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C26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9A2792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690FD2A5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F10E460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1607F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A9EDF73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63BBD4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CD9625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“盈满晨曦”绿色建筑设计</w:t>
            </w:r>
            <w:bookmarkEnd w:id="2"/>
          </w:p>
        </w:tc>
      </w:tr>
      <w:tr w:rsidR="00D40158" w:rsidRPr="00D40158" w14:paraId="426CF21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EF27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B81E3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陕西</w:t>
            </w:r>
            <w:r>
              <w:t>-</w:t>
            </w:r>
            <w:r>
              <w:t>西安</w:t>
            </w:r>
            <w:bookmarkEnd w:id="3"/>
          </w:p>
        </w:tc>
      </w:tr>
      <w:tr w:rsidR="00D40158" w:rsidRPr="00D40158" w14:paraId="0C7895B9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900D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5D545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78F26948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149C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B42B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545D1BD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BDDF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21CA5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030DFAF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00E6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487A69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4640148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60C977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E1DB2D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E04B1A1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921321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DF4A90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3F646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51F49A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594F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2022年1月4日</w:t>
              </w:r>
            </w:smartTag>
            <w:bookmarkEnd w:id="7"/>
          </w:p>
        </w:tc>
      </w:tr>
    </w:tbl>
    <w:p w14:paraId="0FFCF688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768A6AC9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6F9E2CA" wp14:editId="1B7E4344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A7BE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986FF23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42EE4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BBF3D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14:paraId="55EEEA10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F6AEB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49A7E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0D77BD" w:rsidRPr="00D40158" w14:paraId="51B92E77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9642B3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489B388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1C7094D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8385EB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3595E03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T17629272715</w:t>
            </w:r>
            <w:bookmarkEnd w:id="11"/>
          </w:p>
        </w:tc>
      </w:tr>
    </w:tbl>
    <w:p w14:paraId="5BBCA3B7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6EE18E07" w14:textId="77777777" w:rsidR="009C4D39" w:rsidRDefault="009C4D39" w:rsidP="009C4D39">
      <w:pPr>
        <w:pStyle w:val="TOC1"/>
      </w:pPr>
    </w:p>
    <w:p w14:paraId="5E12879F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7E9B9F4" w14:textId="77777777" w:rsidR="00B51927" w:rsidRPr="00B51927" w:rsidRDefault="00B51927" w:rsidP="009C4D39">
      <w:pPr>
        <w:pStyle w:val="TOC1"/>
      </w:pPr>
    </w:p>
    <w:p w14:paraId="2C8F7B4A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8"/>
        <w:gridCol w:w="6064"/>
      </w:tblGrid>
      <w:tr w:rsidR="00D40158" w:rsidRPr="00FB028F" w14:paraId="66F91F10" w14:textId="77777777">
        <w:tc>
          <w:tcPr>
            <w:tcW w:w="2841" w:type="dxa"/>
            <w:shd w:val="clear" w:color="auto" w:fill="E6E6E6"/>
          </w:tcPr>
          <w:p w14:paraId="1779A1D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3041CA4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“</w:t>
            </w:r>
            <w:r>
              <w:t>盈满晨曦</w:t>
            </w:r>
            <w:r>
              <w:t>”</w:t>
            </w:r>
            <w:r>
              <w:t>绿色建筑设计</w:t>
            </w:r>
            <w:bookmarkEnd w:id="13"/>
          </w:p>
        </w:tc>
      </w:tr>
      <w:tr w:rsidR="00D40158" w:rsidRPr="00FB028F" w14:paraId="5E2E00BA" w14:textId="77777777">
        <w:tc>
          <w:tcPr>
            <w:tcW w:w="2841" w:type="dxa"/>
            <w:shd w:val="clear" w:color="auto" w:fill="E6E6E6"/>
          </w:tcPr>
          <w:p w14:paraId="7E29A7E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1F1AB21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陕西</w:t>
            </w:r>
            <w:r>
              <w:t>-</w:t>
            </w:r>
            <w:r>
              <w:t>西安</w:t>
            </w:r>
            <w:bookmarkEnd w:id="14"/>
          </w:p>
        </w:tc>
      </w:tr>
      <w:tr w:rsidR="00D40158" w:rsidRPr="00FB028F" w14:paraId="6C12C250" w14:textId="77777777">
        <w:tc>
          <w:tcPr>
            <w:tcW w:w="2841" w:type="dxa"/>
            <w:shd w:val="clear" w:color="auto" w:fill="E6E6E6"/>
          </w:tcPr>
          <w:p w14:paraId="25DED58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70B1B25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B</w:t>
            </w:r>
            <w:r>
              <w:t>区</w:t>
            </w:r>
            <w:bookmarkEnd w:id="15"/>
          </w:p>
        </w:tc>
      </w:tr>
      <w:tr w:rsidR="00D40158" w:rsidRPr="00FB028F" w14:paraId="38E39900" w14:textId="77777777">
        <w:tc>
          <w:tcPr>
            <w:tcW w:w="2841" w:type="dxa"/>
            <w:shd w:val="clear" w:color="auto" w:fill="E6E6E6"/>
          </w:tcPr>
          <w:p w14:paraId="26B55EB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16FE67D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82151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0EC46D04" w14:textId="77777777">
        <w:tc>
          <w:tcPr>
            <w:tcW w:w="2841" w:type="dxa"/>
            <w:shd w:val="clear" w:color="auto" w:fill="E6E6E6"/>
          </w:tcPr>
          <w:p w14:paraId="0E71575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2D2F686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28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 w14:paraId="2979656D" w14:textId="77777777">
        <w:tc>
          <w:tcPr>
            <w:tcW w:w="2841" w:type="dxa"/>
            <w:shd w:val="clear" w:color="auto" w:fill="E6E6E6"/>
          </w:tcPr>
          <w:p w14:paraId="2096FE2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5BA0235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84.0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68B4051E" w14:textId="77777777">
        <w:tc>
          <w:tcPr>
            <w:tcW w:w="2841" w:type="dxa"/>
            <w:shd w:val="clear" w:color="auto" w:fill="E6E6E6"/>
          </w:tcPr>
          <w:p w14:paraId="3134DABE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53B88430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118.8</w:t>
            </w:r>
            <w:bookmarkEnd w:id="21"/>
          </w:p>
        </w:tc>
      </w:tr>
      <w:tr w:rsidR="00D40158" w:rsidRPr="00FB028F" w14:paraId="3DE61FCE" w14:textId="77777777">
        <w:tc>
          <w:tcPr>
            <w:tcW w:w="2841" w:type="dxa"/>
            <w:shd w:val="clear" w:color="auto" w:fill="E6E6E6"/>
          </w:tcPr>
          <w:p w14:paraId="5D354E6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610CAA1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5906323A" w14:textId="77777777">
        <w:tc>
          <w:tcPr>
            <w:tcW w:w="2841" w:type="dxa"/>
            <w:shd w:val="clear" w:color="auto" w:fill="E6E6E6"/>
          </w:tcPr>
          <w:p w14:paraId="405EE77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13E1D07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100</w:t>
            </w:r>
            <w:bookmarkEnd w:id="23"/>
          </w:p>
        </w:tc>
      </w:tr>
      <w:tr w:rsidR="00D40158" w:rsidRPr="00FB028F" w14:paraId="56D96F6D" w14:textId="77777777">
        <w:tc>
          <w:tcPr>
            <w:tcW w:w="2841" w:type="dxa"/>
            <w:shd w:val="clear" w:color="auto" w:fill="E6E6E6"/>
          </w:tcPr>
          <w:p w14:paraId="5DC1B73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6B9F3C4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0.90</w:t>
            </w:r>
            <w:bookmarkEnd w:id="24"/>
          </w:p>
        </w:tc>
      </w:tr>
    </w:tbl>
    <w:p w14:paraId="6E94826F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525CD45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《西安市居住建筑节能设计标准》</w:t>
      </w:r>
      <w:r>
        <w:rPr>
          <w:kern w:val="2"/>
          <w:szCs w:val="24"/>
          <w:lang w:val="en-US"/>
        </w:rPr>
        <w:t>DBJ 61-164-2019</w:t>
      </w:r>
    </w:p>
    <w:p w14:paraId="4E4BA6F6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47510787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0A9AAFEC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6B5B9718" w14:textId="77777777" w:rsidR="00F412C6" w:rsidRDefault="009B35D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33C073EC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412C6" w14:paraId="18CAFE9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92BF67A" w14:textId="77777777" w:rsidR="00F412C6" w:rsidRDefault="009B35D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9BAD0B" w14:textId="77777777" w:rsidR="00F412C6" w:rsidRDefault="009B35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4A4940" w14:textId="77777777" w:rsidR="00F412C6" w:rsidRDefault="009B35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E8F650" w14:textId="77777777" w:rsidR="00F412C6" w:rsidRDefault="009B35D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3E41A4" w14:textId="77777777" w:rsidR="00F412C6" w:rsidRDefault="009B35D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68FD9B" w14:textId="77777777" w:rsidR="00F412C6" w:rsidRDefault="009B35D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6D5F2A8" w14:textId="77777777" w:rsidR="00F412C6" w:rsidRDefault="009B35D0">
            <w:pPr>
              <w:jc w:val="center"/>
            </w:pPr>
            <w:r>
              <w:t>备注</w:t>
            </w:r>
          </w:p>
        </w:tc>
      </w:tr>
      <w:tr w:rsidR="00F412C6" w14:paraId="69D7ADA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E957504" w14:textId="77777777" w:rsidR="00F412C6" w:rsidRDefault="00F412C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6B700F5" w14:textId="77777777" w:rsidR="00F412C6" w:rsidRDefault="009B35D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AC7D10" w14:textId="77777777" w:rsidR="00F412C6" w:rsidRDefault="009B35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46A249" w14:textId="77777777" w:rsidR="00F412C6" w:rsidRDefault="009B35D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CC8B54" w14:textId="77777777" w:rsidR="00F412C6" w:rsidRDefault="009B35D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0A1A4A" w14:textId="77777777" w:rsidR="00F412C6" w:rsidRDefault="009B35D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19F5DA0" w14:textId="77777777" w:rsidR="00F412C6" w:rsidRDefault="00F412C6">
            <w:pPr>
              <w:jc w:val="center"/>
            </w:pPr>
          </w:p>
        </w:tc>
      </w:tr>
      <w:tr w:rsidR="00F412C6" w14:paraId="1EE010AF" w14:textId="77777777">
        <w:tc>
          <w:tcPr>
            <w:tcW w:w="2196" w:type="dxa"/>
            <w:shd w:val="clear" w:color="auto" w:fill="E6E6E6"/>
            <w:vAlign w:val="center"/>
          </w:tcPr>
          <w:p w14:paraId="122E8491" w14:textId="77777777" w:rsidR="00F412C6" w:rsidRDefault="009B35D0">
            <w:r>
              <w:t>水泥砂浆</w:t>
            </w:r>
          </w:p>
        </w:tc>
        <w:tc>
          <w:tcPr>
            <w:tcW w:w="1018" w:type="dxa"/>
            <w:vAlign w:val="center"/>
          </w:tcPr>
          <w:p w14:paraId="1DA0636D" w14:textId="77777777" w:rsidR="00F412C6" w:rsidRDefault="009B35D0">
            <w:r>
              <w:t>0.930</w:t>
            </w:r>
          </w:p>
        </w:tc>
        <w:tc>
          <w:tcPr>
            <w:tcW w:w="1030" w:type="dxa"/>
            <w:vAlign w:val="center"/>
          </w:tcPr>
          <w:p w14:paraId="2D1321A5" w14:textId="77777777" w:rsidR="00F412C6" w:rsidRDefault="009B35D0">
            <w:r>
              <w:t>11.370</w:t>
            </w:r>
          </w:p>
        </w:tc>
        <w:tc>
          <w:tcPr>
            <w:tcW w:w="848" w:type="dxa"/>
            <w:vAlign w:val="center"/>
          </w:tcPr>
          <w:p w14:paraId="51FE70A3" w14:textId="77777777" w:rsidR="00F412C6" w:rsidRDefault="009B35D0">
            <w:r>
              <w:t>1800.0</w:t>
            </w:r>
          </w:p>
        </w:tc>
        <w:tc>
          <w:tcPr>
            <w:tcW w:w="1018" w:type="dxa"/>
            <w:vAlign w:val="center"/>
          </w:tcPr>
          <w:p w14:paraId="2933F1D0" w14:textId="77777777" w:rsidR="00F412C6" w:rsidRDefault="009B35D0">
            <w:r>
              <w:t>1050.0</w:t>
            </w:r>
          </w:p>
        </w:tc>
        <w:tc>
          <w:tcPr>
            <w:tcW w:w="1188" w:type="dxa"/>
            <w:vAlign w:val="center"/>
          </w:tcPr>
          <w:p w14:paraId="48D06ECF" w14:textId="77777777" w:rsidR="00F412C6" w:rsidRDefault="009B35D0">
            <w:r>
              <w:t>0.0210</w:t>
            </w:r>
          </w:p>
        </w:tc>
        <w:tc>
          <w:tcPr>
            <w:tcW w:w="1516" w:type="dxa"/>
            <w:vAlign w:val="center"/>
          </w:tcPr>
          <w:p w14:paraId="7F37E884" w14:textId="77777777" w:rsidR="00F412C6" w:rsidRDefault="009B35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412C6" w14:paraId="1D285017" w14:textId="77777777">
        <w:tc>
          <w:tcPr>
            <w:tcW w:w="2196" w:type="dxa"/>
            <w:shd w:val="clear" w:color="auto" w:fill="E6E6E6"/>
            <w:vAlign w:val="center"/>
          </w:tcPr>
          <w:p w14:paraId="14ECBF73" w14:textId="77777777" w:rsidR="00F412C6" w:rsidRDefault="009B35D0">
            <w:r>
              <w:t>石灰砂浆</w:t>
            </w:r>
          </w:p>
        </w:tc>
        <w:tc>
          <w:tcPr>
            <w:tcW w:w="1018" w:type="dxa"/>
            <w:vAlign w:val="center"/>
          </w:tcPr>
          <w:p w14:paraId="59796941" w14:textId="77777777" w:rsidR="00F412C6" w:rsidRDefault="009B35D0">
            <w:r>
              <w:t>0.810</w:t>
            </w:r>
          </w:p>
        </w:tc>
        <w:tc>
          <w:tcPr>
            <w:tcW w:w="1030" w:type="dxa"/>
            <w:vAlign w:val="center"/>
          </w:tcPr>
          <w:p w14:paraId="21C7D196" w14:textId="77777777" w:rsidR="00F412C6" w:rsidRDefault="009B35D0">
            <w:r>
              <w:t>10.070</w:t>
            </w:r>
          </w:p>
        </w:tc>
        <w:tc>
          <w:tcPr>
            <w:tcW w:w="848" w:type="dxa"/>
            <w:vAlign w:val="center"/>
          </w:tcPr>
          <w:p w14:paraId="09C01B59" w14:textId="77777777" w:rsidR="00F412C6" w:rsidRDefault="009B35D0">
            <w:r>
              <w:t>1600.0</w:t>
            </w:r>
          </w:p>
        </w:tc>
        <w:tc>
          <w:tcPr>
            <w:tcW w:w="1018" w:type="dxa"/>
            <w:vAlign w:val="center"/>
          </w:tcPr>
          <w:p w14:paraId="29E5CD1F" w14:textId="77777777" w:rsidR="00F412C6" w:rsidRDefault="009B35D0">
            <w:r>
              <w:t>1050.0</w:t>
            </w:r>
          </w:p>
        </w:tc>
        <w:tc>
          <w:tcPr>
            <w:tcW w:w="1188" w:type="dxa"/>
            <w:vAlign w:val="center"/>
          </w:tcPr>
          <w:p w14:paraId="6FFAE30B" w14:textId="77777777" w:rsidR="00F412C6" w:rsidRDefault="009B35D0">
            <w:r>
              <w:t>0.0443</w:t>
            </w:r>
          </w:p>
        </w:tc>
        <w:tc>
          <w:tcPr>
            <w:tcW w:w="1516" w:type="dxa"/>
            <w:vAlign w:val="center"/>
          </w:tcPr>
          <w:p w14:paraId="06E51376" w14:textId="77777777" w:rsidR="00F412C6" w:rsidRDefault="009B35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412C6" w14:paraId="7A83EE92" w14:textId="77777777">
        <w:tc>
          <w:tcPr>
            <w:tcW w:w="2196" w:type="dxa"/>
            <w:shd w:val="clear" w:color="auto" w:fill="E6E6E6"/>
            <w:vAlign w:val="center"/>
          </w:tcPr>
          <w:p w14:paraId="2E953B01" w14:textId="77777777" w:rsidR="00F412C6" w:rsidRDefault="009B35D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E055521" w14:textId="77777777" w:rsidR="00F412C6" w:rsidRDefault="009B35D0">
            <w:r>
              <w:t>1.740</w:t>
            </w:r>
          </w:p>
        </w:tc>
        <w:tc>
          <w:tcPr>
            <w:tcW w:w="1030" w:type="dxa"/>
            <w:vAlign w:val="center"/>
          </w:tcPr>
          <w:p w14:paraId="1D9F9C92" w14:textId="77777777" w:rsidR="00F412C6" w:rsidRDefault="009B35D0">
            <w:r>
              <w:t>17.200</w:t>
            </w:r>
          </w:p>
        </w:tc>
        <w:tc>
          <w:tcPr>
            <w:tcW w:w="848" w:type="dxa"/>
            <w:vAlign w:val="center"/>
          </w:tcPr>
          <w:p w14:paraId="0F464EC1" w14:textId="77777777" w:rsidR="00F412C6" w:rsidRDefault="009B35D0">
            <w:r>
              <w:t>2500.0</w:t>
            </w:r>
          </w:p>
        </w:tc>
        <w:tc>
          <w:tcPr>
            <w:tcW w:w="1018" w:type="dxa"/>
            <w:vAlign w:val="center"/>
          </w:tcPr>
          <w:p w14:paraId="1748010E" w14:textId="77777777" w:rsidR="00F412C6" w:rsidRDefault="009B35D0">
            <w:r>
              <w:t>920.0</w:t>
            </w:r>
          </w:p>
        </w:tc>
        <w:tc>
          <w:tcPr>
            <w:tcW w:w="1188" w:type="dxa"/>
            <w:vAlign w:val="center"/>
          </w:tcPr>
          <w:p w14:paraId="405D3FBE" w14:textId="77777777" w:rsidR="00F412C6" w:rsidRDefault="009B35D0">
            <w:r>
              <w:t>0.0158</w:t>
            </w:r>
          </w:p>
        </w:tc>
        <w:tc>
          <w:tcPr>
            <w:tcW w:w="1516" w:type="dxa"/>
            <w:vAlign w:val="center"/>
          </w:tcPr>
          <w:p w14:paraId="546324B4" w14:textId="77777777" w:rsidR="00F412C6" w:rsidRDefault="009B35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412C6" w14:paraId="222BF0B8" w14:textId="77777777">
        <w:tc>
          <w:tcPr>
            <w:tcW w:w="2196" w:type="dxa"/>
            <w:shd w:val="clear" w:color="auto" w:fill="E6E6E6"/>
            <w:vAlign w:val="center"/>
          </w:tcPr>
          <w:p w14:paraId="3264476F" w14:textId="77777777" w:rsidR="00F412C6" w:rsidRDefault="009B35D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C15327C" w14:textId="77777777" w:rsidR="00F412C6" w:rsidRDefault="009B35D0">
            <w:r>
              <w:t>0.750</w:t>
            </w:r>
          </w:p>
        </w:tc>
        <w:tc>
          <w:tcPr>
            <w:tcW w:w="1030" w:type="dxa"/>
            <w:vAlign w:val="center"/>
          </w:tcPr>
          <w:p w14:paraId="643E8B9F" w14:textId="77777777" w:rsidR="00F412C6" w:rsidRDefault="009B35D0">
            <w:r>
              <w:t>7.490</w:t>
            </w:r>
          </w:p>
        </w:tc>
        <w:tc>
          <w:tcPr>
            <w:tcW w:w="848" w:type="dxa"/>
            <w:vAlign w:val="center"/>
          </w:tcPr>
          <w:p w14:paraId="4E7F4507" w14:textId="77777777" w:rsidR="00F412C6" w:rsidRDefault="009B35D0">
            <w:r>
              <w:t>1450.0</w:t>
            </w:r>
          </w:p>
        </w:tc>
        <w:tc>
          <w:tcPr>
            <w:tcW w:w="1018" w:type="dxa"/>
            <w:vAlign w:val="center"/>
          </w:tcPr>
          <w:p w14:paraId="0387F776" w14:textId="77777777" w:rsidR="00F412C6" w:rsidRDefault="009B35D0">
            <w:r>
              <w:t>709.4</w:t>
            </w:r>
          </w:p>
        </w:tc>
        <w:tc>
          <w:tcPr>
            <w:tcW w:w="1188" w:type="dxa"/>
            <w:vAlign w:val="center"/>
          </w:tcPr>
          <w:p w14:paraId="122D1C26" w14:textId="77777777" w:rsidR="00F412C6" w:rsidRDefault="009B35D0">
            <w:r>
              <w:t>0.0000</w:t>
            </w:r>
          </w:p>
        </w:tc>
        <w:tc>
          <w:tcPr>
            <w:tcW w:w="1516" w:type="dxa"/>
            <w:vAlign w:val="center"/>
          </w:tcPr>
          <w:p w14:paraId="679D8CB5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05094BD6" w14:textId="77777777">
        <w:tc>
          <w:tcPr>
            <w:tcW w:w="2196" w:type="dxa"/>
            <w:shd w:val="clear" w:color="auto" w:fill="E6E6E6"/>
            <w:vAlign w:val="center"/>
          </w:tcPr>
          <w:p w14:paraId="0ABE8B14" w14:textId="77777777" w:rsidR="00F412C6" w:rsidRDefault="009B35D0">
            <w:r>
              <w:lastRenderedPageBreak/>
              <w:t>聚苯颗粒保温砂浆</w:t>
            </w:r>
          </w:p>
        </w:tc>
        <w:tc>
          <w:tcPr>
            <w:tcW w:w="1018" w:type="dxa"/>
            <w:vAlign w:val="center"/>
          </w:tcPr>
          <w:p w14:paraId="4AEA35A3" w14:textId="77777777" w:rsidR="00F412C6" w:rsidRDefault="009B35D0">
            <w:r>
              <w:t>0.060</w:t>
            </w:r>
          </w:p>
        </w:tc>
        <w:tc>
          <w:tcPr>
            <w:tcW w:w="1030" w:type="dxa"/>
            <w:vAlign w:val="center"/>
          </w:tcPr>
          <w:p w14:paraId="161890F9" w14:textId="77777777" w:rsidR="00F412C6" w:rsidRDefault="009B35D0">
            <w:r>
              <w:t>0.950</w:t>
            </w:r>
          </w:p>
        </w:tc>
        <w:tc>
          <w:tcPr>
            <w:tcW w:w="848" w:type="dxa"/>
            <w:vAlign w:val="center"/>
          </w:tcPr>
          <w:p w14:paraId="477E635E" w14:textId="77777777" w:rsidR="00F412C6" w:rsidRDefault="009B35D0">
            <w:r>
              <w:t>230.0</w:t>
            </w:r>
          </w:p>
        </w:tc>
        <w:tc>
          <w:tcPr>
            <w:tcW w:w="1018" w:type="dxa"/>
            <w:vAlign w:val="center"/>
          </w:tcPr>
          <w:p w14:paraId="56B6EEDB" w14:textId="77777777" w:rsidR="00F412C6" w:rsidRDefault="009B35D0">
            <w:r>
              <w:t>900.0</w:t>
            </w:r>
          </w:p>
        </w:tc>
        <w:tc>
          <w:tcPr>
            <w:tcW w:w="1188" w:type="dxa"/>
            <w:vAlign w:val="center"/>
          </w:tcPr>
          <w:p w14:paraId="42F61C01" w14:textId="77777777" w:rsidR="00F412C6" w:rsidRDefault="009B35D0">
            <w:r>
              <w:t>0.0000</w:t>
            </w:r>
          </w:p>
        </w:tc>
        <w:tc>
          <w:tcPr>
            <w:tcW w:w="1516" w:type="dxa"/>
            <w:vAlign w:val="center"/>
          </w:tcPr>
          <w:p w14:paraId="769D2109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78797426" w14:textId="77777777">
        <w:tc>
          <w:tcPr>
            <w:tcW w:w="2196" w:type="dxa"/>
            <w:shd w:val="clear" w:color="auto" w:fill="E6E6E6"/>
            <w:vAlign w:val="center"/>
          </w:tcPr>
          <w:p w14:paraId="50AF0411" w14:textId="77777777" w:rsidR="00F412C6" w:rsidRDefault="009B35D0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653BEA46" w14:textId="77777777" w:rsidR="00F412C6" w:rsidRDefault="009B35D0">
            <w:r>
              <w:t>0.140</w:t>
            </w:r>
          </w:p>
        </w:tc>
        <w:tc>
          <w:tcPr>
            <w:tcW w:w="1030" w:type="dxa"/>
            <w:vAlign w:val="center"/>
          </w:tcPr>
          <w:p w14:paraId="46976110" w14:textId="77777777" w:rsidR="00F412C6" w:rsidRDefault="009B35D0">
            <w:r>
              <w:t>2.256</w:t>
            </w:r>
          </w:p>
        </w:tc>
        <w:tc>
          <w:tcPr>
            <w:tcW w:w="848" w:type="dxa"/>
            <w:vAlign w:val="center"/>
          </w:tcPr>
          <w:p w14:paraId="3873704A" w14:textId="77777777" w:rsidR="00F412C6" w:rsidRDefault="009B35D0">
            <w:r>
              <w:t>500.0</w:t>
            </w:r>
          </w:p>
        </w:tc>
        <w:tc>
          <w:tcPr>
            <w:tcW w:w="1018" w:type="dxa"/>
            <w:vAlign w:val="center"/>
          </w:tcPr>
          <w:p w14:paraId="3FA799AE" w14:textId="77777777" w:rsidR="00F412C6" w:rsidRDefault="009B35D0">
            <w:r>
              <w:t>1000.0</w:t>
            </w:r>
          </w:p>
        </w:tc>
        <w:tc>
          <w:tcPr>
            <w:tcW w:w="1188" w:type="dxa"/>
            <w:vAlign w:val="center"/>
          </w:tcPr>
          <w:p w14:paraId="1BBF770A" w14:textId="77777777" w:rsidR="00F412C6" w:rsidRDefault="009B35D0">
            <w:r>
              <w:t>0.0000</w:t>
            </w:r>
          </w:p>
        </w:tc>
        <w:tc>
          <w:tcPr>
            <w:tcW w:w="1516" w:type="dxa"/>
            <w:vAlign w:val="center"/>
          </w:tcPr>
          <w:p w14:paraId="1B467168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01F29D6D" w14:textId="77777777">
        <w:tc>
          <w:tcPr>
            <w:tcW w:w="2196" w:type="dxa"/>
            <w:shd w:val="clear" w:color="auto" w:fill="E6E6E6"/>
            <w:vAlign w:val="center"/>
          </w:tcPr>
          <w:p w14:paraId="6669E00C" w14:textId="77777777" w:rsidR="00F412C6" w:rsidRDefault="009B35D0">
            <w:r>
              <w:t>防水层</w:t>
            </w:r>
          </w:p>
        </w:tc>
        <w:tc>
          <w:tcPr>
            <w:tcW w:w="1018" w:type="dxa"/>
            <w:vAlign w:val="center"/>
          </w:tcPr>
          <w:p w14:paraId="06C50B26" w14:textId="77777777" w:rsidR="00F412C6" w:rsidRDefault="009B35D0">
            <w:r>
              <w:t>－</w:t>
            </w:r>
          </w:p>
        </w:tc>
        <w:tc>
          <w:tcPr>
            <w:tcW w:w="1030" w:type="dxa"/>
            <w:vAlign w:val="center"/>
          </w:tcPr>
          <w:p w14:paraId="50495BAA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294E5EB4" w14:textId="77777777" w:rsidR="00F412C6" w:rsidRDefault="009B35D0">
            <w:r>
              <w:t>－</w:t>
            </w:r>
          </w:p>
        </w:tc>
        <w:tc>
          <w:tcPr>
            <w:tcW w:w="1018" w:type="dxa"/>
            <w:vAlign w:val="center"/>
          </w:tcPr>
          <w:p w14:paraId="3E93DFFB" w14:textId="77777777" w:rsidR="00F412C6" w:rsidRDefault="009B35D0">
            <w:r>
              <w:t>－</w:t>
            </w:r>
          </w:p>
        </w:tc>
        <w:tc>
          <w:tcPr>
            <w:tcW w:w="1188" w:type="dxa"/>
            <w:vAlign w:val="center"/>
          </w:tcPr>
          <w:p w14:paraId="4A0469B0" w14:textId="77777777" w:rsidR="00F412C6" w:rsidRDefault="009B35D0">
            <w:r>
              <w:t>－</w:t>
            </w:r>
          </w:p>
        </w:tc>
        <w:tc>
          <w:tcPr>
            <w:tcW w:w="1516" w:type="dxa"/>
            <w:vAlign w:val="center"/>
          </w:tcPr>
          <w:p w14:paraId="2657660C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2D5E1AA5" w14:textId="77777777">
        <w:tc>
          <w:tcPr>
            <w:tcW w:w="2196" w:type="dxa"/>
            <w:shd w:val="clear" w:color="auto" w:fill="E6E6E6"/>
            <w:vAlign w:val="center"/>
          </w:tcPr>
          <w:p w14:paraId="538E0183" w14:textId="77777777" w:rsidR="00F412C6" w:rsidRDefault="009B35D0">
            <w:r>
              <w:t>找坡层</w:t>
            </w:r>
          </w:p>
        </w:tc>
        <w:tc>
          <w:tcPr>
            <w:tcW w:w="1018" w:type="dxa"/>
            <w:vAlign w:val="center"/>
          </w:tcPr>
          <w:p w14:paraId="09DCF129" w14:textId="77777777" w:rsidR="00F412C6" w:rsidRDefault="009B35D0">
            <w:r>
              <w:t>－</w:t>
            </w:r>
          </w:p>
        </w:tc>
        <w:tc>
          <w:tcPr>
            <w:tcW w:w="1030" w:type="dxa"/>
            <w:vAlign w:val="center"/>
          </w:tcPr>
          <w:p w14:paraId="7C1C71F4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6A4CA974" w14:textId="77777777" w:rsidR="00F412C6" w:rsidRDefault="009B35D0">
            <w:r>
              <w:t>－</w:t>
            </w:r>
          </w:p>
        </w:tc>
        <w:tc>
          <w:tcPr>
            <w:tcW w:w="1018" w:type="dxa"/>
            <w:vAlign w:val="center"/>
          </w:tcPr>
          <w:p w14:paraId="1A0DC53F" w14:textId="77777777" w:rsidR="00F412C6" w:rsidRDefault="009B35D0">
            <w:r>
              <w:t>－</w:t>
            </w:r>
          </w:p>
        </w:tc>
        <w:tc>
          <w:tcPr>
            <w:tcW w:w="1188" w:type="dxa"/>
            <w:vAlign w:val="center"/>
          </w:tcPr>
          <w:p w14:paraId="1D54D044" w14:textId="77777777" w:rsidR="00F412C6" w:rsidRDefault="009B35D0">
            <w:r>
              <w:t>－</w:t>
            </w:r>
          </w:p>
        </w:tc>
        <w:tc>
          <w:tcPr>
            <w:tcW w:w="1516" w:type="dxa"/>
            <w:vAlign w:val="center"/>
          </w:tcPr>
          <w:p w14:paraId="59C67407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6FC2C62F" w14:textId="77777777">
        <w:tc>
          <w:tcPr>
            <w:tcW w:w="2196" w:type="dxa"/>
            <w:shd w:val="clear" w:color="auto" w:fill="E6E6E6"/>
            <w:vAlign w:val="center"/>
          </w:tcPr>
          <w:p w14:paraId="0E30E737" w14:textId="77777777" w:rsidR="00F412C6" w:rsidRDefault="009B35D0">
            <w:r>
              <w:t>聚苯板</w:t>
            </w:r>
          </w:p>
        </w:tc>
        <w:tc>
          <w:tcPr>
            <w:tcW w:w="1018" w:type="dxa"/>
            <w:vAlign w:val="center"/>
          </w:tcPr>
          <w:p w14:paraId="0522D019" w14:textId="77777777" w:rsidR="00F412C6" w:rsidRDefault="009B35D0">
            <w:r>
              <w:t>0.042</w:t>
            </w:r>
          </w:p>
        </w:tc>
        <w:tc>
          <w:tcPr>
            <w:tcW w:w="1030" w:type="dxa"/>
            <w:vAlign w:val="center"/>
          </w:tcPr>
          <w:p w14:paraId="2395FB84" w14:textId="77777777" w:rsidR="00F412C6" w:rsidRDefault="009B35D0">
            <w:r>
              <w:t>0.330</w:t>
            </w:r>
          </w:p>
        </w:tc>
        <w:tc>
          <w:tcPr>
            <w:tcW w:w="848" w:type="dxa"/>
            <w:vAlign w:val="center"/>
          </w:tcPr>
          <w:p w14:paraId="4BDEC5C7" w14:textId="77777777" w:rsidR="00F412C6" w:rsidRDefault="009B35D0">
            <w:r>
              <w:t>20.0</w:t>
            </w:r>
          </w:p>
        </w:tc>
        <w:tc>
          <w:tcPr>
            <w:tcW w:w="1018" w:type="dxa"/>
            <w:vAlign w:val="center"/>
          </w:tcPr>
          <w:p w14:paraId="3C56406E" w14:textId="77777777" w:rsidR="00F412C6" w:rsidRDefault="009B35D0">
            <w:r>
              <w:t>1780.0</w:t>
            </w:r>
          </w:p>
        </w:tc>
        <w:tc>
          <w:tcPr>
            <w:tcW w:w="1188" w:type="dxa"/>
            <w:vAlign w:val="center"/>
          </w:tcPr>
          <w:p w14:paraId="53F28D55" w14:textId="77777777" w:rsidR="00F412C6" w:rsidRDefault="009B35D0">
            <w:r>
              <w:t>0.0000</w:t>
            </w:r>
          </w:p>
        </w:tc>
        <w:tc>
          <w:tcPr>
            <w:tcW w:w="1516" w:type="dxa"/>
            <w:vAlign w:val="center"/>
          </w:tcPr>
          <w:p w14:paraId="1B24D9C3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3976C961" w14:textId="77777777">
        <w:tc>
          <w:tcPr>
            <w:tcW w:w="2196" w:type="dxa"/>
            <w:shd w:val="clear" w:color="auto" w:fill="E6E6E6"/>
            <w:vAlign w:val="center"/>
          </w:tcPr>
          <w:p w14:paraId="1E39E9B2" w14:textId="77777777" w:rsidR="00F412C6" w:rsidRDefault="009B35D0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1018" w:type="dxa"/>
            <w:vAlign w:val="center"/>
          </w:tcPr>
          <w:p w14:paraId="2EC70571" w14:textId="77777777" w:rsidR="00F412C6" w:rsidRDefault="009B35D0">
            <w:r>
              <w:t>0.620</w:t>
            </w:r>
          </w:p>
        </w:tc>
        <w:tc>
          <w:tcPr>
            <w:tcW w:w="1030" w:type="dxa"/>
            <w:vAlign w:val="center"/>
          </w:tcPr>
          <w:p w14:paraId="2428873C" w14:textId="77777777" w:rsidR="00F412C6" w:rsidRDefault="009B35D0">
            <w:r>
              <w:t>5.480</w:t>
            </w:r>
          </w:p>
        </w:tc>
        <w:tc>
          <w:tcPr>
            <w:tcW w:w="848" w:type="dxa"/>
            <w:vAlign w:val="center"/>
          </w:tcPr>
          <w:p w14:paraId="41D8D1B4" w14:textId="77777777" w:rsidR="00F412C6" w:rsidRDefault="009B35D0">
            <w:r>
              <w:t>1450.0</w:t>
            </w:r>
          </w:p>
        </w:tc>
        <w:tc>
          <w:tcPr>
            <w:tcW w:w="1018" w:type="dxa"/>
            <w:vAlign w:val="center"/>
          </w:tcPr>
          <w:p w14:paraId="35F1B61E" w14:textId="77777777" w:rsidR="00F412C6" w:rsidRDefault="009B35D0">
            <w:r>
              <w:t>459.3</w:t>
            </w:r>
          </w:p>
        </w:tc>
        <w:tc>
          <w:tcPr>
            <w:tcW w:w="1188" w:type="dxa"/>
            <w:vAlign w:val="center"/>
          </w:tcPr>
          <w:p w14:paraId="14E45A91" w14:textId="77777777" w:rsidR="00F412C6" w:rsidRDefault="009B35D0">
            <w:r>
              <w:t>0.0010</w:t>
            </w:r>
          </w:p>
        </w:tc>
        <w:tc>
          <w:tcPr>
            <w:tcW w:w="1516" w:type="dxa"/>
            <w:vAlign w:val="center"/>
          </w:tcPr>
          <w:p w14:paraId="177332F6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52DD8AEB" w14:textId="77777777">
        <w:tc>
          <w:tcPr>
            <w:tcW w:w="2196" w:type="dxa"/>
            <w:shd w:val="clear" w:color="auto" w:fill="E6E6E6"/>
            <w:vAlign w:val="center"/>
          </w:tcPr>
          <w:p w14:paraId="1D18690E" w14:textId="77777777" w:rsidR="00F412C6" w:rsidRDefault="009B35D0">
            <w:r>
              <w:t>刚性或块体保护层</w:t>
            </w:r>
          </w:p>
        </w:tc>
        <w:tc>
          <w:tcPr>
            <w:tcW w:w="1018" w:type="dxa"/>
            <w:vAlign w:val="center"/>
          </w:tcPr>
          <w:p w14:paraId="4C82F741" w14:textId="77777777" w:rsidR="00F412C6" w:rsidRDefault="009B35D0">
            <w:r>
              <w:t>－</w:t>
            </w:r>
          </w:p>
        </w:tc>
        <w:tc>
          <w:tcPr>
            <w:tcW w:w="1030" w:type="dxa"/>
            <w:vAlign w:val="center"/>
          </w:tcPr>
          <w:p w14:paraId="57546928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5C52F6A0" w14:textId="77777777" w:rsidR="00F412C6" w:rsidRDefault="009B35D0">
            <w:r>
              <w:t>－</w:t>
            </w:r>
          </w:p>
        </w:tc>
        <w:tc>
          <w:tcPr>
            <w:tcW w:w="1018" w:type="dxa"/>
            <w:vAlign w:val="center"/>
          </w:tcPr>
          <w:p w14:paraId="75CC42D2" w14:textId="77777777" w:rsidR="00F412C6" w:rsidRDefault="009B35D0">
            <w:r>
              <w:t>－</w:t>
            </w:r>
          </w:p>
        </w:tc>
        <w:tc>
          <w:tcPr>
            <w:tcW w:w="1188" w:type="dxa"/>
            <w:vAlign w:val="center"/>
          </w:tcPr>
          <w:p w14:paraId="382C654E" w14:textId="77777777" w:rsidR="00F412C6" w:rsidRDefault="009B35D0">
            <w:r>
              <w:t>－</w:t>
            </w:r>
          </w:p>
        </w:tc>
        <w:tc>
          <w:tcPr>
            <w:tcW w:w="1516" w:type="dxa"/>
            <w:vAlign w:val="center"/>
          </w:tcPr>
          <w:p w14:paraId="1A373449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54EA75E9" w14:textId="77777777">
        <w:tc>
          <w:tcPr>
            <w:tcW w:w="2196" w:type="dxa"/>
            <w:shd w:val="clear" w:color="auto" w:fill="E6E6E6"/>
            <w:vAlign w:val="center"/>
          </w:tcPr>
          <w:p w14:paraId="18272E45" w14:textId="77777777" w:rsidR="00F412C6" w:rsidRDefault="009B35D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226B8D3" w14:textId="77777777" w:rsidR="00F412C6" w:rsidRDefault="009B35D0">
            <w:r>
              <w:t>0.033</w:t>
            </w:r>
          </w:p>
        </w:tc>
        <w:tc>
          <w:tcPr>
            <w:tcW w:w="1030" w:type="dxa"/>
            <w:vAlign w:val="center"/>
          </w:tcPr>
          <w:p w14:paraId="128D537E" w14:textId="77777777" w:rsidR="00F412C6" w:rsidRDefault="009B35D0">
            <w:r>
              <w:t>0.347</w:t>
            </w:r>
          </w:p>
        </w:tc>
        <w:tc>
          <w:tcPr>
            <w:tcW w:w="848" w:type="dxa"/>
            <w:vAlign w:val="center"/>
          </w:tcPr>
          <w:p w14:paraId="52C8BE45" w14:textId="77777777" w:rsidR="00F412C6" w:rsidRDefault="009B35D0">
            <w:r>
              <w:t>28.0</w:t>
            </w:r>
          </w:p>
        </w:tc>
        <w:tc>
          <w:tcPr>
            <w:tcW w:w="1018" w:type="dxa"/>
            <w:vAlign w:val="center"/>
          </w:tcPr>
          <w:p w14:paraId="7A38516D" w14:textId="77777777" w:rsidR="00F412C6" w:rsidRDefault="009B35D0">
            <w:r>
              <w:t>1790.0</w:t>
            </w:r>
          </w:p>
        </w:tc>
        <w:tc>
          <w:tcPr>
            <w:tcW w:w="1188" w:type="dxa"/>
            <w:vAlign w:val="center"/>
          </w:tcPr>
          <w:p w14:paraId="5D98C62C" w14:textId="77777777" w:rsidR="00F412C6" w:rsidRDefault="009B35D0">
            <w:r>
              <w:t>0.0000</w:t>
            </w:r>
          </w:p>
        </w:tc>
        <w:tc>
          <w:tcPr>
            <w:tcW w:w="1516" w:type="dxa"/>
            <w:vAlign w:val="center"/>
          </w:tcPr>
          <w:p w14:paraId="48F75E53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59F26D32" w14:textId="77777777">
        <w:tc>
          <w:tcPr>
            <w:tcW w:w="2196" w:type="dxa"/>
            <w:shd w:val="clear" w:color="auto" w:fill="E6E6E6"/>
            <w:vAlign w:val="center"/>
          </w:tcPr>
          <w:p w14:paraId="41BA4ABB" w14:textId="77777777" w:rsidR="00F412C6" w:rsidRDefault="009B35D0">
            <w:r>
              <w:t>专用饰面砂浆与涂料</w:t>
            </w:r>
          </w:p>
        </w:tc>
        <w:tc>
          <w:tcPr>
            <w:tcW w:w="1018" w:type="dxa"/>
            <w:vAlign w:val="center"/>
          </w:tcPr>
          <w:p w14:paraId="22D1AEAB" w14:textId="77777777" w:rsidR="00F412C6" w:rsidRDefault="009B35D0">
            <w:r>
              <w:t>－</w:t>
            </w:r>
          </w:p>
        </w:tc>
        <w:tc>
          <w:tcPr>
            <w:tcW w:w="1030" w:type="dxa"/>
            <w:vAlign w:val="center"/>
          </w:tcPr>
          <w:p w14:paraId="61269B94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212B6538" w14:textId="77777777" w:rsidR="00F412C6" w:rsidRDefault="009B35D0">
            <w:r>
              <w:t>－</w:t>
            </w:r>
          </w:p>
        </w:tc>
        <w:tc>
          <w:tcPr>
            <w:tcW w:w="1018" w:type="dxa"/>
            <w:vAlign w:val="center"/>
          </w:tcPr>
          <w:p w14:paraId="18D6D0C4" w14:textId="77777777" w:rsidR="00F412C6" w:rsidRDefault="009B35D0">
            <w:r>
              <w:t>－</w:t>
            </w:r>
          </w:p>
        </w:tc>
        <w:tc>
          <w:tcPr>
            <w:tcW w:w="1188" w:type="dxa"/>
            <w:vAlign w:val="center"/>
          </w:tcPr>
          <w:p w14:paraId="0413A442" w14:textId="77777777" w:rsidR="00F412C6" w:rsidRDefault="009B35D0">
            <w:r>
              <w:t>－</w:t>
            </w:r>
          </w:p>
        </w:tc>
        <w:tc>
          <w:tcPr>
            <w:tcW w:w="1516" w:type="dxa"/>
            <w:vAlign w:val="center"/>
          </w:tcPr>
          <w:p w14:paraId="00911C2C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6C0952F6" w14:textId="77777777">
        <w:tc>
          <w:tcPr>
            <w:tcW w:w="2196" w:type="dxa"/>
            <w:shd w:val="clear" w:color="auto" w:fill="E6E6E6"/>
            <w:vAlign w:val="center"/>
          </w:tcPr>
          <w:p w14:paraId="4453ED42" w14:textId="77777777" w:rsidR="00F412C6" w:rsidRDefault="009B35D0">
            <w:r>
              <w:t>玻璃纤维网络布</w:t>
            </w:r>
          </w:p>
        </w:tc>
        <w:tc>
          <w:tcPr>
            <w:tcW w:w="1018" w:type="dxa"/>
            <w:vAlign w:val="center"/>
          </w:tcPr>
          <w:p w14:paraId="62C1D6F7" w14:textId="77777777" w:rsidR="00F412C6" w:rsidRDefault="009B35D0">
            <w:r>
              <w:t>－</w:t>
            </w:r>
          </w:p>
        </w:tc>
        <w:tc>
          <w:tcPr>
            <w:tcW w:w="1030" w:type="dxa"/>
            <w:vAlign w:val="center"/>
          </w:tcPr>
          <w:p w14:paraId="4160A157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331A57C1" w14:textId="77777777" w:rsidR="00F412C6" w:rsidRDefault="009B35D0">
            <w:r>
              <w:t>－</w:t>
            </w:r>
          </w:p>
        </w:tc>
        <w:tc>
          <w:tcPr>
            <w:tcW w:w="1018" w:type="dxa"/>
            <w:vAlign w:val="center"/>
          </w:tcPr>
          <w:p w14:paraId="14A55617" w14:textId="77777777" w:rsidR="00F412C6" w:rsidRDefault="009B35D0">
            <w:r>
              <w:t>－</w:t>
            </w:r>
          </w:p>
        </w:tc>
        <w:tc>
          <w:tcPr>
            <w:tcW w:w="1188" w:type="dxa"/>
            <w:vAlign w:val="center"/>
          </w:tcPr>
          <w:p w14:paraId="25E47511" w14:textId="77777777" w:rsidR="00F412C6" w:rsidRDefault="009B35D0">
            <w:r>
              <w:t>－</w:t>
            </w:r>
          </w:p>
        </w:tc>
        <w:tc>
          <w:tcPr>
            <w:tcW w:w="1516" w:type="dxa"/>
            <w:vAlign w:val="center"/>
          </w:tcPr>
          <w:p w14:paraId="486BD64E" w14:textId="77777777" w:rsidR="00F412C6" w:rsidRDefault="00F412C6">
            <w:pPr>
              <w:rPr>
                <w:sz w:val="18"/>
                <w:szCs w:val="18"/>
              </w:rPr>
            </w:pPr>
          </w:p>
        </w:tc>
      </w:tr>
      <w:tr w:rsidR="00F412C6" w14:paraId="69D9C3CA" w14:textId="77777777">
        <w:tc>
          <w:tcPr>
            <w:tcW w:w="2196" w:type="dxa"/>
            <w:shd w:val="clear" w:color="auto" w:fill="E6E6E6"/>
            <w:vAlign w:val="center"/>
          </w:tcPr>
          <w:p w14:paraId="3CC0A566" w14:textId="77777777" w:rsidR="00F412C6" w:rsidRDefault="009B35D0">
            <w:r>
              <w:t>承重多孔砖</w:t>
            </w:r>
          </w:p>
        </w:tc>
        <w:tc>
          <w:tcPr>
            <w:tcW w:w="1018" w:type="dxa"/>
            <w:vAlign w:val="center"/>
          </w:tcPr>
          <w:p w14:paraId="4596019C" w14:textId="77777777" w:rsidR="00F412C6" w:rsidRDefault="009B35D0">
            <w:r>
              <w:t>0.580</w:t>
            </w:r>
          </w:p>
        </w:tc>
        <w:tc>
          <w:tcPr>
            <w:tcW w:w="1030" w:type="dxa"/>
            <w:vAlign w:val="center"/>
          </w:tcPr>
          <w:p w14:paraId="26C8A96C" w14:textId="77777777" w:rsidR="00F412C6" w:rsidRDefault="009B35D0">
            <w:r>
              <w:t>7.874</w:t>
            </w:r>
          </w:p>
        </w:tc>
        <w:tc>
          <w:tcPr>
            <w:tcW w:w="848" w:type="dxa"/>
            <w:vAlign w:val="center"/>
          </w:tcPr>
          <w:p w14:paraId="7B184F59" w14:textId="77777777" w:rsidR="00F412C6" w:rsidRDefault="009B35D0">
            <w:r>
              <w:t>1400.0</w:t>
            </w:r>
          </w:p>
        </w:tc>
        <w:tc>
          <w:tcPr>
            <w:tcW w:w="1018" w:type="dxa"/>
            <w:vAlign w:val="center"/>
          </w:tcPr>
          <w:p w14:paraId="6EA91598" w14:textId="77777777" w:rsidR="00F412C6" w:rsidRDefault="009B35D0">
            <w:r>
              <w:t>1050.0</w:t>
            </w:r>
          </w:p>
        </w:tc>
        <w:tc>
          <w:tcPr>
            <w:tcW w:w="1188" w:type="dxa"/>
            <w:vAlign w:val="center"/>
          </w:tcPr>
          <w:p w14:paraId="67AE699E" w14:textId="77777777" w:rsidR="00F412C6" w:rsidRDefault="009B35D0">
            <w:r>
              <w:t>0.0000</w:t>
            </w:r>
          </w:p>
        </w:tc>
        <w:tc>
          <w:tcPr>
            <w:tcW w:w="1516" w:type="dxa"/>
            <w:vAlign w:val="center"/>
          </w:tcPr>
          <w:p w14:paraId="2916C6EA" w14:textId="77777777" w:rsidR="00F412C6" w:rsidRDefault="00F412C6">
            <w:pPr>
              <w:rPr>
                <w:sz w:val="18"/>
                <w:szCs w:val="18"/>
              </w:rPr>
            </w:pPr>
          </w:p>
        </w:tc>
      </w:tr>
    </w:tbl>
    <w:p w14:paraId="623912D8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412C6" w14:paraId="4A81402B" w14:textId="77777777">
        <w:tc>
          <w:tcPr>
            <w:tcW w:w="2513" w:type="dxa"/>
            <w:shd w:val="clear" w:color="auto" w:fill="E6E6E6"/>
            <w:vAlign w:val="center"/>
          </w:tcPr>
          <w:p w14:paraId="4294C8FA" w14:textId="77777777" w:rsidR="00F412C6" w:rsidRDefault="009B35D0">
            <w:r>
              <w:t>外表面积</w:t>
            </w:r>
          </w:p>
        </w:tc>
        <w:tc>
          <w:tcPr>
            <w:tcW w:w="6820" w:type="dxa"/>
            <w:vAlign w:val="center"/>
          </w:tcPr>
          <w:p w14:paraId="60EEF6DC" w14:textId="77777777" w:rsidR="00F412C6" w:rsidRDefault="009B35D0">
            <w:r>
              <w:t>52450.44</w:t>
            </w:r>
          </w:p>
        </w:tc>
      </w:tr>
      <w:tr w:rsidR="00F412C6" w14:paraId="0C051ED1" w14:textId="77777777">
        <w:tc>
          <w:tcPr>
            <w:tcW w:w="2513" w:type="dxa"/>
            <w:shd w:val="clear" w:color="auto" w:fill="E6E6E6"/>
            <w:vAlign w:val="center"/>
          </w:tcPr>
          <w:p w14:paraId="5B87A130" w14:textId="77777777" w:rsidR="00F412C6" w:rsidRDefault="009B35D0">
            <w:r>
              <w:t>建筑体积</w:t>
            </w:r>
          </w:p>
        </w:tc>
        <w:tc>
          <w:tcPr>
            <w:tcW w:w="6820" w:type="dxa"/>
            <w:vAlign w:val="center"/>
          </w:tcPr>
          <w:p w14:paraId="7D3F9A08" w14:textId="77777777" w:rsidR="00F412C6" w:rsidRDefault="009B35D0">
            <w:r>
              <w:t>246453.16</w:t>
            </w:r>
          </w:p>
        </w:tc>
      </w:tr>
      <w:tr w:rsidR="00F412C6" w14:paraId="5694EE01" w14:textId="77777777">
        <w:tc>
          <w:tcPr>
            <w:tcW w:w="2513" w:type="dxa"/>
            <w:shd w:val="clear" w:color="auto" w:fill="E6E6E6"/>
            <w:vAlign w:val="center"/>
          </w:tcPr>
          <w:p w14:paraId="3B7BFFC8" w14:textId="77777777" w:rsidR="00F412C6" w:rsidRDefault="009B35D0">
            <w:r>
              <w:t>体形系数</w:t>
            </w:r>
          </w:p>
        </w:tc>
        <w:tc>
          <w:tcPr>
            <w:tcW w:w="6820" w:type="dxa"/>
            <w:vAlign w:val="center"/>
          </w:tcPr>
          <w:p w14:paraId="1F107CEA" w14:textId="77777777" w:rsidR="00F412C6" w:rsidRDefault="009B35D0">
            <w:r>
              <w:t>0.21</w:t>
            </w:r>
          </w:p>
        </w:tc>
      </w:tr>
      <w:tr w:rsidR="00F412C6" w14:paraId="039D9DEA" w14:textId="77777777">
        <w:tc>
          <w:tcPr>
            <w:tcW w:w="2513" w:type="dxa"/>
            <w:shd w:val="clear" w:color="auto" w:fill="E6E6E6"/>
            <w:vAlign w:val="center"/>
          </w:tcPr>
          <w:p w14:paraId="2A7B83C4" w14:textId="77777777" w:rsidR="00F412C6" w:rsidRDefault="009B35D0">
            <w:r>
              <w:t>标准依据</w:t>
            </w:r>
          </w:p>
        </w:tc>
        <w:tc>
          <w:tcPr>
            <w:tcW w:w="6820" w:type="dxa"/>
            <w:vAlign w:val="center"/>
          </w:tcPr>
          <w:p w14:paraId="5F7AC327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5.1.3</w:t>
            </w:r>
            <w:r>
              <w:t>条</w:t>
            </w:r>
          </w:p>
        </w:tc>
      </w:tr>
      <w:tr w:rsidR="00F412C6" w14:paraId="181BE137" w14:textId="77777777">
        <w:tc>
          <w:tcPr>
            <w:tcW w:w="2513" w:type="dxa"/>
            <w:shd w:val="clear" w:color="auto" w:fill="E6E6E6"/>
            <w:vAlign w:val="center"/>
          </w:tcPr>
          <w:p w14:paraId="50BFDF51" w14:textId="77777777" w:rsidR="00F412C6" w:rsidRDefault="009B35D0">
            <w:r>
              <w:t>标准要求</w:t>
            </w:r>
          </w:p>
        </w:tc>
        <w:tc>
          <w:tcPr>
            <w:tcW w:w="6820" w:type="dxa"/>
            <w:vAlign w:val="center"/>
          </w:tcPr>
          <w:p w14:paraId="6BE700F0" w14:textId="77777777" w:rsidR="00F412C6" w:rsidRDefault="009B35D0">
            <w:r>
              <w:t>体形系数应符合表</w:t>
            </w:r>
            <w:r>
              <w:t>5.1.3</w:t>
            </w:r>
            <w:r>
              <w:t>的规定</w:t>
            </w:r>
            <w:r>
              <w:t>(s≤0.33)</w:t>
            </w:r>
          </w:p>
        </w:tc>
      </w:tr>
      <w:tr w:rsidR="00F412C6" w14:paraId="5D74DE6D" w14:textId="77777777">
        <w:tc>
          <w:tcPr>
            <w:tcW w:w="2513" w:type="dxa"/>
            <w:shd w:val="clear" w:color="auto" w:fill="E6E6E6"/>
            <w:vAlign w:val="center"/>
          </w:tcPr>
          <w:p w14:paraId="009BAF5C" w14:textId="77777777" w:rsidR="00F412C6" w:rsidRDefault="009B35D0">
            <w:r>
              <w:t>结论</w:t>
            </w:r>
          </w:p>
        </w:tc>
        <w:tc>
          <w:tcPr>
            <w:tcW w:w="6820" w:type="dxa"/>
            <w:vAlign w:val="center"/>
          </w:tcPr>
          <w:p w14:paraId="6FA30E9F" w14:textId="77777777" w:rsidR="00F412C6" w:rsidRDefault="009B35D0">
            <w:r>
              <w:t>满足</w:t>
            </w:r>
          </w:p>
        </w:tc>
      </w:tr>
    </w:tbl>
    <w:p w14:paraId="6785D9EE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窗墙比</w:t>
      </w:r>
    </w:p>
    <w:p w14:paraId="1506739A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F412C6" w14:paraId="4B920F62" w14:textId="77777777">
        <w:tc>
          <w:tcPr>
            <w:tcW w:w="1409" w:type="dxa"/>
            <w:shd w:val="clear" w:color="auto" w:fill="E6E6E6"/>
            <w:vAlign w:val="center"/>
          </w:tcPr>
          <w:p w14:paraId="338DA341" w14:textId="77777777" w:rsidR="00F412C6" w:rsidRDefault="009B35D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BCB2F4" w14:textId="77777777" w:rsidR="00F412C6" w:rsidRDefault="009B35D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12A1946" w14:textId="77777777" w:rsidR="00F412C6" w:rsidRDefault="009B35D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187C13" w14:textId="77777777" w:rsidR="00F412C6" w:rsidRDefault="009B35D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15CE99B" w14:textId="77777777" w:rsidR="00F412C6" w:rsidRDefault="009B35D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47A86CB" w14:textId="77777777" w:rsidR="00F412C6" w:rsidRDefault="009B35D0">
            <w:pPr>
              <w:jc w:val="center"/>
            </w:pPr>
            <w:r>
              <w:t>结论</w:t>
            </w:r>
          </w:p>
        </w:tc>
      </w:tr>
      <w:tr w:rsidR="00F412C6" w14:paraId="3F38A48E" w14:textId="77777777">
        <w:tc>
          <w:tcPr>
            <w:tcW w:w="1409" w:type="dxa"/>
            <w:shd w:val="clear" w:color="auto" w:fill="E6E6E6"/>
            <w:vAlign w:val="center"/>
          </w:tcPr>
          <w:p w14:paraId="3D650EA6" w14:textId="77777777" w:rsidR="00F412C6" w:rsidRDefault="009B35D0">
            <w:r>
              <w:t>南向</w:t>
            </w:r>
          </w:p>
        </w:tc>
        <w:tc>
          <w:tcPr>
            <w:tcW w:w="1584" w:type="dxa"/>
            <w:vAlign w:val="center"/>
          </w:tcPr>
          <w:p w14:paraId="68EFCD4B" w14:textId="77777777" w:rsidR="00F412C6" w:rsidRDefault="009B35D0">
            <w:r>
              <w:t>1233.36</w:t>
            </w:r>
          </w:p>
        </w:tc>
        <w:tc>
          <w:tcPr>
            <w:tcW w:w="1584" w:type="dxa"/>
            <w:vAlign w:val="center"/>
          </w:tcPr>
          <w:p w14:paraId="52A3B207" w14:textId="77777777" w:rsidR="00F412C6" w:rsidRDefault="009B35D0">
            <w:r>
              <w:t>9456.97</w:t>
            </w:r>
          </w:p>
        </w:tc>
        <w:tc>
          <w:tcPr>
            <w:tcW w:w="1584" w:type="dxa"/>
            <w:vAlign w:val="center"/>
          </w:tcPr>
          <w:p w14:paraId="6CF19314" w14:textId="77777777" w:rsidR="00F412C6" w:rsidRDefault="009B35D0">
            <w:r>
              <w:t>0.13</w:t>
            </w:r>
          </w:p>
        </w:tc>
        <w:tc>
          <w:tcPr>
            <w:tcW w:w="1584" w:type="dxa"/>
            <w:vAlign w:val="center"/>
          </w:tcPr>
          <w:p w14:paraId="0AA44C9F" w14:textId="77777777" w:rsidR="00F412C6" w:rsidRDefault="009B35D0">
            <w:r>
              <w:t>0.50</w:t>
            </w:r>
          </w:p>
        </w:tc>
        <w:tc>
          <w:tcPr>
            <w:tcW w:w="1584" w:type="dxa"/>
            <w:vAlign w:val="center"/>
          </w:tcPr>
          <w:p w14:paraId="5C1C2808" w14:textId="77777777" w:rsidR="00F412C6" w:rsidRDefault="009B35D0">
            <w:r>
              <w:t>满足</w:t>
            </w:r>
          </w:p>
        </w:tc>
      </w:tr>
      <w:tr w:rsidR="00F412C6" w14:paraId="53E6D8D9" w14:textId="77777777">
        <w:tc>
          <w:tcPr>
            <w:tcW w:w="1409" w:type="dxa"/>
            <w:shd w:val="clear" w:color="auto" w:fill="E6E6E6"/>
            <w:vAlign w:val="center"/>
          </w:tcPr>
          <w:p w14:paraId="7B0DB9C4" w14:textId="77777777" w:rsidR="00F412C6" w:rsidRDefault="009B35D0">
            <w:r>
              <w:t>北向</w:t>
            </w:r>
          </w:p>
        </w:tc>
        <w:tc>
          <w:tcPr>
            <w:tcW w:w="1584" w:type="dxa"/>
            <w:vAlign w:val="center"/>
          </w:tcPr>
          <w:p w14:paraId="589CA0C4" w14:textId="77777777" w:rsidR="00F412C6" w:rsidRDefault="009B35D0">
            <w:r>
              <w:t>2748.42</w:t>
            </w:r>
          </w:p>
        </w:tc>
        <w:tc>
          <w:tcPr>
            <w:tcW w:w="1584" w:type="dxa"/>
            <w:vAlign w:val="center"/>
          </w:tcPr>
          <w:p w14:paraId="0BD0761E" w14:textId="77777777" w:rsidR="00F412C6" w:rsidRDefault="009B35D0">
            <w:r>
              <w:t>12768.33</w:t>
            </w:r>
          </w:p>
        </w:tc>
        <w:tc>
          <w:tcPr>
            <w:tcW w:w="1584" w:type="dxa"/>
            <w:vAlign w:val="center"/>
          </w:tcPr>
          <w:p w14:paraId="57501A7D" w14:textId="77777777" w:rsidR="00F412C6" w:rsidRDefault="009B35D0">
            <w:r>
              <w:t>0.22</w:t>
            </w:r>
          </w:p>
        </w:tc>
        <w:tc>
          <w:tcPr>
            <w:tcW w:w="1584" w:type="dxa"/>
            <w:vAlign w:val="center"/>
          </w:tcPr>
          <w:p w14:paraId="37151317" w14:textId="77777777" w:rsidR="00F412C6" w:rsidRDefault="009B35D0">
            <w:r>
              <w:t>0.30</w:t>
            </w:r>
          </w:p>
        </w:tc>
        <w:tc>
          <w:tcPr>
            <w:tcW w:w="1584" w:type="dxa"/>
            <w:vAlign w:val="center"/>
          </w:tcPr>
          <w:p w14:paraId="3E8A1F7D" w14:textId="77777777" w:rsidR="00F412C6" w:rsidRDefault="009B35D0">
            <w:r>
              <w:t>满足</w:t>
            </w:r>
          </w:p>
        </w:tc>
      </w:tr>
      <w:tr w:rsidR="00F412C6" w14:paraId="3119120B" w14:textId="77777777">
        <w:tc>
          <w:tcPr>
            <w:tcW w:w="1409" w:type="dxa"/>
            <w:shd w:val="clear" w:color="auto" w:fill="E6E6E6"/>
            <w:vAlign w:val="center"/>
          </w:tcPr>
          <w:p w14:paraId="5A19DFE3" w14:textId="77777777" w:rsidR="00F412C6" w:rsidRDefault="009B35D0">
            <w:r>
              <w:t>东向</w:t>
            </w:r>
          </w:p>
        </w:tc>
        <w:tc>
          <w:tcPr>
            <w:tcW w:w="1584" w:type="dxa"/>
            <w:vAlign w:val="center"/>
          </w:tcPr>
          <w:p w14:paraId="2DAEE640" w14:textId="77777777" w:rsidR="00F412C6" w:rsidRDefault="009B35D0">
            <w:r>
              <w:t>1072.44</w:t>
            </w:r>
          </w:p>
        </w:tc>
        <w:tc>
          <w:tcPr>
            <w:tcW w:w="1584" w:type="dxa"/>
            <w:vAlign w:val="center"/>
          </w:tcPr>
          <w:p w14:paraId="29C3F679" w14:textId="77777777" w:rsidR="00F412C6" w:rsidRDefault="009B35D0">
            <w:r>
              <w:t>6439.30</w:t>
            </w:r>
          </w:p>
        </w:tc>
        <w:tc>
          <w:tcPr>
            <w:tcW w:w="1584" w:type="dxa"/>
            <w:vAlign w:val="center"/>
          </w:tcPr>
          <w:p w14:paraId="5DD355E6" w14:textId="77777777" w:rsidR="00F412C6" w:rsidRDefault="009B35D0">
            <w:r>
              <w:t>0.17</w:t>
            </w:r>
          </w:p>
        </w:tc>
        <w:tc>
          <w:tcPr>
            <w:tcW w:w="1584" w:type="dxa"/>
            <w:vAlign w:val="center"/>
          </w:tcPr>
          <w:p w14:paraId="0F933F82" w14:textId="77777777" w:rsidR="00F412C6" w:rsidRDefault="009B35D0">
            <w:r>
              <w:t>0.35</w:t>
            </w:r>
          </w:p>
        </w:tc>
        <w:tc>
          <w:tcPr>
            <w:tcW w:w="1584" w:type="dxa"/>
            <w:vAlign w:val="center"/>
          </w:tcPr>
          <w:p w14:paraId="1EF827BC" w14:textId="77777777" w:rsidR="00F412C6" w:rsidRDefault="009B35D0">
            <w:r>
              <w:t>满足</w:t>
            </w:r>
          </w:p>
        </w:tc>
      </w:tr>
      <w:tr w:rsidR="00F412C6" w14:paraId="2541AF31" w14:textId="77777777">
        <w:tc>
          <w:tcPr>
            <w:tcW w:w="1409" w:type="dxa"/>
            <w:shd w:val="clear" w:color="auto" w:fill="E6E6E6"/>
            <w:vAlign w:val="center"/>
          </w:tcPr>
          <w:p w14:paraId="29D5F30F" w14:textId="77777777" w:rsidR="00F412C6" w:rsidRDefault="009B35D0">
            <w:r>
              <w:t>西向</w:t>
            </w:r>
          </w:p>
        </w:tc>
        <w:tc>
          <w:tcPr>
            <w:tcW w:w="1584" w:type="dxa"/>
            <w:vAlign w:val="center"/>
          </w:tcPr>
          <w:p w14:paraId="0FDA4FBB" w14:textId="77777777" w:rsidR="00F412C6" w:rsidRDefault="009B35D0">
            <w:r>
              <w:t>766.08</w:t>
            </w:r>
          </w:p>
        </w:tc>
        <w:tc>
          <w:tcPr>
            <w:tcW w:w="1584" w:type="dxa"/>
            <w:vAlign w:val="center"/>
          </w:tcPr>
          <w:p w14:paraId="45318523" w14:textId="77777777" w:rsidR="00F412C6" w:rsidRDefault="009B35D0">
            <w:r>
              <w:t>6295.31</w:t>
            </w:r>
          </w:p>
        </w:tc>
        <w:tc>
          <w:tcPr>
            <w:tcW w:w="1584" w:type="dxa"/>
            <w:vAlign w:val="center"/>
          </w:tcPr>
          <w:p w14:paraId="17CD5F24" w14:textId="77777777" w:rsidR="00F412C6" w:rsidRDefault="009B35D0">
            <w:r>
              <w:t>0.12</w:t>
            </w:r>
          </w:p>
        </w:tc>
        <w:tc>
          <w:tcPr>
            <w:tcW w:w="1584" w:type="dxa"/>
            <w:vAlign w:val="center"/>
          </w:tcPr>
          <w:p w14:paraId="3CC7B03C" w14:textId="77777777" w:rsidR="00F412C6" w:rsidRDefault="009B35D0">
            <w:r>
              <w:t>0.35</w:t>
            </w:r>
          </w:p>
        </w:tc>
        <w:tc>
          <w:tcPr>
            <w:tcW w:w="1584" w:type="dxa"/>
            <w:vAlign w:val="center"/>
          </w:tcPr>
          <w:p w14:paraId="53C0C490" w14:textId="77777777" w:rsidR="00F412C6" w:rsidRDefault="009B35D0">
            <w:r>
              <w:t>满足</w:t>
            </w:r>
          </w:p>
        </w:tc>
      </w:tr>
      <w:tr w:rsidR="00F412C6" w14:paraId="0F2761A6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3EAAD56" w14:textId="77777777" w:rsidR="00F412C6" w:rsidRDefault="009B35D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3D08A179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5.1.4</w:t>
            </w:r>
            <w:r>
              <w:t>条</w:t>
            </w:r>
          </w:p>
        </w:tc>
      </w:tr>
      <w:tr w:rsidR="00F412C6" w14:paraId="1D5928EF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4D9C3BD" w14:textId="77777777" w:rsidR="00F412C6" w:rsidRDefault="009B35D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13730D4" w14:textId="77777777" w:rsidR="00F412C6" w:rsidRDefault="009B35D0">
            <w:r>
              <w:t>窗墙面积比不应超过表</w:t>
            </w:r>
            <w:r>
              <w:t>5.1.4</w:t>
            </w:r>
            <w:r>
              <w:t>的规定的数值</w:t>
            </w:r>
          </w:p>
        </w:tc>
      </w:tr>
      <w:tr w:rsidR="00F412C6" w14:paraId="7AC3A470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0840C3B" w14:textId="77777777" w:rsidR="00F412C6" w:rsidRDefault="009B35D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64D5D7C6" w14:textId="77777777" w:rsidR="00F412C6" w:rsidRDefault="009B35D0">
            <w:r>
              <w:t>满足</w:t>
            </w:r>
          </w:p>
        </w:tc>
      </w:tr>
    </w:tbl>
    <w:p w14:paraId="3E885C5E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F412C6" w14:paraId="0CED06FA" w14:textId="77777777">
        <w:tc>
          <w:tcPr>
            <w:tcW w:w="1160" w:type="dxa"/>
            <w:shd w:val="clear" w:color="auto" w:fill="E6E6E6"/>
            <w:vAlign w:val="center"/>
          </w:tcPr>
          <w:p w14:paraId="104C4969" w14:textId="77777777" w:rsidR="00F412C6" w:rsidRDefault="009B35D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9A8EAA7" w14:textId="77777777" w:rsidR="00F412C6" w:rsidRDefault="009B35D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03EFAA2" w14:textId="77777777" w:rsidR="00F412C6" w:rsidRDefault="009B35D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B21FD41" w14:textId="77777777" w:rsidR="00F412C6" w:rsidRDefault="009B35D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71FD8FBC" w14:textId="77777777" w:rsidR="00F412C6" w:rsidRDefault="009B35D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780196F" w14:textId="77777777" w:rsidR="00F412C6" w:rsidRDefault="009B35D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85C6DCB" w14:textId="77777777" w:rsidR="00F412C6" w:rsidRDefault="009B35D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412C6" w14:paraId="7013B151" w14:textId="77777777">
        <w:tc>
          <w:tcPr>
            <w:tcW w:w="1160" w:type="dxa"/>
            <w:vMerge w:val="restart"/>
            <w:vAlign w:val="center"/>
          </w:tcPr>
          <w:p w14:paraId="7C314C9B" w14:textId="77777777" w:rsidR="00F412C6" w:rsidRDefault="009B35D0">
            <w:r>
              <w:t>南向</w:t>
            </w:r>
            <w:r>
              <w:br/>
              <w:t>1233.36</w:t>
            </w:r>
          </w:p>
        </w:tc>
        <w:tc>
          <w:tcPr>
            <w:tcW w:w="1562" w:type="dxa"/>
            <w:vAlign w:val="center"/>
          </w:tcPr>
          <w:p w14:paraId="0A54C176" w14:textId="77777777" w:rsidR="00F412C6" w:rsidRDefault="009B35D0">
            <w:r>
              <w:t>C0918</w:t>
            </w:r>
          </w:p>
        </w:tc>
        <w:tc>
          <w:tcPr>
            <w:tcW w:w="1386" w:type="dxa"/>
            <w:vAlign w:val="center"/>
          </w:tcPr>
          <w:p w14:paraId="708E75C0" w14:textId="77777777" w:rsidR="00F412C6" w:rsidRDefault="009B35D0">
            <w:r>
              <w:t>0.90×1.80</w:t>
            </w:r>
          </w:p>
        </w:tc>
        <w:tc>
          <w:tcPr>
            <w:tcW w:w="1528" w:type="dxa"/>
            <w:vAlign w:val="center"/>
          </w:tcPr>
          <w:p w14:paraId="24483532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012D8F1E" w14:textId="77777777" w:rsidR="00F412C6" w:rsidRDefault="009B35D0">
            <w:r>
              <w:t>22</w:t>
            </w:r>
          </w:p>
        </w:tc>
        <w:tc>
          <w:tcPr>
            <w:tcW w:w="1262" w:type="dxa"/>
            <w:vAlign w:val="center"/>
          </w:tcPr>
          <w:p w14:paraId="4BD81E1B" w14:textId="77777777" w:rsidR="00F412C6" w:rsidRDefault="009B35D0">
            <w:r>
              <w:t>1.62</w:t>
            </w:r>
          </w:p>
        </w:tc>
        <w:tc>
          <w:tcPr>
            <w:tcW w:w="1262" w:type="dxa"/>
            <w:vAlign w:val="center"/>
          </w:tcPr>
          <w:p w14:paraId="3D07D218" w14:textId="77777777" w:rsidR="00F412C6" w:rsidRDefault="009B35D0">
            <w:r>
              <w:t>35.64</w:t>
            </w:r>
          </w:p>
        </w:tc>
      </w:tr>
      <w:tr w:rsidR="00F412C6" w14:paraId="29D55CD6" w14:textId="77777777">
        <w:tc>
          <w:tcPr>
            <w:tcW w:w="1160" w:type="dxa"/>
            <w:vMerge/>
            <w:vAlign w:val="center"/>
          </w:tcPr>
          <w:p w14:paraId="3E865F05" w14:textId="77777777" w:rsidR="00F412C6" w:rsidRDefault="00F412C6"/>
        </w:tc>
        <w:tc>
          <w:tcPr>
            <w:tcW w:w="1562" w:type="dxa"/>
            <w:vAlign w:val="center"/>
          </w:tcPr>
          <w:p w14:paraId="43F8208D" w14:textId="77777777" w:rsidR="00F412C6" w:rsidRDefault="009B35D0">
            <w:r>
              <w:t>C2106</w:t>
            </w:r>
          </w:p>
        </w:tc>
        <w:tc>
          <w:tcPr>
            <w:tcW w:w="1386" w:type="dxa"/>
            <w:vAlign w:val="center"/>
          </w:tcPr>
          <w:p w14:paraId="2105A3FB" w14:textId="77777777" w:rsidR="00F412C6" w:rsidRDefault="009B35D0">
            <w:r>
              <w:t>2.10×0.60</w:t>
            </w:r>
          </w:p>
        </w:tc>
        <w:tc>
          <w:tcPr>
            <w:tcW w:w="1528" w:type="dxa"/>
            <w:vAlign w:val="center"/>
          </w:tcPr>
          <w:p w14:paraId="70709718" w14:textId="77777777" w:rsidR="00F412C6" w:rsidRDefault="009B35D0">
            <w:r>
              <w:t>1~5,8~13,15~19,</w:t>
            </w:r>
            <w:r>
              <w:br/>
            </w:r>
            <w:r>
              <w:lastRenderedPageBreak/>
              <w:t>22~27</w:t>
            </w:r>
          </w:p>
        </w:tc>
        <w:tc>
          <w:tcPr>
            <w:tcW w:w="1171" w:type="dxa"/>
            <w:vAlign w:val="center"/>
          </w:tcPr>
          <w:p w14:paraId="2A61556D" w14:textId="77777777" w:rsidR="00F412C6" w:rsidRDefault="009B35D0">
            <w:r>
              <w:lastRenderedPageBreak/>
              <w:t>44</w:t>
            </w:r>
          </w:p>
        </w:tc>
        <w:tc>
          <w:tcPr>
            <w:tcW w:w="1262" w:type="dxa"/>
            <w:vAlign w:val="center"/>
          </w:tcPr>
          <w:p w14:paraId="73170B0A" w14:textId="77777777" w:rsidR="00F412C6" w:rsidRDefault="009B35D0">
            <w:r>
              <w:t>1.26</w:t>
            </w:r>
          </w:p>
        </w:tc>
        <w:tc>
          <w:tcPr>
            <w:tcW w:w="1262" w:type="dxa"/>
            <w:vAlign w:val="center"/>
          </w:tcPr>
          <w:p w14:paraId="560F73AB" w14:textId="77777777" w:rsidR="00F412C6" w:rsidRDefault="009B35D0">
            <w:r>
              <w:t>55.44</w:t>
            </w:r>
          </w:p>
        </w:tc>
      </w:tr>
      <w:tr w:rsidR="00F412C6" w14:paraId="3AE81E93" w14:textId="77777777">
        <w:tc>
          <w:tcPr>
            <w:tcW w:w="1160" w:type="dxa"/>
            <w:vMerge/>
            <w:vAlign w:val="center"/>
          </w:tcPr>
          <w:p w14:paraId="79573EED" w14:textId="77777777" w:rsidR="00F412C6" w:rsidRDefault="00F412C6"/>
        </w:tc>
        <w:tc>
          <w:tcPr>
            <w:tcW w:w="1562" w:type="dxa"/>
            <w:vAlign w:val="center"/>
          </w:tcPr>
          <w:p w14:paraId="23160B5A" w14:textId="77777777" w:rsidR="00F412C6" w:rsidRDefault="009B35D0">
            <w:r>
              <w:t>C2421</w:t>
            </w:r>
          </w:p>
        </w:tc>
        <w:tc>
          <w:tcPr>
            <w:tcW w:w="1386" w:type="dxa"/>
            <w:vAlign w:val="center"/>
          </w:tcPr>
          <w:p w14:paraId="1FBE3BE9" w14:textId="77777777" w:rsidR="00F412C6" w:rsidRDefault="009B35D0">
            <w:r>
              <w:t>2.40×2.10</w:t>
            </w:r>
          </w:p>
        </w:tc>
        <w:tc>
          <w:tcPr>
            <w:tcW w:w="1528" w:type="dxa"/>
            <w:vAlign w:val="center"/>
          </w:tcPr>
          <w:p w14:paraId="600D26AB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739163D5" w14:textId="77777777" w:rsidR="00F412C6" w:rsidRDefault="009B35D0">
            <w:r>
              <w:t>152</w:t>
            </w:r>
          </w:p>
        </w:tc>
        <w:tc>
          <w:tcPr>
            <w:tcW w:w="1262" w:type="dxa"/>
            <w:vAlign w:val="center"/>
          </w:tcPr>
          <w:p w14:paraId="2BAFC9EE" w14:textId="77777777" w:rsidR="00F412C6" w:rsidRDefault="009B35D0">
            <w:r>
              <w:t>5.04</w:t>
            </w:r>
          </w:p>
        </w:tc>
        <w:tc>
          <w:tcPr>
            <w:tcW w:w="1262" w:type="dxa"/>
            <w:vAlign w:val="center"/>
          </w:tcPr>
          <w:p w14:paraId="11E28A80" w14:textId="77777777" w:rsidR="00F412C6" w:rsidRDefault="009B35D0">
            <w:r>
              <w:t>766.08</w:t>
            </w:r>
          </w:p>
        </w:tc>
      </w:tr>
      <w:tr w:rsidR="00F412C6" w14:paraId="2E0CDEE2" w14:textId="77777777">
        <w:tc>
          <w:tcPr>
            <w:tcW w:w="1160" w:type="dxa"/>
            <w:vMerge/>
            <w:vAlign w:val="center"/>
          </w:tcPr>
          <w:p w14:paraId="75E9D194" w14:textId="77777777" w:rsidR="00F412C6" w:rsidRDefault="00F412C6"/>
        </w:tc>
        <w:tc>
          <w:tcPr>
            <w:tcW w:w="1562" w:type="dxa"/>
            <w:vAlign w:val="center"/>
          </w:tcPr>
          <w:p w14:paraId="261A155A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51B1D777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2EA3CBCB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5CCE033C" w14:textId="77777777" w:rsidR="00F412C6" w:rsidRDefault="009B35D0">
            <w:r>
              <w:t>22</w:t>
            </w:r>
          </w:p>
        </w:tc>
        <w:tc>
          <w:tcPr>
            <w:tcW w:w="1262" w:type="dxa"/>
            <w:vAlign w:val="center"/>
          </w:tcPr>
          <w:p w14:paraId="665F027D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65EF729D" w14:textId="77777777" w:rsidR="00F412C6" w:rsidRDefault="009B35D0">
            <w:r>
              <w:t>126.72</w:t>
            </w:r>
          </w:p>
        </w:tc>
      </w:tr>
      <w:tr w:rsidR="00F412C6" w14:paraId="40070752" w14:textId="77777777">
        <w:tc>
          <w:tcPr>
            <w:tcW w:w="1160" w:type="dxa"/>
            <w:vMerge/>
            <w:vAlign w:val="center"/>
          </w:tcPr>
          <w:p w14:paraId="3ECF4284" w14:textId="77777777" w:rsidR="00F412C6" w:rsidRDefault="00F412C6"/>
        </w:tc>
        <w:tc>
          <w:tcPr>
            <w:tcW w:w="1562" w:type="dxa"/>
            <w:vAlign w:val="center"/>
          </w:tcPr>
          <w:p w14:paraId="3037A78F" w14:textId="77777777" w:rsidR="00F412C6" w:rsidRDefault="009B35D0">
            <w:r>
              <w:t>C2721</w:t>
            </w:r>
          </w:p>
        </w:tc>
        <w:tc>
          <w:tcPr>
            <w:tcW w:w="1386" w:type="dxa"/>
            <w:vAlign w:val="center"/>
          </w:tcPr>
          <w:p w14:paraId="6223D81D" w14:textId="77777777" w:rsidR="00F412C6" w:rsidRDefault="009B35D0">
            <w:r>
              <w:t>2.70×2.10</w:t>
            </w:r>
          </w:p>
        </w:tc>
        <w:tc>
          <w:tcPr>
            <w:tcW w:w="1528" w:type="dxa"/>
            <w:vAlign w:val="center"/>
          </w:tcPr>
          <w:p w14:paraId="1426AF19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2B180E67" w14:textId="77777777" w:rsidR="00F412C6" w:rsidRDefault="009B35D0">
            <w:r>
              <w:t>44</w:t>
            </w:r>
          </w:p>
        </w:tc>
        <w:tc>
          <w:tcPr>
            <w:tcW w:w="1262" w:type="dxa"/>
            <w:vAlign w:val="center"/>
          </w:tcPr>
          <w:p w14:paraId="54ED415C" w14:textId="77777777" w:rsidR="00F412C6" w:rsidRDefault="009B35D0">
            <w:r>
              <w:t>5.67</w:t>
            </w:r>
          </w:p>
        </w:tc>
        <w:tc>
          <w:tcPr>
            <w:tcW w:w="1262" w:type="dxa"/>
            <w:vAlign w:val="center"/>
          </w:tcPr>
          <w:p w14:paraId="2CF14C40" w14:textId="77777777" w:rsidR="00F412C6" w:rsidRDefault="009B35D0">
            <w:r>
              <w:t>249.48</w:t>
            </w:r>
          </w:p>
        </w:tc>
      </w:tr>
      <w:tr w:rsidR="00F412C6" w14:paraId="2E2BE9DD" w14:textId="77777777">
        <w:tc>
          <w:tcPr>
            <w:tcW w:w="1160" w:type="dxa"/>
            <w:vMerge w:val="restart"/>
            <w:vAlign w:val="center"/>
          </w:tcPr>
          <w:p w14:paraId="68B0A6FC" w14:textId="77777777" w:rsidR="00F412C6" w:rsidRDefault="009B35D0">
            <w:r>
              <w:t>北向</w:t>
            </w:r>
            <w:r>
              <w:br/>
              <w:t>2748.42</w:t>
            </w:r>
          </w:p>
        </w:tc>
        <w:tc>
          <w:tcPr>
            <w:tcW w:w="1562" w:type="dxa"/>
            <w:vAlign w:val="center"/>
          </w:tcPr>
          <w:p w14:paraId="5C02F55A" w14:textId="77777777" w:rsidR="00F412C6" w:rsidRDefault="009B35D0">
            <w:r>
              <w:t>C0918</w:t>
            </w:r>
          </w:p>
        </w:tc>
        <w:tc>
          <w:tcPr>
            <w:tcW w:w="1386" w:type="dxa"/>
            <w:vAlign w:val="center"/>
          </w:tcPr>
          <w:p w14:paraId="788B556F" w14:textId="77777777" w:rsidR="00F412C6" w:rsidRDefault="009B35D0">
            <w:r>
              <w:t>0.90×1.80</w:t>
            </w:r>
          </w:p>
        </w:tc>
        <w:tc>
          <w:tcPr>
            <w:tcW w:w="1528" w:type="dxa"/>
            <w:vAlign w:val="center"/>
          </w:tcPr>
          <w:p w14:paraId="14597811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475FD7A7" w14:textId="77777777" w:rsidR="00F412C6" w:rsidRDefault="009B35D0">
            <w:r>
              <w:t>44</w:t>
            </w:r>
          </w:p>
        </w:tc>
        <w:tc>
          <w:tcPr>
            <w:tcW w:w="1262" w:type="dxa"/>
            <w:vAlign w:val="center"/>
          </w:tcPr>
          <w:p w14:paraId="42E0F357" w14:textId="77777777" w:rsidR="00F412C6" w:rsidRDefault="009B35D0">
            <w:r>
              <w:t>1.62</w:t>
            </w:r>
          </w:p>
        </w:tc>
        <w:tc>
          <w:tcPr>
            <w:tcW w:w="1262" w:type="dxa"/>
            <w:vAlign w:val="center"/>
          </w:tcPr>
          <w:p w14:paraId="4AE429FF" w14:textId="77777777" w:rsidR="00F412C6" w:rsidRDefault="009B35D0">
            <w:r>
              <w:t>71.28</w:t>
            </w:r>
          </w:p>
        </w:tc>
      </w:tr>
      <w:tr w:rsidR="00F412C6" w14:paraId="6BF9F37C" w14:textId="77777777">
        <w:tc>
          <w:tcPr>
            <w:tcW w:w="1160" w:type="dxa"/>
            <w:vMerge/>
            <w:vAlign w:val="center"/>
          </w:tcPr>
          <w:p w14:paraId="65B78F09" w14:textId="77777777" w:rsidR="00F412C6" w:rsidRDefault="00F412C6"/>
        </w:tc>
        <w:tc>
          <w:tcPr>
            <w:tcW w:w="1562" w:type="dxa"/>
            <w:vAlign w:val="center"/>
          </w:tcPr>
          <w:p w14:paraId="4DF73E9C" w14:textId="77777777" w:rsidR="00F412C6" w:rsidRDefault="009B35D0">
            <w:r>
              <w:t>C2106</w:t>
            </w:r>
          </w:p>
        </w:tc>
        <w:tc>
          <w:tcPr>
            <w:tcW w:w="1386" w:type="dxa"/>
            <w:vAlign w:val="center"/>
          </w:tcPr>
          <w:p w14:paraId="2129C78E" w14:textId="77777777" w:rsidR="00F412C6" w:rsidRDefault="009B35D0">
            <w:r>
              <w:t>2.10×0.60</w:t>
            </w:r>
          </w:p>
        </w:tc>
        <w:tc>
          <w:tcPr>
            <w:tcW w:w="1528" w:type="dxa"/>
            <w:vAlign w:val="center"/>
          </w:tcPr>
          <w:p w14:paraId="5AD9671B" w14:textId="77777777" w:rsidR="00F412C6" w:rsidRDefault="009B35D0">
            <w:r>
              <w:t>1~6,8~13,15~20,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61554C73" w14:textId="77777777" w:rsidR="00F412C6" w:rsidRDefault="009B35D0">
            <w:r>
              <w:t>236</w:t>
            </w:r>
          </w:p>
        </w:tc>
        <w:tc>
          <w:tcPr>
            <w:tcW w:w="1262" w:type="dxa"/>
            <w:vAlign w:val="center"/>
          </w:tcPr>
          <w:p w14:paraId="2062C939" w14:textId="77777777" w:rsidR="00F412C6" w:rsidRDefault="009B35D0">
            <w:r>
              <w:t>1.26</w:t>
            </w:r>
          </w:p>
        </w:tc>
        <w:tc>
          <w:tcPr>
            <w:tcW w:w="1262" w:type="dxa"/>
            <w:vAlign w:val="center"/>
          </w:tcPr>
          <w:p w14:paraId="08CE4356" w14:textId="77777777" w:rsidR="00F412C6" w:rsidRDefault="009B35D0">
            <w:r>
              <w:t>297.36</w:t>
            </w:r>
          </w:p>
        </w:tc>
      </w:tr>
      <w:tr w:rsidR="00F412C6" w14:paraId="3B30A6B6" w14:textId="77777777">
        <w:tc>
          <w:tcPr>
            <w:tcW w:w="1160" w:type="dxa"/>
            <w:vMerge/>
            <w:vAlign w:val="center"/>
          </w:tcPr>
          <w:p w14:paraId="6EFED38E" w14:textId="77777777" w:rsidR="00F412C6" w:rsidRDefault="00F412C6"/>
        </w:tc>
        <w:tc>
          <w:tcPr>
            <w:tcW w:w="1562" w:type="dxa"/>
            <w:vAlign w:val="center"/>
          </w:tcPr>
          <w:p w14:paraId="4106E400" w14:textId="77777777" w:rsidR="00F412C6" w:rsidRDefault="009B35D0">
            <w:r>
              <w:t>C2421</w:t>
            </w:r>
          </w:p>
        </w:tc>
        <w:tc>
          <w:tcPr>
            <w:tcW w:w="1386" w:type="dxa"/>
            <w:vAlign w:val="center"/>
          </w:tcPr>
          <w:p w14:paraId="40659FC1" w14:textId="77777777" w:rsidR="00F412C6" w:rsidRDefault="009B35D0">
            <w:r>
              <w:t>2.40×2.10</w:t>
            </w:r>
          </w:p>
        </w:tc>
        <w:tc>
          <w:tcPr>
            <w:tcW w:w="1528" w:type="dxa"/>
            <w:vAlign w:val="center"/>
          </w:tcPr>
          <w:p w14:paraId="15AE7B18" w14:textId="77777777" w:rsidR="00F412C6" w:rsidRDefault="009B35D0">
            <w:r>
              <w:t>1~6,8~13,15~20,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61B5023C" w14:textId="77777777" w:rsidR="00F412C6" w:rsidRDefault="009B35D0">
            <w:r>
              <w:t>356</w:t>
            </w:r>
          </w:p>
        </w:tc>
        <w:tc>
          <w:tcPr>
            <w:tcW w:w="1262" w:type="dxa"/>
            <w:vAlign w:val="center"/>
          </w:tcPr>
          <w:p w14:paraId="7823B2AD" w14:textId="77777777" w:rsidR="00F412C6" w:rsidRDefault="009B35D0">
            <w:r>
              <w:t>5.04</w:t>
            </w:r>
          </w:p>
        </w:tc>
        <w:tc>
          <w:tcPr>
            <w:tcW w:w="1262" w:type="dxa"/>
            <w:vAlign w:val="center"/>
          </w:tcPr>
          <w:p w14:paraId="0C8A92DC" w14:textId="77777777" w:rsidR="00F412C6" w:rsidRDefault="009B35D0">
            <w:r>
              <w:t>1794.24</w:t>
            </w:r>
          </w:p>
        </w:tc>
      </w:tr>
      <w:tr w:rsidR="00F412C6" w14:paraId="0410F934" w14:textId="77777777">
        <w:tc>
          <w:tcPr>
            <w:tcW w:w="1160" w:type="dxa"/>
            <w:vMerge/>
            <w:vAlign w:val="center"/>
          </w:tcPr>
          <w:p w14:paraId="54787513" w14:textId="77777777" w:rsidR="00F412C6" w:rsidRDefault="00F412C6"/>
        </w:tc>
        <w:tc>
          <w:tcPr>
            <w:tcW w:w="1562" w:type="dxa"/>
            <w:vAlign w:val="center"/>
          </w:tcPr>
          <w:p w14:paraId="2C303564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507D0ED9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68AF8CA5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31B392C6" w14:textId="77777777" w:rsidR="00F412C6" w:rsidRDefault="009B35D0">
            <w:r>
              <w:t>77</w:t>
            </w:r>
          </w:p>
        </w:tc>
        <w:tc>
          <w:tcPr>
            <w:tcW w:w="1262" w:type="dxa"/>
            <w:vAlign w:val="center"/>
          </w:tcPr>
          <w:p w14:paraId="511280EF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4DE923D8" w14:textId="77777777" w:rsidR="00F412C6" w:rsidRDefault="009B35D0">
            <w:r>
              <w:t>443.52</w:t>
            </w:r>
          </w:p>
        </w:tc>
      </w:tr>
      <w:tr w:rsidR="00F412C6" w14:paraId="19F96A6D" w14:textId="77777777">
        <w:tc>
          <w:tcPr>
            <w:tcW w:w="1160" w:type="dxa"/>
            <w:vMerge/>
            <w:vAlign w:val="center"/>
          </w:tcPr>
          <w:p w14:paraId="1A34EA4D" w14:textId="77777777" w:rsidR="00F412C6" w:rsidRDefault="00F412C6"/>
        </w:tc>
        <w:tc>
          <w:tcPr>
            <w:tcW w:w="1562" w:type="dxa"/>
            <w:vAlign w:val="center"/>
          </w:tcPr>
          <w:p w14:paraId="7B0D5E77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4AEDFAE8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26BF83E7" w14:textId="77777777" w:rsidR="00F412C6" w:rsidRDefault="009B35D0">
            <w:r>
              <w:t>1</w:t>
            </w:r>
          </w:p>
        </w:tc>
        <w:tc>
          <w:tcPr>
            <w:tcW w:w="1171" w:type="dxa"/>
            <w:vAlign w:val="center"/>
          </w:tcPr>
          <w:p w14:paraId="1C3404CB" w14:textId="77777777" w:rsidR="00F412C6" w:rsidRDefault="009B35D0">
            <w:r>
              <w:t>3</w:t>
            </w:r>
          </w:p>
        </w:tc>
        <w:tc>
          <w:tcPr>
            <w:tcW w:w="1262" w:type="dxa"/>
            <w:vAlign w:val="center"/>
          </w:tcPr>
          <w:p w14:paraId="12A8AB5A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6BC259BC" w14:textId="77777777" w:rsidR="00F412C6" w:rsidRDefault="009B35D0">
            <w:r>
              <w:t>17.28</w:t>
            </w:r>
          </w:p>
        </w:tc>
      </w:tr>
      <w:tr w:rsidR="00F412C6" w14:paraId="4A04691E" w14:textId="77777777">
        <w:tc>
          <w:tcPr>
            <w:tcW w:w="1160" w:type="dxa"/>
            <w:vMerge/>
            <w:vAlign w:val="center"/>
          </w:tcPr>
          <w:p w14:paraId="10748515" w14:textId="77777777" w:rsidR="00F412C6" w:rsidRDefault="00F412C6"/>
        </w:tc>
        <w:tc>
          <w:tcPr>
            <w:tcW w:w="1562" w:type="dxa"/>
            <w:vAlign w:val="center"/>
          </w:tcPr>
          <w:p w14:paraId="612233EB" w14:textId="77777777" w:rsidR="00F412C6" w:rsidRDefault="009B35D0">
            <w:r>
              <w:t>C2721</w:t>
            </w:r>
          </w:p>
        </w:tc>
        <w:tc>
          <w:tcPr>
            <w:tcW w:w="1386" w:type="dxa"/>
            <w:vAlign w:val="center"/>
          </w:tcPr>
          <w:p w14:paraId="782EAE89" w14:textId="77777777" w:rsidR="00F412C6" w:rsidRDefault="009B35D0">
            <w:r>
              <w:t>2.70×2.10</w:t>
            </w:r>
          </w:p>
        </w:tc>
        <w:tc>
          <w:tcPr>
            <w:tcW w:w="1528" w:type="dxa"/>
            <w:vAlign w:val="center"/>
          </w:tcPr>
          <w:p w14:paraId="31EABAC0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150B30B1" w14:textId="77777777" w:rsidR="00F412C6" w:rsidRDefault="009B35D0">
            <w:r>
              <w:t>22</w:t>
            </w:r>
          </w:p>
        </w:tc>
        <w:tc>
          <w:tcPr>
            <w:tcW w:w="1262" w:type="dxa"/>
            <w:vAlign w:val="center"/>
          </w:tcPr>
          <w:p w14:paraId="6957C114" w14:textId="77777777" w:rsidR="00F412C6" w:rsidRDefault="009B35D0">
            <w:r>
              <w:t>5.67</w:t>
            </w:r>
          </w:p>
        </w:tc>
        <w:tc>
          <w:tcPr>
            <w:tcW w:w="1262" w:type="dxa"/>
            <w:vAlign w:val="center"/>
          </w:tcPr>
          <w:p w14:paraId="669700BE" w14:textId="77777777" w:rsidR="00F412C6" w:rsidRDefault="009B35D0">
            <w:r>
              <w:t>124.74</w:t>
            </w:r>
          </w:p>
        </w:tc>
      </w:tr>
      <w:tr w:rsidR="00F412C6" w14:paraId="64923D21" w14:textId="77777777">
        <w:tc>
          <w:tcPr>
            <w:tcW w:w="1160" w:type="dxa"/>
            <w:vMerge w:val="restart"/>
            <w:vAlign w:val="center"/>
          </w:tcPr>
          <w:p w14:paraId="2641738D" w14:textId="77777777" w:rsidR="00F412C6" w:rsidRDefault="009B35D0">
            <w:r>
              <w:t>东向</w:t>
            </w:r>
            <w:r>
              <w:br/>
              <w:t>1072.44</w:t>
            </w:r>
          </w:p>
        </w:tc>
        <w:tc>
          <w:tcPr>
            <w:tcW w:w="1562" w:type="dxa"/>
            <w:vAlign w:val="center"/>
          </w:tcPr>
          <w:p w14:paraId="37FA9EEC" w14:textId="77777777" w:rsidR="00F412C6" w:rsidRDefault="009B35D0">
            <w:r>
              <w:t>C2106</w:t>
            </w:r>
          </w:p>
        </w:tc>
        <w:tc>
          <w:tcPr>
            <w:tcW w:w="1386" w:type="dxa"/>
            <w:vAlign w:val="center"/>
          </w:tcPr>
          <w:p w14:paraId="24AF8E24" w14:textId="77777777" w:rsidR="00F412C6" w:rsidRDefault="009B35D0">
            <w:r>
              <w:t>2.10×0.60</w:t>
            </w:r>
          </w:p>
        </w:tc>
        <w:tc>
          <w:tcPr>
            <w:tcW w:w="1528" w:type="dxa"/>
            <w:vAlign w:val="center"/>
          </w:tcPr>
          <w:p w14:paraId="7DECBCB6" w14:textId="77777777" w:rsidR="00F412C6" w:rsidRDefault="009B35D0">
            <w:r>
              <w:t>1~6,8~13,15~20,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7E1096D0" w14:textId="77777777" w:rsidR="00F412C6" w:rsidRDefault="009B35D0">
            <w:r>
              <w:t>59</w:t>
            </w:r>
          </w:p>
        </w:tc>
        <w:tc>
          <w:tcPr>
            <w:tcW w:w="1262" w:type="dxa"/>
            <w:vAlign w:val="center"/>
          </w:tcPr>
          <w:p w14:paraId="5D769DC6" w14:textId="77777777" w:rsidR="00F412C6" w:rsidRDefault="009B35D0">
            <w:r>
              <w:t>1.26</w:t>
            </w:r>
          </w:p>
        </w:tc>
        <w:tc>
          <w:tcPr>
            <w:tcW w:w="1262" w:type="dxa"/>
            <w:vAlign w:val="center"/>
          </w:tcPr>
          <w:p w14:paraId="2A8FAAA5" w14:textId="77777777" w:rsidR="00F412C6" w:rsidRDefault="009B35D0">
            <w:r>
              <w:t>74.34</w:t>
            </w:r>
          </w:p>
        </w:tc>
      </w:tr>
      <w:tr w:rsidR="00F412C6" w14:paraId="567A0DE3" w14:textId="77777777">
        <w:tc>
          <w:tcPr>
            <w:tcW w:w="1160" w:type="dxa"/>
            <w:vMerge/>
            <w:vAlign w:val="center"/>
          </w:tcPr>
          <w:p w14:paraId="593FF5E0" w14:textId="77777777" w:rsidR="00F412C6" w:rsidRDefault="00F412C6"/>
        </w:tc>
        <w:tc>
          <w:tcPr>
            <w:tcW w:w="1562" w:type="dxa"/>
            <w:vAlign w:val="center"/>
          </w:tcPr>
          <w:p w14:paraId="05C878E1" w14:textId="77777777" w:rsidR="00F412C6" w:rsidRDefault="009B35D0">
            <w:r>
              <w:t>C2421</w:t>
            </w:r>
          </w:p>
        </w:tc>
        <w:tc>
          <w:tcPr>
            <w:tcW w:w="1386" w:type="dxa"/>
            <w:vAlign w:val="center"/>
          </w:tcPr>
          <w:p w14:paraId="76D215CB" w14:textId="77777777" w:rsidR="00F412C6" w:rsidRDefault="009B35D0">
            <w:r>
              <w:t>2.40×2.10</w:t>
            </w:r>
          </w:p>
        </w:tc>
        <w:tc>
          <w:tcPr>
            <w:tcW w:w="1528" w:type="dxa"/>
            <w:vAlign w:val="center"/>
          </w:tcPr>
          <w:p w14:paraId="749B0694" w14:textId="77777777" w:rsidR="00F412C6" w:rsidRDefault="009B35D0">
            <w:r>
              <w:t>1~6,8~13,15~20,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7A584317" w14:textId="77777777" w:rsidR="00F412C6" w:rsidRDefault="009B35D0">
            <w:r>
              <w:t>91</w:t>
            </w:r>
          </w:p>
        </w:tc>
        <w:tc>
          <w:tcPr>
            <w:tcW w:w="1262" w:type="dxa"/>
            <w:vAlign w:val="center"/>
          </w:tcPr>
          <w:p w14:paraId="2712B5C7" w14:textId="77777777" w:rsidR="00F412C6" w:rsidRDefault="009B35D0">
            <w:r>
              <w:t>5.04</w:t>
            </w:r>
          </w:p>
        </w:tc>
        <w:tc>
          <w:tcPr>
            <w:tcW w:w="1262" w:type="dxa"/>
            <w:vAlign w:val="center"/>
          </w:tcPr>
          <w:p w14:paraId="13D466D7" w14:textId="77777777" w:rsidR="00F412C6" w:rsidRDefault="009B35D0">
            <w:r>
              <w:t>458.64</w:t>
            </w:r>
          </w:p>
        </w:tc>
      </w:tr>
      <w:tr w:rsidR="00F412C6" w14:paraId="3D8FFF9D" w14:textId="77777777">
        <w:tc>
          <w:tcPr>
            <w:tcW w:w="1160" w:type="dxa"/>
            <w:vMerge/>
            <w:vAlign w:val="center"/>
          </w:tcPr>
          <w:p w14:paraId="237397C1" w14:textId="77777777" w:rsidR="00F412C6" w:rsidRDefault="00F412C6"/>
        </w:tc>
        <w:tc>
          <w:tcPr>
            <w:tcW w:w="1562" w:type="dxa"/>
            <w:vAlign w:val="center"/>
          </w:tcPr>
          <w:p w14:paraId="24919C3C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01236A77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46B80157" w14:textId="77777777" w:rsidR="00F412C6" w:rsidRDefault="009B35D0">
            <w:r>
              <w:t>1</w:t>
            </w:r>
          </w:p>
        </w:tc>
        <w:tc>
          <w:tcPr>
            <w:tcW w:w="1171" w:type="dxa"/>
            <w:vAlign w:val="center"/>
          </w:tcPr>
          <w:p w14:paraId="1C184398" w14:textId="77777777" w:rsidR="00F412C6" w:rsidRDefault="009B35D0">
            <w:r>
              <w:t>6</w:t>
            </w:r>
          </w:p>
        </w:tc>
        <w:tc>
          <w:tcPr>
            <w:tcW w:w="1262" w:type="dxa"/>
            <w:vAlign w:val="center"/>
          </w:tcPr>
          <w:p w14:paraId="69E5ED1E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34C67C01" w14:textId="77777777" w:rsidR="00F412C6" w:rsidRDefault="009B35D0">
            <w:r>
              <w:t>34.56</w:t>
            </w:r>
          </w:p>
        </w:tc>
      </w:tr>
      <w:tr w:rsidR="00F412C6" w14:paraId="199856E0" w14:textId="77777777">
        <w:tc>
          <w:tcPr>
            <w:tcW w:w="1160" w:type="dxa"/>
            <w:vMerge/>
            <w:vAlign w:val="center"/>
          </w:tcPr>
          <w:p w14:paraId="584E0E4A" w14:textId="77777777" w:rsidR="00F412C6" w:rsidRDefault="00F412C6"/>
        </w:tc>
        <w:tc>
          <w:tcPr>
            <w:tcW w:w="1562" w:type="dxa"/>
            <w:vAlign w:val="center"/>
          </w:tcPr>
          <w:p w14:paraId="45870812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684D768D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7EC9DB28" w14:textId="77777777" w:rsidR="00F412C6" w:rsidRDefault="009B35D0">
            <w:r>
              <w:t>3,5,8,10,12,15,</w:t>
            </w:r>
            <w:r>
              <w:br/>
              <w:t>17,19,22,24,26</w:t>
            </w:r>
          </w:p>
        </w:tc>
        <w:tc>
          <w:tcPr>
            <w:tcW w:w="1171" w:type="dxa"/>
            <w:vAlign w:val="center"/>
          </w:tcPr>
          <w:p w14:paraId="20E988DE" w14:textId="77777777" w:rsidR="00F412C6" w:rsidRDefault="009B35D0">
            <w:r>
              <w:t>66</w:t>
            </w:r>
          </w:p>
        </w:tc>
        <w:tc>
          <w:tcPr>
            <w:tcW w:w="1262" w:type="dxa"/>
            <w:vAlign w:val="center"/>
          </w:tcPr>
          <w:p w14:paraId="3A345F87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06417E56" w14:textId="77777777" w:rsidR="00F412C6" w:rsidRDefault="009B35D0">
            <w:r>
              <w:t>380.16</w:t>
            </w:r>
          </w:p>
        </w:tc>
      </w:tr>
      <w:tr w:rsidR="00F412C6" w14:paraId="2E7B8C06" w14:textId="77777777">
        <w:tc>
          <w:tcPr>
            <w:tcW w:w="1160" w:type="dxa"/>
            <w:vMerge/>
            <w:vAlign w:val="center"/>
          </w:tcPr>
          <w:p w14:paraId="04499A9B" w14:textId="77777777" w:rsidR="00F412C6" w:rsidRDefault="00F412C6"/>
        </w:tc>
        <w:tc>
          <w:tcPr>
            <w:tcW w:w="1562" w:type="dxa"/>
            <w:vAlign w:val="center"/>
          </w:tcPr>
          <w:p w14:paraId="16BCEDE0" w14:textId="77777777" w:rsidR="00F412C6" w:rsidRDefault="009B35D0">
            <w:r>
              <w:t>C2721</w:t>
            </w:r>
          </w:p>
        </w:tc>
        <w:tc>
          <w:tcPr>
            <w:tcW w:w="1386" w:type="dxa"/>
            <w:vAlign w:val="center"/>
          </w:tcPr>
          <w:p w14:paraId="68FE5B60" w14:textId="77777777" w:rsidR="00F412C6" w:rsidRDefault="009B35D0">
            <w:r>
              <w:t>2.70×2.10</w:t>
            </w:r>
          </w:p>
        </w:tc>
        <w:tc>
          <w:tcPr>
            <w:tcW w:w="1528" w:type="dxa"/>
            <w:vAlign w:val="center"/>
          </w:tcPr>
          <w:p w14:paraId="01046A24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216888A6" w14:textId="77777777" w:rsidR="00F412C6" w:rsidRDefault="009B35D0">
            <w:r>
              <w:t>22</w:t>
            </w:r>
          </w:p>
        </w:tc>
        <w:tc>
          <w:tcPr>
            <w:tcW w:w="1262" w:type="dxa"/>
            <w:vAlign w:val="center"/>
          </w:tcPr>
          <w:p w14:paraId="424F0A2B" w14:textId="77777777" w:rsidR="00F412C6" w:rsidRDefault="009B35D0">
            <w:r>
              <w:t>5.67</w:t>
            </w:r>
          </w:p>
        </w:tc>
        <w:tc>
          <w:tcPr>
            <w:tcW w:w="1262" w:type="dxa"/>
            <w:vAlign w:val="center"/>
          </w:tcPr>
          <w:p w14:paraId="6D45EBFF" w14:textId="77777777" w:rsidR="00F412C6" w:rsidRDefault="009B35D0">
            <w:r>
              <w:t>124.74</w:t>
            </w:r>
          </w:p>
        </w:tc>
      </w:tr>
      <w:tr w:rsidR="00F412C6" w14:paraId="1966D120" w14:textId="77777777">
        <w:tc>
          <w:tcPr>
            <w:tcW w:w="1160" w:type="dxa"/>
            <w:vMerge w:val="restart"/>
            <w:vAlign w:val="center"/>
          </w:tcPr>
          <w:p w14:paraId="54B79BB8" w14:textId="77777777" w:rsidR="00F412C6" w:rsidRDefault="009B35D0">
            <w:r>
              <w:t>西向</w:t>
            </w:r>
            <w:r>
              <w:br/>
              <w:t>766.08</w:t>
            </w:r>
          </w:p>
        </w:tc>
        <w:tc>
          <w:tcPr>
            <w:tcW w:w="1562" w:type="dxa"/>
            <w:vAlign w:val="center"/>
          </w:tcPr>
          <w:p w14:paraId="22DDBE02" w14:textId="77777777" w:rsidR="00F412C6" w:rsidRDefault="009B35D0">
            <w:r>
              <w:t>C0918</w:t>
            </w:r>
          </w:p>
        </w:tc>
        <w:tc>
          <w:tcPr>
            <w:tcW w:w="1386" w:type="dxa"/>
            <w:vAlign w:val="center"/>
          </w:tcPr>
          <w:p w14:paraId="2FCF163D" w14:textId="77777777" w:rsidR="00F412C6" w:rsidRDefault="009B35D0">
            <w:r>
              <w:t>0.90×1.80</w:t>
            </w:r>
          </w:p>
        </w:tc>
        <w:tc>
          <w:tcPr>
            <w:tcW w:w="1528" w:type="dxa"/>
            <w:vAlign w:val="center"/>
          </w:tcPr>
          <w:p w14:paraId="3694EEE3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0A9D544F" w14:textId="77777777" w:rsidR="00F412C6" w:rsidRDefault="009B35D0">
            <w:r>
              <w:t>22</w:t>
            </w:r>
          </w:p>
        </w:tc>
        <w:tc>
          <w:tcPr>
            <w:tcW w:w="1262" w:type="dxa"/>
            <w:vAlign w:val="center"/>
          </w:tcPr>
          <w:p w14:paraId="50B80602" w14:textId="77777777" w:rsidR="00F412C6" w:rsidRDefault="009B35D0">
            <w:r>
              <w:t>1.62</w:t>
            </w:r>
          </w:p>
        </w:tc>
        <w:tc>
          <w:tcPr>
            <w:tcW w:w="1262" w:type="dxa"/>
            <w:vAlign w:val="center"/>
          </w:tcPr>
          <w:p w14:paraId="3ECB541E" w14:textId="77777777" w:rsidR="00F412C6" w:rsidRDefault="009B35D0">
            <w:r>
              <w:t>35.64</w:t>
            </w:r>
          </w:p>
        </w:tc>
      </w:tr>
      <w:tr w:rsidR="00F412C6" w14:paraId="00B756AB" w14:textId="77777777">
        <w:tc>
          <w:tcPr>
            <w:tcW w:w="1160" w:type="dxa"/>
            <w:vMerge/>
            <w:vAlign w:val="center"/>
          </w:tcPr>
          <w:p w14:paraId="18718461" w14:textId="77777777" w:rsidR="00F412C6" w:rsidRDefault="00F412C6"/>
        </w:tc>
        <w:tc>
          <w:tcPr>
            <w:tcW w:w="1562" w:type="dxa"/>
            <w:vAlign w:val="center"/>
          </w:tcPr>
          <w:p w14:paraId="55F04937" w14:textId="77777777" w:rsidR="00F412C6" w:rsidRDefault="009B35D0">
            <w:r>
              <w:t>C2106</w:t>
            </w:r>
          </w:p>
        </w:tc>
        <w:tc>
          <w:tcPr>
            <w:tcW w:w="1386" w:type="dxa"/>
            <w:vAlign w:val="center"/>
          </w:tcPr>
          <w:p w14:paraId="7E35A3DC" w14:textId="77777777" w:rsidR="00F412C6" w:rsidRDefault="009B35D0">
            <w:r>
              <w:t>2.10×0.60</w:t>
            </w:r>
          </w:p>
        </w:tc>
        <w:tc>
          <w:tcPr>
            <w:tcW w:w="1528" w:type="dxa"/>
            <w:vAlign w:val="center"/>
          </w:tcPr>
          <w:p w14:paraId="6ADC29CD" w14:textId="77777777" w:rsidR="00F412C6" w:rsidRDefault="009B35D0">
            <w:r>
              <w:t>1~6,8~12,15~20,</w:t>
            </w:r>
            <w:r>
              <w:br/>
            </w:r>
            <w:r>
              <w:lastRenderedPageBreak/>
              <w:t>22~27</w:t>
            </w:r>
          </w:p>
        </w:tc>
        <w:tc>
          <w:tcPr>
            <w:tcW w:w="1171" w:type="dxa"/>
            <w:vAlign w:val="center"/>
          </w:tcPr>
          <w:p w14:paraId="1B3C997B" w14:textId="77777777" w:rsidR="00F412C6" w:rsidRDefault="009B35D0">
            <w:r>
              <w:lastRenderedPageBreak/>
              <w:t>34</w:t>
            </w:r>
          </w:p>
        </w:tc>
        <w:tc>
          <w:tcPr>
            <w:tcW w:w="1262" w:type="dxa"/>
            <w:vAlign w:val="center"/>
          </w:tcPr>
          <w:p w14:paraId="7ED8CED5" w14:textId="77777777" w:rsidR="00F412C6" w:rsidRDefault="009B35D0">
            <w:r>
              <w:t>1.26</w:t>
            </w:r>
          </w:p>
        </w:tc>
        <w:tc>
          <w:tcPr>
            <w:tcW w:w="1262" w:type="dxa"/>
            <w:vAlign w:val="center"/>
          </w:tcPr>
          <w:p w14:paraId="5E83C8B3" w14:textId="77777777" w:rsidR="00F412C6" w:rsidRDefault="009B35D0">
            <w:r>
              <w:t>42.84</w:t>
            </w:r>
          </w:p>
        </w:tc>
      </w:tr>
      <w:tr w:rsidR="00F412C6" w14:paraId="111D1B8A" w14:textId="77777777">
        <w:tc>
          <w:tcPr>
            <w:tcW w:w="1160" w:type="dxa"/>
            <w:vMerge/>
            <w:vAlign w:val="center"/>
          </w:tcPr>
          <w:p w14:paraId="14849738" w14:textId="77777777" w:rsidR="00F412C6" w:rsidRDefault="00F412C6"/>
        </w:tc>
        <w:tc>
          <w:tcPr>
            <w:tcW w:w="1562" w:type="dxa"/>
            <w:vAlign w:val="center"/>
          </w:tcPr>
          <w:p w14:paraId="3DAA028E" w14:textId="77777777" w:rsidR="00F412C6" w:rsidRDefault="009B35D0">
            <w:r>
              <w:t>C2406</w:t>
            </w:r>
          </w:p>
        </w:tc>
        <w:tc>
          <w:tcPr>
            <w:tcW w:w="1386" w:type="dxa"/>
            <w:vAlign w:val="center"/>
          </w:tcPr>
          <w:p w14:paraId="3E30E44E" w14:textId="77777777" w:rsidR="00F412C6" w:rsidRDefault="009B35D0">
            <w:r>
              <w:t>2.40×0.60</w:t>
            </w:r>
          </w:p>
        </w:tc>
        <w:tc>
          <w:tcPr>
            <w:tcW w:w="1528" w:type="dxa"/>
            <w:vAlign w:val="center"/>
          </w:tcPr>
          <w:p w14:paraId="74B356E7" w14:textId="77777777" w:rsidR="00F412C6" w:rsidRDefault="009B35D0">
            <w:r>
              <w:t>2,4,6,9,11,16,1</w:t>
            </w:r>
            <w:r>
              <w:br/>
              <w:t>8,20,23,25,27</w:t>
            </w:r>
          </w:p>
        </w:tc>
        <w:tc>
          <w:tcPr>
            <w:tcW w:w="1171" w:type="dxa"/>
            <w:vAlign w:val="center"/>
          </w:tcPr>
          <w:p w14:paraId="1F19E291" w14:textId="77777777" w:rsidR="00F412C6" w:rsidRDefault="009B35D0">
            <w:r>
              <w:t>11</w:t>
            </w:r>
          </w:p>
        </w:tc>
        <w:tc>
          <w:tcPr>
            <w:tcW w:w="1262" w:type="dxa"/>
            <w:vAlign w:val="center"/>
          </w:tcPr>
          <w:p w14:paraId="3F1597E3" w14:textId="77777777" w:rsidR="00F412C6" w:rsidRDefault="009B35D0">
            <w:r>
              <w:t>1.44</w:t>
            </w:r>
          </w:p>
        </w:tc>
        <w:tc>
          <w:tcPr>
            <w:tcW w:w="1262" w:type="dxa"/>
            <w:vAlign w:val="center"/>
          </w:tcPr>
          <w:p w14:paraId="3A70B6AF" w14:textId="77777777" w:rsidR="00F412C6" w:rsidRDefault="009B35D0">
            <w:r>
              <w:t>15.84</w:t>
            </w:r>
          </w:p>
        </w:tc>
      </w:tr>
      <w:tr w:rsidR="00F412C6" w14:paraId="0CFC2B20" w14:textId="77777777">
        <w:tc>
          <w:tcPr>
            <w:tcW w:w="1160" w:type="dxa"/>
            <w:vMerge/>
            <w:vAlign w:val="center"/>
          </w:tcPr>
          <w:p w14:paraId="24B626F2" w14:textId="77777777" w:rsidR="00F412C6" w:rsidRDefault="00F412C6"/>
        </w:tc>
        <w:tc>
          <w:tcPr>
            <w:tcW w:w="1562" w:type="dxa"/>
            <w:vAlign w:val="center"/>
          </w:tcPr>
          <w:p w14:paraId="7B00D306" w14:textId="77777777" w:rsidR="00F412C6" w:rsidRDefault="009B35D0">
            <w:r>
              <w:t>C2421</w:t>
            </w:r>
          </w:p>
        </w:tc>
        <w:tc>
          <w:tcPr>
            <w:tcW w:w="1386" w:type="dxa"/>
            <w:vAlign w:val="center"/>
          </w:tcPr>
          <w:p w14:paraId="69AC8776" w14:textId="77777777" w:rsidR="00F412C6" w:rsidRDefault="009B35D0">
            <w:r>
              <w:t>2.40×2.10</w:t>
            </w:r>
          </w:p>
        </w:tc>
        <w:tc>
          <w:tcPr>
            <w:tcW w:w="1528" w:type="dxa"/>
            <w:vAlign w:val="center"/>
          </w:tcPr>
          <w:p w14:paraId="1AD5A47E" w14:textId="77777777" w:rsidR="00F412C6" w:rsidRDefault="009B35D0">
            <w:r>
              <w:t>1~6,8~13,15~20,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11143B76" w14:textId="77777777" w:rsidR="00F412C6" w:rsidRDefault="009B35D0">
            <w:r>
              <w:t>67</w:t>
            </w:r>
          </w:p>
        </w:tc>
        <w:tc>
          <w:tcPr>
            <w:tcW w:w="1262" w:type="dxa"/>
            <w:vAlign w:val="center"/>
          </w:tcPr>
          <w:p w14:paraId="5039CE7F" w14:textId="77777777" w:rsidR="00F412C6" w:rsidRDefault="009B35D0">
            <w:r>
              <w:t>5.04</w:t>
            </w:r>
          </w:p>
        </w:tc>
        <w:tc>
          <w:tcPr>
            <w:tcW w:w="1262" w:type="dxa"/>
            <w:vAlign w:val="center"/>
          </w:tcPr>
          <w:p w14:paraId="54B3B38E" w14:textId="77777777" w:rsidR="00F412C6" w:rsidRDefault="009B35D0">
            <w:r>
              <w:t>337.68</w:t>
            </w:r>
          </w:p>
        </w:tc>
      </w:tr>
      <w:tr w:rsidR="00F412C6" w14:paraId="0BFDC9FA" w14:textId="77777777">
        <w:tc>
          <w:tcPr>
            <w:tcW w:w="1160" w:type="dxa"/>
            <w:vMerge/>
            <w:vAlign w:val="center"/>
          </w:tcPr>
          <w:p w14:paraId="410F2A9D" w14:textId="77777777" w:rsidR="00F412C6" w:rsidRDefault="00F412C6"/>
        </w:tc>
        <w:tc>
          <w:tcPr>
            <w:tcW w:w="1562" w:type="dxa"/>
            <w:vAlign w:val="center"/>
          </w:tcPr>
          <w:p w14:paraId="7DE2A784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7B417506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193373F9" w14:textId="77777777" w:rsidR="00F412C6" w:rsidRDefault="009B35D0">
            <w:r>
              <w:t>1</w:t>
            </w:r>
          </w:p>
        </w:tc>
        <w:tc>
          <w:tcPr>
            <w:tcW w:w="1171" w:type="dxa"/>
            <w:vAlign w:val="center"/>
          </w:tcPr>
          <w:p w14:paraId="65F4D69F" w14:textId="77777777" w:rsidR="00F412C6" w:rsidRDefault="009B35D0">
            <w:r>
              <w:t>3</w:t>
            </w:r>
          </w:p>
        </w:tc>
        <w:tc>
          <w:tcPr>
            <w:tcW w:w="1262" w:type="dxa"/>
            <w:vAlign w:val="center"/>
          </w:tcPr>
          <w:p w14:paraId="7CDA7051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6313DC78" w14:textId="77777777" w:rsidR="00F412C6" w:rsidRDefault="009B35D0">
            <w:r>
              <w:t>17.28</w:t>
            </w:r>
          </w:p>
        </w:tc>
      </w:tr>
      <w:tr w:rsidR="00F412C6" w14:paraId="2118B864" w14:textId="77777777">
        <w:tc>
          <w:tcPr>
            <w:tcW w:w="1160" w:type="dxa"/>
            <w:vMerge/>
            <w:vAlign w:val="center"/>
          </w:tcPr>
          <w:p w14:paraId="223A4241" w14:textId="77777777" w:rsidR="00F412C6" w:rsidRDefault="00F412C6"/>
        </w:tc>
        <w:tc>
          <w:tcPr>
            <w:tcW w:w="1562" w:type="dxa"/>
            <w:vAlign w:val="center"/>
          </w:tcPr>
          <w:p w14:paraId="300C8790" w14:textId="77777777" w:rsidR="00F412C6" w:rsidRDefault="009B35D0">
            <w:r>
              <w:t>C2424</w:t>
            </w:r>
          </w:p>
        </w:tc>
        <w:tc>
          <w:tcPr>
            <w:tcW w:w="1386" w:type="dxa"/>
            <w:vAlign w:val="center"/>
          </w:tcPr>
          <w:p w14:paraId="6BB971E2" w14:textId="77777777" w:rsidR="00F412C6" w:rsidRDefault="009B35D0">
            <w:r>
              <w:t>2.40×2.40</w:t>
            </w:r>
          </w:p>
        </w:tc>
        <w:tc>
          <w:tcPr>
            <w:tcW w:w="1528" w:type="dxa"/>
            <w:vAlign w:val="center"/>
          </w:tcPr>
          <w:p w14:paraId="4452CB62" w14:textId="77777777" w:rsidR="00F412C6" w:rsidRDefault="009B35D0">
            <w:r>
              <w:t>1~5,8~13,15~19,</w:t>
            </w:r>
            <w:r>
              <w:br/>
              <w:t>22~27</w:t>
            </w:r>
          </w:p>
        </w:tc>
        <w:tc>
          <w:tcPr>
            <w:tcW w:w="1171" w:type="dxa"/>
            <w:vAlign w:val="center"/>
          </w:tcPr>
          <w:p w14:paraId="3751582D" w14:textId="77777777" w:rsidR="00F412C6" w:rsidRDefault="009B35D0">
            <w:r>
              <w:t>55</w:t>
            </w:r>
          </w:p>
        </w:tc>
        <w:tc>
          <w:tcPr>
            <w:tcW w:w="1262" w:type="dxa"/>
            <w:vAlign w:val="center"/>
          </w:tcPr>
          <w:p w14:paraId="46B08D90" w14:textId="77777777" w:rsidR="00F412C6" w:rsidRDefault="009B35D0">
            <w:r>
              <w:t>5.76</w:t>
            </w:r>
          </w:p>
        </w:tc>
        <w:tc>
          <w:tcPr>
            <w:tcW w:w="1262" w:type="dxa"/>
            <w:vAlign w:val="center"/>
          </w:tcPr>
          <w:p w14:paraId="7E33B7A2" w14:textId="77777777" w:rsidR="00F412C6" w:rsidRDefault="009B35D0">
            <w:r>
              <w:t>316.80</w:t>
            </w:r>
          </w:p>
        </w:tc>
      </w:tr>
    </w:tbl>
    <w:p w14:paraId="4C669597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天窗</w:t>
      </w:r>
    </w:p>
    <w:p w14:paraId="1685A3B7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 w14:paraId="1FE65F80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3EA77EE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 w14:paraId="3507DBC6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9870D81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 w14:paraId="1D1DC7C9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A862D28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287F27C8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屋顶相关构造</w:t>
      </w:r>
    </w:p>
    <w:p w14:paraId="3125EBBD" w14:textId="77777777" w:rsidR="00F412C6" w:rsidRDefault="009B35D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412C6" w14:paraId="5F99729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6D18176" w14:textId="77777777" w:rsidR="00F412C6" w:rsidRDefault="009B35D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0507F" w14:textId="77777777" w:rsidR="00F412C6" w:rsidRDefault="009B35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FD2706" w14:textId="77777777" w:rsidR="00F412C6" w:rsidRDefault="009B35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CEFA01" w14:textId="77777777" w:rsidR="00F412C6" w:rsidRDefault="009B35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59D69F" w14:textId="77777777" w:rsidR="00F412C6" w:rsidRDefault="009B35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8B7EEF" w14:textId="77777777" w:rsidR="00F412C6" w:rsidRDefault="009B35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916340" w14:textId="77777777" w:rsidR="00F412C6" w:rsidRDefault="009B35D0">
            <w:pPr>
              <w:jc w:val="center"/>
            </w:pPr>
            <w:r>
              <w:t>热惰性指标</w:t>
            </w:r>
          </w:p>
        </w:tc>
      </w:tr>
      <w:tr w:rsidR="00F412C6" w14:paraId="49254E9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CCD79ED" w14:textId="77777777" w:rsidR="00F412C6" w:rsidRDefault="00F412C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CB2AA1" w14:textId="77777777" w:rsidR="00F412C6" w:rsidRDefault="009B35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2F1870" w14:textId="77777777" w:rsidR="00F412C6" w:rsidRDefault="009B35D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95223" w14:textId="77777777" w:rsidR="00F412C6" w:rsidRDefault="009B35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60CD33" w14:textId="77777777" w:rsidR="00F412C6" w:rsidRDefault="009B35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ACF81D" w14:textId="77777777" w:rsidR="00F412C6" w:rsidRDefault="009B35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B76187" w14:textId="77777777" w:rsidR="00F412C6" w:rsidRDefault="009B35D0">
            <w:pPr>
              <w:jc w:val="center"/>
            </w:pPr>
            <w:r>
              <w:t>D=R*S</w:t>
            </w:r>
          </w:p>
        </w:tc>
      </w:tr>
      <w:tr w:rsidR="00F412C6" w14:paraId="1480C4A9" w14:textId="77777777">
        <w:tc>
          <w:tcPr>
            <w:tcW w:w="3345" w:type="dxa"/>
            <w:vAlign w:val="center"/>
          </w:tcPr>
          <w:p w14:paraId="3744A277" w14:textId="77777777" w:rsidR="00F412C6" w:rsidRDefault="009B35D0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5F197E21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70089C17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155911F9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15133B6D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1DDB8065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08D95439" w14:textId="77777777" w:rsidR="00F412C6" w:rsidRDefault="009B35D0">
            <w:r>
              <w:t>－</w:t>
            </w:r>
          </w:p>
        </w:tc>
      </w:tr>
      <w:tr w:rsidR="00F412C6" w14:paraId="01217B1A" w14:textId="77777777">
        <w:tc>
          <w:tcPr>
            <w:tcW w:w="3345" w:type="dxa"/>
            <w:vAlign w:val="center"/>
          </w:tcPr>
          <w:p w14:paraId="2B05327B" w14:textId="77777777" w:rsidR="00F412C6" w:rsidRDefault="009B35D0">
            <w:r>
              <w:t>挤塑聚苯板</w:t>
            </w:r>
          </w:p>
        </w:tc>
        <w:tc>
          <w:tcPr>
            <w:tcW w:w="848" w:type="dxa"/>
            <w:vAlign w:val="center"/>
          </w:tcPr>
          <w:p w14:paraId="016E5D2C" w14:textId="77777777" w:rsidR="00F412C6" w:rsidRDefault="009B35D0">
            <w:r>
              <w:t>120</w:t>
            </w:r>
          </w:p>
        </w:tc>
        <w:tc>
          <w:tcPr>
            <w:tcW w:w="1075" w:type="dxa"/>
            <w:vAlign w:val="center"/>
          </w:tcPr>
          <w:p w14:paraId="01F91537" w14:textId="77777777" w:rsidR="00F412C6" w:rsidRDefault="009B35D0">
            <w:r>
              <w:t>0.033</w:t>
            </w:r>
          </w:p>
        </w:tc>
        <w:tc>
          <w:tcPr>
            <w:tcW w:w="1075" w:type="dxa"/>
            <w:vAlign w:val="center"/>
          </w:tcPr>
          <w:p w14:paraId="4BAF833F" w14:textId="77777777" w:rsidR="00F412C6" w:rsidRDefault="009B35D0">
            <w:r>
              <w:t>0.347</w:t>
            </w:r>
          </w:p>
        </w:tc>
        <w:tc>
          <w:tcPr>
            <w:tcW w:w="848" w:type="dxa"/>
            <w:vAlign w:val="center"/>
          </w:tcPr>
          <w:p w14:paraId="274AE9EE" w14:textId="77777777" w:rsidR="00F412C6" w:rsidRDefault="009B35D0">
            <w:r>
              <w:t>1.14</w:t>
            </w:r>
          </w:p>
        </w:tc>
        <w:tc>
          <w:tcPr>
            <w:tcW w:w="1075" w:type="dxa"/>
            <w:vAlign w:val="center"/>
          </w:tcPr>
          <w:p w14:paraId="7FFD191D" w14:textId="77777777" w:rsidR="00F412C6" w:rsidRDefault="009B35D0">
            <w:r>
              <w:t>3.190</w:t>
            </w:r>
          </w:p>
        </w:tc>
        <w:tc>
          <w:tcPr>
            <w:tcW w:w="1064" w:type="dxa"/>
            <w:vAlign w:val="center"/>
          </w:tcPr>
          <w:p w14:paraId="2BB95C95" w14:textId="77777777" w:rsidR="00F412C6" w:rsidRDefault="009B35D0">
            <w:r>
              <w:t>1.262</w:t>
            </w:r>
          </w:p>
        </w:tc>
      </w:tr>
      <w:tr w:rsidR="00F412C6" w14:paraId="2DB68730" w14:textId="77777777">
        <w:tc>
          <w:tcPr>
            <w:tcW w:w="3345" w:type="dxa"/>
            <w:vAlign w:val="center"/>
          </w:tcPr>
          <w:p w14:paraId="7C7C460B" w14:textId="77777777" w:rsidR="00F412C6" w:rsidRDefault="009B35D0">
            <w:r>
              <w:t>防水层</w:t>
            </w:r>
          </w:p>
        </w:tc>
        <w:tc>
          <w:tcPr>
            <w:tcW w:w="848" w:type="dxa"/>
            <w:vAlign w:val="center"/>
          </w:tcPr>
          <w:p w14:paraId="46981DA4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54B5F584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6398BA18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75280F32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1CDBE142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3A5D70A0" w14:textId="77777777" w:rsidR="00F412C6" w:rsidRDefault="009B35D0">
            <w:r>
              <w:t>－</w:t>
            </w:r>
          </w:p>
        </w:tc>
      </w:tr>
      <w:tr w:rsidR="00F412C6" w14:paraId="0EA5C426" w14:textId="77777777">
        <w:tc>
          <w:tcPr>
            <w:tcW w:w="3345" w:type="dxa"/>
            <w:vAlign w:val="center"/>
          </w:tcPr>
          <w:p w14:paraId="4E6D06D7" w14:textId="77777777" w:rsidR="00F412C6" w:rsidRDefault="009B35D0">
            <w:r>
              <w:t>水泥砂浆</w:t>
            </w:r>
          </w:p>
        </w:tc>
        <w:tc>
          <w:tcPr>
            <w:tcW w:w="848" w:type="dxa"/>
            <w:vAlign w:val="center"/>
          </w:tcPr>
          <w:p w14:paraId="47AC4E1B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383D4025" w14:textId="77777777" w:rsidR="00F412C6" w:rsidRDefault="009B35D0">
            <w:r>
              <w:t>0.930</w:t>
            </w:r>
          </w:p>
        </w:tc>
        <w:tc>
          <w:tcPr>
            <w:tcW w:w="1075" w:type="dxa"/>
            <w:vAlign w:val="center"/>
          </w:tcPr>
          <w:p w14:paraId="20D29938" w14:textId="77777777" w:rsidR="00F412C6" w:rsidRDefault="009B35D0">
            <w:r>
              <w:t>11.370</w:t>
            </w:r>
          </w:p>
        </w:tc>
        <w:tc>
          <w:tcPr>
            <w:tcW w:w="848" w:type="dxa"/>
            <w:vAlign w:val="center"/>
          </w:tcPr>
          <w:p w14:paraId="4A4CC1A6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7DADE201" w14:textId="77777777" w:rsidR="00F412C6" w:rsidRDefault="009B35D0">
            <w:r>
              <w:t>0.022</w:t>
            </w:r>
          </w:p>
        </w:tc>
        <w:tc>
          <w:tcPr>
            <w:tcW w:w="1064" w:type="dxa"/>
            <w:vAlign w:val="center"/>
          </w:tcPr>
          <w:p w14:paraId="12C4455D" w14:textId="77777777" w:rsidR="00F412C6" w:rsidRDefault="009B35D0">
            <w:r>
              <w:t>0.245</w:t>
            </w:r>
          </w:p>
        </w:tc>
      </w:tr>
      <w:tr w:rsidR="00F412C6" w14:paraId="6992F7B3" w14:textId="77777777">
        <w:tc>
          <w:tcPr>
            <w:tcW w:w="3345" w:type="dxa"/>
            <w:vAlign w:val="center"/>
          </w:tcPr>
          <w:p w14:paraId="0862A499" w14:textId="77777777" w:rsidR="00F412C6" w:rsidRDefault="009B35D0">
            <w:r>
              <w:t>找坡层</w:t>
            </w:r>
          </w:p>
        </w:tc>
        <w:tc>
          <w:tcPr>
            <w:tcW w:w="848" w:type="dxa"/>
            <w:vAlign w:val="center"/>
          </w:tcPr>
          <w:p w14:paraId="4B513D4D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06A983E6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3035C8A0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1A5E7333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34763389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35A3D79A" w14:textId="77777777" w:rsidR="00F412C6" w:rsidRDefault="009B35D0">
            <w:r>
              <w:t>－</w:t>
            </w:r>
          </w:p>
        </w:tc>
      </w:tr>
      <w:tr w:rsidR="00F412C6" w14:paraId="185D8923" w14:textId="77777777">
        <w:tc>
          <w:tcPr>
            <w:tcW w:w="3345" w:type="dxa"/>
            <w:vAlign w:val="center"/>
          </w:tcPr>
          <w:p w14:paraId="4635762D" w14:textId="77777777" w:rsidR="00F412C6" w:rsidRDefault="009B35D0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0C03889F" w14:textId="77777777" w:rsidR="00F412C6" w:rsidRDefault="009B35D0">
            <w:r>
              <w:t>120</w:t>
            </w:r>
          </w:p>
        </w:tc>
        <w:tc>
          <w:tcPr>
            <w:tcW w:w="1075" w:type="dxa"/>
            <w:vAlign w:val="center"/>
          </w:tcPr>
          <w:p w14:paraId="7E9D014B" w14:textId="77777777" w:rsidR="00F412C6" w:rsidRDefault="009B35D0">
            <w:r>
              <w:t>0.620</w:t>
            </w:r>
          </w:p>
        </w:tc>
        <w:tc>
          <w:tcPr>
            <w:tcW w:w="1075" w:type="dxa"/>
            <w:vAlign w:val="center"/>
          </w:tcPr>
          <w:p w14:paraId="684789AA" w14:textId="77777777" w:rsidR="00F412C6" w:rsidRDefault="009B35D0">
            <w:r>
              <w:t>5.480</w:t>
            </w:r>
          </w:p>
        </w:tc>
        <w:tc>
          <w:tcPr>
            <w:tcW w:w="848" w:type="dxa"/>
            <w:vAlign w:val="center"/>
          </w:tcPr>
          <w:p w14:paraId="1B791C7F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1046F088" w14:textId="77777777" w:rsidR="00F412C6" w:rsidRDefault="009B35D0">
            <w:r>
              <w:t>0.194</w:t>
            </w:r>
          </w:p>
        </w:tc>
        <w:tc>
          <w:tcPr>
            <w:tcW w:w="1064" w:type="dxa"/>
            <w:vAlign w:val="center"/>
          </w:tcPr>
          <w:p w14:paraId="0C865452" w14:textId="77777777" w:rsidR="00F412C6" w:rsidRDefault="009B35D0">
            <w:r>
              <w:t>1.061</w:t>
            </w:r>
          </w:p>
        </w:tc>
      </w:tr>
      <w:tr w:rsidR="00F412C6" w14:paraId="49E4D7E5" w14:textId="77777777">
        <w:tc>
          <w:tcPr>
            <w:tcW w:w="3345" w:type="dxa"/>
            <w:vAlign w:val="center"/>
          </w:tcPr>
          <w:p w14:paraId="5762B1CB" w14:textId="77777777" w:rsidR="00F412C6" w:rsidRDefault="009B35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4BADCA" w14:textId="77777777" w:rsidR="00F412C6" w:rsidRDefault="009B35D0">
            <w:r>
              <w:t>320</w:t>
            </w:r>
          </w:p>
        </w:tc>
        <w:tc>
          <w:tcPr>
            <w:tcW w:w="1075" w:type="dxa"/>
            <w:vAlign w:val="center"/>
          </w:tcPr>
          <w:p w14:paraId="7256C737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062588F7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69041085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5BFA9F46" w14:textId="77777777" w:rsidR="00F412C6" w:rsidRDefault="009B35D0">
            <w:r>
              <w:t>3.405</w:t>
            </w:r>
          </w:p>
        </w:tc>
        <w:tc>
          <w:tcPr>
            <w:tcW w:w="1064" w:type="dxa"/>
            <w:vAlign w:val="center"/>
          </w:tcPr>
          <w:p w14:paraId="38BD1BEB" w14:textId="77777777" w:rsidR="00F412C6" w:rsidRDefault="009B35D0">
            <w:r>
              <w:t>2.567</w:t>
            </w:r>
          </w:p>
        </w:tc>
      </w:tr>
      <w:tr w:rsidR="00F412C6" w14:paraId="7D3B064B" w14:textId="77777777">
        <w:tc>
          <w:tcPr>
            <w:tcW w:w="3345" w:type="dxa"/>
            <w:shd w:val="clear" w:color="auto" w:fill="E6E6E6"/>
            <w:vAlign w:val="center"/>
          </w:tcPr>
          <w:p w14:paraId="6B3B37A4" w14:textId="77777777" w:rsidR="00F412C6" w:rsidRDefault="009B35D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9D28B68" w14:textId="77777777" w:rsidR="00F412C6" w:rsidRDefault="009B35D0">
            <w:pPr>
              <w:jc w:val="center"/>
            </w:pPr>
            <w:r>
              <w:t>0.28</w:t>
            </w:r>
          </w:p>
        </w:tc>
      </w:tr>
      <w:tr w:rsidR="00F412C6" w14:paraId="0605DC86" w14:textId="77777777">
        <w:tc>
          <w:tcPr>
            <w:tcW w:w="3345" w:type="dxa"/>
            <w:shd w:val="clear" w:color="auto" w:fill="E6E6E6"/>
            <w:vAlign w:val="center"/>
          </w:tcPr>
          <w:p w14:paraId="5C6D7291" w14:textId="77777777" w:rsidR="00F412C6" w:rsidRDefault="009B35D0">
            <w:r>
              <w:t>数据来源</w:t>
            </w:r>
          </w:p>
        </w:tc>
        <w:tc>
          <w:tcPr>
            <w:tcW w:w="5985" w:type="dxa"/>
            <w:gridSpan w:val="6"/>
          </w:tcPr>
          <w:p w14:paraId="6DD10050" w14:textId="77777777" w:rsidR="00F412C6" w:rsidRDefault="009B35D0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29E9C40B" w14:textId="77777777" w:rsidR="00F412C6" w:rsidRDefault="009B35D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412C6" w14:paraId="20DD1EB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81298CA" w14:textId="77777777" w:rsidR="00F412C6" w:rsidRDefault="009B35D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7C391A" w14:textId="77777777" w:rsidR="00F412C6" w:rsidRDefault="009B35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76B5E" w14:textId="77777777" w:rsidR="00F412C6" w:rsidRDefault="009B35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CED595" w14:textId="77777777" w:rsidR="00F412C6" w:rsidRDefault="009B35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E48633" w14:textId="77777777" w:rsidR="00F412C6" w:rsidRDefault="009B35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FD40E6" w14:textId="77777777" w:rsidR="00F412C6" w:rsidRDefault="009B35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AF8063" w14:textId="77777777" w:rsidR="00F412C6" w:rsidRDefault="009B35D0">
            <w:pPr>
              <w:jc w:val="center"/>
            </w:pPr>
            <w:r>
              <w:t>热惰性指标</w:t>
            </w:r>
          </w:p>
        </w:tc>
      </w:tr>
      <w:tr w:rsidR="00F412C6" w14:paraId="175CFB1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DF060FE" w14:textId="77777777" w:rsidR="00F412C6" w:rsidRDefault="00F412C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C5DC8B" w14:textId="77777777" w:rsidR="00F412C6" w:rsidRDefault="009B35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AAAC64" w14:textId="77777777" w:rsidR="00F412C6" w:rsidRDefault="009B35D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A467BF" w14:textId="77777777" w:rsidR="00F412C6" w:rsidRDefault="009B35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2CE80D" w14:textId="77777777" w:rsidR="00F412C6" w:rsidRDefault="009B35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CEF025" w14:textId="77777777" w:rsidR="00F412C6" w:rsidRDefault="009B35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DFA8D6" w14:textId="77777777" w:rsidR="00F412C6" w:rsidRDefault="009B35D0">
            <w:pPr>
              <w:jc w:val="center"/>
            </w:pPr>
            <w:r>
              <w:t>D=R*S</w:t>
            </w:r>
          </w:p>
        </w:tc>
      </w:tr>
      <w:tr w:rsidR="00F412C6" w14:paraId="4E6E80DC" w14:textId="77777777">
        <w:tc>
          <w:tcPr>
            <w:tcW w:w="3345" w:type="dxa"/>
            <w:vAlign w:val="center"/>
          </w:tcPr>
          <w:p w14:paraId="6518DFDE" w14:textId="77777777" w:rsidR="00F412C6" w:rsidRDefault="009B35D0">
            <w:r>
              <w:lastRenderedPageBreak/>
              <w:t>刚性或块体保护层</w:t>
            </w:r>
          </w:p>
        </w:tc>
        <w:tc>
          <w:tcPr>
            <w:tcW w:w="848" w:type="dxa"/>
            <w:vAlign w:val="center"/>
          </w:tcPr>
          <w:p w14:paraId="06512AEF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72E8B9C9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652C3F3D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6D8304AA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5656D11D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5BA119FA" w14:textId="77777777" w:rsidR="00F412C6" w:rsidRDefault="009B35D0">
            <w:r>
              <w:t>－</w:t>
            </w:r>
          </w:p>
        </w:tc>
      </w:tr>
      <w:tr w:rsidR="00F412C6" w14:paraId="2911CBD0" w14:textId="77777777">
        <w:tc>
          <w:tcPr>
            <w:tcW w:w="3345" w:type="dxa"/>
            <w:vAlign w:val="center"/>
          </w:tcPr>
          <w:p w14:paraId="00524720" w14:textId="77777777" w:rsidR="00F412C6" w:rsidRDefault="009B35D0">
            <w:r>
              <w:t>挤塑聚苯板</w:t>
            </w:r>
          </w:p>
        </w:tc>
        <w:tc>
          <w:tcPr>
            <w:tcW w:w="848" w:type="dxa"/>
            <w:vAlign w:val="center"/>
          </w:tcPr>
          <w:p w14:paraId="6F7F49E0" w14:textId="77777777" w:rsidR="00F412C6" w:rsidRDefault="009B35D0">
            <w:r>
              <w:t>120</w:t>
            </w:r>
          </w:p>
        </w:tc>
        <w:tc>
          <w:tcPr>
            <w:tcW w:w="1075" w:type="dxa"/>
            <w:vAlign w:val="center"/>
          </w:tcPr>
          <w:p w14:paraId="0141F983" w14:textId="77777777" w:rsidR="00F412C6" w:rsidRDefault="009B35D0">
            <w:r>
              <w:t>0.033</w:t>
            </w:r>
          </w:p>
        </w:tc>
        <w:tc>
          <w:tcPr>
            <w:tcW w:w="1075" w:type="dxa"/>
            <w:vAlign w:val="center"/>
          </w:tcPr>
          <w:p w14:paraId="5B0DBE13" w14:textId="77777777" w:rsidR="00F412C6" w:rsidRDefault="009B35D0">
            <w:r>
              <w:t>0.347</w:t>
            </w:r>
          </w:p>
        </w:tc>
        <w:tc>
          <w:tcPr>
            <w:tcW w:w="848" w:type="dxa"/>
            <w:vAlign w:val="center"/>
          </w:tcPr>
          <w:p w14:paraId="3941D48B" w14:textId="77777777" w:rsidR="00F412C6" w:rsidRDefault="009B35D0">
            <w:r>
              <w:t>1.14</w:t>
            </w:r>
          </w:p>
        </w:tc>
        <w:tc>
          <w:tcPr>
            <w:tcW w:w="1075" w:type="dxa"/>
            <w:vAlign w:val="center"/>
          </w:tcPr>
          <w:p w14:paraId="2D839E2E" w14:textId="77777777" w:rsidR="00F412C6" w:rsidRDefault="009B35D0">
            <w:r>
              <w:t>3.190</w:t>
            </w:r>
          </w:p>
        </w:tc>
        <w:tc>
          <w:tcPr>
            <w:tcW w:w="1064" w:type="dxa"/>
            <w:vAlign w:val="center"/>
          </w:tcPr>
          <w:p w14:paraId="2D5821B4" w14:textId="77777777" w:rsidR="00F412C6" w:rsidRDefault="009B35D0">
            <w:r>
              <w:t>1.262</w:t>
            </w:r>
          </w:p>
        </w:tc>
      </w:tr>
      <w:tr w:rsidR="00F412C6" w14:paraId="2450F580" w14:textId="77777777">
        <w:tc>
          <w:tcPr>
            <w:tcW w:w="3345" w:type="dxa"/>
            <w:vAlign w:val="center"/>
          </w:tcPr>
          <w:p w14:paraId="2AC4A0BD" w14:textId="77777777" w:rsidR="00F412C6" w:rsidRDefault="009B35D0">
            <w:r>
              <w:t>防水层</w:t>
            </w:r>
          </w:p>
        </w:tc>
        <w:tc>
          <w:tcPr>
            <w:tcW w:w="848" w:type="dxa"/>
            <w:vAlign w:val="center"/>
          </w:tcPr>
          <w:p w14:paraId="545732A6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303EE8CA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78756918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4B4DA425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7C9F04F7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7B8E7CA6" w14:textId="77777777" w:rsidR="00F412C6" w:rsidRDefault="009B35D0">
            <w:r>
              <w:t>－</w:t>
            </w:r>
          </w:p>
        </w:tc>
      </w:tr>
      <w:tr w:rsidR="00F412C6" w14:paraId="289100BD" w14:textId="77777777">
        <w:tc>
          <w:tcPr>
            <w:tcW w:w="3345" w:type="dxa"/>
            <w:vAlign w:val="center"/>
          </w:tcPr>
          <w:p w14:paraId="50E6F974" w14:textId="77777777" w:rsidR="00F412C6" w:rsidRDefault="009B35D0">
            <w:r>
              <w:t>水泥砂浆</w:t>
            </w:r>
          </w:p>
        </w:tc>
        <w:tc>
          <w:tcPr>
            <w:tcW w:w="848" w:type="dxa"/>
            <w:vAlign w:val="center"/>
          </w:tcPr>
          <w:p w14:paraId="47FCBBB2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45B96C5D" w14:textId="77777777" w:rsidR="00F412C6" w:rsidRDefault="009B35D0">
            <w:r>
              <w:t>0.930</w:t>
            </w:r>
          </w:p>
        </w:tc>
        <w:tc>
          <w:tcPr>
            <w:tcW w:w="1075" w:type="dxa"/>
            <w:vAlign w:val="center"/>
          </w:tcPr>
          <w:p w14:paraId="757EF74F" w14:textId="77777777" w:rsidR="00F412C6" w:rsidRDefault="009B35D0">
            <w:r>
              <w:t>11.370</w:t>
            </w:r>
          </w:p>
        </w:tc>
        <w:tc>
          <w:tcPr>
            <w:tcW w:w="848" w:type="dxa"/>
            <w:vAlign w:val="center"/>
          </w:tcPr>
          <w:p w14:paraId="22E29580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698E1674" w14:textId="77777777" w:rsidR="00F412C6" w:rsidRDefault="009B35D0">
            <w:r>
              <w:t>0.022</w:t>
            </w:r>
          </w:p>
        </w:tc>
        <w:tc>
          <w:tcPr>
            <w:tcW w:w="1064" w:type="dxa"/>
            <w:vAlign w:val="center"/>
          </w:tcPr>
          <w:p w14:paraId="0B0060DF" w14:textId="77777777" w:rsidR="00F412C6" w:rsidRDefault="009B35D0">
            <w:r>
              <w:t>0.245</w:t>
            </w:r>
          </w:p>
        </w:tc>
      </w:tr>
      <w:tr w:rsidR="00F412C6" w14:paraId="4C8DE5B6" w14:textId="77777777">
        <w:tc>
          <w:tcPr>
            <w:tcW w:w="3345" w:type="dxa"/>
            <w:vAlign w:val="center"/>
          </w:tcPr>
          <w:p w14:paraId="5DD60F33" w14:textId="77777777" w:rsidR="00F412C6" w:rsidRDefault="009B35D0">
            <w:r>
              <w:t>找坡层</w:t>
            </w:r>
          </w:p>
        </w:tc>
        <w:tc>
          <w:tcPr>
            <w:tcW w:w="848" w:type="dxa"/>
            <w:vAlign w:val="center"/>
          </w:tcPr>
          <w:p w14:paraId="78120EBC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67CC421F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22119AF8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1872F1AA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0CADCADF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024C84C3" w14:textId="77777777" w:rsidR="00F412C6" w:rsidRDefault="009B35D0">
            <w:r>
              <w:t>－</w:t>
            </w:r>
          </w:p>
        </w:tc>
      </w:tr>
      <w:tr w:rsidR="00F412C6" w14:paraId="07B5403B" w14:textId="77777777">
        <w:tc>
          <w:tcPr>
            <w:tcW w:w="3345" w:type="dxa"/>
            <w:vAlign w:val="center"/>
          </w:tcPr>
          <w:p w14:paraId="7AB24BC9" w14:textId="77777777" w:rsidR="00F412C6" w:rsidRDefault="009B35D0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2512589B" w14:textId="77777777" w:rsidR="00F412C6" w:rsidRDefault="009B35D0">
            <w:r>
              <w:t>120</w:t>
            </w:r>
          </w:p>
        </w:tc>
        <w:tc>
          <w:tcPr>
            <w:tcW w:w="1075" w:type="dxa"/>
            <w:vAlign w:val="center"/>
          </w:tcPr>
          <w:p w14:paraId="4BDDEC14" w14:textId="77777777" w:rsidR="00F412C6" w:rsidRDefault="009B35D0">
            <w:r>
              <w:t>0.620</w:t>
            </w:r>
          </w:p>
        </w:tc>
        <w:tc>
          <w:tcPr>
            <w:tcW w:w="1075" w:type="dxa"/>
            <w:vAlign w:val="center"/>
          </w:tcPr>
          <w:p w14:paraId="1BB696D5" w14:textId="77777777" w:rsidR="00F412C6" w:rsidRDefault="009B35D0">
            <w:r>
              <w:t>5.480</w:t>
            </w:r>
          </w:p>
        </w:tc>
        <w:tc>
          <w:tcPr>
            <w:tcW w:w="848" w:type="dxa"/>
            <w:vAlign w:val="center"/>
          </w:tcPr>
          <w:p w14:paraId="46C51B81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12BD1190" w14:textId="77777777" w:rsidR="00F412C6" w:rsidRDefault="009B35D0">
            <w:r>
              <w:t>0.194</w:t>
            </w:r>
          </w:p>
        </w:tc>
        <w:tc>
          <w:tcPr>
            <w:tcW w:w="1064" w:type="dxa"/>
            <w:vAlign w:val="center"/>
          </w:tcPr>
          <w:p w14:paraId="7A5771CA" w14:textId="77777777" w:rsidR="00F412C6" w:rsidRDefault="009B35D0">
            <w:r>
              <w:t>1.061</w:t>
            </w:r>
          </w:p>
        </w:tc>
      </w:tr>
      <w:tr w:rsidR="00F412C6" w14:paraId="6A1FB236" w14:textId="77777777">
        <w:tc>
          <w:tcPr>
            <w:tcW w:w="3345" w:type="dxa"/>
            <w:vAlign w:val="center"/>
          </w:tcPr>
          <w:p w14:paraId="4F6DD600" w14:textId="77777777" w:rsidR="00F412C6" w:rsidRDefault="009B35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B78B2D" w14:textId="77777777" w:rsidR="00F412C6" w:rsidRDefault="009B35D0">
            <w:r>
              <w:t>320</w:t>
            </w:r>
          </w:p>
        </w:tc>
        <w:tc>
          <w:tcPr>
            <w:tcW w:w="1075" w:type="dxa"/>
            <w:vAlign w:val="center"/>
          </w:tcPr>
          <w:p w14:paraId="73631AA1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3C019829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24373889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758098DD" w14:textId="77777777" w:rsidR="00F412C6" w:rsidRDefault="009B35D0">
            <w:r>
              <w:t>3.405</w:t>
            </w:r>
          </w:p>
        </w:tc>
        <w:tc>
          <w:tcPr>
            <w:tcW w:w="1064" w:type="dxa"/>
            <w:vAlign w:val="center"/>
          </w:tcPr>
          <w:p w14:paraId="61753FDB" w14:textId="77777777" w:rsidR="00F412C6" w:rsidRDefault="009B35D0">
            <w:r>
              <w:t>2.567</w:t>
            </w:r>
          </w:p>
        </w:tc>
      </w:tr>
      <w:tr w:rsidR="00F412C6" w14:paraId="5E9A7483" w14:textId="77777777">
        <w:tc>
          <w:tcPr>
            <w:tcW w:w="3345" w:type="dxa"/>
            <w:shd w:val="clear" w:color="auto" w:fill="E6E6E6"/>
            <w:vAlign w:val="center"/>
          </w:tcPr>
          <w:p w14:paraId="5D04B2E8" w14:textId="77777777" w:rsidR="00F412C6" w:rsidRDefault="009B35D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85060B3" w14:textId="77777777" w:rsidR="00F412C6" w:rsidRDefault="009B35D0">
            <w:pPr>
              <w:jc w:val="center"/>
            </w:pPr>
            <w:r>
              <w:t>0.28</w:t>
            </w:r>
          </w:p>
        </w:tc>
      </w:tr>
      <w:tr w:rsidR="00F412C6" w14:paraId="40579A0A" w14:textId="77777777">
        <w:tc>
          <w:tcPr>
            <w:tcW w:w="3345" w:type="dxa"/>
            <w:shd w:val="clear" w:color="auto" w:fill="E6E6E6"/>
            <w:vAlign w:val="center"/>
          </w:tcPr>
          <w:p w14:paraId="6674BC59" w14:textId="77777777" w:rsidR="00F412C6" w:rsidRDefault="009B35D0">
            <w:r>
              <w:t>数据来源</w:t>
            </w:r>
          </w:p>
        </w:tc>
        <w:tc>
          <w:tcPr>
            <w:tcW w:w="5985" w:type="dxa"/>
            <w:gridSpan w:val="6"/>
          </w:tcPr>
          <w:p w14:paraId="276A9EB7" w14:textId="77777777" w:rsidR="00F412C6" w:rsidRDefault="009B35D0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7BBD3703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屋顶平均热工特性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F412C6" w14:paraId="75FEB2A6" w14:textId="77777777">
        <w:tc>
          <w:tcPr>
            <w:tcW w:w="3345" w:type="dxa"/>
            <w:shd w:val="clear" w:color="auto" w:fill="E6E6E6"/>
            <w:vAlign w:val="center"/>
          </w:tcPr>
          <w:p w14:paraId="24F475F0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15D37CD" w14:textId="77777777" w:rsidR="00F412C6" w:rsidRDefault="009B35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032957C" w14:textId="77777777" w:rsidR="00F412C6" w:rsidRDefault="009B35D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2F9D59A4" w14:textId="77777777" w:rsidR="00F412C6" w:rsidRDefault="009B35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4284A6C5" w14:textId="77777777" w:rsidR="00F412C6" w:rsidRDefault="009B35D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412C6" w14:paraId="3D4B0237" w14:textId="77777777">
        <w:tc>
          <w:tcPr>
            <w:tcW w:w="3345" w:type="dxa"/>
            <w:vAlign w:val="center"/>
          </w:tcPr>
          <w:p w14:paraId="47187766" w14:textId="77777777" w:rsidR="00F412C6" w:rsidRDefault="009B35D0">
            <w:r>
              <w:t>屋顶构造一</w:t>
            </w:r>
          </w:p>
        </w:tc>
        <w:tc>
          <w:tcPr>
            <w:tcW w:w="990" w:type="dxa"/>
            <w:vAlign w:val="center"/>
          </w:tcPr>
          <w:p w14:paraId="10A96FE1" w14:textId="77777777" w:rsidR="00F412C6" w:rsidRDefault="009B35D0">
            <w:r>
              <w:t>7075.45</w:t>
            </w:r>
          </w:p>
        </w:tc>
        <w:tc>
          <w:tcPr>
            <w:tcW w:w="950" w:type="dxa"/>
            <w:vAlign w:val="center"/>
          </w:tcPr>
          <w:p w14:paraId="4F35CCD3" w14:textId="77777777" w:rsidR="00F412C6" w:rsidRDefault="009B35D0">
            <w:r>
              <w:t>0.855</w:t>
            </w:r>
          </w:p>
        </w:tc>
        <w:tc>
          <w:tcPr>
            <w:tcW w:w="2023" w:type="dxa"/>
            <w:vAlign w:val="center"/>
          </w:tcPr>
          <w:p w14:paraId="5DFF9C6F" w14:textId="77777777" w:rsidR="00F412C6" w:rsidRDefault="009B35D0">
            <w:r>
              <w:t>0.28</w:t>
            </w:r>
          </w:p>
        </w:tc>
        <w:tc>
          <w:tcPr>
            <w:tcW w:w="2023" w:type="dxa"/>
            <w:vAlign w:val="center"/>
          </w:tcPr>
          <w:p w14:paraId="322129BD" w14:textId="77777777" w:rsidR="00F412C6" w:rsidRDefault="009B35D0">
            <w:r>
              <w:t>2.57</w:t>
            </w:r>
          </w:p>
        </w:tc>
      </w:tr>
      <w:tr w:rsidR="00F412C6" w14:paraId="48936C42" w14:textId="77777777">
        <w:tc>
          <w:tcPr>
            <w:tcW w:w="3345" w:type="dxa"/>
            <w:vAlign w:val="center"/>
          </w:tcPr>
          <w:p w14:paraId="01A0C78F" w14:textId="77777777" w:rsidR="00F412C6" w:rsidRDefault="009B35D0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101468AF" w14:textId="77777777" w:rsidR="00F412C6" w:rsidRDefault="009B35D0">
            <w:r>
              <w:t>1196.36</w:t>
            </w:r>
          </w:p>
        </w:tc>
        <w:tc>
          <w:tcPr>
            <w:tcW w:w="950" w:type="dxa"/>
            <w:vAlign w:val="center"/>
          </w:tcPr>
          <w:p w14:paraId="7A00A9BC" w14:textId="77777777" w:rsidR="00F412C6" w:rsidRDefault="009B35D0">
            <w:r>
              <w:t>0.145</w:t>
            </w:r>
          </w:p>
        </w:tc>
        <w:tc>
          <w:tcPr>
            <w:tcW w:w="2023" w:type="dxa"/>
            <w:vAlign w:val="center"/>
          </w:tcPr>
          <w:p w14:paraId="067C846E" w14:textId="77777777" w:rsidR="00F412C6" w:rsidRDefault="009B35D0">
            <w:r>
              <w:t>0.28</w:t>
            </w:r>
          </w:p>
        </w:tc>
        <w:tc>
          <w:tcPr>
            <w:tcW w:w="2023" w:type="dxa"/>
            <w:vAlign w:val="center"/>
          </w:tcPr>
          <w:p w14:paraId="71F113D9" w14:textId="77777777" w:rsidR="00F412C6" w:rsidRDefault="009B35D0">
            <w:r>
              <w:t>2.57</w:t>
            </w:r>
          </w:p>
        </w:tc>
      </w:tr>
      <w:tr w:rsidR="00F412C6" w14:paraId="58B7AB66" w14:textId="77777777">
        <w:tc>
          <w:tcPr>
            <w:tcW w:w="3345" w:type="dxa"/>
            <w:vAlign w:val="center"/>
          </w:tcPr>
          <w:p w14:paraId="5AAD06B4" w14:textId="77777777" w:rsidR="00F412C6" w:rsidRDefault="009B35D0">
            <w:r>
              <w:t>合计</w:t>
            </w:r>
          </w:p>
        </w:tc>
        <w:tc>
          <w:tcPr>
            <w:tcW w:w="990" w:type="dxa"/>
            <w:vAlign w:val="center"/>
          </w:tcPr>
          <w:p w14:paraId="3AE7025B" w14:textId="77777777" w:rsidR="00F412C6" w:rsidRDefault="009B35D0">
            <w:r>
              <w:t>8271.82</w:t>
            </w:r>
          </w:p>
        </w:tc>
        <w:tc>
          <w:tcPr>
            <w:tcW w:w="950" w:type="dxa"/>
            <w:vAlign w:val="center"/>
          </w:tcPr>
          <w:p w14:paraId="4B52242A" w14:textId="77777777" w:rsidR="00F412C6" w:rsidRDefault="009B35D0">
            <w:r>
              <w:t>1.000</w:t>
            </w:r>
          </w:p>
        </w:tc>
        <w:tc>
          <w:tcPr>
            <w:tcW w:w="2023" w:type="dxa"/>
            <w:vAlign w:val="center"/>
          </w:tcPr>
          <w:p w14:paraId="2942478F" w14:textId="77777777" w:rsidR="00F412C6" w:rsidRDefault="009B35D0">
            <w:r>
              <w:t>0.28</w:t>
            </w:r>
          </w:p>
        </w:tc>
        <w:tc>
          <w:tcPr>
            <w:tcW w:w="2023" w:type="dxa"/>
            <w:vAlign w:val="center"/>
          </w:tcPr>
          <w:p w14:paraId="6EC00CCB" w14:textId="77777777" w:rsidR="00F412C6" w:rsidRDefault="009B35D0">
            <w:r>
              <w:t>2.57</w:t>
            </w:r>
          </w:p>
        </w:tc>
      </w:tr>
      <w:tr w:rsidR="00F412C6" w14:paraId="4B3C71E0" w14:textId="77777777">
        <w:tc>
          <w:tcPr>
            <w:tcW w:w="3345" w:type="dxa"/>
            <w:shd w:val="clear" w:color="auto" w:fill="E6E6E6"/>
            <w:vAlign w:val="center"/>
          </w:tcPr>
          <w:p w14:paraId="19375860" w14:textId="77777777" w:rsidR="00F412C6" w:rsidRDefault="009B35D0">
            <w:r>
              <w:t>标准依据</w:t>
            </w:r>
          </w:p>
        </w:tc>
        <w:tc>
          <w:tcPr>
            <w:tcW w:w="5986" w:type="dxa"/>
            <w:gridSpan w:val="4"/>
          </w:tcPr>
          <w:p w14:paraId="7B461910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F412C6" w14:paraId="7EAAF3D4" w14:textId="77777777">
        <w:tc>
          <w:tcPr>
            <w:tcW w:w="3345" w:type="dxa"/>
            <w:shd w:val="clear" w:color="auto" w:fill="E6E6E6"/>
            <w:vAlign w:val="center"/>
          </w:tcPr>
          <w:p w14:paraId="68E969FA" w14:textId="77777777" w:rsidR="00F412C6" w:rsidRDefault="009B35D0">
            <w:r>
              <w:t>标准要求</w:t>
            </w:r>
          </w:p>
        </w:tc>
        <w:tc>
          <w:tcPr>
            <w:tcW w:w="5986" w:type="dxa"/>
            <w:gridSpan w:val="4"/>
          </w:tcPr>
          <w:p w14:paraId="5D938039" w14:textId="77777777" w:rsidR="00F412C6" w:rsidRDefault="009B35D0">
            <w:r>
              <w:t>K</w:t>
            </w:r>
            <w:r>
              <w:t>值应当符合表</w:t>
            </w:r>
            <w:r>
              <w:t>5.2.1</w:t>
            </w:r>
            <w:r>
              <w:t>的要求</w:t>
            </w:r>
            <w:r>
              <w:t>(K≤0.30)</w:t>
            </w:r>
          </w:p>
        </w:tc>
      </w:tr>
      <w:tr w:rsidR="00F412C6" w14:paraId="624ABB83" w14:textId="77777777">
        <w:tc>
          <w:tcPr>
            <w:tcW w:w="3345" w:type="dxa"/>
            <w:shd w:val="clear" w:color="auto" w:fill="E6E6E6"/>
            <w:vAlign w:val="center"/>
          </w:tcPr>
          <w:p w14:paraId="7F590625" w14:textId="77777777" w:rsidR="00F412C6" w:rsidRDefault="009B35D0">
            <w:r>
              <w:t>结论</w:t>
            </w:r>
          </w:p>
        </w:tc>
        <w:tc>
          <w:tcPr>
            <w:tcW w:w="5986" w:type="dxa"/>
            <w:gridSpan w:val="4"/>
          </w:tcPr>
          <w:p w14:paraId="154DBCA5" w14:textId="77777777" w:rsidR="00F412C6" w:rsidRDefault="009B35D0">
            <w:r>
              <w:t>满足</w:t>
            </w:r>
          </w:p>
        </w:tc>
      </w:tr>
    </w:tbl>
    <w:p w14:paraId="68088BEB" w14:textId="77777777" w:rsidR="00F412C6" w:rsidRDefault="00F412C6">
      <w:pPr>
        <w:widowControl w:val="0"/>
        <w:jc w:val="both"/>
        <w:rPr>
          <w:kern w:val="2"/>
          <w:szCs w:val="24"/>
          <w:lang w:val="en-US"/>
        </w:rPr>
      </w:pPr>
    </w:p>
    <w:p w14:paraId="2AECB5D3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5608385E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14:paraId="14674A63" w14:textId="77777777" w:rsidR="00F412C6" w:rsidRDefault="009B35D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412C6" w14:paraId="1D4E3C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99D8271" w14:textId="77777777" w:rsidR="00F412C6" w:rsidRDefault="009B35D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A21806" w14:textId="77777777" w:rsidR="00F412C6" w:rsidRDefault="009B35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805209" w14:textId="77777777" w:rsidR="00F412C6" w:rsidRDefault="009B35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D7CB0E" w14:textId="77777777" w:rsidR="00F412C6" w:rsidRDefault="009B35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95C33C" w14:textId="77777777" w:rsidR="00F412C6" w:rsidRDefault="009B35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6FA4E4" w14:textId="77777777" w:rsidR="00F412C6" w:rsidRDefault="009B35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15C5B3" w14:textId="77777777" w:rsidR="00F412C6" w:rsidRDefault="009B35D0">
            <w:pPr>
              <w:jc w:val="center"/>
            </w:pPr>
            <w:r>
              <w:t>热惰性指标</w:t>
            </w:r>
          </w:p>
        </w:tc>
      </w:tr>
      <w:tr w:rsidR="00F412C6" w14:paraId="7BEB71E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D63426C" w14:textId="77777777" w:rsidR="00F412C6" w:rsidRDefault="00F412C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F818CD" w14:textId="77777777" w:rsidR="00F412C6" w:rsidRDefault="009B35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DC5C12" w14:textId="77777777" w:rsidR="00F412C6" w:rsidRDefault="009B35D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4F215" w14:textId="77777777" w:rsidR="00F412C6" w:rsidRDefault="009B35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87FDC7" w14:textId="77777777" w:rsidR="00F412C6" w:rsidRDefault="009B35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1F6F39" w14:textId="77777777" w:rsidR="00F412C6" w:rsidRDefault="009B35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FA8C76" w14:textId="77777777" w:rsidR="00F412C6" w:rsidRDefault="009B35D0">
            <w:pPr>
              <w:jc w:val="center"/>
            </w:pPr>
            <w:r>
              <w:t>D=R*S</w:t>
            </w:r>
          </w:p>
        </w:tc>
      </w:tr>
      <w:tr w:rsidR="00F412C6" w14:paraId="1E024EFC" w14:textId="77777777">
        <w:tc>
          <w:tcPr>
            <w:tcW w:w="3345" w:type="dxa"/>
            <w:vAlign w:val="center"/>
          </w:tcPr>
          <w:p w14:paraId="127D2EAB" w14:textId="77777777" w:rsidR="00F412C6" w:rsidRDefault="009B35D0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67740CE4" w14:textId="77777777" w:rsidR="00F412C6" w:rsidRDefault="009B35D0">
            <w:r>
              <w:t>3</w:t>
            </w:r>
          </w:p>
        </w:tc>
        <w:tc>
          <w:tcPr>
            <w:tcW w:w="1075" w:type="dxa"/>
            <w:vAlign w:val="center"/>
          </w:tcPr>
          <w:p w14:paraId="6A1F7E90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55473E31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2929BC83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4131B7D8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2B66B389" w14:textId="77777777" w:rsidR="00F412C6" w:rsidRDefault="009B35D0">
            <w:r>
              <w:t>－</w:t>
            </w:r>
          </w:p>
        </w:tc>
      </w:tr>
      <w:tr w:rsidR="00F412C6" w14:paraId="1C812E9F" w14:textId="77777777">
        <w:tc>
          <w:tcPr>
            <w:tcW w:w="3345" w:type="dxa"/>
            <w:vAlign w:val="center"/>
          </w:tcPr>
          <w:p w14:paraId="599CE692" w14:textId="77777777" w:rsidR="00F412C6" w:rsidRDefault="009B35D0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734664C0" w14:textId="77777777" w:rsidR="00F412C6" w:rsidRDefault="009B35D0">
            <w:r>
              <w:t>3</w:t>
            </w:r>
          </w:p>
        </w:tc>
        <w:tc>
          <w:tcPr>
            <w:tcW w:w="1075" w:type="dxa"/>
            <w:vAlign w:val="center"/>
          </w:tcPr>
          <w:p w14:paraId="6E94014C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3F02C203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67D9BB3D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26F0FE4F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0658ECCD" w14:textId="77777777" w:rsidR="00F412C6" w:rsidRDefault="009B35D0">
            <w:r>
              <w:t>－</w:t>
            </w:r>
          </w:p>
        </w:tc>
      </w:tr>
      <w:tr w:rsidR="00F412C6" w14:paraId="2461A7A1" w14:textId="77777777">
        <w:tc>
          <w:tcPr>
            <w:tcW w:w="3345" w:type="dxa"/>
            <w:vAlign w:val="center"/>
          </w:tcPr>
          <w:p w14:paraId="22E63B71" w14:textId="77777777" w:rsidR="00F412C6" w:rsidRDefault="009B35D0">
            <w:r>
              <w:t>聚苯板</w:t>
            </w:r>
          </w:p>
        </w:tc>
        <w:tc>
          <w:tcPr>
            <w:tcW w:w="848" w:type="dxa"/>
            <w:vAlign w:val="center"/>
          </w:tcPr>
          <w:p w14:paraId="758321EF" w14:textId="77777777" w:rsidR="00F412C6" w:rsidRDefault="009B35D0">
            <w:r>
              <w:t>100</w:t>
            </w:r>
          </w:p>
        </w:tc>
        <w:tc>
          <w:tcPr>
            <w:tcW w:w="1075" w:type="dxa"/>
            <w:vAlign w:val="center"/>
          </w:tcPr>
          <w:p w14:paraId="42B9BD65" w14:textId="77777777" w:rsidR="00F412C6" w:rsidRDefault="009B35D0">
            <w:r>
              <w:t>0.042</w:t>
            </w:r>
          </w:p>
        </w:tc>
        <w:tc>
          <w:tcPr>
            <w:tcW w:w="1075" w:type="dxa"/>
            <w:vAlign w:val="center"/>
          </w:tcPr>
          <w:p w14:paraId="6AA390FF" w14:textId="77777777" w:rsidR="00F412C6" w:rsidRDefault="009B35D0">
            <w:r>
              <w:t>0.330</w:t>
            </w:r>
          </w:p>
        </w:tc>
        <w:tc>
          <w:tcPr>
            <w:tcW w:w="848" w:type="dxa"/>
            <w:vAlign w:val="center"/>
          </w:tcPr>
          <w:p w14:paraId="1FFE8784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02A1969E" w14:textId="77777777" w:rsidR="00F412C6" w:rsidRDefault="009B35D0">
            <w:r>
              <w:t>2.381</w:t>
            </w:r>
          </w:p>
        </w:tc>
        <w:tc>
          <w:tcPr>
            <w:tcW w:w="1064" w:type="dxa"/>
            <w:vAlign w:val="center"/>
          </w:tcPr>
          <w:p w14:paraId="0C1BDFB4" w14:textId="77777777" w:rsidR="00F412C6" w:rsidRDefault="009B35D0">
            <w:r>
              <w:t>0.786</w:t>
            </w:r>
          </w:p>
        </w:tc>
      </w:tr>
      <w:tr w:rsidR="00F412C6" w14:paraId="4B6D64BC" w14:textId="77777777">
        <w:tc>
          <w:tcPr>
            <w:tcW w:w="3345" w:type="dxa"/>
            <w:vAlign w:val="center"/>
          </w:tcPr>
          <w:p w14:paraId="51688E8A" w14:textId="77777777" w:rsidR="00F412C6" w:rsidRDefault="009B35D0">
            <w:r>
              <w:t>水泥砂浆</w:t>
            </w:r>
          </w:p>
        </w:tc>
        <w:tc>
          <w:tcPr>
            <w:tcW w:w="848" w:type="dxa"/>
            <w:vAlign w:val="center"/>
          </w:tcPr>
          <w:p w14:paraId="33312487" w14:textId="77777777" w:rsidR="00F412C6" w:rsidRDefault="009B35D0">
            <w:r>
              <w:t>15</w:t>
            </w:r>
          </w:p>
        </w:tc>
        <w:tc>
          <w:tcPr>
            <w:tcW w:w="1075" w:type="dxa"/>
            <w:vAlign w:val="center"/>
          </w:tcPr>
          <w:p w14:paraId="7F532FD9" w14:textId="77777777" w:rsidR="00F412C6" w:rsidRDefault="009B35D0">
            <w:r>
              <w:t>0.930</w:t>
            </w:r>
          </w:p>
        </w:tc>
        <w:tc>
          <w:tcPr>
            <w:tcW w:w="1075" w:type="dxa"/>
            <w:vAlign w:val="center"/>
          </w:tcPr>
          <w:p w14:paraId="355F8BBF" w14:textId="77777777" w:rsidR="00F412C6" w:rsidRDefault="009B35D0">
            <w:r>
              <w:t>11.370</w:t>
            </w:r>
          </w:p>
        </w:tc>
        <w:tc>
          <w:tcPr>
            <w:tcW w:w="848" w:type="dxa"/>
            <w:vAlign w:val="center"/>
          </w:tcPr>
          <w:p w14:paraId="2D80F83A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47BF9ABE" w14:textId="77777777" w:rsidR="00F412C6" w:rsidRDefault="009B35D0">
            <w:r>
              <w:t>0.016</w:t>
            </w:r>
          </w:p>
        </w:tc>
        <w:tc>
          <w:tcPr>
            <w:tcW w:w="1064" w:type="dxa"/>
            <w:vAlign w:val="center"/>
          </w:tcPr>
          <w:p w14:paraId="1CA0446A" w14:textId="77777777" w:rsidR="00F412C6" w:rsidRDefault="009B35D0">
            <w:r>
              <w:t>0.183</w:t>
            </w:r>
          </w:p>
        </w:tc>
      </w:tr>
      <w:tr w:rsidR="00F412C6" w14:paraId="4A5B61BC" w14:textId="77777777">
        <w:tc>
          <w:tcPr>
            <w:tcW w:w="3345" w:type="dxa"/>
            <w:vAlign w:val="center"/>
          </w:tcPr>
          <w:p w14:paraId="3EBE4C0D" w14:textId="77777777" w:rsidR="00F412C6" w:rsidRDefault="009B35D0">
            <w:r>
              <w:t>承重多孔砖</w:t>
            </w:r>
          </w:p>
        </w:tc>
        <w:tc>
          <w:tcPr>
            <w:tcW w:w="848" w:type="dxa"/>
            <w:vAlign w:val="center"/>
          </w:tcPr>
          <w:p w14:paraId="25785AB4" w14:textId="77777777" w:rsidR="00F412C6" w:rsidRDefault="009B35D0">
            <w:r>
              <w:t>240</w:t>
            </w:r>
          </w:p>
        </w:tc>
        <w:tc>
          <w:tcPr>
            <w:tcW w:w="1075" w:type="dxa"/>
            <w:vAlign w:val="center"/>
          </w:tcPr>
          <w:p w14:paraId="153C65EA" w14:textId="77777777" w:rsidR="00F412C6" w:rsidRDefault="009B35D0">
            <w:r>
              <w:t>0.580</w:t>
            </w:r>
          </w:p>
        </w:tc>
        <w:tc>
          <w:tcPr>
            <w:tcW w:w="1075" w:type="dxa"/>
            <w:vAlign w:val="center"/>
          </w:tcPr>
          <w:p w14:paraId="491E702A" w14:textId="77777777" w:rsidR="00F412C6" w:rsidRDefault="009B35D0">
            <w:r>
              <w:t>7.874</w:t>
            </w:r>
          </w:p>
        </w:tc>
        <w:tc>
          <w:tcPr>
            <w:tcW w:w="848" w:type="dxa"/>
            <w:vAlign w:val="center"/>
          </w:tcPr>
          <w:p w14:paraId="2FC1D0E7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3977F8FF" w14:textId="77777777" w:rsidR="00F412C6" w:rsidRDefault="009B35D0">
            <w:r>
              <w:t>0.414</w:t>
            </w:r>
          </w:p>
        </w:tc>
        <w:tc>
          <w:tcPr>
            <w:tcW w:w="1064" w:type="dxa"/>
            <w:vAlign w:val="center"/>
          </w:tcPr>
          <w:p w14:paraId="4A9828A0" w14:textId="77777777" w:rsidR="00F412C6" w:rsidRDefault="009B35D0">
            <w:r>
              <w:t>3.258</w:t>
            </w:r>
          </w:p>
        </w:tc>
      </w:tr>
      <w:tr w:rsidR="00F412C6" w14:paraId="7CE82132" w14:textId="77777777">
        <w:tc>
          <w:tcPr>
            <w:tcW w:w="3345" w:type="dxa"/>
            <w:vAlign w:val="center"/>
          </w:tcPr>
          <w:p w14:paraId="2EC13A72" w14:textId="77777777" w:rsidR="00F412C6" w:rsidRDefault="009B35D0">
            <w:r>
              <w:t>石灰砂浆</w:t>
            </w:r>
          </w:p>
        </w:tc>
        <w:tc>
          <w:tcPr>
            <w:tcW w:w="848" w:type="dxa"/>
            <w:vAlign w:val="center"/>
          </w:tcPr>
          <w:p w14:paraId="45EBF663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08581F0B" w14:textId="77777777" w:rsidR="00F412C6" w:rsidRDefault="009B35D0">
            <w:r>
              <w:t>0.810</w:t>
            </w:r>
          </w:p>
        </w:tc>
        <w:tc>
          <w:tcPr>
            <w:tcW w:w="1075" w:type="dxa"/>
            <w:vAlign w:val="center"/>
          </w:tcPr>
          <w:p w14:paraId="37AB8BC3" w14:textId="77777777" w:rsidR="00F412C6" w:rsidRDefault="009B35D0">
            <w:r>
              <w:t>10.070</w:t>
            </w:r>
          </w:p>
        </w:tc>
        <w:tc>
          <w:tcPr>
            <w:tcW w:w="848" w:type="dxa"/>
            <w:vAlign w:val="center"/>
          </w:tcPr>
          <w:p w14:paraId="4B1D9C78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4A087F42" w14:textId="77777777" w:rsidR="00F412C6" w:rsidRDefault="009B35D0">
            <w:r>
              <w:t>0.025</w:t>
            </w:r>
          </w:p>
        </w:tc>
        <w:tc>
          <w:tcPr>
            <w:tcW w:w="1064" w:type="dxa"/>
            <w:vAlign w:val="center"/>
          </w:tcPr>
          <w:p w14:paraId="4306F4BF" w14:textId="77777777" w:rsidR="00F412C6" w:rsidRDefault="009B35D0">
            <w:r>
              <w:t>0.249</w:t>
            </w:r>
          </w:p>
        </w:tc>
      </w:tr>
      <w:tr w:rsidR="00F412C6" w14:paraId="40D7F602" w14:textId="77777777">
        <w:tc>
          <w:tcPr>
            <w:tcW w:w="3345" w:type="dxa"/>
            <w:vAlign w:val="center"/>
          </w:tcPr>
          <w:p w14:paraId="704E64E3" w14:textId="77777777" w:rsidR="00F412C6" w:rsidRDefault="009B35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813DB2" w14:textId="77777777" w:rsidR="00F412C6" w:rsidRDefault="009B35D0">
            <w:r>
              <w:t>381</w:t>
            </w:r>
          </w:p>
        </w:tc>
        <w:tc>
          <w:tcPr>
            <w:tcW w:w="1075" w:type="dxa"/>
            <w:vAlign w:val="center"/>
          </w:tcPr>
          <w:p w14:paraId="1B28986E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7F6C615D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7BE02FD5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6297F2BE" w14:textId="77777777" w:rsidR="00F412C6" w:rsidRDefault="009B35D0">
            <w:r>
              <w:t>2.836</w:t>
            </w:r>
          </w:p>
        </w:tc>
        <w:tc>
          <w:tcPr>
            <w:tcW w:w="1064" w:type="dxa"/>
            <w:vAlign w:val="center"/>
          </w:tcPr>
          <w:p w14:paraId="7A48404E" w14:textId="77777777" w:rsidR="00F412C6" w:rsidRDefault="009B35D0">
            <w:r>
              <w:t>4.476</w:t>
            </w:r>
          </w:p>
        </w:tc>
      </w:tr>
      <w:tr w:rsidR="00F412C6" w14:paraId="78D19D18" w14:textId="77777777">
        <w:tc>
          <w:tcPr>
            <w:tcW w:w="3345" w:type="dxa"/>
            <w:shd w:val="clear" w:color="auto" w:fill="E6E6E6"/>
            <w:vAlign w:val="center"/>
          </w:tcPr>
          <w:p w14:paraId="3805865D" w14:textId="77777777" w:rsidR="00F412C6" w:rsidRDefault="009B35D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7007D3E" w14:textId="77777777" w:rsidR="00F412C6" w:rsidRDefault="009B35D0">
            <w:pPr>
              <w:jc w:val="center"/>
            </w:pPr>
            <w:r>
              <w:t>0.34</w:t>
            </w:r>
          </w:p>
        </w:tc>
      </w:tr>
      <w:tr w:rsidR="00F412C6" w14:paraId="7CF670FE" w14:textId="77777777">
        <w:tc>
          <w:tcPr>
            <w:tcW w:w="3345" w:type="dxa"/>
            <w:shd w:val="clear" w:color="auto" w:fill="E6E6E6"/>
            <w:vAlign w:val="center"/>
          </w:tcPr>
          <w:p w14:paraId="1C849F4D" w14:textId="77777777" w:rsidR="00F412C6" w:rsidRDefault="009B35D0">
            <w:r>
              <w:t>数据来源</w:t>
            </w:r>
          </w:p>
        </w:tc>
        <w:tc>
          <w:tcPr>
            <w:tcW w:w="5985" w:type="dxa"/>
            <w:gridSpan w:val="6"/>
          </w:tcPr>
          <w:p w14:paraId="26E010EF" w14:textId="77777777" w:rsidR="00F412C6" w:rsidRDefault="009B35D0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1559CE1E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</w:t>
      </w:r>
      <w:r>
        <w:rPr>
          <w:kern w:val="2"/>
          <w:szCs w:val="24"/>
        </w:rPr>
        <w:t>ψ</w:t>
      </w:r>
    </w:p>
    <w:p w14:paraId="31450288" w14:textId="77777777" w:rsidR="00EE478A" w:rsidRDefault="009B35D0" w:rsidP="00AA6FE7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28" w:name="严寒寒冷居建2018外墙K修正系数表"/>
      <w:r>
        <w:rPr>
          <w:rFonts w:asciiTheme="majorEastAsia" w:eastAsiaTheme="majorEastAsia" w:hAnsiTheme="majorEastAsia" w:hint="eastAsia"/>
          <w:sz w:val="18"/>
          <w:szCs w:val="18"/>
        </w:rPr>
        <w:t>表</w:t>
      </w:r>
      <w:r>
        <w:rPr>
          <w:rFonts w:asciiTheme="majorEastAsia" w:eastAsiaTheme="majorEastAsia" w:hAnsiTheme="majorEastAsia" w:hint="eastAsia"/>
          <w:sz w:val="18"/>
          <w:szCs w:val="18"/>
        </w:rPr>
        <w:t>B.0.1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外墙</w:t>
      </w:r>
      <w:r>
        <w:rPr>
          <w:rFonts w:asciiTheme="majorEastAsia" w:eastAsiaTheme="majorEastAsia" w:hAnsiTheme="majorEastAsia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14:paraId="570D264B" w14:textId="77777777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14:paraId="3F7EE6A2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14:paraId="0262BCC8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lastRenderedPageBreak/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14:paraId="20F0F5A9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lastRenderedPageBreak/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14:paraId="3B1C32E5" w14:textId="77777777" w:rsidTr="00795F12">
        <w:trPr>
          <w:jc w:val="center"/>
        </w:trPr>
        <w:tc>
          <w:tcPr>
            <w:tcW w:w="2001" w:type="dxa"/>
            <w:vMerge/>
            <w:vAlign w:val="center"/>
          </w:tcPr>
          <w:p w14:paraId="2E82EA2E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6F5EC5DE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14:paraId="21D9C9B7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14:paraId="1729885B" w14:textId="77777777" w:rsidTr="00795F12">
        <w:trPr>
          <w:jc w:val="center"/>
        </w:trPr>
        <w:tc>
          <w:tcPr>
            <w:tcW w:w="2001" w:type="dxa"/>
            <w:vAlign w:val="center"/>
          </w:tcPr>
          <w:p w14:paraId="43D9449F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14:paraId="012A61E8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14:paraId="51FAA219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0A349FEE" w14:textId="77777777" w:rsidTr="00795F12">
        <w:trPr>
          <w:jc w:val="center"/>
        </w:trPr>
        <w:tc>
          <w:tcPr>
            <w:tcW w:w="2001" w:type="dxa"/>
            <w:vAlign w:val="center"/>
          </w:tcPr>
          <w:p w14:paraId="2F60BFE2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14:paraId="2DAE1D1D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0B9FBD7A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14463E43" w14:textId="77777777" w:rsidTr="00795F12">
        <w:trPr>
          <w:jc w:val="center"/>
        </w:trPr>
        <w:tc>
          <w:tcPr>
            <w:tcW w:w="2001" w:type="dxa"/>
            <w:vAlign w:val="center"/>
          </w:tcPr>
          <w:p w14:paraId="1FE82031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14:paraId="2727AA28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37B77668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13882FDE" w14:textId="77777777" w:rsidTr="00795F12">
        <w:trPr>
          <w:jc w:val="center"/>
        </w:trPr>
        <w:tc>
          <w:tcPr>
            <w:tcW w:w="2001" w:type="dxa"/>
            <w:vAlign w:val="center"/>
          </w:tcPr>
          <w:p w14:paraId="65CF58F2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14:paraId="5E941620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221BE23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413B5945" w14:textId="77777777" w:rsidTr="00795F12">
        <w:trPr>
          <w:jc w:val="center"/>
        </w:trPr>
        <w:tc>
          <w:tcPr>
            <w:tcW w:w="2001" w:type="dxa"/>
            <w:vAlign w:val="center"/>
          </w:tcPr>
          <w:p w14:paraId="6AA10188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14:paraId="3DC4ACDA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3D27F6FF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73BE80DF" w14:textId="77777777" w:rsidTr="00795F12">
        <w:trPr>
          <w:jc w:val="center"/>
        </w:trPr>
        <w:tc>
          <w:tcPr>
            <w:tcW w:w="2001" w:type="dxa"/>
            <w:vAlign w:val="center"/>
          </w:tcPr>
          <w:p w14:paraId="1CDC9498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14:paraId="553D4D9B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2BD70A9A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47A37020" w14:textId="77777777" w:rsidTr="00795F12">
        <w:trPr>
          <w:jc w:val="center"/>
        </w:trPr>
        <w:tc>
          <w:tcPr>
            <w:tcW w:w="2001" w:type="dxa"/>
            <w:vAlign w:val="center"/>
          </w:tcPr>
          <w:p w14:paraId="6E62DD6D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14:paraId="61D58685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57969A1F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295A2B21" w14:textId="77777777" w:rsidTr="00795F12">
        <w:trPr>
          <w:jc w:val="center"/>
        </w:trPr>
        <w:tc>
          <w:tcPr>
            <w:tcW w:w="2001" w:type="dxa"/>
            <w:vAlign w:val="center"/>
          </w:tcPr>
          <w:p w14:paraId="641165CC" w14:textId="77777777" w:rsidR="00AA6FE7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14:paraId="0A7B2BB6" w14:textId="77777777" w:rsidR="00AA6FE7" w:rsidRPr="00D46BC9" w:rsidRDefault="009B35D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14:paraId="3248AE79" w14:textId="77777777" w:rsidR="00AA6FE7" w:rsidRPr="00D46BC9" w:rsidRDefault="009B35D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  <w:bookmarkEnd w:id="28"/>
    </w:tbl>
    <w:p w14:paraId="03355C4C" w14:textId="77777777" w:rsidR="00F412C6" w:rsidRDefault="00F412C6">
      <w:pPr>
        <w:widowControl w:val="0"/>
        <w:jc w:val="both"/>
        <w:rPr>
          <w:kern w:val="2"/>
          <w:szCs w:val="24"/>
          <w:lang w:val="en-US"/>
        </w:rPr>
      </w:pPr>
    </w:p>
    <w:p w14:paraId="312271C7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14:paraId="1173B28B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412C6" w14:paraId="4E0EF060" w14:textId="77777777">
        <w:tc>
          <w:tcPr>
            <w:tcW w:w="2948" w:type="dxa"/>
            <w:shd w:val="clear" w:color="auto" w:fill="E6E6E6"/>
            <w:vAlign w:val="center"/>
          </w:tcPr>
          <w:p w14:paraId="1E954169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EFB147C" w14:textId="77777777" w:rsidR="00F412C6" w:rsidRDefault="009B35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4DD3DA" w14:textId="77777777" w:rsidR="00F412C6" w:rsidRDefault="009B35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1C5473D" w14:textId="77777777" w:rsidR="00F412C6" w:rsidRDefault="009B35D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84A9800" w14:textId="77777777" w:rsidR="00F412C6" w:rsidRDefault="009B35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0B5EB41" w14:textId="77777777" w:rsidR="00F412C6" w:rsidRDefault="009B35D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412C6" w14:paraId="1F0FFB1A" w14:textId="77777777">
        <w:tc>
          <w:tcPr>
            <w:tcW w:w="2948" w:type="dxa"/>
            <w:vAlign w:val="center"/>
          </w:tcPr>
          <w:p w14:paraId="2E286051" w14:textId="77777777" w:rsidR="00F412C6" w:rsidRDefault="009B35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E03BF84" w14:textId="77777777" w:rsidR="00F412C6" w:rsidRDefault="009B35D0">
            <w:r>
              <w:t>主墙体</w:t>
            </w:r>
          </w:p>
        </w:tc>
        <w:tc>
          <w:tcPr>
            <w:tcW w:w="990" w:type="dxa"/>
            <w:vAlign w:val="center"/>
          </w:tcPr>
          <w:p w14:paraId="50D71EB7" w14:textId="77777777" w:rsidR="00F412C6" w:rsidRDefault="009B35D0">
            <w:r>
              <w:t>8223.61</w:t>
            </w:r>
          </w:p>
        </w:tc>
        <w:tc>
          <w:tcPr>
            <w:tcW w:w="950" w:type="dxa"/>
            <w:vAlign w:val="center"/>
          </w:tcPr>
          <w:p w14:paraId="67C244AB" w14:textId="77777777" w:rsidR="00F412C6" w:rsidRDefault="009B35D0">
            <w:r>
              <w:t>1.000</w:t>
            </w:r>
          </w:p>
        </w:tc>
        <w:tc>
          <w:tcPr>
            <w:tcW w:w="1661" w:type="dxa"/>
            <w:vAlign w:val="center"/>
          </w:tcPr>
          <w:p w14:paraId="22D14D6F" w14:textId="77777777" w:rsidR="00F412C6" w:rsidRDefault="009B35D0">
            <w:r>
              <w:t>0.34</w:t>
            </w:r>
          </w:p>
        </w:tc>
        <w:tc>
          <w:tcPr>
            <w:tcW w:w="1661" w:type="dxa"/>
            <w:vAlign w:val="center"/>
          </w:tcPr>
          <w:p w14:paraId="529451B9" w14:textId="77777777" w:rsidR="00F412C6" w:rsidRDefault="009B35D0">
            <w:r>
              <w:t>4.48</w:t>
            </w:r>
          </w:p>
        </w:tc>
      </w:tr>
      <w:tr w:rsidR="00F412C6" w14:paraId="31BDEE74" w14:textId="77777777">
        <w:tc>
          <w:tcPr>
            <w:tcW w:w="2948" w:type="dxa"/>
            <w:shd w:val="clear" w:color="auto" w:fill="E6E6E6"/>
            <w:vAlign w:val="center"/>
          </w:tcPr>
          <w:p w14:paraId="4320E691" w14:textId="77777777" w:rsidR="00F412C6" w:rsidRDefault="009B35D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03A2583" w14:textId="77777777" w:rsidR="00F412C6" w:rsidRDefault="009B35D0">
            <w:pPr>
              <w:jc w:val="center"/>
            </w:pPr>
            <w:r>
              <w:t>0.34 × 1.20 = 0.40</w:t>
            </w:r>
          </w:p>
        </w:tc>
      </w:tr>
    </w:tbl>
    <w:p w14:paraId="5E71A624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412C6" w14:paraId="7A49EC08" w14:textId="77777777">
        <w:tc>
          <w:tcPr>
            <w:tcW w:w="2948" w:type="dxa"/>
            <w:shd w:val="clear" w:color="auto" w:fill="E6E6E6"/>
            <w:vAlign w:val="center"/>
          </w:tcPr>
          <w:p w14:paraId="48FF904A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F4F3F3A" w14:textId="77777777" w:rsidR="00F412C6" w:rsidRDefault="009B35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394D77" w14:textId="77777777" w:rsidR="00F412C6" w:rsidRDefault="009B35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75DAD51" w14:textId="77777777" w:rsidR="00F412C6" w:rsidRDefault="009B35D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FCEC33B" w14:textId="77777777" w:rsidR="00F412C6" w:rsidRDefault="009B35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A24A139" w14:textId="77777777" w:rsidR="00F412C6" w:rsidRDefault="009B35D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412C6" w14:paraId="7694E7F5" w14:textId="77777777">
        <w:tc>
          <w:tcPr>
            <w:tcW w:w="2948" w:type="dxa"/>
            <w:vAlign w:val="center"/>
          </w:tcPr>
          <w:p w14:paraId="00F0F76E" w14:textId="77777777" w:rsidR="00F412C6" w:rsidRDefault="009B35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750E8A4" w14:textId="77777777" w:rsidR="00F412C6" w:rsidRDefault="009B35D0">
            <w:r>
              <w:t>主墙体</w:t>
            </w:r>
          </w:p>
        </w:tc>
        <w:tc>
          <w:tcPr>
            <w:tcW w:w="990" w:type="dxa"/>
            <w:vAlign w:val="center"/>
          </w:tcPr>
          <w:p w14:paraId="35F99F77" w14:textId="77777777" w:rsidR="00F412C6" w:rsidRDefault="009B35D0">
            <w:r>
              <w:t>10019.91</w:t>
            </w:r>
          </w:p>
        </w:tc>
        <w:tc>
          <w:tcPr>
            <w:tcW w:w="950" w:type="dxa"/>
            <w:vAlign w:val="center"/>
          </w:tcPr>
          <w:p w14:paraId="44676CE6" w14:textId="77777777" w:rsidR="00F412C6" w:rsidRDefault="009B35D0">
            <w:r>
              <w:t>1.000</w:t>
            </w:r>
          </w:p>
        </w:tc>
        <w:tc>
          <w:tcPr>
            <w:tcW w:w="1661" w:type="dxa"/>
            <w:vAlign w:val="center"/>
          </w:tcPr>
          <w:p w14:paraId="4EC99722" w14:textId="77777777" w:rsidR="00F412C6" w:rsidRDefault="009B35D0">
            <w:r>
              <w:t>0.34</w:t>
            </w:r>
          </w:p>
        </w:tc>
        <w:tc>
          <w:tcPr>
            <w:tcW w:w="1661" w:type="dxa"/>
            <w:vAlign w:val="center"/>
          </w:tcPr>
          <w:p w14:paraId="26B7DC8E" w14:textId="77777777" w:rsidR="00F412C6" w:rsidRDefault="009B35D0">
            <w:r>
              <w:t>4.48</w:t>
            </w:r>
          </w:p>
        </w:tc>
      </w:tr>
      <w:tr w:rsidR="00F412C6" w14:paraId="5563C116" w14:textId="77777777">
        <w:tc>
          <w:tcPr>
            <w:tcW w:w="2948" w:type="dxa"/>
            <w:shd w:val="clear" w:color="auto" w:fill="E6E6E6"/>
            <w:vAlign w:val="center"/>
          </w:tcPr>
          <w:p w14:paraId="4993A0EF" w14:textId="77777777" w:rsidR="00F412C6" w:rsidRDefault="009B35D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F91BF46" w14:textId="77777777" w:rsidR="00F412C6" w:rsidRDefault="009B35D0">
            <w:pPr>
              <w:jc w:val="center"/>
            </w:pPr>
            <w:r>
              <w:t>0.34 × 1.20 = 0.40</w:t>
            </w:r>
          </w:p>
        </w:tc>
      </w:tr>
    </w:tbl>
    <w:p w14:paraId="6EF34EF8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412C6" w14:paraId="0CEFD16D" w14:textId="77777777">
        <w:tc>
          <w:tcPr>
            <w:tcW w:w="2948" w:type="dxa"/>
            <w:shd w:val="clear" w:color="auto" w:fill="E6E6E6"/>
            <w:vAlign w:val="center"/>
          </w:tcPr>
          <w:p w14:paraId="0729621B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9A54966" w14:textId="77777777" w:rsidR="00F412C6" w:rsidRDefault="009B35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FDB29C" w14:textId="77777777" w:rsidR="00F412C6" w:rsidRDefault="009B35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3B9DB60" w14:textId="77777777" w:rsidR="00F412C6" w:rsidRDefault="009B35D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C21970B" w14:textId="77777777" w:rsidR="00F412C6" w:rsidRDefault="009B35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FAC3811" w14:textId="77777777" w:rsidR="00F412C6" w:rsidRDefault="009B35D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412C6" w14:paraId="72438A20" w14:textId="77777777">
        <w:tc>
          <w:tcPr>
            <w:tcW w:w="2948" w:type="dxa"/>
            <w:vAlign w:val="center"/>
          </w:tcPr>
          <w:p w14:paraId="6741EFC7" w14:textId="77777777" w:rsidR="00F412C6" w:rsidRDefault="009B35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798936F" w14:textId="77777777" w:rsidR="00F412C6" w:rsidRDefault="009B35D0">
            <w:r>
              <w:t>主墙体</w:t>
            </w:r>
          </w:p>
        </w:tc>
        <w:tc>
          <w:tcPr>
            <w:tcW w:w="990" w:type="dxa"/>
            <w:vAlign w:val="center"/>
          </w:tcPr>
          <w:p w14:paraId="635D09F9" w14:textId="77777777" w:rsidR="00F412C6" w:rsidRDefault="009B35D0">
            <w:r>
              <w:t>5366.86</w:t>
            </w:r>
          </w:p>
        </w:tc>
        <w:tc>
          <w:tcPr>
            <w:tcW w:w="950" w:type="dxa"/>
            <w:vAlign w:val="center"/>
          </w:tcPr>
          <w:p w14:paraId="035490F1" w14:textId="77777777" w:rsidR="00F412C6" w:rsidRDefault="009B35D0">
            <w:r>
              <w:t>1.000</w:t>
            </w:r>
          </w:p>
        </w:tc>
        <w:tc>
          <w:tcPr>
            <w:tcW w:w="1661" w:type="dxa"/>
            <w:vAlign w:val="center"/>
          </w:tcPr>
          <w:p w14:paraId="5E492E36" w14:textId="77777777" w:rsidR="00F412C6" w:rsidRDefault="009B35D0">
            <w:r>
              <w:t>0.34</w:t>
            </w:r>
          </w:p>
        </w:tc>
        <w:tc>
          <w:tcPr>
            <w:tcW w:w="1661" w:type="dxa"/>
            <w:vAlign w:val="center"/>
          </w:tcPr>
          <w:p w14:paraId="387EC475" w14:textId="77777777" w:rsidR="00F412C6" w:rsidRDefault="009B35D0">
            <w:r>
              <w:t>4.48</w:t>
            </w:r>
          </w:p>
        </w:tc>
      </w:tr>
      <w:tr w:rsidR="00F412C6" w14:paraId="4FE7BA23" w14:textId="77777777">
        <w:tc>
          <w:tcPr>
            <w:tcW w:w="2948" w:type="dxa"/>
            <w:shd w:val="clear" w:color="auto" w:fill="E6E6E6"/>
            <w:vAlign w:val="center"/>
          </w:tcPr>
          <w:p w14:paraId="2416F4B9" w14:textId="77777777" w:rsidR="00F412C6" w:rsidRDefault="009B35D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FB723DE" w14:textId="77777777" w:rsidR="00F412C6" w:rsidRDefault="009B35D0">
            <w:pPr>
              <w:jc w:val="center"/>
            </w:pPr>
            <w:r>
              <w:t>0.34 × 1.20 = 0.40</w:t>
            </w:r>
          </w:p>
        </w:tc>
      </w:tr>
    </w:tbl>
    <w:p w14:paraId="07DCBD4A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412C6" w14:paraId="69FADBD4" w14:textId="77777777">
        <w:tc>
          <w:tcPr>
            <w:tcW w:w="2948" w:type="dxa"/>
            <w:shd w:val="clear" w:color="auto" w:fill="E6E6E6"/>
            <w:vAlign w:val="center"/>
          </w:tcPr>
          <w:p w14:paraId="3A567AED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2B6B509" w14:textId="77777777" w:rsidR="00F412C6" w:rsidRDefault="009B35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4BD310" w14:textId="77777777" w:rsidR="00F412C6" w:rsidRDefault="009B35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5ED00E1" w14:textId="77777777" w:rsidR="00F412C6" w:rsidRDefault="009B35D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0477913" w14:textId="77777777" w:rsidR="00F412C6" w:rsidRDefault="009B35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0FCB6BA" w14:textId="77777777" w:rsidR="00F412C6" w:rsidRDefault="009B35D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412C6" w14:paraId="49666AC2" w14:textId="77777777">
        <w:tc>
          <w:tcPr>
            <w:tcW w:w="2948" w:type="dxa"/>
            <w:vAlign w:val="center"/>
          </w:tcPr>
          <w:p w14:paraId="57D0412F" w14:textId="77777777" w:rsidR="00F412C6" w:rsidRDefault="009B35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B619ADD" w14:textId="77777777" w:rsidR="00F412C6" w:rsidRDefault="009B35D0">
            <w:r>
              <w:t>主墙体</w:t>
            </w:r>
          </w:p>
        </w:tc>
        <w:tc>
          <w:tcPr>
            <w:tcW w:w="990" w:type="dxa"/>
            <w:vAlign w:val="center"/>
          </w:tcPr>
          <w:p w14:paraId="1A7EF49E" w14:textId="77777777" w:rsidR="00F412C6" w:rsidRDefault="009B35D0">
            <w:r>
              <w:t>5529.23</w:t>
            </w:r>
          </w:p>
        </w:tc>
        <w:tc>
          <w:tcPr>
            <w:tcW w:w="950" w:type="dxa"/>
            <w:vAlign w:val="center"/>
          </w:tcPr>
          <w:p w14:paraId="137B0D45" w14:textId="77777777" w:rsidR="00F412C6" w:rsidRDefault="009B35D0">
            <w:r>
              <w:t>1.000</w:t>
            </w:r>
          </w:p>
        </w:tc>
        <w:tc>
          <w:tcPr>
            <w:tcW w:w="1661" w:type="dxa"/>
            <w:vAlign w:val="center"/>
          </w:tcPr>
          <w:p w14:paraId="72B8C88F" w14:textId="77777777" w:rsidR="00F412C6" w:rsidRDefault="009B35D0">
            <w:r>
              <w:t>0.34</w:t>
            </w:r>
          </w:p>
        </w:tc>
        <w:tc>
          <w:tcPr>
            <w:tcW w:w="1661" w:type="dxa"/>
            <w:vAlign w:val="center"/>
          </w:tcPr>
          <w:p w14:paraId="35F31481" w14:textId="77777777" w:rsidR="00F412C6" w:rsidRDefault="009B35D0">
            <w:r>
              <w:t>4.48</w:t>
            </w:r>
          </w:p>
        </w:tc>
      </w:tr>
      <w:tr w:rsidR="00F412C6" w14:paraId="6B8CE3B2" w14:textId="77777777">
        <w:tc>
          <w:tcPr>
            <w:tcW w:w="2948" w:type="dxa"/>
            <w:shd w:val="clear" w:color="auto" w:fill="E6E6E6"/>
            <w:vAlign w:val="center"/>
          </w:tcPr>
          <w:p w14:paraId="791A82C5" w14:textId="77777777" w:rsidR="00F412C6" w:rsidRDefault="009B35D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917A7CC" w14:textId="77777777" w:rsidR="00F412C6" w:rsidRDefault="009B35D0">
            <w:pPr>
              <w:jc w:val="center"/>
            </w:pPr>
            <w:r>
              <w:t>0.34 × 1.20 = 0.40</w:t>
            </w:r>
          </w:p>
        </w:tc>
      </w:tr>
    </w:tbl>
    <w:p w14:paraId="17081269" w14:textId="77777777" w:rsidR="00F412C6" w:rsidRDefault="009B35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412C6" w14:paraId="62949DB6" w14:textId="77777777">
        <w:tc>
          <w:tcPr>
            <w:tcW w:w="2948" w:type="dxa"/>
            <w:shd w:val="clear" w:color="auto" w:fill="E6E6E6"/>
            <w:vAlign w:val="center"/>
          </w:tcPr>
          <w:p w14:paraId="2BB70B9B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844FB66" w14:textId="77777777" w:rsidR="00F412C6" w:rsidRDefault="009B35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6D3378" w14:textId="77777777" w:rsidR="00F412C6" w:rsidRDefault="009B35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5C845E" w14:textId="77777777" w:rsidR="00F412C6" w:rsidRDefault="009B35D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14EFB12" w14:textId="77777777" w:rsidR="00F412C6" w:rsidRDefault="009B35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E028AD4" w14:textId="77777777" w:rsidR="00F412C6" w:rsidRDefault="009B35D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412C6" w14:paraId="546FC76F" w14:textId="77777777">
        <w:tc>
          <w:tcPr>
            <w:tcW w:w="2948" w:type="dxa"/>
            <w:vAlign w:val="center"/>
          </w:tcPr>
          <w:p w14:paraId="7A733FE2" w14:textId="77777777" w:rsidR="00F412C6" w:rsidRDefault="009B35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266A91A" w14:textId="77777777" w:rsidR="00F412C6" w:rsidRDefault="009B35D0">
            <w:r>
              <w:t>主墙体</w:t>
            </w:r>
          </w:p>
        </w:tc>
        <w:tc>
          <w:tcPr>
            <w:tcW w:w="990" w:type="dxa"/>
            <w:vAlign w:val="center"/>
          </w:tcPr>
          <w:p w14:paraId="277228C8" w14:textId="77777777" w:rsidR="00F412C6" w:rsidRDefault="009B35D0">
            <w:r>
              <w:t>29139.61</w:t>
            </w:r>
          </w:p>
        </w:tc>
        <w:tc>
          <w:tcPr>
            <w:tcW w:w="950" w:type="dxa"/>
            <w:vAlign w:val="center"/>
          </w:tcPr>
          <w:p w14:paraId="61934E6E" w14:textId="77777777" w:rsidR="00F412C6" w:rsidRDefault="009B35D0">
            <w:r>
              <w:t>1.000</w:t>
            </w:r>
          </w:p>
        </w:tc>
        <w:tc>
          <w:tcPr>
            <w:tcW w:w="1661" w:type="dxa"/>
            <w:vAlign w:val="center"/>
          </w:tcPr>
          <w:p w14:paraId="6B34C0A1" w14:textId="77777777" w:rsidR="00F412C6" w:rsidRDefault="009B35D0">
            <w:r>
              <w:t>0.34</w:t>
            </w:r>
          </w:p>
        </w:tc>
        <w:tc>
          <w:tcPr>
            <w:tcW w:w="1661" w:type="dxa"/>
            <w:vAlign w:val="center"/>
          </w:tcPr>
          <w:p w14:paraId="61CEC531" w14:textId="77777777" w:rsidR="00F412C6" w:rsidRDefault="009B35D0">
            <w:r>
              <w:t>4.48</w:t>
            </w:r>
          </w:p>
        </w:tc>
      </w:tr>
      <w:tr w:rsidR="00F412C6" w14:paraId="3CAC35C8" w14:textId="77777777">
        <w:tc>
          <w:tcPr>
            <w:tcW w:w="2948" w:type="dxa"/>
            <w:shd w:val="clear" w:color="auto" w:fill="E6E6E6"/>
            <w:vAlign w:val="center"/>
          </w:tcPr>
          <w:p w14:paraId="5F42D6F9" w14:textId="77777777" w:rsidR="00F412C6" w:rsidRDefault="009B35D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23DECA5" w14:textId="77777777" w:rsidR="00F412C6" w:rsidRDefault="009B35D0">
            <w:pPr>
              <w:jc w:val="center"/>
            </w:pPr>
            <w:r>
              <w:t xml:space="preserve">0.34 × </w:t>
            </w:r>
            <w:r>
              <w:t>1.20 = 0.40</w:t>
            </w:r>
          </w:p>
        </w:tc>
      </w:tr>
      <w:tr w:rsidR="00F412C6" w14:paraId="4D465425" w14:textId="77777777">
        <w:tc>
          <w:tcPr>
            <w:tcW w:w="2948" w:type="dxa"/>
            <w:shd w:val="clear" w:color="auto" w:fill="E6E6E6"/>
            <w:vAlign w:val="center"/>
          </w:tcPr>
          <w:p w14:paraId="35980A35" w14:textId="77777777" w:rsidR="00F412C6" w:rsidRDefault="009B35D0">
            <w:r>
              <w:t>标准依据</w:t>
            </w:r>
          </w:p>
        </w:tc>
        <w:tc>
          <w:tcPr>
            <w:tcW w:w="6382" w:type="dxa"/>
            <w:gridSpan w:val="5"/>
          </w:tcPr>
          <w:p w14:paraId="24CC50D9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F412C6" w14:paraId="1740DD2F" w14:textId="77777777">
        <w:tc>
          <w:tcPr>
            <w:tcW w:w="2948" w:type="dxa"/>
            <w:shd w:val="clear" w:color="auto" w:fill="E6E6E6"/>
            <w:vAlign w:val="center"/>
          </w:tcPr>
          <w:p w14:paraId="1E16FBF1" w14:textId="77777777" w:rsidR="00F412C6" w:rsidRDefault="009B35D0">
            <w:r>
              <w:t>标准要求</w:t>
            </w:r>
          </w:p>
        </w:tc>
        <w:tc>
          <w:tcPr>
            <w:tcW w:w="6382" w:type="dxa"/>
            <w:gridSpan w:val="5"/>
          </w:tcPr>
          <w:p w14:paraId="72CC00A0" w14:textId="77777777" w:rsidR="00F412C6" w:rsidRDefault="009B35D0">
            <w:r>
              <w:t>K</w:t>
            </w:r>
            <w:r>
              <w:t>值应当符合表</w:t>
            </w:r>
            <w:r>
              <w:t>5.2.1</w:t>
            </w:r>
            <w:r>
              <w:t>的要求</w:t>
            </w:r>
            <w:r>
              <w:t>(K≤0.45)</w:t>
            </w:r>
          </w:p>
        </w:tc>
      </w:tr>
      <w:tr w:rsidR="00F412C6" w14:paraId="2AD6B426" w14:textId="77777777">
        <w:tc>
          <w:tcPr>
            <w:tcW w:w="2948" w:type="dxa"/>
            <w:shd w:val="clear" w:color="auto" w:fill="E6E6E6"/>
            <w:vAlign w:val="center"/>
          </w:tcPr>
          <w:p w14:paraId="2E720CA5" w14:textId="77777777" w:rsidR="00F412C6" w:rsidRDefault="009B35D0">
            <w:r>
              <w:t>结论</w:t>
            </w:r>
          </w:p>
        </w:tc>
        <w:tc>
          <w:tcPr>
            <w:tcW w:w="6382" w:type="dxa"/>
            <w:gridSpan w:val="5"/>
          </w:tcPr>
          <w:p w14:paraId="685BF519" w14:textId="77777777" w:rsidR="00F412C6" w:rsidRDefault="009B35D0">
            <w:r>
              <w:t>满足</w:t>
            </w:r>
          </w:p>
        </w:tc>
      </w:tr>
    </w:tbl>
    <w:p w14:paraId="09C9D725" w14:textId="77777777" w:rsidR="00F412C6" w:rsidRDefault="00F412C6">
      <w:pPr>
        <w:widowControl w:val="0"/>
        <w:jc w:val="both"/>
        <w:rPr>
          <w:kern w:val="2"/>
          <w:szCs w:val="24"/>
          <w:lang w:val="en-US"/>
        </w:rPr>
      </w:pPr>
    </w:p>
    <w:p w14:paraId="1F4F68E8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挑空楼板</w:t>
      </w:r>
    </w:p>
    <w:p w14:paraId="4478442E" w14:textId="77777777" w:rsidR="00F412C6" w:rsidRDefault="009B35D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412C6" w14:paraId="2797ED6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DC5F84" w14:textId="77777777" w:rsidR="00F412C6" w:rsidRDefault="009B35D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493DBF" w14:textId="77777777" w:rsidR="00F412C6" w:rsidRDefault="009B35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2865B" w14:textId="77777777" w:rsidR="00F412C6" w:rsidRDefault="009B35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790CD9" w14:textId="77777777" w:rsidR="00F412C6" w:rsidRDefault="009B35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EEDF16" w14:textId="77777777" w:rsidR="00F412C6" w:rsidRDefault="009B35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F12B61" w14:textId="77777777" w:rsidR="00F412C6" w:rsidRDefault="009B35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1A00A7" w14:textId="77777777" w:rsidR="00F412C6" w:rsidRDefault="009B35D0">
            <w:pPr>
              <w:jc w:val="center"/>
            </w:pPr>
            <w:r>
              <w:t>热惰性指标</w:t>
            </w:r>
          </w:p>
        </w:tc>
      </w:tr>
      <w:tr w:rsidR="00F412C6" w14:paraId="23990B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7B16A8" w14:textId="77777777" w:rsidR="00F412C6" w:rsidRDefault="00F412C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20F224" w14:textId="77777777" w:rsidR="00F412C6" w:rsidRDefault="009B35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F61104" w14:textId="77777777" w:rsidR="00F412C6" w:rsidRDefault="009B35D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F79A4D" w14:textId="77777777" w:rsidR="00F412C6" w:rsidRDefault="009B35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E73943" w14:textId="77777777" w:rsidR="00F412C6" w:rsidRDefault="009B35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8CAF82" w14:textId="77777777" w:rsidR="00F412C6" w:rsidRDefault="009B35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35E4D7" w14:textId="77777777" w:rsidR="00F412C6" w:rsidRDefault="009B35D0">
            <w:pPr>
              <w:jc w:val="center"/>
            </w:pPr>
            <w:r>
              <w:t>D=R*S</w:t>
            </w:r>
          </w:p>
        </w:tc>
      </w:tr>
      <w:tr w:rsidR="00F412C6" w14:paraId="72DA1174" w14:textId="77777777">
        <w:tc>
          <w:tcPr>
            <w:tcW w:w="3345" w:type="dxa"/>
            <w:vAlign w:val="center"/>
          </w:tcPr>
          <w:p w14:paraId="41578600" w14:textId="77777777" w:rsidR="00F412C6" w:rsidRDefault="009B35D0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55BC7315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3997D89A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115D5BF9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459E12A2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5C3DAD03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452335F7" w14:textId="77777777" w:rsidR="00F412C6" w:rsidRDefault="009B35D0">
            <w:r>
              <w:t>－</w:t>
            </w:r>
          </w:p>
        </w:tc>
      </w:tr>
      <w:tr w:rsidR="00F412C6" w14:paraId="5558D7C7" w14:textId="77777777">
        <w:tc>
          <w:tcPr>
            <w:tcW w:w="3345" w:type="dxa"/>
            <w:vAlign w:val="center"/>
          </w:tcPr>
          <w:p w14:paraId="32DC8F58" w14:textId="77777777" w:rsidR="00F412C6" w:rsidRDefault="009B35D0">
            <w:r>
              <w:t>挤塑聚苯板</w:t>
            </w:r>
          </w:p>
        </w:tc>
        <w:tc>
          <w:tcPr>
            <w:tcW w:w="848" w:type="dxa"/>
            <w:vAlign w:val="center"/>
          </w:tcPr>
          <w:p w14:paraId="5273F4B7" w14:textId="77777777" w:rsidR="00F412C6" w:rsidRDefault="009B35D0">
            <w:r>
              <w:t>120</w:t>
            </w:r>
          </w:p>
        </w:tc>
        <w:tc>
          <w:tcPr>
            <w:tcW w:w="1075" w:type="dxa"/>
            <w:vAlign w:val="center"/>
          </w:tcPr>
          <w:p w14:paraId="457FF0D7" w14:textId="77777777" w:rsidR="00F412C6" w:rsidRDefault="009B35D0">
            <w:r>
              <w:t>0.033</w:t>
            </w:r>
          </w:p>
        </w:tc>
        <w:tc>
          <w:tcPr>
            <w:tcW w:w="1075" w:type="dxa"/>
            <w:vAlign w:val="center"/>
          </w:tcPr>
          <w:p w14:paraId="58473235" w14:textId="77777777" w:rsidR="00F412C6" w:rsidRDefault="009B35D0">
            <w:r>
              <w:t>0.347</w:t>
            </w:r>
          </w:p>
        </w:tc>
        <w:tc>
          <w:tcPr>
            <w:tcW w:w="848" w:type="dxa"/>
            <w:vAlign w:val="center"/>
          </w:tcPr>
          <w:p w14:paraId="3E5E0DBF" w14:textId="77777777" w:rsidR="00F412C6" w:rsidRDefault="009B35D0">
            <w:r>
              <w:t>1.14</w:t>
            </w:r>
          </w:p>
        </w:tc>
        <w:tc>
          <w:tcPr>
            <w:tcW w:w="1075" w:type="dxa"/>
            <w:vAlign w:val="center"/>
          </w:tcPr>
          <w:p w14:paraId="394220D8" w14:textId="77777777" w:rsidR="00F412C6" w:rsidRDefault="009B35D0">
            <w:r>
              <w:t>3.190</w:t>
            </w:r>
          </w:p>
        </w:tc>
        <w:tc>
          <w:tcPr>
            <w:tcW w:w="1064" w:type="dxa"/>
            <w:vAlign w:val="center"/>
          </w:tcPr>
          <w:p w14:paraId="38F2CABF" w14:textId="77777777" w:rsidR="00F412C6" w:rsidRDefault="009B35D0">
            <w:r>
              <w:t>1.262</w:t>
            </w:r>
          </w:p>
        </w:tc>
      </w:tr>
      <w:tr w:rsidR="00F412C6" w14:paraId="705E4933" w14:textId="77777777">
        <w:tc>
          <w:tcPr>
            <w:tcW w:w="3345" w:type="dxa"/>
            <w:vAlign w:val="center"/>
          </w:tcPr>
          <w:p w14:paraId="4C5AD7B1" w14:textId="77777777" w:rsidR="00F412C6" w:rsidRDefault="009B35D0">
            <w:r>
              <w:t>防水层</w:t>
            </w:r>
          </w:p>
        </w:tc>
        <w:tc>
          <w:tcPr>
            <w:tcW w:w="848" w:type="dxa"/>
            <w:vAlign w:val="center"/>
          </w:tcPr>
          <w:p w14:paraId="54117871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3D466A68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516CEC13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5AA97C01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330709CE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300FFCB4" w14:textId="77777777" w:rsidR="00F412C6" w:rsidRDefault="009B35D0">
            <w:r>
              <w:t>－</w:t>
            </w:r>
          </w:p>
        </w:tc>
      </w:tr>
      <w:tr w:rsidR="00F412C6" w14:paraId="47F7CAF3" w14:textId="77777777">
        <w:tc>
          <w:tcPr>
            <w:tcW w:w="3345" w:type="dxa"/>
            <w:vAlign w:val="center"/>
          </w:tcPr>
          <w:p w14:paraId="6C2B1220" w14:textId="77777777" w:rsidR="00F412C6" w:rsidRDefault="009B35D0">
            <w:r>
              <w:t>水泥砂浆</w:t>
            </w:r>
          </w:p>
        </w:tc>
        <w:tc>
          <w:tcPr>
            <w:tcW w:w="848" w:type="dxa"/>
            <w:vAlign w:val="center"/>
          </w:tcPr>
          <w:p w14:paraId="4B634558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3A681437" w14:textId="77777777" w:rsidR="00F412C6" w:rsidRDefault="009B35D0">
            <w:r>
              <w:t>0.930</w:t>
            </w:r>
          </w:p>
        </w:tc>
        <w:tc>
          <w:tcPr>
            <w:tcW w:w="1075" w:type="dxa"/>
            <w:vAlign w:val="center"/>
          </w:tcPr>
          <w:p w14:paraId="45DC5440" w14:textId="77777777" w:rsidR="00F412C6" w:rsidRDefault="009B35D0">
            <w:r>
              <w:t>11.370</w:t>
            </w:r>
          </w:p>
        </w:tc>
        <w:tc>
          <w:tcPr>
            <w:tcW w:w="848" w:type="dxa"/>
            <w:vAlign w:val="center"/>
          </w:tcPr>
          <w:p w14:paraId="30990606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7988E7CC" w14:textId="77777777" w:rsidR="00F412C6" w:rsidRDefault="009B35D0">
            <w:r>
              <w:t>0.022</w:t>
            </w:r>
          </w:p>
        </w:tc>
        <w:tc>
          <w:tcPr>
            <w:tcW w:w="1064" w:type="dxa"/>
            <w:vAlign w:val="center"/>
          </w:tcPr>
          <w:p w14:paraId="1431723A" w14:textId="77777777" w:rsidR="00F412C6" w:rsidRDefault="009B35D0">
            <w:r>
              <w:t>0.245</w:t>
            </w:r>
          </w:p>
        </w:tc>
      </w:tr>
      <w:tr w:rsidR="00F412C6" w14:paraId="786AB42C" w14:textId="77777777">
        <w:tc>
          <w:tcPr>
            <w:tcW w:w="3345" w:type="dxa"/>
            <w:vAlign w:val="center"/>
          </w:tcPr>
          <w:p w14:paraId="0831A8BE" w14:textId="77777777" w:rsidR="00F412C6" w:rsidRDefault="009B35D0">
            <w:r>
              <w:t>找坡层</w:t>
            </w:r>
          </w:p>
        </w:tc>
        <w:tc>
          <w:tcPr>
            <w:tcW w:w="848" w:type="dxa"/>
            <w:vAlign w:val="center"/>
          </w:tcPr>
          <w:p w14:paraId="74233A0A" w14:textId="77777777" w:rsidR="00F412C6" w:rsidRDefault="009B35D0">
            <w:r>
              <w:t>20</w:t>
            </w:r>
          </w:p>
        </w:tc>
        <w:tc>
          <w:tcPr>
            <w:tcW w:w="1075" w:type="dxa"/>
            <w:vAlign w:val="center"/>
          </w:tcPr>
          <w:p w14:paraId="06769A9B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0F15E149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5570711B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55AFEC81" w14:textId="77777777" w:rsidR="00F412C6" w:rsidRDefault="009B35D0">
            <w:r>
              <w:t>－</w:t>
            </w:r>
          </w:p>
        </w:tc>
        <w:tc>
          <w:tcPr>
            <w:tcW w:w="1064" w:type="dxa"/>
            <w:vAlign w:val="center"/>
          </w:tcPr>
          <w:p w14:paraId="5910E694" w14:textId="77777777" w:rsidR="00F412C6" w:rsidRDefault="009B35D0">
            <w:r>
              <w:t>－</w:t>
            </w:r>
          </w:p>
        </w:tc>
      </w:tr>
      <w:tr w:rsidR="00F412C6" w14:paraId="36AA0F77" w14:textId="77777777">
        <w:tc>
          <w:tcPr>
            <w:tcW w:w="3345" w:type="dxa"/>
            <w:vAlign w:val="center"/>
          </w:tcPr>
          <w:p w14:paraId="308EF837" w14:textId="77777777" w:rsidR="00F412C6" w:rsidRDefault="009B35D0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77D5361C" w14:textId="77777777" w:rsidR="00F412C6" w:rsidRDefault="009B35D0">
            <w:r>
              <w:t>120</w:t>
            </w:r>
          </w:p>
        </w:tc>
        <w:tc>
          <w:tcPr>
            <w:tcW w:w="1075" w:type="dxa"/>
            <w:vAlign w:val="center"/>
          </w:tcPr>
          <w:p w14:paraId="4989D219" w14:textId="77777777" w:rsidR="00F412C6" w:rsidRDefault="009B35D0">
            <w:r>
              <w:t>0.620</w:t>
            </w:r>
          </w:p>
        </w:tc>
        <w:tc>
          <w:tcPr>
            <w:tcW w:w="1075" w:type="dxa"/>
            <w:vAlign w:val="center"/>
          </w:tcPr>
          <w:p w14:paraId="474DE1B9" w14:textId="77777777" w:rsidR="00F412C6" w:rsidRDefault="009B35D0">
            <w:r>
              <w:t>5.480</w:t>
            </w:r>
          </w:p>
        </w:tc>
        <w:tc>
          <w:tcPr>
            <w:tcW w:w="848" w:type="dxa"/>
            <w:vAlign w:val="center"/>
          </w:tcPr>
          <w:p w14:paraId="11D94B7B" w14:textId="77777777" w:rsidR="00F412C6" w:rsidRDefault="009B35D0">
            <w:r>
              <w:t>1.00</w:t>
            </w:r>
          </w:p>
        </w:tc>
        <w:tc>
          <w:tcPr>
            <w:tcW w:w="1075" w:type="dxa"/>
            <w:vAlign w:val="center"/>
          </w:tcPr>
          <w:p w14:paraId="583155EB" w14:textId="77777777" w:rsidR="00F412C6" w:rsidRDefault="009B35D0">
            <w:r>
              <w:t>0.194</w:t>
            </w:r>
          </w:p>
        </w:tc>
        <w:tc>
          <w:tcPr>
            <w:tcW w:w="1064" w:type="dxa"/>
            <w:vAlign w:val="center"/>
          </w:tcPr>
          <w:p w14:paraId="77BA06F6" w14:textId="77777777" w:rsidR="00F412C6" w:rsidRDefault="009B35D0">
            <w:r>
              <w:t>1.061</w:t>
            </w:r>
          </w:p>
        </w:tc>
      </w:tr>
      <w:tr w:rsidR="00F412C6" w14:paraId="28B5FF8C" w14:textId="77777777">
        <w:tc>
          <w:tcPr>
            <w:tcW w:w="3345" w:type="dxa"/>
            <w:vAlign w:val="center"/>
          </w:tcPr>
          <w:p w14:paraId="35202B10" w14:textId="77777777" w:rsidR="00F412C6" w:rsidRDefault="009B35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20CEB1" w14:textId="77777777" w:rsidR="00F412C6" w:rsidRDefault="009B35D0">
            <w:r>
              <w:t>320</w:t>
            </w:r>
          </w:p>
        </w:tc>
        <w:tc>
          <w:tcPr>
            <w:tcW w:w="1075" w:type="dxa"/>
            <w:vAlign w:val="center"/>
          </w:tcPr>
          <w:p w14:paraId="3BA639E3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73078E48" w14:textId="77777777" w:rsidR="00F412C6" w:rsidRDefault="009B35D0">
            <w:r>
              <w:t>－</w:t>
            </w:r>
          </w:p>
        </w:tc>
        <w:tc>
          <w:tcPr>
            <w:tcW w:w="848" w:type="dxa"/>
            <w:vAlign w:val="center"/>
          </w:tcPr>
          <w:p w14:paraId="03EA51AD" w14:textId="77777777" w:rsidR="00F412C6" w:rsidRDefault="009B35D0">
            <w:r>
              <w:t>－</w:t>
            </w:r>
          </w:p>
        </w:tc>
        <w:tc>
          <w:tcPr>
            <w:tcW w:w="1075" w:type="dxa"/>
            <w:vAlign w:val="center"/>
          </w:tcPr>
          <w:p w14:paraId="4F4C1484" w14:textId="77777777" w:rsidR="00F412C6" w:rsidRDefault="009B35D0">
            <w:r>
              <w:t>3.405</w:t>
            </w:r>
          </w:p>
        </w:tc>
        <w:tc>
          <w:tcPr>
            <w:tcW w:w="1064" w:type="dxa"/>
            <w:vAlign w:val="center"/>
          </w:tcPr>
          <w:p w14:paraId="34BBEE69" w14:textId="77777777" w:rsidR="00F412C6" w:rsidRDefault="009B35D0">
            <w:r>
              <w:t>2.567</w:t>
            </w:r>
          </w:p>
        </w:tc>
      </w:tr>
      <w:tr w:rsidR="00F412C6" w14:paraId="685055DC" w14:textId="77777777">
        <w:tc>
          <w:tcPr>
            <w:tcW w:w="3345" w:type="dxa"/>
            <w:shd w:val="clear" w:color="auto" w:fill="E6E6E6"/>
            <w:vAlign w:val="center"/>
          </w:tcPr>
          <w:p w14:paraId="691969AF" w14:textId="77777777" w:rsidR="00F412C6" w:rsidRDefault="009B35D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EF857E3" w14:textId="77777777" w:rsidR="00F412C6" w:rsidRDefault="009B35D0">
            <w:pPr>
              <w:jc w:val="center"/>
            </w:pPr>
            <w:r>
              <w:t>0.28</w:t>
            </w:r>
          </w:p>
        </w:tc>
      </w:tr>
      <w:tr w:rsidR="00F412C6" w14:paraId="49CE5A37" w14:textId="77777777">
        <w:tc>
          <w:tcPr>
            <w:tcW w:w="3345" w:type="dxa"/>
            <w:shd w:val="clear" w:color="auto" w:fill="E6E6E6"/>
            <w:vAlign w:val="center"/>
          </w:tcPr>
          <w:p w14:paraId="6CFAD42D" w14:textId="77777777" w:rsidR="00F412C6" w:rsidRDefault="009B35D0">
            <w:r>
              <w:t>数据来源</w:t>
            </w:r>
          </w:p>
        </w:tc>
        <w:tc>
          <w:tcPr>
            <w:tcW w:w="5985" w:type="dxa"/>
            <w:gridSpan w:val="6"/>
          </w:tcPr>
          <w:p w14:paraId="6DAABAD4" w14:textId="77777777" w:rsidR="00F412C6" w:rsidRDefault="009B35D0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  <w:tr w:rsidR="00F412C6" w14:paraId="70B3A1B1" w14:textId="77777777">
        <w:tc>
          <w:tcPr>
            <w:tcW w:w="3345" w:type="dxa"/>
            <w:shd w:val="clear" w:color="auto" w:fill="E6E6E6"/>
            <w:vAlign w:val="center"/>
          </w:tcPr>
          <w:p w14:paraId="0C67CBEC" w14:textId="77777777" w:rsidR="00F412C6" w:rsidRDefault="009B35D0">
            <w:r>
              <w:t>标准依据</w:t>
            </w:r>
          </w:p>
        </w:tc>
        <w:tc>
          <w:tcPr>
            <w:tcW w:w="5985" w:type="dxa"/>
            <w:gridSpan w:val="6"/>
          </w:tcPr>
          <w:p w14:paraId="0506CB58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F412C6" w14:paraId="7B9355CC" w14:textId="77777777">
        <w:tc>
          <w:tcPr>
            <w:tcW w:w="3345" w:type="dxa"/>
            <w:shd w:val="clear" w:color="auto" w:fill="E6E6E6"/>
            <w:vAlign w:val="center"/>
          </w:tcPr>
          <w:p w14:paraId="364F0261" w14:textId="77777777" w:rsidR="00F412C6" w:rsidRDefault="009B35D0">
            <w:r>
              <w:t>标准要求</w:t>
            </w:r>
          </w:p>
        </w:tc>
        <w:tc>
          <w:tcPr>
            <w:tcW w:w="5985" w:type="dxa"/>
            <w:gridSpan w:val="6"/>
          </w:tcPr>
          <w:p w14:paraId="101B1F7A" w14:textId="77777777" w:rsidR="00F412C6" w:rsidRDefault="009B35D0">
            <w:r>
              <w:t>K</w:t>
            </w:r>
            <w:r>
              <w:t>值应符合表</w:t>
            </w:r>
            <w:r>
              <w:t>5.2.1</w:t>
            </w:r>
            <w:r>
              <w:t>的要求</w:t>
            </w:r>
            <w:r>
              <w:t>(K≤0.45)</w:t>
            </w:r>
          </w:p>
        </w:tc>
      </w:tr>
      <w:tr w:rsidR="00F412C6" w14:paraId="0FC7E3B5" w14:textId="77777777">
        <w:tc>
          <w:tcPr>
            <w:tcW w:w="3345" w:type="dxa"/>
            <w:shd w:val="clear" w:color="auto" w:fill="E6E6E6"/>
            <w:vAlign w:val="center"/>
          </w:tcPr>
          <w:p w14:paraId="5E4F6214" w14:textId="77777777" w:rsidR="00F412C6" w:rsidRDefault="009B35D0">
            <w:r>
              <w:t>结论</w:t>
            </w:r>
          </w:p>
        </w:tc>
        <w:tc>
          <w:tcPr>
            <w:tcW w:w="5985" w:type="dxa"/>
            <w:gridSpan w:val="6"/>
          </w:tcPr>
          <w:p w14:paraId="2672738E" w14:textId="77777777" w:rsidR="00F412C6" w:rsidRDefault="009B35D0">
            <w:r>
              <w:t>满足</w:t>
            </w:r>
          </w:p>
        </w:tc>
      </w:tr>
    </w:tbl>
    <w:p w14:paraId="0277576C" w14:textId="77777777" w:rsidR="00F412C6" w:rsidRDefault="00F412C6">
      <w:pPr>
        <w:widowControl w:val="0"/>
        <w:jc w:val="both"/>
        <w:rPr>
          <w:kern w:val="2"/>
          <w:szCs w:val="24"/>
          <w:lang w:val="en-US"/>
        </w:rPr>
      </w:pPr>
    </w:p>
    <w:p w14:paraId="37617458" w14:textId="77777777" w:rsidR="00F412C6" w:rsidRDefault="009B35D0">
      <w:pPr>
        <w:pStyle w:val="2"/>
        <w:widowControl w:val="0"/>
        <w:rPr>
          <w:kern w:val="2"/>
        </w:rPr>
      </w:pPr>
      <w:r>
        <w:rPr>
          <w:kern w:val="2"/>
        </w:rPr>
        <w:t>阳台门下部门芯板</w:t>
      </w:r>
    </w:p>
    <w:p w14:paraId="30B930F5" w14:textId="77777777" w:rsidR="00F412C6" w:rsidRDefault="00F412C6">
      <w:pPr>
        <w:widowControl w:val="0"/>
        <w:jc w:val="both"/>
        <w:rPr>
          <w:kern w:val="2"/>
          <w:szCs w:val="24"/>
          <w:lang w:val="en-US"/>
        </w:rPr>
      </w:pPr>
    </w:p>
    <w:p w14:paraId="4B980171" w14:textId="77777777" w:rsidR="00F412C6" w:rsidRDefault="009B35D0">
      <w:r>
        <w:tab/>
      </w:r>
      <w:r>
        <w:t>本工程无此项内容</w:t>
      </w:r>
    </w:p>
    <w:p w14:paraId="217C2F1C" w14:textId="77777777" w:rsidR="00F412C6" w:rsidRDefault="009B35D0">
      <w:pPr>
        <w:pStyle w:val="2"/>
      </w:pPr>
      <w:r>
        <w:t>非供暖地下室顶板</w:t>
      </w:r>
    </w:p>
    <w:p w14:paraId="3427FD98" w14:textId="77777777" w:rsidR="00F412C6" w:rsidRDefault="009B35D0">
      <w:r>
        <w:tab/>
      </w:r>
      <w:r>
        <w:t>本工程无此项内容</w:t>
      </w:r>
    </w:p>
    <w:p w14:paraId="7D388170" w14:textId="77777777" w:rsidR="00F412C6" w:rsidRDefault="009B35D0">
      <w:pPr>
        <w:pStyle w:val="2"/>
      </w:pPr>
      <w:r>
        <w:t>分隔供暖与非供暖空间的隔墙</w:t>
      </w:r>
    </w:p>
    <w:p w14:paraId="7BCAA1FD" w14:textId="77777777" w:rsidR="00F412C6" w:rsidRDefault="009B35D0">
      <w:r>
        <w:tab/>
      </w:r>
      <w:r>
        <w:t>本工程无此项内容</w:t>
      </w:r>
    </w:p>
    <w:p w14:paraId="27B5744D" w14:textId="77777777" w:rsidR="00F412C6" w:rsidRDefault="009B35D0">
      <w:pPr>
        <w:pStyle w:val="2"/>
      </w:pPr>
      <w:r>
        <w:t>分隔供暖与非供暖空间的楼板</w:t>
      </w:r>
    </w:p>
    <w:p w14:paraId="773B7E84" w14:textId="77777777" w:rsidR="00F412C6" w:rsidRDefault="009B35D0">
      <w:r>
        <w:tab/>
      </w:r>
      <w:r>
        <w:t>本工程无此项内容</w:t>
      </w:r>
    </w:p>
    <w:p w14:paraId="40719845" w14:textId="77777777" w:rsidR="00F412C6" w:rsidRDefault="009B35D0">
      <w:pPr>
        <w:pStyle w:val="2"/>
      </w:pPr>
      <w:r>
        <w:t>分隔供暖与非供暖空间的户门</w:t>
      </w:r>
    </w:p>
    <w:p w14:paraId="60EB74E4" w14:textId="77777777" w:rsidR="00F412C6" w:rsidRDefault="00F412C6"/>
    <w:p w14:paraId="43F04943" w14:textId="77777777" w:rsidR="00F412C6" w:rsidRDefault="009B35D0">
      <w:r>
        <w:tab/>
      </w:r>
      <w:r>
        <w:t>本工程无此项内容</w:t>
      </w:r>
    </w:p>
    <w:p w14:paraId="74376189" w14:textId="77777777" w:rsidR="00F412C6" w:rsidRDefault="009B35D0">
      <w:pPr>
        <w:pStyle w:val="2"/>
      </w:pPr>
      <w:r>
        <w:t>供暖温差大于</w:t>
      </w:r>
      <w:r>
        <w:t>5K</w:t>
      </w:r>
      <w:r>
        <w:t>的隔墙</w:t>
      </w:r>
    </w:p>
    <w:p w14:paraId="0BA5A894" w14:textId="77777777" w:rsidR="00F412C6" w:rsidRDefault="009B35D0">
      <w:r>
        <w:tab/>
      </w:r>
      <w:r>
        <w:t>本工程无此项内容</w:t>
      </w:r>
    </w:p>
    <w:p w14:paraId="6D40E724" w14:textId="77777777" w:rsidR="00F412C6" w:rsidRDefault="009B35D0">
      <w:pPr>
        <w:pStyle w:val="2"/>
      </w:pPr>
      <w:r>
        <w:lastRenderedPageBreak/>
        <w:t>供暖温差大于</w:t>
      </w:r>
      <w:r>
        <w:t>5K</w:t>
      </w:r>
      <w:r>
        <w:t>的楼板</w:t>
      </w:r>
    </w:p>
    <w:p w14:paraId="6DF044D0" w14:textId="77777777" w:rsidR="00F412C6" w:rsidRDefault="009B35D0">
      <w:r>
        <w:tab/>
      </w:r>
      <w:r>
        <w:t>本工程无此项内容</w:t>
      </w:r>
    </w:p>
    <w:p w14:paraId="358CDFC4" w14:textId="77777777" w:rsidR="00F412C6" w:rsidRDefault="009B35D0">
      <w:pPr>
        <w:pStyle w:val="2"/>
      </w:pPr>
      <w:r>
        <w:t>外窗</w:t>
      </w:r>
    </w:p>
    <w:p w14:paraId="787133F2" w14:textId="77777777" w:rsidR="00F412C6" w:rsidRDefault="009B35D0">
      <w:pPr>
        <w:pStyle w:val="3"/>
      </w:pPr>
      <w: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412C6" w14:paraId="28F80C3A" w14:textId="77777777">
        <w:tc>
          <w:tcPr>
            <w:tcW w:w="905" w:type="dxa"/>
            <w:shd w:val="clear" w:color="auto" w:fill="E6E6E6"/>
            <w:vAlign w:val="center"/>
          </w:tcPr>
          <w:p w14:paraId="29E2D1A3" w14:textId="77777777" w:rsidR="00F412C6" w:rsidRDefault="009B35D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D912477" w14:textId="77777777" w:rsidR="00F412C6" w:rsidRDefault="009B35D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430E9A8" w14:textId="77777777" w:rsidR="00F412C6" w:rsidRDefault="009B35D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380B8C3" w14:textId="77777777" w:rsidR="00F412C6" w:rsidRDefault="009B35D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3CC571" w14:textId="77777777" w:rsidR="00F412C6" w:rsidRDefault="009B35D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26F4728" w14:textId="77777777" w:rsidR="00F412C6" w:rsidRDefault="009B35D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209B1D4" w14:textId="77777777" w:rsidR="00F412C6" w:rsidRDefault="009B35D0">
            <w:pPr>
              <w:jc w:val="center"/>
            </w:pPr>
            <w:r>
              <w:t>备注</w:t>
            </w:r>
          </w:p>
        </w:tc>
      </w:tr>
      <w:tr w:rsidR="00F412C6" w14:paraId="5E6D5D78" w14:textId="77777777">
        <w:tc>
          <w:tcPr>
            <w:tcW w:w="905" w:type="dxa"/>
            <w:vAlign w:val="center"/>
          </w:tcPr>
          <w:p w14:paraId="4EF9CA5C" w14:textId="77777777" w:rsidR="00F412C6" w:rsidRDefault="009B35D0">
            <w:r>
              <w:t>1</w:t>
            </w:r>
          </w:p>
        </w:tc>
        <w:tc>
          <w:tcPr>
            <w:tcW w:w="1867" w:type="dxa"/>
            <w:vAlign w:val="center"/>
          </w:tcPr>
          <w:p w14:paraId="5FD51B97" w14:textId="77777777" w:rsidR="00F412C6" w:rsidRDefault="009B35D0">
            <w:r>
              <w:t>塑钢</w:t>
            </w:r>
            <w:r>
              <w:t>Low-E</w:t>
            </w:r>
            <w:r>
              <w:t>中空玻璃窗</w:t>
            </w:r>
            <w:r>
              <w:t>(</w:t>
            </w:r>
            <w:r>
              <w:t>离线</w:t>
            </w:r>
            <w:r>
              <w:t>)(</w:t>
            </w:r>
            <w:r>
              <w:t>空气间层</w:t>
            </w:r>
            <w:r>
              <w:t>12mm)</w:t>
            </w:r>
          </w:p>
        </w:tc>
        <w:tc>
          <w:tcPr>
            <w:tcW w:w="826" w:type="dxa"/>
            <w:vAlign w:val="center"/>
          </w:tcPr>
          <w:p w14:paraId="0D90467A" w14:textId="77777777" w:rsidR="00F412C6" w:rsidRDefault="009B35D0">
            <w:r>
              <w:t>18</w:t>
            </w:r>
          </w:p>
        </w:tc>
        <w:tc>
          <w:tcPr>
            <w:tcW w:w="832" w:type="dxa"/>
            <w:vAlign w:val="center"/>
          </w:tcPr>
          <w:p w14:paraId="72EC68E5" w14:textId="77777777" w:rsidR="00F412C6" w:rsidRDefault="009B35D0">
            <w:r>
              <w:t>1.90</w:t>
            </w:r>
          </w:p>
        </w:tc>
        <w:tc>
          <w:tcPr>
            <w:tcW w:w="956" w:type="dxa"/>
            <w:vAlign w:val="center"/>
          </w:tcPr>
          <w:p w14:paraId="72810A55" w14:textId="77777777" w:rsidR="00F412C6" w:rsidRDefault="009B35D0">
            <w:r>
              <w:t>0.52</w:t>
            </w:r>
          </w:p>
        </w:tc>
        <w:tc>
          <w:tcPr>
            <w:tcW w:w="956" w:type="dxa"/>
            <w:vAlign w:val="center"/>
          </w:tcPr>
          <w:p w14:paraId="5B764382" w14:textId="77777777" w:rsidR="00F412C6" w:rsidRDefault="009B35D0">
            <w:r>
              <w:t>0.800</w:t>
            </w:r>
          </w:p>
        </w:tc>
        <w:tc>
          <w:tcPr>
            <w:tcW w:w="2988" w:type="dxa"/>
            <w:vAlign w:val="center"/>
          </w:tcPr>
          <w:p w14:paraId="6308A9F7" w14:textId="77777777" w:rsidR="00F412C6" w:rsidRDefault="009B35D0">
            <w:r>
              <w:t>《西安市居住建筑节能设计标准》</w:t>
            </w:r>
          </w:p>
        </w:tc>
      </w:tr>
    </w:tbl>
    <w:p w14:paraId="24A79E49" w14:textId="77777777" w:rsidR="00F412C6" w:rsidRDefault="009B35D0">
      <w:pPr>
        <w:pStyle w:val="3"/>
      </w:pPr>
      <w: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09"/>
        <w:gridCol w:w="1821"/>
        <w:gridCol w:w="1934"/>
        <w:gridCol w:w="1934"/>
      </w:tblGrid>
      <w:tr w:rsidR="00F412C6" w14:paraId="3E6D30C7" w14:textId="77777777">
        <w:tc>
          <w:tcPr>
            <w:tcW w:w="1934" w:type="dxa"/>
            <w:shd w:val="clear" w:color="auto" w:fill="E6E6E6"/>
            <w:vAlign w:val="center"/>
          </w:tcPr>
          <w:p w14:paraId="4D701A41" w14:textId="77777777" w:rsidR="00F412C6" w:rsidRDefault="009B35D0">
            <w:pPr>
              <w:jc w:val="center"/>
            </w:pPr>
            <w:r>
              <w:t>朝向</w:t>
            </w:r>
          </w:p>
        </w:tc>
        <w:tc>
          <w:tcPr>
            <w:tcW w:w="1708" w:type="dxa"/>
            <w:shd w:val="clear" w:color="auto" w:fill="E6E6E6"/>
            <w:vAlign w:val="center"/>
          </w:tcPr>
          <w:p w14:paraId="60AC113E" w14:textId="77777777" w:rsidR="00F412C6" w:rsidRDefault="009B35D0">
            <w:pPr>
              <w:jc w:val="center"/>
            </w:pPr>
            <w:r>
              <w:t>面积</w:t>
            </w:r>
          </w:p>
        </w:tc>
        <w:tc>
          <w:tcPr>
            <w:tcW w:w="1821" w:type="dxa"/>
            <w:shd w:val="clear" w:color="auto" w:fill="E6E6E6"/>
            <w:vAlign w:val="center"/>
          </w:tcPr>
          <w:p w14:paraId="441E6B5D" w14:textId="77777777" w:rsidR="00F412C6" w:rsidRDefault="009B35D0">
            <w:pPr>
              <w:jc w:val="center"/>
            </w:pPr>
            <w:r>
              <w:t>传热系数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5E09A194" w14:textId="77777777" w:rsidR="00F412C6" w:rsidRDefault="009B35D0">
            <w:pPr>
              <w:jc w:val="center"/>
            </w:pPr>
            <w:r>
              <w:t>遮阳系数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32889FF4" w14:textId="77777777" w:rsidR="00F412C6" w:rsidRDefault="009B35D0">
            <w:pPr>
              <w:jc w:val="center"/>
            </w:pPr>
            <w:r>
              <w:t>窗墙比</w:t>
            </w:r>
          </w:p>
        </w:tc>
      </w:tr>
      <w:tr w:rsidR="00F412C6" w14:paraId="4934C042" w14:textId="77777777">
        <w:tc>
          <w:tcPr>
            <w:tcW w:w="1934" w:type="dxa"/>
            <w:shd w:val="clear" w:color="auto" w:fill="E6E6E6"/>
            <w:vAlign w:val="center"/>
          </w:tcPr>
          <w:p w14:paraId="7DF513A9" w14:textId="77777777" w:rsidR="00F412C6" w:rsidRDefault="009B35D0">
            <w:r>
              <w:t>南向</w:t>
            </w:r>
          </w:p>
        </w:tc>
        <w:tc>
          <w:tcPr>
            <w:tcW w:w="1708" w:type="dxa"/>
            <w:vAlign w:val="center"/>
          </w:tcPr>
          <w:p w14:paraId="3E0044A3" w14:textId="77777777" w:rsidR="00F412C6" w:rsidRDefault="009B35D0">
            <w:r>
              <w:t>1233.36</w:t>
            </w:r>
          </w:p>
        </w:tc>
        <w:tc>
          <w:tcPr>
            <w:tcW w:w="1821" w:type="dxa"/>
            <w:vAlign w:val="center"/>
          </w:tcPr>
          <w:p w14:paraId="2B560000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1D4AD13A" w14:textId="77777777" w:rsidR="00F412C6" w:rsidRDefault="009B35D0">
            <w:r>
              <w:t>0.55</w:t>
            </w:r>
          </w:p>
        </w:tc>
        <w:tc>
          <w:tcPr>
            <w:tcW w:w="1934" w:type="dxa"/>
            <w:vAlign w:val="center"/>
          </w:tcPr>
          <w:p w14:paraId="5A494DA6" w14:textId="77777777" w:rsidR="00F412C6" w:rsidRDefault="009B35D0">
            <w:r>
              <w:t>0.13</w:t>
            </w:r>
          </w:p>
        </w:tc>
      </w:tr>
      <w:tr w:rsidR="00F412C6" w14:paraId="43355BC8" w14:textId="77777777">
        <w:tc>
          <w:tcPr>
            <w:tcW w:w="1934" w:type="dxa"/>
            <w:shd w:val="clear" w:color="auto" w:fill="E6E6E6"/>
            <w:vAlign w:val="center"/>
          </w:tcPr>
          <w:p w14:paraId="07C06D7C" w14:textId="77777777" w:rsidR="00F412C6" w:rsidRDefault="009B35D0">
            <w:r>
              <w:t>北向</w:t>
            </w:r>
          </w:p>
        </w:tc>
        <w:tc>
          <w:tcPr>
            <w:tcW w:w="1708" w:type="dxa"/>
            <w:vAlign w:val="center"/>
          </w:tcPr>
          <w:p w14:paraId="7C34E8CA" w14:textId="77777777" w:rsidR="00F412C6" w:rsidRDefault="009B35D0">
            <w:r>
              <w:t>2748.42</w:t>
            </w:r>
          </w:p>
        </w:tc>
        <w:tc>
          <w:tcPr>
            <w:tcW w:w="1821" w:type="dxa"/>
            <w:vAlign w:val="center"/>
          </w:tcPr>
          <w:p w14:paraId="14D376CF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0F81AC8F" w14:textId="77777777" w:rsidR="00F412C6" w:rsidRDefault="009B35D0">
            <w:r>
              <w:t>0.56</w:t>
            </w:r>
          </w:p>
        </w:tc>
        <w:tc>
          <w:tcPr>
            <w:tcW w:w="1934" w:type="dxa"/>
            <w:vAlign w:val="center"/>
          </w:tcPr>
          <w:p w14:paraId="7CC596C1" w14:textId="77777777" w:rsidR="00F412C6" w:rsidRDefault="009B35D0">
            <w:r>
              <w:t>0.22</w:t>
            </w:r>
          </w:p>
        </w:tc>
      </w:tr>
      <w:tr w:rsidR="00F412C6" w14:paraId="6D2DDF18" w14:textId="77777777">
        <w:tc>
          <w:tcPr>
            <w:tcW w:w="1934" w:type="dxa"/>
            <w:shd w:val="clear" w:color="auto" w:fill="E6E6E6"/>
            <w:vAlign w:val="center"/>
          </w:tcPr>
          <w:p w14:paraId="710ED042" w14:textId="77777777" w:rsidR="00F412C6" w:rsidRDefault="009B35D0">
            <w:r>
              <w:t>东向</w:t>
            </w:r>
          </w:p>
        </w:tc>
        <w:tc>
          <w:tcPr>
            <w:tcW w:w="1708" w:type="dxa"/>
            <w:vAlign w:val="center"/>
          </w:tcPr>
          <w:p w14:paraId="6058748D" w14:textId="77777777" w:rsidR="00F412C6" w:rsidRDefault="009B35D0">
            <w:r>
              <w:t>1072.44</w:t>
            </w:r>
          </w:p>
        </w:tc>
        <w:tc>
          <w:tcPr>
            <w:tcW w:w="1821" w:type="dxa"/>
            <w:vAlign w:val="center"/>
          </w:tcPr>
          <w:p w14:paraId="3C7C39BD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04BFCC73" w14:textId="77777777" w:rsidR="00F412C6" w:rsidRDefault="009B35D0">
            <w:r>
              <w:t>0.55</w:t>
            </w:r>
          </w:p>
        </w:tc>
        <w:tc>
          <w:tcPr>
            <w:tcW w:w="1934" w:type="dxa"/>
            <w:vAlign w:val="center"/>
          </w:tcPr>
          <w:p w14:paraId="4D130183" w14:textId="77777777" w:rsidR="00F412C6" w:rsidRDefault="009B35D0">
            <w:r>
              <w:t>0.17</w:t>
            </w:r>
          </w:p>
        </w:tc>
      </w:tr>
      <w:tr w:rsidR="00F412C6" w14:paraId="7F270FF8" w14:textId="77777777">
        <w:tc>
          <w:tcPr>
            <w:tcW w:w="1934" w:type="dxa"/>
            <w:shd w:val="clear" w:color="auto" w:fill="E6E6E6"/>
            <w:vAlign w:val="center"/>
          </w:tcPr>
          <w:p w14:paraId="13D49A20" w14:textId="77777777" w:rsidR="00F412C6" w:rsidRDefault="009B35D0">
            <w:r>
              <w:t>西向</w:t>
            </w:r>
          </w:p>
        </w:tc>
        <w:tc>
          <w:tcPr>
            <w:tcW w:w="1708" w:type="dxa"/>
            <w:vAlign w:val="center"/>
          </w:tcPr>
          <w:p w14:paraId="5E298195" w14:textId="77777777" w:rsidR="00F412C6" w:rsidRDefault="009B35D0">
            <w:r>
              <w:t>766.08</w:t>
            </w:r>
          </w:p>
        </w:tc>
        <w:tc>
          <w:tcPr>
            <w:tcW w:w="1821" w:type="dxa"/>
            <w:vAlign w:val="center"/>
          </w:tcPr>
          <w:p w14:paraId="795D27AA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05C78C3D" w14:textId="77777777" w:rsidR="00F412C6" w:rsidRDefault="009B35D0">
            <w:r>
              <w:t>0.57</w:t>
            </w:r>
          </w:p>
        </w:tc>
        <w:tc>
          <w:tcPr>
            <w:tcW w:w="1934" w:type="dxa"/>
            <w:vAlign w:val="center"/>
          </w:tcPr>
          <w:p w14:paraId="535BADCA" w14:textId="77777777" w:rsidR="00F412C6" w:rsidRDefault="009B35D0">
            <w:r>
              <w:t>0.12</w:t>
            </w:r>
          </w:p>
        </w:tc>
      </w:tr>
      <w:tr w:rsidR="00F412C6" w14:paraId="113F5E26" w14:textId="77777777">
        <w:tc>
          <w:tcPr>
            <w:tcW w:w="1934" w:type="dxa"/>
            <w:shd w:val="clear" w:color="auto" w:fill="E6E6E6"/>
            <w:vAlign w:val="center"/>
          </w:tcPr>
          <w:p w14:paraId="189CAB63" w14:textId="77777777" w:rsidR="00F412C6" w:rsidRDefault="009B35D0">
            <w:r>
              <w:t>综合平均</w:t>
            </w:r>
          </w:p>
        </w:tc>
        <w:tc>
          <w:tcPr>
            <w:tcW w:w="1708" w:type="dxa"/>
            <w:vAlign w:val="center"/>
          </w:tcPr>
          <w:p w14:paraId="4D67A60B" w14:textId="77777777" w:rsidR="00F412C6" w:rsidRDefault="009B35D0">
            <w:r>
              <w:t>5820.30</w:t>
            </w:r>
          </w:p>
        </w:tc>
        <w:tc>
          <w:tcPr>
            <w:tcW w:w="1821" w:type="dxa"/>
            <w:vAlign w:val="center"/>
          </w:tcPr>
          <w:p w14:paraId="1C59CCDD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3C14FE19" w14:textId="77777777" w:rsidR="00F412C6" w:rsidRDefault="009B35D0">
            <w:r>
              <w:t>0.56</w:t>
            </w:r>
          </w:p>
        </w:tc>
        <w:tc>
          <w:tcPr>
            <w:tcW w:w="1934" w:type="dxa"/>
            <w:vAlign w:val="center"/>
          </w:tcPr>
          <w:p w14:paraId="0C64C752" w14:textId="77777777" w:rsidR="00F412C6" w:rsidRDefault="009B35D0">
            <w:r>
              <w:t>0.17</w:t>
            </w:r>
          </w:p>
        </w:tc>
      </w:tr>
      <w:tr w:rsidR="00F412C6" w14:paraId="1FF64023" w14:textId="77777777">
        <w:tc>
          <w:tcPr>
            <w:tcW w:w="1934" w:type="dxa"/>
            <w:shd w:val="clear" w:color="auto" w:fill="E6E6E6"/>
            <w:vAlign w:val="center"/>
          </w:tcPr>
          <w:p w14:paraId="470B849D" w14:textId="77777777" w:rsidR="00F412C6" w:rsidRDefault="009B35D0">
            <w:r>
              <w:t>标准依据</w:t>
            </w:r>
          </w:p>
        </w:tc>
        <w:tc>
          <w:tcPr>
            <w:tcW w:w="7397" w:type="dxa"/>
            <w:gridSpan w:val="4"/>
            <w:vAlign w:val="center"/>
          </w:tcPr>
          <w:p w14:paraId="1FEB4657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5.2.1</w:t>
            </w:r>
            <w:r>
              <w:t>条</w:t>
            </w:r>
          </w:p>
        </w:tc>
      </w:tr>
      <w:tr w:rsidR="00F412C6" w14:paraId="64B783FC" w14:textId="77777777">
        <w:tc>
          <w:tcPr>
            <w:tcW w:w="1934" w:type="dxa"/>
            <w:shd w:val="clear" w:color="auto" w:fill="E6E6E6"/>
            <w:vAlign w:val="center"/>
          </w:tcPr>
          <w:p w14:paraId="450751F6" w14:textId="77777777" w:rsidR="00F412C6" w:rsidRDefault="009B35D0">
            <w:r>
              <w:t>标准要求</w:t>
            </w:r>
          </w:p>
        </w:tc>
        <w:tc>
          <w:tcPr>
            <w:tcW w:w="7397" w:type="dxa"/>
            <w:gridSpan w:val="4"/>
            <w:vAlign w:val="center"/>
          </w:tcPr>
          <w:p w14:paraId="44E01CA3" w14:textId="77777777" w:rsidR="00F412C6" w:rsidRDefault="009B35D0">
            <w:r>
              <w:t>K</w:t>
            </w:r>
            <w:r>
              <w:t>值应满足表</w:t>
            </w:r>
            <w:r>
              <w:t>5.2.1</w:t>
            </w:r>
            <w:r>
              <w:t>的要求</w:t>
            </w:r>
          </w:p>
        </w:tc>
      </w:tr>
      <w:tr w:rsidR="00F412C6" w14:paraId="058E38C7" w14:textId="77777777">
        <w:tc>
          <w:tcPr>
            <w:tcW w:w="1934" w:type="dxa"/>
            <w:shd w:val="clear" w:color="auto" w:fill="E6E6E6"/>
            <w:vAlign w:val="center"/>
          </w:tcPr>
          <w:p w14:paraId="6F4F5487" w14:textId="77777777" w:rsidR="00F412C6" w:rsidRDefault="009B35D0">
            <w:r>
              <w:t>结论</w:t>
            </w:r>
          </w:p>
        </w:tc>
        <w:tc>
          <w:tcPr>
            <w:tcW w:w="7397" w:type="dxa"/>
            <w:gridSpan w:val="4"/>
            <w:vAlign w:val="center"/>
          </w:tcPr>
          <w:p w14:paraId="516AB428" w14:textId="77777777" w:rsidR="00F412C6" w:rsidRDefault="009B35D0">
            <w:r>
              <w:t>满足</w:t>
            </w:r>
          </w:p>
        </w:tc>
      </w:tr>
    </w:tbl>
    <w:p w14:paraId="3C24E064" w14:textId="77777777" w:rsidR="00F412C6" w:rsidRDefault="009B35D0">
      <w:r>
        <w:t>注：本表所统计的外窗不含凸窗。</w:t>
      </w:r>
    </w:p>
    <w:p w14:paraId="6DC13BB6" w14:textId="77777777" w:rsidR="00F412C6" w:rsidRDefault="009B35D0">
      <w:pPr>
        <w:pStyle w:val="3"/>
      </w:pPr>
      <w:r>
        <w:t>外遮阳类型</w:t>
      </w:r>
    </w:p>
    <w:p w14:paraId="291C97B9" w14:textId="77777777" w:rsidR="00F412C6" w:rsidRDefault="009B35D0">
      <w:pPr>
        <w:pStyle w:val="4"/>
      </w:pPr>
      <w:r>
        <w:t>平板遮阳</w:t>
      </w:r>
    </w:p>
    <w:p w14:paraId="48F56F8B" w14:textId="77777777" w:rsidR="00F412C6" w:rsidRDefault="009B35D0">
      <w:r>
        <w:rPr>
          <w:noProof/>
        </w:rPr>
        <w:drawing>
          <wp:inline distT="0" distB="0" distL="0" distR="0" wp14:anchorId="55E7400C" wp14:editId="2390FCFB">
            <wp:extent cx="3134054" cy="219098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F412C6" w14:paraId="43FC2A0B" w14:textId="77777777">
        <w:tc>
          <w:tcPr>
            <w:tcW w:w="707" w:type="dxa"/>
            <w:shd w:val="clear" w:color="auto" w:fill="E6E6E6"/>
            <w:vAlign w:val="center"/>
          </w:tcPr>
          <w:p w14:paraId="0AC51173" w14:textId="77777777" w:rsidR="00F412C6" w:rsidRDefault="009B35D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53B161C" w14:textId="77777777" w:rsidR="00F412C6" w:rsidRDefault="009B35D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CC05E5" w14:textId="77777777" w:rsidR="00F412C6" w:rsidRDefault="009B35D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0ACDE0" w14:textId="77777777" w:rsidR="00F412C6" w:rsidRDefault="009B35D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88E03F" w14:textId="77777777" w:rsidR="00F412C6" w:rsidRDefault="009B35D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0F8A83" w14:textId="77777777" w:rsidR="00F412C6" w:rsidRDefault="009B35D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416ADA" w14:textId="77777777" w:rsidR="00F412C6" w:rsidRDefault="009B35D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AD0DEF" w14:textId="77777777" w:rsidR="00F412C6" w:rsidRDefault="009B35D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F412C6" w14:paraId="7AAD9A4C" w14:textId="77777777">
        <w:tc>
          <w:tcPr>
            <w:tcW w:w="707" w:type="dxa"/>
            <w:vAlign w:val="center"/>
          </w:tcPr>
          <w:p w14:paraId="3BE5C5E2" w14:textId="77777777" w:rsidR="00F412C6" w:rsidRDefault="009B35D0">
            <w:r>
              <w:t>1</w:t>
            </w:r>
          </w:p>
        </w:tc>
        <w:tc>
          <w:tcPr>
            <w:tcW w:w="1562" w:type="dxa"/>
            <w:vAlign w:val="center"/>
          </w:tcPr>
          <w:p w14:paraId="78E5506E" w14:textId="77777777" w:rsidR="00F412C6" w:rsidRDefault="00F412C6"/>
        </w:tc>
        <w:tc>
          <w:tcPr>
            <w:tcW w:w="1018" w:type="dxa"/>
            <w:vAlign w:val="center"/>
          </w:tcPr>
          <w:p w14:paraId="104B8A4B" w14:textId="77777777" w:rsidR="00F412C6" w:rsidRDefault="009B35D0">
            <w:r>
              <w:t>0.100</w:t>
            </w:r>
          </w:p>
        </w:tc>
        <w:tc>
          <w:tcPr>
            <w:tcW w:w="1018" w:type="dxa"/>
            <w:vAlign w:val="center"/>
          </w:tcPr>
          <w:p w14:paraId="3D051C50" w14:textId="77777777" w:rsidR="00F412C6" w:rsidRDefault="009B35D0">
            <w:r>
              <w:t>0.000</w:t>
            </w:r>
          </w:p>
        </w:tc>
        <w:tc>
          <w:tcPr>
            <w:tcW w:w="1018" w:type="dxa"/>
            <w:vAlign w:val="center"/>
          </w:tcPr>
          <w:p w14:paraId="081C0454" w14:textId="77777777" w:rsidR="00F412C6" w:rsidRDefault="009B35D0">
            <w:r>
              <w:t>0.100</w:t>
            </w:r>
          </w:p>
        </w:tc>
        <w:tc>
          <w:tcPr>
            <w:tcW w:w="1018" w:type="dxa"/>
            <w:vAlign w:val="center"/>
          </w:tcPr>
          <w:p w14:paraId="35DEC722" w14:textId="77777777" w:rsidR="00F412C6" w:rsidRDefault="009B35D0">
            <w:r>
              <w:t>0.000</w:t>
            </w:r>
          </w:p>
        </w:tc>
        <w:tc>
          <w:tcPr>
            <w:tcW w:w="1018" w:type="dxa"/>
            <w:vAlign w:val="center"/>
          </w:tcPr>
          <w:p w14:paraId="3E8A3B2B" w14:textId="77777777" w:rsidR="00F412C6" w:rsidRDefault="009B35D0">
            <w:r>
              <w:t>0.000</w:t>
            </w:r>
          </w:p>
        </w:tc>
        <w:tc>
          <w:tcPr>
            <w:tcW w:w="1018" w:type="dxa"/>
            <w:vAlign w:val="center"/>
          </w:tcPr>
          <w:p w14:paraId="580CB5F7" w14:textId="77777777" w:rsidR="00F412C6" w:rsidRDefault="009B35D0">
            <w:r>
              <w:t>0.000</w:t>
            </w:r>
          </w:p>
        </w:tc>
      </w:tr>
    </w:tbl>
    <w:p w14:paraId="71054014" w14:textId="77777777" w:rsidR="00F412C6" w:rsidRDefault="009B35D0">
      <w:pPr>
        <w:pStyle w:val="4"/>
      </w:pPr>
      <w:r>
        <w:lastRenderedPageBreak/>
        <w:t>百叶遮阳</w:t>
      </w:r>
    </w:p>
    <w:p w14:paraId="717843D0" w14:textId="77777777" w:rsidR="00F412C6" w:rsidRDefault="009B35D0">
      <w:r>
        <w:rPr>
          <w:noProof/>
        </w:rPr>
        <w:drawing>
          <wp:inline distT="0" distB="0" distL="0" distR="0" wp14:anchorId="0C45DCE3" wp14:editId="6F37B0AD">
            <wp:extent cx="3391256" cy="221003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F412C6" w14:paraId="3F355E33" w14:textId="77777777">
        <w:tc>
          <w:tcPr>
            <w:tcW w:w="1143" w:type="dxa"/>
            <w:shd w:val="clear" w:color="auto" w:fill="E6E6E6"/>
            <w:vAlign w:val="center"/>
          </w:tcPr>
          <w:p w14:paraId="2DCE68D7" w14:textId="77777777" w:rsidR="00F412C6" w:rsidRDefault="009B35D0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6298D7B2" w14:textId="77777777" w:rsidR="00F412C6" w:rsidRDefault="009B35D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C97AE78" w14:textId="77777777" w:rsidR="00F412C6" w:rsidRDefault="009B35D0">
            <w:pPr>
              <w:jc w:val="center"/>
            </w:pPr>
            <w:r>
              <w:t>外挑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20CED2A" w14:textId="77777777" w:rsidR="00F412C6" w:rsidRDefault="009B35D0">
            <w:pPr>
              <w:jc w:val="center"/>
            </w:pPr>
            <w:r>
              <w:t>百叶间距</w:t>
            </w:r>
            <w:r>
              <w:br/>
              <w:t>B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4F3273E" w14:textId="77777777" w:rsidR="00F412C6" w:rsidRDefault="009B35D0">
            <w:pPr>
              <w:jc w:val="center"/>
            </w:pPr>
            <w:r>
              <w:t>遮阳板透射比</w:t>
            </w:r>
          </w:p>
        </w:tc>
      </w:tr>
      <w:tr w:rsidR="00F412C6" w14:paraId="0B1BD399" w14:textId="77777777">
        <w:tc>
          <w:tcPr>
            <w:tcW w:w="1143" w:type="dxa"/>
            <w:vAlign w:val="center"/>
          </w:tcPr>
          <w:p w14:paraId="7D6BB1DA" w14:textId="77777777" w:rsidR="00F412C6" w:rsidRDefault="009B35D0">
            <w:r>
              <w:t>1</w:t>
            </w:r>
          </w:p>
        </w:tc>
        <w:tc>
          <w:tcPr>
            <w:tcW w:w="3961" w:type="dxa"/>
            <w:vAlign w:val="center"/>
          </w:tcPr>
          <w:p w14:paraId="2792E48B" w14:textId="77777777" w:rsidR="00F412C6" w:rsidRDefault="009B35D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49567526" w14:textId="77777777" w:rsidR="00F412C6" w:rsidRDefault="009B35D0">
            <w:r>
              <w:t>0.282</w:t>
            </w:r>
          </w:p>
        </w:tc>
        <w:tc>
          <w:tcPr>
            <w:tcW w:w="1409" w:type="dxa"/>
            <w:vAlign w:val="center"/>
          </w:tcPr>
          <w:p w14:paraId="14D905AE" w14:textId="77777777" w:rsidR="00F412C6" w:rsidRDefault="009B35D0">
            <w:r>
              <w:t>0.400</w:t>
            </w:r>
          </w:p>
        </w:tc>
        <w:tc>
          <w:tcPr>
            <w:tcW w:w="1409" w:type="dxa"/>
            <w:vAlign w:val="center"/>
          </w:tcPr>
          <w:p w14:paraId="64BB93A3" w14:textId="77777777" w:rsidR="00F412C6" w:rsidRDefault="009B35D0">
            <w:r>
              <w:t>0.000</w:t>
            </w:r>
          </w:p>
        </w:tc>
      </w:tr>
    </w:tbl>
    <w:p w14:paraId="45913FF7" w14:textId="77777777" w:rsidR="00F412C6" w:rsidRDefault="009B35D0">
      <w:pPr>
        <w:pStyle w:val="3"/>
      </w:pPr>
      <w:r>
        <w:t>外窗太阳得热系数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09"/>
        <w:gridCol w:w="1821"/>
        <w:gridCol w:w="1934"/>
        <w:gridCol w:w="1934"/>
      </w:tblGrid>
      <w:tr w:rsidR="00F412C6" w14:paraId="7BE5813A" w14:textId="77777777">
        <w:tc>
          <w:tcPr>
            <w:tcW w:w="1934" w:type="dxa"/>
            <w:shd w:val="clear" w:color="auto" w:fill="E6E6E6"/>
            <w:vAlign w:val="center"/>
          </w:tcPr>
          <w:p w14:paraId="704FC716" w14:textId="77777777" w:rsidR="00F412C6" w:rsidRDefault="009B35D0">
            <w:pPr>
              <w:jc w:val="center"/>
            </w:pPr>
            <w:r>
              <w:t>朝向</w:t>
            </w:r>
          </w:p>
        </w:tc>
        <w:tc>
          <w:tcPr>
            <w:tcW w:w="1708" w:type="dxa"/>
            <w:shd w:val="clear" w:color="auto" w:fill="E6E6E6"/>
            <w:vAlign w:val="center"/>
          </w:tcPr>
          <w:p w14:paraId="3F958776" w14:textId="77777777" w:rsidR="00F412C6" w:rsidRDefault="009B35D0">
            <w:pPr>
              <w:jc w:val="center"/>
            </w:pPr>
            <w:r>
              <w:t>面积</w:t>
            </w:r>
          </w:p>
        </w:tc>
        <w:tc>
          <w:tcPr>
            <w:tcW w:w="1821" w:type="dxa"/>
            <w:shd w:val="clear" w:color="auto" w:fill="E6E6E6"/>
            <w:vAlign w:val="center"/>
          </w:tcPr>
          <w:p w14:paraId="667A8611" w14:textId="77777777" w:rsidR="00F412C6" w:rsidRDefault="009B35D0">
            <w:pPr>
              <w:jc w:val="center"/>
            </w:pPr>
            <w:r>
              <w:t>传热系数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05762FF8" w14:textId="77777777" w:rsidR="00F412C6" w:rsidRDefault="009B35D0">
            <w:pPr>
              <w:jc w:val="center"/>
            </w:pPr>
            <w:r>
              <w:t>夏季综合太阳得热系数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221ADEE3" w14:textId="77777777" w:rsidR="00F412C6" w:rsidRDefault="009B35D0">
            <w:pPr>
              <w:jc w:val="center"/>
            </w:pPr>
            <w:r>
              <w:t>窗墙比</w:t>
            </w:r>
          </w:p>
        </w:tc>
      </w:tr>
      <w:tr w:rsidR="00F412C6" w14:paraId="7590650C" w14:textId="77777777">
        <w:tc>
          <w:tcPr>
            <w:tcW w:w="1934" w:type="dxa"/>
            <w:shd w:val="clear" w:color="auto" w:fill="E6E6E6"/>
            <w:vAlign w:val="center"/>
          </w:tcPr>
          <w:p w14:paraId="2E9B9B50" w14:textId="77777777" w:rsidR="00F412C6" w:rsidRDefault="009B35D0">
            <w:r>
              <w:t>东向</w:t>
            </w:r>
          </w:p>
        </w:tc>
        <w:tc>
          <w:tcPr>
            <w:tcW w:w="1708" w:type="dxa"/>
            <w:vAlign w:val="center"/>
          </w:tcPr>
          <w:p w14:paraId="22A20EAD" w14:textId="77777777" w:rsidR="00F412C6" w:rsidRDefault="009B35D0">
            <w:r>
              <w:t>1072.44</w:t>
            </w:r>
          </w:p>
        </w:tc>
        <w:tc>
          <w:tcPr>
            <w:tcW w:w="1821" w:type="dxa"/>
            <w:vAlign w:val="center"/>
          </w:tcPr>
          <w:p w14:paraId="3E19C8AE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7E34A023" w14:textId="77777777" w:rsidR="00F412C6" w:rsidRDefault="009B35D0">
            <w:r>
              <w:t>0.48</w:t>
            </w:r>
          </w:p>
        </w:tc>
        <w:tc>
          <w:tcPr>
            <w:tcW w:w="1934" w:type="dxa"/>
            <w:vAlign w:val="center"/>
          </w:tcPr>
          <w:p w14:paraId="43F05241" w14:textId="77777777" w:rsidR="00F412C6" w:rsidRDefault="009B35D0">
            <w:r>
              <w:t>0.17</w:t>
            </w:r>
          </w:p>
        </w:tc>
      </w:tr>
      <w:tr w:rsidR="00F412C6" w14:paraId="288482BA" w14:textId="77777777">
        <w:tc>
          <w:tcPr>
            <w:tcW w:w="1934" w:type="dxa"/>
            <w:shd w:val="clear" w:color="auto" w:fill="E6E6E6"/>
            <w:vAlign w:val="center"/>
          </w:tcPr>
          <w:p w14:paraId="3F816A9B" w14:textId="77777777" w:rsidR="00F412C6" w:rsidRDefault="009B35D0">
            <w:r>
              <w:t>西向</w:t>
            </w:r>
          </w:p>
        </w:tc>
        <w:tc>
          <w:tcPr>
            <w:tcW w:w="1708" w:type="dxa"/>
            <w:vAlign w:val="center"/>
          </w:tcPr>
          <w:p w14:paraId="62E38FDA" w14:textId="77777777" w:rsidR="00F412C6" w:rsidRDefault="009B35D0">
            <w:r>
              <w:t>766.08</w:t>
            </w:r>
          </w:p>
        </w:tc>
        <w:tc>
          <w:tcPr>
            <w:tcW w:w="1821" w:type="dxa"/>
            <w:vAlign w:val="center"/>
          </w:tcPr>
          <w:p w14:paraId="4F128C57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159EBFE6" w14:textId="77777777" w:rsidR="00F412C6" w:rsidRDefault="009B35D0">
            <w:r>
              <w:t>0.49</w:t>
            </w:r>
          </w:p>
        </w:tc>
        <w:tc>
          <w:tcPr>
            <w:tcW w:w="1934" w:type="dxa"/>
            <w:vAlign w:val="center"/>
          </w:tcPr>
          <w:p w14:paraId="06348950" w14:textId="77777777" w:rsidR="00F412C6" w:rsidRDefault="009B35D0">
            <w:r>
              <w:t>0.12</w:t>
            </w:r>
          </w:p>
        </w:tc>
      </w:tr>
      <w:tr w:rsidR="00F412C6" w14:paraId="6A850E2F" w14:textId="77777777">
        <w:tc>
          <w:tcPr>
            <w:tcW w:w="1934" w:type="dxa"/>
            <w:shd w:val="clear" w:color="auto" w:fill="E6E6E6"/>
            <w:vAlign w:val="center"/>
          </w:tcPr>
          <w:p w14:paraId="7E97EA0A" w14:textId="77777777" w:rsidR="00F412C6" w:rsidRDefault="009B35D0">
            <w:r>
              <w:t>综合平均</w:t>
            </w:r>
          </w:p>
        </w:tc>
        <w:tc>
          <w:tcPr>
            <w:tcW w:w="1708" w:type="dxa"/>
            <w:vAlign w:val="center"/>
          </w:tcPr>
          <w:p w14:paraId="24FA84FC" w14:textId="77777777" w:rsidR="00F412C6" w:rsidRDefault="009B35D0">
            <w:r>
              <w:t>5820.30</w:t>
            </w:r>
          </w:p>
        </w:tc>
        <w:tc>
          <w:tcPr>
            <w:tcW w:w="1821" w:type="dxa"/>
            <w:vAlign w:val="center"/>
          </w:tcPr>
          <w:p w14:paraId="39CC7B0F" w14:textId="77777777" w:rsidR="00F412C6" w:rsidRDefault="009B35D0">
            <w:r>
              <w:t>1.90</w:t>
            </w:r>
          </w:p>
        </w:tc>
        <w:tc>
          <w:tcPr>
            <w:tcW w:w="1934" w:type="dxa"/>
            <w:vAlign w:val="center"/>
          </w:tcPr>
          <w:p w14:paraId="7499BB2C" w14:textId="77777777" w:rsidR="00F412C6" w:rsidRDefault="009B35D0">
            <w:r>
              <w:t>0.48</w:t>
            </w:r>
          </w:p>
        </w:tc>
        <w:tc>
          <w:tcPr>
            <w:tcW w:w="1934" w:type="dxa"/>
            <w:vAlign w:val="center"/>
          </w:tcPr>
          <w:p w14:paraId="48AE8730" w14:textId="77777777" w:rsidR="00F412C6" w:rsidRDefault="009B35D0">
            <w:r>
              <w:t>0.17</w:t>
            </w:r>
          </w:p>
        </w:tc>
      </w:tr>
      <w:tr w:rsidR="00F412C6" w14:paraId="30814D17" w14:textId="77777777">
        <w:tc>
          <w:tcPr>
            <w:tcW w:w="1934" w:type="dxa"/>
            <w:shd w:val="clear" w:color="auto" w:fill="E6E6E6"/>
            <w:vAlign w:val="center"/>
          </w:tcPr>
          <w:p w14:paraId="0D7E016F" w14:textId="77777777" w:rsidR="00F412C6" w:rsidRDefault="009B35D0">
            <w:r>
              <w:t>标准依据</w:t>
            </w:r>
          </w:p>
        </w:tc>
        <w:tc>
          <w:tcPr>
            <w:tcW w:w="7397" w:type="dxa"/>
            <w:gridSpan w:val="4"/>
            <w:vAlign w:val="center"/>
          </w:tcPr>
          <w:p w14:paraId="3609C96E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5.2.2</w:t>
            </w:r>
            <w:r>
              <w:t>条</w:t>
            </w:r>
          </w:p>
        </w:tc>
      </w:tr>
      <w:tr w:rsidR="00F412C6" w14:paraId="6F0DD4A5" w14:textId="77777777">
        <w:tc>
          <w:tcPr>
            <w:tcW w:w="1934" w:type="dxa"/>
            <w:shd w:val="clear" w:color="auto" w:fill="E6E6E6"/>
            <w:vAlign w:val="center"/>
          </w:tcPr>
          <w:p w14:paraId="6B7733CF" w14:textId="77777777" w:rsidR="00F412C6" w:rsidRDefault="009B35D0">
            <w:r>
              <w:t>标准要求</w:t>
            </w:r>
          </w:p>
        </w:tc>
        <w:tc>
          <w:tcPr>
            <w:tcW w:w="7397" w:type="dxa"/>
            <w:gridSpan w:val="4"/>
            <w:vAlign w:val="center"/>
          </w:tcPr>
          <w:p w14:paraId="570B7ED7" w14:textId="77777777" w:rsidR="00F412C6" w:rsidRDefault="009B35D0">
            <w:r>
              <w:t>夏季外窗太阳得热系数不应大于表</w:t>
            </w:r>
            <w:r>
              <w:t>5.2.2-2</w:t>
            </w:r>
            <w:r>
              <w:t>的要求。</w:t>
            </w:r>
          </w:p>
        </w:tc>
      </w:tr>
      <w:tr w:rsidR="00F412C6" w14:paraId="15857A27" w14:textId="77777777">
        <w:tc>
          <w:tcPr>
            <w:tcW w:w="1934" w:type="dxa"/>
            <w:shd w:val="clear" w:color="auto" w:fill="E6E6E6"/>
            <w:vAlign w:val="center"/>
          </w:tcPr>
          <w:p w14:paraId="00A3B648" w14:textId="77777777" w:rsidR="00F412C6" w:rsidRDefault="009B35D0">
            <w:r>
              <w:t>结论</w:t>
            </w:r>
          </w:p>
        </w:tc>
        <w:tc>
          <w:tcPr>
            <w:tcW w:w="7397" w:type="dxa"/>
            <w:gridSpan w:val="4"/>
            <w:vAlign w:val="center"/>
          </w:tcPr>
          <w:p w14:paraId="239490D8" w14:textId="77777777" w:rsidR="00F412C6" w:rsidRDefault="009B35D0">
            <w:r>
              <w:t>满足</w:t>
            </w:r>
          </w:p>
        </w:tc>
      </w:tr>
    </w:tbl>
    <w:p w14:paraId="3CABD451" w14:textId="77777777" w:rsidR="00F412C6" w:rsidRDefault="009B35D0">
      <w:r>
        <w:t>注：本表所统计的外窗不含凸窗。</w:t>
      </w:r>
    </w:p>
    <w:p w14:paraId="26FCF4B7" w14:textId="77777777" w:rsidR="00F412C6" w:rsidRDefault="009B35D0">
      <w:pPr>
        <w:pStyle w:val="2"/>
      </w:pPr>
      <w:r>
        <w:t>凸窗透明部分</w:t>
      </w:r>
    </w:p>
    <w:p w14:paraId="5144E500" w14:textId="77777777" w:rsidR="00F412C6" w:rsidRDefault="00F412C6"/>
    <w:p w14:paraId="5B1206A4" w14:textId="77777777" w:rsidR="00F412C6" w:rsidRDefault="009B35D0">
      <w:r>
        <w:tab/>
      </w:r>
      <w:r>
        <w:t>本工程无此项内容</w:t>
      </w:r>
    </w:p>
    <w:p w14:paraId="5D95B305" w14:textId="77777777" w:rsidR="00F412C6" w:rsidRDefault="009B35D0">
      <w:pPr>
        <w:pStyle w:val="2"/>
      </w:pPr>
      <w:r>
        <w:t>凸窗板</w:t>
      </w:r>
    </w:p>
    <w:p w14:paraId="5301A0CE" w14:textId="77777777" w:rsidR="00F412C6" w:rsidRDefault="009B35D0">
      <w:r>
        <w:tab/>
      </w:r>
      <w:r>
        <w:t>本工程无此项内容</w:t>
      </w:r>
    </w:p>
    <w:p w14:paraId="0082DE73" w14:textId="77777777" w:rsidR="00F412C6" w:rsidRDefault="009B35D0">
      <w:pPr>
        <w:pStyle w:val="2"/>
      </w:pPr>
      <w:r>
        <w:t>周边地面</w:t>
      </w:r>
    </w:p>
    <w:p w14:paraId="379C8C90" w14:textId="77777777" w:rsidR="00F412C6" w:rsidRDefault="009B35D0">
      <w:r>
        <w:tab/>
      </w:r>
      <w:r>
        <w:t>本工程无此项内容</w:t>
      </w:r>
    </w:p>
    <w:p w14:paraId="0BC93F4B" w14:textId="77777777" w:rsidR="00F412C6" w:rsidRDefault="009B35D0">
      <w:pPr>
        <w:pStyle w:val="2"/>
      </w:pPr>
      <w:r>
        <w:t>地下墙</w:t>
      </w:r>
    </w:p>
    <w:p w14:paraId="428DCA0E" w14:textId="77777777" w:rsidR="00F412C6" w:rsidRDefault="009B35D0">
      <w:r>
        <w:tab/>
      </w:r>
      <w:r>
        <w:t>本工程无此项内容</w:t>
      </w:r>
    </w:p>
    <w:p w14:paraId="548D6290" w14:textId="77777777" w:rsidR="00F412C6" w:rsidRDefault="009B35D0">
      <w:pPr>
        <w:pStyle w:val="2"/>
      </w:pPr>
      <w:r>
        <w:lastRenderedPageBreak/>
        <w:t>变形缝构造</w:t>
      </w:r>
    </w:p>
    <w:p w14:paraId="4F0B023B" w14:textId="77777777" w:rsidR="00F412C6" w:rsidRDefault="009B35D0">
      <w:r>
        <w:tab/>
      </w:r>
      <w:r>
        <w:t>本工程无此项内容</w:t>
      </w:r>
    </w:p>
    <w:p w14:paraId="74617C0E" w14:textId="77777777" w:rsidR="00F412C6" w:rsidRDefault="009B35D0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412C6" w14:paraId="4D60F121" w14:textId="77777777">
        <w:tc>
          <w:tcPr>
            <w:tcW w:w="2263" w:type="dxa"/>
            <w:shd w:val="clear" w:color="auto" w:fill="E6E6E6"/>
            <w:vAlign w:val="center"/>
          </w:tcPr>
          <w:p w14:paraId="5AE11122" w14:textId="77777777" w:rsidR="00F412C6" w:rsidRDefault="009B35D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75B1C7F" w14:textId="77777777" w:rsidR="00F412C6" w:rsidRDefault="009B35D0">
            <w:r>
              <w:t>7</w:t>
            </w:r>
            <w:r>
              <w:t>级</w:t>
            </w:r>
            <w:r>
              <w:t xml:space="preserve">  C0918</w:t>
            </w:r>
          </w:p>
        </w:tc>
      </w:tr>
      <w:tr w:rsidR="00F412C6" w14:paraId="7347336A" w14:textId="77777777">
        <w:tc>
          <w:tcPr>
            <w:tcW w:w="2263" w:type="dxa"/>
            <w:shd w:val="clear" w:color="auto" w:fill="E6E6E6"/>
            <w:vAlign w:val="center"/>
          </w:tcPr>
          <w:p w14:paraId="1B0F5349" w14:textId="77777777" w:rsidR="00F412C6" w:rsidRDefault="009B35D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35FAD842" w14:textId="77777777" w:rsidR="00F412C6" w:rsidRDefault="00F412C6"/>
        </w:tc>
      </w:tr>
      <w:tr w:rsidR="00F412C6" w14:paraId="765B49EF" w14:textId="77777777">
        <w:tc>
          <w:tcPr>
            <w:tcW w:w="2263" w:type="dxa"/>
            <w:shd w:val="clear" w:color="auto" w:fill="E6E6E6"/>
            <w:vAlign w:val="center"/>
          </w:tcPr>
          <w:p w14:paraId="0D8C68BD" w14:textId="77777777" w:rsidR="00F412C6" w:rsidRDefault="009B35D0">
            <w:r>
              <w:t>标准依据</w:t>
            </w:r>
          </w:p>
        </w:tc>
        <w:tc>
          <w:tcPr>
            <w:tcW w:w="7069" w:type="dxa"/>
            <w:vAlign w:val="center"/>
          </w:tcPr>
          <w:p w14:paraId="5E9ADE9E" w14:textId="77777777" w:rsidR="00F412C6" w:rsidRDefault="009B35D0">
            <w:r>
              <w:t>《西安市居住建筑节能设计标准》</w:t>
            </w:r>
            <w:r>
              <w:t>DBJ 61-164-2019</w:t>
            </w:r>
            <w:r>
              <w:t>第</w:t>
            </w:r>
            <w:r>
              <w:t>5.2.6</w:t>
            </w:r>
            <w:r>
              <w:t>条</w:t>
            </w:r>
          </w:p>
        </w:tc>
      </w:tr>
      <w:tr w:rsidR="00F412C6" w14:paraId="75C2A352" w14:textId="77777777">
        <w:tc>
          <w:tcPr>
            <w:tcW w:w="2263" w:type="dxa"/>
            <w:shd w:val="clear" w:color="auto" w:fill="E6E6E6"/>
            <w:vAlign w:val="center"/>
          </w:tcPr>
          <w:p w14:paraId="27303D4D" w14:textId="77777777" w:rsidR="00F412C6" w:rsidRDefault="009B35D0">
            <w:r>
              <w:t>标准要求</w:t>
            </w:r>
          </w:p>
        </w:tc>
        <w:tc>
          <w:tcPr>
            <w:tcW w:w="7069" w:type="dxa"/>
            <w:vAlign w:val="center"/>
          </w:tcPr>
          <w:p w14:paraId="00AC86F9" w14:textId="77777777" w:rsidR="00F412C6" w:rsidRDefault="009B35D0">
            <w:r>
              <w:t>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412C6" w14:paraId="1896E1B0" w14:textId="77777777">
        <w:tc>
          <w:tcPr>
            <w:tcW w:w="2263" w:type="dxa"/>
            <w:shd w:val="clear" w:color="auto" w:fill="E6E6E6"/>
            <w:vAlign w:val="center"/>
          </w:tcPr>
          <w:p w14:paraId="470068B7" w14:textId="77777777" w:rsidR="00F412C6" w:rsidRDefault="009B35D0">
            <w:r>
              <w:t>结论</w:t>
            </w:r>
          </w:p>
        </w:tc>
        <w:tc>
          <w:tcPr>
            <w:tcW w:w="7069" w:type="dxa"/>
            <w:vAlign w:val="center"/>
          </w:tcPr>
          <w:p w14:paraId="75BE1775" w14:textId="77777777" w:rsidR="00F412C6" w:rsidRDefault="009B35D0">
            <w:r>
              <w:t>满足</w:t>
            </w:r>
          </w:p>
        </w:tc>
      </w:tr>
    </w:tbl>
    <w:p w14:paraId="6F5CCBEA" w14:textId="77777777" w:rsidR="00F412C6" w:rsidRDefault="009B35D0">
      <w:pPr>
        <w:pStyle w:val="2"/>
      </w:pPr>
      <w:r>
        <w:t>封闭阳台</w:t>
      </w:r>
    </w:p>
    <w:p w14:paraId="5607CBF0" w14:textId="77777777" w:rsidR="00F412C6" w:rsidRDefault="009B35D0">
      <w:r>
        <w:tab/>
      </w:r>
      <w:r>
        <w:t>本工程无此项内容</w:t>
      </w:r>
    </w:p>
    <w:p w14:paraId="0427A0D0" w14:textId="77777777" w:rsidR="00F412C6" w:rsidRDefault="009B35D0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F412C6" w14:paraId="3744646B" w14:textId="77777777">
        <w:tc>
          <w:tcPr>
            <w:tcW w:w="1131" w:type="dxa"/>
            <w:shd w:val="clear" w:color="auto" w:fill="E6E6E6"/>
            <w:vAlign w:val="center"/>
          </w:tcPr>
          <w:p w14:paraId="7F51113E" w14:textId="77777777" w:rsidR="00F412C6" w:rsidRDefault="009B35D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40F74E0" w14:textId="77777777" w:rsidR="00F412C6" w:rsidRDefault="009B35D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003B13B" w14:textId="77777777" w:rsidR="00F412C6" w:rsidRDefault="009B35D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8B307F0" w14:textId="77777777" w:rsidR="00F412C6" w:rsidRDefault="009B35D0">
            <w:pPr>
              <w:jc w:val="center"/>
            </w:pPr>
            <w:r>
              <w:t>可否性能权衡</w:t>
            </w:r>
          </w:p>
        </w:tc>
      </w:tr>
      <w:tr w:rsidR="00F412C6" w14:paraId="3BB99115" w14:textId="77777777">
        <w:tc>
          <w:tcPr>
            <w:tcW w:w="1131" w:type="dxa"/>
            <w:vAlign w:val="center"/>
          </w:tcPr>
          <w:p w14:paraId="55CD3BBB" w14:textId="77777777" w:rsidR="00F412C6" w:rsidRDefault="009B35D0">
            <w:r>
              <w:t>1</w:t>
            </w:r>
          </w:p>
        </w:tc>
        <w:tc>
          <w:tcPr>
            <w:tcW w:w="4069" w:type="dxa"/>
            <w:vAlign w:val="center"/>
          </w:tcPr>
          <w:p w14:paraId="3D794D20" w14:textId="77777777" w:rsidR="00F412C6" w:rsidRDefault="009B35D0">
            <w:r>
              <w:t>体形系数</w:t>
            </w:r>
          </w:p>
        </w:tc>
        <w:tc>
          <w:tcPr>
            <w:tcW w:w="2150" w:type="dxa"/>
            <w:vAlign w:val="center"/>
          </w:tcPr>
          <w:p w14:paraId="71909672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52E87ABD" w14:textId="77777777" w:rsidR="00F412C6" w:rsidRDefault="00F412C6"/>
        </w:tc>
      </w:tr>
      <w:tr w:rsidR="00F412C6" w14:paraId="7F0CE24C" w14:textId="77777777">
        <w:tc>
          <w:tcPr>
            <w:tcW w:w="1131" w:type="dxa"/>
            <w:vAlign w:val="center"/>
          </w:tcPr>
          <w:p w14:paraId="58FFA619" w14:textId="77777777" w:rsidR="00F412C6" w:rsidRDefault="009B35D0">
            <w:r>
              <w:t>2</w:t>
            </w:r>
          </w:p>
        </w:tc>
        <w:tc>
          <w:tcPr>
            <w:tcW w:w="4069" w:type="dxa"/>
            <w:vAlign w:val="center"/>
          </w:tcPr>
          <w:p w14:paraId="6293F442" w14:textId="77777777" w:rsidR="00F412C6" w:rsidRDefault="009B35D0">
            <w:r>
              <w:t>窗墙比</w:t>
            </w:r>
          </w:p>
        </w:tc>
        <w:tc>
          <w:tcPr>
            <w:tcW w:w="2150" w:type="dxa"/>
            <w:vAlign w:val="center"/>
          </w:tcPr>
          <w:p w14:paraId="610E6662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007AB8B7" w14:textId="77777777" w:rsidR="00F412C6" w:rsidRDefault="00F412C6"/>
        </w:tc>
      </w:tr>
      <w:tr w:rsidR="00F412C6" w14:paraId="03C43609" w14:textId="77777777">
        <w:tc>
          <w:tcPr>
            <w:tcW w:w="1131" w:type="dxa"/>
            <w:vAlign w:val="center"/>
          </w:tcPr>
          <w:p w14:paraId="2C52890E" w14:textId="77777777" w:rsidR="00F412C6" w:rsidRDefault="009B35D0">
            <w:r>
              <w:t>3</w:t>
            </w:r>
          </w:p>
        </w:tc>
        <w:tc>
          <w:tcPr>
            <w:tcW w:w="4069" w:type="dxa"/>
            <w:vAlign w:val="center"/>
          </w:tcPr>
          <w:p w14:paraId="75609E72" w14:textId="77777777" w:rsidR="00F412C6" w:rsidRDefault="009B35D0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16AB7CBE" w14:textId="77777777" w:rsidR="00F412C6" w:rsidRDefault="009B35D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4BDD4C48" w14:textId="77777777" w:rsidR="00F412C6" w:rsidRDefault="00F412C6"/>
        </w:tc>
      </w:tr>
      <w:tr w:rsidR="00F412C6" w14:paraId="1A3BB586" w14:textId="77777777">
        <w:tc>
          <w:tcPr>
            <w:tcW w:w="1131" w:type="dxa"/>
            <w:vAlign w:val="center"/>
          </w:tcPr>
          <w:p w14:paraId="19599C83" w14:textId="77777777" w:rsidR="00F412C6" w:rsidRDefault="009B35D0">
            <w:r>
              <w:t>4</w:t>
            </w:r>
          </w:p>
        </w:tc>
        <w:tc>
          <w:tcPr>
            <w:tcW w:w="4069" w:type="dxa"/>
            <w:vAlign w:val="center"/>
          </w:tcPr>
          <w:p w14:paraId="1DD60BA2" w14:textId="77777777" w:rsidR="00F412C6" w:rsidRDefault="009B35D0">
            <w:r>
              <w:t>天窗太阳得热系数</w:t>
            </w:r>
          </w:p>
        </w:tc>
        <w:tc>
          <w:tcPr>
            <w:tcW w:w="2150" w:type="dxa"/>
            <w:vAlign w:val="center"/>
          </w:tcPr>
          <w:p w14:paraId="3789089D" w14:textId="77777777" w:rsidR="00F412C6" w:rsidRDefault="009B35D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1F1C42CF" w14:textId="77777777" w:rsidR="00F412C6" w:rsidRDefault="00F412C6"/>
        </w:tc>
      </w:tr>
      <w:tr w:rsidR="00F412C6" w14:paraId="09E1C381" w14:textId="77777777">
        <w:tc>
          <w:tcPr>
            <w:tcW w:w="1131" w:type="dxa"/>
            <w:vAlign w:val="center"/>
          </w:tcPr>
          <w:p w14:paraId="7FAFA39A" w14:textId="77777777" w:rsidR="00F412C6" w:rsidRDefault="009B35D0">
            <w:r>
              <w:t>5</w:t>
            </w:r>
          </w:p>
        </w:tc>
        <w:tc>
          <w:tcPr>
            <w:tcW w:w="4069" w:type="dxa"/>
            <w:vAlign w:val="center"/>
          </w:tcPr>
          <w:p w14:paraId="1024478E" w14:textId="77777777" w:rsidR="00F412C6" w:rsidRDefault="009B35D0">
            <w:r>
              <w:t>屋顶</w:t>
            </w:r>
          </w:p>
        </w:tc>
        <w:tc>
          <w:tcPr>
            <w:tcW w:w="2150" w:type="dxa"/>
            <w:vAlign w:val="center"/>
          </w:tcPr>
          <w:p w14:paraId="5AD9C8C2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6FF7A0D3" w14:textId="77777777" w:rsidR="00F412C6" w:rsidRDefault="00F412C6"/>
        </w:tc>
      </w:tr>
      <w:tr w:rsidR="00F412C6" w14:paraId="2EC18552" w14:textId="77777777">
        <w:tc>
          <w:tcPr>
            <w:tcW w:w="1131" w:type="dxa"/>
            <w:vAlign w:val="center"/>
          </w:tcPr>
          <w:p w14:paraId="3515E14A" w14:textId="77777777" w:rsidR="00F412C6" w:rsidRDefault="009B35D0">
            <w:r>
              <w:t>6</w:t>
            </w:r>
          </w:p>
        </w:tc>
        <w:tc>
          <w:tcPr>
            <w:tcW w:w="4069" w:type="dxa"/>
            <w:vAlign w:val="center"/>
          </w:tcPr>
          <w:p w14:paraId="23709AEB" w14:textId="77777777" w:rsidR="00F412C6" w:rsidRDefault="009B35D0">
            <w:r>
              <w:t>外墙</w:t>
            </w:r>
          </w:p>
        </w:tc>
        <w:tc>
          <w:tcPr>
            <w:tcW w:w="2150" w:type="dxa"/>
            <w:vAlign w:val="center"/>
          </w:tcPr>
          <w:p w14:paraId="31F3E457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748BB592" w14:textId="77777777" w:rsidR="00F412C6" w:rsidRDefault="00F412C6"/>
        </w:tc>
      </w:tr>
      <w:tr w:rsidR="00F412C6" w14:paraId="3A5B85C2" w14:textId="77777777">
        <w:tc>
          <w:tcPr>
            <w:tcW w:w="1131" w:type="dxa"/>
            <w:vAlign w:val="center"/>
          </w:tcPr>
          <w:p w14:paraId="51246830" w14:textId="77777777" w:rsidR="00F412C6" w:rsidRDefault="009B35D0">
            <w:r>
              <w:t>7</w:t>
            </w:r>
          </w:p>
        </w:tc>
        <w:tc>
          <w:tcPr>
            <w:tcW w:w="4069" w:type="dxa"/>
            <w:vAlign w:val="center"/>
          </w:tcPr>
          <w:p w14:paraId="7CBDEBA0" w14:textId="77777777" w:rsidR="00F412C6" w:rsidRDefault="009B35D0">
            <w:r>
              <w:t>挑空楼板</w:t>
            </w:r>
          </w:p>
        </w:tc>
        <w:tc>
          <w:tcPr>
            <w:tcW w:w="2150" w:type="dxa"/>
            <w:vAlign w:val="center"/>
          </w:tcPr>
          <w:p w14:paraId="1D055270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70384928" w14:textId="77777777" w:rsidR="00F412C6" w:rsidRDefault="00F412C6"/>
        </w:tc>
      </w:tr>
      <w:tr w:rsidR="00F412C6" w14:paraId="0EA5B744" w14:textId="77777777">
        <w:tc>
          <w:tcPr>
            <w:tcW w:w="1131" w:type="dxa"/>
            <w:vAlign w:val="center"/>
          </w:tcPr>
          <w:p w14:paraId="642731A0" w14:textId="77777777" w:rsidR="00F412C6" w:rsidRDefault="009B35D0">
            <w:r>
              <w:t>8</w:t>
            </w:r>
          </w:p>
        </w:tc>
        <w:tc>
          <w:tcPr>
            <w:tcW w:w="4069" w:type="dxa"/>
            <w:vAlign w:val="center"/>
          </w:tcPr>
          <w:p w14:paraId="4EA7B246" w14:textId="77777777" w:rsidR="00F412C6" w:rsidRDefault="009B35D0">
            <w:r>
              <w:t>外窗</w:t>
            </w:r>
          </w:p>
        </w:tc>
        <w:tc>
          <w:tcPr>
            <w:tcW w:w="2150" w:type="dxa"/>
            <w:vAlign w:val="center"/>
          </w:tcPr>
          <w:p w14:paraId="126EF788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461AD68D" w14:textId="77777777" w:rsidR="00F412C6" w:rsidRDefault="00F412C6"/>
        </w:tc>
      </w:tr>
      <w:tr w:rsidR="00F412C6" w14:paraId="2FF9C310" w14:textId="77777777">
        <w:tc>
          <w:tcPr>
            <w:tcW w:w="1131" w:type="dxa"/>
            <w:vAlign w:val="center"/>
          </w:tcPr>
          <w:p w14:paraId="06746F98" w14:textId="77777777" w:rsidR="00F412C6" w:rsidRDefault="009B35D0">
            <w:r>
              <w:t>9</w:t>
            </w:r>
          </w:p>
        </w:tc>
        <w:tc>
          <w:tcPr>
            <w:tcW w:w="4069" w:type="dxa"/>
            <w:vAlign w:val="center"/>
          </w:tcPr>
          <w:p w14:paraId="3BE9BD10" w14:textId="77777777" w:rsidR="00F412C6" w:rsidRDefault="009B35D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106D40D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4E01A3E7" w14:textId="77777777" w:rsidR="00F412C6" w:rsidRDefault="00F412C6"/>
        </w:tc>
      </w:tr>
      <w:tr w:rsidR="00F412C6" w14:paraId="2E00061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BBD171B" w14:textId="77777777" w:rsidR="00F412C6" w:rsidRDefault="009B35D0">
            <w:r>
              <w:t>结论</w:t>
            </w:r>
          </w:p>
        </w:tc>
        <w:tc>
          <w:tcPr>
            <w:tcW w:w="2150" w:type="dxa"/>
            <w:vAlign w:val="center"/>
          </w:tcPr>
          <w:p w14:paraId="402C1590" w14:textId="77777777" w:rsidR="00F412C6" w:rsidRDefault="009B35D0">
            <w:r>
              <w:t>满足</w:t>
            </w:r>
          </w:p>
        </w:tc>
        <w:tc>
          <w:tcPr>
            <w:tcW w:w="1980" w:type="dxa"/>
            <w:vAlign w:val="center"/>
          </w:tcPr>
          <w:p w14:paraId="76441C56" w14:textId="77777777" w:rsidR="00F412C6" w:rsidRDefault="00F412C6"/>
        </w:tc>
      </w:tr>
    </w:tbl>
    <w:p w14:paraId="51F60A67" w14:textId="77777777" w:rsidR="00F412C6" w:rsidRDefault="00F412C6"/>
    <w:sectPr w:rsidR="00F412C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65BF" w14:textId="77777777" w:rsidR="009B35D0" w:rsidRDefault="009B35D0" w:rsidP="00291CAC">
      <w:r>
        <w:separator/>
      </w:r>
    </w:p>
  </w:endnote>
  <w:endnote w:type="continuationSeparator" w:id="0">
    <w:p w14:paraId="00C94009" w14:textId="77777777" w:rsidR="009B35D0" w:rsidRDefault="009B35D0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31F6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0A2D" w14:textId="77777777" w:rsidR="009B35D0" w:rsidRDefault="009B35D0" w:rsidP="00291CAC">
      <w:r>
        <w:separator/>
      </w:r>
    </w:p>
  </w:footnote>
  <w:footnote w:type="continuationSeparator" w:id="0">
    <w:p w14:paraId="03C1238B" w14:textId="77777777" w:rsidR="009B35D0" w:rsidRDefault="009B35D0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C7FD" w14:textId="32956351" w:rsidR="006722A6" w:rsidRDefault="00F54A21" w:rsidP="006722A6">
    <w:pPr>
      <w:pStyle w:val="a4"/>
      <w:jc w:val="both"/>
    </w:pPr>
    <w:r>
      <w:rPr>
        <w:noProof/>
      </w:rPr>
      <w:drawing>
        <wp:inline distT="0" distB="0" distL="0" distR="0" wp14:anchorId="582297C0" wp14:editId="4538E426">
          <wp:extent cx="856615" cy="161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1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B35D0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412C6"/>
    <w:rsid w:val="00F54A21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DA4F757"/>
  <w15:chartTrackingRefBased/>
  <w15:docId w15:val="{EE8A3818-52FB-41BB-952A-1C81371E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79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11</Pages>
  <Words>1012</Words>
  <Characters>5770</Characters>
  <Application>Microsoft Office Word</Application>
  <DocSecurity>0</DocSecurity>
  <Lines>48</Lines>
  <Paragraphs>13</Paragraphs>
  <ScaleCrop>false</ScaleCrop>
  <Company>ths</Company>
  <LinksUpToDate>false</LinksUpToDate>
  <CharactersWithSpaces>6769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姚发</dc:creator>
  <cp:keywords/>
  <dc:description/>
  <cp:lastModifiedBy>姚 发</cp:lastModifiedBy>
  <cp:revision>1</cp:revision>
  <cp:lastPrinted>1899-12-31T16:00:00Z</cp:lastPrinted>
  <dcterms:created xsi:type="dcterms:W3CDTF">2022-01-04T03:10:00Z</dcterms:created>
  <dcterms:modified xsi:type="dcterms:W3CDTF">2022-01-04T03:12:00Z</dcterms:modified>
</cp:coreProperties>
</file>