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2022年01月03日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8B3" w:rsidRDefault="00B928B3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T19520014405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Start w:id="11" w:name="_GoBack"/>
    <w:bookmarkEnd w:id="10"/>
    <w:bookmarkEnd w:id="11"/>
    <w:p w:rsidR="00036DC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21999" w:history="1">
        <w:r w:rsidR="00036DCC" w:rsidRPr="006A1C00">
          <w:rPr>
            <w:rStyle w:val="a6"/>
          </w:rPr>
          <w:t>1</w:t>
        </w:r>
        <w:r w:rsidR="00036DC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36DCC" w:rsidRPr="006A1C00">
          <w:rPr>
            <w:rStyle w:val="a6"/>
            <w:rFonts w:hint="eastAsia"/>
          </w:rPr>
          <w:t>住区概况</w:t>
        </w:r>
        <w:r w:rsidR="00036DCC">
          <w:rPr>
            <w:webHidden/>
          </w:rPr>
          <w:tab/>
        </w:r>
        <w:r w:rsidR="00036DCC">
          <w:rPr>
            <w:webHidden/>
          </w:rPr>
          <w:fldChar w:fldCharType="begin"/>
        </w:r>
        <w:r w:rsidR="00036DCC">
          <w:rPr>
            <w:webHidden/>
          </w:rPr>
          <w:instrText xml:space="preserve"> PAGEREF _Toc92121999 \h </w:instrText>
        </w:r>
        <w:r w:rsidR="00036DCC">
          <w:rPr>
            <w:webHidden/>
          </w:rPr>
        </w:r>
        <w:r w:rsidR="00036DCC">
          <w:rPr>
            <w:webHidden/>
          </w:rPr>
          <w:fldChar w:fldCharType="separate"/>
        </w:r>
        <w:r w:rsidR="00036DCC">
          <w:rPr>
            <w:webHidden/>
          </w:rPr>
          <w:t>3</w:t>
        </w:r>
        <w:r w:rsidR="00036DCC">
          <w:rPr>
            <w:webHidden/>
          </w:rPr>
          <w:fldChar w:fldCharType="end"/>
        </w:r>
      </w:hyperlink>
    </w:p>
    <w:p w:rsidR="00036DCC" w:rsidRDefault="00036DC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2000" w:history="1">
        <w:r w:rsidRPr="006A1C0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1C00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2001" w:history="1">
        <w:r w:rsidRPr="006A1C0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1C00">
          <w:rPr>
            <w:rStyle w:val="a6"/>
            <w:rFonts w:hint="eastAsia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02" w:history="1">
        <w:r w:rsidRPr="006A1C0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03" w:history="1">
        <w:r w:rsidRPr="006A1C0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2004" w:history="1">
        <w:r w:rsidRPr="006A1C0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1C00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05" w:history="1">
        <w:r w:rsidRPr="006A1C0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06" w:history="1">
        <w:r w:rsidRPr="006A1C00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2007" w:history="1">
        <w:r w:rsidRPr="006A1C0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1C00">
          <w:rPr>
            <w:rStyle w:val="a6"/>
            <w:rFonts w:hint="eastAsia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2008" w:history="1">
        <w:r w:rsidRPr="006A1C0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1C00">
          <w:rPr>
            <w:rStyle w:val="a6"/>
            <w:rFonts w:hint="eastAsia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09" w:history="1">
        <w:r w:rsidRPr="006A1C00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10" w:history="1">
        <w:r w:rsidRPr="006A1C00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11" w:history="1">
        <w:r w:rsidRPr="006A1C00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12" w:history="1">
        <w:r w:rsidRPr="006A1C00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13" w:history="1">
        <w:r w:rsidRPr="006A1C00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122014" w:history="1">
        <w:r w:rsidRPr="006A1C00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1C00">
          <w:rPr>
            <w:rStyle w:val="a6"/>
            <w:rFonts w:hint="eastAsia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36DCC" w:rsidRDefault="00036DC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2015" w:history="1">
        <w:r w:rsidRPr="006A1C0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1C00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2" w:name="_Toc92121999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3"/>
        <w:gridCol w:w="3114"/>
        <w:gridCol w:w="3115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bookmarkEnd w:id="14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39.95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116.35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IIA</w:t>
            </w:r>
            <w:bookmarkEnd w:id="17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南</w:t>
            </w:r>
            <w:bookmarkEnd w:id="18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  <w:lang w:val="en-US"/>
        </w:rP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>
        <w:rPr>
          <w:noProof/>
          <w:lang w:val="en-US"/>
        </w:rPr>
        <w:lastRenderedPageBreak/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3" w:name="TitleFormat"/>
      <w:bookmarkStart w:id="24" w:name="_Toc92122000"/>
      <w:r>
        <w:rPr>
          <w:rFonts w:hint="eastAsia"/>
        </w:rPr>
        <w:t>设计依据</w:t>
      </w:r>
      <w:bookmarkEnd w:id="24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bookmarkEnd w:id="23"/>
      <w:bookmarkEnd w:id="25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:rsidR="001137ED" w:rsidRDefault="001137ED" w:rsidP="001137ED">
      <w:pPr>
        <w:pStyle w:val="1"/>
      </w:pPr>
      <w:bookmarkStart w:id="26" w:name="_Toc92122001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92122002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1137ED" w:rsidRPr="00400852" w:rsidTr="00036DCC">
        <w:tc>
          <w:tcPr>
            <w:tcW w:w="2321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036DCC">
        <w:tc>
          <w:tcPr>
            <w:tcW w:w="2321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036DCC">
        <w:tc>
          <w:tcPr>
            <w:tcW w:w="1569" w:type="dxa"/>
            <w:vMerge w:val="restart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036DCC">
        <w:tc>
          <w:tcPr>
            <w:tcW w:w="1569" w:type="dxa"/>
            <w:vMerge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036DCC">
        <w:tc>
          <w:tcPr>
            <w:tcW w:w="1569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036DCC">
        <w:tc>
          <w:tcPr>
            <w:tcW w:w="1569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036DCC">
        <w:tc>
          <w:tcPr>
            <w:tcW w:w="1569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036DCC">
        <w:tc>
          <w:tcPr>
            <w:tcW w:w="1569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036DC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92122003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036DCC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036DCC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036DCC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036DCC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036DCC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036DCC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036D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036DC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92122004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92122005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主导风向</w:t>
            </w: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:rsidR="00B928B3" w:rsidRDefault="00036DCC">
            <w:pPr>
              <w:jc w:val="center"/>
            </w:pPr>
            <w:r>
              <w:t>南</w:t>
            </w: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lastRenderedPageBreak/>
              <w:t>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  <w:tr w:rsidR="00B928B3">
        <w:tc>
          <w:tcPr>
            <w:tcW w:w="1284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:rsidR="00B928B3" w:rsidRDefault="00036DCC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B928B3" w:rsidRDefault="00B928B3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92122006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0.22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0.16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0.16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0.15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0.17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0.28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0.35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0.45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0.52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0.55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0.52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0.47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lastRenderedPageBreak/>
              <w:t>13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0.42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0.32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0.28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0.17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0.14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0.11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0.09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0.09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0.06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0.08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:rsidR="00B928B3" w:rsidRDefault="00036DCC"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92122007"/>
      <w:r>
        <w:rPr>
          <w:rFonts w:hint="eastAsia"/>
        </w:rPr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值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231493.13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建筑密度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0.02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225882.85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4432.12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37018.81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14281.88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0.00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5553.58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166086.75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0.00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12194.31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0.77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0.22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0.83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10.86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74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0.99</w:t>
            </w:r>
          </w:p>
        </w:tc>
      </w:tr>
      <w:tr w:rsidR="00B928B3">
        <w:tc>
          <w:tcPr>
            <w:tcW w:w="4666" w:type="dxa"/>
            <w:shd w:val="clear" w:color="auto" w:fill="E6E6E6"/>
            <w:vAlign w:val="center"/>
          </w:tcPr>
          <w:p w:rsidR="00B928B3" w:rsidRDefault="00036DCC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B928B3" w:rsidRDefault="00036DCC">
            <w:r>
              <w:t>11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92122008"/>
      <w:r>
        <w:rPr>
          <w:rFonts w:hint="eastAsia"/>
        </w:rPr>
        <w:lastRenderedPageBreak/>
        <w:t>规定性设计指标</w:t>
      </w:r>
      <w:bookmarkEnd w:id="36"/>
    </w:p>
    <w:p w:rsidR="00EA741A" w:rsidRDefault="00EA741A" w:rsidP="00EA741A">
      <w:pPr>
        <w:pStyle w:val="2"/>
      </w:pPr>
      <w:bookmarkStart w:id="37" w:name="_Toc92122009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迎风面积比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火车站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1030.59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1051.59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80.00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0.9800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超市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340.59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635.44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130.00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0.5360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rPr>
                <w:b/>
              </w:rPr>
              <w:t>0.758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92122010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广场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4320.3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4432.1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97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人行道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7417.0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7762.2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96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25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rPr>
                <w:b/>
              </w:rPr>
              <w:t>各类活动场地遮阳覆盖率不得低于标准要求限值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92122011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B928B3"/>
        </w:tc>
        <w:tc>
          <w:tcPr>
            <w:tcW w:w="1866" w:type="dxa"/>
            <w:vAlign w:val="center"/>
          </w:tcPr>
          <w:p w:rsidR="00B928B3" w:rsidRDefault="00036DCC">
            <w:r>
              <w:t>0.0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5607.4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火车站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3192.6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超市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2417.6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55.8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92122012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B928B3">
        <w:tc>
          <w:tcPr>
            <w:tcW w:w="3112" w:type="dxa"/>
            <w:vMerge w:val="restart"/>
            <w:shd w:val="clear" w:color="auto" w:fill="E6E6E6"/>
            <w:vAlign w:val="center"/>
          </w:tcPr>
          <w:p w:rsidR="00B928B3" w:rsidRDefault="00036DCC">
            <w:r>
              <w:t>乔木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LAI&gt;3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166087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LAI&lt;=0.5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 w:val="restart"/>
            <w:shd w:val="clear" w:color="auto" w:fill="E6E6E6"/>
            <w:vAlign w:val="center"/>
          </w:tcPr>
          <w:p w:rsidR="00B928B3" w:rsidRDefault="00036DCC">
            <w:r>
              <w:t>爬藤棚架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LAI&gt;3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vMerge/>
            <w:shd w:val="clear" w:color="auto" w:fill="E6E6E6"/>
            <w:vAlign w:val="center"/>
          </w:tcPr>
          <w:p w:rsidR="00B928B3" w:rsidRDefault="00B928B3"/>
        </w:tc>
        <w:tc>
          <w:tcPr>
            <w:tcW w:w="3110" w:type="dxa"/>
            <w:vAlign w:val="center"/>
          </w:tcPr>
          <w:p w:rsidR="00B928B3" w:rsidRDefault="00036DCC">
            <w:r>
              <w:t>LAI&lt;=0.5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0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B928B3" w:rsidRDefault="00036DCC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B928B3" w:rsidRDefault="00036DCC">
            <w:r>
              <w:t>绿化遮阳体叶面积指数不应小于</w:t>
            </w:r>
            <w:r>
              <w:t>3.0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B928B3" w:rsidRDefault="00036DCC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92122013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广场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4432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0.363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5.01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1.69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人行道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7762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0.637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8.55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1.69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合计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12194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1.0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7.27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广场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100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40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人行道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100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50</w:t>
            </w:r>
          </w:p>
        </w:tc>
      </w:tr>
      <w:tr w:rsidR="00B928B3">
        <w:tc>
          <w:tcPr>
            <w:tcW w:w="9332" w:type="dxa"/>
            <w:gridSpan w:val="3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渗透与蒸发指标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限值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7.27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3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1.69</w:t>
            </w:r>
          </w:p>
        </w:tc>
        <w:tc>
          <w:tcPr>
            <w:tcW w:w="3110" w:type="dxa"/>
            <w:vAlign w:val="center"/>
          </w:tcPr>
          <w:p w:rsidR="00B928B3" w:rsidRDefault="00036DCC">
            <w:r>
              <w:t>1.6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B928B3" w:rsidRDefault="00036DCC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B928B3" w:rsidRDefault="00036DCC">
            <w:r>
              <w:t>渗透面积比率、透水系数及蒸发量不应低于标准规定限值</w:t>
            </w:r>
          </w:p>
        </w:tc>
      </w:tr>
      <w:tr w:rsidR="00B928B3">
        <w:tc>
          <w:tcPr>
            <w:tcW w:w="3112" w:type="dxa"/>
            <w:shd w:val="clear" w:color="auto" w:fill="E6E6E6"/>
            <w:vAlign w:val="center"/>
          </w:tcPr>
          <w:p w:rsidR="00B928B3" w:rsidRDefault="00036DCC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B928B3" w:rsidRDefault="00036DCC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92122014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B928B3"/>
        </w:tc>
        <w:tc>
          <w:tcPr>
            <w:tcW w:w="1866" w:type="dxa"/>
            <w:vAlign w:val="center"/>
          </w:tcPr>
          <w:p w:rsidR="00B928B3" w:rsidRDefault="00036DCC">
            <w:r>
              <w:t>5607.4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5548.7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5607.4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99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火车站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3192.6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3136.6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3192.6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98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超市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2417.6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2414.8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2417.6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100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合计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11217.6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11100.1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11217.6</w:t>
            </w:r>
          </w:p>
        </w:tc>
        <w:tc>
          <w:tcPr>
            <w:tcW w:w="1866" w:type="dxa"/>
            <w:vAlign w:val="center"/>
          </w:tcPr>
          <w:p w:rsidR="00B928B3" w:rsidRDefault="00036DCC">
            <w:r>
              <w:t>99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lastRenderedPageBreak/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t>建筑屋面的绿化面积不应低于可绿化屋面面积的</w:t>
            </w:r>
            <w:r>
              <w:t>50%</w:t>
            </w:r>
          </w:p>
        </w:tc>
      </w:tr>
      <w:tr w:rsidR="00B928B3">
        <w:tc>
          <w:tcPr>
            <w:tcW w:w="1866" w:type="dxa"/>
            <w:shd w:val="clear" w:color="auto" w:fill="E6E6E6"/>
            <w:vAlign w:val="center"/>
          </w:tcPr>
          <w:p w:rsidR="00B928B3" w:rsidRDefault="00036DC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928B3" w:rsidRDefault="00036DCC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92122015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6DCC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6DCC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6DCC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6DCC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6DCC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6DCC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6DCC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6DCC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6DCC"/>
        </w:tc>
        <w:tc>
          <w:tcPr>
            <w:tcW w:w="2800" w:type="dxa"/>
            <w:vAlign w:val="center"/>
          </w:tcPr>
          <w:p w:rsidR="00D63713" w:rsidRDefault="00D63713" w:rsidP="00036DCC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6DCC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6DCC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6DCC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6DCC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6DCC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6DCC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6DCC"/>
        </w:tc>
        <w:tc>
          <w:tcPr>
            <w:tcW w:w="2800" w:type="dxa"/>
            <w:vAlign w:val="center"/>
          </w:tcPr>
          <w:p w:rsidR="00D63713" w:rsidRDefault="00D63713" w:rsidP="00036DCC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6DCC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6DCC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6DCC"/>
        </w:tc>
        <w:tc>
          <w:tcPr>
            <w:tcW w:w="2800" w:type="dxa"/>
            <w:vAlign w:val="center"/>
          </w:tcPr>
          <w:p w:rsidR="00D63713" w:rsidRDefault="00D63713" w:rsidP="00036DCC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6DCC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6DCC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6DCC"/>
        </w:tc>
        <w:tc>
          <w:tcPr>
            <w:tcW w:w="2800" w:type="dxa"/>
            <w:vAlign w:val="center"/>
          </w:tcPr>
          <w:p w:rsidR="00D63713" w:rsidRDefault="00D63713" w:rsidP="00036DCC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6DCC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6DCC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6DCC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6DCC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5A" w:rsidRDefault="00B5525A" w:rsidP="00203A7D">
      <w:r>
        <w:separator/>
      </w:r>
    </w:p>
  </w:endnote>
  <w:endnote w:type="continuationSeparator" w:id="0">
    <w:p w:rsidR="00B5525A" w:rsidRDefault="00B5525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CC" w:rsidRDefault="00036DCC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DCC" w:rsidRDefault="00036D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CC" w:rsidRDefault="00036DCC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5D02">
      <w:rPr>
        <w:rStyle w:val="a9"/>
        <w:noProof/>
      </w:rPr>
      <w:t>10</w:t>
    </w:r>
    <w:r>
      <w:rPr>
        <w:rStyle w:val="a9"/>
      </w:rPr>
      <w:fldChar w:fldCharType="end"/>
    </w:r>
  </w:p>
  <w:p w:rsidR="00036DCC" w:rsidRDefault="00036D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5A" w:rsidRDefault="00B5525A" w:rsidP="00203A7D">
      <w:r>
        <w:separator/>
      </w:r>
    </w:p>
  </w:footnote>
  <w:footnote w:type="continuationSeparator" w:id="0">
    <w:p w:rsidR="00B5525A" w:rsidRDefault="00B5525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CC" w:rsidRDefault="00036DCC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CC"/>
    <w:rsid w:val="0000545C"/>
    <w:rsid w:val="0001409C"/>
    <w:rsid w:val="00026B3F"/>
    <w:rsid w:val="00036DCC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C5D02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25A"/>
    <w:rsid w:val="00B55B22"/>
    <w:rsid w:val="00B60841"/>
    <w:rsid w:val="00B645C9"/>
    <w:rsid w:val="00B70488"/>
    <w:rsid w:val="00B7457E"/>
    <w:rsid w:val="00B928B3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036DCC"/>
    <w:rPr>
      <w:sz w:val="18"/>
      <w:szCs w:val="18"/>
    </w:rPr>
  </w:style>
  <w:style w:type="character" w:customStyle="1" w:styleId="Char0">
    <w:name w:val="批注框文本 Char"/>
    <w:basedOn w:val="a1"/>
    <w:link w:val="ad"/>
    <w:rsid w:val="00036DCC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036DCC"/>
    <w:rPr>
      <w:sz w:val="18"/>
      <w:szCs w:val="18"/>
    </w:rPr>
  </w:style>
  <w:style w:type="character" w:customStyle="1" w:styleId="Char0">
    <w:name w:val="批注框文本 Char"/>
    <w:basedOn w:val="a1"/>
    <w:link w:val="ad"/>
    <w:rsid w:val="00036DCC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52;&#24819;\AppData\Local\Temp\tmp3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tmp32.dotx</Template>
  <TotalTime>22</TotalTime>
  <Pages>10</Pages>
  <Words>843</Words>
  <Characters>4809</Characters>
  <Application>Microsoft Office Word</Application>
  <DocSecurity>0</DocSecurity>
  <Lines>40</Lines>
  <Paragraphs>11</Paragraphs>
  <ScaleCrop>false</ScaleCrop>
  <Company>ths</Company>
  <LinksUpToDate>false</LinksUpToDate>
  <CharactersWithSpaces>5641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联想</dc:creator>
  <cp:lastModifiedBy>联想</cp:lastModifiedBy>
  <cp:revision>1</cp:revision>
  <cp:lastPrinted>1900-12-31T16:00:00Z</cp:lastPrinted>
  <dcterms:created xsi:type="dcterms:W3CDTF">2022-01-03T09:06:00Z</dcterms:created>
  <dcterms:modified xsi:type="dcterms:W3CDTF">2022-01-03T09:28:00Z</dcterms:modified>
</cp:coreProperties>
</file>