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B8C18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035A613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3D50556B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建筑能效</w:t>
      </w:r>
      <w:r w:rsidR="00517BC7">
        <w:rPr>
          <w:rFonts w:ascii="黑体" w:eastAsia="黑体" w:hAnsi="宋体" w:hint="eastAsia"/>
          <w:b/>
          <w:bCs/>
          <w:sz w:val="72"/>
          <w:szCs w:val="72"/>
        </w:rPr>
        <w:t>测评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4DE9CCED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1D677EE2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267B7553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F55F1FE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950C718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AF2CAA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造绿</w:t>
            </w:r>
            <w:proofErr w:type="gramStart"/>
            <w:r w:rsidRPr="00D40158">
              <w:rPr>
                <w:rFonts w:ascii="宋体" w:hAnsi="宋体" w:hint="eastAsia"/>
                <w:szCs w:val="21"/>
              </w:rPr>
              <w:t>赓</w:t>
            </w:r>
            <w:proofErr w:type="gramEnd"/>
            <w:r w:rsidRPr="00D40158">
              <w:rPr>
                <w:rFonts w:ascii="宋体" w:hAnsi="宋体" w:hint="eastAsia"/>
                <w:szCs w:val="21"/>
              </w:rPr>
              <w:t>青</w:t>
            </w:r>
            <w:bookmarkEnd w:id="1"/>
          </w:p>
        </w:tc>
      </w:tr>
      <w:tr w:rsidR="00D40158" w:rsidRPr="00D40158" w14:paraId="7418D30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F3158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0A7AE0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重庆</w:t>
            </w:r>
            <w:r>
              <w:t>-</w:t>
            </w:r>
            <w:r>
              <w:t>重庆</w:t>
            </w:r>
            <w:bookmarkEnd w:id="2"/>
          </w:p>
        </w:tc>
      </w:tr>
      <w:tr w:rsidR="00D40158" w:rsidRPr="00D40158" w14:paraId="131FC469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764332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A0BD60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40DD4CF3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BEA42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0ABFB8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11E007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DDD72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D92C017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1CF1C0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A8E73DA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FF64E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3904F8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7238A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5F3C31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E2C739E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48BA4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1B1EF86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32757391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5C32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E1BFAE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2022年3月11日</w:t>
              </w:r>
            </w:smartTag>
            <w:bookmarkEnd w:id="6"/>
          </w:p>
        </w:tc>
      </w:tr>
    </w:tbl>
    <w:p w14:paraId="5EDF60FC" w14:textId="77777777" w:rsidR="00D40158" w:rsidRDefault="00D40158" w:rsidP="00B41640">
      <w:pPr>
        <w:rPr>
          <w:rFonts w:ascii="宋体" w:hAnsi="宋体"/>
          <w:lang w:val="en-US"/>
        </w:rPr>
      </w:pPr>
    </w:p>
    <w:p w14:paraId="3A987F2F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3BCA79B1" wp14:editId="61AB5E21">
            <wp:extent cx="1514634" cy="151463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68DD8B66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7540D89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3E9803FB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5CF8BA9E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639B26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6" w:space="0" w:color="auto"/>
            </w:tcBorders>
            <w:vAlign w:val="center"/>
          </w:tcPr>
          <w:p w14:paraId="3E7D0369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20200909(SP1)</w:t>
            </w:r>
            <w:bookmarkEnd w:id="9"/>
          </w:p>
        </w:tc>
      </w:tr>
      <w:tr w:rsidR="00C67778" w:rsidRPr="00D40158" w14:paraId="2A22816D" w14:textId="77777777" w:rsidTr="00694CD5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C39A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EDDB2D5" w14:textId="77777777" w:rsidR="006E3B8E" w:rsidRPr="00D40158" w:rsidRDefault="006E3B8E" w:rsidP="00694C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7C5548F6" w14:textId="77777777" w:rsidTr="00694CD5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8CC0998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1698BB47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T13908391200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6EDD1214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20B8E44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05D8A11" w14:textId="77777777" w:rsidR="008B3A40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7911805" w:history="1">
        <w:r w:rsidR="008B3A40" w:rsidRPr="004536E5">
          <w:rPr>
            <w:rStyle w:val="a6"/>
          </w:rPr>
          <w:t>1</w:t>
        </w:r>
        <w:r w:rsidR="008B3A40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8B3A40" w:rsidRPr="004536E5">
          <w:rPr>
            <w:rStyle w:val="a6"/>
          </w:rPr>
          <w:t>建筑概况</w:t>
        </w:r>
        <w:r w:rsidR="008B3A40">
          <w:rPr>
            <w:webHidden/>
          </w:rPr>
          <w:tab/>
        </w:r>
        <w:r w:rsidR="008B3A40">
          <w:rPr>
            <w:webHidden/>
          </w:rPr>
          <w:fldChar w:fldCharType="begin"/>
        </w:r>
        <w:r w:rsidR="008B3A40">
          <w:rPr>
            <w:webHidden/>
          </w:rPr>
          <w:instrText xml:space="preserve"> PAGEREF _Toc97911805 \h </w:instrText>
        </w:r>
        <w:r w:rsidR="008B3A40">
          <w:rPr>
            <w:webHidden/>
          </w:rPr>
        </w:r>
        <w:r w:rsidR="008B3A40">
          <w:rPr>
            <w:webHidden/>
          </w:rPr>
          <w:fldChar w:fldCharType="separate"/>
        </w:r>
        <w:r w:rsidR="008B3A40">
          <w:rPr>
            <w:webHidden/>
          </w:rPr>
          <w:t>3</w:t>
        </w:r>
        <w:r w:rsidR="008B3A40">
          <w:rPr>
            <w:webHidden/>
          </w:rPr>
          <w:fldChar w:fldCharType="end"/>
        </w:r>
      </w:hyperlink>
    </w:p>
    <w:p w14:paraId="1F866CF8" w14:textId="77777777" w:rsidR="008B3A40" w:rsidRDefault="008B3A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1806" w:history="1">
        <w:r w:rsidRPr="004536E5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6E5">
          <w:rPr>
            <w:rStyle w:val="a6"/>
          </w:rPr>
          <w:t>测评依据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30F21D1" w14:textId="77777777" w:rsidR="008B3A40" w:rsidRDefault="008B3A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1807" w:history="1">
        <w:r w:rsidRPr="004536E5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6E5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69107DE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08" w:history="1">
        <w:r w:rsidRPr="004536E5">
          <w:rPr>
            <w:rStyle w:val="a6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34E7D1A7" w14:textId="77777777" w:rsidR="008B3A40" w:rsidRDefault="008B3A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1809" w:history="1">
        <w:r w:rsidRPr="004536E5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6E5">
          <w:rPr>
            <w:rStyle w:val="a6"/>
          </w:rPr>
          <w:t>标识建筑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62C3C4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10" w:history="1">
        <w:r w:rsidRPr="004536E5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3FD16B6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11" w:history="1">
        <w:r w:rsidRPr="004536E5">
          <w:rPr>
            <w:rStyle w:val="a6"/>
            <w:lang w:val="en-GB"/>
          </w:rPr>
          <w:t>4.1.1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F5D1C29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12" w:history="1">
        <w:r w:rsidRPr="004536E5">
          <w:rPr>
            <w:rStyle w:val="a6"/>
            <w:lang w:val="en-GB"/>
          </w:rPr>
          <w:t>4.1.2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20E14C9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13" w:history="1">
        <w:r w:rsidRPr="004536E5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14005DC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14" w:history="1">
        <w:r w:rsidRPr="004536E5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02DB486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15" w:history="1">
        <w:r w:rsidRPr="004536E5">
          <w:rPr>
            <w:rStyle w:val="a6"/>
            <w:lang w:val="en-GB"/>
          </w:rPr>
          <w:t>4.3.1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34733CF1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16" w:history="1">
        <w:r w:rsidRPr="004536E5">
          <w:rPr>
            <w:rStyle w:val="a6"/>
            <w:lang w:val="en-GB"/>
          </w:rPr>
          <w:t>4.3.2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43F5AF3C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17" w:history="1">
        <w:r w:rsidRPr="004536E5">
          <w:rPr>
            <w:rStyle w:val="a6"/>
            <w:lang w:val="en-GB"/>
          </w:rPr>
          <w:t>4.3.3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35067CA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18" w:history="1">
        <w:r w:rsidRPr="004536E5">
          <w:rPr>
            <w:rStyle w:val="a6"/>
            <w:lang w:val="en-GB"/>
          </w:rPr>
          <w:t>4.3.4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EAA85CC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19" w:history="1">
        <w:r w:rsidRPr="004536E5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EDBE602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20" w:history="1">
        <w:r w:rsidRPr="004536E5">
          <w:rPr>
            <w:rStyle w:val="a6"/>
            <w:lang w:val="en-GB"/>
          </w:rPr>
          <w:t>4.4.1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513C128" w14:textId="77777777" w:rsidR="008B3A40" w:rsidRDefault="008B3A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1821" w:history="1">
        <w:r w:rsidRPr="004536E5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6E5">
          <w:rPr>
            <w:rStyle w:val="a6"/>
          </w:rPr>
          <w:t>比对建筑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1E5DAB2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22" w:history="1">
        <w:r w:rsidRPr="004536E5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4A03BD39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23" w:history="1">
        <w:r w:rsidRPr="004536E5">
          <w:rPr>
            <w:rStyle w:val="a6"/>
            <w:lang w:val="en-GB"/>
          </w:rPr>
          <w:t>5.1.1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C7F1664" w14:textId="77777777" w:rsidR="008B3A40" w:rsidRDefault="008B3A4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7911824" w:history="1">
        <w:r w:rsidRPr="004536E5">
          <w:rPr>
            <w:rStyle w:val="a6"/>
            <w:lang w:val="en-GB"/>
          </w:rPr>
          <w:t>5.1.2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028AB646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25" w:history="1">
        <w:r w:rsidRPr="004536E5">
          <w:rPr>
            <w:rStyle w:val="a6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E7F5AE5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26" w:history="1">
        <w:r w:rsidRPr="004536E5">
          <w:rPr>
            <w:rStyle w:val="a6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6CED744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27" w:history="1">
        <w:r w:rsidRPr="004536E5">
          <w:rPr>
            <w:rStyle w:val="a6"/>
            <w:lang w:val="en-GB"/>
          </w:rPr>
          <w:t>5.4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8250E8B" w14:textId="77777777" w:rsidR="008B3A40" w:rsidRDefault="008B3A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1828" w:history="1">
        <w:r w:rsidRPr="004536E5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6E5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60AB9EDF" w14:textId="77777777" w:rsidR="008B3A40" w:rsidRDefault="008B3A4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7911829" w:history="1">
        <w:r w:rsidRPr="004536E5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4536E5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32FAA994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30" w:history="1">
        <w:r w:rsidRPr="004536E5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工作日</w:t>
        </w:r>
        <w:r w:rsidRPr="004536E5">
          <w:rPr>
            <w:rStyle w:val="a6"/>
          </w:rPr>
          <w:t>/</w:t>
        </w:r>
        <w:r w:rsidRPr="004536E5">
          <w:rPr>
            <w:rStyle w:val="a6"/>
          </w:rPr>
          <w:t>节假日人员逐时在室率</w:t>
        </w:r>
        <w:r w:rsidRPr="004536E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5486111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31" w:history="1">
        <w:r w:rsidRPr="004536E5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工作日</w:t>
        </w:r>
        <w:r w:rsidRPr="004536E5">
          <w:rPr>
            <w:rStyle w:val="a6"/>
          </w:rPr>
          <w:t>/</w:t>
        </w:r>
        <w:r w:rsidRPr="004536E5">
          <w:rPr>
            <w:rStyle w:val="a6"/>
          </w:rPr>
          <w:t>节假日照明开关时间表</w:t>
        </w:r>
        <w:r w:rsidRPr="004536E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4C09BE5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32" w:history="1">
        <w:r w:rsidRPr="004536E5">
          <w:rPr>
            <w:rStyle w:val="a6"/>
            <w:lang w:val="en-GB"/>
          </w:rPr>
          <w:t>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工作日</w:t>
        </w:r>
        <w:r w:rsidRPr="004536E5">
          <w:rPr>
            <w:rStyle w:val="a6"/>
          </w:rPr>
          <w:t>/</w:t>
        </w:r>
        <w:r w:rsidRPr="004536E5">
          <w:rPr>
            <w:rStyle w:val="a6"/>
          </w:rPr>
          <w:t>节假日设备逐时使用率</w:t>
        </w:r>
        <w:r w:rsidRPr="004536E5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7C298E68" w14:textId="77777777" w:rsidR="008B3A40" w:rsidRDefault="008B3A4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7911833" w:history="1">
        <w:r w:rsidRPr="004536E5">
          <w:rPr>
            <w:rStyle w:val="a6"/>
            <w:lang w:val="en-GB"/>
          </w:rPr>
          <w:t>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4536E5">
          <w:rPr>
            <w:rStyle w:val="a6"/>
          </w:rPr>
          <w:t>工作日</w:t>
        </w:r>
        <w:r w:rsidRPr="004536E5">
          <w:rPr>
            <w:rStyle w:val="a6"/>
          </w:rPr>
          <w:t>/</w:t>
        </w:r>
        <w:r w:rsidRPr="004536E5">
          <w:rPr>
            <w:rStyle w:val="a6"/>
          </w:rPr>
          <w:t>节假日空调系统运行时间表</w:t>
        </w:r>
        <w:r w:rsidRPr="004536E5">
          <w:rPr>
            <w:rStyle w:val="a6"/>
          </w:rPr>
          <w:t>(1:</w:t>
        </w:r>
        <w:r w:rsidRPr="004536E5">
          <w:rPr>
            <w:rStyle w:val="a6"/>
          </w:rPr>
          <w:t>开</w:t>
        </w:r>
        <w:r w:rsidRPr="004536E5">
          <w:rPr>
            <w:rStyle w:val="a6"/>
          </w:rPr>
          <w:t>,0:</w:t>
        </w:r>
        <w:r w:rsidRPr="004536E5">
          <w:rPr>
            <w:rStyle w:val="a6"/>
          </w:rPr>
          <w:t>关</w:t>
        </w:r>
        <w:r w:rsidRPr="004536E5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_Toc97911833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6149336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045C791" w14:textId="77777777" w:rsidR="00D40158" w:rsidRDefault="00D40158" w:rsidP="00D40158">
      <w:pPr>
        <w:pStyle w:val="TOC1"/>
      </w:pPr>
    </w:p>
    <w:p w14:paraId="2005D4A7" w14:textId="77777777" w:rsidR="00D40158" w:rsidRPr="005E5F93" w:rsidRDefault="00D40158" w:rsidP="005215FB">
      <w:pPr>
        <w:pStyle w:val="1"/>
      </w:pPr>
      <w:bookmarkStart w:id="11" w:name="_Toc97911805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187C4BC8" w14:textId="77777777">
        <w:tc>
          <w:tcPr>
            <w:tcW w:w="2841" w:type="dxa"/>
            <w:shd w:val="clear" w:color="auto" w:fill="E6E6E6"/>
          </w:tcPr>
          <w:p w14:paraId="1ABBCF6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320F855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造绿赓青</w:t>
            </w:r>
            <w:bookmarkEnd w:id="12"/>
          </w:p>
        </w:tc>
      </w:tr>
      <w:tr w:rsidR="00D40158" w:rsidRPr="00FF2243" w14:paraId="2AD445D1" w14:textId="77777777">
        <w:tc>
          <w:tcPr>
            <w:tcW w:w="2841" w:type="dxa"/>
            <w:shd w:val="clear" w:color="auto" w:fill="E6E6E6"/>
          </w:tcPr>
          <w:p w14:paraId="7373E8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0BCECC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重庆</w:t>
            </w:r>
            <w:r>
              <w:t>-</w:t>
            </w:r>
            <w:r>
              <w:t>重庆</w:t>
            </w:r>
            <w:bookmarkEnd w:id="13"/>
          </w:p>
        </w:tc>
      </w:tr>
      <w:tr w:rsidR="00037A4C" w:rsidRPr="00FF2243" w14:paraId="7721B174" w14:textId="77777777">
        <w:tc>
          <w:tcPr>
            <w:tcW w:w="2841" w:type="dxa"/>
            <w:shd w:val="clear" w:color="auto" w:fill="E6E6E6"/>
          </w:tcPr>
          <w:p w14:paraId="2C872D42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8DFF7A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29.58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232C5766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106.47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2273D76A" w14:textId="77777777">
        <w:tc>
          <w:tcPr>
            <w:tcW w:w="2841" w:type="dxa"/>
            <w:shd w:val="clear" w:color="auto" w:fill="E6E6E6"/>
          </w:tcPr>
          <w:p w14:paraId="62A1A1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DB70CD2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26953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6979DDC0" w14:textId="77777777">
        <w:tc>
          <w:tcPr>
            <w:tcW w:w="2841" w:type="dxa"/>
            <w:shd w:val="clear" w:color="auto" w:fill="E6E6E6"/>
          </w:tcPr>
          <w:p w14:paraId="511BD28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3694B4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27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4434F464" w14:textId="77777777">
        <w:tc>
          <w:tcPr>
            <w:tcW w:w="2841" w:type="dxa"/>
            <w:shd w:val="clear" w:color="auto" w:fill="E6E6E6"/>
          </w:tcPr>
          <w:p w14:paraId="033CEB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31E15B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81.0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3A68D4C5" w14:textId="77777777">
        <w:tc>
          <w:tcPr>
            <w:tcW w:w="2841" w:type="dxa"/>
            <w:shd w:val="clear" w:color="auto" w:fill="E6E6E6"/>
          </w:tcPr>
          <w:p w14:paraId="3E906D0E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5B48BE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80859.14</w:t>
            </w:r>
            <w:bookmarkEnd w:id="22"/>
          </w:p>
        </w:tc>
      </w:tr>
      <w:tr w:rsidR="00203A7D" w:rsidRPr="00FF2243" w14:paraId="5926E62F" w14:textId="77777777">
        <w:tc>
          <w:tcPr>
            <w:tcW w:w="2841" w:type="dxa"/>
            <w:shd w:val="clear" w:color="auto" w:fill="E6E6E6"/>
          </w:tcPr>
          <w:p w14:paraId="62B762F4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05C1F3B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27585.32</w:t>
            </w:r>
            <w:bookmarkEnd w:id="23"/>
          </w:p>
        </w:tc>
      </w:tr>
      <w:tr w:rsidR="00D40158" w:rsidRPr="00FF2243" w14:paraId="346DCAD9" w14:textId="77777777">
        <w:tc>
          <w:tcPr>
            <w:tcW w:w="2841" w:type="dxa"/>
            <w:shd w:val="clear" w:color="auto" w:fill="E6E6E6"/>
          </w:tcPr>
          <w:p w14:paraId="44598B6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3A46426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100.7</w:t>
            </w:r>
            <w:bookmarkEnd w:id="24"/>
          </w:p>
        </w:tc>
      </w:tr>
      <w:tr w:rsidR="00D40158" w:rsidRPr="00FF2243" w14:paraId="543AA631" w14:textId="77777777">
        <w:tc>
          <w:tcPr>
            <w:tcW w:w="2841" w:type="dxa"/>
            <w:shd w:val="clear" w:color="auto" w:fill="E6E6E6"/>
          </w:tcPr>
          <w:p w14:paraId="730BBC7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44A5F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51DDA1E2" w14:textId="77777777">
        <w:tc>
          <w:tcPr>
            <w:tcW w:w="2841" w:type="dxa"/>
            <w:shd w:val="clear" w:color="auto" w:fill="E6E6E6"/>
          </w:tcPr>
          <w:p w14:paraId="6906935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3C4F863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24A34C3B" w14:textId="77777777">
        <w:tc>
          <w:tcPr>
            <w:tcW w:w="2841" w:type="dxa"/>
            <w:shd w:val="clear" w:color="auto" w:fill="E6E6E6"/>
          </w:tcPr>
          <w:p w14:paraId="3E983F2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1BAC1A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CC63F1" w:rsidRPr="00FF2243" w14:paraId="288DE949" w14:textId="77777777">
        <w:tc>
          <w:tcPr>
            <w:tcW w:w="2841" w:type="dxa"/>
            <w:shd w:val="clear" w:color="auto" w:fill="E6E6E6"/>
          </w:tcPr>
          <w:p w14:paraId="27B027F6" w14:textId="77777777" w:rsidR="00CC63F1" w:rsidRDefault="00CC63F1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BF9C882" w14:textId="77777777" w:rsidR="00CC63F1" w:rsidRDefault="00CC63F1" w:rsidP="00FF2243">
            <w:pPr>
              <w:pStyle w:val="a0"/>
              <w:ind w:firstLineChars="0" w:firstLine="0"/>
            </w:pPr>
            <w:bookmarkStart w:id="28" w:name="控温期"/>
            <w:r>
              <w:t>全年控温</w:t>
            </w:r>
            <w:bookmarkEnd w:id="28"/>
          </w:p>
        </w:tc>
      </w:tr>
    </w:tbl>
    <w:p w14:paraId="673B68FD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29" w:name="TitleFormat"/>
    </w:p>
    <w:p w14:paraId="6D379915" w14:textId="77777777" w:rsidR="00D16B48" w:rsidRDefault="00D16B48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9"/>
        <w:gridCol w:w="1710"/>
        <w:gridCol w:w="1006"/>
        <w:gridCol w:w="1084"/>
        <w:gridCol w:w="928"/>
        <w:gridCol w:w="932"/>
        <w:gridCol w:w="1086"/>
        <w:gridCol w:w="987"/>
      </w:tblGrid>
      <w:tr w:rsidR="00161E7D" w14:paraId="17BD6622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8F8BF68" w14:textId="77777777" w:rsidR="00161E7D" w:rsidRDefault="00396A0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3"/>
            <w:shd w:val="clear" w:color="auto" w:fill="E6E6E6"/>
            <w:vAlign w:val="center"/>
          </w:tcPr>
          <w:p w14:paraId="49D3A729" w14:textId="77777777" w:rsidR="00161E7D" w:rsidRDefault="00396A0E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标识建筑</w:t>
            </w:r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57C0BA71" w14:textId="77777777" w:rsidR="00161E7D" w:rsidRDefault="00396A0E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比对建筑</w:t>
            </w:r>
          </w:p>
        </w:tc>
      </w:tr>
      <w:tr w:rsidR="001B4C07" w14:paraId="423B7030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803DB1A" w14:textId="77777777" w:rsidR="001B4C07" w:rsidRDefault="00396A0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</w:t>
            </w:r>
            <w:r>
              <w:rPr>
                <w:rFonts w:hAnsi="宋体" w:hint="eastAsia"/>
                <w:szCs w:val="21"/>
              </w:rPr>
              <w:t>形</w:t>
            </w:r>
            <w:r>
              <w:rPr>
                <w:rFonts w:hAnsi="宋体" w:hint="eastAsia"/>
                <w:szCs w:val="21"/>
              </w:rPr>
              <w:t>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3"/>
            <w:vAlign w:val="center"/>
          </w:tcPr>
          <w:p w14:paraId="26F9497E" w14:textId="77777777" w:rsidR="001B4C07" w:rsidRDefault="00396A0E" w:rsidP="00990D8A">
            <w:pPr>
              <w:jc w:val="center"/>
              <w:rPr>
                <w:szCs w:val="21"/>
              </w:rPr>
            </w:pPr>
            <w:bookmarkStart w:id="30" w:name="体形系数"/>
            <w:r>
              <w:rPr>
                <w:rFonts w:hint="eastAsia"/>
                <w:szCs w:val="21"/>
              </w:rPr>
              <w:t>0.34</w:t>
            </w:r>
            <w:bookmarkEnd w:id="30"/>
          </w:p>
        </w:tc>
        <w:tc>
          <w:tcPr>
            <w:tcW w:w="1583" w:type="pct"/>
            <w:gridSpan w:val="3"/>
            <w:vAlign w:val="center"/>
          </w:tcPr>
          <w:p w14:paraId="44852078" w14:textId="77777777" w:rsidR="001B4C07" w:rsidRDefault="00396A0E" w:rsidP="00990D8A">
            <w:pPr>
              <w:jc w:val="center"/>
              <w:rPr>
                <w:szCs w:val="21"/>
              </w:rPr>
            </w:pPr>
            <w:bookmarkStart w:id="31" w:name="参照建筑体形系数"/>
            <w:r>
              <w:rPr>
                <w:rFonts w:hint="eastAsia"/>
                <w:szCs w:val="21"/>
              </w:rPr>
              <w:t>0.00</w:t>
            </w:r>
            <w:bookmarkEnd w:id="31"/>
          </w:p>
        </w:tc>
      </w:tr>
      <w:tr w:rsidR="001B4C07" w14:paraId="1C86D35D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D4BBE0C" w14:textId="77777777" w:rsidR="001B4C07" w:rsidRDefault="00396A0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5DC6BFAE" w14:textId="77777777" w:rsidR="001B4C07" w:rsidRDefault="00396A0E" w:rsidP="00990D8A">
            <w:pPr>
              <w:jc w:val="center"/>
              <w:rPr>
                <w:bCs/>
                <w:szCs w:val="21"/>
              </w:rPr>
            </w:pPr>
            <w:bookmarkStart w:id="32" w:name="屋顶K"/>
            <w:r>
              <w:rPr>
                <w:rFonts w:hint="eastAsia"/>
                <w:bCs/>
                <w:szCs w:val="21"/>
              </w:rPr>
              <w:t>0.77</w:t>
            </w:r>
            <w:bookmarkEnd w:id="32"/>
          </w:p>
        </w:tc>
        <w:tc>
          <w:tcPr>
            <w:tcW w:w="1583" w:type="pct"/>
            <w:gridSpan w:val="3"/>
            <w:vAlign w:val="center"/>
          </w:tcPr>
          <w:p w14:paraId="2CB450A7" w14:textId="77777777" w:rsidR="001B4C07" w:rsidRDefault="00396A0E" w:rsidP="00990D8A">
            <w:pPr>
              <w:jc w:val="center"/>
              <w:rPr>
                <w:szCs w:val="21"/>
              </w:rPr>
            </w:pPr>
            <w:bookmarkStart w:id="33" w:name="参照建筑屋顶K"/>
            <w:r>
              <w:rPr>
                <w:rFonts w:hint="eastAsia"/>
                <w:szCs w:val="21"/>
              </w:rPr>
              <w:t>－－</w:t>
            </w:r>
            <w:bookmarkEnd w:id="33"/>
          </w:p>
        </w:tc>
      </w:tr>
      <w:tr w:rsidR="001B4C07" w14:paraId="241BB44B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B674F34" w14:textId="77777777" w:rsidR="001B4C07" w:rsidRDefault="00396A0E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4556757A" w14:textId="77777777" w:rsidR="001B4C07" w:rsidRDefault="00396A0E" w:rsidP="00990D8A">
            <w:pPr>
              <w:jc w:val="center"/>
              <w:rPr>
                <w:bCs/>
                <w:szCs w:val="21"/>
              </w:rPr>
            </w:pPr>
            <w:bookmarkStart w:id="34" w:name="外墙K"/>
            <w:r>
              <w:rPr>
                <w:rFonts w:hint="eastAsia"/>
                <w:bCs/>
                <w:szCs w:val="21"/>
              </w:rPr>
              <w:t>1.13</w:t>
            </w:r>
            <w:bookmarkEnd w:id="34"/>
          </w:p>
        </w:tc>
        <w:tc>
          <w:tcPr>
            <w:tcW w:w="1583" w:type="pct"/>
            <w:gridSpan w:val="3"/>
            <w:vAlign w:val="center"/>
          </w:tcPr>
          <w:p w14:paraId="20E59F44" w14:textId="77777777" w:rsidR="001B4C07" w:rsidRDefault="00396A0E" w:rsidP="00990D8A">
            <w:pPr>
              <w:jc w:val="center"/>
              <w:rPr>
                <w:szCs w:val="21"/>
              </w:rPr>
            </w:pPr>
            <w:bookmarkStart w:id="35" w:name="参照建筑外墙K"/>
            <w:r>
              <w:rPr>
                <w:rFonts w:hint="eastAsia"/>
                <w:szCs w:val="21"/>
              </w:rPr>
              <w:t>－－</w:t>
            </w:r>
            <w:bookmarkEnd w:id="35"/>
          </w:p>
        </w:tc>
      </w:tr>
      <w:tr w:rsidR="001B4C07" w14:paraId="66E73F37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5E06AC0" w14:textId="77777777" w:rsidR="001B4C07" w:rsidRDefault="00396A0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1D6C28DC" w14:textId="77777777" w:rsidR="001B4C07" w:rsidRDefault="00396A0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596842FB" w14:textId="77777777" w:rsidR="001B4C07" w:rsidRDefault="00396A0E" w:rsidP="00990D8A">
            <w:pPr>
              <w:jc w:val="center"/>
              <w:rPr>
                <w:bCs/>
                <w:szCs w:val="21"/>
              </w:rPr>
            </w:pPr>
            <w:bookmarkStart w:id="36" w:name="天窗K"/>
            <w:r>
              <w:rPr>
                <w:rFonts w:hint="eastAsia"/>
                <w:bCs/>
                <w:szCs w:val="21"/>
              </w:rPr>
              <w:t>－</w:t>
            </w:r>
            <w:bookmarkEnd w:id="36"/>
          </w:p>
        </w:tc>
        <w:tc>
          <w:tcPr>
            <w:tcW w:w="1583" w:type="pct"/>
            <w:gridSpan w:val="3"/>
            <w:vAlign w:val="center"/>
          </w:tcPr>
          <w:p w14:paraId="0FDE86D4" w14:textId="77777777" w:rsidR="001B4C07" w:rsidRDefault="00396A0E" w:rsidP="00990D8A">
            <w:pPr>
              <w:jc w:val="center"/>
              <w:rPr>
                <w:szCs w:val="21"/>
              </w:rPr>
            </w:pPr>
            <w:bookmarkStart w:id="37" w:name="参照建筑天窗K"/>
            <w:r>
              <w:rPr>
                <w:rFonts w:hint="eastAsia"/>
                <w:szCs w:val="21"/>
              </w:rPr>
              <w:t>－</w:t>
            </w:r>
            <w:bookmarkEnd w:id="37"/>
          </w:p>
        </w:tc>
      </w:tr>
      <w:tr w:rsidR="001B4C07" w14:paraId="0D9D0D56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07116C4" w14:textId="77777777" w:rsidR="001B4C07" w:rsidRDefault="00396A0E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3"/>
            <w:vAlign w:val="center"/>
          </w:tcPr>
          <w:p w14:paraId="1D834BBA" w14:textId="77777777" w:rsidR="001B4C07" w:rsidRDefault="00396A0E" w:rsidP="00990D8A">
            <w:pPr>
              <w:jc w:val="center"/>
              <w:rPr>
                <w:bCs/>
                <w:szCs w:val="21"/>
              </w:rPr>
            </w:pPr>
            <w:bookmarkStart w:id="38" w:name="天窗SC"/>
            <w:r>
              <w:rPr>
                <w:rFonts w:hint="eastAsia"/>
                <w:bCs/>
                <w:szCs w:val="21"/>
              </w:rPr>
              <w:t>－</w:t>
            </w:r>
            <w:bookmarkEnd w:id="38"/>
          </w:p>
        </w:tc>
        <w:tc>
          <w:tcPr>
            <w:tcW w:w="1583" w:type="pct"/>
            <w:gridSpan w:val="3"/>
            <w:vAlign w:val="center"/>
          </w:tcPr>
          <w:p w14:paraId="50FCCEF9" w14:textId="77777777" w:rsidR="001B4C07" w:rsidRDefault="00396A0E" w:rsidP="00990D8A">
            <w:pPr>
              <w:jc w:val="center"/>
              <w:rPr>
                <w:szCs w:val="21"/>
              </w:rPr>
            </w:pPr>
            <w:bookmarkStart w:id="39" w:name="参照建筑天窗SC"/>
            <w:r>
              <w:rPr>
                <w:rFonts w:hint="eastAsia"/>
                <w:szCs w:val="21"/>
              </w:rPr>
              <w:t>－</w:t>
            </w:r>
            <w:bookmarkEnd w:id="39"/>
          </w:p>
        </w:tc>
      </w:tr>
      <w:tr w:rsidR="001B4C07" w14:paraId="397282F3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5D155EC7" w14:textId="77777777" w:rsidR="001B4C07" w:rsidRDefault="00396A0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7E1DD86" w14:textId="77777777" w:rsidR="001B4C07" w:rsidRDefault="00396A0E" w:rsidP="00990D8A">
            <w:pPr>
              <w:jc w:val="center"/>
              <w:rPr>
                <w:bCs/>
                <w:szCs w:val="21"/>
              </w:rPr>
            </w:pPr>
            <w:bookmarkStart w:id="40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40"/>
          </w:p>
        </w:tc>
        <w:tc>
          <w:tcPr>
            <w:tcW w:w="1583" w:type="pct"/>
            <w:gridSpan w:val="3"/>
            <w:vAlign w:val="center"/>
          </w:tcPr>
          <w:p w14:paraId="4EFC205E" w14:textId="77777777" w:rsidR="001B4C07" w:rsidRDefault="00396A0E" w:rsidP="00990D8A">
            <w:pPr>
              <w:jc w:val="center"/>
              <w:rPr>
                <w:szCs w:val="21"/>
              </w:rPr>
            </w:pPr>
            <w:bookmarkStart w:id="41" w:name="参照建筑挑空楼板K"/>
            <w:r>
              <w:rPr>
                <w:rFonts w:hint="eastAsia"/>
                <w:szCs w:val="21"/>
              </w:rPr>
              <w:t>－－</w:t>
            </w:r>
            <w:bookmarkEnd w:id="41"/>
          </w:p>
        </w:tc>
      </w:tr>
      <w:tr w:rsidR="001B4C07" w14:paraId="539B24FD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79168515" w14:textId="77777777" w:rsidR="001B4C07" w:rsidRDefault="00396A0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6FFC6A8A" w14:textId="77777777" w:rsidR="001B4C07" w:rsidRPr="00C807BB" w:rsidRDefault="00396A0E" w:rsidP="00990D8A">
            <w:pPr>
              <w:jc w:val="center"/>
              <w:rPr>
                <w:bCs/>
                <w:szCs w:val="21"/>
              </w:rPr>
            </w:pPr>
            <w:bookmarkStart w:id="42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2"/>
          </w:p>
        </w:tc>
        <w:tc>
          <w:tcPr>
            <w:tcW w:w="1583" w:type="pct"/>
            <w:gridSpan w:val="3"/>
            <w:vAlign w:val="center"/>
          </w:tcPr>
          <w:p w14:paraId="41903056" w14:textId="77777777" w:rsidR="001B4C07" w:rsidRPr="00C807BB" w:rsidRDefault="00396A0E" w:rsidP="00990D8A">
            <w:pPr>
              <w:jc w:val="center"/>
              <w:rPr>
                <w:bCs/>
                <w:szCs w:val="21"/>
              </w:rPr>
            </w:pPr>
            <w:bookmarkStart w:id="43" w:name="参照建筑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43"/>
          </w:p>
        </w:tc>
      </w:tr>
      <w:tr w:rsidR="001B4C07" w14:paraId="2A6CCAFF" w14:textId="77777777" w:rsidTr="003F15DE"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01E6DE46" w14:textId="77777777" w:rsidR="001B4C07" w:rsidRDefault="00396A0E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3"/>
            <w:vAlign w:val="center"/>
          </w:tcPr>
          <w:p w14:paraId="10E9C72C" w14:textId="77777777" w:rsidR="001B4C07" w:rsidRPr="00C807BB" w:rsidRDefault="00396A0E" w:rsidP="00990D8A">
            <w:pPr>
              <w:jc w:val="center"/>
              <w:rPr>
                <w:bCs/>
                <w:szCs w:val="21"/>
              </w:rPr>
            </w:pPr>
            <w:bookmarkStart w:id="44" w:name="分户墙K"/>
            <w:r w:rsidRPr="00C807BB">
              <w:rPr>
                <w:rFonts w:hint="eastAsia"/>
                <w:bCs/>
                <w:szCs w:val="21"/>
              </w:rPr>
              <w:t>1.93</w:t>
            </w:r>
            <w:bookmarkEnd w:id="44"/>
          </w:p>
        </w:tc>
        <w:tc>
          <w:tcPr>
            <w:tcW w:w="1583" w:type="pct"/>
            <w:gridSpan w:val="3"/>
            <w:vAlign w:val="center"/>
          </w:tcPr>
          <w:p w14:paraId="738AAF1C" w14:textId="77777777" w:rsidR="001B4C07" w:rsidRPr="00C807BB" w:rsidRDefault="00396A0E" w:rsidP="00990D8A">
            <w:pPr>
              <w:jc w:val="center"/>
              <w:rPr>
                <w:bCs/>
                <w:szCs w:val="21"/>
              </w:rPr>
            </w:pPr>
            <w:bookmarkStart w:id="45" w:name="参照建筑分户墙K"/>
            <w:r w:rsidRPr="00C807BB">
              <w:rPr>
                <w:rFonts w:hint="eastAsia"/>
                <w:bCs/>
                <w:szCs w:val="21"/>
              </w:rPr>
              <w:t>2.00</w:t>
            </w:r>
            <w:bookmarkEnd w:id="45"/>
          </w:p>
        </w:tc>
      </w:tr>
      <w:tr w:rsidR="003F15DE" w14:paraId="6FC484E3" w14:textId="77777777" w:rsidTr="003F15DE">
        <w:trPr>
          <w:cantSplit/>
          <w:trHeight w:val="1243"/>
          <w:jc w:val="center"/>
        </w:trPr>
        <w:tc>
          <w:tcPr>
            <w:tcW w:w="926" w:type="pct"/>
            <w:vMerge w:val="restart"/>
            <w:shd w:val="clear" w:color="auto" w:fill="E6E6E6"/>
            <w:vAlign w:val="center"/>
          </w:tcPr>
          <w:p w14:paraId="2AB45C00" w14:textId="77777777" w:rsidR="003F15DE" w:rsidRDefault="00396A0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14:paraId="643A2ACA" w14:textId="77777777" w:rsidR="003F15DE" w:rsidRDefault="00396A0E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530" w:type="pct"/>
            <w:shd w:val="clear" w:color="auto" w:fill="E6E6E6"/>
            <w:vAlign w:val="center"/>
          </w:tcPr>
          <w:p w14:paraId="26886977" w14:textId="77777777" w:rsidR="003F15DE" w:rsidRDefault="00396A0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1" w:type="pct"/>
            <w:shd w:val="clear" w:color="auto" w:fill="E6E6E6"/>
            <w:vAlign w:val="center"/>
          </w:tcPr>
          <w:p w14:paraId="5A42CB27" w14:textId="77777777" w:rsidR="003F15DE" w:rsidRDefault="00396A0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F78779A" w14:textId="77777777" w:rsidR="003F15DE" w:rsidRDefault="00396A0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89" w:type="pct"/>
            <w:shd w:val="clear" w:color="auto" w:fill="E6E6E6"/>
            <w:vAlign w:val="center"/>
          </w:tcPr>
          <w:p w14:paraId="5B912004" w14:textId="77777777" w:rsidR="003F15DE" w:rsidRPr="003F15DE" w:rsidRDefault="00396A0E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698627D2" w14:textId="77777777" w:rsidR="003F15DE" w:rsidRDefault="00396A0E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491" w:type="pct"/>
            <w:shd w:val="clear" w:color="auto" w:fill="E6E6E6"/>
            <w:vAlign w:val="center"/>
          </w:tcPr>
          <w:p w14:paraId="5AB2927B" w14:textId="77777777" w:rsidR="003F15DE" w:rsidRDefault="00396A0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72" w:type="pct"/>
            <w:shd w:val="clear" w:color="auto" w:fill="E6E6E6"/>
            <w:vAlign w:val="center"/>
          </w:tcPr>
          <w:p w14:paraId="0FAA67CE" w14:textId="77777777" w:rsidR="003F15DE" w:rsidRDefault="00396A0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175D0BA0" w14:textId="77777777" w:rsidR="003F15DE" w:rsidRDefault="00396A0E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20" w:type="pct"/>
            <w:shd w:val="clear" w:color="auto" w:fill="E6E6E6"/>
            <w:vAlign w:val="center"/>
          </w:tcPr>
          <w:p w14:paraId="6793BF08" w14:textId="77777777" w:rsidR="003F15DE" w:rsidRPr="003F15DE" w:rsidRDefault="00396A0E" w:rsidP="00990D8A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遮阳</w:t>
            </w:r>
          </w:p>
          <w:p w14:paraId="2A1481CE" w14:textId="77777777" w:rsidR="003F15DE" w:rsidRDefault="00396A0E" w:rsidP="003F15DE">
            <w:pPr>
              <w:jc w:val="center"/>
              <w:rPr>
                <w:bCs/>
                <w:szCs w:val="21"/>
              </w:rPr>
            </w:pPr>
            <w:r w:rsidRPr="003F15DE">
              <w:rPr>
                <w:rFonts w:hint="eastAsia"/>
                <w:bCs/>
                <w:szCs w:val="21"/>
              </w:rPr>
              <w:t>系数</w:t>
            </w:r>
          </w:p>
        </w:tc>
      </w:tr>
      <w:tr w:rsidR="003F15DE" w14:paraId="64F59180" w14:textId="77777777" w:rsidTr="003F15DE">
        <w:trPr>
          <w:cantSplit/>
          <w:trHeight w:hRule="exact" w:val="454"/>
          <w:jc w:val="center"/>
        </w:trPr>
        <w:tc>
          <w:tcPr>
            <w:tcW w:w="926" w:type="pct"/>
            <w:vMerge/>
            <w:vAlign w:val="center"/>
          </w:tcPr>
          <w:p w14:paraId="612AFC7D" w14:textId="77777777" w:rsidR="003F15DE" w:rsidRDefault="00396A0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49252359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530" w:type="pct"/>
            <w:vAlign w:val="center"/>
          </w:tcPr>
          <w:p w14:paraId="30C9E24D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46" w:name="窗墙比－南向"/>
            <w:r>
              <w:rPr>
                <w:rFonts w:hint="eastAsia"/>
                <w:bCs/>
                <w:szCs w:val="21"/>
              </w:rPr>
              <w:t>0.23</w:t>
            </w:r>
            <w:bookmarkEnd w:id="46"/>
          </w:p>
        </w:tc>
        <w:tc>
          <w:tcPr>
            <w:tcW w:w="571" w:type="pct"/>
            <w:vAlign w:val="center"/>
          </w:tcPr>
          <w:p w14:paraId="4BFB7D10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47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47"/>
          </w:p>
        </w:tc>
        <w:tc>
          <w:tcPr>
            <w:tcW w:w="489" w:type="pct"/>
            <w:vAlign w:val="center"/>
          </w:tcPr>
          <w:p w14:paraId="09F9A788" w14:textId="77777777" w:rsidR="003F15DE" w:rsidRDefault="00396A0E" w:rsidP="00DD2A38">
            <w:pPr>
              <w:jc w:val="center"/>
              <w:rPr>
                <w:bCs/>
                <w:szCs w:val="21"/>
              </w:rPr>
            </w:pPr>
            <w:bookmarkStart w:id="48" w:name="外窗SC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48"/>
          </w:p>
        </w:tc>
        <w:tc>
          <w:tcPr>
            <w:tcW w:w="491" w:type="pct"/>
            <w:vAlign w:val="center"/>
          </w:tcPr>
          <w:p w14:paraId="499CC248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49" w:name="参照建筑窗墙比－南向"/>
            <w:r>
              <w:rPr>
                <w:rFonts w:hint="eastAsia"/>
                <w:bCs/>
                <w:szCs w:val="21"/>
              </w:rPr>
              <w:t>0.23</w:t>
            </w:r>
            <w:bookmarkEnd w:id="49"/>
          </w:p>
        </w:tc>
        <w:tc>
          <w:tcPr>
            <w:tcW w:w="572" w:type="pct"/>
            <w:vAlign w:val="center"/>
          </w:tcPr>
          <w:p w14:paraId="1DD60EA3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0" w:name="参照建筑外窗K－南向"/>
            <w:r>
              <w:rPr>
                <w:rFonts w:hint="eastAsia"/>
                <w:bCs/>
                <w:szCs w:val="21"/>
              </w:rPr>
              <w:t>3.40</w:t>
            </w:r>
            <w:bookmarkEnd w:id="50"/>
          </w:p>
        </w:tc>
        <w:tc>
          <w:tcPr>
            <w:tcW w:w="520" w:type="pct"/>
            <w:vAlign w:val="center"/>
          </w:tcPr>
          <w:p w14:paraId="37FC4BD2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1" w:name="参照建筑外窗SC－南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51"/>
          </w:p>
        </w:tc>
      </w:tr>
      <w:tr w:rsidR="003F15DE" w14:paraId="320E0B13" w14:textId="77777777" w:rsidTr="003F15DE">
        <w:trPr>
          <w:cantSplit/>
          <w:trHeight w:val="473"/>
          <w:jc w:val="center"/>
        </w:trPr>
        <w:tc>
          <w:tcPr>
            <w:tcW w:w="926" w:type="pct"/>
            <w:vMerge/>
            <w:vAlign w:val="center"/>
          </w:tcPr>
          <w:p w14:paraId="3BDBD004" w14:textId="77777777" w:rsidR="003F15DE" w:rsidRDefault="00396A0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7AC7EE3C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530" w:type="pct"/>
            <w:vAlign w:val="center"/>
          </w:tcPr>
          <w:p w14:paraId="630B6A42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2" w:name="窗墙比－北向"/>
            <w:r>
              <w:rPr>
                <w:rFonts w:hint="eastAsia"/>
                <w:bCs/>
                <w:szCs w:val="21"/>
              </w:rPr>
              <w:t>0.22</w:t>
            </w:r>
            <w:bookmarkEnd w:id="52"/>
          </w:p>
        </w:tc>
        <w:tc>
          <w:tcPr>
            <w:tcW w:w="571" w:type="pct"/>
            <w:vAlign w:val="center"/>
          </w:tcPr>
          <w:p w14:paraId="47F8468F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3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53"/>
          </w:p>
        </w:tc>
        <w:tc>
          <w:tcPr>
            <w:tcW w:w="489" w:type="pct"/>
            <w:vAlign w:val="center"/>
          </w:tcPr>
          <w:p w14:paraId="1AB7BAF6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4" w:name="外窗SC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54"/>
          </w:p>
        </w:tc>
        <w:tc>
          <w:tcPr>
            <w:tcW w:w="491" w:type="pct"/>
            <w:vAlign w:val="center"/>
          </w:tcPr>
          <w:p w14:paraId="158C2F22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5" w:name="参照建筑窗墙比－北向"/>
            <w:r>
              <w:rPr>
                <w:rFonts w:hint="eastAsia"/>
                <w:bCs/>
                <w:szCs w:val="21"/>
              </w:rPr>
              <w:t>0.22</w:t>
            </w:r>
            <w:bookmarkEnd w:id="55"/>
          </w:p>
        </w:tc>
        <w:tc>
          <w:tcPr>
            <w:tcW w:w="572" w:type="pct"/>
            <w:vAlign w:val="center"/>
          </w:tcPr>
          <w:p w14:paraId="3DF8F4EE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6" w:name="参照建筑外窗K－北向"/>
            <w:r>
              <w:rPr>
                <w:rFonts w:hint="eastAsia"/>
                <w:bCs/>
                <w:szCs w:val="21"/>
              </w:rPr>
              <w:t>3.40</w:t>
            </w:r>
            <w:bookmarkEnd w:id="56"/>
          </w:p>
        </w:tc>
        <w:tc>
          <w:tcPr>
            <w:tcW w:w="520" w:type="pct"/>
            <w:vAlign w:val="center"/>
          </w:tcPr>
          <w:p w14:paraId="12D9368A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7" w:name="参照建筑外窗SC－北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57"/>
          </w:p>
        </w:tc>
      </w:tr>
      <w:tr w:rsidR="003F15DE" w14:paraId="4D1648DD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5FCBA18E" w14:textId="77777777" w:rsidR="003F15DE" w:rsidRDefault="00396A0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2201B3A2" w14:textId="77777777" w:rsidR="003F15DE" w:rsidRDefault="00396A0E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530" w:type="pct"/>
            <w:vAlign w:val="center"/>
          </w:tcPr>
          <w:p w14:paraId="365508AC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8" w:name="窗墙比－东向"/>
            <w:r>
              <w:rPr>
                <w:rFonts w:hint="eastAsia"/>
                <w:bCs/>
                <w:szCs w:val="21"/>
              </w:rPr>
              <w:t>0.15</w:t>
            </w:r>
            <w:bookmarkEnd w:id="58"/>
          </w:p>
        </w:tc>
        <w:tc>
          <w:tcPr>
            <w:tcW w:w="571" w:type="pct"/>
            <w:vAlign w:val="center"/>
          </w:tcPr>
          <w:p w14:paraId="773A7883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59" w:name="外窗K－东向"/>
            <w:r>
              <w:rPr>
                <w:rFonts w:hint="eastAsia"/>
                <w:bCs/>
                <w:szCs w:val="21"/>
              </w:rPr>
              <w:t>3.90</w:t>
            </w:r>
          </w:p>
        </w:tc>
        <w:tc>
          <w:tcPr>
            <w:tcW w:w="489" w:type="pct"/>
            <w:vAlign w:val="center"/>
          </w:tcPr>
          <w:p w14:paraId="192E251D" w14:textId="77777777" w:rsidR="003F15DE" w:rsidRDefault="00396A0E" w:rsidP="003F15DE">
            <w:pPr>
              <w:jc w:val="center"/>
              <w:rPr>
                <w:bCs/>
                <w:szCs w:val="21"/>
              </w:rPr>
            </w:pPr>
            <w:bookmarkStart w:id="60" w:name="外窗SC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29"/>
          </w:p>
        </w:tc>
        <w:tc>
          <w:tcPr>
            <w:tcW w:w="491" w:type="pct"/>
            <w:vAlign w:val="center"/>
          </w:tcPr>
          <w:p w14:paraId="1A529630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1" w:name="参照建筑窗墙比－东向"/>
            <w:r>
              <w:rPr>
                <w:rFonts w:hint="eastAsia"/>
                <w:bCs/>
                <w:szCs w:val="21"/>
              </w:rPr>
              <w:t>0.15</w:t>
            </w:r>
            <w:bookmarkEnd w:id="61"/>
          </w:p>
        </w:tc>
        <w:tc>
          <w:tcPr>
            <w:tcW w:w="572" w:type="pct"/>
            <w:vAlign w:val="center"/>
          </w:tcPr>
          <w:p w14:paraId="6D58824E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2" w:name="参照建筑外窗K－东向"/>
            <w:r>
              <w:rPr>
                <w:rFonts w:hint="eastAsia"/>
                <w:bCs/>
                <w:szCs w:val="21"/>
              </w:rPr>
              <w:t>3.40</w:t>
            </w:r>
            <w:bookmarkEnd w:id="62"/>
          </w:p>
        </w:tc>
        <w:tc>
          <w:tcPr>
            <w:tcW w:w="520" w:type="pct"/>
            <w:vAlign w:val="center"/>
          </w:tcPr>
          <w:p w14:paraId="778BE67D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3" w:name="参照建筑外窗SC－东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63"/>
          </w:p>
        </w:tc>
      </w:tr>
      <w:tr w:rsidR="003F15DE" w14:paraId="1AD2A6B9" w14:textId="77777777" w:rsidTr="003F15DE">
        <w:trPr>
          <w:cantSplit/>
          <w:trHeight w:val="454"/>
          <w:jc w:val="center"/>
        </w:trPr>
        <w:tc>
          <w:tcPr>
            <w:tcW w:w="926" w:type="pct"/>
            <w:vMerge/>
            <w:vAlign w:val="center"/>
          </w:tcPr>
          <w:p w14:paraId="6AF61F13" w14:textId="77777777" w:rsidR="003F15DE" w:rsidRDefault="00396A0E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7F12FF1B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530" w:type="pct"/>
            <w:vAlign w:val="center"/>
          </w:tcPr>
          <w:p w14:paraId="16D19B88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4" w:name="窗墙比－西向"/>
            <w:r>
              <w:rPr>
                <w:rFonts w:hint="eastAsia"/>
                <w:bCs/>
                <w:szCs w:val="21"/>
              </w:rPr>
              <w:t>0.11</w:t>
            </w:r>
            <w:bookmarkEnd w:id="64"/>
          </w:p>
        </w:tc>
        <w:tc>
          <w:tcPr>
            <w:tcW w:w="571" w:type="pct"/>
            <w:vAlign w:val="center"/>
          </w:tcPr>
          <w:p w14:paraId="02487977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5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65"/>
          </w:p>
        </w:tc>
        <w:tc>
          <w:tcPr>
            <w:tcW w:w="489" w:type="pct"/>
            <w:vAlign w:val="center"/>
          </w:tcPr>
          <w:p w14:paraId="31688187" w14:textId="77777777" w:rsidR="003F15DE" w:rsidRDefault="00396A0E" w:rsidP="003F15DE">
            <w:pPr>
              <w:jc w:val="center"/>
              <w:rPr>
                <w:bCs/>
                <w:szCs w:val="21"/>
              </w:rPr>
            </w:pPr>
            <w:bookmarkStart w:id="66" w:name="外窗SC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6"/>
          </w:p>
        </w:tc>
        <w:tc>
          <w:tcPr>
            <w:tcW w:w="491" w:type="pct"/>
            <w:vAlign w:val="center"/>
          </w:tcPr>
          <w:p w14:paraId="113DF3D6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7" w:name="参照建筑窗墙比－西向"/>
            <w:r>
              <w:rPr>
                <w:rFonts w:hint="eastAsia"/>
                <w:bCs/>
                <w:szCs w:val="21"/>
              </w:rPr>
              <w:t>0.11</w:t>
            </w:r>
            <w:bookmarkEnd w:id="67"/>
          </w:p>
        </w:tc>
        <w:tc>
          <w:tcPr>
            <w:tcW w:w="572" w:type="pct"/>
            <w:vAlign w:val="center"/>
          </w:tcPr>
          <w:p w14:paraId="10C0106B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8" w:name="参照建筑外窗K－西向"/>
            <w:r>
              <w:rPr>
                <w:rFonts w:hint="eastAsia"/>
                <w:bCs/>
                <w:szCs w:val="21"/>
              </w:rPr>
              <w:t>3.40</w:t>
            </w:r>
            <w:bookmarkEnd w:id="68"/>
          </w:p>
        </w:tc>
        <w:tc>
          <w:tcPr>
            <w:tcW w:w="520" w:type="pct"/>
            <w:vAlign w:val="center"/>
          </w:tcPr>
          <w:p w14:paraId="33428AC6" w14:textId="77777777" w:rsidR="003F15DE" w:rsidRDefault="00396A0E" w:rsidP="00FB3A5C">
            <w:pPr>
              <w:jc w:val="center"/>
              <w:rPr>
                <w:bCs/>
                <w:szCs w:val="21"/>
              </w:rPr>
            </w:pPr>
            <w:bookmarkStart w:id="69" w:name="参照建筑外窗SC－西向"/>
            <w:r w:rsidRPr="00906D3C">
              <w:rPr>
                <w:rFonts w:hint="eastAsia"/>
                <w:bCs/>
                <w:szCs w:val="21"/>
              </w:rPr>
              <w:t>1.00</w:t>
            </w:r>
            <w:bookmarkEnd w:id="69"/>
          </w:p>
        </w:tc>
      </w:tr>
    </w:tbl>
    <w:p w14:paraId="1E52C40D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  <w:bookmarkStart w:id="70" w:name="围护结构概况"/>
      <w:bookmarkEnd w:id="70"/>
    </w:p>
    <w:p w14:paraId="6837ED14" w14:textId="77777777" w:rsidR="00D40158" w:rsidRDefault="009677EB" w:rsidP="00D40158">
      <w:pPr>
        <w:pStyle w:val="1"/>
      </w:pPr>
      <w:bookmarkStart w:id="71" w:name="_Toc97911806"/>
      <w:r>
        <w:rPr>
          <w:rFonts w:hint="eastAsia"/>
        </w:rPr>
        <w:t>测评</w:t>
      </w:r>
      <w:r w:rsidR="00D40158">
        <w:rPr>
          <w:rFonts w:hint="eastAsia"/>
        </w:rPr>
        <w:t>依据</w:t>
      </w:r>
      <w:bookmarkEnd w:id="59"/>
      <w:bookmarkEnd w:id="71"/>
    </w:p>
    <w:p w14:paraId="448F079C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72" w:name="计算依据"/>
      <w:bookmarkEnd w:id="60"/>
      <w:bookmarkEnd w:id="72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3E23C25D" w14:textId="77777777" w:rsidR="00D16B48" w:rsidRDefault="00396A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：《重庆市居住建筑节能</w:t>
      </w:r>
      <w:r>
        <w:rPr>
          <w:kern w:val="2"/>
          <w:szCs w:val="24"/>
          <w:lang w:val="en-US"/>
        </w:rPr>
        <w:t>65%</w:t>
      </w:r>
      <w:r>
        <w:rPr>
          <w:kern w:val="2"/>
          <w:szCs w:val="24"/>
          <w:lang w:val="en-US"/>
        </w:rPr>
        <w:t>设计标准》（</w:t>
      </w:r>
      <w:r>
        <w:rPr>
          <w:kern w:val="2"/>
          <w:szCs w:val="24"/>
          <w:lang w:val="en-US"/>
        </w:rPr>
        <w:t>DBJ50-071-2010</w:t>
      </w:r>
      <w:r>
        <w:rPr>
          <w:kern w:val="2"/>
          <w:szCs w:val="24"/>
          <w:lang w:val="en-US"/>
        </w:rPr>
        <w:t>）</w:t>
      </w:r>
    </w:p>
    <w:p w14:paraId="7CE449B1" w14:textId="77777777" w:rsidR="00D16B48" w:rsidRDefault="00396A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：《民用建筑热工设计规范》</w:t>
      </w:r>
      <w:r>
        <w:rPr>
          <w:kern w:val="2"/>
          <w:szCs w:val="24"/>
          <w:lang w:val="en-US"/>
        </w:rPr>
        <w:t>(GB50176)</w:t>
      </w:r>
    </w:p>
    <w:p w14:paraId="5CEBF852" w14:textId="77777777" w:rsidR="00D16B48" w:rsidRDefault="00396A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：《建筑外门窗气密，水密，抗风压性能分级及检测方法》（</w:t>
      </w:r>
      <w:r>
        <w:rPr>
          <w:kern w:val="2"/>
          <w:szCs w:val="24"/>
          <w:lang w:val="en-US"/>
        </w:rPr>
        <w:t>GB/T 7106-2008</w:t>
      </w:r>
      <w:r>
        <w:rPr>
          <w:kern w:val="2"/>
          <w:szCs w:val="24"/>
          <w:lang w:val="en-US"/>
        </w:rPr>
        <w:t>）</w:t>
      </w:r>
    </w:p>
    <w:p w14:paraId="63A246B7" w14:textId="77777777" w:rsidR="00D16B48" w:rsidRDefault="00396A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标准</w:t>
      </w:r>
      <w:r>
        <w:rPr>
          <w:kern w:val="2"/>
          <w:szCs w:val="24"/>
          <w:lang w:val="en-US"/>
        </w:rPr>
        <w:t>4</w:t>
      </w:r>
      <w:r>
        <w:rPr>
          <w:kern w:val="2"/>
          <w:szCs w:val="24"/>
          <w:lang w:val="en-US"/>
        </w:rPr>
        <w:t>：《建筑幕墙》（</w:t>
      </w:r>
      <w:r>
        <w:rPr>
          <w:kern w:val="2"/>
          <w:szCs w:val="24"/>
          <w:lang w:val="en-US"/>
        </w:rPr>
        <w:t>GB/T 21086-2007</w:t>
      </w:r>
      <w:r>
        <w:rPr>
          <w:kern w:val="2"/>
          <w:szCs w:val="24"/>
          <w:lang w:val="en-US"/>
        </w:rPr>
        <w:t>）</w:t>
      </w:r>
    </w:p>
    <w:p w14:paraId="637FCE05" w14:textId="77777777" w:rsidR="00D16B48" w:rsidRDefault="00396A0E">
      <w:pPr>
        <w:pStyle w:val="1"/>
        <w:widowControl w:val="0"/>
        <w:jc w:val="both"/>
        <w:rPr>
          <w:kern w:val="2"/>
          <w:szCs w:val="24"/>
        </w:rPr>
      </w:pPr>
      <w:bookmarkStart w:id="73" w:name="_Toc97911807"/>
      <w:r>
        <w:rPr>
          <w:kern w:val="2"/>
          <w:szCs w:val="24"/>
        </w:rPr>
        <w:t>围护结构</w:t>
      </w:r>
      <w:bookmarkEnd w:id="73"/>
    </w:p>
    <w:p w14:paraId="390F731A" w14:textId="77777777" w:rsidR="00D16B48" w:rsidRDefault="00396A0E">
      <w:pPr>
        <w:pStyle w:val="2"/>
        <w:widowControl w:val="0"/>
        <w:rPr>
          <w:kern w:val="2"/>
        </w:rPr>
      </w:pPr>
      <w:bookmarkStart w:id="74" w:name="_Toc97911808"/>
      <w:r>
        <w:rPr>
          <w:kern w:val="2"/>
        </w:rPr>
        <w:t>工程材料</w:t>
      </w:r>
      <w:bookmarkEnd w:id="7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16B48" w14:paraId="2CC1B2F4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20BF8BC2" w14:textId="77777777" w:rsidR="00D16B48" w:rsidRDefault="00396A0E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F6146BF" w14:textId="77777777" w:rsidR="00D16B48" w:rsidRDefault="00396A0E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01E41336" w14:textId="77777777" w:rsidR="00D16B48" w:rsidRDefault="00396A0E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C1C1FB" w14:textId="77777777" w:rsidR="00D16B48" w:rsidRDefault="00396A0E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53B78FB" w14:textId="77777777" w:rsidR="00D16B48" w:rsidRDefault="00396A0E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9CE18B" w14:textId="77777777" w:rsidR="00D16B48" w:rsidRDefault="00396A0E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0E85595B" w14:textId="77777777" w:rsidR="00D16B48" w:rsidRDefault="00396A0E">
            <w:pPr>
              <w:jc w:val="center"/>
            </w:pPr>
            <w:r>
              <w:t>备注</w:t>
            </w:r>
          </w:p>
        </w:tc>
      </w:tr>
      <w:tr w:rsidR="00D16B48" w14:paraId="22211B9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DFB0BA4" w14:textId="77777777" w:rsidR="00D16B48" w:rsidRDefault="00D16B48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2FA539E" w14:textId="77777777" w:rsidR="00D16B48" w:rsidRDefault="00396A0E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866A15A" w14:textId="77777777" w:rsidR="00D16B48" w:rsidRDefault="00396A0E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448C214" w14:textId="77777777" w:rsidR="00D16B48" w:rsidRDefault="00396A0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64A3E93" w14:textId="77777777" w:rsidR="00D16B48" w:rsidRDefault="00396A0E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4F67EA" w14:textId="77777777" w:rsidR="00D16B48" w:rsidRDefault="00396A0E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6526609" w14:textId="77777777" w:rsidR="00D16B48" w:rsidRDefault="00D16B48">
            <w:pPr>
              <w:jc w:val="center"/>
            </w:pPr>
          </w:p>
        </w:tc>
      </w:tr>
      <w:tr w:rsidR="00D16B48" w14:paraId="3B88BEF6" w14:textId="77777777">
        <w:tc>
          <w:tcPr>
            <w:tcW w:w="2196" w:type="dxa"/>
            <w:shd w:val="clear" w:color="auto" w:fill="E6E6E6"/>
            <w:vAlign w:val="center"/>
          </w:tcPr>
          <w:p w14:paraId="6B2B81A2" w14:textId="77777777" w:rsidR="00D16B48" w:rsidRDefault="00396A0E">
            <w:r>
              <w:t>水泥砂浆</w:t>
            </w:r>
          </w:p>
        </w:tc>
        <w:tc>
          <w:tcPr>
            <w:tcW w:w="1018" w:type="dxa"/>
            <w:vAlign w:val="center"/>
          </w:tcPr>
          <w:p w14:paraId="7F191CA2" w14:textId="77777777" w:rsidR="00D16B48" w:rsidRDefault="00396A0E">
            <w:r>
              <w:t>0.930</w:t>
            </w:r>
          </w:p>
        </w:tc>
        <w:tc>
          <w:tcPr>
            <w:tcW w:w="1030" w:type="dxa"/>
            <w:vAlign w:val="center"/>
          </w:tcPr>
          <w:p w14:paraId="016C6B91" w14:textId="77777777" w:rsidR="00D16B48" w:rsidRDefault="00396A0E">
            <w:r>
              <w:t>11.370</w:t>
            </w:r>
          </w:p>
        </w:tc>
        <w:tc>
          <w:tcPr>
            <w:tcW w:w="848" w:type="dxa"/>
            <w:vAlign w:val="center"/>
          </w:tcPr>
          <w:p w14:paraId="37673EC4" w14:textId="77777777" w:rsidR="00D16B48" w:rsidRDefault="00396A0E">
            <w:r>
              <w:t>1800.0</w:t>
            </w:r>
          </w:p>
        </w:tc>
        <w:tc>
          <w:tcPr>
            <w:tcW w:w="1018" w:type="dxa"/>
            <w:vAlign w:val="center"/>
          </w:tcPr>
          <w:p w14:paraId="0EDFBBAD" w14:textId="77777777" w:rsidR="00D16B48" w:rsidRDefault="00396A0E">
            <w:r>
              <w:t>1050.0</w:t>
            </w:r>
          </w:p>
        </w:tc>
        <w:tc>
          <w:tcPr>
            <w:tcW w:w="1188" w:type="dxa"/>
            <w:vAlign w:val="center"/>
          </w:tcPr>
          <w:p w14:paraId="382F8BF4" w14:textId="77777777" w:rsidR="00D16B48" w:rsidRDefault="00396A0E">
            <w:r>
              <w:t>0.0210</w:t>
            </w:r>
          </w:p>
        </w:tc>
        <w:tc>
          <w:tcPr>
            <w:tcW w:w="1516" w:type="dxa"/>
            <w:vAlign w:val="center"/>
          </w:tcPr>
          <w:p w14:paraId="1318DAA6" w14:textId="77777777" w:rsidR="00D16B48" w:rsidRDefault="00396A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6B48" w14:paraId="177237AE" w14:textId="77777777">
        <w:tc>
          <w:tcPr>
            <w:tcW w:w="2196" w:type="dxa"/>
            <w:shd w:val="clear" w:color="auto" w:fill="E6E6E6"/>
            <w:vAlign w:val="center"/>
          </w:tcPr>
          <w:p w14:paraId="0812C71A" w14:textId="77777777" w:rsidR="00D16B48" w:rsidRDefault="00396A0E">
            <w:r>
              <w:t>石灰砂浆</w:t>
            </w:r>
          </w:p>
        </w:tc>
        <w:tc>
          <w:tcPr>
            <w:tcW w:w="1018" w:type="dxa"/>
            <w:vAlign w:val="center"/>
          </w:tcPr>
          <w:p w14:paraId="536CDADB" w14:textId="77777777" w:rsidR="00D16B48" w:rsidRDefault="00396A0E">
            <w:r>
              <w:t>0.810</w:t>
            </w:r>
          </w:p>
        </w:tc>
        <w:tc>
          <w:tcPr>
            <w:tcW w:w="1030" w:type="dxa"/>
            <w:vAlign w:val="center"/>
          </w:tcPr>
          <w:p w14:paraId="1214D60F" w14:textId="77777777" w:rsidR="00D16B48" w:rsidRDefault="00396A0E">
            <w:r>
              <w:t>10.070</w:t>
            </w:r>
          </w:p>
        </w:tc>
        <w:tc>
          <w:tcPr>
            <w:tcW w:w="848" w:type="dxa"/>
            <w:vAlign w:val="center"/>
          </w:tcPr>
          <w:p w14:paraId="4464B067" w14:textId="77777777" w:rsidR="00D16B48" w:rsidRDefault="00396A0E">
            <w:r>
              <w:t>1600.0</w:t>
            </w:r>
          </w:p>
        </w:tc>
        <w:tc>
          <w:tcPr>
            <w:tcW w:w="1018" w:type="dxa"/>
            <w:vAlign w:val="center"/>
          </w:tcPr>
          <w:p w14:paraId="65D026AC" w14:textId="77777777" w:rsidR="00D16B48" w:rsidRDefault="00396A0E">
            <w:r>
              <w:t>1050.0</w:t>
            </w:r>
          </w:p>
        </w:tc>
        <w:tc>
          <w:tcPr>
            <w:tcW w:w="1188" w:type="dxa"/>
            <w:vAlign w:val="center"/>
          </w:tcPr>
          <w:p w14:paraId="7D688AB8" w14:textId="77777777" w:rsidR="00D16B48" w:rsidRDefault="00396A0E">
            <w:r>
              <w:t>0.0443</w:t>
            </w:r>
          </w:p>
        </w:tc>
        <w:tc>
          <w:tcPr>
            <w:tcW w:w="1516" w:type="dxa"/>
            <w:vAlign w:val="center"/>
          </w:tcPr>
          <w:p w14:paraId="2E9EA6D0" w14:textId="77777777" w:rsidR="00D16B48" w:rsidRDefault="00396A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6B48" w14:paraId="4BBD57EB" w14:textId="77777777">
        <w:tc>
          <w:tcPr>
            <w:tcW w:w="2196" w:type="dxa"/>
            <w:shd w:val="clear" w:color="auto" w:fill="E6E6E6"/>
            <w:vAlign w:val="center"/>
          </w:tcPr>
          <w:p w14:paraId="13CED7F2" w14:textId="77777777" w:rsidR="00D16B48" w:rsidRDefault="00396A0E">
            <w:r>
              <w:t>钢筋混凝土</w:t>
            </w:r>
          </w:p>
        </w:tc>
        <w:tc>
          <w:tcPr>
            <w:tcW w:w="1018" w:type="dxa"/>
            <w:vAlign w:val="center"/>
          </w:tcPr>
          <w:p w14:paraId="013F0834" w14:textId="77777777" w:rsidR="00D16B48" w:rsidRDefault="00396A0E">
            <w:r>
              <w:t>1.740</w:t>
            </w:r>
          </w:p>
        </w:tc>
        <w:tc>
          <w:tcPr>
            <w:tcW w:w="1030" w:type="dxa"/>
            <w:vAlign w:val="center"/>
          </w:tcPr>
          <w:p w14:paraId="6A2A6996" w14:textId="77777777" w:rsidR="00D16B48" w:rsidRDefault="00396A0E">
            <w:r>
              <w:t>17.200</w:t>
            </w:r>
          </w:p>
        </w:tc>
        <w:tc>
          <w:tcPr>
            <w:tcW w:w="848" w:type="dxa"/>
            <w:vAlign w:val="center"/>
          </w:tcPr>
          <w:p w14:paraId="78219042" w14:textId="77777777" w:rsidR="00D16B48" w:rsidRDefault="00396A0E">
            <w:r>
              <w:t>2500.0</w:t>
            </w:r>
          </w:p>
        </w:tc>
        <w:tc>
          <w:tcPr>
            <w:tcW w:w="1018" w:type="dxa"/>
            <w:vAlign w:val="center"/>
          </w:tcPr>
          <w:p w14:paraId="3AA82771" w14:textId="77777777" w:rsidR="00D16B48" w:rsidRDefault="00396A0E">
            <w:r>
              <w:t>920.0</w:t>
            </w:r>
          </w:p>
        </w:tc>
        <w:tc>
          <w:tcPr>
            <w:tcW w:w="1188" w:type="dxa"/>
            <w:vAlign w:val="center"/>
          </w:tcPr>
          <w:p w14:paraId="5FFDF071" w14:textId="77777777" w:rsidR="00D16B48" w:rsidRDefault="00396A0E">
            <w:r>
              <w:t>0.0158</w:t>
            </w:r>
          </w:p>
        </w:tc>
        <w:tc>
          <w:tcPr>
            <w:tcW w:w="1516" w:type="dxa"/>
            <w:vAlign w:val="center"/>
          </w:tcPr>
          <w:p w14:paraId="2BFE0973" w14:textId="77777777" w:rsidR="00D16B48" w:rsidRDefault="00396A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6B48" w14:paraId="0A73C113" w14:textId="77777777">
        <w:tc>
          <w:tcPr>
            <w:tcW w:w="2196" w:type="dxa"/>
            <w:shd w:val="clear" w:color="auto" w:fill="E6E6E6"/>
            <w:vAlign w:val="center"/>
          </w:tcPr>
          <w:p w14:paraId="39E2B5BA" w14:textId="77777777" w:rsidR="00D16B48" w:rsidRDefault="00396A0E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496274DD" w14:textId="77777777" w:rsidR="00D16B48" w:rsidRDefault="00396A0E">
            <w:r>
              <w:t>1.510</w:t>
            </w:r>
          </w:p>
        </w:tc>
        <w:tc>
          <w:tcPr>
            <w:tcW w:w="1030" w:type="dxa"/>
            <w:vAlign w:val="center"/>
          </w:tcPr>
          <w:p w14:paraId="612A2963" w14:textId="77777777" w:rsidR="00D16B48" w:rsidRDefault="00396A0E">
            <w:r>
              <w:t>15.360</w:t>
            </w:r>
          </w:p>
        </w:tc>
        <w:tc>
          <w:tcPr>
            <w:tcW w:w="848" w:type="dxa"/>
            <w:vAlign w:val="center"/>
          </w:tcPr>
          <w:p w14:paraId="29829268" w14:textId="77777777" w:rsidR="00D16B48" w:rsidRDefault="00396A0E">
            <w:r>
              <w:t>2300.0</w:t>
            </w:r>
          </w:p>
        </w:tc>
        <w:tc>
          <w:tcPr>
            <w:tcW w:w="1018" w:type="dxa"/>
            <w:vAlign w:val="center"/>
          </w:tcPr>
          <w:p w14:paraId="113778A6" w14:textId="77777777" w:rsidR="00D16B48" w:rsidRDefault="00396A0E">
            <w:r>
              <w:t>920.0</w:t>
            </w:r>
          </w:p>
        </w:tc>
        <w:tc>
          <w:tcPr>
            <w:tcW w:w="1188" w:type="dxa"/>
            <w:vAlign w:val="center"/>
          </w:tcPr>
          <w:p w14:paraId="181C3C1E" w14:textId="77777777" w:rsidR="00D16B48" w:rsidRDefault="00396A0E">
            <w:r>
              <w:t>0.0173</w:t>
            </w:r>
          </w:p>
        </w:tc>
        <w:tc>
          <w:tcPr>
            <w:tcW w:w="1516" w:type="dxa"/>
            <w:vAlign w:val="center"/>
          </w:tcPr>
          <w:p w14:paraId="0E3B0D23" w14:textId="77777777" w:rsidR="00D16B48" w:rsidRDefault="00396A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6B48" w14:paraId="5639E335" w14:textId="77777777">
        <w:tc>
          <w:tcPr>
            <w:tcW w:w="2196" w:type="dxa"/>
            <w:shd w:val="clear" w:color="auto" w:fill="E6E6E6"/>
            <w:vAlign w:val="center"/>
          </w:tcPr>
          <w:p w14:paraId="15C2A2B6" w14:textId="77777777" w:rsidR="00D16B48" w:rsidRDefault="00396A0E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66E8EB6B" w14:textId="77777777" w:rsidR="00D16B48" w:rsidRDefault="00396A0E">
            <w:r>
              <w:t>0.030</w:t>
            </w:r>
          </w:p>
        </w:tc>
        <w:tc>
          <w:tcPr>
            <w:tcW w:w="1030" w:type="dxa"/>
            <w:vAlign w:val="center"/>
          </w:tcPr>
          <w:p w14:paraId="109C56C5" w14:textId="77777777" w:rsidR="00D16B48" w:rsidRDefault="00396A0E">
            <w:r>
              <w:t>0.340</w:t>
            </w:r>
          </w:p>
        </w:tc>
        <w:tc>
          <w:tcPr>
            <w:tcW w:w="848" w:type="dxa"/>
            <w:vAlign w:val="center"/>
          </w:tcPr>
          <w:p w14:paraId="58B97073" w14:textId="77777777" w:rsidR="00D16B48" w:rsidRDefault="00396A0E">
            <w:r>
              <w:t>35.0</w:t>
            </w:r>
          </w:p>
        </w:tc>
        <w:tc>
          <w:tcPr>
            <w:tcW w:w="1018" w:type="dxa"/>
            <w:vAlign w:val="center"/>
          </w:tcPr>
          <w:p w14:paraId="5D1BBE0C" w14:textId="77777777" w:rsidR="00D16B48" w:rsidRDefault="00396A0E">
            <w:r>
              <w:t>1380.0</w:t>
            </w:r>
          </w:p>
        </w:tc>
        <w:tc>
          <w:tcPr>
            <w:tcW w:w="1188" w:type="dxa"/>
            <w:vAlign w:val="center"/>
          </w:tcPr>
          <w:p w14:paraId="0C56BD23" w14:textId="77777777" w:rsidR="00D16B48" w:rsidRDefault="00396A0E">
            <w:r>
              <w:t>0.0000</w:t>
            </w:r>
          </w:p>
        </w:tc>
        <w:tc>
          <w:tcPr>
            <w:tcW w:w="1516" w:type="dxa"/>
            <w:vAlign w:val="center"/>
          </w:tcPr>
          <w:p w14:paraId="76A294F8" w14:textId="77777777" w:rsidR="00D16B48" w:rsidRDefault="00396A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16B48" w14:paraId="4B509511" w14:textId="77777777">
        <w:tc>
          <w:tcPr>
            <w:tcW w:w="2196" w:type="dxa"/>
            <w:shd w:val="clear" w:color="auto" w:fill="E6E6E6"/>
            <w:vAlign w:val="center"/>
          </w:tcPr>
          <w:p w14:paraId="05CE3E80" w14:textId="77777777" w:rsidR="00D16B48" w:rsidRDefault="00396A0E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54406A99" w14:textId="77777777" w:rsidR="00D16B48" w:rsidRDefault="00396A0E">
            <w:r>
              <w:t>0.180</w:t>
            </w:r>
          </w:p>
        </w:tc>
        <w:tc>
          <w:tcPr>
            <w:tcW w:w="1030" w:type="dxa"/>
            <w:vAlign w:val="center"/>
          </w:tcPr>
          <w:p w14:paraId="46464EF7" w14:textId="77777777" w:rsidR="00D16B48" w:rsidRDefault="00396A0E">
            <w:r>
              <w:t>3.100</w:t>
            </w:r>
          </w:p>
        </w:tc>
        <w:tc>
          <w:tcPr>
            <w:tcW w:w="848" w:type="dxa"/>
            <w:vAlign w:val="center"/>
          </w:tcPr>
          <w:p w14:paraId="12503C57" w14:textId="77777777" w:rsidR="00D16B48" w:rsidRDefault="00396A0E">
            <w:r>
              <w:t>700.0</w:t>
            </w:r>
          </w:p>
        </w:tc>
        <w:tc>
          <w:tcPr>
            <w:tcW w:w="1018" w:type="dxa"/>
            <w:vAlign w:val="center"/>
          </w:tcPr>
          <w:p w14:paraId="2B278A95" w14:textId="77777777" w:rsidR="00D16B48" w:rsidRDefault="00396A0E">
            <w:r>
              <w:t>1050.0</w:t>
            </w:r>
          </w:p>
        </w:tc>
        <w:tc>
          <w:tcPr>
            <w:tcW w:w="1188" w:type="dxa"/>
            <w:vAlign w:val="center"/>
          </w:tcPr>
          <w:p w14:paraId="26FC39B7" w14:textId="77777777" w:rsidR="00D16B48" w:rsidRDefault="00396A0E">
            <w:r>
              <w:t>0.0998</w:t>
            </w:r>
          </w:p>
        </w:tc>
        <w:tc>
          <w:tcPr>
            <w:tcW w:w="1516" w:type="dxa"/>
            <w:vAlign w:val="center"/>
          </w:tcPr>
          <w:p w14:paraId="353EF52D" w14:textId="77777777" w:rsidR="00D16B48" w:rsidRDefault="00396A0E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16B48" w14:paraId="2806F0F2" w14:textId="77777777">
        <w:tc>
          <w:tcPr>
            <w:tcW w:w="2196" w:type="dxa"/>
            <w:shd w:val="clear" w:color="auto" w:fill="E6E6E6"/>
            <w:vAlign w:val="center"/>
          </w:tcPr>
          <w:p w14:paraId="6D737F38" w14:textId="77777777" w:rsidR="00D16B48" w:rsidRDefault="00396A0E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2E48394" w14:textId="77777777" w:rsidR="00D16B48" w:rsidRDefault="00396A0E">
            <w:r>
              <w:t>0.750</w:t>
            </w:r>
          </w:p>
        </w:tc>
        <w:tc>
          <w:tcPr>
            <w:tcW w:w="1030" w:type="dxa"/>
            <w:vAlign w:val="center"/>
          </w:tcPr>
          <w:p w14:paraId="13987E8A" w14:textId="77777777" w:rsidR="00D16B48" w:rsidRDefault="00396A0E">
            <w:r>
              <w:t>7.490</w:t>
            </w:r>
          </w:p>
        </w:tc>
        <w:tc>
          <w:tcPr>
            <w:tcW w:w="848" w:type="dxa"/>
            <w:vAlign w:val="center"/>
          </w:tcPr>
          <w:p w14:paraId="5C3B2955" w14:textId="77777777" w:rsidR="00D16B48" w:rsidRDefault="00396A0E">
            <w:r>
              <w:t>1450.0</w:t>
            </w:r>
          </w:p>
        </w:tc>
        <w:tc>
          <w:tcPr>
            <w:tcW w:w="1018" w:type="dxa"/>
            <w:vAlign w:val="center"/>
          </w:tcPr>
          <w:p w14:paraId="64AD915F" w14:textId="77777777" w:rsidR="00D16B48" w:rsidRDefault="00396A0E">
            <w:r>
              <w:t>709.4</w:t>
            </w:r>
          </w:p>
        </w:tc>
        <w:tc>
          <w:tcPr>
            <w:tcW w:w="1188" w:type="dxa"/>
            <w:vAlign w:val="center"/>
          </w:tcPr>
          <w:p w14:paraId="71AECE23" w14:textId="77777777" w:rsidR="00D16B48" w:rsidRDefault="00396A0E">
            <w:r>
              <w:t>0.0000</w:t>
            </w:r>
          </w:p>
        </w:tc>
        <w:tc>
          <w:tcPr>
            <w:tcW w:w="1516" w:type="dxa"/>
            <w:vAlign w:val="center"/>
          </w:tcPr>
          <w:p w14:paraId="5A2712BE" w14:textId="77777777" w:rsidR="00D16B48" w:rsidRDefault="00D16B48">
            <w:pPr>
              <w:rPr>
                <w:sz w:val="18"/>
                <w:szCs w:val="18"/>
              </w:rPr>
            </w:pPr>
          </w:p>
        </w:tc>
      </w:tr>
    </w:tbl>
    <w:p w14:paraId="2D56394D" w14:textId="77777777" w:rsidR="00D16B48" w:rsidRDefault="00396A0E">
      <w:pPr>
        <w:pStyle w:val="1"/>
        <w:widowControl w:val="0"/>
        <w:jc w:val="both"/>
        <w:rPr>
          <w:kern w:val="2"/>
          <w:szCs w:val="24"/>
        </w:rPr>
      </w:pPr>
      <w:bookmarkStart w:id="75" w:name="_Toc97911809"/>
      <w:r>
        <w:rPr>
          <w:kern w:val="2"/>
          <w:szCs w:val="24"/>
        </w:rPr>
        <w:lastRenderedPageBreak/>
        <w:t>标识建筑</w:t>
      </w:r>
      <w:bookmarkEnd w:id="75"/>
    </w:p>
    <w:p w14:paraId="5FE0FA17" w14:textId="77777777" w:rsidR="00D16B48" w:rsidRDefault="00396A0E">
      <w:pPr>
        <w:pStyle w:val="2"/>
        <w:widowControl w:val="0"/>
        <w:rPr>
          <w:kern w:val="2"/>
        </w:rPr>
      </w:pPr>
      <w:bookmarkStart w:id="76" w:name="_Toc97911810"/>
      <w:r>
        <w:rPr>
          <w:kern w:val="2"/>
        </w:rPr>
        <w:t>房间类型</w:t>
      </w:r>
      <w:bookmarkEnd w:id="76"/>
    </w:p>
    <w:p w14:paraId="54E72A42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77" w:name="_Toc97911811"/>
      <w:r>
        <w:rPr>
          <w:kern w:val="2"/>
          <w:szCs w:val="24"/>
        </w:rPr>
        <w:t>房间表</w:t>
      </w:r>
      <w:bookmarkEnd w:id="7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16B48" w14:paraId="34740894" w14:textId="77777777">
        <w:tc>
          <w:tcPr>
            <w:tcW w:w="1567" w:type="dxa"/>
            <w:shd w:val="clear" w:color="auto" w:fill="E6E6E6"/>
            <w:vAlign w:val="center"/>
          </w:tcPr>
          <w:p w14:paraId="434D0104" w14:textId="77777777" w:rsidR="00D16B48" w:rsidRDefault="00396A0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7C2CC486" w14:textId="77777777" w:rsidR="00D16B48" w:rsidRDefault="00396A0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5C7C5338" w14:textId="77777777" w:rsidR="00D16B48" w:rsidRDefault="00396A0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918601" w14:textId="77777777" w:rsidR="00D16B48" w:rsidRDefault="00396A0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1CE9519" w14:textId="77777777" w:rsidR="00D16B48" w:rsidRDefault="00396A0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D3ADDE4" w14:textId="77777777" w:rsidR="00D16B48" w:rsidRDefault="00396A0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5F2667" w14:textId="77777777" w:rsidR="00D16B48" w:rsidRDefault="00396A0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512E8F" w14:textId="77777777" w:rsidR="00D16B48" w:rsidRDefault="00396A0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16B48" w14:paraId="14E30C24" w14:textId="77777777">
        <w:tc>
          <w:tcPr>
            <w:tcW w:w="1567" w:type="dxa"/>
            <w:shd w:val="clear" w:color="auto" w:fill="E6E6E6"/>
            <w:vAlign w:val="center"/>
          </w:tcPr>
          <w:p w14:paraId="6279ED6E" w14:textId="77777777" w:rsidR="00D16B48" w:rsidRDefault="00396A0E">
            <w:r>
              <w:t>起居室</w:t>
            </w:r>
          </w:p>
        </w:tc>
        <w:tc>
          <w:tcPr>
            <w:tcW w:w="973" w:type="dxa"/>
            <w:vAlign w:val="center"/>
          </w:tcPr>
          <w:p w14:paraId="7A9682BA" w14:textId="77777777" w:rsidR="00D16B48" w:rsidRDefault="00396A0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B221DBE" w14:textId="77777777" w:rsidR="00D16B48" w:rsidRDefault="00396A0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6DBEBBF" w14:textId="77777777" w:rsidR="00D16B48" w:rsidRDefault="00396A0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EFE39E" w14:textId="77777777" w:rsidR="00D16B48" w:rsidRDefault="00396A0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6FBE716" w14:textId="77777777" w:rsidR="00D16B48" w:rsidRDefault="00396A0E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8DD03CB" w14:textId="77777777" w:rsidR="00D16B48" w:rsidRDefault="00396A0E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1E7638E" w14:textId="77777777" w:rsidR="00D16B48" w:rsidRDefault="00396A0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555747A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78" w:name="_Toc97911812"/>
      <w:r>
        <w:rPr>
          <w:kern w:val="2"/>
          <w:szCs w:val="24"/>
        </w:rPr>
        <w:t>作息时间表</w:t>
      </w:r>
      <w:bookmarkEnd w:id="78"/>
    </w:p>
    <w:p w14:paraId="1A625D64" w14:textId="77777777" w:rsidR="00D16B48" w:rsidRDefault="00396A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AA57C7A" w14:textId="77777777" w:rsidR="00D16B48" w:rsidRDefault="00396A0E">
      <w:pPr>
        <w:pStyle w:val="2"/>
        <w:widowControl w:val="0"/>
        <w:rPr>
          <w:kern w:val="2"/>
        </w:rPr>
      </w:pPr>
      <w:bookmarkStart w:id="79" w:name="_Toc97911813"/>
      <w:r>
        <w:rPr>
          <w:kern w:val="2"/>
        </w:rPr>
        <w:t>系统类型</w:t>
      </w:r>
      <w:bookmarkEnd w:id="7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16B48" w14:paraId="4CCAC189" w14:textId="77777777">
        <w:tc>
          <w:tcPr>
            <w:tcW w:w="1131" w:type="dxa"/>
            <w:shd w:val="clear" w:color="auto" w:fill="E6E6E6"/>
            <w:vAlign w:val="center"/>
          </w:tcPr>
          <w:p w14:paraId="49A5222C" w14:textId="77777777" w:rsidR="00D16B48" w:rsidRDefault="00396A0E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5F1CC142" w14:textId="77777777" w:rsidR="00D16B48" w:rsidRDefault="00396A0E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2EE18F" w14:textId="77777777" w:rsidR="00D16B48" w:rsidRDefault="00396A0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A9009F5" w14:textId="77777777" w:rsidR="00D16B48" w:rsidRDefault="00396A0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42DAE222" w14:textId="77777777" w:rsidR="00D16B48" w:rsidRDefault="00396A0E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6221FBEE" w14:textId="77777777" w:rsidR="00D16B48" w:rsidRDefault="00396A0E">
            <w:pPr>
              <w:jc w:val="center"/>
            </w:pPr>
            <w:r>
              <w:t>包含的房间</w:t>
            </w:r>
          </w:p>
        </w:tc>
      </w:tr>
      <w:tr w:rsidR="00D16B48" w14:paraId="6507FD2F" w14:textId="77777777">
        <w:tc>
          <w:tcPr>
            <w:tcW w:w="1131" w:type="dxa"/>
            <w:vAlign w:val="center"/>
          </w:tcPr>
          <w:p w14:paraId="196F8A13" w14:textId="77777777" w:rsidR="00D16B48" w:rsidRDefault="00396A0E">
            <w:r>
              <w:t>Sys</w:t>
            </w:r>
          </w:p>
        </w:tc>
        <w:tc>
          <w:tcPr>
            <w:tcW w:w="1924" w:type="dxa"/>
            <w:vAlign w:val="center"/>
          </w:tcPr>
          <w:p w14:paraId="6710C48E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9516AA2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137483AC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77EC2783" w14:textId="77777777" w:rsidR="00D16B48" w:rsidRDefault="00396A0E">
            <w:r>
              <w:t>375.45</w:t>
            </w:r>
          </w:p>
        </w:tc>
        <w:tc>
          <w:tcPr>
            <w:tcW w:w="3673" w:type="dxa"/>
            <w:vAlign w:val="center"/>
          </w:tcPr>
          <w:p w14:paraId="39B4B81D" w14:textId="77777777" w:rsidR="00D16B48" w:rsidRDefault="00396A0E">
            <w:r>
              <w:t>1009(1),1008(1),1002(1),1132(1),1122(1),1119(1),1113(1),1007(1),1020(1),1019(1),1017(1),1013(1),1012(1),1006(1),1004(1),1003(1),1001(1),2026(2),2025(2),2006(2),2005(2),2004(2),2003(2),2002(2),2001(2),2294(2),2293(2),2286(2),2285(2),2282(</w:t>
            </w:r>
            <w:r>
              <w:t>2),2281(2),2278(2),2277(2),2274(2),2273(2),2270(2),2269(2),2266(2),2265(2),2263(2),2261(2),2578(2),2575(2),2572(2),2560(2),2556(2),2537(2),2536(2),2527(2),2524(2),2512(2),2505(2),2503(2),2501(2),2498(2),2497(2),2494(2),2491(2),2479(2),2475(2),2462(2),2457(</w:t>
            </w:r>
            <w:r>
              <w:t>2),2454(2),2448(2),2445(2),2434(2),2427(2),2425(2),2423(2),2419(2),2414(2),2409(2),2406(2)</w:t>
            </w:r>
          </w:p>
        </w:tc>
      </w:tr>
      <w:tr w:rsidR="00D16B48" w14:paraId="1AA69C30" w14:textId="77777777">
        <w:tc>
          <w:tcPr>
            <w:tcW w:w="1131" w:type="dxa"/>
            <w:vAlign w:val="center"/>
          </w:tcPr>
          <w:p w14:paraId="7E88ED4E" w14:textId="77777777" w:rsidR="00D16B48" w:rsidRDefault="00396A0E">
            <w:r>
              <w:t>Sys1</w:t>
            </w:r>
          </w:p>
        </w:tc>
        <w:tc>
          <w:tcPr>
            <w:tcW w:w="1924" w:type="dxa"/>
            <w:vAlign w:val="center"/>
          </w:tcPr>
          <w:p w14:paraId="6604C57D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0194BDD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45803600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62A47A3C" w14:textId="77777777" w:rsidR="00D16B48" w:rsidRDefault="00396A0E">
            <w:r>
              <w:t>676.47</w:t>
            </w:r>
          </w:p>
        </w:tc>
        <w:tc>
          <w:tcPr>
            <w:tcW w:w="3673" w:type="dxa"/>
            <w:vAlign w:val="center"/>
          </w:tcPr>
          <w:p w14:paraId="5AF240A3" w14:textId="77777777" w:rsidR="00D16B48" w:rsidRDefault="00396A0E">
            <w:r>
              <w:t>6001(3),14064(3),3033(3),3032(3),3031(3),3030(3),3029(3),3004(3),3003(3),3002(3),3001(3),3418(3),3413(3),3410(3),3407(3),3406(3),3403(3),3400(3),3399(3),3396(3),3395(3),3392(3),3391(3),3388(3),3387(3),3384(3),3383(3),3380(3),3379(3),3376(3),3375(3),3372(3)</w:t>
            </w:r>
            <w:r>
              <w:t>,3371(3),3368(3),3367(3),3364(3),3363(3),3360(3),3359(3),3356(3),3355(3),3352(3),3351(3),3348(3),3347(3),3344(3),3343(3),31206(3),31203(3),31197(3),31177(3),31</w:t>
            </w:r>
            <w:r>
              <w:lastRenderedPageBreak/>
              <w:t>173(3),31167(3),31155(3),31152(3),31150(3),31148(3),31147(3),31144(3),31142(3),31137(3),31133(3),</w:t>
            </w:r>
            <w:r>
              <w:t>31121(3),31120(3),31113(3),31111(3),31108(3),31105(3),31100(3),31095(3),31084(3),31083(3),31080(3),31078(3),31074(3),31070(3),31067(3),31066(3),31064(3),31056(3),31055(3),31047(3),31043(3),31028(3),31027(3),31026(3),31022(3),31019(3),31013(3),31008(3),3997</w:t>
            </w:r>
            <w:r>
              <w:t>(3),3996(3),3995(3),3991(3),3989(3),3987(3),3986(3),3982(3),3979(3),3972(3),3968(3),3956(3),3955(3),3952(3),3943(3),3941(3),3937(3),3934(3),3925(3),3914(3),3911(3),3909(3),3907(3),3906(3),3903(3),3901(3),3895(3),3891(3),3879(3),3878(3),3875(3),3869(3),3867</w:t>
            </w:r>
            <w:r>
              <w:t>(3),3863(3),3860(3),3851(3),3840(3),3837(3),3835(3),3831(3),3827(3),3824(3),3819(3)</w:t>
            </w:r>
          </w:p>
        </w:tc>
      </w:tr>
      <w:tr w:rsidR="00D16B48" w14:paraId="618B0FF1" w14:textId="77777777">
        <w:tc>
          <w:tcPr>
            <w:tcW w:w="1131" w:type="dxa"/>
            <w:vAlign w:val="center"/>
          </w:tcPr>
          <w:p w14:paraId="04C2914B" w14:textId="77777777" w:rsidR="00D16B48" w:rsidRDefault="00396A0E">
            <w:r>
              <w:lastRenderedPageBreak/>
              <w:t>Sys10</w:t>
            </w:r>
          </w:p>
        </w:tc>
        <w:tc>
          <w:tcPr>
            <w:tcW w:w="1924" w:type="dxa"/>
            <w:vAlign w:val="center"/>
          </w:tcPr>
          <w:p w14:paraId="374C9209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F8B280F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688C712F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6EDEF894" w14:textId="77777777" w:rsidR="00D16B48" w:rsidRDefault="00396A0E">
            <w:r>
              <w:t>65.02</w:t>
            </w:r>
          </w:p>
        </w:tc>
        <w:tc>
          <w:tcPr>
            <w:tcW w:w="3673" w:type="dxa"/>
            <w:vAlign w:val="center"/>
          </w:tcPr>
          <w:p w14:paraId="7AF3442B" w14:textId="77777777" w:rsidR="00D16B48" w:rsidRDefault="00396A0E">
            <w:r>
              <w:t>271701(27),271697(27),271680(27),271679(27),271678(27),271489(27),271480(27),271454(27),271453(27),271452(27)</w:t>
            </w:r>
          </w:p>
        </w:tc>
      </w:tr>
      <w:tr w:rsidR="00D16B48" w14:paraId="5CB9E752" w14:textId="77777777">
        <w:tc>
          <w:tcPr>
            <w:tcW w:w="1131" w:type="dxa"/>
            <w:vAlign w:val="center"/>
          </w:tcPr>
          <w:p w14:paraId="2EEF872A" w14:textId="77777777" w:rsidR="00D16B48" w:rsidRDefault="00396A0E">
            <w:r>
              <w:t>Sys2</w:t>
            </w:r>
          </w:p>
        </w:tc>
        <w:tc>
          <w:tcPr>
            <w:tcW w:w="1924" w:type="dxa"/>
            <w:vAlign w:val="center"/>
          </w:tcPr>
          <w:p w14:paraId="36211E57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2F95BF68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1EDCBD6B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155B7409" w14:textId="77777777" w:rsidR="00D16B48" w:rsidRDefault="00396A0E">
            <w:r>
              <w:t>1631.94</w:t>
            </w:r>
          </w:p>
        </w:tc>
        <w:tc>
          <w:tcPr>
            <w:tcW w:w="3673" w:type="dxa"/>
            <w:vAlign w:val="center"/>
          </w:tcPr>
          <w:p w14:paraId="707F3FA7" w14:textId="77777777" w:rsidR="00D16B48" w:rsidRDefault="00396A0E">
            <w:r>
              <w:t>4001(4~5),14064(4~5),4039(4~5),4038(4~5),4037(4~5),4036(4~5),4035(4~5),4034(4~5),4004(4~5),4003(4~5),4002(4~5),4001(4~5)</w:t>
            </w:r>
            <w:r>
              <w:t>,4513(4~5),4510(4~5),4508(4~5),4505(4~5),4504(4~5),4501(4~5),4498(4~5),4497(4~5),4494(4~5),4493(4~5),4490(4~5),4489(4~5),4486(4~5),4485(4~5),4482(4~5),4481(4~5),4478(4~5),4477(4~5),4475(4~5),4473(4~5),4470(4~5),4469(4~5),4466(4~5),4465(4~5),4462(4~5),4461(</w:t>
            </w:r>
            <w:r>
              <w:t>4~5),4458(4~5),4457(4~5),4454(4~5),4453(4~5),4450(4~5),4449(4~5),4446(4~5),4445(4~5),4442(4~5),4441(4~5),4438(4~5),4437(4~5),4434(4~5),4433(4~5),4430(4~5),4429(4~5),4427(4~5),4425(4~5),41698(4~5),41694(4~5),41686(4~5),41674(4~5),41669(4~5),41661(4~5),41652</w:t>
            </w:r>
            <w:r>
              <w:t>(4~5),41650(4~5),41648(4~5),41645(4~5),41644(4~5),41642(4~5),41640(4~5),41630(4~5),41626(4~5),41615(4~5),41614(4~5),41611(4~5),41608(4~5),41603(4~5),41600(4~5),41593(4~5)</w:t>
            </w:r>
            <w:r>
              <w:lastRenderedPageBreak/>
              <w:t>,41588(4~5),41581(4~5),41580(4~5),41578(4~5),41576(4~5),41573(4~5),41572(4~5),41570(4~</w:t>
            </w:r>
            <w:r>
              <w:t>5),41568(4~5),41557(4~5),41553(4~5),41542(4~5),41541(4~5),41538(4~5),41536(4~5),41533(4~5),41527(4~5),41524(4~5),41517(4~5),41512(4~5),41505(4~5),41504(4~5),41502(4~5),41500(4~5),41496(4~5),41491(4~5),41486(4~5),41485(4~5),41481(4~5),41477(4~5),41476(4~5),</w:t>
            </w:r>
            <w:r>
              <w:t>41464(4~5),41460(4~5),41448(4~5),41447(4~5),41446(4~5),41441(4~5),41438(4~5),41431(4~5),41426(4~5),41418(4~5),41417(4~5),41416(4~5),41414(4~5),41413(4~5),41410(4~5),41409(4~5),41407(4~5),41405(4~5),41394(4~5),41390(4~5),41379(4~5),41378(4~5),41375(4~5),413</w:t>
            </w:r>
            <w:r>
              <w:t>73(4~5),41370(4~5),41364(4~5),41361(4~5),41350(4~5),41343(4~5),41341(4~5),41340(4~5),41337(4~5),41336(4~5),41334(4~5),41332(4~5),41321(4~5),41317(4~5),41306(4~5),41305(4~5),41302(4~5),41300(4~5),41297(4~5),41291(4~5),41288(4~5),41277(4~5),41270(4~5),41268(</w:t>
            </w:r>
            <w:r>
              <w:t>4~5),41267(4~5),41263(4~5),41258(4~5),41253(4~5),41250(4~5)</w:t>
            </w:r>
          </w:p>
        </w:tc>
      </w:tr>
      <w:tr w:rsidR="00D16B48" w14:paraId="7DDBF677" w14:textId="77777777">
        <w:tc>
          <w:tcPr>
            <w:tcW w:w="1131" w:type="dxa"/>
            <w:vAlign w:val="center"/>
          </w:tcPr>
          <w:p w14:paraId="62EC2627" w14:textId="77777777" w:rsidR="00D16B48" w:rsidRDefault="00396A0E">
            <w:r>
              <w:lastRenderedPageBreak/>
              <w:t>Sys3</w:t>
            </w:r>
          </w:p>
        </w:tc>
        <w:tc>
          <w:tcPr>
            <w:tcW w:w="1924" w:type="dxa"/>
            <w:vAlign w:val="center"/>
          </w:tcPr>
          <w:p w14:paraId="18809F8E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1975C7F4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5684AC6A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3AD73101" w14:textId="77777777" w:rsidR="00D16B48" w:rsidRDefault="00396A0E">
            <w:r>
              <w:t>13318.58</w:t>
            </w:r>
          </w:p>
        </w:tc>
        <w:tc>
          <w:tcPr>
            <w:tcW w:w="3673" w:type="dxa"/>
            <w:vAlign w:val="center"/>
          </w:tcPr>
          <w:p w14:paraId="6C7FCCAD" w14:textId="77777777" w:rsidR="00D16B48" w:rsidRDefault="00396A0E">
            <w:r>
              <w:t>6001(6~13,17~23),14064(6~13,17~23),6023(6~13,17~23),6020(6~13,17~23),6019(6~13,17~23),6017(6~13,17~23),6014(6~13,17~23),6005(6~13,17~23),6256(6~13,17~23),6255(6~13,17~23),6252(6~13,17~23),6250(6~13,17~23),6243(6~13,17~23),6242(6~13,17~23),6232(6~13,17~23),</w:t>
            </w:r>
            <w:r>
              <w:t>6231(6~13,17~23),6222(6~13,17~23),6220(6~13,17~23),6216(6~13,17~23),6213(6~13,17~23),6208(6~13,17~23),6207(6~13,17~23),6200(6~13,17~23),6199(6~13,17~23),6194(6~13,17~23),6193(6~13,17~23),6192(6~13,17~23),6191(6~13,17~23),6190(6~13,17~23),6189(6~13,17~23),6</w:t>
            </w:r>
            <w:r>
              <w:t>188(6~13,17~23),6186(6~13,17~23),6181(6~13,17~23),6180(6~13,17~23),6176(6~13,17~23),6175(6~13,17~23),6169(6~13,17~23),6168(</w:t>
            </w:r>
            <w:r>
              <w:lastRenderedPageBreak/>
              <w:t>6~13,17~23),6156(6~13,17~23),6154(6~13,17~23),6151(6~13,17~23),6150(6~13,17~23),6145(6~13,17~23),6141(6~13,17~23),6136(6~13,17~23),61</w:t>
            </w:r>
            <w:r>
              <w:t>33(6~13,17~23),6131(6~13,17~23),6129(6~13,17~23),6124(6~13,17~23),6123(6~13,17~23),6121(6~13,17~23),6120(6~13,17~23),6118(6~13,17~23),6116(6~13,17~23),6112(6~13,17~23),6111(6~13,17~23),6070(6~13,17~23),6069(6~13,17~23),6010(6~13,17~23),6096(6~13,17~23),608</w:t>
            </w:r>
            <w:r>
              <w:t>2(6~13,17~23),6069(6~13,17~23),6054(6~13,17~23),6039(6~13,17~23),6021(6~13,17~23),6012(6~13,17~23),6001(6~13,17~23),6402(6~13,17~23),6401(6~13,17~23),6398(6~13,17~23),6397(6~13,17~23),6390(6~13,17~23),6386(6~13,17~23),6377(6~13,17~23),6376(6~13,17~23),6375</w:t>
            </w:r>
            <w:r>
              <w:t>(6~13,17~23),6370(6~13,17~23),6367(6~13,17~23),6360(6~13,17~23),6355(6~13,17~23),6347(6~13,17~23),6346(6~13,17~23),6345(6~13,17~23),6341(6~13,17~23),6338(6~13,17~23),6337(6~13,17~23),6335(6~13,17~23),6333(6~13,17~23),6322(6~13,17~23),6318(6~13,17~23),6307(</w:t>
            </w:r>
            <w:r>
              <w:t>6~13,17~23),6306(6~13,17~23),6303(6~13,17~23),6301(6~13,17~23),6298(6~13,17~23),6292(6~13,17~23),6289(6~13,17~23),6282(6~13,17~23),6277(6~13,17~23),6270(6~13,17~23),6269(6~13,17~23),6265(6~13,17~23),6263(6~13,17~23),6262(6~13,17~23),6260(6~13,17~23),6258(6</w:t>
            </w:r>
            <w:r>
              <w:t>~13,17~23),6253(6~13,17~23),6249(6~13,17~23),6241(6~13,17~23),6240(6~13,17~23),6237(6~13,17~23),6233(6~13,17~23),6230(6~13,17~23),6228(6~13,17~23),6225(6~13,17~23),6223(6~13,17~23),6218(6~13,17~23),6215(6~13,17~23),6214(6~13,17~23),6212(6~13,17~23),6210(6~</w:t>
            </w:r>
            <w:r>
              <w:t>13,17~23),6206(6~13,17~23),6204(6~13,17~23),6203(6~13,17~23),6201(6~13,17~23),6198(6~13,17~23),6197(6~13,17~23),6187(6~13,17~23),6183(6~13,1</w:t>
            </w:r>
            <w:r>
              <w:lastRenderedPageBreak/>
              <w:t>7~23),6174(6~13,17~23),6173(6~13,17~23),6172(6~13,17~23),6167(6~13,17~23),6164(6~13,17~23),6157(6~13,17~23),6152(6~1</w:t>
            </w:r>
            <w:r>
              <w:t>3,17~23),6144(6~13,17~23),6143(6~13,17~23),6142(6~13,17~23),6138(6~13,17~23),6135(6~13,17~23),6134(6~13,17~23),6132(6~13,17~23),6130(6~13,17~23),6119(6~13,17~23),6115(6~13,17~23),6104(6~13,17~23),6103(6~13,17~23),6100(6~13,17~23),6098(6~13,17~23),6095(6~13</w:t>
            </w:r>
            <w:r>
              <w:t>,17~23),6089(6~13,17~23),6086(6~13,17~23),6075(6~13,17~23),6068(6~13,17~23),6064(6~13,17~23),6062(6~13,17~23),6061(6~13,17~23),6059(6~13,17~23),6057(6~13,17~23),6051(6~13,17~23),6047(6~13,17~23),6038(6~13,17~23),6037(6~13,17~23),6034(6~13,17~23),6030(6~13,</w:t>
            </w:r>
            <w:r>
              <w:t>17~23),6027(6~13,17~23),6025(6~13,17~23),6022(6~13,17~23),6016(6~13,17~23),6013(6~13,17~23),6011(6~13,17~23),6007(6~13,17~23),6004(6~13,17~23),6003(6~13,17~23)</w:t>
            </w:r>
          </w:p>
        </w:tc>
      </w:tr>
      <w:tr w:rsidR="00D16B48" w14:paraId="43EC1030" w14:textId="77777777">
        <w:tc>
          <w:tcPr>
            <w:tcW w:w="1131" w:type="dxa"/>
            <w:vAlign w:val="center"/>
          </w:tcPr>
          <w:p w14:paraId="7A8B298A" w14:textId="77777777" w:rsidR="00D16B48" w:rsidRDefault="00396A0E">
            <w:r>
              <w:lastRenderedPageBreak/>
              <w:t>Sys4</w:t>
            </w:r>
          </w:p>
        </w:tc>
        <w:tc>
          <w:tcPr>
            <w:tcW w:w="1924" w:type="dxa"/>
            <w:vAlign w:val="center"/>
          </w:tcPr>
          <w:p w14:paraId="47C58C24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09E2869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4E80E3C4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41AEA2B5" w14:textId="77777777" w:rsidR="00D16B48" w:rsidRDefault="00396A0E">
            <w:r>
              <w:t>767.35</w:t>
            </w:r>
          </w:p>
        </w:tc>
        <w:tc>
          <w:tcPr>
            <w:tcW w:w="3673" w:type="dxa"/>
            <w:vAlign w:val="center"/>
          </w:tcPr>
          <w:p w14:paraId="63A4CA26" w14:textId="77777777" w:rsidR="00D16B48" w:rsidRDefault="00396A0E">
            <w:r>
              <w:t>14147(14),14116(14),14053(14),14033(14),14003(14),14002(14),14001(14),1</w:t>
            </w:r>
            <w:r>
              <w:t>4146(14),14145(14),14144(14),14143(14),14141(14),14140(14),14139(14),14138(14),14137(14),14136(14),14135(14),14134(14),14133(14),14132(14),14131(14),14130(14),14129(14),14128(14),14127(14),14126(14),14125(14),14124(14),14123(14),14122(14),14121(14),14120(1</w:t>
            </w:r>
            <w:r>
              <w:t>4),14119(14),14118(14),14117(14),14114(14),14113(14),14112(14),14111(14),14110(14),14109(14),14108(14),14107(14),14106(14),14105(14),14103(14),14102(14),14101(14),14100(14),14099(14),14098(14),14097(14),14096(14),14095(14),14094(14),14093(14),14092(14),140</w:t>
            </w:r>
            <w:r>
              <w:t>91(14),14090(14),14089(14),14087(14),14086(14),14085(14),14084(14),14083(14),14082(14),14081(14),14080(14),14078(14),14077(14),14076(14),14075(14),14074(14),14073(14),14072(14),14070(14),</w:t>
            </w:r>
            <w:r>
              <w:lastRenderedPageBreak/>
              <w:t>14069(14),14068(14),14065(14),14064(14),14063(14),14056(14),14055(14)</w:t>
            </w:r>
            <w:r>
              <w:t>,14052(14),14051(14),14050(14),14048(14),14047(14),14045(14),14044(14),14043(14),14042(14),14041(14),14040(14),14039(14),14038(14),14037(14),14036(14),14035(14),14031(14),14029(14),14027(14),14026(14),14025(14),14024(14),14023(14),14022(14),14020(14),14019</w:t>
            </w:r>
            <w:r>
              <w:t>(14),14018(14),14017(14),14016(14),14015(14),14014(14),14013(14),14012(14),14011(14),14010(14),14008(14),14006(14),14005(14),14004(14),14003(14),14002(14)</w:t>
            </w:r>
          </w:p>
        </w:tc>
      </w:tr>
      <w:tr w:rsidR="00D16B48" w14:paraId="28A74CB2" w14:textId="77777777">
        <w:tc>
          <w:tcPr>
            <w:tcW w:w="1131" w:type="dxa"/>
            <w:vAlign w:val="center"/>
          </w:tcPr>
          <w:p w14:paraId="5235C8FE" w14:textId="77777777" w:rsidR="00D16B48" w:rsidRDefault="00396A0E">
            <w:r>
              <w:lastRenderedPageBreak/>
              <w:t>Sys5</w:t>
            </w:r>
          </w:p>
        </w:tc>
        <w:tc>
          <w:tcPr>
            <w:tcW w:w="1924" w:type="dxa"/>
            <w:vAlign w:val="center"/>
          </w:tcPr>
          <w:p w14:paraId="746CA404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6DD354D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6F528A96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4C9B7E7F" w14:textId="77777777" w:rsidR="00D16B48" w:rsidRDefault="00396A0E">
            <w:r>
              <w:t>56.83</w:t>
            </w:r>
          </w:p>
        </w:tc>
        <w:tc>
          <w:tcPr>
            <w:tcW w:w="3673" w:type="dxa"/>
            <w:vAlign w:val="center"/>
          </w:tcPr>
          <w:p w14:paraId="0450BE75" w14:textId="77777777" w:rsidR="00D16B48" w:rsidRDefault="00396A0E">
            <w:r>
              <w:t>15181(15),15167(15),15153(15)</w:t>
            </w:r>
          </w:p>
        </w:tc>
      </w:tr>
      <w:tr w:rsidR="00D16B48" w14:paraId="6E92F433" w14:textId="77777777">
        <w:tc>
          <w:tcPr>
            <w:tcW w:w="1131" w:type="dxa"/>
            <w:vAlign w:val="center"/>
          </w:tcPr>
          <w:p w14:paraId="3536195D" w14:textId="77777777" w:rsidR="00D16B48" w:rsidRDefault="00396A0E">
            <w:r>
              <w:t>Sys6</w:t>
            </w:r>
          </w:p>
        </w:tc>
        <w:tc>
          <w:tcPr>
            <w:tcW w:w="1924" w:type="dxa"/>
            <w:vAlign w:val="center"/>
          </w:tcPr>
          <w:p w14:paraId="7777D04F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A7F6A7F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15257776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59649DDE" w14:textId="77777777" w:rsidR="00D16B48" w:rsidRDefault="00396A0E">
            <w:r>
              <w:t>744.17</w:t>
            </w:r>
          </w:p>
        </w:tc>
        <w:tc>
          <w:tcPr>
            <w:tcW w:w="3673" w:type="dxa"/>
            <w:vAlign w:val="center"/>
          </w:tcPr>
          <w:p w14:paraId="040929BD" w14:textId="77777777" w:rsidR="00D16B48" w:rsidRDefault="00396A0E">
            <w:r>
              <w:t>16148(16),16121(16),16120(16),16118(16),16117(16),16002(16),16365(16),16364(16),16363(16),16361(16),16360(16),16359(16),16358(16),16357(16),16356(16),16355(16),16354(16),16353(16),16352(16),16351(16),16350(16),16349(16),16348(16),16347(16),16346(16),16345(</w:t>
            </w:r>
            <w:r>
              <w:t>16),16344(16),16343(16),16342(16),16341(16),16340(16),16339(16),16338(16),16336(16),16335(16),16334(16),16333(16),16332(16),16331(16),16330(16),16329(16),16328(16),16327(16),16325(16),16324(16),16323(16),16322(16),16321(16),16320(16),16319(16),16318(16),16</w:t>
            </w:r>
            <w:r>
              <w:t>317(16),16316(16),16315(16),16314(16),16313(16),16312(16),16311(16),16310(16),16309(16),16308(16),16307(16),16306(16),16305(16),16304(16),16303(16),16302(16),16301(16),16300(16),16299(16),16298(16),16297(16),16296(16),16295(16),16294(16),16293(16),16292(16</w:t>
            </w:r>
            <w:r>
              <w:t>),16291(16),16290(16),16288(16),16287(16),16285(16),16282(16),16279(16),16278(16),16277(16),16276(16),16275(16),16272(16),16271(16),16270(16),16269(16),16268(16),16266(16),16265(16),16264(16),16262(16),16261(16),16260(16),16259(16),16258(16),16257(16),1625</w:t>
            </w:r>
            <w:r>
              <w:t>6(16),16255(16),16254(16),16253(16),162</w:t>
            </w:r>
            <w:r>
              <w:lastRenderedPageBreak/>
              <w:t>52(16),16251(16),16250(16),16249(16),16248(16),16247(16),16246(16),16245(16),16244(16),16243(16),16242(16),16241(16),16240(16),16239(16),16238(16),16237(16),16236(16),16235(16),16234(16),16233(16),16232(16),16231(16),</w:t>
            </w:r>
            <w:r>
              <w:t>16230(16),16229(16),16228(16),16227(16),16226(16),16225(16),16224(16),16223(16),16222(16),16221(16),16219(16),16218(16),16217(16),16216(16),16215(16),16214(16),16213(16)</w:t>
            </w:r>
          </w:p>
        </w:tc>
      </w:tr>
      <w:tr w:rsidR="00D16B48" w14:paraId="31DC42E1" w14:textId="77777777">
        <w:tc>
          <w:tcPr>
            <w:tcW w:w="1131" w:type="dxa"/>
            <w:vAlign w:val="center"/>
          </w:tcPr>
          <w:p w14:paraId="16AF3FBE" w14:textId="77777777" w:rsidR="00D16B48" w:rsidRDefault="00396A0E">
            <w:r>
              <w:lastRenderedPageBreak/>
              <w:t>Sys7</w:t>
            </w:r>
          </w:p>
        </w:tc>
        <w:tc>
          <w:tcPr>
            <w:tcW w:w="1924" w:type="dxa"/>
            <w:vAlign w:val="center"/>
          </w:tcPr>
          <w:p w14:paraId="5C2D0F33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47ACF3B0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510D90CF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1079484B" w14:textId="77777777" w:rsidR="00D16B48" w:rsidRDefault="00396A0E">
            <w:r>
              <w:t>613.60</w:t>
            </w:r>
          </w:p>
        </w:tc>
        <w:tc>
          <w:tcPr>
            <w:tcW w:w="3673" w:type="dxa"/>
            <w:vAlign w:val="center"/>
          </w:tcPr>
          <w:p w14:paraId="17D718BA" w14:textId="77777777" w:rsidR="00D16B48" w:rsidRDefault="00396A0E">
            <w:r>
              <w:t>24024(24),24021(24),24018(24),24015(24),24260(24),24258(24),2</w:t>
            </w:r>
            <w:r>
              <w:t>4254(24),24253(24),24247(24),24246(24),24237(24),24233(24),24225(24),24223(24),24218(24),24217(24),24210(24),24209(24),24196(24),24195(24),24404(24),24403(24),24400(24),24399(24),24396(24),24392(24),24380(24),24379(24),24378(24),24374(24),24371(24),24366(2</w:t>
            </w:r>
            <w:r>
              <w:t>4),24361(24),24350(24),24349(24),24348(24),24344(24),24342(24),24340(24),24339(24),24336(24),24334(24),24328(24),24324(24),24312(24),24311(24),24308(24),24302(24),24300(24),24296(24),24293(24),24288(24),24283(24),24272(24),24271(24),24268(24),24266(24),242</w:t>
            </w:r>
            <w:r>
              <w:t>61(24),24259(24),24242(24),24236(24),24232(24),24260(24),24258(24),24254(24),24253(24),24247(24),24246(24),24237(24),24233(24),24225(24),24223(24),24218(24),24217(24),24210(24),24209(24),24196(24),24195(24),24404(24),24403(24),24400(24),24399(24),24396(24)</w:t>
            </w:r>
            <w:r>
              <w:t>,24392(24),24380(24),24379(24),24378(24),24374(24),24371(24),24366(24),24361(24),24350(24),24349(24),24348(24),24344(24),24342(24),24340(24),24339(24),24336(24),24334(24),24328(24),24324(24),24312(24),24311(24),24308(24),24302(24),24300(24),24296(24),24293</w:t>
            </w:r>
            <w:r>
              <w:t>(24),24288(24),24283(24),24272(24),24271(24),24268(24),24266(24),24261(24),24259(24),24242(24),24236(24),24232(24)</w:t>
            </w:r>
          </w:p>
        </w:tc>
      </w:tr>
      <w:tr w:rsidR="00D16B48" w14:paraId="450B3C8E" w14:textId="77777777">
        <w:tc>
          <w:tcPr>
            <w:tcW w:w="1131" w:type="dxa"/>
            <w:vAlign w:val="center"/>
          </w:tcPr>
          <w:p w14:paraId="69FE8B20" w14:textId="77777777" w:rsidR="00D16B48" w:rsidRDefault="00396A0E">
            <w:r>
              <w:lastRenderedPageBreak/>
              <w:t>Sys8</w:t>
            </w:r>
          </w:p>
        </w:tc>
        <w:tc>
          <w:tcPr>
            <w:tcW w:w="1924" w:type="dxa"/>
            <w:vAlign w:val="center"/>
          </w:tcPr>
          <w:p w14:paraId="652C3F36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D81ECBB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2C63B447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0807C277" w14:textId="77777777" w:rsidR="00D16B48" w:rsidRDefault="00396A0E">
            <w:r>
              <w:t>449.94</w:t>
            </w:r>
          </w:p>
        </w:tc>
        <w:tc>
          <w:tcPr>
            <w:tcW w:w="3673" w:type="dxa"/>
            <w:vAlign w:val="center"/>
          </w:tcPr>
          <w:p w14:paraId="2CBC0B53" w14:textId="77777777" w:rsidR="00D16B48" w:rsidRDefault="00396A0E">
            <w:r>
              <w:t>25028(25),25027(25),25696(25),25694(25),25676(25),25675(25),25674(25),25340(25),25339(25),25336(25),25335(25),25332(25),25331(25),25326(25),25325(25),25308(25),25307(25),25304(25),25303(25),25300(25),25299(25),25292(25),25291(25),25815(25),25814(25),25811(</w:t>
            </w:r>
            <w:r>
              <w:t>25),25810(25),25807(25),25803(25),25791(25),25790(25),25789(25),25785(25),25782(25),25777(25),25772(25),25761(25),25760(25),25759(25),25755(25),25753(25),25751(25),25748(25),25746(25),25732(25),25729(25),25723(25),25722(25),25721(25),25719(25),25696(25),25</w:t>
            </w:r>
            <w:r>
              <w:t>694(25),25676(25),25675(25),25674(25),25649(25),25648(25),25643(25),25642(25),25637(25),25633(25),25621(25),25620(25),25619(25),25615(25),25612(25),25607(25),25602(25),25591(25),25590(25),25589(25),25585(25),25583(25),25581(25),25577(25),25574(25),25550(25</w:t>
            </w:r>
            <w:r>
              <w:t>),25547(25),25541(25),25540(25),25539(25),25535(25)</w:t>
            </w:r>
          </w:p>
        </w:tc>
      </w:tr>
      <w:tr w:rsidR="00D16B48" w14:paraId="6E7FD4E5" w14:textId="77777777">
        <w:tc>
          <w:tcPr>
            <w:tcW w:w="1131" w:type="dxa"/>
            <w:vAlign w:val="center"/>
          </w:tcPr>
          <w:p w14:paraId="5B1EDF69" w14:textId="77777777" w:rsidR="00D16B48" w:rsidRDefault="00396A0E">
            <w:r>
              <w:t>Sys9</w:t>
            </w:r>
          </w:p>
        </w:tc>
        <w:tc>
          <w:tcPr>
            <w:tcW w:w="1924" w:type="dxa"/>
            <w:vAlign w:val="center"/>
          </w:tcPr>
          <w:p w14:paraId="4A6DB874" w14:textId="77777777" w:rsidR="00D16B48" w:rsidRDefault="00396A0E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6E4A16E6" w14:textId="77777777" w:rsidR="00D16B48" w:rsidRDefault="00396A0E">
            <w:r>
              <w:t>－</w:t>
            </w:r>
          </w:p>
        </w:tc>
        <w:tc>
          <w:tcPr>
            <w:tcW w:w="848" w:type="dxa"/>
            <w:vAlign w:val="center"/>
          </w:tcPr>
          <w:p w14:paraId="2B5D70D0" w14:textId="77777777" w:rsidR="00D16B48" w:rsidRDefault="00396A0E">
            <w:r>
              <w:t>－</w:t>
            </w:r>
          </w:p>
        </w:tc>
        <w:tc>
          <w:tcPr>
            <w:tcW w:w="905" w:type="dxa"/>
            <w:vAlign w:val="center"/>
          </w:tcPr>
          <w:p w14:paraId="3ABDADC2" w14:textId="77777777" w:rsidR="00D16B48" w:rsidRDefault="00396A0E">
            <w:r>
              <w:t>130.04</w:t>
            </w:r>
          </w:p>
        </w:tc>
        <w:tc>
          <w:tcPr>
            <w:tcW w:w="3673" w:type="dxa"/>
            <w:vAlign w:val="center"/>
          </w:tcPr>
          <w:p w14:paraId="19BFCF49" w14:textId="77777777" w:rsidR="00D16B48" w:rsidRDefault="00396A0E">
            <w:r>
              <w:t>261248(26),261245(26),261233(26),261232(26),261231(26),261207(26),261204(26),261180(26),261179(26),261178(26),261068(26),261057(26),261031(26),261030(26),261029(26),26983(26),26980(26),26946(26),26945(26),26944(26)</w:t>
            </w:r>
          </w:p>
        </w:tc>
      </w:tr>
    </w:tbl>
    <w:p w14:paraId="391749EE" w14:textId="77777777" w:rsidR="00D16B48" w:rsidRDefault="00396A0E">
      <w:pPr>
        <w:pStyle w:val="2"/>
        <w:widowControl w:val="0"/>
        <w:rPr>
          <w:kern w:val="2"/>
        </w:rPr>
      </w:pPr>
      <w:bookmarkStart w:id="80" w:name="_Toc97911814"/>
      <w:r>
        <w:rPr>
          <w:kern w:val="2"/>
        </w:rPr>
        <w:t>制冷系统</w:t>
      </w:r>
      <w:bookmarkEnd w:id="80"/>
    </w:p>
    <w:p w14:paraId="4D7C094D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81" w:name="_Toc97911815"/>
      <w:r>
        <w:rPr>
          <w:kern w:val="2"/>
          <w:szCs w:val="24"/>
        </w:rPr>
        <w:t>冷水机组</w:t>
      </w:r>
      <w:bookmarkEnd w:id="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D16B48" w14:paraId="777BB3B8" w14:textId="77777777">
        <w:tc>
          <w:tcPr>
            <w:tcW w:w="1697" w:type="dxa"/>
            <w:shd w:val="clear" w:color="auto" w:fill="E6E6E6"/>
            <w:vAlign w:val="center"/>
          </w:tcPr>
          <w:p w14:paraId="2A7DA0A5" w14:textId="77777777" w:rsidR="00D16B48" w:rsidRDefault="00396A0E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3088B355" w14:textId="77777777" w:rsidR="00D16B48" w:rsidRDefault="00396A0E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754921C" w14:textId="77777777" w:rsidR="00D16B48" w:rsidRDefault="00396A0E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275E18F" w14:textId="77777777" w:rsidR="00D16B48" w:rsidRDefault="00396A0E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0F5B1D4B" w14:textId="77777777" w:rsidR="00D16B48" w:rsidRDefault="00396A0E">
            <w:pPr>
              <w:jc w:val="center"/>
            </w:pPr>
            <w:r>
              <w:t>额定</w:t>
            </w:r>
            <w:r>
              <w:t>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357F80C4" w14:textId="77777777" w:rsidR="00D16B48" w:rsidRDefault="00396A0E">
            <w:pPr>
              <w:jc w:val="center"/>
            </w:pPr>
            <w:r>
              <w:t>台数</w:t>
            </w:r>
          </w:p>
        </w:tc>
      </w:tr>
      <w:tr w:rsidR="00D16B48" w14:paraId="03047792" w14:textId="77777777">
        <w:tc>
          <w:tcPr>
            <w:tcW w:w="1697" w:type="dxa"/>
            <w:vAlign w:val="center"/>
          </w:tcPr>
          <w:p w14:paraId="5FAA95D9" w14:textId="77777777" w:rsidR="00D16B48" w:rsidRDefault="00396A0E">
            <w:r>
              <w:t>冷水机组</w:t>
            </w:r>
          </w:p>
        </w:tc>
        <w:tc>
          <w:tcPr>
            <w:tcW w:w="2445" w:type="dxa"/>
            <w:vAlign w:val="center"/>
          </w:tcPr>
          <w:p w14:paraId="2E43975A" w14:textId="77777777" w:rsidR="00D16B48" w:rsidRDefault="00396A0E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72121249" w14:textId="77777777" w:rsidR="00D16B48" w:rsidRDefault="00396A0E">
            <w:r>
              <w:t>100</w:t>
            </w:r>
          </w:p>
        </w:tc>
        <w:tc>
          <w:tcPr>
            <w:tcW w:w="1273" w:type="dxa"/>
            <w:vAlign w:val="center"/>
          </w:tcPr>
          <w:p w14:paraId="3A547C5F" w14:textId="77777777" w:rsidR="00D16B48" w:rsidRDefault="00396A0E">
            <w:r>
              <w:t>500</w:t>
            </w:r>
          </w:p>
        </w:tc>
        <w:tc>
          <w:tcPr>
            <w:tcW w:w="1630" w:type="dxa"/>
            <w:vAlign w:val="center"/>
          </w:tcPr>
          <w:p w14:paraId="56341A1C" w14:textId="77777777" w:rsidR="00D16B48" w:rsidRDefault="00396A0E">
            <w:r>
              <w:t>5.00</w:t>
            </w:r>
          </w:p>
        </w:tc>
        <w:tc>
          <w:tcPr>
            <w:tcW w:w="628" w:type="dxa"/>
            <w:vAlign w:val="center"/>
          </w:tcPr>
          <w:p w14:paraId="27DA7698" w14:textId="77777777" w:rsidR="00D16B48" w:rsidRDefault="00396A0E">
            <w:r>
              <w:t>1</w:t>
            </w:r>
          </w:p>
        </w:tc>
      </w:tr>
    </w:tbl>
    <w:p w14:paraId="5D6BC10D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82" w:name="_Toc97911816"/>
      <w:r>
        <w:rPr>
          <w:kern w:val="2"/>
          <w:szCs w:val="24"/>
        </w:rPr>
        <w:t>水泵系统</w:t>
      </w:r>
      <w:bookmarkEnd w:id="82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16B48" w14:paraId="6AA2CD6D" w14:textId="77777777">
        <w:tc>
          <w:tcPr>
            <w:tcW w:w="2677" w:type="dxa"/>
            <w:shd w:val="clear" w:color="auto" w:fill="E6E6E6"/>
            <w:vAlign w:val="center"/>
          </w:tcPr>
          <w:p w14:paraId="09DA0597" w14:textId="77777777" w:rsidR="00D16B48" w:rsidRDefault="00396A0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C15319F" w14:textId="77777777" w:rsidR="00D16B48" w:rsidRDefault="00396A0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41D6A58" w14:textId="77777777" w:rsidR="00D16B48" w:rsidRDefault="00396A0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178573AF" w14:textId="77777777" w:rsidR="00D16B48" w:rsidRDefault="00396A0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B3BF83" w14:textId="77777777" w:rsidR="00D16B48" w:rsidRDefault="00396A0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BC6F49C" w14:textId="77777777" w:rsidR="00D16B48" w:rsidRDefault="00396A0E">
            <w:pPr>
              <w:jc w:val="center"/>
            </w:pPr>
            <w:r>
              <w:t>台数</w:t>
            </w:r>
          </w:p>
        </w:tc>
      </w:tr>
      <w:tr w:rsidR="00D16B48" w14:paraId="330506EF" w14:textId="77777777">
        <w:tc>
          <w:tcPr>
            <w:tcW w:w="2677" w:type="dxa"/>
            <w:vAlign w:val="center"/>
          </w:tcPr>
          <w:p w14:paraId="02AFB6C1" w14:textId="77777777" w:rsidR="00D16B48" w:rsidRDefault="00396A0E">
            <w:r>
              <w:t>冷却水泵</w:t>
            </w:r>
          </w:p>
        </w:tc>
        <w:tc>
          <w:tcPr>
            <w:tcW w:w="1267" w:type="dxa"/>
            <w:vAlign w:val="center"/>
          </w:tcPr>
          <w:p w14:paraId="2A02A9A9" w14:textId="77777777" w:rsidR="00D16B48" w:rsidRDefault="00396A0E">
            <w:r>
              <w:t>320</w:t>
            </w:r>
          </w:p>
        </w:tc>
        <w:tc>
          <w:tcPr>
            <w:tcW w:w="990" w:type="dxa"/>
            <w:vAlign w:val="center"/>
          </w:tcPr>
          <w:p w14:paraId="43337DEE" w14:textId="77777777" w:rsidR="00D16B48" w:rsidRDefault="00396A0E">
            <w:r>
              <w:t>25</w:t>
            </w:r>
          </w:p>
        </w:tc>
        <w:tc>
          <w:tcPr>
            <w:tcW w:w="2122" w:type="dxa"/>
            <w:vAlign w:val="center"/>
          </w:tcPr>
          <w:p w14:paraId="2972F385" w14:textId="77777777" w:rsidR="00D16B48" w:rsidRDefault="00396A0E">
            <w:r>
              <w:t>80</w:t>
            </w:r>
          </w:p>
        </w:tc>
        <w:tc>
          <w:tcPr>
            <w:tcW w:w="1556" w:type="dxa"/>
            <w:vAlign w:val="center"/>
          </w:tcPr>
          <w:p w14:paraId="39F509E9" w14:textId="77777777" w:rsidR="00D16B48" w:rsidRDefault="00396A0E">
            <w:r>
              <w:t>31.3</w:t>
            </w:r>
          </w:p>
        </w:tc>
        <w:tc>
          <w:tcPr>
            <w:tcW w:w="701" w:type="dxa"/>
            <w:vAlign w:val="center"/>
          </w:tcPr>
          <w:p w14:paraId="088A0C42" w14:textId="77777777" w:rsidR="00D16B48" w:rsidRDefault="00396A0E">
            <w:r>
              <w:t>1</w:t>
            </w:r>
          </w:p>
        </w:tc>
      </w:tr>
      <w:tr w:rsidR="00D16B48" w14:paraId="1A6491EE" w14:textId="77777777">
        <w:tc>
          <w:tcPr>
            <w:tcW w:w="2677" w:type="dxa"/>
            <w:vAlign w:val="center"/>
          </w:tcPr>
          <w:p w14:paraId="62E7D930" w14:textId="77777777" w:rsidR="00D16B48" w:rsidRDefault="00396A0E">
            <w:r>
              <w:t>冷冻水泵</w:t>
            </w:r>
          </w:p>
        </w:tc>
        <w:tc>
          <w:tcPr>
            <w:tcW w:w="1267" w:type="dxa"/>
            <w:vAlign w:val="center"/>
          </w:tcPr>
          <w:p w14:paraId="7383E286" w14:textId="77777777" w:rsidR="00D16B48" w:rsidRDefault="00396A0E">
            <w:r>
              <w:t>320</w:t>
            </w:r>
          </w:p>
        </w:tc>
        <w:tc>
          <w:tcPr>
            <w:tcW w:w="990" w:type="dxa"/>
            <w:vAlign w:val="center"/>
          </w:tcPr>
          <w:p w14:paraId="25961196" w14:textId="77777777" w:rsidR="00D16B48" w:rsidRDefault="00396A0E">
            <w:r>
              <w:t>30</w:t>
            </w:r>
          </w:p>
        </w:tc>
        <w:tc>
          <w:tcPr>
            <w:tcW w:w="2122" w:type="dxa"/>
            <w:vAlign w:val="center"/>
          </w:tcPr>
          <w:p w14:paraId="092D7858" w14:textId="77777777" w:rsidR="00D16B48" w:rsidRDefault="00396A0E">
            <w:r>
              <w:t>80</w:t>
            </w:r>
          </w:p>
        </w:tc>
        <w:tc>
          <w:tcPr>
            <w:tcW w:w="1556" w:type="dxa"/>
            <w:vAlign w:val="center"/>
          </w:tcPr>
          <w:p w14:paraId="306E7B12" w14:textId="77777777" w:rsidR="00D16B48" w:rsidRDefault="00396A0E">
            <w:r>
              <w:t>37.6</w:t>
            </w:r>
          </w:p>
        </w:tc>
        <w:tc>
          <w:tcPr>
            <w:tcW w:w="701" w:type="dxa"/>
            <w:vAlign w:val="center"/>
          </w:tcPr>
          <w:p w14:paraId="197436BC" w14:textId="77777777" w:rsidR="00D16B48" w:rsidRDefault="00396A0E">
            <w:r>
              <w:t>1</w:t>
            </w:r>
          </w:p>
        </w:tc>
      </w:tr>
    </w:tbl>
    <w:p w14:paraId="1F3F23D1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83" w:name="_Toc97911817"/>
      <w:r>
        <w:rPr>
          <w:kern w:val="2"/>
          <w:szCs w:val="24"/>
        </w:rPr>
        <w:lastRenderedPageBreak/>
        <w:t>运行工况</w:t>
      </w:r>
      <w:bookmarkEnd w:id="83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698"/>
        <w:gridCol w:w="1698"/>
        <w:gridCol w:w="1698"/>
        <w:gridCol w:w="1557"/>
        <w:gridCol w:w="1557"/>
      </w:tblGrid>
      <w:tr w:rsidR="00D16B48" w14:paraId="1ED6254F" w14:textId="77777777">
        <w:tc>
          <w:tcPr>
            <w:tcW w:w="1115" w:type="dxa"/>
            <w:shd w:val="clear" w:color="auto" w:fill="E6E6E6"/>
            <w:vAlign w:val="center"/>
          </w:tcPr>
          <w:p w14:paraId="544DBFEC" w14:textId="77777777" w:rsidR="00D16B48" w:rsidRDefault="00396A0E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5C8A703" w14:textId="77777777" w:rsidR="00D16B48" w:rsidRDefault="00396A0E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3DBBF59B" w14:textId="77777777" w:rsidR="00D16B48" w:rsidRDefault="00396A0E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ECA1B24" w14:textId="77777777" w:rsidR="00D16B48" w:rsidRDefault="00396A0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A801A21" w14:textId="77777777" w:rsidR="00D16B48" w:rsidRDefault="00396A0E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774D1C" w14:textId="77777777" w:rsidR="00D16B48" w:rsidRDefault="00396A0E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</w:tr>
      <w:tr w:rsidR="00D16B48" w14:paraId="7D893940" w14:textId="77777777">
        <w:tc>
          <w:tcPr>
            <w:tcW w:w="1115" w:type="dxa"/>
            <w:shd w:val="clear" w:color="auto" w:fill="E6E6E6"/>
            <w:vAlign w:val="center"/>
          </w:tcPr>
          <w:p w14:paraId="1861FE2D" w14:textId="77777777" w:rsidR="00D16B48" w:rsidRDefault="00396A0E">
            <w:r>
              <w:t>25</w:t>
            </w:r>
          </w:p>
        </w:tc>
        <w:tc>
          <w:tcPr>
            <w:tcW w:w="1697" w:type="dxa"/>
            <w:vAlign w:val="center"/>
          </w:tcPr>
          <w:p w14:paraId="0260B9DA" w14:textId="77777777" w:rsidR="00D16B48" w:rsidRDefault="00396A0E">
            <w:r>
              <w:t>125</w:t>
            </w:r>
          </w:p>
        </w:tc>
        <w:tc>
          <w:tcPr>
            <w:tcW w:w="1697" w:type="dxa"/>
            <w:vAlign w:val="center"/>
          </w:tcPr>
          <w:p w14:paraId="53C687D5" w14:textId="77777777" w:rsidR="00D16B48" w:rsidRDefault="00396A0E">
            <w:r>
              <w:t>30</w:t>
            </w:r>
          </w:p>
        </w:tc>
        <w:tc>
          <w:tcPr>
            <w:tcW w:w="1697" w:type="dxa"/>
            <w:vAlign w:val="center"/>
          </w:tcPr>
          <w:p w14:paraId="0255D399" w14:textId="77777777" w:rsidR="00D16B48" w:rsidRDefault="00396A0E">
            <w:r>
              <w:t>4.17</w:t>
            </w:r>
          </w:p>
        </w:tc>
        <w:tc>
          <w:tcPr>
            <w:tcW w:w="1556" w:type="dxa"/>
            <w:vAlign w:val="center"/>
          </w:tcPr>
          <w:p w14:paraId="31A33733" w14:textId="77777777" w:rsidR="00D16B48" w:rsidRDefault="00396A0E">
            <w:r>
              <w:t>31.3</w:t>
            </w:r>
          </w:p>
        </w:tc>
        <w:tc>
          <w:tcPr>
            <w:tcW w:w="1556" w:type="dxa"/>
            <w:vAlign w:val="center"/>
          </w:tcPr>
          <w:p w14:paraId="5D897638" w14:textId="77777777" w:rsidR="00D16B48" w:rsidRDefault="00396A0E">
            <w:r>
              <w:t>37.6</w:t>
            </w:r>
          </w:p>
        </w:tc>
      </w:tr>
      <w:tr w:rsidR="00D16B48" w14:paraId="68F09A3C" w14:textId="77777777">
        <w:tc>
          <w:tcPr>
            <w:tcW w:w="1115" w:type="dxa"/>
            <w:shd w:val="clear" w:color="auto" w:fill="E6E6E6"/>
            <w:vAlign w:val="center"/>
          </w:tcPr>
          <w:p w14:paraId="14665692" w14:textId="77777777" w:rsidR="00D16B48" w:rsidRDefault="00396A0E">
            <w:r>
              <w:t>50</w:t>
            </w:r>
          </w:p>
        </w:tc>
        <w:tc>
          <w:tcPr>
            <w:tcW w:w="1697" w:type="dxa"/>
            <w:vAlign w:val="center"/>
          </w:tcPr>
          <w:p w14:paraId="3513DE81" w14:textId="77777777" w:rsidR="00D16B48" w:rsidRDefault="00396A0E">
            <w:r>
              <w:t>250</w:t>
            </w:r>
          </w:p>
        </w:tc>
        <w:tc>
          <w:tcPr>
            <w:tcW w:w="1697" w:type="dxa"/>
            <w:vAlign w:val="center"/>
          </w:tcPr>
          <w:p w14:paraId="564BCEEF" w14:textId="77777777" w:rsidR="00D16B48" w:rsidRDefault="00396A0E">
            <w:r>
              <w:t>55</w:t>
            </w:r>
          </w:p>
        </w:tc>
        <w:tc>
          <w:tcPr>
            <w:tcW w:w="1697" w:type="dxa"/>
            <w:vAlign w:val="center"/>
          </w:tcPr>
          <w:p w14:paraId="354E7906" w14:textId="77777777" w:rsidR="00D16B48" w:rsidRDefault="00396A0E">
            <w:r>
              <w:t>4.55</w:t>
            </w:r>
          </w:p>
        </w:tc>
        <w:tc>
          <w:tcPr>
            <w:tcW w:w="1556" w:type="dxa"/>
            <w:vAlign w:val="center"/>
          </w:tcPr>
          <w:p w14:paraId="1E8598A0" w14:textId="77777777" w:rsidR="00D16B48" w:rsidRDefault="00396A0E">
            <w:r>
              <w:t>31.3</w:t>
            </w:r>
          </w:p>
        </w:tc>
        <w:tc>
          <w:tcPr>
            <w:tcW w:w="1556" w:type="dxa"/>
            <w:vAlign w:val="center"/>
          </w:tcPr>
          <w:p w14:paraId="063CE382" w14:textId="77777777" w:rsidR="00D16B48" w:rsidRDefault="00396A0E">
            <w:r>
              <w:t>37.6</w:t>
            </w:r>
          </w:p>
        </w:tc>
      </w:tr>
      <w:tr w:rsidR="00D16B48" w14:paraId="66FECBB7" w14:textId="77777777">
        <w:tc>
          <w:tcPr>
            <w:tcW w:w="1115" w:type="dxa"/>
            <w:shd w:val="clear" w:color="auto" w:fill="E6E6E6"/>
            <w:vAlign w:val="center"/>
          </w:tcPr>
          <w:p w14:paraId="7159EFD9" w14:textId="77777777" w:rsidR="00D16B48" w:rsidRDefault="00396A0E">
            <w:r>
              <w:t>75</w:t>
            </w:r>
          </w:p>
        </w:tc>
        <w:tc>
          <w:tcPr>
            <w:tcW w:w="1697" w:type="dxa"/>
            <w:vAlign w:val="center"/>
          </w:tcPr>
          <w:p w14:paraId="225341EF" w14:textId="77777777" w:rsidR="00D16B48" w:rsidRDefault="00396A0E">
            <w:r>
              <w:t>375</w:t>
            </w:r>
          </w:p>
        </w:tc>
        <w:tc>
          <w:tcPr>
            <w:tcW w:w="1697" w:type="dxa"/>
            <w:vAlign w:val="center"/>
          </w:tcPr>
          <w:p w14:paraId="6F152917" w14:textId="77777777" w:rsidR="00D16B48" w:rsidRDefault="00396A0E">
            <w:r>
              <w:t>75</w:t>
            </w:r>
          </w:p>
        </w:tc>
        <w:tc>
          <w:tcPr>
            <w:tcW w:w="1697" w:type="dxa"/>
            <w:vAlign w:val="center"/>
          </w:tcPr>
          <w:p w14:paraId="19D64B33" w14:textId="77777777" w:rsidR="00D16B48" w:rsidRDefault="00396A0E">
            <w:r>
              <w:t>5.00</w:t>
            </w:r>
          </w:p>
        </w:tc>
        <w:tc>
          <w:tcPr>
            <w:tcW w:w="1556" w:type="dxa"/>
            <w:vAlign w:val="center"/>
          </w:tcPr>
          <w:p w14:paraId="4D0F901C" w14:textId="77777777" w:rsidR="00D16B48" w:rsidRDefault="00396A0E">
            <w:r>
              <w:t>31.3</w:t>
            </w:r>
          </w:p>
        </w:tc>
        <w:tc>
          <w:tcPr>
            <w:tcW w:w="1556" w:type="dxa"/>
            <w:vAlign w:val="center"/>
          </w:tcPr>
          <w:p w14:paraId="69185EEE" w14:textId="77777777" w:rsidR="00D16B48" w:rsidRDefault="00396A0E">
            <w:r>
              <w:t>37.6</w:t>
            </w:r>
          </w:p>
        </w:tc>
      </w:tr>
      <w:tr w:rsidR="00D16B48" w14:paraId="24312C6E" w14:textId="77777777">
        <w:tc>
          <w:tcPr>
            <w:tcW w:w="1115" w:type="dxa"/>
            <w:shd w:val="clear" w:color="auto" w:fill="E6E6E6"/>
            <w:vAlign w:val="center"/>
          </w:tcPr>
          <w:p w14:paraId="57DA23F7" w14:textId="77777777" w:rsidR="00D16B48" w:rsidRDefault="00396A0E">
            <w:r>
              <w:t>100</w:t>
            </w:r>
          </w:p>
        </w:tc>
        <w:tc>
          <w:tcPr>
            <w:tcW w:w="1697" w:type="dxa"/>
            <w:vAlign w:val="center"/>
          </w:tcPr>
          <w:p w14:paraId="66A29791" w14:textId="77777777" w:rsidR="00D16B48" w:rsidRDefault="00396A0E">
            <w:r>
              <w:t>500</w:t>
            </w:r>
          </w:p>
        </w:tc>
        <w:tc>
          <w:tcPr>
            <w:tcW w:w="1697" w:type="dxa"/>
            <w:vAlign w:val="center"/>
          </w:tcPr>
          <w:p w14:paraId="069D718B" w14:textId="77777777" w:rsidR="00D16B48" w:rsidRDefault="00396A0E">
            <w:r>
              <w:t>100</w:t>
            </w:r>
          </w:p>
        </w:tc>
        <w:tc>
          <w:tcPr>
            <w:tcW w:w="1697" w:type="dxa"/>
            <w:vAlign w:val="center"/>
          </w:tcPr>
          <w:p w14:paraId="61198922" w14:textId="77777777" w:rsidR="00D16B48" w:rsidRDefault="00396A0E">
            <w:r>
              <w:t>5.00</w:t>
            </w:r>
          </w:p>
        </w:tc>
        <w:tc>
          <w:tcPr>
            <w:tcW w:w="1556" w:type="dxa"/>
            <w:vAlign w:val="center"/>
          </w:tcPr>
          <w:p w14:paraId="2BAEBA90" w14:textId="77777777" w:rsidR="00D16B48" w:rsidRDefault="00396A0E">
            <w:r>
              <w:t>31.3</w:t>
            </w:r>
          </w:p>
        </w:tc>
        <w:tc>
          <w:tcPr>
            <w:tcW w:w="1556" w:type="dxa"/>
            <w:vAlign w:val="center"/>
          </w:tcPr>
          <w:p w14:paraId="6937FEA7" w14:textId="77777777" w:rsidR="00D16B48" w:rsidRDefault="00396A0E">
            <w:r>
              <w:t>37.6</w:t>
            </w:r>
          </w:p>
        </w:tc>
      </w:tr>
    </w:tbl>
    <w:p w14:paraId="0D8230AF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84" w:name="_Toc97911818"/>
      <w:r>
        <w:rPr>
          <w:kern w:val="2"/>
          <w:szCs w:val="24"/>
        </w:rPr>
        <w:t>制冷能耗</w:t>
      </w:r>
      <w:bookmarkEnd w:id="8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415"/>
        <w:gridCol w:w="1415"/>
        <w:gridCol w:w="1273"/>
        <w:gridCol w:w="1415"/>
        <w:gridCol w:w="1273"/>
        <w:gridCol w:w="1415"/>
      </w:tblGrid>
      <w:tr w:rsidR="00D16B48" w14:paraId="14E56BB6" w14:textId="77777777">
        <w:tc>
          <w:tcPr>
            <w:tcW w:w="1115" w:type="dxa"/>
            <w:shd w:val="clear" w:color="auto" w:fill="E6E6E6"/>
            <w:vAlign w:val="center"/>
          </w:tcPr>
          <w:p w14:paraId="5692704E" w14:textId="77777777" w:rsidR="00D16B48" w:rsidRDefault="00396A0E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AEB4C28" w14:textId="77777777" w:rsidR="00D16B48" w:rsidRDefault="00396A0E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FD582FB" w14:textId="77777777" w:rsidR="00D16B48" w:rsidRDefault="00396A0E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D0EB8F6" w14:textId="77777777" w:rsidR="00D16B48" w:rsidRDefault="00396A0E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38DAB725" w14:textId="77777777" w:rsidR="00D16B48" w:rsidRDefault="00396A0E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B0D0FF" w14:textId="77777777" w:rsidR="00D16B48" w:rsidRDefault="00396A0E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F4E9636" w14:textId="77777777" w:rsidR="00D16B48" w:rsidRDefault="00396A0E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</w:tr>
      <w:tr w:rsidR="00D16B48" w14:paraId="50E8B31D" w14:textId="77777777">
        <w:tc>
          <w:tcPr>
            <w:tcW w:w="1115" w:type="dxa"/>
            <w:shd w:val="clear" w:color="auto" w:fill="E6E6E6"/>
            <w:vAlign w:val="center"/>
          </w:tcPr>
          <w:p w14:paraId="4061F3A4" w14:textId="77777777" w:rsidR="00D16B48" w:rsidRDefault="00396A0E">
            <w:r>
              <w:t>0~25</w:t>
            </w:r>
          </w:p>
        </w:tc>
        <w:tc>
          <w:tcPr>
            <w:tcW w:w="1415" w:type="dxa"/>
            <w:vAlign w:val="center"/>
          </w:tcPr>
          <w:p w14:paraId="08CCC235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324326C0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55324FC4" w14:textId="77777777" w:rsidR="00D16B48" w:rsidRDefault="00396A0E">
            <w:r>
              <w:t>4.17</w:t>
            </w:r>
          </w:p>
        </w:tc>
        <w:tc>
          <w:tcPr>
            <w:tcW w:w="1415" w:type="dxa"/>
            <w:vAlign w:val="center"/>
          </w:tcPr>
          <w:p w14:paraId="062AFF01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3A8572F3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2C97A6DA" w14:textId="77777777" w:rsidR="00D16B48" w:rsidRDefault="00396A0E">
            <w:r>
              <w:t>0</w:t>
            </w:r>
          </w:p>
        </w:tc>
      </w:tr>
      <w:tr w:rsidR="00D16B48" w14:paraId="2D148F15" w14:textId="77777777">
        <w:tc>
          <w:tcPr>
            <w:tcW w:w="1115" w:type="dxa"/>
            <w:shd w:val="clear" w:color="auto" w:fill="E6E6E6"/>
            <w:vAlign w:val="center"/>
          </w:tcPr>
          <w:p w14:paraId="0A2C490A" w14:textId="77777777" w:rsidR="00D16B48" w:rsidRDefault="00396A0E">
            <w:r>
              <w:t>25~50</w:t>
            </w:r>
          </w:p>
        </w:tc>
        <w:tc>
          <w:tcPr>
            <w:tcW w:w="1415" w:type="dxa"/>
            <w:vAlign w:val="center"/>
          </w:tcPr>
          <w:p w14:paraId="5FFAAE84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2F05EC66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114AD4DB" w14:textId="77777777" w:rsidR="00D16B48" w:rsidRDefault="00396A0E">
            <w:r>
              <w:t>4.55</w:t>
            </w:r>
          </w:p>
        </w:tc>
        <w:tc>
          <w:tcPr>
            <w:tcW w:w="1415" w:type="dxa"/>
            <w:vAlign w:val="center"/>
          </w:tcPr>
          <w:p w14:paraId="7ED49A30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3D2C3254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639382FA" w14:textId="77777777" w:rsidR="00D16B48" w:rsidRDefault="00396A0E">
            <w:r>
              <w:t>0</w:t>
            </w:r>
          </w:p>
        </w:tc>
      </w:tr>
      <w:tr w:rsidR="00D16B48" w14:paraId="661E86C8" w14:textId="77777777">
        <w:tc>
          <w:tcPr>
            <w:tcW w:w="1115" w:type="dxa"/>
            <w:shd w:val="clear" w:color="auto" w:fill="E6E6E6"/>
            <w:vAlign w:val="center"/>
          </w:tcPr>
          <w:p w14:paraId="08C1DF71" w14:textId="77777777" w:rsidR="00D16B48" w:rsidRDefault="00396A0E">
            <w:r>
              <w:t>50~75</w:t>
            </w:r>
          </w:p>
        </w:tc>
        <w:tc>
          <w:tcPr>
            <w:tcW w:w="1415" w:type="dxa"/>
            <w:vAlign w:val="center"/>
          </w:tcPr>
          <w:p w14:paraId="10A5981E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3BC974DD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3A952471" w14:textId="77777777" w:rsidR="00D16B48" w:rsidRDefault="00396A0E">
            <w:r>
              <w:t>5.00</w:t>
            </w:r>
          </w:p>
        </w:tc>
        <w:tc>
          <w:tcPr>
            <w:tcW w:w="1415" w:type="dxa"/>
            <w:vAlign w:val="center"/>
          </w:tcPr>
          <w:p w14:paraId="06A3DAF2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57132BDD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15868EBC" w14:textId="77777777" w:rsidR="00D16B48" w:rsidRDefault="00396A0E">
            <w:r>
              <w:t>0</w:t>
            </w:r>
          </w:p>
        </w:tc>
      </w:tr>
      <w:tr w:rsidR="00D16B48" w14:paraId="60C7AA21" w14:textId="77777777">
        <w:tc>
          <w:tcPr>
            <w:tcW w:w="1115" w:type="dxa"/>
            <w:shd w:val="clear" w:color="auto" w:fill="E6E6E6"/>
            <w:vAlign w:val="center"/>
          </w:tcPr>
          <w:p w14:paraId="3C25813F" w14:textId="77777777" w:rsidR="00D16B48" w:rsidRDefault="00396A0E">
            <w:r>
              <w:t>75~100</w:t>
            </w:r>
          </w:p>
        </w:tc>
        <w:tc>
          <w:tcPr>
            <w:tcW w:w="1415" w:type="dxa"/>
            <w:vAlign w:val="center"/>
          </w:tcPr>
          <w:p w14:paraId="05DC1885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67A5567E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4CF4181C" w14:textId="77777777" w:rsidR="00D16B48" w:rsidRDefault="00396A0E">
            <w:r>
              <w:t>5.00</w:t>
            </w:r>
          </w:p>
        </w:tc>
        <w:tc>
          <w:tcPr>
            <w:tcW w:w="1415" w:type="dxa"/>
            <w:vAlign w:val="center"/>
          </w:tcPr>
          <w:p w14:paraId="4B4DB912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7FC1CBA4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48AE4631" w14:textId="77777777" w:rsidR="00D16B48" w:rsidRDefault="00396A0E">
            <w:r>
              <w:t>0</w:t>
            </w:r>
          </w:p>
        </w:tc>
      </w:tr>
      <w:tr w:rsidR="00D16B48" w14:paraId="691A3642" w14:textId="77777777">
        <w:tc>
          <w:tcPr>
            <w:tcW w:w="1115" w:type="dxa"/>
            <w:shd w:val="clear" w:color="auto" w:fill="E6E6E6"/>
            <w:vAlign w:val="center"/>
          </w:tcPr>
          <w:p w14:paraId="66D69624" w14:textId="77777777" w:rsidR="00D16B48" w:rsidRDefault="00396A0E">
            <w:r>
              <w:t>&gt;100</w:t>
            </w:r>
          </w:p>
        </w:tc>
        <w:tc>
          <w:tcPr>
            <w:tcW w:w="1415" w:type="dxa"/>
            <w:vAlign w:val="center"/>
          </w:tcPr>
          <w:p w14:paraId="514AE155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40B35631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3AFE6740" w14:textId="77777777" w:rsidR="00D16B48" w:rsidRDefault="00396A0E">
            <w:r>
              <w:t>－</w:t>
            </w:r>
          </w:p>
        </w:tc>
        <w:tc>
          <w:tcPr>
            <w:tcW w:w="1415" w:type="dxa"/>
            <w:vAlign w:val="center"/>
          </w:tcPr>
          <w:p w14:paraId="4CCBC6BC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4093F4E3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07267319" w14:textId="77777777" w:rsidR="00D16B48" w:rsidRDefault="00396A0E">
            <w:r>
              <w:t>0</w:t>
            </w:r>
          </w:p>
        </w:tc>
      </w:tr>
      <w:tr w:rsidR="00D16B48" w14:paraId="4B0DAFC2" w14:textId="77777777">
        <w:tc>
          <w:tcPr>
            <w:tcW w:w="1115" w:type="dxa"/>
            <w:shd w:val="clear" w:color="auto" w:fill="E6E6E6"/>
            <w:vAlign w:val="center"/>
          </w:tcPr>
          <w:p w14:paraId="2DA07A50" w14:textId="77777777" w:rsidR="00D16B48" w:rsidRDefault="00396A0E">
            <w:r>
              <w:t>合计</w:t>
            </w:r>
          </w:p>
        </w:tc>
        <w:tc>
          <w:tcPr>
            <w:tcW w:w="1415" w:type="dxa"/>
            <w:vAlign w:val="center"/>
          </w:tcPr>
          <w:p w14:paraId="00811DF7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74674A78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39A0D136" w14:textId="77777777" w:rsidR="00D16B48" w:rsidRDefault="00D16B48"/>
        </w:tc>
        <w:tc>
          <w:tcPr>
            <w:tcW w:w="1415" w:type="dxa"/>
            <w:vAlign w:val="center"/>
          </w:tcPr>
          <w:p w14:paraId="6986CE1F" w14:textId="77777777" w:rsidR="00D16B48" w:rsidRDefault="00396A0E">
            <w:r>
              <w:t>0</w:t>
            </w:r>
          </w:p>
        </w:tc>
        <w:tc>
          <w:tcPr>
            <w:tcW w:w="1273" w:type="dxa"/>
            <w:vAlign w:val="center"/>
          </w:tcPr>
          <w:p w14:paraId="739E5C5E" w14:textId="77777777" w:rsidR="00D16B48" w:rsidRDefault="00396A0E">
            <w:r>
              <w:t>0</w:t>
            </w:r>
          </w:p>
        </w:tc>
        <w:tc>
          <w:tcPr>
            <w:tcW w:w="1415" w:type="dxa"/>
            <w:vAlign w:val="center"/>
          </w:tcPr>
          <w:p w14:paraId="1D4A6B93" w14:textId="77777777" w:rsidR="00D16B48" w:rsidRDefault="00396A0E">
            <w:r>
              <w:t>0</w:t>
            </w:r>
          </w:p>
        </w:tc>
      </w:tr>
    </w:tbl>
    <w:p w14:paraId="671C78A5" w14:textId="77777777" w:rsidR="00D16B48" w:rsidRDefault="00396A0E">
      <w:pPr>
        <w:pStyle w:val="2"/>
        <w:widowControl w:val="0"/>
        <w:rPr>
          <w:kern w:val="2"/>
        </w:rPr>
      </w:pPr>
      <w:bookmarkStart w:id="85" w:name="_Toc97911819"/>
      <w:r>
        <w:rPr>
          <w:kern w:val="2"/>
        </w:rPr>
        <w:t>供暖系统</w:t>
      </w:r>
      <w:bookmarkEnd w:id="85"/>
    </w:p>
    <w:p w14:paraId="4A4D439B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86" w:name="_Toc97911820"/>
      <w:r>
        <w:rPr>
          <w:kern w:val="2"/>
          <w:szCs w:val="24"/>
        </w:rPr>
        <w:t>热水锅炉系统</w:t>
      </w:r>
      <w:bookmarkEnd w:id="86"/>
    </w:p>
    <w:p w14:paraId="11278035" w14:textId="77777777" w:rsidR="00D16B48" w:rsidRDefault="00396A0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1166"/>
        <w:gridCol w:w="628"/>
        <w:gridCol w:w="1141"/>
        <w:gridCol w:w="1274"/>
        <w:gridCol w:w="1416"/>
        <w:gridCol w:w="1376"/>
        <w:gridCol w:w="1165"/>
      </w:tblGrid>
      <w:tr w:rsidR="00D16B48" w14:paraId="3F6487C4" w14:textId="77777777">
        <w:tc>
          <w:tcPr>
            <w:tcW w:w="1166" w:type="dxa"/>
            <w:shd w:val="clear" w:color="auto" w:fill="E6E6E6"/>
            <w:vAlign w:val="center"/>
          </w:tcPr>
          <w:p w14:paraId="336E1E23" w14:textId="77777777" w:rsidR="00D16B48" w:rsidRDefault="00396A0E">
            <w:pPr>
              <w:jc w:val="center"/>
            </w:pPr>
            <w:r>
              <w:t>燃料类型</w:t>
            </w:r>
          </w:p>
        </w:tc>
        <w:tc>
          <w:tcPr>
            <w:tcW w:w="1166" w:type="dxa"/>
            <w:shd w:val="clear" w:color="auto" w:fill="E6E6E6"/>
            <w:vAlign w:val="center"/>
          </w:tcPr>
          <w:p w14:paraId="2286F6FD" w14:textId="77777777" w:rsidR="00D16B48" w:rsidRDefault="00396A0E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2EBE0C52" w14:textId="77777777" w:rsidR="00D16B48" w:rsidRDefault="00396A0E">
            <w:pPr>
              <w:jc w:val="center"/>
            </w:pPr>
            <w:r>
              <w:t>台数</w:t>
            </w:r>
          </w:p>
        </w:tc>
        <w:tc>
          <w:tcPr>
            <w:tcW w:w="1141" w:type="dxa"/>
            <w:shd w:val="clear" w:color="auto" w:fill="E6E6E6"/>
            <w:vAlign w:val="center"/>
          </w:tcPr>
          <w:p w14:paraId="4BEB7969" w14:textId="77777777" w:rsidR="00D16B48" w:rsidRDefault="00396A0E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39D7FE5" w14:textId="77777777" w:rsidR="00D16B48" w:rsidRDefault="00396A0E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C404A5B" w14:textId="77777777" w:rsidR="00D16B48" w:rsidRDefault="00396A0E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1375" w:type="dxa"/>
            <w:shd w:val="clear" w:color="auto" w:fill="E6E6E6"/>
            <w:vAlign w:val="center"/>
          </w:tcPr>
          <w:p w14:paraId="797180E9" w14:textId="77777777" w:rsidR="00D16B48" w:rsidRDefault="00396A0E">
            <w:pPr>
              <w:jc w:val="center"/>
            </w:pPr>
            <w:r>
              <w:t>热</w:t>
            </w:r>
            <w:r>
              <w:t>/</w:t>
            </w:r>
            <w:r>
              <w:t>电系数</w:t>
            </w:r>
            <w:r>
              <w:br/>
              <w:t>(kWh/kWh)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126B7497" w14:textId="77777777" w:rsidR="00D16B48" w:rsidRDefault="00396A0E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D16B48" w14:paraId="7BF807D1" w14:textId="77777777">
        <w:tc>
          <w:tcPr>
            <w:tcW w:w="1166" w:type="dxa"/>
            <w:vAlign w:val="center"/>
          </w:tcPr>
          <w:p w14:paraId="0EB94BEA" w14:textId="77777777" w:rsidR="00D16B48" w:rsidRDefault="00396A0E">
            <w:r>
              <w:t>烟煤</w:t>
            </w:r>
            <w:r>
              <w:t>II</w:t>
            </w:r>
          </w:p>
        </w:tc>
        <w:tc>
          <w:tcPr>
            <w:tcW w:w="1166" w:type="dxa"/>
            <w:vAlign w:val="center"/>
          </w:tcPr>
          <w:p w14:paraId="75A1FE16" w14:textId="77777777" w:rsidR="00D16B48" w:rsidRDefault="00396A0E">
            <w:r>
              <w:t>1.00</w:t>
            </w:r>
          </w:p>
        </w:tc>
        <w:tc>
          <w:tcPr>
            <w:tcW w:w="628" w:type="dxa"/>
            <w:vAlign w:val="center"/>
          </w:tcPr>
          <w:p w14:paraId="629D8707" w14:textId="77777777" w:rsidR="00D16B48" w:rsidRDefault="00396A0E">
            <w:r>
              <w:t>1</w:t>
            </w:r>
          </w:p>
        </w:tc>
        <w:tc>
          <w:tcPr>
            <w:tcW w:w="1141" w:type="dxa"/>
            <w:vAlign w:val="center"/>
          </w:tcPr>
          <w:p w14:paraId="50520D41" w14:textId="77777777" w:rsidR="00D16B48" w:rsidRDefault="00396A0E">
            <w:r>
              <w:t>0.78</w:t>
            </w:r>
          </w:p>
        </w:tc>
        <w:tc>
          <w:tcPr>
            <w:tcW w:w="1273" w:type="dxa"/>
            <w:vAlign w:val="center"/>
          </w:tcPr>
          <w:p w14:paraId="76D35E29" w14:textId="77777777" w:rsidR="00D16B48" w:rsidRDefault="00396A0E">
            <w:r>
              <w:t>0.92</w:t>
            </w:r>
          </w:p>
        </w:tc>
        <w:tc>
          <w:tcPr>
            <w:tcW w:w="1415" w:type="dxa"/>
            <w:vAlign w:val="center"/>
          </w:tcPr>
          <w:p w14:paraId="25D04C26" w14:textId="77777777" w:rsidR="00D16B48" w:rsidRDefault="00396A0E">
            <w:r>
              <w:t>0</w:t>
            </w:r>
          </w:p>
        </w:tc>
        <w:tc>
          <w:tcPr>
            <w:tcW w:w="1375" w:type="dxa"/>
            <w:vAlign w:val="center"/>
          </w:tcPr>
          <w:p w14:paraId="43060E05" w14:textId="77777777" w:rsidR="00D16B48" w:rsidRDefault="00396A0E">
            <w:r>
              <w:t>2.93</w:t>
            </w:r>
          </w:p>
        </w:tc>
        <w:tc>
          <w:tcPr>
            <w:tcW w:w="1165" w:type="dxa"/>
            <w:vAlign w:val="center"/>
          </w:tcPr>
          <w:p w14:paraId="5A54A2D7" w14:textId="77777777" w:rsidR="00D16B48" w:rsidRDefault="00396A0E">
            <w:r>
              <w:t>0</w:t>
            </w:r>
          </w:p>
        </w:tc>
      </w:tr>
    </w:tbl>
    <w:p w14:paraId="7550C479" w14:textId="77777777" w:rsidR="00D16B48" w:rsidRDefault="00396A0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D16B48" w14:paraId="0EBA07A1" w14:textId="77777777">
        <w:tc>
          <w:tcPr>
            <w:tcW w:w="2677" w:type="dxa"/>
            <w:shd w:val="clear" w:color="auto" w:fill="E6E6E6"/>
            <w:vAlign w:val="center"/>
          </w:tcPr>
          <w:p w14:paraId="368E575C" w14:textId="77777777" w:rsidR="00D16B48" w:rsidRDefault="00396A0E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0DBA3293" w14:textId="77777777" w:rsidR="00D16B48" w:rsidRDefault="00396A0E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B32F630" w14:textId="77777777" w:rsidR="00D16B48" w:rsidRDefault="00396A0E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D1B5F8A" w14:textId="77777777" w:rsidR="00D16B48" w:rsidRDefault="00396A0E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E2CEB48" w14:textId="77777777" w:rsidR="00D16B48" w:rsidRDefault="00396A0E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6C4ADAD5" w14:textId="77777777" w:rsidR="00D16B48" w:rsidRDefault="00396A0E">
            <w:pPr>
              <w:jc w:val="center"/>
            </w:pPr>
            <w:r>
              <w:t>台数</w:t>
            </w:r>
          </w:p>
        </w:tc>
      </w:tr>
      <w:tr w:rsidR="00D16B48" w14:paraId="33110B57" w14:textId="77777777">
        <w:tc>
          <w:tcPr>
            <w:tcW w:w="2677" w:type="dxa"/>
            <w:vAlign w:val="center"/>
          </w:tcPr>
          <w:p w14:paraId="11C374D9" w14:textId="77777777" w:rsidR="00D16B48" w:rsidRDefault="00396A0E">
            <w:r>
              <w:t>单速</w:t>
            </w:r>
          </w:p>
        </w:tc>
        <w:tc>
          <w:tcPr>
            <w:tcW w:w="1267" w:type="dxa"/>
            <w:vAlign w:val="center"/>
          </w:tcPr>
          <w:p w14:paraId="126655A4" w14:textId="77777777" w:rsidR="00D16B48" w:rsidRDefault="00396A0E">
            <w:r>
              <w:t>320</w:t>
            </w:r>
          </w:p>
        </w:tc>
        <w:tc>
          <w:tcPr>
            <w:tcW w:w="990" w:type="dxa"/>
            <w:vAlign w:val="center"/>
          </w:tcPr>
          <w:p w14:paraId="7AF03FE1" w14:textId="77777777" w:rsidR="00D16B48" w:rsidRDefault="00396A0E">
            <w:r>
              <w:t>30</w:t>
            </w:r>
          </w:p>
        </w:tc>
        <w:tc>
          <w:tcPr>
            <w:tcW w:w="2122" w:type="dxa"/>
            <w:vAlign w:val="center"/>
          </w:tcPr>
          <w:p w14:paraId="6DCF89A1" w14:textId="77777777" w:rsidR="00D16B48" w:rsidRDefault="00396A0E">
            <w:r>
              <w:t>80</w:t>
            </w:r>
          </w:p>
        </w:tc>
        <w:tc>
          <w:tcPr>
            <w:tcW w:w="1556" w:type="dxa"/>
            <w:vAlign w:val="center"/>
          </w:tcPr>
          <w:p w14:paraId="4DDFDF19" w14:textId="77777777" w:rsidR="00D16B48" w:rsidRDefault="00396A0E">
            <w:r>
              <w:t>37.6</w:t>
            </w:r>
          </w:p>
        </w:tc>
        <w:tc>
          <w:tcPr>
            <w:tcW w:w="701" w:type="dxa"/>
            <w:vAlign w:val="center"/>
          </w:tcPr>
          <w:p w14:paraId="207E946E" w14:textId="77777777" w:rsidR="00D16B48" w:rsidRDefault="00396A0E">
            <w:r>
              <w:t>1</w:t>
            </w:r>
          </w:p>
        </w:tc>
      </w:tr>
    </w:tbl>
    <w:p w14:paraId="2FECD81B" w14:textId="77777777" w:rsidR="00D16B48" w:rsidRDefault="00396A0E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D16B48" w14:paraId="56A37E2B" w14:textId="77777777">
        <w:tc>
          <w:tcPr>
            <w:tcW w:w="1182" w:type="dxa"/>
            <w:shd w:val="clear" w:color="auto" w:fill="E6E6E6"/>
            <w:vAlign w:val="center"/>
          </w:tcPr>
          <w:p w14:paraId="2C2B52EF" w14:textId="77777777" w:rsidR="00D16B48" w:rsidRDefault="00396A0E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5196D79" w14:textId="77777777" w:rsidR="00D16B48" w:rsidRDefault="00396A0E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B897BD9" w14:textId="77777777" w:rsidR="00D16B48" w:rsidRDefault="00396A0E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460F2D9" w14:textId="77777777" w:rsidR="00D16B48" w:rsidRDefault="00396A0E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6513F75" w14:textId="77777777" w:rsidR="00D16B48" w:rsidRDefault="00396A0E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FC300F" w14:textId="77777777" w:rsidR="00D16B48" w:rsidRDefault="00396A0E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6CCB75E" w14:textId="77777777" w:rsidR="00D16B48" w:rsidRDefault="00396A0E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D16B48" w14:paraId="7EF431A6" w14:textId="77777777">
        <w:tc>
          <w:tcPr>
            <w:tcW w:w="1182" w:type="dxa"/>
            <w:shd w:val="clear" w:color="auto" w:fill="E6E6E6"/>
            <w:vAlign w:val="center"/>
          </w:tcPr>
          <w:p w14:paraId="592C1C79" w14:textId="77777777" w:rsidR="00D16B48" w:rsidRDefault="00396A0E">
            <w:r>
              <w:t>25</w:t>
            </w:r>
          </w:p>
        </w:tc>
        <w:tc>
          <w:tcPr>
            <w:tcW w:w="1358" w:type="dxa"/>
            <w:vAlign w:val="center"/>
          </w:tcPr>
          <w:p w14:paraId="0C4D3A88" w14:textId="77777777" w:rsidR="00D16B48" w:rsidRDefault="00396A0E">
            <w:r>
              <w:t>250</w:t>
            </w:r>
          </w:p>
        </w:tc>
        <w:tc>
          <w:tcPr>
            <w:tcW w:w="1358" w:type="dxa"/>
            <w:vAlign w:val="center"/>
          </w:tcPr>
          <w:p w14:paraId="09CB2E74" w14:textId="77777777" w:rsidR="00D16B48" w:rsidRDefault="00396A0E">
            <w:r>
              <w:t>37.6</w:t>
            </w:r>
          </w:p>
        </w:tc>
        <w:tc>
          <w:tcPr>
            <w:tcW w:w="1358" w:type="dxa"/>
            <w:vAlign w:val="center"/>
          </w:tcPr>
          <w:p w14:paraId="52C1D0B6" w14:textId="77777777" w:rsidR="00D16B48" w:rsidRDefault="00396A0E">
            <w:r>
              <w:t>0.1504</w:t>
            </w:r>
          </w:p>
        </w:tc>
        <w:tc>
          <w:tcPr>
            <w:tcW w:w="1358" w:type="dxa"/>
            <w:vAlign w:val="center"/>
          </w:tcPr>
          <w:p w14:paraId="7070B546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2EE7327F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7688F38C" w14:textId="77777777" w:rsidR="00D16B48" w:rsidRDefault="00396A0E">
            <w:r>
              <w:t>0</w:t>
            </w:r>
          </w:p>
        </w:tc>
      </w:tr>
      <w:tr w:rsidR="00D16B48" w14:paraId="30F83DD3" w14:textId="77777777">
        <w:tc>
          <w:tcPr>
            <w:tcW w:w="1182" w:type="dxa"/>
            <w:shd w:val="clear" w:color="auto" w:fill="E6E6E6"/>
            <w:vAlign w:val="center"/>
          </w:tcPr>
          <w:p w14:paraId="7921ADCE" w14:textId="77777777" w:rsidR="00D16B48" w:rsidRDefault="00396A0E">
            <w:r>
              <w:t>50</w:t>
            </w:r>
          </w:p>
        </w:tc>
        <w:tc>
          <w:tcPr>
            <w:tcW w:w="1358" w:type="dxa"/>
            <w:vAlign w:val="center"/>
          </w:tcPr>
          <w:p w14:paraId="1C15A575" w14:textId="77777777" w:rsidR="00D16B48" w:rsidRDefault="00396A0E">
            <w:r>
              <w:t>500</w:t>
            </w:r>
          </w:p>
        </w:tc>
        <w:tc>
          <w:tcPr>
            <w:tcW w:w="1358" w:type="dxa"/>
            <w:vAlign w:val="center"/>
          </w:tcPr>
          <w:p w14:paraId="05794975" w14:textId="77777777" w:rsidR="00D16B48" w:rsidRDefault="00396A0E">
            <w:r>
              <w:t>37.6</w:t>
            </w:r>
          </w:p>
        </w:tc>
        <w:tc>
          <w:tcPr>
            <w:tcW w:w="1358" w:type="dxa"/>
            <w:vAlign w:val="center"/>
          </w:tcPr>
          <w:p w14:paraId="1903B9B7" w14:textId="77777777" w:rsidR="00D16B48" w:rsidRDefault="00396A0E">
            <w:r>
              <w:t>0.0752</w:t>
            </w:r>
          </w:p>
        </w:tc>
        <w:tc>
          <w:tcPr>
            <w:tcW w:w="1358" w:type="dxa"/>
            <w:vAlign w:val="center"/>
          </w:tcPr>
          <w:p w14:paraId="3EF85B67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58D7418D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54FAB4D5" w14:textId="77777777" w:rsidR="00D16B48" w:rsidRDefault="00396A0E">
            <w:r>
              <w:t>0</w:t>
            </w:r>
          </w:p>
        </w:tc>
      </w:tr>
      <w:tr w:rsidR="00D16B48" w14:paraId="6526CB0B" w14:textId="77777777">
        <w:tc>
          <w:tcPr>
            <w:tcW w:w="1182" w:type="dxa"/>
            <w:shd w:val="clear" w:color="auto" w:fill="E6E6E6"/>
            <w:vAlign w:val="center"/>
          </w:tcPr>
          <w:p w14:paraId="3E689774" w14:textId="77777777" w:rsidR="00D16B48" w:rsidRDefault="00396A0E">
            <w:r>
              <w:t>75</w:t>
            </w:r>
          </w:p>
        </w:tc>
        <w:tc>
          <w:tcPr>
            <w:tcW w:w="1358" w:type="dxa"/>
            <w:vAlign w:val="center"/>
          </w:tcPr>
          <w:p w14:paraId="4D8701C6" w14:textId="77777777" w:rsidR="00D16B48" w:rsidRDefault="00396A0E">
            <w:r>
              <w:t>750</w:t>
            </w:r>
          </w:p>
        </w:tc>
        <w:tc>
          <w:tcPr>
            <w:tcW w:w="1358" w:type="dxa"/>
            <w:vAlign w:val="center"/>
          </w:tcPr>
          <w:p w14:paraId="4F5BF174" w14:textId="77777777" w:rsidR="00D16B48" w:rsidRDefault="00396A0E">
            <w:r>
              <w:t>37.6</w:t>
            </w:r>
          </w:p>
        </w:tc>
        <w:tc>
          <w:tcPr>
            <w:tcW w:w="1358" w:type="dxa"/>
            <w:vAlign w:val="center"/>
          </w:tcPr>
          <w:p w14:paraId="154AD7E5" w14:textId="77777777" w:rsidR="00D16B48" w:rsidRDefault="00396A0E">
            <w:r>
              <w:t>0.0501</w:t>
            </w:r>
          </w:p>
        </w:tc>
        <w:tc>
          <w:tcPr>
            <w:tcW w:w="1358" w:type="dxa"/>
            <w:vAlign w:val="center"/>
          </w:tcPr>
          <w:p w14:paraId="73491D1E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56EEF930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28DA98DB" w14:textId="77777777" w:rsidR="00D16B48" w:rsidRDefault="00396A0E">
            <w:r>
              <w:t>0</w:t>
            </w:r>
          </w:p>
        </w:tc>
      </w:tr>
      <w:tr w:rsidR="00D16B48" w14:paraId="55E41B47" w14:textId="77777777">
        <w:tc>
          <w:tcPr>
            <w:tcW w:w="1182" w:type="dxa"/>
            <w:shd w:val="clear" w:color="auto" w:fill="E6E6E6"/>
            <w:vAlign w:val="center"/>
          </w:tcPr>
          <w:p w14:paraId="1C485BC3" w14:textId="77777777" w:rsidR="00D16B48" w:rsidRDefault="00396A0E">
            <w:r>
              <w:t>100</w:t>
            </w:r>
          </w:p>
        </w:tc>
        <w:tc>
          <w:tcPr>
            <w:tcW w:w="1358" w:type="dxa"/>
            <w:vAlign w:val="center"/>
          </w:tcPr>
          <w:p w14:paraId="1EF4F77F" w14:textId="77777777" w:rsidR="00D16B48" w:rsidRDefault="00396A0E">
            <w:r>
              <w:t>1000</w:t>
            </w:r>
          </w:p>
        </w:tc>
        <w:tc>
          <w:tcPr>
            <w:tcW w:w="1358" w:type="dxa"/>
            <w:vAlign w:val="center"/>
          </w:tcPr>
          <w:p w14:paraId="36C78AB2" w14:textId="77777777" w:rsidR="00D16B48" w:rsidRDefault="00396A0E">
            <w:r>
              <w:t>37.6</w:t>
            </w:r>
          </w:p>
        </w:tc>
        <w:tc>
          <w:tcPr>
            <w:tcW w:w="1358" w:type="dxa"/>
            <w:vAlign w:val="center"/>
          </w:tcPr>
          <w:p w14:paraId="2020940D" w14:textId="77777777" w:rsidR="00D16B48" w:rsidRDefault="00396A0E">
            <w:r>
              <w:t>0.0376</w:t>
            </w:r>
          </w:p>
        </w:tc>
        <w:tc>
          <w:tcPr>
            <w:tcW w:w="1358" w:type="dxa"/>
            <w:vAlign w:val="center"/>
          </w:tcPr>
          <w:p w14:paraId="1CDC71D8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50082B02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6466C6C3" w14:textId="77777777" w:rsidR="00D16B48" w:rsidRDefault="00396A0E">
            <w:r>
              <w:t>0</w:t>
            </w:r>
          </w:p>
        </w:tc>
      </w:tr>
      <w:tr w:rsidR="00D16B48" w14:paraId="5C0605D2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2AF756F9" w14:textId="77777777" w:rsidR="00D16B48" w:rsidRDefault="00396A0E">
            <w:r>
              <w:t>综合</w:t>
            </w:r>
          </w:p>
        </w:tc>
        <w:tc>
          <w:tcPr>
            <w:tcW w:w="1358" w:type="dxa"/>
            <w:vAlign w:val="center"/>
          </w:tcPr>
          <w:p w14:paraId="6DD062AD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6E6666FA" w14:textId="77777777" w:rsidR="00D16B48" w:rsidRDefault="00396A0E">
            <w:r>
              <w:t>0</w:t>
            </w:r>
          </w:p>
        </w:tc>
        <w:tc>
          <w:tcPr>
            <w:tcW w:w="1358" w:type="dxa"/>
            <w:vAlign w:val="center"/>
          </w:tcPr>
          <w:p w14:paraId="698986D2" w14:textId="77777777" w:rsidR="00D16B48" w:rsidRDefault="00396A0E">
            <w:r>
              <w:t>0</w:t>
            </w:r>
          </w:p>
        </w:tc>
      </w:tr>
    </w:tbl>
    <w:p w14:paraId="6E1A39D4" w14:textId="77777777" w:rsidR="00D16B48" w:rsidRDefault="00396A0E">
      <w:pPr>
        <w:pStyle w:val="1"/>
        <w:widowControl w:val="0"/>
        <w:jc w:val="both"/>
        <w:rPr>
          <w:kern w:val="2"/>
          <w:szCs w:val="24"/>
        </w:rPr>
      </w:pPr>
      <w:bookmarkStart w:id="87" w:name="_Toc97911821"/>
      <w:r>
        <w:rPr>
          <w:kern w:val="2"/>
          <w:szCs w:val="24"/>
        </w:rPr>
        <w:lastRenderedPageBreak/>
        <w:t>比对建筑</w:t>
      </w:r>
      <w:bookmarkEnd w:id="87"/>
    </w:p>
    <w:p w14:paraId="7F297379" w14:textId="77777777" w:rsidR="00D16B48" w:rsidRDefault="00396A0E">
      <w:pPr>
        <w:pStyle w:val="2"/>
        <w:widowControl w:val="0"/>
        <w:rPr>
          <w:kern w:val="2"/>
        </w:rPr>
      </w:pPr>
      <w:bookmarkStart w:id="88" w:name="_Toc97911822"/>
      <w:r>
        <w:rPr>
          <w:kern w:val="2"/>
        </w:rPr>
        <w:t>房间类型</w:t>
      </w:r>
      <w:bookmarkEnd w:id="88"/>
    </w:p>
    <w:p w14:paraId="743FD3BA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89" w:name="_Toc97911823"/>
      <w:r>
        <w:rPr>
          <w:kern w:val="2"/>
          <w:szCs w:val="24"/>
        </w:rPr>
        <w:t>房间表</w:t>
      </w:r>
      <w:bookmarkEnd w:id="89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D16B48" w14:paraId="2A6B1257" w14:textId="77777777">
        <w:tc>
          <w:tcPr>
            <w:tcW w:w="1567" w:type="dxa"/>
            <w:shd w:val="clear" w:color="auto" w:fill="E6E6E6"/>
            <w:vAlign w:val="center"/>
          </w:tcPr>
          <w:p w14:paraId="4FAA80A1" w14:textId="77777777" w:rsidR="00D16B48" w:rsidRDefault="00396A0E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5B157648" w14:textId="77777777" w:rsidR="00D16B48" w:rsidRDefault="00396A0E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6167812B" w14:textId="77777777" w:rsidR="00D16B48" w:rsidRDefault="00396A0E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AD346BB" w14:textId="77777777" w:rsidR="00D16B48" w:rsidRDefault="00396A0E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64D544A" w14:textId="77777777" w:rsidR="00D16B48" w:rsidRDefault="00396A0E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A78B5A" w14:textId="77777777" w:rsidR="00D16B48" w:rsidRDefault="00396A0E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999C7E6" w14:textId="77777777" w:rsidR="00D16B48" w:rsidRDefault="00396A0E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B9691FB" w14:textId="77777777" w:rsidR="00D16B48" w:rsidRDefault="00396A0E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16B48" w14:paraId="59F3FB68" w14:textId="77777777">
        <w:tc>
          <w:tcPr>
            <w:tcW w:w="1567" w:type="dxa"/>
            <w:shd w:val="clear" w:color="auto" w:fill="E6E6E6"/>
            <w:vAlign w:val="center"/>
          </w:tcPr>
          <w:p w14:paraId="68AB6A5F" w14:textId="77777777" w:rsidR="00D16B48" w:rsidRDefault="00396A0E">
            <w:r>
              <w:t>起居室</w:t>
            </w:r>
          </w:p>
        </w:tc>
        <w:tc>
          <w:tcPr>
            <w:tcW w:w="973" w:type="dxa"/>
            <w:vAlign w:val="center"/>
          </w:tcPr>
          <w:p w14:paraId="131CA564" w14:textId="77777777" w:rsidR="00D16B48" w:rsidRDefault="00396A0E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D01AFDD" w14:textId="77777777" w:rsidR="00D16B48" w:rsidRDefault="00396A0E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4C49683" w14:textId="77777777" w:rsidR="00D16B48" w:rsidRDefault="00396A0E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4CF08A4" w14:textId="77777777" w:rsidR="00D16B48" w:rsidRDefault="00396A0E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8B4861" w14:textId="77777777" w:rsidR="00D16B48" w:rsidRDefault="00396A0E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B64920C" w14:textId="77777777" w:rsidR="00D16B48" w:rsidRDefault="00396A0E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43A3E9" w14:textId="77777777" w:rsidR="00D16B48" w:rsidRDefault="00396A0E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0000B5DA" w14:textId="77777777" w:rsidR="00D16B48" w:rsidRDefault="00396A0E">
      <w:pPr>
        <w:pStyle w:val="3"/>
        <w:widowControl w:val="0"/>
        <w:jc w:val="both"/>
        <w:rPr>
          <w:kern w:val="2"/>
          <w:szCs w:val="24"/>
        </w:rPr>
      </w:pPr>
      <w:bookmarkStart w:id="90" w:name="_Toc97911824"/>
      <w:r>
        <w:rPr>
          <w:kern w:val="2"/>
          <w:szCs w:val="24"/>
        </w:rPr>
        <w:t>作息时间表</w:t>
      </w:r>
      <w:bookmarkEnd w:id="90"/>
    </w:p>
    <w:p w14:paraId="364D2358" w14:textId="77777777" w:rsidR="00D16B48" w:rsidRDefault="00396A0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同标识建筑</w:t>
      </w:r>
    </w:p>
    <w:p w14:paraId="4851B4D2" w14:textId="77777777" w:rsidR="00D16B48" w:rsidRDefault="00396A0E">
      <w:pPr>
        <w:pStyle w:val="2"/>
        <w:widowControl w:val="0"/>
        <w:rPr>
          <w:kern w:val="2"/>
        </w:rPr>
      </w:pPr>
      <w:bookmarkStart w:id="91" w:name="_Toc97911825"/>
      <w:r>
        <w:rPr>
          <w:kern w:val="2"/>
        </w:rPr>
        <w:t>系统类型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16B48" w14:paraId="7BC11FA9" w14:textId="77777777">
        <w:tc>
          <w:tcPr>
            <w:tcW w:w="2767" w:type="dxa"/>
            <w:shd w:val="clear" w:color="auto" w:fill="E6E6E6"/>
            <w:vAlign w:val="center"/>
          </w:tcPr>
          <w:p w14:paraId="0192B95B" w14:textId="77777777" w:rsidR="00D16B48" w:rsidRDefault="00396A0E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4DD7C19" w14:textId="77777777" w:rsidR="00D16B48" w:rsidRDefault="00396A0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FEEB315" w14:textId="77777777" w:rsidR="00D16B48" w:rsidRDefault="00396A0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3591681" w14:textId="77777777" w:rsidR="00D16B48" w:rsidRDefault="00396A0E">
            <w:pPr>
              <w:jc w:val="center"/>
            </w:pPr>
            <w:r>
              <w:t>包含房间</w:t>
            </w:r>
          </w:p>
        </w:tc>
      </w:tr>
      <w:tr w:rsidR="00D16B48" w14:paraId="2CDD0DED" w14:textId="77777777">
        <w:tc>
          <w:tcPr>
            <w:tcW w:w="2767" w:type="dxa"/>
            <w:vAlign w:val="center"/>
          </w:tcPr>
          <w:p w14:paraId="3AE89D91" w14:textId="77777777" w:rsidR="00D16B48" w:rsidRDefault="00396A0E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08F1913B" w14:textId="77777777" w:rsidR="00D16B48" w:rsidRDefault="00396A0E">
            <w:r>
              <w:t>2.80</w:t>
            </w:r>
          </w:p>
        </w:tc>
        <w:tc>
          <w:tcPr>
            <w:tcW w:w="2150" w:type="dxa"/>
            <w:vAlign w:val="center"/>
          </w:tcPr>
          <w:p w14:paraId="365D37D6" w14:textId="77777777" w:rsidR="00D16B48" w:rsidRDefault="00396A0E">
            <w:r>
              <w:t>2.80</w:t>
            </w:r>
          </w:p>
        </w:tc>
        <w:tc>
          <w:tcPr>
            <w:tcW w:w="2263" w:type="dxa"/>
            <w:vAlign w:val="center"/>
          </w:tcPr>
          <w:p w14:paraId="3133D772" w14:textId="77777777" w:rsidR="00D16B48" w:rsidRDefault="00396A0E">
            <w:r>
              <w:t>所有房间</w:t>
            </w:r>
          </w:p>
        </w:tc>
      </w:tr>
    </w:tbl>
    <w:p w14:paraId="376C0AF3" w14:textId="77777777" w:rsidR="00D16B48" w:rsidRDefault="00396A0E">
      <w:pPr>
        <w:pStyle w:val="2"/>
        <w:widowControl w:val="0"/>
        <w:rPr>
          <w:kern w:val="2"/>
        </w:rPr>
      </w:pPr>
      <w:bookmarkStart w:id="92" w:name="_Toc97911826"/>
      <w:r>
        <w:rPr>
          <w:kern w:val="2"/>
        </w:rPr>
        <w:t>制冷系统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16B48" w14:paraId="547BA03C" w14:textId="77777777">
        <w:tc>
          <w:tcPr>
            <w:tcW w:w="2767" w:type="dxa"/>
            <w:shd w:val="clear" w:color="auto" w:fill="E6E6E6"/>
            <w:vAlign w:val="center"/>
          </w:tcPr>
          <w:p w14:paraId="46ECDB8D" w14:textId="77777777" w:rsidR="00D16B48" w:rsidRDefault="00396A0E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7AF90CF" w14:textId="77777777" w:rsidR="00D16B48" w:rsidRDefault="00396A0E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75530DD8" w14:textId="77777777" w:rsidR="00D16B48" w:rsidRDefault="00396A0E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0E46FD99" w14:textId="77777777" w:rsidR="00D16B48" w:rsidRDefault="00396A0E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16B48" w14:paraId="288D2533" w14:textId="77777777">
        <w:tc>
          <w:tcPr>
            <w:tcW w:w="2767" w:type="dxa"/>
            <w:vAlign w:val="center"/>
          </w:tcPr>
          <w:p w14:paraId="25BF0CD8" w14:textId="77777777" w:rsidR="00D16B48" w:rsidRDefault="00396A0E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2D5C754A" w14:textId="77777777" w:rsidR="00D16B48" w:rsidRDefault="00396A0E">
            <w:r>
              <w:t>2.80</w:t>
            </w:r>
          </w:p>
        </w:tc>
        <w:tc>
          <w:tcPr>
            <w:tcW w:w="2150" w:type="dxa"/>
            <w:vAlign w:val="center"/>
          </w:tcPr>
          <w:p w14:paraId="4F0C61E9" w14:textId="77777777" w:rsidR="00D16B48" w:rsidRDefault="00396A0E">
            <w:r>
              <w:t>0</w:t>
            </w:r>
          </w:p>
        </w:tc>
        <w:tc>
          <w:tcPr>
            <w:tcW w:w="2263" w:type="dxa"/>
            <w:vAlign w:val="center"/>
          </w:tcPr>
          <w:p w14:paraId="2915132B" w14:textId="77777777" w:rsidR="00D16B48" w:rsidRDefault="00396A0E">
            <w:r>
              <w:t>0</w:t>
            </w:r>
          </w:p>
        </w:tc>
      </w:tr>
    </w:tbl>
    <w:p w14:paraId="49D8E16E" w14:textId="77777777" w:rsidR="00D16B48" w:rsidRDefault="00396A0E">
      <w:pPr>
        <w:pStyle w:val="2"/>
        <w:widowControl w:val="0"/>
        <w:rPr>
          <w:kern w:val="2"/>
        </w:rPr>
      </w:pPr>
      <w:bookmarkStart w:id="93" w:name="_Toc97911827"/>
      <w:r>
        <w:rPr>
          <w:kern w:val="2"/>
        </w:rPr>
        <w:t>供暖系统</w:t>
      </w:r>
      <w:bookmarkEnd w:id="9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D16B48" w14:paraId="0091FA6F" w14:textId="77777777">
        <w:tc>
          <w:tcPr>
            <w:tcW w:w="2201" w:type="dxa"/>
            <w:shd w:val="clear" w:color="auto" w:fill="E6E6E6"/>
            <w:vAlign w:val="center"/>
          </w:tcPr>
          <w:p w14:paraId="204D12E1" w14:textId="77777777" w:rsidR="00D16B48" w:rsidRDefault="00396A0E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47D9F404" w14:textId="77777777" w:rsidR="00D16B48" w:rsidRDefault="00396A0E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0F7312BA" w14:textId="77777777" w:rsidR="00D16B48" w:rsidRDefault="00396A0E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4CA211CE" w14:textId="77777777" w:rsidR="00D16B48" w:rsidRDefault="00396A0E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16B48" w14:paraId="3EB0BA69" w14:textId="77777777">
        <w:tc>
          <w:tcPr>
            <w:tcW w:w="2201" w:type="dxa"/>
            <w:vAlign w:val="center"/>
          </w:tcPr>
          <w:p w14:paraId="7B412BB1" w14:textId="77777777" w:rsidR="00D16B48" w:rsidRDefault="00396A0E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0E362E6D" w14:textId="77777777" w:rsidR="00D16B48" w:rsidRDefault="00396A0E">
            <w:r>
              <w:t>2.80</w:t>
            </w:r>
          </w:p>
        </w:tc>
        <w:tc>
          <w:tcPr>
            <w:tcW w:w="2150" w:type="dxa"/>
            <w:vAlign w:val="center"/>
          </w:tcPr>
          <w:p w14:paraId="4F9FB3AF" w14:textId="77777777" w:rsidR="00D16B48" w:rsidRDefault="00396A0E">
            <w:r>
              <w:t>0</w:t>
            </w:r>
          </w:p>
        </w:tc>
        <w:tc>
          <w:tcPr>
            <w:tcW w:w="2830" w:type="dxa"/>
            <w:vAlign w:val="center"/>
          </w:tcPr>
          <w:p w14:paraId="3CBD213B" w14:textId="77777777" w:rsidR="00D16B48" w:rsidRDefault="00396A0E">
            <w:r>
              <w:t>0</w:t>
            </w:r>
          </w:p>
        </w:tc>
      </w:tr>
    </w:tbl>
    <w:p w14:paraId="1CEC3027" w14:textId="77777777" w:rsidR="00D16B48" w:rsidRDefault="00396A0E">
      <w:pPr>
        <w:pStyle w:val="1"/>
        <w:widowControl w:val="0"/>
        <w:jc w:val="both"/>
        <w:rPr>
          <w:kern w:val="2"/>
          <w:szCs w:val="24"/>
        </w:rPr>
      </w:pPr>
      <w:bookmarkStart w:id="94" w:name="_Toc97911828"/>
      <w:r>
        <w:rPr>
          <w:kern w:val="2"/>
          <w:szCs w:val="24"/>
        </w:rPr>
        <w:t>计算结果</w:t>
      </w:r>
      <w:bookmarkEnd w:id="94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3"/>
        <w:gridCol w:w="1999"/>
        <w:gridCol w:w="1183"/>
        <w:gridCol w:w="1183"/>
        <w:gridCol w:w="1297"/>
        <w:gridCol w:w="1292"/>
        <w:gridCol w:w="1286"/>
      </w:tblGrid>
      <w:tr w:rsidR="00603E05" w:rsidRPr="007D7645" w14:paraId="14C67E5A" w14:textId="77777777" w:rsidTr="00603E05">
        <w:tc>
          <w:tcPr>
            <w:tcW w:w="585" w:type="pct"/>
            <w:shd w:val="clear" w:color="auto" w:fill="E0E0E0"/>
            <w:vAlign w:val="center"/>
          </w:tcPr>
          <w:p w14:paraId="2C001220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9C413D1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123909A0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95" w:name="设计建筑别名"/>
            <w:r w:rsidRPr="007D7645">
              <w:rPr>
                <w:rFonts w:hint="eastAsia"/>
                <w:lang w:val="en-US"/>
              </w:rPr>
              <w:t>标识建筑</w:t>
            </w:r>
            <w:bookmarkEnd w:id="95"/>
          </w:p>
          <w:p w14:paraId="31330AA7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34" w:type="pct"/>
            <w:shd w:val="clear" w:color="auto" w:fill="E0E0E0"/>
            <w:vAlign w:val="center"/>
          </w:tcPr>
          <w:p w14:paraId="0E2C861B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96" w:name="参照建筑别名"/>
            <w:r w:rsidRPr="007D7645">
              <w:rPr>
                <w:rFonts w:hint="eastAsia"/>
                <w:lang w:val="en-US"/>
              </w:rPr>
              <w:t>比对建筑</w:t>
            </w:r>
            <w:bookmarkEnd w:id="96"/>
          </w:p>
          <w:p w14:paraId="5D2180B0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95" w:type="pct"/>
            <w:shd w:val="clear" w:color="auto" w:fill="E0E0E0"/>
            <w:vAlign w:val="center"/>
          </w:tcPr>
          <w:p w14:paraId="6952D9B2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97" w:name="节能率别名"/>
            <w:r w:rsidRPr="007D7645">
              <w:rPr>
                <w:rFonts w:hint="eastAsia"/>
                <w:lang w:val="en-US"/>
              </w:rPr>
              <w:t>比对节能率</w:t>
            </w:r>
            <w:bookmarkEnd w:id="97"/>
          </w:p>
          <w:p w14:paraId="2A7661E0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  <w:tc>
          <w:tcPr>
            <w:tcW w:w="692" w:type="pct"/>
            <w:shd w:val="clear" w:color="auto" w:fill="E0E0E0"/>
          </w:tcPr>
          <w:p w14:paraId="1A958A8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基础建筑</w:t>
            </w:r>
          </w:p>
          <w:p w14:paraId="75F0CAD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689" w:type="pct"/>
            <w:shd w:val="clear" w:color="auto" w:fill="E0E0E0"/>
          </w:tcPr>
          <w:p w14:paraId="31A36E5B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基础节能率</w:t>
            </w:r>
          </w:p>
          <w:p w14:paraId="65CD6C7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603E05" w:rsidRPr="007D7645" w14:paraId="26334E19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1DE9FED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34E338A8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634" w:type="pct"/>
            <w:vAlign w:val="center"/>
          </w:tcPr>
          <w:p w14:paraId="0C014CBE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98" w:name="耗冷量2"/>
            <w:r w:rsidRPr="007D7645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634" w:type="pct"/>
            <w:vAlign w:val="center"/>
          </w:tcPr>
          <w:p w14:paraId="28E9C1FB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99" w:name="参照建筑耗冷量2"/>
            <w:r w:rsidRPr="007D7645">
              <w:rPr>
                <w:rFonts w:hint="eastAsia"/>
                <w:lang w:val="en-US"/>
              </w:rPr>
              <w:t>0.00</w:t>
            </w:r>
            <w:bookmarkEnd w:id="99"/>
          </w:p>
        </w:tc>
        <w:tc>
          <w:tcPr>
            <w:tcW w:w="695" w:type="pct"/>
            <w:vAlign w:val="center"/>
          </w:tcPr>
          <w:p w14:paraId="2AC3936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0" w:name="节能率耗冷量2"/>
            <w:r w:rsidRPr="007D7645">
              <w:rPr>
                <w:rFonts w:hint="eastAsia"/>
                <w:lang w:val="en-US"/>
              </w:rPr>
              <w:t>-</w:t>
            </w:r>
            <w:bookmarkEnd w:id="100"/>
          </w:p>
        </w:tc>
        <w:tc>
          <w:tcPr>
            <w:tcW w:w="692" w:type="pct"/>
            <w:vAlign w:val="center"/>
          </w:tcPr>
          <w:p w14:paraId="2BFB7CE3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9F2E475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85B970C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947D6A6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4024F4E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634" w:type="pct"/>
            <w:vAlign w:val="center"/>
          </w:tcPr>
          <w:p w14:paraId="17A95B99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1" w:name="耗热量2"/>
            <w:r w:rsidRPr="007D7645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634" w:type="pct"/>
            <w:vAlign w:val="center"/>
          </w:tcPr>
          <w:p w14:paraId="572BC496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2" w:name="参照建筑耗热量2"/>
            <w:r w:rsidRPr="007D7645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695" w:type="pct"/>
            <w:vAlign w:val="center"/>
          </w:tcPr>
          <w:p w14:paraId="45219DB0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3" w:name="节能率耗热量2"/>
            <w:r w:rsidRPr="007D7645">
              <w:rPr>
                <w:rFonts w:hint="eastAsia"/>
                <w:lang w:val="en-US"/>
              </w:rPr>
              <w:t>-</w:t>
            </w:r>
            <w:bookmarkEnd w:id="103"/>
          </w:p>
        </w:tc>
        <w:tc>
          <w:tcPr>
            <w:tcW w:w="692" w:type="pct"/>
            <w:vAlign w:val="center"/>
          </w:tcPr>
          <w:p w14:paraId="35AB31B2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039E3B75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DB1650F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1CBE9342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6241408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634" w:type="pct"/>
            <w:vAlign w:val="center"/>
          </w:tcPr>
          <w:p w14:paraId="41215491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4" w:name="耗冷耗热量2"/>
            <w:r w:rsidRPr="007D7645"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634" w:type="pct"/>
            <w:vAlign w:val="center"/>
          </w:tcPr>
          <w:p w14:paraId="36B61A77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5" w:name="参照建筑耗冷耗热量2"/>
            <w:r w:rsidRPr="007D7645"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695" w:type="pct"/>
            <w:vAlign w:val="center"/>
          </w:tcPr>
          <w:p w14:paraId="03220E4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6" w:name="节能率耗冷耗热量2"/>
            <w:r w:rsidRPr="007D7645">
              <w:rPr>
                <w:rFonts w:hint="eastAsia"/>
                <w:lang w:val="en-US"/>
              </w:rPr>
              <w:t>-</w:t>
            </w:r>
            <w:bookmarkEnd w:id="106"/>
          </w:p>
        </w:tc>
        <w:tc>
          <w:tcPr>
            <w:tcW w:w="692" w:type="pct"/>
            <w:vAlign w:val="center"/>
          </w:tcPr>
          <w:p w14:paraId="4C8A01A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Align w:val="center"/>
          </w:tcPr>
          <w:p w14:paraId="656EFB73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800A6D6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497EDB12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071" w:type="pct"/>
            <w:tcBorders>
              <w:top w:val="single" w:sz="4" w:space="0" w:color="auto"/>
            </w:tcBorders>
            <w:vAlign w:val="center"/>
          </w:tcPr>
          <w:p w14:paraId="22A72DAA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634" w:type="pct"/>
            <w:vAlign w:val="center"/>
          </w:tcPr>
          <w:p w14:paraId="028F8A5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7" w:name="冷源能耗"/>
            <w:r w:rsidRPr="007D7645">
              <w:rPr>
                <w:lang w:val="en-US"/>
              </w:rPr>
              <w:t>0.00</w:t>
            </w:r>
            <w:bookmarkEnd w:id="107"/>
          </w:p>
        </w:tc>
        <w:tc>
          <w:tcPr>
            <w:tcW w:w="634" w:type="pct"/>
            <w:vAlign w:val="center"/>
          </w:tcPr>
          <w:p w14:paraId="57BB965B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8" w:name="参照建筑冷源能耗"/>
            <w:r w:rsidRPr="007D7645">
              <w:rPr>
                <w:lang w:val="en-US"/>
              </w:rPr>
              <w:t>0.00</w:t>
            </w:r>
            <w:bookmarkEnd w:id="108"/>
          </w:p>
        </w:tc>
        <w:tc>
          <w:tcPr>
            <w:tcW w:w="695" w:type="pct"/>
            <w:vMerge w:val="restart"/>
            <w:vAlign w:val="center"/>
          </w:tcPr>
          <w:p w14:paraId="5283FDF9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09" w:name="节能率空调能耗"/>
            <w:r w:rsidRPr="007D7645">
              <w:rPr>
                <w:lang w:val="en-US"/>
              </w:rPr>
              <w:t>-</w:t>
            </w:r>
            <w:bookmarkEnd w:id="109"/>
          </w:p>
        </w:tc>
        <w:tc>
          <w:tcPr>
            <w:tcW w:w="692" w:type="pct"/>
            <w:vMerge w:val="restart"/>
            <w:vAlign w:val="center"/>
          </w:tcPr>
          <w:p w14:paraId="2CB30CEE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6C03C746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3475161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7C0D5AD9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27632162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634" w:type="pct"/>
            <w:vAlign w:val="center"/>
          </w:tcPr>
          <w:p w14:paraId="21046B78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0" w:name="冷却水泵能耗"/>
            <w:r w:rsidRPr="007D7645">
              <w:rPr>
                <w:lang w:val="en-US"/>
              </w:rPr>
              <w:t>0.00</w:t>
            </w:r>
            <w:bookmarkEnd w:id="110"/>
          </w:p>
        </w:tc>
        <w:tc>
          <w:tcPr>
            <w:tcW w:w="634" w:type="pct"/>
            <w:vAlign w:val="center"/>
          </w:tcPr>
          <w:p w14:paraId="419B9D48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1" w:name="参照建筑冷却水泵能耗"/>
            <w:r w:rsidRPr="007D7645">
              <w:rPr>
                <w:lang w:val="en-US"/>
              </w:rPr>
              <w:t>0.00</w:t>
            </w:r>
            <w:bookmarkEnd w:id="111"/>
          </w:p>
        </w:tc>
        <w:tc>
          <w:tcPr>
            <w:tcW w:w="695" w:type="pct"/>
            <w:vMerge/>
            <w:vAlign w:val="center"/>
          </w:tcPr>
          <w:p w14:paraId="09ED9FF6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7C1E5AC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338EAB1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7902E13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6209A18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26875141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634" w:type="pct"/>
            <w:vAlign w:val="center"/>
          </w:tcPr>
          <w:p w14:paraId="3044E97B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2" w:name="冷冻水泵能耗"/>
            <w:r w:rsidRPr="007D7645">
              <w:rPr>
                <w:lang w:val="en-US"/>
              </w:rPr>
              <w:t>0.00</w:t>
            </w:r>
            <w:bookmarkEnd w:id="112"/>
          </w:p>
        </w:tc>
        <w:tc>
          <w:tcPr>
            <w:tcW w:w="634" w:type="pct"/>
            <w:vAlign w:val="center"/>
          </w:tcPr>
          <w:p w14:paraId="5EBDD65E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3" w:name="参照建筑冷冻水泵能耗"/>
            <w:r w:rsidRPr="007D7645">
              <w:rPr>
                <w:lang w:val="en-US"/>
              </w:rPr>
              <w:t>0.00</w:t>
            </w:r>
            <w:bookmarkEnd w:id="113"/>
          </w:p>
        </w:tc>
        <w:tc>
          <w:tcPr>
            <w:tcW w:w="695" w:type="pct"/>
            <w:vMerge/>
            <w:vAlign w:val="center"/>
          </w:tcPr>
          <w:p w14:paraId="33D5C750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B4C28D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3C8C091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62DACD27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21447FF9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vAlign w:val="center"/>
          </w:tcPr>
          <w:p w14:paraId="5BEE2A9A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634" w:type="pct"/>
            <w:vAlign w:val="center"/>
          </w:tcPr>
          <w:p w14:paraId="5AE54A28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4" w:name="单元式空调能耗"/>
            <w:r w:rsidRPr="007D7645">
              <w:rPr>
                <w:lang w:val="en-US"/>
              </w:rPr>
              <w:t>0.00</w:t>
            </w:r>
            <w:bookmarkEnd w:id="114"/>
          </w:p>
        </w:tc>
        <w:tc>
          <w:tcPr>
            <w:tcW w:w="634" w:type="pct"/>
            <w:vAlign w:val="center"/>
          </w:tcPr>
          <w:p w14:paraId="295AD62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5" w:name="参照建筑单元式空调能耗"/>
            <w:r w:rsidRPr="007D7645">
              <w:rPr>
                <w:lang w:val="en-US"/>
              </w:rPr>
              <w:t>0.00</w:t>
            </w:r>
            <w:bookmarkEnd w:id="115"/>
          </w:p>
        </w:tc>
        <w:tc>
          <w:tcPr>
            <w:tcW w:w="695" w:type="pct"/>
            <w:vMerge/>
            <w:vAlign w:val="center"/>
          </w:tcPr>
          <w:p w14:paraId="1CD71035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019579E7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5E7252AE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1261461B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7EFD44B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541B10A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634" w:type="pct"/>
            <w:vAlign w:val="center"/>
          </w:tcPr>
          <w:p w14:paraId="5431AC0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6" w:name="空调能耗"/>
            <w:r w:rsidRPr="007D7645">
              <w:rPr>
                <w:lang w:val="en-US"/>
              </w:rPr>
              <w:t>0.00</w:t>
            </w:r>
            <w:bookmarkEnd w:id="116"/>
          </w:p>
        </w:tc>
        <w:tc>
          <w:tcPr>
            <w:tcW w:w="634" w:type="pct"/>
            <w:vAlign w:val="center"/>
          </w:tcPr>
          <w:p w14:paraId="10A0F810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7" w:name="参照建筑空调能耗"/>
            <w:r w:rsidRPr="007D7645">
              <w:rPr>
                <w:lang w:val="en-US"/>
              </w:rPr>
              <w:t>0.00</w:t>
            </w:r>
            <w:bookmarkEnd w:id="117"/>
          </w:p>
        </w:tc>
        <w:tc>
          <w:tcPr>
            <w:tcW w:w="695" w:type="pct"/>
            <w:vMerge/>
            <w:vAlign w:val="center"/>
          </w:tcPr>
          <w:p w14:paraId="0A5932CA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1AFE32F9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4F627CA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CB62B65" w14:textId="77777777" w:rsidTr="00603E05">
        <w:tc>
          <w:tcPr>
            <w:tcW w:w="585" w:type="pct"/>
            <w:vMerge w:val="restart"/>
            <w:shd w:val="clear" w:color="auto" w:fill="E0E0E0"/>
            <w:vAlign w:val="center"/>
          </w:tcPr>
          <w:p w14:paraId="38CB257E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6A28A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634" w:type="pct"/>
            <w:vAlign w:val="center"/>
          </w:tcPr>
          <w:p w14:paraId="57A5FB8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8" w:name="热源能耗"/>
            <w:r w:rsidRPr="007D7645">
              <w:rPr>
                <w:lang w:val="en-US"/>
              </w:rPr>
              <w:t>0.00</w:t>
            </w:r>
            <w:bookmarkEnd w:id="118"/>
          </w:p>
        </w:tc>
        <w:tc>
          <w:tcPr>
            <w:tcW w:w="634" w:type="pct"/>
            <w:vAlign w:val="center"/>
          </w:tcPr>
          <w:p w14:paraId="15B090F1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19" w:name="参照建筑热源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695" w:type="pct"/>
            <w:vMerge w:val="restart"/>
            <w:vAlign w:val="center"/>
          </w:tcPr>
          <w:p w14:paraId="31B527E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0" w:name="节能率供暖能耗"/>
            <w:r w:rsidRPr="007D7645">
              <w:rPr>
                <w:rFonts w:hint="eastAsia"/>
                <w:lang w:val="en-US"/>
              </w:rPr>
              <w:t>-</w:t>
            </w:r>
            <w:bookmarkEnd w:id="120"/>
          </w:p>
        </w:tc>
        <w:tc>
          <w:tcPr>
            <w:tcW w:w="692" w:type="pct"/>
            <w:vMerge w:val="restart"/>
            <w:vAlign w:val="center"/>
          </w:tcPr>
          <w:p w14:paraId="0DC94F52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 w:val="restart"/>
            <w:vAlign w:val="center"/>
          </w:tcPr>
          <w:p w14:paraId="7EF4B44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CD05171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43AB7C5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CEB7E1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634" w:type="pct"/>
            <w:vAlign w:val="center"/>
          </w:tcPr>
          <w:p w14:paraId="2971002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1" w:name="热水泵能耗"/>
            <w:r w:rsidRPr="007D7645">
              <w:rPr>
                <w:lang w:val="en-US"/>
              </w:rPr>
              <w:t>0.00</w:t>
            </w:r>
            <w:bookmarkEnd w:id="121"/>
          </w:p>
        </w:tc>
        <w:tc>
          <w:tcPr>
            <w:tcW w:w="634" w:type="pct"/>
            <w:vAlign w:val="center"/>
          </w:tcPr>
          <w:p w14:paraId="6F1F30E7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2" w:name="参照建筑热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695" w:type="pct"/>
            <w:vMerge/>
            <w:vAlign w:val="center"/>
          </w:tcPr>
          <w:p w14:paraId="1AA4073B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1B618E9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61E6582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45BE0963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3ED13943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E97A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634" w:type="pct"/>
            <w:vAlign w:val="center"/>
          </w:tcPr>
          <w:p w14:paraId="285DCDF9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3" w:name="单元式热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634" w:type="pct"/>
            <w:vAlign w:val="center"/>
          </w:tcPr>
          <w:p w14:paraId="31B38254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4" w:name="参照建筑单元式热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695" w:type="pct"/>
            <w:vMerge/>
            <w:vAlign w:val="center"/>
          </w:tcPr>
          <w:p w14:paraId="4E9BA52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441CDFA7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22BCF2D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5C87589C" w14:textId="77777777" w:rsidTr="00603E05">
        <w:tc>
          <w:tcPr>
            <w:tcW w:w="585" w:type="pct"/>
            <w:vMerge/>
            <w:shd w:val="clear" w:color="auto" w:fill="E0E0E0"/>
            <w:vAlign w:val="center"/>
          </w:tcPr>
          <w:p w14:paraId="267AF388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1071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55DD76B5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634" w:type="pct"/>
            <w:vAlign w:val="center"/>
          </w:tcPr>
          <w:p w14:paraId="2C1FD07A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5" w:name="供暖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634" w:type="pct"/>
            <w:vAlign w:val="center"/>
          </w:tcPr>
          <w:p w14:paraId="5B8DA02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6" w:name="参照建筑供暖能耗"/>
            <w:r w:rsidRPr="007D7645">
              <w:rPr>
                <w:lang w:val="en-US"/>
              </w:rPr>
              <w:t>0.00</w:t>
            </w:r>
            <w:bookmarkEnd w:id="126"/>
          </w:p>
        </w:tc>
        <w:tc>
          <w:tcPr>
            <w:tcW w:w="695" w:type="pct"/>
            <w:vMerge/>
            <w:vAlign w:val="center"/>
          </w:tcPr>
          <w:p w14:paraId="6346BF9A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92" w:type="pct"/>
            <w:vMerge/>
            <w:vAlign w:val="center"/>
          </w:tcPr>
          <w:p w14:paraId="2C316E4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  <w:tc>
          <w:tcPr>
            <w:tcW w:w="689" w:type="pct"/>
            <w:vMerge/>
            <w:vAlign w:val="center"/>
          </w:tcPr>
          <w:p w14:paraId="7F618DBC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</w:p>
        </w:tc>
      </w:tr>
      <w:tr w:rsidR="00603E05" w:rsidRPr="007D7645" w14:paraId="05EA924A" w14:textId="77777777" w:rsidTr="00603E05">
        <w:tc>
          <w:tcPr>
            <w:tcW w:w="1656" w:type="pct"/>
            <w:gridSpan w:val="2"/>
            <w:shd w:val="clear" w:color="auto" w:fill="E0E0E0"/>
            <w:vAlign w:val="center"/>
          </w:tcPr>
          <w:p w14:paraId="4F5F477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采暖空调电耗</w:t>
            </w:r>
          </w:p>
        </w:tc>
        <w:tc>
          <w:tcPr>
            <w:tcW w:w="634" w:type="pct"/>
            <w:vAlign w:val="center"/>
          </w:tcPr>
          <w:p w14:paraId="1546790E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7" w:name="空调供暖能耗"/>
            <w:r w:rsidRPr="007D7645">
              <w:rPr>
                <w:rFonts w:hint="eastAsia"/>
                <w:lang w:val="en-US"/>
              </w:rPr>
              <w:t>0.00</w:t>
            </w:r>
            <w:bookmarkEnd w:id="127"/>
          </w:p>
        </w:tc>
        <w:tc>
          <w:tcPr>
            <w:tcW w:w="634" w:type="pct"/>
            <w:vAlign w:val="center"/>
          </w:tcPr>
          <w:p w14:paraId="4B9EBE1D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8" w:name="参照建筑空调供暖能耗"/>
            <w:r w:rsidRPr="007D7645"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695" w:type="pct"/>
            <w:vAlign w:val="center"/>
          </w:tcPr>
          <w:p w14:paraId="23F048EF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29" w:name="节能率空调供暖能耗"/>
            <w:r w:rsidRPr="007D7645">
              <w:rPr>
                <w:rFonts w:hint="eastAsia"/>
                <w:lang w:val="en-US"/>
              </w:rPr>
              <w:t>-</w:t>
            </w:r>
            <w:bookmarkEnd w:id="129"/>
          </w:p>
        </w:tc>
        <w:tc>
          <w:tcPr>
            <w:tcW w:w="692" w:type="pct"/>
          </w:tcPr>
          <w:p w14:paraId="542ACFF7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30" w:name="基础建筑空调供暖能耗"/>
            <w:r w:rsidRPr="007D7645">
              <w:rPr>
                <w:rFonts w:hint="eastAsia"/>
                <w:lang w:val="en-US"/>
              </w:rPr>
              <w:t>0.00</w:t>
            </w:r>
            <w:bookmarkEnd w:id="130"/>
          </w:p>
        </w:tc>
        <w:tc>
          <w:tcPr>
            <w:tcW w:w="689" w:type="pct"/>
            <w:vAlign w:val="center"/>
          </w:tcPr>
          <w:p w14:paraId="09791A17" w14:textId="77777777" w:rsidR="00603E05" w:rsidRPr="007D7645" w:rsidRDefault="00396A0E" w:rsidP="00603E05">
            <w:pPr>
              <w:jc w:val="center"/>
              <w:rPr>
                <w:lang w:val="en-US"/>
              </w:rPr>
            </w:pPr>
            <w:bookmarkStart w:id="131" w:name="节能率B空调供暖能耗"/>
            <w:r w:rsidRPr="007D7645">
              <w:rPr>
                <w:rFonts w:hint="eastAsia"/>
                <w:lang w:val="en-US"/>
              </w:rPr>
              <w:t>-</w:t>
            </w:r>
            <w:bookmarkEnd w:id="131"/>
          </w:p>
        </w:tc>
      </w:tr>
    </w:tbl>
    <w:p w14:paraId="12FAE1A0" w14:textId="77777777" w:rsidR="00CC2ABC" w:rsidRDefault="00396A0E"/>
    <w:p w14:paraId="3DAE6834" w14:textId="77777777" w:rsidR="00D16B48" w:rsidRDefault="00D16B48">
      <w:pPr>
        <w:widowControl w:val="0"/>
        <w:jc w:val="both"/>
        <w:rPr>
          <w:kern w:val="2"/>
          <w:szCs w:val="24"/>
          <w:lang w:val="en-US"/>
        </w:rPr>
      </w:pPr>
    </w:p>
    <w:p w14:paraId="66E06BC1" w14:textId="77777777" w:rsidR="00D16B48" w:rsidRDefault="00396A0E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0C5E5E50" wp14:editId="1B54CF1F">
            <wp:extent cx="4867786" cy="457248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F9AAA9C" wp14:editId="0B8FEE0E">
            <wp:extent cx="4858260" cy="457248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B549" w14:textId="77777777" w:rsidR="00D16B48" w:rsidRDefault="00D16B48"/>
    <w:p w14:paraId="79419A1E" w14:textId="77777777" w:rsidR="00D16B48" w:rsidRDefault="00396A0E">
      <w:pPr>
        <w:jc w:val="center"/>
      </w:pPr>
      <w:r>
        <w:rPr>
          <w:noProof/>
        </w:rPr>
        <w:lastRenderedPageBreak/>
        <w:drawing>
          <wp:inline distT="0" distB="0" distL="0" distR="0" wp14:anchorId="2BAC3839" wp14:editId="08F5B1D6">
            <wp:extent cx="5667375" cy="42672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2609D" w14:textId="77777777" w:rsidR="00D16B48" w:rsidRDefault="00D16B48">
      <w:pPr>
        <w:jc w:val="both"/>
      </w:pPr>
    </w:p>
    <w:p w14:paraId="100160A6" w14:textId="77777777" w:rsidR="00D16B48" w:rsidRDefault="00D16B48">
      <w:pPr>
        <w:sectPr w:rsidR="00D16B48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1FE56C37" w14:textId="77777777" w:rsidR="00D16B48" w:rsidRDefault="00396A0E">
      <w:pPr>
        <w:pStyle w:val="1"/>
        <w:jc w:val="both"/>
      </w:pPr>
      <w:bookmarkStart w:id="132" w:name="_Toc97911829"/>
      <w:r>
        <w:lastRenderedPageBreak/>
        <w:t>附录</w:t>
      </w:r>
      <w:bookmarkEnd w:id="132"/>
    </w:p>
    <w:p w14:paraId="3F753E64" w14:textId="77777777" w:rsidR="00D16B48" w:rsidRDefault="00396A0E">
      <w:pPr>
        <w:pStyle w:val="2"/>
      </w:pPr>
      <w:bookmarkStart w:id="133" w:name="_Toc97911830"/>
      <w:r>
        <w:t>工作日</w:t>
      </w:r>
      <w:r>
        <w:t>/</w:t>
      </w:r>
      <w:r>
        <w:t>节假日人员逐时在室率</w:t>
      </w:r>
      <w:r>
        <w:t>(%)</w:t>
      </w:r>
      <w:bookmarkEnd w:id="133"/>
    </w:p>
    <w:p w14:paraId="0FE755F4" w14:textId="77777777" w:rsidR="00D16B48" w:rsidRDefault="00D16B4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2260435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D91A0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C854B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669F9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0607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510B7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31158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13418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C5599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0BD51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BCE1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F362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6D6D8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0FBB7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96D15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EACB8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EE5B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F781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7E152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FEE92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43C23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7F205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0840F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1D0C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A4065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4F92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6B48" w14:paraId="4340651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5F4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55C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ABB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EE4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39F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FF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740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E376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8F7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1B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8C48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279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913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F8D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1DF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433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3D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078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F19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5FA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B18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9D4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01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E03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AF6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03FC9A9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758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830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2B2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DE8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510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988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AD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C38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12D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A59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DC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F6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F3CA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80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B7A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E70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1AB1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905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EEB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CAE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82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378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8BE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6CB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05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0CC387E6" w14:textId="77777777" w:rsidR="00D16B48" w:rsidRDefault="00D16B48">
      <w:pPr>
        <w:jc w:val="both"/>
      </w:pPr>
    </w:p>
    <w:p w14:paraId="44412B64" w14:textId="77777777" w:rsidR="00D16B48" w:rsidRDefault="00396A0E">
      <w:r>
        <w:t>注：上行：工作日；下行：节假日</w:t>
      </w:r>
    </w:p>
    <w:p w14:paraId="132A74F2" w14:textId="77777777" w:rsidR="00D16B48" w:rsidRDefault="00396A0E">
      <w:pPr>
        <w:pStyle w:val="2"/>
      </w:pPr>
      <w:bookmarkStart w:id="134" w:name="_Toc97911831"/>
      <w:r>
        <w:t>工作日</w:t>
      </w:r>
      <w:r>
        <w:t>/</w:t>
      </w:r>
      <w:r>
        <w:t>节假日照明开关时间表</w:t>
      </w:r>
      <w:r>
        <w:t>(%)</w:t>
      </w:r>
      <w:bookmarkEnd w:id="134"/>
    </w:p>
    <w:p w14:paraId="5ED524AE" w14:textId="77777777" w:rsidR="00D16B48" w:rsidRDefault="00D16B4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98DEEA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ED0CF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72CD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FBDB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BD391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428F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E5085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CCAD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7D810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CBBFE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8F1E3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8747D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DC333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A48CB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B7C90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A835B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215FF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6C0A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D62DB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555A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D283D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78E3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B8A58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B3376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618B4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96F2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6B48" w14:paraId="1A8A16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8B0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709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38C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0280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4E7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EE5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75C6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7D2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778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C79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E0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B83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7A2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280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17A6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21C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C5D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DF4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A1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265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78E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1BD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225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BEA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6AE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D9848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67B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26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9D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A30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67BD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C73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90F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6E3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960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B1C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099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9C7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DE3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3F0E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34A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55C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262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DAF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1B4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4B4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1CF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448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0BD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FE1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862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661FAD3A" w14:textId="77777777" w:rsidR="00D16B48" w:rsidRDefault="00D16B48"/>
    <w:p w14:paraId="68458147" w14:textId="77777777" w:rsidR="00D16B48" w:rsidRDefault="00396A0E">
      <w:r>
        <w:t>注：上行：工作日；下行：节假日</w:t>
      </w:r>
    </w:p>
    <w:p w14:paraId="4D7D809F" w14:textId="77777777" w:rsidR="00D16B48" w:rsidRDefault="00396A0E">
      <w:pPr>
        <w:pStyle w:val="2"/>
      </w:pPr>
      <w:bookmarkStart w:id="135" w:name="_Toc97911832"/>
      <w:r>
        <w:t>工作日</w:t>
      </w:r>
      <w:r>
        <w:t>/</w:t>
      </w:r>
      <w:r>
        <w:t>节假日设备逐时使用率</w:t>
      </w:r>
      <w:r>
        <w:t>(%)</w:t>
      </w:r>
      <w:bookmarkEnd w:id="135"/>
    </w:p>
    <w:p w14:paraId="62BC28F4" w14:textId="77777777" w:rsidR="00D16B48" w:rsidRDefault="00D16B4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D9C7BE1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7C06A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17679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ED030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A568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F7106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C12B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A68FC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E7BAC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6836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1B9E9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106F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94027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2FBB4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FFB5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CA181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A12E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83745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12A54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BDB9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03927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7711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A7B9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4097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2C5AF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A9D6A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6B48" w14:paraId="73A18C1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2A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004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34B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F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537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6A7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7BE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F00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96C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3B8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0E0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B23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4D6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26FE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FAA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39A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8DA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C19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DFD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56B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01F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0707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41A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802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516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246B5F6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363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85D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A3F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93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8B9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A57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102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E2D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314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852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1B9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9311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73F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220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2E3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FA7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F5E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B7B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7C94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10D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1D0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CC8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F9B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C52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534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4638CA1D" w14:textId="77777777" w:rsidR="00D16B48" w:rsidRDefault="00D16B48"/>
    <w:p w14:paraId="0BAE9B7F" w14:textId="77777777" w:rsidR="00D16B48" w:rsidRDefault="00396A0E">
      <w:r>
        <w:t>注：上行：工作日；下行：节假日</w:t>
      </w:r>
    </w:p>
    <w:p w14:paraId="44900C43" w14:textId="77777777" w:rsidR="00D16B48" w:rsidRDefault="00396A0E">
      <w:pPr>
        <w:pStyle w:val="2"/>
      </w:pPr>
      <w:bookmarkStart w:id="136" w:name="_Toc97911833"/>
      <w:r>
        <w:t>工作日</w:t>
      </w:r>
      <w:r>
        <w:t>/</w:t>
      </w:r>
      <w:r>
        <w:t>节假日空调系统运行时间表</w:t>
      </w:r>
      <w:r>
        <w:t>(1:</w:t>
      </w:r>
      <w:r>
        <w:t>开</w:t>
      </w:r>
      <w:r>
        <w:t>,0:</w:t>
      </w:r>
      <w:r>
        <w:t>关</w:t>
      </w:r>
      <w:r>
        <w:t>)</w:t>
      </w:r>
      <w:bookmarkEnd w:id="136"/>
    </w:p>
    <w:p w14:paraId="653337DC" w14:textId="77777777" w:rsidR="00D16B48" w:rsidRDefault="00D16B48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7E5AAB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F2E4B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DFD2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24A62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6940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69F8E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7EBBD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80B2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D1BDC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6A3B8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79B7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7807F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64FE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C4C54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D05B7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243B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FDA37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5FFF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E8EBA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A693A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C64D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352B7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D2AB8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B7F1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1834E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B36D8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16B48" w14:paraId="10E327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1E8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C53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AA49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9331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957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877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D79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C95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4C6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C29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028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C45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380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83B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0A96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842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9A6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068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A5C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F1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E9F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5B12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7B7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4A9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4BD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0C44646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D3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9D7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501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FB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3CC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0A8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51F3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D38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CB9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439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C8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419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44BD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7F5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758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CF3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CDD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83C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440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998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AE9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2CA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D88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9B9B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383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64E628D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B09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36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DBE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1370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9F8A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7C4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07B5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D63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360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F84E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948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7CC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066B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54B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AFED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E5CB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823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63F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57B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CE2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1FA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80B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E30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F7E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396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2092A07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777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C3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8FB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57D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759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77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3B81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AB5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D47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B07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A98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FB5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C9F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37B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F15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E8A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016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E8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CE6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912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341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8B8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9C1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227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9EE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363B90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D6F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89A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DA8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C3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F02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51D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B13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A4D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6F9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DE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3AC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E17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8CE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C79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DD1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A0C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E430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B2C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D98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DF1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76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793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FF8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DCD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881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254E038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3C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56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514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08C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0605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AD9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1DA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68C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6CF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08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F847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81A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B4E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64C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C08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77D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946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5D01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D82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28E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686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327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6F7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75C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5306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33F9C0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444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Sys2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AD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AE2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FDC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26F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893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932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51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5D3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A46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186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B26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60E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193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8713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AFE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6DE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34D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7C0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90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55C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5F6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B1F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053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2BB5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08C9E9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02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C9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72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133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C70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105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813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DEA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143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602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57A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A6E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18E1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DB5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1BD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669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68C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5D8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F51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EA9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730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BB2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427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24D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939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0B2E18A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27F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1D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DE0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7A5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563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5A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D3F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C45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FEB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D2D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03E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C2A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C6B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7DE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E68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C04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7D2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D3E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2E3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159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72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3E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DCD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B18D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F02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260F039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BA2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04B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97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035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7F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E77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F0C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409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629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A86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1D5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425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D20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9F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3B08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34A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B2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BE3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206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B4C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352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E03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0BF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654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6C9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6DBBEAB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D7A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CC7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14D1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3C9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F5C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E1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233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B6C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D23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E386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76FD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2E1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8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B0E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FE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442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D18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12D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AF8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15C9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A2D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5E7B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7BE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2DF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A5B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0A8268B9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A0D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C48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65A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800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11F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5010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1F0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B6F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31D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2A2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B9B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8D1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031E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6B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791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08F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540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7A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E2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844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CCD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21E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3C98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15E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458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2147E4B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2D6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1BC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FDE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97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1FC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E51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C8E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FB3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7C1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7C0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4A0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26DD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C58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A6F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98B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754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73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9CE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5F8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4DD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8A8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FB5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3AA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0BA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51A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3D394CD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00E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194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885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B9A7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978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F1A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5F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72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7E4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3A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36F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42E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F437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A72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DC3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CBE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47B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DEB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45F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769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5DF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671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947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09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655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2ECF391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CCD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94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34D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C4D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4B4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637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E4A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C5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021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A81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9465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1D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E70E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3FA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D05E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16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62F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9AA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EAF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E13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3AE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17A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F43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5D1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DC6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6735F42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B62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948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551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EB4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AA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F35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7B2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FDC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86A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8A3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E42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672C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33B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3551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2A3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AE0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678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A57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ABC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100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0BF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4BA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58D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CF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26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1D82635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550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D7F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C97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E23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88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CA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452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C72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0E4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E38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B5A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08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B45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9A5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094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96E9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953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7F5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884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6EF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167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D202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707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5ADA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45F8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4B42F27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CBA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AC7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598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531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FC1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CA8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9F5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EE0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7FB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B03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AC3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94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1EB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397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46E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A8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818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611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FCD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271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71F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DA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1E4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7CB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043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50B81C7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B1B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A89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B7A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0D6E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80C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3D7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0E3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3EB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8BF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068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4A2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A35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851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AD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1A4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6BB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155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480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498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4B0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930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0ED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6C5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AA8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3A0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3DD9D7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612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45A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DBE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D90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A10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C3E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D1B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B22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016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46C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2EA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D27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1D3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A0F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29B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AF8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2101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C6E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953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DD1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867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E41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243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28D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91439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D16B48" w14:paraId="198354A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239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57F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94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59C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5BB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7B9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B45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EDD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F2D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7E8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832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FF4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48C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B98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55D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F9F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336E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D89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7D6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18F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84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F06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480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1F9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B98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94D127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222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F99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5A3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B357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F5C2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F590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3FD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2E73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9C7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2F6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FBB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0E84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CDE6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B26A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7FB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A51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C966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3CBD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7ED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F596B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511C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8718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A185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6A9F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209D" w14:textId="77777777" w:rsidR="001211D7" w:rsidRDefault="00396A0E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CCAE4CE" w14:textId="77777777" w:rsidR="00D16B48" w:rsidRDefault="00D16B48"/>
    <w:p w14:paraId="1EB890CC" w14:textId="77777777" w:rsidR="00D16B48" w:rsidRDefault="00396A0E">
      <w:r>
        <w:t>注：上行：工作日；下行：节假日</w:t>
      </w:r>
    </w:p>
    <w:p w14:paraId="2997B369" w14:textId="77777777" w:rsidR="00D16B48" w:rsidRDefault="00D16B48"/>
    <w:sectPr w:rsidR="00D16B48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7847" w14:textId="77777777" w:rsidR="00396A0E" w:rsidRDefault="00396A0E" w:rsidP="00203A7D">
      <w:r>
        <w:separator/>
      </w:r>
    </w:p>
  </w:endnote>
  <w:endnote w:type="continuationSeparator" w:id="0">
    <w:p w14:paraId="29F3A2A7" w14:textId="77777777" w:rsidR="00396A0E" w:rsidRDefault="00396A0E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4DB6B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832765C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AD7F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C63F1">
      <w:rPr>
        <w:rStyle w:val="a9"/>
        <w:noProof/>
      </w:rPr>
      <w:t>3</w:t>
    </w:r>
    <w:r>
      <w:rPr>
        <w:rStyle w:val="a9"/>
      </w:rPr>
      <w:fldChar w:fldCharType="end"/>
    </w:r>
  </w:p>
  <w:p w14:paraId="757D10B9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86CBC" w14:textId="77777777" w:rsidR="00396A0E" w:rsidRDefault="00396A0E" w:rsidP="00203A7D">
      <w:r>
        <w:separator/>
      </w:r>
    </w:p>
  </w:footnote>
  <w:footnote w:type="continuationSeparator" w:id="0">
    <w:p w14:paraId="4EEC2566" w14:textId="77777777" w:rsidR="00396A0E" w:rsidRDefault="00396A0E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E2CED" w14:textId="77777777" w:rsidR="00570EEE" w:rsidRDefault="00570EEE" w:rsidP="00570EEE">
    <w:pPr>
      <w:pStyle w:val="a4"/>
      <w:jc w:val="left"/>
    </w:pPr>
    <w:r w:rsidRPr="00570EEE">
      <w:rPr>
        <w:noProof/>
        <w:lang w:val="en-US"/>
      </w:rPr>
      <w:drawing>
        <wp:inline distT="0" distB="0" distL="0" distR="0" wp14:anchorId="4014E31B" wp14:editId="7C595155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40"/>
    <w:rsid w:val="00037A4C"/>
    <w:rsid w:val="000D5BDD"/>
    <w:rsid w:val="000F7EF2"/>
    <w:rsid w:val="00122AE1"/>
    <w:rsid w:val="0014776A"/>
    <w:rsid w:val="00203A7D"/>
    <w:rsid w:val="002555B8"/>
    <w:rsid w:val="0030437C"/>
    <w:rsid w:val="00310698"/>
    <w:rsid w:val="003121F7"/>
    <w:rsid w:val="00314D29"/>
    <w:rsid w:val="00380EFC"/>
    <w:rsid w:val="00396A0E"/>
    <w:rsid w:val="003E0BD9"/>
    <w:rsid w:val="004D230F"/>
    <w:rsid w:val="004D449D"/>
    <w:rsid w:val="00517BC7"/>
    <w:rsid w:val="005215FB"/>
    <w:rsid w:val="00534262"/>
    <w:rsid w:val="00570EEE"/>
    <w:rsid w:val="005755BA"/>
    <w:rsid w:val="005A5ADF"/>
    <w:rsid w:val="005C264D"/>
    <w:rsid w:val="00681D10"/>
    <w:rsid w:val="00694CD5"/>
    <w:rsid w:val="00694FCA"/>
    <w:rsid w:val="006E3B8E"/>
    <w:rsid w:val="007B5194"/>
    <w:rsid w:val="007D7FC4"/>
    <w:rsid w:val="00883D6C"/>
    <w:rsid w:val="008B3A40"/>
    <w:rsid w:val="009677EB"/>
    <w:rsid w:val="009D1406"/>
    <w:rsid w:val="00A32590"/>
    <w:rsid w:val="00A355BD"/>
    <w:rsid w:val="00A471F7"/>
    <w:rsid w:val="00AA47FE"/>
    <w:rsid w:val="00AA684C"/>
    <w:rsid w:val="00AB02C1"/>
    <w:rsid w:val="00B41640"/>
    <w:rsid w:val="00B55B22"/>
    <w:rsid w:val="00B60841"/>
    <w:rsid w:val="00C63237"/>
    <w:rsid w:val="00C67778"/>
    <w:rsid w:val="00C828EF"/>
    <w:rsid w:val="00C97E25"/>
    <w:rsid w:val="00CB5E85"/>
    <w:rsid w:val="00CC63F1"/>
    <w:rsid w:val="00CE28AA"/>
    <w:rsid w:val="00D16B48"/>
    <w:rsid w:val="00D40158"/>
    <w:rsid w:val="00D43C46"/>
    <w:rsid w:val="00D62A9A"/>
    <w:rsid w:val="00D70BE9"/>
    <w:rsid w:val="00DB4CC2"/>
    <w:rsid w:val="00DC2F5E"/>
    <w:rsid w:val="00DC73AD"/>
    <w:rsid w:val="00DE70B5"/>
    <w:rsid w:val="00DF470C"/>
    <w:rsid w:val="00E3135C"/>
    <w:rsid w:val="00E81ACD"/>
    <w:rsid w:val="00F54441"/>
    <w:rsid w:val="00F75DD1"/>
    <w:rsid w:val="00FA4B87"/>
    <w:rsid w:val="00FC7B51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09921182"/>
  <w15:chartTrackingRefBased/>
  <w15:docId w15:val="{8ACB398E-1C41-4666-8133-718A03E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1</TotalTime>
  <Pages>19</Pages>
  <Words>2896</Words>
  <Characters>16511</Characters>
  <Application>Microsoft Office Word</Application>
  <DocSecurity>0</DocSecurity>
  <Lines>137</Lines>
  <Paragraphs>38</Paragraphs>
  <ScaleCrop>false</ScaleCrop>
  <Company>ths</Company>
  <LinksUpToDate>false</LinksUpToDate>
  <CharactersWithSpaces>19369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建筑能效测评报告书</dc:title>
  <dc:subject/>
  <dc:creator>LX</dc:creator>
  <cp:keywords/>
  <cp:lastModifiedBy>LX</cp:lastModifiedBy>
  <cp:revision>1</cp:revision>
  <cp:lastPrinted>1899-12-31T16:00:00Z</cp:lastPrinted>
  <dcterms:created xsi:type="dcterms:W3CDTF">2022-03-11T09:23:00Z</dcterms:created>
  <dcterms:modified xsi:type="dcterms:W3CDTF">2022-03-11T09:24:00Z</dcterms:modified>
</cp:coreProperties>
</file>