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086A0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5298E68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648DCEE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4509CA8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0396BF2A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  <w:bookmarkStart w:id="1" w:name="_GoBack"/>
      <w:bookmarkEnd w:id="1"/>
    </w:p>
    <w:p w14:paraId="49305179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177189" w:rsidRPr="00D40158" w14:paraId="4E11DBEC" w14:textId="77777777" w:rsidTr="00862AE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AADC3D7" w14:textId="77777777" w:rsidR="00177189" w:rsidRPr="00D40158" w:rsidRDefault="00177189" w:rsidP="00862AE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73EC4D4" w14:textId="77777777" w:rsidR="00177189" w:rsidRPr="00D40158" w:rsidRDefault="00177189" w:rsidP="00862AE4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177189" w:rsidRPr="00D40158" w14:paraId="66D45A69" w14:textId="77777777" w:rsidTr="00862AE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2EBD96" w14:textId="77777777" w:rsidR="00177189" w:rsidRPr="00D40158" w:rsidRDefault="00177189" w:rsidP="00862AE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22BD699" w14:textId="77777777" w:rsidR="00177189" w:rsidRPr="00D40158" w:rsidRDefault="00177189" w:rsidP="00862AE4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贵州</w:t>
            </w:r>
            <w:r>
              <w:t>-</w:t>
            </w:r>
            <w:r>
              <w:t>贵阳</w:t>
            </w:r>
            <w:bookmarkEnd w:id="3"/>
          </w:p>
        </w:tc>
      </w:tr>
      <w:tr w:rsidR="00177189" w:rsidRPr="00D40158" w14:paraId="06EADAC6" w14:textId="77777777" w:rsidTr="00862AE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9D5C23" w14:textId="77777777" w:rsidR="00177189" w:rsidRPr="00D40158" w:rsidRDefault="00177189" w:rsidP="00862AE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EE4B46E" w14:textId="77777777" w:rsidR="00177189" w:rsidRPr="00D40158" w:rsidRDefault="00177189" w:rsidP="00862AE4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177189" w:rsidRPr="00D40158" w14:paraId="450BDDE5" w14:textId="77777777" w:rsidTr="00862AE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D7863D" w14:textId="77777777" w:rsidR="00177189" w:rsidRPr="00D40158" w:rsidRDefault="00177189" w:rsidP="00862AE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45C7B9" w14:textId="77777777" w:rsidR="00177189" w:rsidRPr="00D40158" w:rsidRDefault="00177189" w:rsidP="00862AE4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177189" w:rsidRPr="00D40158" w14:paraId="022D5182" w14:textId="77777777" w:rsidTr="00862AE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4C8449" w14:textId="77777777" w:rsidR="00177189" w:rsidRPr="00D40158" w:rsidRDefault="00177189" w:rsidP="00862AE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97BEC83" w14:textId="77777777" w:rsidR="00177189" w:rsidRPr="00D40158" w:rsidRDefault="00177189" w:rsidP="00862AE4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  <w:r>
              <w:rPr>
                <w:rFonts w:ascii="宋体" w:hAnsi="宋体" w:hint="eastAsia"/>
                <w:szCs w:val="21"/>
              </w:rPr>
              <w:t>贵州民族大学</w:t>
            </w:r>
          </w:p>
        </w:tc>
      </w:tr>
      <w:tr w:rsidR="00177189" w:rsidRPr="00D40158" w14:paraId="07C45E51" w14:textId="77777777" w:rsidTr="00862AE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9C9BA1" w14:textId="77777777" w:rsidR="00177189" w:rsidRPr="00D40158" w:rsidRDefault="00177189" w:rsidP="00862AE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60B3A31" w14:textId="77777777" w:rsidR="00177189" w:rsidRPr="00D40158" w:rsidRDefault="00177189" w:rsidP="00862A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董亚楠 彭志英 杨萍 李雪 潘洪瀑</w:t>
            </w:r>
          </w:p>
        </w:tc>
      </w:tr>
      <w:tr w:rsidR="00177189" w:rsidRPr="00D40158" w14:paraId="582635FD" w14:textId="77777777" w:rsidTr="00862AE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630E37" w14:textId="77777777" w:rsidR="00177189" w:rsidRPr="00D40158" w:rsidRDefault="00177189" w:rsidP="00862AE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A24FDB7" w14:textId="77777777" w:rsidR="00177189" w:rsidRPr="00D40158" w:rsidRDefault="00177189" w:rsidP="00862AE4">
            <w:pPr>
              <w:rPr>
                <w:rFonts w:ascii="宋体" w:hAnsi="宋体"/>
                <w:szCs w:val="21"/>
              </w:rPr>
            </w:pPr>
          </w:p>
        </w:tc>
      </w:tr>
      <w:tr w:rsidR="00177189" w:rsidRPr="00D40158" w14:paraId="62021A3F" w14:textId="77777777" w:rsidTr="00862AE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F202F3" w14:textId="77777777" w:rsidR="00177189" w:rsidRPr="00D40158" w:rsidRDefault="00177189" w:rsidP="00862AE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B680E86" w14:textId="77777777" w:rsidR="00177189" w:rsidRPr="00D40158" w:rsidRDefault="00177189" w:rsidP="00862AE4">
            <w:pPr>
              <w:rPr>
                <w:rFonts w:ascii="宋体" w:hAnsi="宋体"/>
                <w:szCs w:val="21"/>
              </w:rPr>
            </w:pPr>
          </w:p>
        </w:tc>
      </w:tr>
      <w:tr w:rsidR="00177189" w:rsidRPr="00D40158" w14:paraId="74177EE3" w14:textId="77777777" w:rsidTr="00862AE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5B5CE90" w14:textId="77777777" w:rsidR="00177189" w:rsidRPr="00D40158" w:rsidRDefault="00177189" w:rsidP="00862AE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AC21E77" w14:textId="77777777" w:rsidR="00177189" w:rsidRPr="00D40158" w:rsidRDefault="00177189" w:rsidP="00862AE4">
            <w:pPr>
              <w:rPr>
                <w:rFonts w:ascii="宋体" w:hAnsi="宋体"/>
                <w:szCs w:val="21"/>
              </w:rPr>
            </w:pPr>
            <w:bookmarkStart w:id="7" w:name="报告日期"/>
            <w:r w:rsidRPr="00D40158">
              <w:rPr>
                <w:rFonts w:ascii="宋体" w:hAnsi="宋体" w:hint="eastAsia"/>
                <w:szCs w:val="21"/>
              </w:rPr>
              <w:t>2021年12月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2</w:t>
            </w:r>
            <w:r w:rsidRPr="00D40158">
              <w:rPr>
                <w:rFonts w:ascii="宋体" w:hAnsi="宋体" w:hint="eastAsia"/>
                <w:szCs w:val="21"/>
              </w:rPr>
              <w:t>日</w:t>
            </w:r>
            <w:bookmarkEnd w:id="7"/>
          </w:p>
        </w:tc>
      </w:tr>
    </w:tbl>
    <w:p w14:paraId="79252AB9" w14:textId="77777777" w:rsidR="00D40158" w:rsidRDefault="00D40158" w:rsidP="00B41640">
      <w:pPr>
        <w:rPr>
          <w:rFonts w:ascii="宋体" w:hAnsi="宋体"/>
          <w:lang w:val="en-US"/>
        </w:rPr>
      </w:pPr>
    </w:p>
    <w:p w14:paraId="21E4E322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rPr>
          <w:noProof/>
          <w:lang w:val="en-US"/>
        </w:rPr>
        <w:drawing>
          <wp:inline distT="0" distB="0" distL="0" distR="0" wp14:anchorId="28209406" wp14:editId="04DB765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94C14D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4EA66C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F76529D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9"/>
          </w:p>
        </w:tc>
      </w:tr>
      <w:tr w:rsidR="00C67778" w:rsidRPr="00D40158" w14:paraId="5324F65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6C88B1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68BFAE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10"/>
          </w:p>
        </w:tc>
      </w:tr>
      <w:tr w:rsidR="00C67778" w:rsidRPr="00D40158" w14:paraId="23A48AB6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0C191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72B4FE4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62F7705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A6A3A6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84ED2B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T15110486474</w:t>
            </w:r>
            <w:bookmarkEnd w:id="11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499E28C7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38F2C5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6A4DB79" w14:textId="77777777" w:rsidR="002B30C2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900231" w:history="1">
        <w:r w:rsidR="002B30C2" w:rsidRPr="00667B19">
          <w:rPr>
            <w:rStyle w:val="a8"/>
          </w:rPr>
          <w:t>1</w:t>
        </w:r>
        <w:r w:rsidR="002B30C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B30C2" w:rsidRPr="00667B19">
          <w:rPr>
            <w:rStyle w:val="a8"/>
          </w:rPr>
          <w:t>建筑概况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_Toc90900231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3</w:t>
        </w:r>
        <w:r w:rsidR="002B30C2">
          <w:rPr>
            <w:webHidden/>
          </w:rPr>
          <w:fldChar w:fldCharType="end"/>
        </w:r>
      </w:hyperlink>
    </w:p>
    <w:p w14:paraId="6D8490F0" w14:textId="77777777" w:rsidR="002B30C2" w:rsidRDefault="001E600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0232" w:history="1">
        <w:r w:rsidR="002B30C2" w:rsidRPr="00667B19">
          <w:rPr>
            <w:rStyle w:val="a8"/>
          </w:rPr>
          <w:t>2</w:t>
        </w:r>
        <w:r w:rsidR="002B30C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B30C2" w:rsidRPr="00667B19">
          <w:rPr>
            <w:rStyle w:val="a8"/>
          </w:rPr>
          <w:t>计算依据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_Toc90900232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3</w:t>
        </w:r>
        <w:r w:rsidR="002B30C2">
          <w:rPr>
            <w:webHidden/>
          </w:rPr>
          <w:fldChar w:fldCharType="end"/>
        </w:r>
      </w:hyperlink>
    </w:p>
    <w:p w14:paraId="11B93B2E" w14:textId="77777777" w:rsidR="002B30C2" w:rsidRDefault="001E600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0233" w:history="1">
        <w:r w:rsidR="002B30C2" w:rsidRPr="00667B19">
          <w:rPr>
            <w:rStyle w:val="a8"/>
          </w:rPr>
          <w:t>3</w:t>
        </w:r>
        <w:r w:rsidR="002B30C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B30C2" w:rsidRPr="00667B19">
          <w:rPr>
            <w:rStyle w:val="a8"/>
          </w:rPr>
          <w:t>软件介绍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_Toc90900233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3</w:t>
        </w:r>
        <w:r w:rsidR="002B30C2">
          <w:rPr>
            <w:webHidden/>
          </w:rPr>
          <w:fldChar w:fldCharType="end"/>
        </w:r>
      </w:hyperlink>
    </w:p>
    <w:p w14:paraId="0A200E15" w14:textId="77777777" w:rsidR="002B30C2" w:rsidRDefault="001E600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0234" w:history="1">
        <w:r w:rsidR="002B30C2" w:rsidRPr="00667B19">
          <w:rPr>
            <w:rStyle w:val="a8"/>
          </w:rPr>
          <w:t>4</w:t>
        </w:r>
        <w:r w:rsidR="002B30C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B30C2" w:rsidRPr="00667B19">
          <w:rPr>
            <w:rStyle w:val="a8"/>
          </w:rPr>
          <w:t>气象数据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_Toc90900234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4</w:t>
        </w:r>
        <w:r w:rsidR="002B30C2">
          <w:rPr>
            <w:webHidden/>
          </w:rPr>
          <w:fldChar w:fldCharType="end"/>
        </w:r>
      </w:hyperlink>
    </w:p>
    <w:p w14:paraId="0AC90237" w14:textId="77777777" w:rsidR="002B30C2" w:rsidRDefault="001E600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900235" w:history="1">
        <w:r w:rsidR="002B30C2" w:rsidRPr="00667B19">
          <w:rPr>
            <w:rStyle w:val="a8"/>
            <w:lang w:val="en-GB"/>
          </w:rPr>
          <w:t>4.1</w:t>
        </w:r>
        <w:r w:rsidR="002B30C2">
          <w:rPr>
            <w:rFonts w:asciiTheme="minorHAnsi" w:eastAsiaTheme="minorEastAsia" w:hAnsiTheme="minorHAnsi" w:cstheme="minorBidi"/>
            <w:szCs w:val="22"/>
          </w:rPr>
          <w:tab/>
        </w:r>
        <w:r w:rsidR="002B30C2" w:rsidRPr="00667B19">
          <w:rPr>
            <w:rStyle w:val="a8"/>
          </w:rPr>
          <w:t>气象地点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_Toc90900235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4</w:t>
        </w:r>
        <w:r w:rsidR="002B30C2">
          <w:rPr>
            <w:webHidden/>
          </w:rPr>
          <w:fldChar w:fldCharType="end"/>
        </w:r>
      </w:hyperlink>
    </w:p>
    <w:p w14:paraId="5C66AF80" w14:textId="77777777" w:rsidR="002B30C2" w:rsidRDefault="001E600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900236" w:history="1">
        <w:r w:rsidR="002B30C2" w:rsidRPr="00667B19">
          <w:rPr>
            <w:rStyle w:val="a8"/>
            <w:lang w:val="en-GB"/>
          </w:rPr>
          <w:t>4.2</w:t>
        </w:r>
        <w:r w:rsidR="002B30C2">
          <w:rPr>
            <w:rFonts w:asciiTheme="minorHAnsi" w:eastAsiaTheme="minorEastAsia" w:hAnsiTheme="minorHAnsi" w:cstheme="minorBidi"/>
            <w:szCs w:val="22"/>
          </w:rPr>
          <w:tab/>
        </w:r>
        <w:r w:rsidR="002B30C2" w:rsidRPr="00667B19">
          <w:rPr>
            <w:rStyle w:val="a8"/>
          </w:rPr>
          <w:t>逐日干球温度表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_Toc90900236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4</w:t>
        </w:r>
        <w:r w:rsidR="002B30C2">
          <w:rPr>
            <w:webHidden/>
          </w:rPr>
          <w:fldChar w:fldCharType="end"/>
        </w:r>
      </w:hyperlink>
    </w:p>
    <w:p w14:paraId="6A67B231" w14:textId="77777777" w:rsidR="002B30C2" w:rsidRDefault="001E600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900237" w:history="1">
        <w:r w:rsidR="002B30C2" w:rsidRPr="00667B19">
          <w:rPr>
            <w:rStyle w:val="a8"/>
            <w:lang w:val="en-GB"/>
          </w:rPr>
          <w:t>4.3</w:t>
        </w:r>
        <w:r w:rsidR="002B30C2">
          <w:rPr>
            <w:rFonts w:asciiTheme="minorHAnsi" w:eastAsiaTheme="minorEastAsia" w:hAnsiTheme="minorHAnsi" w:cstheme="minorBidi"/>
            <w:szCs w:val="22"/>
          </w:rPr>
          <w:tab/>
        </w:r>
        <w:r w:rsidR="002B30C2" w:rsidRPr="00667B19">
          <w:rPr>
            <w:rStyle w:val="a8"/>
          </w:rPr>
          <w:t>逐月辐照量表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_Toc90900237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4</w:t>
        </w:r>
        <w:r w:rsidR="002B30C2">
          <w:rPr>
            <w:webHidden/>
          </w:rPr>
          <w:fldChar w:fldCharType="end"/>
        </w:r>
      </w:hyperlink>
    </w:p>
    <w:p w14:paraId="272BE2D6" w14:textId="77777777" w:rsidR="002B30C2" w:rsidRDefault="001E600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900238" w:history="1">
        <w:r w:rsidR="002B30C2" w:rsidRPr="00667B19">
          <w:rPr>
            <w:rStyle w:val="a8"/>
            <w:lang w:val="en-GB"/>
          </w:rPr>
          <w:t>4.4</w:t>
        </w:r>
        <w:r w:rsidR="002B30C2">
          <w:rPr>
            <w:rFonts w:asciiTheme="minorHAnsi" w:eastAsiaTheme="minorEastAsia" w:hAnsiTheme="minorHAnsi" w:cstheme="minorBidi"/>
            <w:szCs w:val="22"/>
          </w:rPr>
          <w:tab/>
        </w:r>
        <w:r w:rsidR="002B30C2" w:rsidRPr="00667B19">
          <w:rPr>
            <w:rStyle w:val="a8"/>
          </w:rPr>
          <w:t>峰值工况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_Toc90900238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4</w:t>
        </w:r>
        <w:r w:rsidR="002B30C2">
          <w:rPr>
            <w:webHidden/>
          </w:rPr>
          <w:fldChar w:fldCharType="end"/>
        </w:r>
      </w:hyperlink>
    </w:p>
    <w:p w14:paraId="59A9E7D5" w14:textId="77777777" w:rsidR="002B30C2" w:rsidRDefault="001E600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0239" w:history="1">
        <w:r w:rsidR="002B30C2" w:rsidRPr="00667B19">
          <w:rPr>
            <w:rStyle w:val="a8"/>
          </w:rPr>
          <w:t>5</w:t>
        </w:r>
        <w:r w:rsidR="002B30C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B30C2" w:rsidRPr="00667B19">
          <w:rPr>
            <w:rStyle w:val="a8"/>
          </w:rPr>
          <w:t>围护结构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_Toc90900239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5</w:t>
        </w:r>
        <w:r w:rsidR="002B30C2">
          <w:rPr>
            <w:webHidden/>
          </w:rPr>
          <w:fldChar w:fldCharType="end"/>
        </w:r>
      </w:hyperlink>
    </w:p>
    <w:p w14:paraId="662FCA24" w14:textId="77777777" w:rsidR="002B30C2" w:rsidRDefault="001E600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0240" w:history="1">
        <w:r w:rsidR="002B30C2" w:rsidRPr="00667B19">
          <w:rPr>
            <w:rStyle w:val="a8"/>
          </w:rPr>
          <w:t>6</w:t>
        </w:r>
        <w:r w:rsidR="002B30C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B30C2" w:rsidRPr="00667B19">
          <w:rPr>
            <w:rStyle w:val="a8"/>
          </w:rPr>
          <w:t>围护结构概况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_Toc90900240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5</w:t>
        </w:r>
        <w:r w:rsidR="002B30C2">
          <w:rPr>
            <w:webHidden/>
          </w:rPr>
          <w:fldChar w:fldCharType="end"/>
        </w:r>
      </w:hyperlink>
    </w:p>
    <w:p w14:paraId="526AB945" w14:textId="77777777" w:rsidR="002B30C2" w:rsidRDefault="001E600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0241" w:history="1">
        <w:r w:rsidR="002B30C2" w:rsidRPr="00667B19">
          <w:rPr>
            <w:rStyle w:val="a8"/>
          </w:rPr>
          <w:t>7</w:t>
        </w:r>
        <w:r w:rsidR="002B30C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B30C2" w:rsidRPr="00667B19">
          <w:rPr>
            <w:rStyle w:val="a8"/>
          </w:rPr>
          <w:t>房间类型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_Toc90900241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5</w:t>
        </w:r>
        <w:r w:rsidR="002B30C2">
          <w:rPr>
            <w:webHidden/>
          </w:rPr>
          <w:fldChar w:fldCharType="end"/>
        </w:r>
      </w:hyperlink>
    </w:p>
    <w:p w14:paraId="63525F03" w14:textId="77777777" w:rsidR="002B30C2" w:rsidRDefault="001E600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900242" w:history="1">
        <w:r w:rsidR="002B30C2" w:rsidRPr="00667B19">
          <w:rPr>
            <w:rStyle w:val="a8"/>
            <w:lang w:val="en-GB"/>
          </w:rPr>
          <w:t>7.1</w:t>
        </w:r>
        <w:r w:rsidR="002B30C2">
          <w:rPr>
            <w:rFonts w:asciiTheme="minorHAnsi" w:eastAsiaTheme="minorEastAsia" w:hAnsiTheme="minorHAnsi" w:cstheme="minorBidi"/>
            <w:szCs w:val="22"/>
          </w:rPr>
          <w:tab/>
        </w:r>
        <w:r w:rsidR="002B30C2" w:rsidRPr="00667B19">
          <w:rPr>
            <w:rStyle w:val="a8"/>
          </w:rPr>
          <w:t>房间表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_Toc90900242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5</w:t>
        </w:r>
        <w:r w:rsidR="002B30C2">
          <w:rPr>
            <w:webHidden/>
          </w:rPr>
          <w:fldChar w:fldCharType="end"/>
        </w:r>
      </w:hyperlink>
    </w:p>
    <w:p w14:paraId="6A13D2D9" w14:textId="77777777" w:rsidR="002B30C2" w:rsidRDefault="001E600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900243" w:history="1">
        <w:r w:rsidR="002B30C2" w:rsidRPr="00667B19">
          <w:rPr>
            <w:rStyle w:val="a8"/>
            <w:lang w:val="en-GB"/>
          </w:rPr>
          <w:t>7.2</w:t>
        </w:r>
        <w:r w:rsidR="002B30C2">
          <w:rPr>
            <w:rFonts w:asciiTheme="minorHAnsi" w:eastAsiaTheme="minorEastAsia" w:hAnsiTheme="minorHAnsi" w:cstheme="minorBidi"/>
            <w:szCs w:val="22"/>
          </w:rPr>
          <w:tab/>
        </w:r>
        <w:r w:rsidR="002B30C2" w:rsidRPr="00667B19">
          <w:rPr>
            <w:rStyle w:val="a8"/>
          </w:rPr>
          <w:t>作息时间表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_Toc90900243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6</w:t>
        </w:r>
        <w:r w:rsidR="002B30C2">
          <w:rPr>
            <w:webHidden/>
          </w:rPr>
          <w:fldChar w:fldCharType="end"/>
        </w:r>
      </w:hyperlink>
    </w:p>
    <w:p w14:paraId="158CCA18" w14:textId="77777777" w:rsidR="002B30C2" w:rsidRDefault="001E600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0244" w:history="1">
        <w:r w:rsidR="002B30C2" w:rsidRPr="00667B19">
          <w:rPr>
            <w:rStyle w:val="a8"/>
          </w:rPr>
          <w:t>8</w:t>
        </w:r>
        <w:r w:rsidR="002B30C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B30C2" w:rsidRPr="00667B19">
          <w:rPr>
            <w:rStyle w:val="a8"/>
          </w:rPr>
          <w:t>暖通空调系统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_Toc90900244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6</w:t>
        </w:r>
        <w:r w:rsidR="002B30C2">
          <w:rPr>
            <w:webHidden/>
          </w:rPr>
          <w:fldChar w:fldCharType="end"/>
        </w:r>
      </w:hyperlink>
    </w:p>
    <w:p w14:paraId="5531A67A" w14:textId="77777777" w:rsidR="002B30C2" w:rsidRDefault="001E600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900245" w:history="1">
        <w:r w:rsidR="002B30C2" w:rsidRPr="00667B19">
          <w:rPr>
            <w:rStyle w:val="a8"/>
            <w:lang w:val="en-GB"/>
          </w:rPr>
          <w:t>8.1</w:t>
        </w:r>
        <w:r w:rsidR="002B30C2">
          <w:rPr>
            <w:rFonts w:asciiTheme="minorHAnsi" w:eastAsiaTheme="minorEastAsia" w:hAnsiTheme="minorHAnsi" w:cstheme="minorBidi"/>
            <w:szCs w:val="22"/>
          </w:rPr>
          <w:tab/>
        </w:r>
        <w:r w:rsidR="002B30C2" w:rsidRPr="00667B19">
          <w:rPr>
            <w:rStyle w:val="a8"/>
          </w:rPr>
          <w:t>系统类型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_Toc90900245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6</w:t>
        </w:r>
        <w:r w:rsidR="002B30C2">
          <w:rPr>
            <w:webHidden/>
          </w:rPr>
          <w:fldChar w:fldCharType="end"/>
        </w:r>
      </w:hyperlink>
    </w:p>
    <w:p w14:paraId="6CCC7327" w14:textId="77777777" w:rsidR="002B30C2" w:rsidRDefault="001E600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900246" w:history="1">
        <w:r w:rsidR="002B30C2" w:rsidRPr="00667B19">
          <w:rPr>
            <w:rStyle w:val="a8"/>
            <w:lang w:val="en-GB"/>
          </w:rPr>
          <w:t>8.2</w:t>
        </w:r>
        <w:r w:rsidR="002B30C2">
          <w:rPr>
            <w:rFonts w:asciiTheme="minorHAnsi" w:eastAsiaTheme="minorEastAsia" w:hAnsiTheme="minorHAnsi" w:cstheme="minorBidi"/>
            <w:szCs w:val="22"/>
          </w:rPr>
          <w:tab/>
        </w:r>
        <w:r w:rsidR="002B30C2" w:rsidRPr="00667B19">
          <w:rPr>
            <w:rStyle w:val="a8"/>
          </w:rPr>
          <w:t>制冷系统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_Toc90900246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6</w:t>
        </w:r>
        <w:r w:rsidR="002B30C2">
          <w:rPr>
            <w:webHidden/>
          </w:rPr>
          <w:fldChar w:fldCharType="end"/>
        </w:r>
      </w:hyperlink>
    </w:p>
    <w:p w14:paraId="7A6AA164" w14:textId="77777777" w:rsidR="002B30C2" w:rsidRDefault="001E600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900247" w:history="1">
        <w:r w:rsidR="002B30C2" w:rsidRPr="00667B19">
          <w:rPr>
            <w:rStyle w:val="a8"/>
            <w:lang w:val="en-GB"/>
          </w:rPr>
          <w:t>8.3</w:t>
        </w:r>
        <w:r w:rsidR="002B30C2">
          <w:rPr>
            <w:rFonts w:asciiTheme="minorHAnsi" w:eastAsiaTheme="minorEastAsia" w:hAnsiTheme="minorHAnsi" w:cstheme="minorBidi"/>
            <w:szCs w:val="22"/>
          </w:rPr>
          <w:tab/>
        </w:r>
        <w:r w:rsidR="002B30C2" w:rsidRPr="00667B19">
          <w:rPr>
            <w:rStyle w:val="a8"/>
          </w:rPr>
          <w:t>供暖系统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_Toc90900247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6</w:t>
        </w:r>
        <w:r w:rsidR="002B30C2">
          <w:rPr>
            <w:webHidden/>
          </w:rPr>
          <w:fldChar w:fldCharType="end"/>
        </w:r>
      </w:hyperlink>
    </w:p>
    <w:p w14:paraId="67BE6DD7" w14:textId="77777777" w:rsidR="002B30C2" w:rsidRDefault="001E600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0900248" w:history="1">
        <w:r w:rsidR="002B30C2" w:rsidRPr="00667B19">
          <w:rPr>
            <w:rStyle w:val="a8"/>
            <w:lang w:val="en-GB"/>
          </w:rPr>
          <w:t>8.3.1</w:t>
        </w:r>
        <w:r w:rsidR="002B30C2">
          <w:rPr>
            <w:rFonts w:asciiTheme="minorHAnsi" w:eastAsiaTheme="minorEastAsia" w:hAnsiTheme="minorHAnsi" w:cstheme="minorBidi"/>
            <w:szCs w:val="22"/>
          </w:rPr>
          <w:tab/>
        </w:r>
        <w:r w:rsidR="002B30C2" w:rsidRPr="00667B19">
          <w:rPr>
            <w:rStyle w:val="a8"/>
          </w:rPr>
          <w:t>热水锅炉系统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_Toc90900248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6</w:t>
        </w:r>
        <w:r w:rsidR="002B30C2">
          <w:rPr>
            <w:webHidden/>
          </w:rPr>
          <w:fldChar w:fldCharType="end"/>
        </w:r>
      </w:hyperlink>
    </w:p>
    <w:p w14:paraId="0F88BC55" w14:textId="77777777" w:rsidR="002B30C2" w:rsidRDefault="001E600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900249" w:history="1">
        <w:r w:rsidR="002B30C2" w:rsidRPr="00667B19">
          <w:rPr>
            <w:rStyle w:val="a8"/>
            <w:lang w:val="en-GB"/>
          </w:rPr>
          <w:t>8.4</w:t>
        </w:r>
        <w:r w:rsidR="002B30C2">
          <w:rPr>
            <w:rFonts w:asciiTheme="minorHAnsi" w:eastAsiaTheme="minorEastAsia" w:hAnsiTheme="minorHAnsi" w:cstheme="minorBidi"/>
            <w:szCs w:val="22"/>
          </w:rPr>
          <w:tab/>
        </w:r>
        <w:r w:rsidR="002B30C2" w:rsidRPr="00667B19">
          <w:rPr>
            <w:rStyle w:val="a8"/>
          </w:rPr>
          <w:t>空调风机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_Toc90900249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7</w:t>
        </w:r>
        <w:r w:rsidR="002B30C2">
          <w:rPr>
            <w:webHidden/>
          </w:rPr>
          <w:fldChar w:fldCharType="end"/>
        </w:r>
      </w:hyperlink>
    </w:p>
    <w:p w14:paraId="0BADB996" w14:textId="77777777" w:rsidR="002B30C2" w:rsidRDefault="001E600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0250" w:history="1">
        <w:r w:rsidR="002B30C2" w:rsidRPr="00667B19">
          <w:rPr>
            <w:rStyle w:val="a8"/>
          </w:rPr>
          <w:t>9</w:t>
        </w:r>
        <w:r w:rsidR="002B30C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B30C2" w:rsidRPr="00667B19">
          <w:rPr>
            <w:rStyle w:val="a8"/>
          </w:rPr>
          <w:t>照明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_Toc90900250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7</w:t>
        </w:r>
        <w:r w:rsidR="002B30C2">
          <w:rPr>
            <w:webHidden/>
          </w:rPr>
          <w:fldChar w:fldCharType="end"/>
        </w:r>
      </w:hyperlink>
    </w:p>
    <w:p w14:paraId="22B56585" w14:textId="77777777" w:rsidR="002B30C2" w:rsidRDefault="001E600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0251" w:history="1">
        <w:r w:rsidR="002B30C2" w:rsidRPr="00667B19">
          <w:rPr>
            <w:rStyle w:val="a8"/>
          </w:rPr>
          <w:t>10</w:t>
        </w:r>
        <w:r w:rsidR="002B30C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B30C2" w:rsidRPr="00667B19">
          <w:rPr>
            <w:rStyle w:val="a8"/>
          </w:rPr>
          <w:t>插座设备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_Toc90900251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7</w:t>
        </w:r>
        <w:r w:rsidR="002B30C2">
          <w:rPr>
            <w:webHidden/>
          </w:rPr>
          <w:fldChar w:fldCharType="end"/>
        </w:r>
      </w:hyperlink>
    </w:p>
    <w:p w14:paraId="2404515F" w14:textId="77777777" w:rsidR="002B30C2" w:rsidRDefault="001E600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0252" w:history="1">
        <w:r w:rsidR="002B30C2" w:rsidRPr="00667B19">
          <w:rPr>
            <w:rStyle w:val="a8"/>
          </w:rPr>
          <w:t>11</w:t>
        </w:r>
        <w:r w:rsidR="002B30C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B30C2" w:rsidRPr="00667B19">
          <w:rPr>
            <w:rStyle w:val="a8"/>
          </w:rPr>
          <w:t>排风机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_Toc90900252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8</w:t>
        </w:r>
        <w:r w:rsidR="002B30C2">
          <w:rPr>
            <w:webHidden/>
          </w:rPr>
          <w:fldChar w:fldCharType="end"/>
        </w:r>
      </w:hyperlink>
    </w:p>
    <w:p w14:paraId="54B269E0" w14:textId="77777777" w:rsidR="002B30C2" w:rsidRDefault="001E600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0253" w:history="1">
        <w:r w:rsidR="002B30C2" w:rsidRPr="00667B19">
          <w:rPr>
            <w:rStyle w:val="a8"/>
          </w:rPr>
          <w:t>12</w:t>
        </w:r>
        <w:r w:rsidR="002B30C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B30C2" w:rsidRPr="00667B19">
          <w:rPr>
            <w:rStyle w:val="a8"/>
          </w:rPr>
          <w:t>生活热水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_Toc90900253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8</w:t>
        </w:r>
        <w:r w:rsidR="002B30C2">
          <w:rPr>
            <w:webHidden/>
          </w:rPr>
          <w:fldChar w:fldCharType="end"/>
        </w:r>
      </w:hyperlink>
    </w:p>
    <w:p w14:paraId="5B949156" w14:textId="77777777" w:rsidR="002B30C2" w:rsidRDefault="001E600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0254" w:history="1">
        <w:r w:rsidR="002B30C2" w:rsidRPr="00667B19">
          <w:rPr>
            <w:rStyle w:val="a8"/>
          </w:rPr>
          <w:t>13</w:t>
        </w:r>
        <w:r w:rsidR="002B30C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B30C2" w:rsidRPr="00667B19">
          <w:rPr>
            <w:rStyle w:val="a8"/>
          </w:rPr>
          <w:t>电梯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_Toc90900254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8</w:t>
        </w:r>
        <w:r w:rsidR="002B30C2">
          <w:rPr>
            <w:webHidden/>
          </w:rPr>
          <w:fldChar w:fldCharType="end"/>
        </w:r>
      </w:hyperlink>
    </w:p>
    <w:p w14:paraId="6D987DB6" w14:textId="77777777" w:rsidR="002B30C2" w:rsidRDefault="001E600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900255" w:history="1">
        <w:r w:rsidR="002B30C2" w:rsidRPr="00667B19">
          <w:rPr>
            <w:rStyle w:val="a8"/>
            <w:lang w:val="en-GB"/>
          </w:rPr>
          <w:t>13.1</w:t>
        </w:r>
        <w:r w:rsidR="002B30C2">
          <w:rPr>
            <w:rFonts w:asciiTheme="minorHAnsi" w:eastAsiaTheme="minorEastAsia" w:hAnsiTheme="minorHAnsi" w:cstheme="minorBidi"/>
            <w:szCs w:val="22"/>
          </w:rPr>
          <w:tab/>
        </w:r>
        <w:r w:rsidR="002B30C2" w:rsidRPr="00667B19">
          <w:rPr>
            <w:rStyle w:val="a8"/>
          </w:rPr>
          <w:t>直梯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_Toc90900255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8</w:t>
        </w:r>
        <w:r w:rsidR="002B30C2">
          <w:rPr>
            <w:webHidden/>
          </w:rPr>
          <w:fldChar w:fldCharType="end"/>
        </w:r>
      </w:hyperlink>
    </w:p>
    <w:p w14:paraId="0E1B976C" w14:textId="77777777" w:rsidR="002B30C2" w:rsidRDefault="001E600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900256" w:history="1">
        <w:r w:rsidR="002B30C2" w:rsidRPr="00667B19">
          <w:rPr>
            <w:rStyle w:val="a8"/>
            <w:lang w:val="en-GB"/>
          </w:rPr>
          <w:t>13.2</w:t>
        </w:r>
        <w:r w:rsidR="002B30C2">
          <w:rPr>
            <w:rFonts w:asciiTheme="minorHAnsi" w:eastAsiaTheme="minorEastAsia" w:hAnsiTheme="minorHAnsi" w:cstheme="minorBidi"/>
            <w:szCs w:val="22"/>
          </w:rPr>
          <w:tab/>
        </w:r>
        <w:r w:rsidR="002B30C2" w:rsidRPr="00667B19">
          <w:rPr>
            <w:rStyle w:val="a8"/>
          </w:rPr>
          <w:t>电梯碳排放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_Toc90900256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8</w:t>
        </w:r>
        <w:r w:rsidR="002B30C2">
          <w:rPr>
            <w:webHidden/>
          </w:rPr>
          <w:fldChar w:fldCharType="end"/>
        </w:r>
      </w:hyperlink>
    </w:p>
    <w:p w14:paraId="538CB7B7" w14:textId="77777777" w:rsidR="002B30C2" w:rsidRDefault="001E600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0257" w:history="1">
        <w:r w:rsidR="002B30C2" w:rsidRPr="00667B19">
          <w:rPr>
            <w:rStyle w:val="a8"/>
          </w:rPr>
          <w:t>14</w:t>
        </w:r>
        <w:r w:rsidR="002B30C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B30C2" w:rsidRPr="00667B19">
          <w:rPr>
            <w:rStyle w:val="a8"/>
          </w:rPr>
          <w:t>光伏发电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_Toc90900257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8</w:t>
        </w:r>
        <w:r w:rsidR="002B30C2">
          <w:rPr>
            <w:webHidden/>
          </w:rPr>
          <w:fldChar w:fldCharType="end"/>
        </w:r>
      </w:hyperlink>
    </w:p>
    <w:p w14:paraId="5870CB22" w14:textId="77777777" w:rsidR="002B30C2" w:rsidRDefault="001E600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0258" w:history="1">
        <w:r w:rsidR="002B30C2" w:rsidRPr="00667B19">
          <w:rPr>
            <w:rStyle w:val="a8"/>
          </w:rPr>
          <w:t>15</w:t>
        </w:r>
        <w:r w:rsidR="002B30C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B30C2" w:rsidRPr="00667B19">
          <w:rPr>
            <w:rStyle w:val="a8"/>
          </w:rPr>
          <w:t>风力发电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_Toc90900258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9</w:t>
        </w:r>
        <w:r w:rsidR="002B30C2">
          <w:rPr>
            <w:webHidden/>
          </w:rPr>
          <w:fldChar w:fldCharType="end"/>
        </w:r>
      </w:hyperlink>
    </w:p>
    <w:p w14:paraId="7A2DC784" w14:textId="77777777" w:rsidR="002B30C2" w:rsidRDefault="001E600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0259" w:history="1">
        <w:r w:rsidR="002B30C2" w:rsidRPr="00667B19">
          <w:rPr>
            <w:rStyle w:val="a8"/>
          </w:rPr>
          <w:t>16</w:t>
        </w:r>
        <w:r w:rsidR="002B30C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B30C2" w:rsidRPr="00667B19">
          <w:rPr>
            <w:rStyle w:val="a8"/>
          </w:rPr>
          <w:t>计算结果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_Toc90900259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9</w:t>
        </w:r>
        <w:r w:rsidR="002B30C2">
          <w:rPr>
            <w:webHidden/>
          </w:rPr>
          <w:fldChar w:fldCharType="end"/>
        </w:r>
      </w:hyperlink>
    </w:p>
    <w:p w14:paraId="494C0FEF" w14:textId="77777777" w:rsidR="002B30C2" w:rsidRDefault="001E600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900260" w:history="1">
        <w:r w:rsidR="002B30C2" w:rsidRPr="00667B19">
          <w:rPr>
            <w:rStyle w:val="a8"/>
            <w:lang w:val="en-GB"/>
          </w:rPr>
          <w:t>16.1</w:t>
        </w:r>
        <w:r w:rsidR="002B30C2">
          <w:rPr>
            <w:rFonts w:asciiTheme="minorHAnsi" w:eastAsiaTheme="minorEastAsia" w:hAnsiTheme="minorHAnsi" w:cstheme="minorBidi"/>
            <w:szCs w:val="22"/>
          </w:rPr>
          <w:tab/>
        </w:r>
        <w:r w:rsidR="002B30C2" w:rsidRPr="00667B19">
          <w:rPr>
            <w:rStyle w:val="a8"/>
          </w:rPr>
          <w:t>建材生产运输碳排放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_Toc90900260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9</w:t>
        </w:r>
        <w:r w:rsidR="002B30C2">
          <w:rPr>
            <w:webHidden/>
          </w:rPr>
          <w:fldChar w:fldCharType="end"/>
        </w:r>
      </w:hyperlink>
    </w:p>
    <w:p w14:paraId="060C1CC5" w14:textId="77777777" w:rsidR="002B30C2" w:rsidRDefault="001E600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900261" w:history="1">
        <w:r w:rsidR="002B30C2" w:rsidRPr="00667B19">
          <w:rPr>
            <w:rStyle w:val="a8"/>
            <w:lang w:val="en-GB"/>
          </w:rPr>
          <w:t>16.2</w:t>
        </w:r>
        <w:r w:rsidR="002B30C2">
          <w:rPr>
            <w:rFonts w:asciiTheme="minorHAnsi" w:eastAsiaTheme="minorEastAsia" w:hAnsiTheme="minorHAnsi" w:cstheme="minorBidi"/>
            <w:szCs w:val="22"/>
          </w:rPr>
          <w:tab/>
        </w:r>
        <w:r w:rsidR="002B30C2" w:rsidRPr="00667B19">
          <w:rPr>
            <w:rStyle w:val="a8"/>
          </w:rPr>
          <w:t>碳汇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_Toc90900261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9</w:t>
        </w:r>
        <w:r w:rsidR="002B30C2">
          <w:rPr>
            <w:webHidden/>
          </w:rPr>
          <w:fldChar w:fldCharType="end"/>
        </w:r>
      </w:hyperlink>
    </w:p>
    <w:p w14:paraId="19B855FC" w14:textId="77777777" w:rsidR="002B30C2" w:rsidRDefault="001E600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900262" w:history="1">
        <w:r w:rsidR="002B30C2" w:rsidRPr="00667B19">
          <w:rPr>
            <w:rStyle w:val="a8"/>
            <w:lang w:val="en-GB"/>
          </w:rPr>
          <w:t>16.3</w:t>
        </w:r>
        <w:r w:rsidR="002B30C2">
          <w:rPr>
            <w:rFonts w:asciiTheme="minorHAnsi" w:eastAsiaTheme="minorEastAsia" w:hAnsiTheme="minorHAnsi" w:cstheme="minorBidi"/>
            <w:szCs w:val="22"/>
          </w:rPr>
          <w:tab/>
        </w:r>
        <w:r w:rsidR="002B30C2" w:rsidRPr="00667B19">
          <w:rPr>
            <w:rStyle w:val="a8"/>
          </w:rPr>
          <w:t>建筑运行碳排放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_Toc90900262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9</w:t>
        </w:r>
        <w:r w:rsidR="002B30C2">
          <w:rPr>
            <w:webHidden/>
          </w:rPr>
          <w:fldChar w:fldCharType="end"/>
        </w:r>
      </w:hyperlink>
    </w:p>
    <w:p w14:paraId="4FC762A9" w14:textId="77777777" w:rsidR="002B30C2" w:rsidRDefault="001E600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900263" w:history="1">
        <w:r w:rsidR="002B30C2" w:rsidRPr="00667B19">
          <w:rPr>
            <w:rStyle w:val="a8"/>
            <w:lang w:val="en-GB"/>
          </w:rPr>
          <w:t>16.4</w:t>
        </w:r>
        <w:r w:rsidR="002B30C2">
          <w:rPr>
            <w:rFonts w:asciiTheme="minorHAnsi" w:eastAsiaTheme="minorEastAsia" w:hAnsiTheme="minorHAnsi" w:cstheme="minorBidi"/>
            <w:szCs w:val="22"/>
          </w:rPr>
          <w:tab/>
        </w:r>
        <w:r w:rsidR="002B30C2" w:rsidRPr="00667B19">
          <w:rPr>
            <w:rStyle w:val="a8"/>
          </w:rPr>
          <w:t>全生命周期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_Toc90900263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10</w:t>
        </w:r>
        <w:r w:rsidR="002B30C2">
          <w:rPr>
            <w:webHidden/>
          </w:rPr>
          <w:fldChar w:fldCharType="end"/>
        </w:r>
      </w:hyperlink>
    </w:p>
    <w:p w14:paraId="2F20DD7D" w14:textId="77777777" w:rsidR="002B30C2" w:rsidRDefault="001E600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0264" w:history="1">
        <w:r w:rsidR="002B30C2" w:rsidRPr="00667B19">
          <w:rPr>
            <w:rStyle w:val="a8"/>
          </w:rPr>
          <w:t>17</w:t>
        </w:r>
        <w:r w:rsidR="002B30C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B30C2" w:rsidRPr="00667B19">
          <w:rPr>
            <w:rStyle w:val="a8"/>
          </w:rPr>
          <w:t>附录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_Toc90900264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13</w:t>
        </w:r>
        <w:r w:rsidR="002B30C2">
          <w:rPr>
            <w:webHidden/>
          </w:rPr>
          <w:fldChar w:fldCharType="end"/>
        </w:r>
      </w:hyperlink>
    </w:p>
    <w:p w14:paraId="1ADDD410" w14:textId="77777777" w:rsidR="002B30C2" w:rsidRDefault="001E600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900265" w:history="1">
        <w:r w:rsidR="002B30C2" w:rsidRPr="00667B19">
          <w:rPr>
            <w:rStyle w:val="a8"/>
            <w:lang w:val="en-GB"/>
          </w:rPr>
          <w:t>17.1</w:t>
        </w:r>
        <w:r w:rsidR="002B30C2">
          <w:rPr>
            <w:rFonts w:asciiTheme="minorHAnsi" w:eastAsiaTheme="minorEastAsia" w:hAnsiTheme="minorHAnsi" w:cstheme="minorBidi"/>
            <w:szCs w:val="22"/>
          </w:rPr>
          <w:tab/>
        </w:r>
        <w:r w:rsidR="002B30C2" w:rsidRPr="00667B19">
          <w:rPr>
            <w:rStyle w:val="a8"/>
          </w:rPr>
          <w:t>工作日</w:t>
        </w:r>
        <w:r w:rsidR="002B30C2" w:rsidRPr="00667B19">
          <w:rPr>
            <w:rStyle w:val="a8"/>
          </w:rPr>
          <w:t>/</w:t>
        </w:r>
        <w:r w:rsidR="002B30C2" w:rsidRPr="00667B19">
          <w:rPr>
            <w:rStyle w:val="a8"/>
          </w:rPr>
          <w:t>节假日人员逐时在室率</w:t>
        </w:r>
        <w:r w:rsidR="002B30C2" w:rsidRPr="00667B19">
          <w:rPr>
            <w:rStyle w:val="a8"/>
          </w:rPr>
          <w:t>(%)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_Toc90900265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13</w:t>
        </w:r>
        <w:r w:rsidR="002B30C2">
          <w:rPr>
            <w:webHidden/>
          </w:rPr>
          <w:fldChar w:fldCharType="end"/>
        </w:r>
      </w:hyperlink>
    </w:p>
    <w:p w14:paraId="4B1D2083" w14:textId="77777777" w:rsidR="002B30C2" w:rsidRDefault="001E600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900266" w:history="1">
        <w:r w:rsidR="002B30C2" w:rsidRPr="00667B19">
          <w:rPr>
            <w:rStyle w:val="a8"/>
            <w:lang w:val="en-GB"/>
          </w:rPr>
          <w:t>17.2</w:t>
        </w:r>
        <w:r w:rsidR="002B30C2">
          <w:rPr>
            <w:rFonts w:asciiTheme="minorHAnsi" w:eastAsiaTheme="minorEastAsia" w:hAnsiTheme="minorHAnsi" w:cstheme="minorBidi"/>
            <w:szCs w:val="22"/>
          </w:rPr>
          <w:tab/>
        </w:r>
        <w:r w:rsidR="002B30C2" w:rsidRPr="00667B19">
          <w:rPr>
            <w:rStyle w:val="a8"/>
          </w:rPr>
          <w:t>工作日</w:t>
        </w:r>
        <w:r w:rsidR="002B30C2" w:rsidRPr="00667B19">
          <w:rPr>
            <w:rStyle w:val="a8"/>
          </w:rPr>
          <w:t>/</w:t>
        </w:r>
        <w:r w:rsidR="002B30C2" w:rsidRPr="00667B19">
          <w:rPr>
            <w:rStyle w:val="a8"/>
          </w:rPr>
          <w:t>节假日照明开关时间表</w:t>
        </w:r>
        <w:r w:rsidR="002B30C2" w:rsidRPr="00667B19">
          <w:rPr>
            <w:rStyle w:val="a8"/>
          </w:rPr>
          <w:t>(%)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_Toc90900266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13</w:t>
        </w:r>
        <w:r w:rsidR="002B30C2">
          <w:rPr>
            <w:webHidden/>
          </w:rPr>
          <w:fldChar w:fldCharType="end"/>
        </w:r>
      </w:hyperlink>
    </w:p>
    <w:p w14:paraId="37750BFF" w14:textId="77777777" w:rsidR="002B30C2" w:rsidRDefault="001E600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900267" w:history="1">
        <w:r w:rsidR="002B30C2" w:rsidRPr="00667B19">
          <w:rPr>
            <w:rStyle w:val="a8"/>
            <w:lang w:val="en-GB"/>
          </w:rPr>
          <w:t>17.3</w:t>
        </w:r>
        <w:r w:rsidR="002B30C2">
          <w:rPr>
            <w:rFonts w:asciiTheme="minorHAnsi" w:eastAsiaTheme="minorEastAsia" w:hAnsiTheme="minorHAnsi" w:cstheme="minorBidi"/>
            <w:szCs w:val="22"/>
          </w:rPr>
          <w:tab/>
        </w:r>
        <w:r w:rsidR="002B30C2" w:rsidRPr="00667B19">
          <w:rPr>
            <w:rStyle w:val="a8"/>
          </w:rPr>
          <w:t>工作日</w:t>
        </w:r>
        <w:r w:rsidR="002B30C2" w:rsidRPr="00667B19">
          <w:rPr>
            <w:rStyle w:val="a8"/>
          </w:rPr>
          <w:t>/</w:t>
        </w:r>
        <w:r w:rsidR="002B30C2" w:rsidRPr="00667B19">
          <w:rPr>
            <w:rStyle w:val="a8"/>
          </w:rPr>
          <w:t>节假日设备逐时使用率</w:t>
        </w:r>
        <w:r w:rsidR="002B30C2" w:rsidRPr="00667B19">
          <w:rPr>
            <w:rStyle w:val="a8"/>
          </w:rPr>
          <w:t>(%)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_Toc90900267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14</w:t>
        </w:r>
        <w:r w:rsidR="002B30C2">
          <w:rPr>
            <w:webHidden/>
          </w:rPr>
          <w:fldChar w:fldCharType="end"/>
        </w:r>
      </w:hyperlink>
    </w:p>
    <w:p w14:paraId="2059F747" w14:textId="77777777" w:rsidR="002B30C2" w:rsidRDefault="001E600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900268" w:history="1">
        <w:r w:rsidR="002B30C2" w:rsidRPr="00667B19">
          <w:rPr>
            <w:rStyle w:val="a8"/>
            <w:lang w:val="en-GB"/>
          </w:rPr>
          <w:t>17.4</w:t>
        </w:r>
        <w:r w:rsidR="002B30C2">
          <w:rPr>
            <w:rFonts w:asciiTheme="minorHAnsi" w:eastAsiaTheme="minorEastAsia" w:hAnsiTheme="minorHAnsi" w:cstheme="minorBidi"/>
            <w:szCs w:val="22"/>
          </w:rPr>
          <w:tab/>
        </w:r>
        <w:r w:rsidR="002B30C2" w:rsidRPr="00667B19">
          <w:rPr>
            <w:rStyle w:val="a8"/>
          </w:rPr>
          <w:t>工作日</w:t>
        </w:r>
        <w:r w:rsidR="002B30C2" w:rsidRPr="00667B19">
          <w:rPr>
            <w:rStyle w:val="a8"/>
          </w:rPr>
          <w:t>/</w:t>
        </w:r>
        <w:r w:rsidR="002B30C2" w:rsidRPr="00667B19">
          <w:rPr>
            <w:rStyle w:val="a8"/>
          </w:rPr>
          <w:t>节假日空调系统运行时间表</w:t>
        </w:r>
        <w:r w:rsidR="002B30C2" w:rsidRPr="00667B19">
          <w:rPr>
            <w:rStyle w:val="a8"/>
          </w:rPr>
          <w:t>(1:</w:t>
        </w:r>
        <w:r w:rsidR="002B30C2" w:rsidRPr="00667B19">
          <w:rPr>
            <w:rStyle w:val="a8"/>
          </w:rPr>
          <w:t>开</w:t>
        </w:r>
        <w:r w:rsidR="002B30C2" w:rsidRPr="00667B19">
          <w:rPr>
            <w:rStyle w:val="a8"/>
          </w:rPr>
          <w:t>,0:</w:t>
        </w:r>
        <w:r w:rsidR="002B30C2" w:rsidRPr="00667B19">
          <w:rPr>
            <w:rStyle w:val="a8"/>
          </w:rPr>
          <w:t>关</w:t>
        </w:r>
        <w:r w:rsidR="002B30C2" w:rsidRPr="00667B19">
          <w:rPr>
            <w:rStyle w:val="a8"/>
          </w:rPr>
          <w:t>)</w:t>
        </w:r>
        <w:r w:rsidR="002B30C2">
          <w:rPr>
            <w:webHidden/>
          </w:rPr>
          <w:tab/>
        </w:r>
        <w:r w:rsidR="002B30C2">
          <w:rPr>
            <w:webHidden/>
          </w:rPr>
          <w:fldChar w:fldCharType="begin"/>
        </w:r>
        <w:r w:rsidR="002B30C2">
          <w:rPr>
            <w:webHidden/>
          </w:rPr>
          <w:instrText xml:space="preserve"> PAGEREF _Toc90900268 \h </w:instrText>
        </w:r>
        <w:r w:rsidR="002B30C2">
          <w:rPr>
            <w:webHidden/>
          </w:rPr>
        </w:r>
        <w:r w:rsidR="002B30C2">
          <w:rPr>
            <w:webHidden/>
          </w:rPr>
          <w:fldChar w:fldCharType="separate"/>
        </w:r>
        <w:r w:rsidR="002B30C2">
          <w:rPr>
            <w:webHidden/>
          </w:rPr>
          <w:t>15</w:t>
        </w:r>
        <w:r w:rsidR="002B30C2">
          <w:rPr>
            <w:webHidden/>
          </w:rPr>
          <w:fldChar w:fldCharType="end"/>
        </w:r>
      </w:hyperlink>
    </w:p>
    <w:p w14:paraId="367016C4" w14:textId="77777777" w:rsidR="00AA47FE" w:rsidRDefault="00D40158" w:rsidP="00D40158">
      <w:pPr>
        <w:pStyle w:val="1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5262AFC" w14:textId="77777777" w:rsidR="00D40158" w:rsidRDefault="00D40158" w:rsidP="00D40158">
      <w:pPr>
        <w:pStyle w:val="11"/>
      </w:pPr>
    </w:p>
    <w:p w14:paraId="244BA77E" w14:textId="77777777" w:rsidR="00D40158" w:rsidRPr="005E5F93" w:rsidRDefault="00D40158" w:rsidP="005215FB">
      <w:pPr>
        <w:pStyle w:val="1"/>
      </w:pPr>
      <w:bookmarkStart w:id="12" w:name="_Toc90900231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8653944" w14:textId="77777777" w:rsidTr="00853D5D">
        <w:tc>
          <w:tcPr>
            <w:tcW w:w="2763" w:type="dxa"/>
            <w:shd w:val="clear" w:color="auto" w:fill="E6E6E6"/>
          </w:tcPr>
          <w:p w14:paraId="05654B1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9FF762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F2243" w14:paraId="24B63590" w14:textId="77777777" w:rsidTr="00853D5D">
        <w:tc>
          <w:tcPr>
            <w:tcW w:w="2763" w:type="dxa"/>
            <w:shd w:val="clear" w:color="auto" w:fill="E6E6E6"/>
          </w:tcPr>
          <w:p w14:paraId="5E52EA4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2DF17F8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贵州</w:t>
            </w:r>
            <w:r>
              <w:t>-</w:t>
            </w:r>
            <w:r>
              <w:t>贵阳</w:t>
            </w:r>
            <w:bookmarkEnd w:id="14"/>
          </w:p>
        </w:tc>
      </w:tr>
      <w:tr w:rsidR="00037A4C" w:rsidRPr="00FF2243" w14:paraId="395F8795" w14:textId="77777777" w:rsidTr="00853D5D">
        <w:tc>
          <w:tcPr>
            <w:tcW w:w="2763" w:type="dxa"/>
            <w:shd w:val="clear" w:color="auto" w:fill="E6E6E6"/>
          </w:tcPr>
          <w:p w14:paraId="7D318EC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13F74B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26.58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2A6D2CE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106.72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34C98F45" w14:textId="77777777" w:rsidTr="00853D5D">
        <w:tc>
          <w:tcPr>
            <w:tcW w:w="2763" w:type="dxa"/>
            <w:shd w:val="clear" w:color="auto" w:fill="E6E6E6"/>
          </w:tcPr>
          <w:p w14:paraId="20E142C9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CCBE2D2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:rsidR="00D40158" w:rsidRPr="00FF2243" w14:paraId="70980F57" w14:textId="77777777" w:rsidTr="00853D5D">
        <w:tc>
          <w:tcPr>
            <w:tcW w:w="2763" w:type="dxa"/>
            <w:shd w:val="clear" w:color="auto" w:fill="E6E6E6"/>
          </w:tcPr>
          <w:p w14:paraId="338A230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56DCE8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8632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D40158" w:rsidRPr="00FF2243" w14:paraId="71826FE8" w14:textId="77777777" w:rsidTr="00853D5D">
        <w:tc>
          <w:tcPr>
            <w:tcW w:w="2763" w:type="dxa"/>
            <w:shd w:val="clear" w:color="auto" w:fill="E6E6E6"/>
          </w:tcPr>
          <w:p w14:paraId="14916CB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2A03DEA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21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14:paraId="558733A0" w14:textId="77777777" w:rsidTr="00853D5D">
        <w:tc>
          <w:tcPr>
            <w:tcW w:w="2763" w:type="dxa"/>
            <w:shd w:val="clear" w:color="auto" w:fill="E6E6E6"/>
          </w:tcPr>
          <w:p w14:paraId="340C080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4C9D9C6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63.0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203A7D" w:rsidRPr="00FF2243" w14:paraId="246BC372" w14:textId="77777777" w:rsidTr="00853D5D">
        <w:tc>
          <w:tcPr>
            <w:tcW w:w="2763" w:type="dxa"/>
            <w:shd w:val="clear" w:color="auto" w:fill="E6E6E6"/>
          </w:tcPr>
          <w:p w14:paraId="3ED4712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705611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25896.29</w:t>
            </w:r>
            <w:bookmarkEnd w:id="24"/>
          </w:p>
        </w:tc>
      </w:tr>
      <w:tr w:rsidR="00203A7D" w:rsidRPr="00FF2243" w14:paraId="2A2755DF" w14:textId="77777777" w:rsidTr="00853D5D">
        <w:tc>
          <w:tcPr>
            <w:tcW w:w="2763" w:type="dxa"/>
            <w:shd w:val="clear" w:color="auto" w:fill="E6E6E6"/>
          </w:tcPr>
          <w:p w14:paraId="5535B68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8A7D87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10436.09</w:t>
            </w:r>
            <w:bookmarkEnd w:id="25"/>
          </w:p>
        </w:tc>
      </w:tr>
      <w:tr w:rsidR="00D40158" w:rsidRPr="00FF2243" w14:paraId="1B0758D5" w14:textId="77777777" w:rsidTr="00853D5D">
        <w:tc>
          <w:tcPr>
            <w:tcW w:w="2763" w:type="dxa"/>
            <w:shd w:val="clear" w:color="auto" w:fill="E6E6E6"/>
          </w:tcPr>
          <w:p w14:paraId="4216184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64AEA54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3387C9C3" w14:textId="77777777" w:rsidTr="00853D5D">
        <w:tc>
          <w:tcPr>
            <w:tcW w:w="2763" w:type="dxa"/>
            <w:shd w:val="clear" w:color="auto" w:fill="E6E6E6"/>
          </w:tcPr>
          <w:p w14:paraId="03E7942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62BA5E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03040933" w14:textId="77777777" w:rsidTr="00853D5D">
        <w:tc>
          <w:tcPr>
            <w:tcW w:w="2763" w:type="dxa"/>
            <w:shd w:val="clear" w:color="auto" w:fill="E6E6E6"/>
          </w:tcPr>
          <w:p w14:paraId="7B53FE9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605A4B3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575882A3" w14:textId="77777777" w:rsidTr="00853D5D">
        <w:tc>
          <w:tcPr>
            <w:tcW w:w="2763" w:type="dxa"/>
            <w:shd w:val="clear" w:color="auto" w:fill="E6E6E6"/>
          </w:tcPr>
          <w:p w14:paraId="4CE18DF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040F3B0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:rsidR="001F2EAE" w:rsidRPr="00FF2243" w14:paraId="4D6EB10F" w14:textId="77777777" w:rsidTr="00853D5D">
        <w:tc>
          <w:tcPr>
            <w:tcW w:w="2763" w:type="dxa"/>
            <w:shd w:val="clear" w:color="auto" w:fill="E6E6E6"/>
          </w:tcPr>
          <w:p w14:paraId="79989428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6D78C6C7" w14:textId="77777777" w:rsidR="001F2EAE" w:rsidRDefault="001F2EAE" w:rsidP="00FF2243">
            <w:pPr>
              <w:pStyle w:val="a0"/>
              <w:ind w:firstLineChars="0" w:firstLine="0"/>
            </w:pPr>
            <w:bookmarkStart w:id="30" w:name="控温期"/>
            <w:r>
              <w:t>供冷期</w:t>
            </w:r>
            <w:r>
              <w:t>:7.31-8.1,</w:t>
            </w:r>
            <w:r>
              <w:t>供暖期</w:t>
            </w:r>
            <w:r>
              <w:t>:12.1-3.1</w:t>
            </w:r>
            <w:bookmarkEnd w:id="30"/>
          </w:p>
        </w:tc>
      </w:tr>
    </w:tbl>
    <w:p w14:paraId="2A8B7487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1" w:name="TitleFormat"/>
    </w:p>
    <w:p w14:paraId="43021DFC" w14:textId="77777777" w:rsidR="00033A7A" w:rsidRDefault="00732438" w:rsidP="00824A6F">
      <w:pPr>
        <w:pStyle w:val="1"/>
      </w:pPr>
      <w:bookmarkStart w:id="32" w:name="_Toc90900232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1"/>
      <w:bookmarkEnd w:id="32"/>
    </w:p>
    <w:p w14:paraId="43451634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4C719192" w14:textId="77777777" w:rsidR="00F62463" w:rsidRDefault="0074795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3BEA6F39" w14:textId="77777777" w:rsidR="00F62463" w:rsidRDefault="0074795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2BB9A7BD" w14:textId="77777777" w:rsidR="00F62463" w:rsidRDefault="0074795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《温和地区居住建筑节能设计标准》</w:t>
      </w:r>
      <w:r>
        <w:rPr>
          <w:lang w:val="en-US"/>
        </w:rPr>
        <w:t>JGJ 475-2019</w:t>
      </w:r>
    </w:p>
    <w:p w14:paraId="0C64C2D3" w14:textId="77777777" w:rsidR="00F62463" w:rsidRDefault="0074795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GB50176</w:t>
      </w:r>
    </w:p>
    <w:p w14:paraId="1092BEDE" w14:textId="77777777" w:rsidR="00F62463" w:rsidRDefault="0074795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《建筑外门窗气密，水密，抗风压性能分级及检测方法》</w:t>
      </w:r>
      <w:r>
        <w:rPr>
          <w:lang w:val="en-US"/>
        </w:rPr>
        <w:t>GB/T 7106-2008</w:t>
      </w:r>
    </w:p>
    <w:p w14:paraId="68B1168C" w14:textId="77777777" w:rsidR="00F62463" w:rsidRDefault="00F62463">
      <w:pPr>
        <w:pStyle w:val="a0"/>
        <w:ind w:firstLineChars="0" w:firstLine="0"/>
        <w:rPr>
          <w:lang w:val="en-US"/>
        </w:rPr>
      </w:pPr>
    </w:p>
    <w:p w14:paraId="6CBAF922" w14:textId="77777777" w:rsidR="005F23B3" w:rsidRDefault="005F23B3" w:rsidP="005F23B3">
      <w:pPr>
        <w:pStyle w:val="1"/>
        <w:tabs>
          <w:tab w:val="left" w:pos="432"/>
        </w:tabs>
      </w:pPr>
      <w:bookmarkStart w:id="34" w:name="_Toc59800596"/>
      <w:bookmarkStart w:id="35" w:name="_Toc58336110"/>
      <w:bookmarkStart w:id="36" w:name="_Toc59787735"/>
      <w:bookmarkStart w:id="37" w:name="_Toc59802421"/>
      <w:bookmarkStart w:id="38" w:name="_Toc90900233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5BF48C5B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9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4FB95467" w14:textId="77777777" w:rsidR="00A23AC4" w:rsidRDefault="00B31357" w:rsidP="00B31357">
      <w:pPr>
        <w:pStyle w:val="1"/>
      </w:pPr>
      <w:bookmarkStart w:id="40" w:name="_Toc90900234"/>
      <w:r>
        <w:rPr>
          <w:rFonts w:hint="eastAsia"/>
        </w:rPr>
        <w:lastRenderedPageBreak/>
        <w:t>气象数据</w:t>
      </w:r>
      <w:bookmarkEnd w:id="40"/>
    </w:p>
    <w:p w14:paraId="13E7C8FD" w14:textId="77777777" w:rsidR="00B31357" w:rsidRDefault="008244A0" w:rsidP="008244A0">
      <w:pPr>
        <w:pStyle w:val="2"/>
      </w:pPr>
      <w:bookmarkStart w:id="41" w:name="_Toc90900235"/>
      <w:r>
        <w:rPr>
          <w:rFonts w:hint="eastAsia"/>
        </w:rPr>
        <w:t>气象地点</w:t>
      </w:r>
      <w:bookmarkEnd w:id="41"/>
    </w:p>
    <w:p w14:paraId="3E165605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2" w:name="气象数据来源"/>
      <w:r>
        <w:t>贵州</w:t>
      </w:r>
      <w:r>
        <w:t>-</w:t>
      </w:r>
      <w:r>
        <w:t>贵阳</w:t>
      </w:r>
      <w:r>
        <w:t xml:space="preserve">, </w:t>
      </w:r>
      <w:r>
        <w:t>《建筑节能气象参数标准》</w:t>
      </w:r>
      <w:bookmarkEnd w:id="42"/>
    </w:p>
    <w:p w14:paraId="79EEDBEC" w14:textId="77777777" w:rsidR="008244A0" w:rsidRDefault="00483CEF" w:rsidP="00483CEF">
      <w:pPr>
        <w:pStyle w:val="2"/>
      </w:pPr>
      <w:bookmarkStart w:id="43" w:name="_Toc90900236"/>
      <w:r>
        <w:rPr>
          <w:rFonts w:hint="eastAsia"/>
        </w:rPr>
        <w:t>逐日干球温度表</w:t>
      </w:r>
      <w:bookmarkEnd w:id="43"/>
    </w:p>
    <w:p w14:paraId="5B77F255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  <w:lang w:val="en-US"/>
        </w:rPr>
        <w:drawing>
          <wp:inline distT="0" distB="0" distL="0" distR="0" wp14:anchorId="4600BC90" wp14:editId="254EB715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87BA0" w14:textId="77777777" w:rsidR="00902539" w:rsidRDefault="00483CEF" w:rsidP="00902539">
      <w:pPr>
        <w:pStyle w:val="2"/>
      </w:pPr>
      <w:bookmarkStart w:id="45" w:name="_Toc90900237"/>
      <w:r>
        <w:rPr>
          <w:rFonts w:hint="eastAsia"/>
        </w:rPr>
        <w:t>逐月辐照量表</w:t>
      </w:r>
      <w:bookmarkEnd w:id="45"/>
    </w:p>
    <w:p w14:paraId="2BCB6D50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  <w:lang w:val="en-US"/>
        </w:rPr>
        <w:drawing>
          <wp:inline distT="0" distB="0" distL="0" distR="0" wp14:anchorId="57D26124" wp14:editId="3CE58AFA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D54C7" w14:textId="77777777" w:rsidR="00483CEF" w:rsidRDefault="00483CEF" w:rsidP="00483CEF">
      <w:pPr>
        <w:pStyle w:val="2"/>
      </w:pPr>
      <w:bookmarkStart w:id="47" w:name="_Toc90900238"/>
      <w:r>
        <w:rPr>
          <w:rFonts w:hint="eastAsia"/>
        </w:rPr>
        <w:t>峰值工况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62463" w14:paraId="2620BE99" w14:textId="77777777">
        <w:tc>
          <w:tcPr>
            <w:tcW w:w="1131" w:type="dxa"/>
            <w:shd w:val="clear" w:color="auto" w:fill="E6E6E6"/>
            <w:vAlign w:val="center"/>
          </w:tcPr>
          <w:p w14:paraId="041A3169" w14:textId="77777777" w:rsidR="00F62463" w:rsidRDefault="00747959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BE637D2" w14:textId="77777777" w:rsidR="00F62463" w:rsidRDefault="00747959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9F879B6" w14:textId="77777777" w:rsidR="00F62463" w:rsidRDefault="00747959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620FDC" w14:textId="77777777" w:rsidR="00F62463" w:rsidRDefault="00747959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075578" w14:textId="77777777" w:rsidR="00F62463" w:rsidRDefault="00747959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66C1AB" w14:textId="77777777" w:rsidR="00F62463" w:rsidRDefault="00747959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F62463" w14:paraId="0599ADC8" w14:textId="77777777">
        <w:tc>
          <w:tcPr>
            <w:tcW w:w="1131" w:type="dxa"/>
            <w:shd w:val="clear" w:color="auto" w:fill="E6E6E6"/>
            <w:vAlign w:val="center"/>
          </w:tcPr>
          <w:p w14:paraId="513CC8A0" w14:textId="77777777" w:rsidR="00F62463" w:rsidRDefault="00747959">
            <w:r>
              <w:t>最热</w:t>
            </w:r>
          </w:p>
        </w:tc>
        <w:tc>
          <w:tcPr>
            <w:tcW w:w="1975" w:type="dxa"/>
            <w:vAlign w:val="center"/>
          </w:tcPr>
          <w:p w14:paraId="23E9822F" w14:textId="77777777" w:rsidR="00F62463" w:rsidRDefault="00747959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03419AB" w14:textId="77777777" w:rsidR="00F62463" w:rsidRDefault="00747959">
            <w:r>
              <w:t>31.1</w:t>
            </w:r>
          </w:p>
        </w:tc>
        <w:tc>
          <w:tcPr>
            <w:tcW w:w="1556" w:type="dxa"/>
            <w:vAlign w:val="center"/>
          </w:tcPr>
          <w:p w14:paraId="79C991BB" w14:textId="77777777" w:rsidR="00F62463" w:rsidRDefault="00747959">
            <w:r>
              <w:t>22.2</w:t>
            </w:r>
          </w:p>
        </w:tc>
        <w:tc>
          <w:tcPr>
            <w:tcW w:w="1556" w:type="dxa"/>
            <w:vAlign w:val="center"/>
          </w:tcPr>
          <w:p w14:paraId="44E8A041" w14:textId="77777777" w:rsidR="00F62463" w:rsidRDefault="00747959">
            <w:r>
              <w:t>16.2</w:t>
            </w:r>
          </w:p>
        </w:tc>
        <w:tc>
          <w:tcPr>
            <w:tcW w:w="1556" w:type="dxa"/>
            <w:vAlign w:val="center"/>
          </w:tcPr>
          <w:p w14:paraId="2B58B80E" w14:textId="77777777" w:rsidR="00F62463" w:rsidRDefault="00747959">
            <w:r>
              <w:t>72.7</w:t>
            </w:r>
          </w:p>
        </w:tc>
      </w:tr>
      <w:tr w:rsidR="00F62463" w14:paraId="7E68068A" w14:textId="77777777">
        <w:tc>
          <w:tcPr>
            <w:tcW w:w="1131" w:type="dxa"/>
            <w:shd w:val="clear" w:color="auto" w:fill="E6E6E6"/>
            <w:vAlign w:val="center"/>
          </w:tcPr>
          <w:p w14:paraId="73AC8A13" w14:textId="77777777" w:rsidR="00F62463" w:rsidRDefault="00747959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3D39F27D" w14:textId="77777777" w:rsidR="00F62463" w:rsidRDefault="00747959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3187B5A" w14:textId="77777777" w:rsidR="00F62463" w:rsidRDefault="00747959">
            <w:r>
              <w:t>-1.1</w:t>
            </w:r>
          </w:p>
        </w:tc>
        <w:tc>
          <w:tcPr>
            <w:tcW w:w="1556" w:type="dxa"/>
            <w:vAlign w:val="center"/>
          </w:tcPr>
          <w:p w14:paraId="0D4112A6" w14:textId="77777777" w:rsidR="00F62463" w:rsidRDefault="00747959">
            <w:r>
              <w:t>-1.1</w:t>
            </w:r>
          </w:p>
        </w:tc>
        <w:tc>
          <w:tcPr>
            <w:tcW w:w="1556" w:type="dxa"/>
            <w:vAlign w:val="center"/>
          </w:tcPr>
          <w:p w14:paraId="147533F6" w14:textId="77777777" w:rsidR="00F62463" w:rsidRDefault="00747959">
            <w:r>
              <w:t>3.9</w:t>
            </w:r>
          </w:p>
        </w:tc>
        <w:tc>
          <w:tcPr>
            <w:tcW w:w="1556" w:type="dxa"/>
            <w:vAlign w:val="center"/>
          </w:tcPr>
          <w:p w14:paraId="6F572D0C" w14:textId="77777777" w:rsidR="00F62463" w:rsidRDefault="00747959">
            <w:r>
              <w:t>8.6</w:t>
            </w:r>
          </w:p>
        </w:tc>
      </w:tr>
    </w:tbl>
    <w:p w14:paraId="77CFCC99" w14:textId="77777777" w:rsidR="00B31357" w:rsidRPr="00A23AC4" w:rsidRDefault="00B31357" w:rsidP="00A23AC4">
      <w:pPr>
        <w:pStyle w:val="1"/>
        <w:widowControl w:val="0"/>
        <w:jc w:val="both"/>
      </w:pPr>
      <w:bookmarkStart w:id="48" w:name="气象峰值工况"/>
      <w:bookmarkStart w:id="49" w:name="_Toc90900239"/>
      <w:bookmarkEnd w:id="48"/>
      <w:r>
        <w:t>围护结构</w:t>
      </w:r>
      <w:bookmarkEnd w:id="49"/>
    </w:p>
    <w:p w14:paraId="79E8FC25" w14:textId="77777777" w:rsidR="00F62463" w:rsidRDefault="00747959">
      <w:pPr>
        <w:pStyle w:val="1"/>
        <w:widowControl w:val="0"/>
        <w:jc w:val="both"/>
      </w:pPr>
      <w:bookmarkStart w:id="50" w:name="_Toc90900240"/>
      <w:r>
        <w:t>围护结构概况</w:t>
      </w:r>
      <w:bookmarkEnd w:id="50"/>
    </w:p>
    <w:p w14:paraId="7A1E0D4D" w14:textId="77777777" w:rsidR="00F62463" w:rsidRDefault="00F62463"/>
    <w:tbl>
      <w:tblPr>
        <w:tblW w:w="53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2535"/>
        <w:gridCol w:w="1113"/>
        <w:gridCol w:w="1112"/>
        <w:gridCol w:w="1115"/>
        <w:gridCol w:w="1113"/>
      </w:tblGrid>
      <w:tr w:rsidR="00AF2D3F" w14:paraId="1B61A7AE" w14:textId="77777777" w:rsidTr="00AF2D3F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6DF13888" w14:textId="77777777" w:rsidR="00AF2D3F" w:rsidRDefault="001E600A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4"/>
            <w:shd w:val="clear" w:color="auto" w:fill="E6E6E6"/>
            <w:vAlign w:val="center"/>
          </w:tcPr>
          <w:p w14:paraId="5A12B975" w14:textId="77777777" w:rsidR="00AF2D3F" w:rsidRDefault="00747959" w:rsidP="00C807BB">
            <w:pPr>
              <w:jc w:val="center"/>
              <w:rPr>
                <w:bCs/>
                <w:szCs w:val="21"/>
              </w:rPr>
            </w:pPr>
            <w:bookmarkStart w:id="5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1"/>
          </w:p>
        </w:tc>
      </w:tr>
      <w:tr w:rsidR="00AF2D3F" w14:paraId="49D63C86" w14:textId="77777777" w:rsidTr="00AF2D3F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0C6A8073" w14:textId="77777777" w:rsidR="00AF2D3F" w:rsidRDefault="00747959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4" w:type="pct"/>
            <w:gridSpan w:val="4"/>
            <w:vAlign w:val="center"/>
          </w:tcPr>
          <w:p w14:paraId="6CCE8521" w14:textId="77777777" w:rsidR="00AF2D3F" w:rsidRDefault="00747959" w:rsidP="00990D8A">
            <w:pPr>
              <w:jc w:val="center"/>
              <w:rPr>
                <w:szCs w:val="21"/>
              </w:rPr>
            </w:pPr>
            <w:bookmarkStart w:id="52" w:name="体形系数"/>
            <w:r>
              <w:rPr>
                <w:rFonts w:hint="eastAsia"/>
                <w:szCs w:val="21"/>
              </w:rPr>
              <w:t>0.40</w:t>
            </w:r>
            <w:bookmarkEnd w:id="52"/>
          </w:p>
        </w:tc>
      </w:tr>
      <w:tr w:rsidR="00AF2D3F" w14:paraId="1042C54C" w14:textId="77777777" w:rsidTr="00AF2D3F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3ADCAC22" w14:textId="77777777" w:rsidR="00AF2D3F" w:rsidRDefault="00747959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4"/>
            <w:vAlign w:val="center"/>
          </w:tcPr>
          <w:p w14:paraId="3EC46AD2" w14:textId="77777777" w:rsidR="00AF2D3F" w:rsidRDefault="00747959" w:rsidP="00990D8A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0.83</w:t>
            </w:r>
            <w:bookmarkEnd w:id="53"/>
          </w:p>
        </w:tc>
      </w:tr>
      <w:tr w:rsidR="00AF2D3F" w14:paraId="3362202C" w14:textId="77777777" w:rsidTr="00AF2D3F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6C97A144" w14:textId="77777777" w:rsidR="00AF2D3F" w:rsidRDefault="00747959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4"/>
            <w:vAlign w:val="center"/>
          </w:tcPr>
          <w:p w14:paraId="10129170" w14:textId="77777777" w:rsidR="00AF2D3F" w:rsidRDefault="00747959" w:rsidP="00990D8A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1.18</w:t>
            </w:r>
            <w:bookmarkEnd w:id="54"/>
          </w:p>
        </w:tc>
      </w:tr>
      <w:tr w:rsidR="00AF2D3F" w14:paraId="33DA3233" w14:textId="77777777" w:rsidTr="00AF2D3F">
        <w:trPr>
          <w:trHeight w:val="1243"/>
          <w:jc w:val="center"/>
        </w:trPr>
        <w:tc>
          <w:tcPr>
            <w:tcW w:w="1353" w:type="pct"/>
            <w:vMerge w:val="restart"/>
            <w:shd w:val="clear" w:color="auto" w:fill="E6E6E6"/>
            <w:vAlign w:val="center"/>
          </w:tcPr>
          <w:p w14:paraId="56791173" w14:textId="77777777" w:rsidR="00AF2D3F" w:rsidRDefault="00747959" w:rsidP="00CA52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</w:t>
            </w:r>
          </w:p>
        </w:tc>
        <w:tc>
          <w:tcPr>
            <w:tcW w:w="1323" w:type="pct"/>
            <w:shd w:val="clear" w:color="auto" w:fill="E6E6E6"/>
            <w:vAlign w:val="center"/>
          </w:tcPr>
          <w:p w14:paraId="7D9F3DF8" w14:textId="77777777" w:rsidR="00AF2D3F" w:rsidRDefault="00747959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81" w:type="pct"/>
            <w:shd w:val="clear" w:color="auto" w:fill="E6E6E6"/>
            <w:vAlign w:val="center"/>
          </w:tcPr>
          <w:p w14:paraId="61194116" w14:textId="77777777" w:rsidR="00AF2D3F" w:rsidRDefault="00747959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80" w:type="pct"/>
            <w:shd w:val="clear" w:color="auto" w:fill="E6E6E6"/>
            <w:vAlign w:val="center"/>
          </w:tcPr>
          <w:p w14:paraId="20E2DBB6" w14:textId="77777777" w:rsidR="00AF2D3F" w:rsidRDefault="00747959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A138C1E" w14:textId="77777777" w:rsidR="00AF2D3F" w:rsidRDefault="00747959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1AF31AD1" w14:textId="77777777" w:rsidR="00AF2D3F" w:rsidRPr="00814FC3" w:rsidRDefault="00747959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14:paraId="7B587513" w14:textId="77777777" w:rsidR="00AF2D3F" w:rsidRDefault="00747959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0B90601A" w14:textId="77777777" w:rsidR="00AF2D3F" w:rsidRPr="00814FC3" w:rsidRDefault="00747959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14:paraId="3CC38536" w14:textId="77777777" w:rsidR="00AF2D3F" w:rsidRDefault="00747959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>
              <w:rPr>
                <w:rFonts w:hint="eastAsia"/>
                <w:bCs/>
                <w:sz w:val="18"/>
                <w:szCs w:val="18"/>
              </w:rPr>
              <w:t>冬季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</w:tr>
      <w:tr w:rsidR="00AF2D3F" w14:paraId="4C9027B1" w14:textId="77777777" w:rsidTr="00AF2D3F">
        <w:trPr>
          <w:trHeight w:hRule="exact" w:val="454"/>
          <w:jc w:val="center"/>
        </w:trPr>
        <w:tc>
          <w:tcPr>
            <w:tcW w:w="1353" w:type="pct"/>
            <w:vMerge/>
            <w:vAlign w:val="center"/>
          </w:tcPr>
          <w:p w14:paraId="54C4903D" w14:textId="77777777" w:rsidR="00AF2D3F" w:rsidRDefault="001E600A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23" w:type="pct"/>
            <w:shd w:val="clear" w:color="auto" w:fill="E6E6E6"/>
            <w:vAlign w:val="center"/>
          </w:tcPr>
          <w:p w14:paraId="13DE5977" w14:textId="77777777" w:rsidR="00AF2D3F" w:rsidRDefault="00747959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81" w:type="pct"/>
            <w:vAlign w:val="center"/>
          </w:tcPr>
          <w:p w14:paraId="541AF3E2" w14:textId="77777777" w:rsidR="00AF2D3F" w:rsidRDefault="00747959" w:rsidP="00FB3A5C">
            <w:pPr>
              <w:jc w:val="center"/>
              <w:rPr>
                <w:bCs/>
                <w:szCs w:val="21"/>
              </w:rPr>
            </w:pPr>
            <w:bookmarkStart w:id="55" w:name="窗墙比－南向"/>
            <w:r>
              <w:rPr>
                <w:rFonts w:hint="eastAsia"/>
                <w:bCs/>
                <w:szCs w:val="21"/>
              </w:rPr>
              <w:t>0.15</w:t>
            </w:r>
            <w:bookmarkEnd w:id="55"/>
          </w:p>
        </w:tc>
        <w:tc>
          <w:tcPr>
            <w:tcW w:w="580" w:type="pct"/>
            <w:vAlign w:val="center"/>
          </w:tcPr>
          <w:p w14:paraId="290B1426" w14:textId="77777777" w:rsidR="00AF2D3F" w:rsidRDefault="00747959" w:rsidP="00FB3A5C">
            <w:pPr>
              <w:jc w:val="center"/>
              <w:rPr>
                <w:bCs/>
                <w:szCs w:val="21"/>
              </w:rPr>
            </w:pPr>
            <w:bookmarkStart w:id="56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56"/>
          </w:p>
        </w:tc>
        <w:tc>
          <w:tcPr>
            <w:tcW w:w="582" w:type="pct"/>
            <w:vAlign w:val="center"/>
          </w:tcPr>
          <w:p w14:paraId="2910B0A0" w14:textId="77777777" w:rsidR="00AF2D3F" w:rsidRDefault="00747959" w:rsidP="00FB3A5C">
            <w:pPr>
              <w:jc w:val="center"/>
              <w:rPr>
                <w:bCs/>
                <w:szCs w:val="21"/>
              </w:rPr>
            </w:pPr>
            <w:bookmarkStart w:id="57" w:name="外窗SC－夏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57"/>
          </w:p>
        </w:tc>
        <w:tc>
          <w:tcPr>
            <w:tcW w:w="582" w:type="pct"/>
            <w:vAlign w:val="center"/>
          </w:tcPr>
          <w:p w14:paraId="0054B429" w14:textId="77777777" w:rsidR="00AF2D3F" w:rsidRDefault="00747959" w:rsidP="00FB3A5C">
            <w:pPr>
              <w:jc w:val="center"/>
              <w:rPr>
                <w:bCs/>
                <w:szCs w:val="21"/>
              </w:rPr>
            </w:pPr>
            <w:bookmarkStart w:id="58" w:name="外窗SC－冬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58"/>
          </w:p>
        </w:tc>
      </w:tr>
      <w:tr w:rsidR="00AF2D3F" w14:paraId="6AB23175" w14:textId="77777777" w:rsidTr="00AF2D3F">
        <w:trPr>
          <w:trHeight w:val="473"/>
          <w:jc w:val="center"/>
        </w:trPr>
        <w:tc>
          <w:tcPr>
            <w:tcW w:w="1353" w:type="pct"/>
            <w:vMerge/>
            <w:vAlign w:val="center"/>
          </w:tcPr>
          <w:p w14:paraId="514F7DE1" w14:textId="77777777" w:rsidR="00AF2D3F" w:rsidRDefault="001E600A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23" w:type="pct"/>
            <w:shd w:val="clear" w:color="auto" w:fill="E6E6E6"/>
            <w:vAlign w:val="center"/>
          </w:tcPr>
          <w:p w14:paraId="719CFB06" w14:textId="77777777" w:rsidR="00AF2D3F" w:rsidRDefault="00747959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81" w:type="pct"/>
            <w:vAlign w:val="center"/>
          </w:tcPr>
          <w:p w14:paraId="2E5710AA" w14:textId="77777777" w:rsidR="00AF2D3F" w:rsidRDefault="00747959" w:rsidP="00FB3A5C">
            <w:pPr>
              <w:jc w:val="center"/>
              <w:rPr>
                <w:bCs/>
                <w:szCs w:val="21"/>
              </w:rPr>
            </w:pPr>
            <w:bookmarkStart w:id="59" w:name="窗墙比－北向"/>
            <w:r>
              <w:rPr>
                <w:rFonts w:hint="eastAsia"/>
                <w:bCs/>
                <w:szCs w:val="21"/>
              </w:rPr>
              <w:t>0.24</w:t>
            </w:r>
            <w:bookmarkEnd w:id="59"/>
          </w:p>
        </w:tc>
        <w:tc>
          <w:tcPr>
            <w:tcW w:w="580" w:type="pct"/>
            <w:vAlign w:val="center"/>
          </w:tcPr>
          <w:p w14:paraId="5D270A6B" w14:textId="77777777" w:rsidR="00AF2D3F" w:rsidRDefault="00747959" w:rsidP="00FB3A5C">
            <w:pPr>
              <w:jc w:val="center"/>
              <w:rPr>
                <w:bCs/>
                <w:szCs w:val="21"/>
              </w:rPr>
            </w:pPr>
            <w:bookmarkStart w:id="60" w:name="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60"/>
          </w:p>
        </w:tc>
        <w:tc>
          <w:tcPr>
            <w:tcW w:w="582" w:type="pct"/>
            <w:vAlign w:val="center"/>
          </w:tcPr>
          <w:p w14:paraId="3DC7A1B5" w14:textId="77777777" w:rsidR="00AF2D3F" w:rsidRDefault="00747959" w:rsidP="00FB3A5C">
            <w:pPr>
              <w:jc w:val="center"/>
              <w:rPr>
                <w:bCs/>
                <w:szCs w:val="21"/>
              </w:rPr>
            </w:pPr>
            <w:bookmarkStart w:id="61" w:name="外窗SC－夏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1"/>
          </w:p>
        </w:tc>
        <w:tc>
          <w:tcPr>
            <w:tcW w:w="582" w:type="pct"/>
            <w:vAlign w:val="center"/>
          </w:tcPr>
          <w:p w14:paraId="2E9379BE" w14:textId="77777777" w:rsidR="00AF2D3F" w:rsidRDefault="00747959" w:rsidP="00FB3A5C">
            <w:pPr>
              <w:jc w:val="center"/>
              <w:rPr>
                <w:bCs/>
                <w:szCs w:val="21"/>
              </w:rPr>
            </w:pPr>
            <w:bookmarkStart w:id="62" w:name="外窗SC－冬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2"/>
          </w:p>
        </w:tc>
      </w:tr>
      <w:tr w:rsidR="00AF2D3F" w14:paraId="46EE4DAD" w14:textId="77777777" w:rsidTr="00AF2D3F">
        <w:trPr>
          <w:trHeight w:val="454"/>
          <w:jc w:val="center"/>
        </w:trPr>
        <w:tc>
          <w:tcPr>
            <w:tcW w:w="1353" w:type="pct"/>
            <w:vMerge/>
            <w:vAlign w:val="center"/>
          </w:tcPr>
          <w:p w14:paraId="512041A0" w14:textId="77777777" w:rsidR="00AF2D3F" w:rsidRDefault="001E600A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23" w:type="pct"/>
            <w:shd w:val="clear" w:color="auto" w:fill="E6E6E6"/>
            <w:vAlign w:val="center"/>
          </w:tcPr>
          <w:p w14:paraId="5D827515" w14:textId="77777777" w:rsidR="00AF2D3F" w:rsidRDefault="00747959" w:rsidP="00FB3A5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81" w:type="pct"/>
            <w:vAlign w:val="center"/>
          </w:tcPr>
          <w:p w14:paraId="70D29E49" w14:textId="77777777" w:rsidR="00AF2D3F" w:rsidRDefault="00747959" w:rsidP="00FB3A5C">
            <w:pPr>
              <w:jc w:val="center"/>
              <w:rPr>
                <w:bCs/>
                <w:szCs w:val="21"/>
              </w:rPr>
            </w:pPr>
            <w:bookmarkStart w:id="63" w:name="窗墙比－东向"/>
            <w:r>
              <w:rPr>
                <w:rFonts w:hint="eastAsia"/>
                <w:bCs/>
                <w:szCs w:val="21"/>
              </w:rPr>
              <w:t>0.15</w:t>
            </w:r>
            <w:bookmarkEnd w:id="63"/>
          </w:p>
        </w:tc>
        <w:tc>
          <w:tcPr>
            <w:tcW w:w="580" w:type="pct"/>
            <w:vAlign w:val="center"/>
          </w:tcPr>
          <w:p w14:paraId="5B0F59CB" w14:textId="77777777" w:rsidR="00AF2D3F" w:rsidRDefault="00747959" w:rsidP="00FB3A5C">
            <w:pPr>
              <w:jc w:val="center"/>
              <w:rPr>
                <w:bCs/>
                <w:szCs w:val="21"/>
              </w:rPr>
            </w:pPr>
            <w:bookmarkStart w:id="64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64"/>
          </w:p>
        </w:tc>
        <w:tc>
          <w:tcPr>
            <w:tcW w:w="582" w:type="pct"/>
            <w:vAlign w:val="center"/>
          </w:tcPr>
          <w:p w14:paraId="76F4A393" w14:textId="77777777" w:rsidR="00AF2D3F" w:rsidRDefault="00747959" w:rsidP="00FB3A5C">
            <w:pPr>
              <w:jc w:val="center"/>
              <w:rPr>
                <w:bCs/>
                <w:szCs w:val="21"/>
              </w:rPr>
            </w:pPr>
            <w:bookmarkStart w:id="65" w:name="外窗SC－夏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5"/>
          </w:p>
        </w:tc>
        <w:tc>
          <w:tcPr>
            <w:tcW w:w="582" w:type="pct"/>
            <w:vAlign w:val="center"/>
          </w:tcPr>
          <w:p w14:paraId="22342EA6" w14:textId="77777777" w:rsidR="00AF2D3F" w:rsidRDefault="00747959" w:rsidP="00FB3A5C">
            <w:pPr>
              <w:jc w:val="center"/>
              <w:rPr>
                <w:bCs/>
                <w:szCs w:val="21"/>
              </w:rPr>
            </w:pPr>
            <w:bookmarkStart w:id="66" w:name="外窗SC－冬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6"/>
          </w:p>
        </w:tc>
      </w:tr>
      <w:tr w:rsidR="00AF2D3F" w14:paraId="5F7012D0" w14:textId="77777777" w:rsidTr="00AF2D3F">
        <w:trPr>
          <w:trHeight w:val="454"/>
          <w:jc w:val="center"/>
        </w:trPr>
        <w:tc>
          <w:tcPr>
            <w:tcW w:w="1353" w:type="pct"/>
            <w:vMerge/>
            <w:vAlign w:val="center"/>
          </w:tcPr>
          <w:p w14:paraId="3F26C89B" w14:textId="77777777" w:rsidR="00AF2D3F" w:rsidRDefault="001E600A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23" w:type="pct"/>
            <w:shd w:val="clear" w:color="auto" w:fill="E6E6E6"/>
            <w:vAlign w:val="center"/>
          </w:tcPr>
          <w:p w14:paraId="4DEAA538" w14:textId="77777777" w:rsidR="00AF2D3F" w:rsidRDefault="00747959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81" w:type="pct"/>
            <w:vAlign w:val="center"/>
          </w:tcPr>
          <w:p w14:paraId="3DD1370D" w14:textId="77777777" w:rsidR="00AF2D3F" w:rsidRDefault="00747959" w:rsidP="00FB3A5C">
            <w:pPr>
              <w:jc w:val="center"/>
              <w:rPr>
                <w:bCs/>
                <w:szCs w:val="21"/>
              </w:rPr>
            </w:pPr>
            <w:bookmarkStart w:id="67" w:name="窗墙比－西向"/>
            <w:r>
              <w:rPr>
                <w:rFonts w:hint="eastAsia"/>
                <w:bCs/>
                <w:szCs w:val="21"/>
              </w:rPr>
              <w:t>0.11</w:t>
            </w:r>
            <w:bookmarkEnd w:id="67"/>
          </w:p>
        </w:tc>
        <w:tc>
          <w:tcPr>
            <w:tcW w:w="580" w:type="pct"/>
            <w:vAlign w:val="center"/>
          </w:tcPr>
          <w:p w14:paraId="1E39C22B" w14:textId="77777777" w:rsidR="00AF2D3F" w:rsidRDefault="00747959" w:rsidP="00FB3A5C">
            <w:pPr>
              <w:jc w:val="center"/>
              <w:rPr>
                <w:bCs/>
                <w:szCs w:val="21"/>
              </w:rPr>
            </w:pPr>
            <w:bookmarkStart w:id="68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68"/>
          </w:p>
        </w:tc>
        <w:tc>
          <w:tcPr>
            <w:tcW w:w="582" w:type="pct"/>
            <w:vAlign w:val="center"/>
          </w:tcPr>
          <w:p w14:paraId="28DABA4C" w14:textId="77777777" w:rsidR="00AF2D3F" w:rsidRDefault="00747959" w:rsidP="00FB3A5C">
            <w:pPr>
              <w:jc w:val="center"/>
              <w:rPr>
                <w:bCs/>
                <w:szCs w:val="21"/>
              </w:rPr>
            </w:pPr>
            <w:bookmarkStart w:id="69" w:name="外窗SC－夏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9"/>
          </w:p>
        </w:tc>
        <w:tc>
          <w:tcPr>
            <w:tcW w:w="582" w:type="pct"/>
            <w:vAlign w:val="center"/>
          </w:tcPr>
          <w:p w14:paraId="6A29C4CE" w14:textId="77777777" w:rsidR="00AF2D3F" w:rsidRDefault="00747959" w:rsidP="00FB3A5C">
            <w:pPr>
              <w:jc w:val="center"/>
              <w:rPr>
                <w:bCs/>
                <w:szCs w:val="21"/>
              </w:rPr>
            </w:pPr>
            <w:bookmarkStart w:id="70" w:name="外窗SC－冬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0"/>
          </w:p>
        </w:tc>
      </w:tr>
      <w:tr w:rsidR="00AF2D3F" w14:paraId="7830C3C1" w14:textId="77777777" w:rsidTr="00AF2D3F">
        <w:trPr>
          <w:trHeight w:val="454"/>
          <w:jc w:val="center"/>
        </w:trPr>
        <w:tc>
          <w:tcPr>
            <w:tcW w:w="2676" w:type="pct"/>
            <w:gridSpan w:val="2"/>
            <w:shd w:val="clear" w:color="auto" w:fill="D9D9D9"/>
            <w:vAlign w:val="center"/>
          </w:tcPr>
          <w:p w14:paraId="698E98B1" w14:textId="77777777" w:rsidR="00AF2D3F" w:rsidRDefault="00747959" w:rsidP="00FB3A5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</w:t>
            </w:r>
          </w:p>
        </w:tc>
        <w:tc>
          <w:tcPr>
            <w:tcW w:w="581" w:type="pct"/>
            <w:vAlign w:val="center"/>
          </w:tcPr>
          <w:p w14:paraId="1E84A40E" w14:textId="77777777" w:rsidR="00AF2D3F" w:rsidRDefault="001E600A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61967A2F" w14:textId="77777777" w:rsidR="00AF2D3F" w:rsidRDefault="00747959" w:rsidP="00FB3A5C">
            <w:pPr>
              <w:jc w:val="center"/>
              <w:rPr>
                <w:bCs/>
                <w:szCs w:val="21"/>
              </w:rPr>
            </w:pPr>
            <w:bookmarkStart w:id="71" w:name="天窗K"/>
            <w:r>
              <w:rPr>
                <w:rFonts w:hint="eastAsia"/>
                <w:bCs/>
                <w:szCs w:val="21"/>
              </w:rPr>
              <w:t>－</w:t>
            </w:r>
            <w:bookmarkEnd w:id="71"/>
          </w:p>
        </w:tc>
        <w:tc>
          <w:tcPr>
            <w:tcW w:w="582" w:type="pct"/>
            <w:vAlign w:val="center"/>
          </w:tcPr>
          <w:p w14:paraId="64DA59C1" w14:textId="77777777" w:rsidR="00AF2D3F" w:rsidRPr="00906D3C" w:rsidRDefault="00747959" w:rsidP="00FB3A5C">
            <w:pPr>
              <w:jc w:val="center"/>
              <w:rPr>
                <w:bCs/>
                <w:szCs w:val="21"/>
              </w:rPr>
            </w:pPr>
            <w:bookmarkStart w:id="72" w:name="天窗SC－夏季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</w:tc>
        <w:tc>
          <w:tcPr>
            <w:tcW w:w="582" w:type="pct"/>
            <w:vAlign w:val="center"/>
          </w:tcPr>
          <w:p w14:paraId="27B2248C" w14:textId="77777777" w:rsidR="00AF2D3F" w:rsidRPr="00906D3C" w:rsidRDefault="00747959" w:rsidP="00FB3A5C">
            <w:pPr>
              <w:jc w:val="center"/>
              <w:rPr>
                <w:bCs/>
                <w:szCs w:val="21"/>
              </w:rPr>
            </w:pPr>
            <w:bookmarkStart w:id="73" w:name="天窗SC－冬季"/>
            <w:r>
              <w:rPr>
                <w:rFonts w:hint="eastAsia"/>
                <w:bCs/>
                <w:szCs w:val="21"/>
              </w:rPr>
              <w:t>－</w:t>
            </w:r>
            <w:bookmarkEnd w:id="73"/>
          </w:p>
        </w:tc>
      </w:tr>
    </w:tbl>
    <w:p w14:paraId="01D2CC76" w14:textId="77777777" w:rsidR="00F62463" w:rsidRDefault="00F62463">
      <w:pPr>
        <w:widowControl w:val="0"/>
        <w:jc w:val="both"/>
      </w:pPr>
    </w:p>
    <w:p w14:paraId="0EFA7C66" w14:textId="77777777" w:rsidR="00F62463" w:rsidRDefault="00747959">
      <w:pPr>
        <w:pStyle w:val="1"/>
        <w:widowControl w:val="0"/>
        <w:jc w:val="both"/>
      </w:pPr>
      <w:bookmarkStart w:id="74" w:name="_Toc90900241"/>
      <w:r>
        <w:t>房间类型</w:t>
      </w:r>
      <w:bookmarkEnd w:id="74"/>
    </w:p>
    <w:p w14:paraId="3A830B02" w14:textId="77777777" w:rsidR="00F62463" w:rsidRDefault="00747959">
      <w:pPr>
        <w:pStyle w:val="2"/>
        <w:widowControl w:val="0"/>
      </w:pPr>
      <w:bookmarkStart w:id="75" w:name="_Toc90900242"/>
      <w:r>
        <w:t>房间表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62463" w14:paraId="34D10282" w14:textId="77777777">
        <w:tc>
          <w:tcPr>
            <w:tcW w:w="1567" w:type="dxa"/>
            <w:shd w:val="clear" w:color="auto" w:fill="E6E6E6"/>
            <w:vAlign w:val="center"/>
          </w:tcPr>
          <w:p w14:paraId="504A0DD0" w14:textId="77777777" w:rsidR="00F62463" w:rsidRDefault="00747959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400C658" w14:textId="77777777" w:rsidR="00F62463" w:rsidRDefault="00747959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CC5F961" w14:textId="77777777" w:rsidR="00F62463" w:rsidRDefault="00747959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1FCEF29" w14:textId="77777777" w:rsidR="00F62463" w:rsidRDefault="00747959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6FA12E" w14:textId="77777777" w:rsidR="00F62463" w:rsidRDefault="00747959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873EC6" w14:textId="77777777" w:rsidR="00F62463" w:rsidRDefault="00747959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801356" w14:textId="77777777" w:rsidR="00F62463" w:rsidRDefault="0074795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72A92D" w14:textId="77777777" w:rsidR="00F62463" w:rsidRDefault="0074795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62463" w14:paraId="02C5D99C" w14:textId="77777777">
        <w:tc>
          <w:tcPr>
            <w:tcW w:w="1567" w:type="dxa"/>
            <w:shd w:val="clear" w:color="auto" w:fill="E6E6E6"/>
            <w:vAlign w:val="center"/>
          </w:tcPr>
          <w:p w14:paraId="515A02ED" w14:textId="77777777" w:rsidR="00F62463" w:rsidRDefault="00747959">
            <w:r>
              <w:t>主卧室</w:t>
            </w:r>
          </w:p>
        </w:tc>
        <w:tc>
          <w:tcPr>
            <w:tcW w:w="973" w:type="dxa"/>
            <w:vAlign w:val="center"/>
          </w:tcPr>
          <w:p w14:paraId="052F25CD" w14:textId="77777777" w:rsidR="00F62463" w:rsidRDefault="0074795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CC9EBEE" w14:textId="77777777" w:rsidR="00F62463" w:rsidRDefault="00747959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96D0E15" w14:textId="77777777" w:rsidR="00F62463" w:rsidRDefault="00747959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7C228F4" w14:textId="77777777" w:rsidR="00F62463" w:rsidRDefault="0074795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EA9CCA5" w14:textId="77777777" w:rsidR="00F62463" w:rsidRDefault="00747959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1C8BAB" w14:textId="77777777" w:rsidR="00F62463" w:rsidRDefault="00747959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26DBAA" w14:textId="77777777" w:rsidR="00F62463" w:rsidRDefault="00747959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F62463" w14:paraId="4923148C" w14:textId="77777777">
        <w:tc>
          <w:tcPr>
            <w:tcW w:w="1567" w:type="dxa"/>
            <w:shd w:val="clear" w:color="auto" w:fill="E6E6E6"/>
            <w:vAlign w:val="center"/>
          </w:tcPr>
          <w:p w14:paraId="7B39E8C5" w14:textId="77777777" w:rsidR="00F62463" w:rsidRDefault="00747959">
            <w:r>
              <w:t>卫生间</w:t>
            </w:r>
          </w:p>
        </w:tc>
        <w:tc>
          <w:tcPr>
            <w:tcW w:w="973" w:type="dxa"/>
            <w:vAlign w:val="center"/>
          </w:tcPr>
          <w:p w14:paraId="77A3C91F" w14:textId="77777777" w:rsidR="00F62463" w:rsidRDefault="0074795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167AF42" w14:textId="77777777" w:rsidR="00F62463" w:rsidRDefault="0074795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1BB60B3" w14:textId="77777777" w:rsidR="00F62463" w:rsidRDefault="00747959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79982E" w14:textId="77777777" w:rsidR="00F62463" w:rsidRDefault="0074795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FCFFECC" w14:textId="77777777" w:rsidR="00F62463" w:rsidRDefault="00747959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6E82BF" w14:textId="77777777" w:rsidR="00F62463" w:rsidRDefault="00747959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9A9A6C" w14:textId="77777777" w:rsidR="00F62463" w:rsidRDefault="0074795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62463" w14:paraId="1C42C698" w14:textId="77777777">
        <w:tc>
          <w:tcPr>
            <w:tcW w:w="1567" w:type="dxa"/>
            <w:shd w:val="clear" w:color="auto" w:fill="E6E6E6"/>
            <w:vAlign w:val="center"/>
          </w:tcPr>
          <w:p w14:paraId="61D82D9A" w14:textId="77777777" w:rsidR="00F62463" w:rsidRDefault="00747959">
            <w:r>
              <w:t>厨房</w:t>
            </w:r>
          </w:p>
        </w:tc>
        <w:tc>
          <w:tcPr>
            <w:tcW w:w="973" w:type="dxa"/>
            <w:vAlign w:val="center"/>
          </w:tcPr>
          <w:p w14:paraId="3D5A589E" w14:textId="77777777" w:rsidR="00F62463" w:rsidRDefault="0074795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E067FE9" w14:textId="77777777" w:rsidR="00F62463" w:rsidRDefault="0074795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A65F7AA" w14:textId="77777777" w:rsidR="00F62463" w:rsidRDefault="00747959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4DB35C8" w14:textId="77777777" w:rsidR="00F62463" w:rsidRDefault="0074795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AB319E" w14:textId="77777777" w:rsidR="00F62463" w:rsidRDefault="00747959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9B4CD1" w14:textId="77777777" w:rsidR="00F62463" w:rsidRDefault="00747959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DEE6A2" w14:textId="77777777" w:rsidR="00F62463" w:rsidRDefault="00747959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F62463" w14:paraId="790BC7BC" w14:textId="77777777">
        <w:tc>
          <w:tcPr>
            <w:tcW w:w="1567" w:type="dxa"/>
            <w:shd w:val="clear" w:color="auto" w:fill="E6E6E6"/>
            <w:vAlign w:val="center"/>
          </w:tcPr>
          <w:p w14:paraId="48C984B8" w14:textId="77777777" w:rsidR="00F62463" w:rsidRDefault="00747959">
            <w:r>
              <w:t>楼梯间</w:t>
            </w:r>
          </w:p>
        </w:tc>
        <w:tc>
          <w:tcPr>
            <w:tcW w:w="973" w:type="dxa"/>
            <w:vAlign w:val="center"/>
          </w:tcPr>
          <w:p w14:paraId="75F555F7" w14:textId="77777777" w:rsidR="00F62463" w:rsidRDefault="0074795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FEFDDBD" w14:textId="77777777" w:rsidR="00F62463" w:rsidRDefault="0074795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01A82FD" w14:textId="77777777" w:rsidR="00F62463" w:rsidRDefault="00747959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41FE9E4" w14:textId="77777777" w:rsidR="00F62463" w:rsidRDefault="0074795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75CC2B2" w14:textId="77777777" w:rsidR="00F62463" w:rsidRDefault="00747959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A5EB98" w14:textId="77777777" w:rsidR="00F62463" w:rsidRDefault="0074795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4C2A9F" w14:textId="77777777" w:rsidR="00F62463" w:rsidRDefault="0074795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62463" w14:paraId="39AE2FCD" w14:textId="77777777">
        <w:tc>
          <w:tcPr>
            <w:tcW w:w="1567" w:type="dxa"/>
            <w:shd w:val="clear" w:color="auto" w:fill="E6E6E6"/>
            <w:vAlign w:val="center"/>
          </w:tcPr>
          <w:p w14:paraId="53FA7D6B" w14:textId="77777777" w:rsidR="00F62463" w:rsidRDefault="00747959">
            <w:r>
              <w:t>次卧室</w:t>
            </w:r>
          </w:p>
        </w:tc>
        <w:tc>
          <w:tcPr>
            <w:tcW w:w="973" w:type="dxa"/>
            <w:vAlign w:val="center"/>
          </w:tcPr>
          <w:p w14:paraId="4BAA511B" w14:textId="77777777" w:rsidR="00F62463" w:rsidRDefault="0074795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FF64D7A" w14:textId="77777777" w:rsidR="00F62463" w:rsidRDefault="00747959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70724E7" w14:textId="77777777" w:rsidR="00F62463" w:rsidRDefault="00747959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81F74C1" w14:textId="77777777" w:rsidR="00F62463" w:rsidRDefault="0074795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CEEADA" w14:textId="77777777" w:rsidR="00F62463" w:rsidRDefault="00747959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1485C4" w14:textId="77777777" w:rsidR="00F62463" w:rsidRDefault="00747959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5C5823" w14:textId="77777777" w:rsidR="00F62463" w:rsidRDefault="00747959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F62463" w14:paraId="10FA6032" w14:textId="77777777">
        <w:tc>
          <w:tcPr>
            <w:tcW w:w="1567" w:type="dxa"/>
            <w:shd w:val="clear" w:color="auto" w:fill="E6E6E6"/>
            <w:vAlign w:val="center"/>
          </w:tcPr>
          <w:p w14:paraId="6A6CAA54" w14:textId="77777777" w:rsidR="00F62463" w:rsidRDefault="00747959">
            <w:r>
              <w:t>走廊</w:t>
            </w:r>
          </w:p>
        </w:tc>
        <w:tc>
          <w:tcPr>
            <w:tcW w:w="973" w:type="dxa"/>
            <w:vAlign w:val="center"/>
          </w:tcPr>
          <w:p w14:paraId="65CF5711" w14:textId="77777777" w:rsidR="00F62463" w:rsidRDefault="0074795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E4C1F5C" w14:textId="77777777" w:rsidR="00F62463" w:rsidRDefault="0074795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95BF3C0" w14:textId="77777777" w:rsidR="00F62463" w:rsidRDefault="00747959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A2D2BC" w14:textId="77777777" w:rsidR="00F62463" w:rsidRDefault="0074795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C7B42CC" w14:textId="77777777" w:rsidR="00F62463" w:rsidRDefault="00747959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BE7768" w14:textId="77777777" w:rsidR="00F62463" w:rsidRDefault="0074795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F7AED1" w14:textId="77777777" w:rsidR="00F62463" w:rsidRDefault="0074795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62463" w14:paraId="5BD0AB65" w14:textId="77777777">
        <w:tc>
          <w:tcPr>
            <w:tcW w:w="1567" w:type="dxa"/>
            <w:shd w:val="clear" w:color="auto" w:fill="E6E6E6"/>
            <w:vAlign w:val="center"/>
          </w:tcPr>
          <w:p w14:paraId="70491097" w14:textId="77777777" w:rsidR="00F62463" w:rsidRDefault="00747959">
            <w:r>
              <w:t>起居室</w:t>
            </w:r>
          </w:p>
        </w:tc>
        <w:tc>
          <w:tcPr>
            <w:tcW w:w="973" w:type="dxa"/>
            <w:vAlign w:val="center"/>
          </w:tcPr>
          <w:p w14:paraId="3E0E5410" w14:textId="77777777" w:rsidR="00F62463" w:rsidRDefault="0074795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6BBB02C" w14:textId="77777777" w:rsidR="00F62463" w:rsidRDefault="00747959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96250F7" w14:textId="77777777" w:rsidR="00F62463" w:rsidRDefault="00747959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BC8EA6C" w14:textId="77777777" w:rsidR="00F62463" w:rsidRDefault="0074795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5D61125" w14:textId="77777777" w:rsidR="00F62463" w:rsidRDefault="00747959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5C7F1A" w14:textId="77777777" w:rsidR="00F62463" w:rsidRDefault="00747959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84C6F0" w14:textId="77777777" w:rsidR="00F62463" w:rsidRDefault="00747959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F62463" w14:paraId="46263EB1" w14:textId="77777777">
        <w:tc>
          <w:tcPr>
            <w:tcW w:w="1567" w:type="dxa"/>
            <w:shd w:val="clear" w:color="auto" w:fill="E6E6E6"/>
            <w:vAlign w:val="center"/>
          </w:tcPr>
          <w:p w14:paraId="6F4C2318" w14:textId="77777777" w:rsidR="00F62463" w:rsidRDefault="00747959">
            <w:r>
              <w:t>过厅</w:t>
            </w:r>
          </w:p>
        </w:tc>
        <w:tc>
          <w:tcPr>
            <w:tcW w:w="973" w:type="dxa"/>
            <w:vAlign w:val="center"/>
          </w:tcPr>
          <w:p w14:paraId="56EB5504" w14:textId="77777777" w:rsidR="00F62463" w:rsidRDefault="0074795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D2959B0" w14:textId="77777777" w:rsidR="00F62463" w:rsidRDefault="00747959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662899B" w14:textId="77777777" w:rsidR="00F62463" w:rsidRDefault="00747959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45E2E4" w14:textId="77777777" w:rsidR="00F62463" w:rsidRDefault="0074795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1E07AB" w14:textId="77777777" w:rsidR="00F62463" w:rsidRDefault="00747959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18DF7F" w14:textId="77777777" w:rsidR="00F62463" w:rsidRDefault="00747959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42E3B3" w14:textId="77777777" w:rsidR="00F62463" w:rsidRDefault="00747959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F62463" w14:paraId="18739A46" w14:textId="77777777">
        <w:tc>
          <w:tcPr>
            <w:tcW w:w="1567" w:type="dxa"/>
            <w:shd w:val="clear" w:color="auto" w:fill="E6E6E6"/>
            <w:vAlign w:val="center"/>
          </w:tcPr>
          <w:p w14:paraId="443FDF06" w14:textId="77777777" w:rsidR="00F62463" w:rsidRDefault="00747959">
            <w:r>
              <w:lastRenderedPageBreak/>
              <w:t>餐厅</w:t>
            </w:r>
          </w:p>
        </w:tc>
        <w:tc>
          <w:tcPr>
            <w:tcW w:w="973" w:type="dxa"/>
            <w:vAlign w:val="center"/>
          </w:tcPr>
          <w:p w14:paraId="615BB109" w14:textId="77777777" w:rsidR="00F62463" w:rsidRDefault="0074795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5A38788" w14:textId="77777777" w:rsidR="00F62463" w:rsidRDefault="00747959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D93170A" w14:textId="77777777" w:rsidR="00F62463" w:rsidRDefault="00747959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EE7C209" w14:textId="77777777" w:rsidR="00F62463" w:rsidRDefault="0074795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0BA039" w14:textId="77777777" w:rsidR="00F62463" w:rsidRDefault="00747959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0E7316" w14:textId="77777777" w:rsidR="00F62463" w:rsidRDefault="00747959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61FEAB" w14:textId="77777777" w:rsidR="00F62463" w:rsidRDefault="00747959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14:paraId="25F23318" w14:textId="77777777" w:rsidR="00F62463" w:rsidRDefault="00747959">
      <w:pPr>
        <w:pStyle w:val="2"/>
        <w:widowControl w:val="0"/>
      </w:pPr>
      <w:bookmarkStart w:id="76" w:name="_Toc90900243"/>
      <w:r>
        <w:t>作息时间表</w:t>
      </w:r>
      <w:bookmarkEnd w:id="76"/>
    </w:p>
    <w:p w14:paraId="579ED405" w14:textId="77777777" w:rsidR="00F62463" w:rsidRDefault="00747959">
      <w:pPr>
        <w:widowControl w:val="0"/>
        <w:jc w:val="both"/>
      </w:pPr>
      <w:r>
        <w:t>详见附录</w:t>
      </w:r>
    </w:p>
    <w:p w14:paraId="0338956B" w14:textId="77777777" w:rsidR="00F62463" w:rsidRDefault="00747959">
      <w:pPr>
        <w:pStyle w:val="1"/>
        <w:widowControl w:val="0"/>
        <w:jc w:val="both"/>
      </w:pPr>
      <w:bookmarkStart w:id="77" w:name="_Toc90900244"/>
      <w:r>
        <w:t>暖通空调系统</w:t>
      </w:r>
      <w:bookmarkEnd w:id="77"/>
    </w:p>
    <w:p w14:paraId="2CC8D5EE" w14:textId="77777777" w:rsidR="00F62463" w:rsidRDefault="00747959">
      <w:pPr>
        <w:pStyle w:val="2"/>
        <w:widowControl w:val="0"/>
      </w:pPr>
      <w:bookmarkStart w:id="78" w:name="_Toc90900245"/>
      <w:r>
        <w:t>系统类型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62463" w14:paraId="2A11937D" w14:textId="77777777">
        <w:tc>
          <w:tcPr>
            <w:tcW w:w="1131" w:type="dxa"/>
            <w:shd w:val="clear" w:color="auto" w:fill="E6E6E6"/>
            <w:vAlign w:val="center"/>
          </w:tcPr>
          <w:p w14:paraId="2FC3DDD0" w14:textId="77777777" w:rsidR="00F62463" w:rsidRDefault="00747959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8213095" w14:textId="77777777" w:rsidR="00F62463" w:rsidRDefault="00747959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518A8F" w14:textId="77777777" w:rsidR="00F62463" w:rsidRDefault="00747959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3D8642" w14:textId="77777777" w:rsidR="00F62463" w:rsidRDefault="00747959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6548AFC" w14:textId="77777777" w:rsidR="00F62463" w:rsidRDefault="0074795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464CCCD" w14:textId="77777777" w:rsidR="00F62463" w:rsidRDefault="00747959">
            <w:pPr>
              <w:jc w:val="center"/>
            </w:pPr>
            <w:r>
              <w:t>包含的房间</w:t>
            </w:r>
          </w:p>
        </w:tc>
      </w:tr>
      <w:tr w:rsidR="00F62463" w14:paraId="48E32EDE" w14:textId="77777777">
        <w:tc>
          <w:tcPr>
            <w:tcW w:w="1131" w:type="dxa"/>
            <w:vAlign w:val="center"/>
          </w:tcPr>
          <w:p w14:paraId="7F53F308" w14:textId="77777777" w:rsidR="00F62463" w:rsidRDefault="00747959">
            <w:r>
              <w:t>默认</w:t>
            </w:r>
          </w:p>
        </w:tc>
        <w:tc>
          <w:tcPr>
            <w:tcW w:w="1924" w:type="dxa"/>
            <w:vAlign w:val="center"/>
          </w:tcPr>
          <w:p w14:paraId="529F64D4" w14:textId="77777777" w:rsidR="00F62463" w:rsidRDefault="00747959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7EBFAA6" w14:textId="77777777" w:rsidR="00F62463" w:rsidRDefault="00747959">
            <w:r>
              <w:t>－</w:t>
            </w:r>
          </w:p>
        </w:tc>
        <w:tc>
          <w:tcPr>
            <w:tcW w:w="848" w:type="dxa"/>
            <w:vAlign w:val="center"/>
          </w:tcPr>
          <w:p w14:paraId="42FB7FC8" w14:textId="77777777" w:rsidR="00F62463" w:rsidRDefault="00747959">
            <w:r>
              <w:t>－</w:t>
            </w:r>
          </w:p>
        </w:tc>
        <w:tc>
          <w:tcPr>
            <w:tcW w:w="905" w:type="dxa"/>
            <w:vAlign w:val="center"/>
          </w:tcPr>
          <w:p w14:paraId="4561EE74" w14:textId="77777777" w:rsidR="00F62463" w:rsidRDefault="00747959">
            <w:r>
              <w:t>4946.15</w:t>
            </w:r>
          </w:p>
        </w:tc>
        <w:tc>
          <w:tcPr>
            <w:tcW w:w="3673" w:type="dxa"/>
            <w:vAlign w:val="center"/>
          </w:tcPr>
          <w:p w14:paraId="5905A6F7" w14:textId="77777777" w:rsidR="00F62463" w:rsidRDefault="00747959">
            <w:r>
              <w:t>所有房间</w:t>
            </w:r>
          </w:p>
        </w:tc>
      </w:tr>
    </w:tbl>
    <w:p w14:paraId="4E89CC05" w14:textId="77777777" w:rsidR="00F62463" w:rsidRDefault="00747959">
      <w:pPr>
        <w:pStyle w:val="2"/>
        <w:widowControl w:val="0"/>
      </w:pPr>
      <w:bookmarkStart w:id="79" w:name="_Toc90900246"/>
      <w:r>
        <w:t>制冷系统</w:t>
      </w:r>
      <w:bookmarkEnd w:id="79"/>
    </w:p>
    <w:p w14:paraId="1764BFB3" w14:textId="77777777" w:rsidR="00F62463" w:rsidRDefault="00747959">
      <w:pPr>
        <w:pStyle w:val="2"/>
        <w:widowControl w:val="0"/>
      </w:pPr>
      <w:bookmarkStart w:id="80" w:name="_Toc90900247"/>
      <w:r>
        <w:t>供暖系统</w:t>
      </w:r>
      <w:bookmarkEnd w:id="80"/>
    </w:p>
    <w:p w14:paraId="0F1AEE60" w14:textId="77777777" w:rsidR="00F62463" w:rsidRDefault="00747959">
      <w:pPr>
        <w:pStyle w:val="3"/>
        <w:widowControl w:val="0"/>
        <w:jc w:val="both"/>
      </w:pPr>
      <w:bookmarkStart w:id="81" w:name="_Toc90900248"/>
      <w:r>
        <w:t>热水锅炉系统</w:t>
      </w:r>
      <w:bookmarkEnd w:id="81"/>
    </w:p>
    <w:p w14:paraId="1737A322" w14:textId="77777777" w:rsidR="00F62463" w:rsidRDefault="00747959">
      <w:pPr>
        <w:pStyle w:val="4"/>
        <w:widowControl w:val="0"/>
        <w:jc w:val="both"/>
      </w:pPr>
      <w: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F62463" w14:paraId="65DC5C5F" w14:textId="77777777">
        <w:tc>
          <w:tcPr>
            <w:tcW w:w="1165" w:type="dxa"/>
            <w:shd w:val="clear" w:color="auto" w:fill="E6E6E6"/>
            <w:vAlign w:val="center"/>
          </w:tcPr>
          <w:p w14:paraId="4C7A030D" w14:textId="77777777" w:rsidR="00F62463" w:rsidRDefault="00747959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7FD3F04C" w14:textId="77777777" w:rsidR="00F62463" w:rsidRDefault="00747959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0B68701" w14:textId="77777777" w:rsidR="00F62463" w:rsidRDefault="00747959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65DA59" w14:textId="77777777" w:rsidR="00F62463" w:rsidRDefault="00747959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766FE2" w14:textId="77777777" w:rsidR="00F62463" w:rsidRDefault="00747959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DAF1787" w14:textId="77777777" w:rsidR="00F62463" w:rsidRDefault="00747959">
            <w:pPr>
              <w:jc w:val="center"/>
            </w:pPr>
            <w:r>
              <w:t>锅炉负荷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267B80" w14:textId="77777777" w:rsidR="00F62463" w:rsidRDefault="00747959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C5C8EBA" w14:textId="77777777" w:rsidR="00F62463" w:rsidRDefault="00747959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62463" w14:paraId="4EA3A131" w14:textId="77777777">
        <w:tc>
          <w:tcPr>
            <w:tcW w:w="1165" w:type="dxa"/>
            <w:vAlign w:val="center"/>
          </w:tcPr>
          <w:p w14:paraId="51D08A71" w14:textId="77777777" w:rsidR="00F62463" w:rsidRDefault="00747959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485BFA66" w14:textId="77777777" w:rsidR="00F62463" w:rsidRDefault="00747959">
            <w:r>
              <w:t>1.00</w:t>
            </w:r>
          </w:p>
        </w:tc>
        <w:tc>
          <w:tcPr>
            <w:tcW w:w="707" w:type="dxa"/>
            <w:vAlign w:val="center"/>
          </w:tcPr>
          <w:p w14:paraId="0BA203BC" w14:textId="77777777" w:rsidR="00F62463" w:rsidRDefault="00747959">
            <w:r>
              <w:t>1</w:t>
            </w:r>
          </w:p>
        </w:tc>
        <w:tc>
          <w:tcPr>
            <w:tcW w:w="848" w:type="dxa"/>
            <w:vAlign w:val="center"/>
          </w:tcPr>
          <w:p w14:paraId="6175ED41" w14:textId="77777777" w:rsidR="00F62463" w:rsidRDefault="00747959">
            <w:r>
              <w:t>0.78</w:t>
            </w:r>
          </w:p>
        </w:tc>
        <w:tc>
          <w:tcPr>
            <w:tcW w:w="1131" w:type="dxa"/>
            <w:vAlign w:val="center"/>
          </w:tcPr>
          <w:p w14:paraId="041BCC08" w14:textId="77777777" w:rsidR="00F62463" w:rsidRDefault="00747959">
            <w:r>
              <w:t>0.92</w:t>
            </w:r>
          </w:p>
        </w:tc>
        <w:tc>
          <w:tcPr>
            <w:tcW w:w="1415" w:type="dxa"/>
            <w:vAlign w:val="center"/>
          </w:tcPr>
          <w:p w14:paraId="396EF439" w14:textId="77777777" w:rsidR="00F62463" w:rsidRDefault="00747959">
            <w:r>
              <w:t>1462</w:t>
            </w:r>
          </w:p>
        </w:tc>
        <w:tc>
          <w:tcPr>
            <w:tcW w:w="1556" w:type="dxa"/>
            <w:vAlign w:val="center"/>
          </w:tcPr>
          <w:p w14:paraId="709BF3B7" w14:textId="77777777" w:rsidR="00F62463" w:rsidRDefault="00747959">
            <w:r>
              <w:t>89</w:t>
            </w:r>
          </w:p>
        </w:tc>
        <w:tc>
          <w:tcPr>
            <w:tcW w:w="1550" w:type="dxa"/>
            <w:vAlign w:val="center"/>
          </w:tcPr>
          <w:p w14:paraId="29E1987C" w14:textId="77777777" w:rsidR="00F62463" w:rsidRDefault="00747959">
            <w:r>
              <w:t>4045</w:t>
            </w:r>
          </w:p>
        </w:tc>
      </w:tr>
    </w:tbl>
    <w:p w14:paraId="766BADF6" w14:textId="77777777" w:rsidR="00F62463" w:rsidRDefault="00747959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F62463" w14:paraId="06834B76" w14:textId="77777777">
        <w:tc>
          <w:tcPr>
            <w:tcW w:w="2677" w:type="dxa"/>
            <w:shd w:val="clear" w:color="auto" w:fill="E6E6E6"/>
            <w:vAlign w:val="center"/>
          </w:tcPr>
          <w:p w14:paraId="1BFDBC6B" w14:textId="77777777" w:rsidR="00F62463" w:rsidRDefault="00747959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703206B2" w14:textId="77777777" w:rsidR="00F62463" w:rsidRDefault="00747959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37D2D9" w14:textId="77777777" w:rsidR="00F62463" w:rsidRDefault="00747959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AA0B628" w14:textId="77777777" w:rsidR="00F62463" w:rsidRDefault="00747959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7908E0" w14:textId="77777777" w:rsidR="00F62463" w:rsidRDefault="00747959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58566C3D" w14:textId="77777777" w:rsidR="00F62463" w:rsidRDefault="00747959">
            <w:pPr>
              <w:jc w:val="center"/>
            </w:pPr>
            <w:r>
              <w:t>台数</w:t>
            </w:r>
          </w:p>
        </w:tc>
      </w:tr>
      <w:tr w:rsidR="00F62463" w14:paraId="436C5181" w14:textId="77777777">
        <w:tc>
          <w:tcPr>
            <w:tcW w:w="2677" w:type="dxa"/>
            <w:vAlign w:val="center"/>
          </w:tcPr>
          <w:p w14:paraId="75F2A589" w14:textId="77777777" w:rsidR="00F62463" w:rsidRDefault="00747959">
            <w:r>
              <w:t>单速</w:t>
            </w:r>
          </w:p>
        </w:tc>
        <w:tc>
          <w:tcPr>
            <w:tcW w:w="1267" w:type="dxa"/>
            <w:vAlign w:val="center"/>
          </w:tcPr>
          <w:p w14:paraId="78C57765" w14:textId="77777777" w:rsidR="00F62463" w:rsidRDefault="00747959">
            <w:r>
              <w:t>320</w:t>
            </w:r>
          </w:p>
        </w:tc>
        <w:tc>
          <w:tcPr>
            <w:tcW w:w="990" w:type="dxa"/>
            <w:vAlign w:val="center"/>
          </w:tcPr>
          <w:p w14:paraId="4A825CFF" w14:textId="77777777" w:rsidR="00F62463" w:rsidRDefault="00747959">
            <w:r>
              <w:t>30</w:t>
            </w:r>
          </w:p>
        </w:tc>
        <w:tc>
          <w:tcPr>
            <w:tcW w:w="2122" w:type="dxa"/>
            <w:vAlign w:val="center"/>
          </w:tcPr>
          <w:p w14:paraId="06366D7E" w14:textId="77777777" w:rsidR="00F62463" w:rsidRDefault="00747959">
            <w:r>
              <w:t>80</w:t>
            </w:r>
          </w:p>
        </w:tc>
        <w:tc>
          <w:tcPr>
            <w:tcW w:w="1556" w:type="dxa"/>
            <w:vAlign w:val="center"/>
          </w:tcPr>
          <w:p w14:paraId="71133FDB" w14:textId="77777777" w:rsidR="00F62463" w:rsidRDefault="00747959">
            <w:r>
              <w:t>37.6</w:t>
            </w:r>
          </w:p>
        </w:tc>
        <w:tc>
          <w:tcPr>
            <w:tcW w:w="701" w:type="dxa"/>
            <w:vAlign w:val="center"/>
          </w:tcPr>
          <w:p w14:paraId="0A85A089" w14:textId="77777777" w:rsidR="00F62463" w:rsidRDefault="00747959">
            <w:r>
              <w:t>1</w:t>
            </w:r>
          </w:p>
        </w:tc>
      </w:tr>
    </w:tbl>
    <w:p w14:paraId="2D7FA25F" w14:textId="77777777" w:rsidR="00F62463" w:rsidRDefault="00747959">
      <w:pPr>
        <w:pStyle w:val="4"/>
        <w:widowControl w:val="0"/>
        <w:jc w:val="both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F62463" w14:paraId="1C8B74A3" w14:textId="77777777">
        <w:tc>
          <w:tcPr>
            <w:tcW w:w="1182" w:type="dxa"/>
            <w:shd w:val="clear" w:color="auto" w:fill="E6E6E6"/>
            <w:vAlign w:val="center"/>
          </w:tcPr>
          <w:p w14:paraId="1484EE8E" w14:textId="77777777" w:rsidR="00F62463" w:rsidRDefault="00747959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AC08178" w14:textId="77777777" w:rsidR="00F62463" w:rsidRDefault="00747959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633C829" w14:textId="77777777" w:rsidR="00F62463" w:rsidRDefault="00747959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B92B87E" w14:textId="77777777" w:rsidR="00F62463" w:rsidRDefault="00747959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6BC8D51" w14:textId="77777777" w:rsidR="00F62463" w:rsidRDefault="00747959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A864A91" w14:textId="77777777" w:rsidR="00F62463" w:rsidRDefault="00747959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CE79D54" w14:textId="77777777" w:rsidR="00F62463" w:rsidRDefault="00747959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F62463" w14:paraId="46F31122" w14:textId="77777777">
        <w:tc>
          <w:tcPr>
            <w:tcW w:w="1182" w:type="dxa"/>
            <w:shd w:val="clear" w:color="auto" w:fill="E6E6E6"/>
            <w:vAlign w:val="center"/>
          </w:tcPr>
          <w:p w14:paraId="2D0651E1" w14:textId="77777777" w:rsidR="00F62463" w:rsidRDefault="00747959">
            <w:r>
              <w:t>25</w:t>
            </w:r>
          </w:p>
        </w:tc>
        <w:tc>
          <w:tcPr>
            <w:tcW w:w="1358" w:type="dxa"/>
            <w:vAlign w:val="center"/>
          </w:tcPr>
          <w:p w14:paraId="667FF536" w14:textId="77777777" w:rsidR="00F62463" w:rsidRDefault="00747959">
            <w:r>
              <w:t>250</w:t>
            </w:r>
          </w:p>
        </w:tc>
        <w:tc>
          <w:tcPr>
            <w:tcW w:w="1358" w:type="dxa"/>
            <w:vAlign w:val="center"/>
          </w:tcPr>
          <w:p w14:paraId="55EEF59A" w14:textId="77777777" w:rsidR="00F62463" w:rsidRDefault="00747959">
            <w:r>
              <w:t>37.6</w:t>
            </w:r>
          </w:p>
        </w:tc>
        <w:tc>
          <w:tcPr>
            <w:tcW w:w="1358" w:type="dxa"/>
            <w:vAlign w:val="center"/>
          </w:tcPr>
          <w:p w14:paraId="4B50FEBE" w14:textId="77777777" w:rsidR="00F62463" w:rsidRDefault="00747959">
            <w:r>
              <w:t>0.1504</w:t>
            </w:r>
          </w:p>
        </w:tc>
        <w:tc>
          <w:tcPr>
            <w:tcW w:w="1358" w:type="dxa"/>
            <w:vAlign w:val="center"/>
          </w:tcPr>
          <w:p w14:paraId="7D49AB24" w14:textId="77777777" w:rsidR="00F62463" w:rsidRDefault="00747959">
            <w:r>
              <w:t>179849</w:t>
            </w:r>
          </w:p>
        </w:tc>
        <w:tc>
          <w:tcPr>
            <w:tcW w:w="1358" w:type="dxa"/>
            <w:vAlign w:val="center"/>
          </w:tcPr>
          <w:p w14:paraId="0E378868" w14:textId="77777777" w:rsidR="00F62463" w:rsidRDefault="00747959">
            <w:r>
              <w:t>2131</w:t>
            </w:r>
          </w:p>
        </w:tc>
        <w:tc>
          <w:tcPr>
            <w:tcW w:w="1358" w:type="dxa"/>
            <w:vAlign w:val="center"/>
          </w:tcPr>
          <w:p w14:paraId="0378A8DE" w14:textId="77777777" w:rsidR="00F62463" w:rsidRDefault="00747959">
            <w:r>
              <w:t>80126</w:t>
            </w:r>
          </w:p>
        </w:tc>
      </w:tr>
      <w:tr w:rsidR="00F62463" w14:paraId="21197407" w14:textId="77777777">
        <w:tc>
          <w:tcPr>
            <w:tcW w:w="1182" w:type="dxa"/>
            <w:shd w:val="clear" w:color="auto" w:fill="E6E6E6"/>
            <w:vAlign w:val="center"/>
          </w:tcPr>
          <w:p w14:paraId="75E51FF0" w14:textId="77777777" w:rsidR="00F62463" w:rsidRDefault="00747959">
            <w:r>
              <w:t>50</w:t>
            </w:r>
          </w:p>
        </w:tc>
        <w:tc>
          <w:tcPr>
            <w:tcW w:w="1358" w:type="dxa"/>
            <w:vAlign w:val="center"/>
          </w:tcPr>
          <w:p w14:paraId="72072B2D" w14:textId="77777777" w:rsidR="00F62463" w:rsidRDefault="00747959">
            <w:r>
              <w:t>500</w:t>
            </w:r>
          </w:p>
        </w:tc>
        <w:tc>
          <w:tcPr>
            <w:tcW w:w="1358" w:type="dxa"/>
            <w:vAlign w:val="center"/>
          </w:tcPr>
          <w:p w14:paraId="18105A42" w14:textId="77777777" w:rsidR="00F62463" w:rsidRDefault="00747959">
            <w:r>
              <w:t>37.6</w:t>
            </w:r>
          </w:p>
        </w:tc>
        <w:tc>
          <w:tcPr>
            <w:tcW w:w="1358" w:type="dxa"/>
            <w:vAlign w:val="center"/>
          </w:tcPr>
          <w:p w14:paraId="466341A9" w14:textId="77777777" w:rsidR="00F62463" w:rsidRDefault="00747959">
            <w:r>
              <w:t>0.0752</w:t>
            </w:r>
          </w:p>
        </w:tc>
        <w:tc>
          <w:tcPr>
            <w:tcW w:w="1358" w:type="dxa"/>
            <w:vAlign w:val="center"/>
          </w:tcPr>
          <w:p w14:paraId="68DAC643" w14:textId="77777777" w:rsidR="00F62463" w:rsidRDefault="00747959">
            <w:r>
              <w:t>1331</w:t>
            </w:r>
          </w:p>
        </w:tc>
        <w:tc>
          <w:tcPr>
            <w:tcW w:w="1358" w:type="dxa"/>
            <w:vAlign w:val="center"/>
          </w:tcPr>
          <w:p w14:paraId="2BF4D853" w14:textId="77777777" w:rsidR="00F62463" w:rsidRDefault="00747959">
            <w:r>
              <w:t>4</w:t>
            </w:r>
          </w:p>
        </w:tc>
        <w:tc>
          <w:tcPr>
            <w:tcW w:w="1358" w:type="dxa"/>
            <w:vAlign w:val="center"/>
          </w:tcPr>
          <w:p w14:paraId="6B1BB5C7" w14:textId="77777777" w:rsidR="00F62463" w:rsidRDefault="00747959">
            <w:r>
              <w:t>150</w:t>
            </w:r>
          </w:p>
        </w:tc>
      </w:tr>
      <w:tr w:rsidR="00F62463" w14:paraId="6D99D762" w14:textId="77777777">
        <w:tc>
          <w:tcPr>
            <w:tcW w:w="1182" w:type="dxa"/>
            <w:shd w:val="clear" w:color="auto" w:fill="E6E6E6"/>
            <w:vAlign w:val="center"/>
          </w:tcPr>
          <w:p w14:paraId="6884F733" w14:textId="77777777" w:rsidR="00F62463" w:rsidRDefault="00747959">
            <w:r>
              <w:t>75</w:t>
            </w:r>
          </w:p>
        </w:tc>
        <w:tc>
          <w:tcPr>
            <w:tcW w:w="1358" w:type="dxa"/>
            <w:vAlign w:val="center"/>
          </w:tcPr>
          <w:p w14:paraId="500C4461" w14:textId="77777777" w:rsidR="00F62463" w:rsidRDefault="00747959">
            <w:r>
              <w:t>750</w:t>
            </w:r>
          </w:p>
        </w:tc>
        <w:tc>
          <w:tcPr>
            <w:tcW w:w="1358" w:type="dxa"/>
            <w:vAlign w:val="center"/>
          </w:tcPr>
          <w:p w14:paraId="01A829D0" w14:textId="77777777" w:rsidR="00F62463" w:rsidRDefault="00747959">
            <w:r>
              <w:t>37.6</w:t>
            </w:r>
          </w:p>
        </w:tc>
        <w:tc>
          <w:tcPr>
            <w:tcW w:w="1358" w:type="dxa"/>
            <w:vAlign w:val="center"/>
          </w:tcPr>
          <w:p w14:paraId="2B58CB9C" w14:textId="77777777" w:rsidR="00F62463" w:rsidRDefault="00747959">
            <w:r>
              <w:t>0.0501</w:t>
            </w:r>
          </w:p>
        </w:tc>
        <w:tc>
          <w:tcPr>
            <w:tcW w:w="1358" w:type="dxa"/>
            <w:vAlign w:val="center"/>
          </w:tcPr>
          <w:p w14:paraId="0887D83F" w14:textId="77777777" w:rsidR="00F62463" w:rsidRDefault="00747959">
            <w:r>
              <w:t>0</w:t>
            </w:r>
          </w:p>
        </w:tc>
        <w:tc>
          <w:tcPr>
            <w:tcW w:w="1358" w:type="dxa"/>
            <w:vAlign w:val="center"/>
          </w:tcPr>
          <w:p w14:paraId="5E7FAD2F" w14:textId="77777777" w:rsidR="00F62463" w:rsidRDefault="00747959">
            <w:r>
              <w:t>0</w:t>
            </w:r>
          </w:p>
        </w:tc>
        <w:tc>
          <w:tcPr>
            <w:tcW w:w="1358" w:type="dxa"/>
            <w:vAlign w:val="center"/>
          </w:tcPr>
          <w:p w14:paraId="6323C06C" w14:textId="77777777" w:rsidR="00F62463" w:rsidRDefault="00747959">
            <w:r>
              <w:t>0</w:t>
            </w:r>
          </w:p>
        </w:tc>
      </w:tr>
      <w:tr w:rsidR="00F62463" w14:paraId="7A6974E9" w14:textId="77777777">
        <w:tc>
          <w:tcPr>
            <w:tcW w:w="1182" w:type="dxa"/>
            <w:shd w:val="clear" w:color="auto" w:fill="E6E6E6"/>
            <w:vAlign w:val="center"/>
          </w:tcPr>
          <w:p w14:paraId="41E8B6E0" w14:textId="77777777" w:rsidR="00F62463" w:rsidRDefault="00747959">
            <w:r>
              <w:t>100</w:t>
            </w:r>
          </w:p>
        </w:tc>
        <w:tc>
          <w:tcPr>
            <w:tcW w:w="1358" w:type="dxa"/>
            <w:vAlign w:val="center"/>
          </w:tcPr>
          <w:p w14:paraId="17BC74FC" w14:textId="77777777" w:rsidR="00F62463" w:rsidRDefault="00747959">
            <w:r>
              <w:t>1000</w:t>
            </w:r>
          </w:p>
        </w:tc>
        <w:tc>
          <w:tcPr>
            <w:tcW w:w="1358" w:type="dxa"/>
            <w:vAlign w:val="center"/>
          </w:tcPr>
          <w:p w14:paraId="33E0B792" w14:textId="77777777" w:rsidR="00F62463" w:rsidRDefault="00747959">
            <w:r>
              <w:t>37.6</w:t>
            </w:r>
          </w:p>
        </w:tc>
        <w:tc>
          <w:tcPr>
            <w:tcW w:w="1358" w:type="dxa"/>
            <w:vAlign w:val="center"/>
          </w:tcPr>
          <w:p w14:paraId="4EEF3594" w14:textId="77777777" w:rsidR="00F62463" w:rsidRDefault="00747959">
            <w:r>
              <w:t>0.0376</w:t>
            </w:r>
          </w:p>
        </w:tc>
        <w:tc>
          <w:tcPr>
            <w:tcW w:w="1358" w:type="dxa"/>
            <w:vAlign w:val="center"/>
          </w:tcPr>
          <w:p w14:paraId="49E74AED" w14:textId="77777777" w:rsidR="00F62463" w:rsidRDefault="00747959">
            <w:r>
              <w:t>0</w:t>
            </w:r>
          </w:p>
        </w:tc>
        <w:tc>
          <w:tcPr>
            <w:tcW w:w="1358" w:type="dxa"/>
            <w:vAlign w:val="center"/>
          </w:tcPr>
          <w:p w14:paraId="49324FF9" w14:textId="77777777" w:rsidR="00F62463" w:rsidRDefault="00747959">
            <w:r>
              <w:t>0</w:t>
            </w:r>
          </w:p>
        </w:tc>
        <w:tc>
          <w:tcPr>
            <w:tcW w:w="1358" w:type="dxa"/>
            <w:vAlign w:val="center"/>
          </w:tcPr>
          <w:p w14:paraId="2A32D02F" w14:textId="77777777" w:rsidR="00F62463" w:rsidRDefault="00747959">
            <w:r>
              <w:t>0</w:t>
            </w:r>
          </w:p>
        </w:tc>
      </w:tr>
      <w:tr w:rsidR="00F62463" w14:paraId="0A7DAA1F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3AB706AE" w14:textId="77777777" w:rsidR="00F62463" w:rsidRDefault="00747959">
            <w:r>
              <w:t>综合</w:t>
            </w:r>
          </w:p>
        </w:tc>
        <w:tc>
          <w:tcPr>
            <w:tcW w:w="1358" w:type="dxa"/>
            <w:vAlign w:val="center"/>
          </w:tcPr>
          <w:p w14:paraId="1A881AC1" w14:textId="77777777" w:rsidR="00F62463" w:rsidRDefault="00747959">
            <w:r>
              <w:t>181180</w:t>
            </w:r>
          </w:p>
        </w:tc>
        <w:tc>
          <w:tcPr>
            <w:tcW w:w="1358" w:type="dxa"/>
            <w:vAlign w:val="center"/>
          </w:tcPr>
          <w:p w14:paraId="727713E9" w14:textId="77777777" w:rsidR="00F62463" w:rsidRDefault="00747959">
            <w:r>
              <w:t>2135</w:t>
            </w:r>
          </w:p>
        </w:tc>
        <w:tc>
          <w:tcPr>
            <w:tcW w:w="1358" w:type="dxa"/>
            <w:vAlign w:val="center"/>
          </w:tcPr>
          <w:p w14:paraId="5D43BB84" w14:textId="77777777" w:rsidR="00F62463" w:rsidRDefault="00747959">
            <w:r>
              <w:t>80276</w:t>
            </w:r>
          </w:p>
        </w:tc>
      </w:tr>
    </w:tbl>
    <w:p w14:paraId="11F421B5" w14:textId="77777777" w:rsidR="00F62463" w:rsidRDefault="00F6246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F62463" w14:paraId="55EE6B50" w14:textId="77777777">
        <w:tc>
          <w:tcPr>
            <w:tcW w:w="3056" w:type="dxa"/>
            <w:shd w:val="clear" w:color="auto" w:fill="E6E6E6"/>
            <w:vAlign w:val="center"/>
          </w:tcPr>
          <w:p w14:paraId="5DBDEA4E" w14:textId="77777777" w:rsidR="00F62463" w:rsidRDefault="00747959">
            <w:pPr>
              <w:jc w:val="center"/>
            </w:pPr>
            <w:r>
              <w:t>供暖水泵电耗</w:t>
            </w:r>
            <w:r>
              <w:t>(kWh)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59D28C19" w14:textId="77777777" w:rsidR="00F62463" w:rsidRDefault="0074795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7D558C25" w14:textId="77777777" w:rsidR="00F62463" w:rsidRDefault="00747959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62463" w14:paraId="37938890" w14:textId="77777777">
        <w:tc>
          <w:tcPr>
            <w:tcW w:w="3056" w:type="dxa"/>
            <w:vAlign w:val="center"/>
          </w:tcPr>
          <w:p w14:paraId="3697D047" w14:textId="77777777" w:rsidR="00F62463" w:rsidRDefault="00747959">
            <w:r>
              <w:t>80276</w:t>
            </w:r>
          </w:p>
        </w:tc>
        <w:tc>
          <w:tcPr>
            <w:tcW w:w="3203" w:type="dxa"/>
            <w:vAlign w:val="center"/>
          </w:tcPr>
          <w:p w14:paraId="791E0310" w14:textId="77777777" w:rsidR="00F62463" w:rsidRDefault="00747959">
            <w:r>
              <w:t>0.5271</w:t>
            </w:r>
          </w:p>
        </w:tc>
        <w:tc>
          <w:tcPr>
            <w:tcW w:w="3056" w:type="dxa"/>
            <w:vAlign w:val="center"/>
          </w:tcPr>
          <w:p w14:paraId="0F6883C3" w14:textId="77777777" w:rsidR="00F62463" w:rsidRDefault="00747959">
            <w:r>
              <w:t>2116</w:t>
            </w:r>
          </w:p>
        </w:tc>
      </w:tr>
    </w:tbl>
    <w:p w14:paraId="31EAC30C" w14:textId="77777777" w:rsidR="00F62463" w:rsidRDefault="00747959">
      <w:pPr>
        <w:pStyle w:val="2"/>
      </w:pPr>
      <w:bookmarkStart w:id="82" w:name="_Toc90900249"/>
      <w:r>
        <w:lastRenderedPageBreak/>
        <w:t>空调风机</w:t>
      </w:r>
      <w:bookmarkEnd w:id="8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62463" w14:paraId="60AE35F7" w14:textId="77777777">
        <w:tc>
          <w:tcPr>
            <w:tcW w:w="2326" w:type="dxa"/>
            <w:shd w:val="clear" w:color="auto" w:fill="E6E6E6"/>
            <w:vAlign w:val="center"/>
          </w:tcPr>
          <w:p w14:paraId="164968D2" w14:textId="77777777" w:rsidR="00F62463" w:rsidRDefault="00747959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9470261" w14:textId="77777777" w:rsidR="00F62463" w:rsidRDefault="00747959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432FEA8" w14:textId="77777777" w:rsidR="00F62463" w:rsidRDefault="0074795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3604E72" w14:textId="77777777" w:rsidR="00F62463" w:rsidRDefault="00747959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62463" w14:paraId="3B3E7D44" w14:textId="77777777">
        <w:tc>
          <w:tcPr>
            <w:tcW w:w="2326" w:type="dxa"/>
            <w:shd w:val="clear" w:color="auto" w:fill="E6E6E6"/>
            <w:vAlign w:val="center"/>
          </w:tcPr>
          <w:p w14:paraId="16593AAC" w14:textId="77777777" w:rsidR="00F62463" w:rsidRDefault="00747959">
            <w:r>
              <w:t>独立新排风</w:t>
            </w:r>
          </w:p>
        </w:tc>
        <w:tc>
          <w:tcPr>
            <w:tcW w:w="2326" w:type="dxa"/>
            <w:vAlign w:val="center"/>
          </w:tcPr>
          <w:p w14:paraId="782C8836" w14:textId="77777777" w:rsidR="00F62463" w:rsidRDefault="00747959">
            <w:r>
              <w:t>15724</w:t>
            </w:r>
          </w:p>
        </w:tc>
        <w:tc>
          <w:tcPr>
            <w:tcW w:w="2326" w:type="dxa"/>
            <w:vMerge w:val="restart"/>
            <w:vAlign w:val="center"/>
          </w:tcPr>
          <w:p w14:paraId="5F727481" w14:textId="77777777" w:rsidR="00F62463" w:rsidRDefault="00747959">
            <w:r>
              <w:t>0.5271</w:t>
            </w:r>
          </w:p>
        </w:tc>
        <w:tc>
          <w:tcPr>
            <w:tcW w:w="2337" w:type="dxa"/>
            <w:vAlign w:val="center"/>
          </w:tcPr>
          <w:p w14:paraId="44EC607D" w14:textId="77777777" w:rsidR="00F62463" w:rsidRDefault="00747959">
            <w:r>
              <w:t>414</w:t>
            </w:r>
          </w:p>
        </w:tc>
      </w:tr>
      <w:tr w:rsidR="00F62463" w14:paraId="4887783E" w14:textId="77777777">
        <w:tc>
          <w:tcPr>
            <w:tcW w:w="2326" w:type="dxa"/>
            <w:shd w:val="clear" w:color="auto" w:fill="E6E6E6"/>
            <w:vAlign w:val="center"/>
          </w:tcPr>
          <w:p w14:paraId="67587C15" w14:textId="77777777" w:rsidR="00F62463" w:rsidRDefault="00747959">
            <w:r>
              <w:t>风机盘管</w:t>
            </w:r>
          </w:p>
        </w:tc>
        <w:tc>
          <w:tcPr>
            <w:tcW w:w="2326" w:type="dxa"/>
            <w:vAlign w:val="center"/>
          </w:tcPr>
          <w:p w14:paraId="489D1E6D" w14:textId="77777777" w:rsidR="00F62463" w:rsidRDefault="00747959">
            <w:r>
              <w:t>854</w:t>
            </w:r>
          </w:p>
        </w:tc>
        <w:tc>
          <w:tcPr>
            <w:tcW w:w="2326" w:type="dxa"/>
            <w:vMerge/>
            <w:vAlign w:val="center"/>
          </w:tcPr>
          <w:p w14:paraId="4EA50B8C" w14:textId="77777777" w:rsidR="00F62463" w:rsidRDefault="00F62463"/>
        </w:tc>
        <w:tc>
          <w:tcPr>
            <w:tcW w:w="2337" w:type="dxa"/>
            <w:vAlign w:val="center"/>
          </w:tcPr>
          <w:p w14:paraId="2CB8CC6F" w14:textId="77777777" w:rsidR="00F62463" w:rsidRDefault="00747959">
            <w:r>
              <w:t>22</w:t>
            </w:r>
          </w:p>
        </w:tc>
      </w:tr>
      <w:tr w:rsidR="00F62463" w14:paraId="330355BF" w14:textId="77777777">
        <w:tc>
          <w:tcPr>
            <w:tcW w:w="2326" w:type="dxa"/>
            <w:shd w:val="clear" w:color="auto" w:fill="E6E6E6"/>
            <w:vAlign w:val="center"/>
          </w:tcPr>
          <w:p w14:paraId="101CCC07" w14:textId="77777777" w:rsidR="00F62463" w:rsidRDefault="00747959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3BCBD26E" w14:textId="77777777" w:rsidR="00F62463" w:rsidRDefault="00747959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15548E0B" w14:textId="77777777" w:rsidR="00F62463" w:rsidRDefault="00F62463"/>
        </w:tc>
        <w:tc>
          <w:tcPr>
            <w:tcW w:w="2337" w:type="dxa"/>
            <w:vAlign w:val="center"/>
          </w:tcPr>
          <w:p w14:paraId="67DA0BCB" w14:textId="77777777" w:rsidR="00F62463" w:rsidRDefault="00747959">
            <w:r>
              <w:t>0</w:t>
            </w:r>
          </w:p>
        </w:tc>
      </w:tr>
      <w:tr w:rsidR="00F62463" w14:paraId="752E7572" w14:textId="77777777">
        <w:tc>
          <w:tcPr>
            <w:tcW w:w="2326" w:type="dxa"/>
            <w:shd w:val="clear" w:color="auto" w:fill="E6E6E6"/>
            <w:vAlign w:val="center"/>
          </w:tcPr>
          <w:p w14:paraId="21FD428D" w14:textId="77777777" w:rsidR="00F62463" w:rsidRDefault="00747959">
            <w:r>
              <w:t>全空气机组</w:t>
            </w:r>
          </w:p>
        </w:tc>
        <w:tc>
          <w:tcPr>
            <w:tcW w:w="2326" w:type="dxa"/>
            <w:vAlign w:val="center"/>
          </w:tcPr>
          <w:p w14:paraId="0BEEDD9D" w14:textId="77777777" w:rsidR="00F62463" w:rsidRDefault="00747959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5B880F6" w14:textId="77777777" w:rsidR="00F62463" w:rsidRDefault="00F62463"/>
        </w:tc>
        <w:tc>
          <w:tcPr>
            <w:tcW w:w="2337" w:type="dxa"/>
            <w:vAlign w:val="center"/>
          </w:tcPr>
          <w:p w14:paraId="72384EA8" w14:textId="77777777" w:rsidR="00F62463" w:rsidRDefault="00747959">
            <w:r>
              <w:t>0</w:t>
            </w:r>
          </w:p>
        </w:tc>
      </w:tr>
      <w:tr w:rsidR="00F62463" w14:paraId="0080503B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25C7E58" w14:textId="77777777" w:rsidR="00F62463" w:rsidRDefault="00747959">
            <w:r>
              <w:t>合计</w:t>
            </w:r>
          </w:p>
        </w:tc>
        <w:tc>
          <w:tcPr>
            <w:tcW w:w="2337" w:type="dxa"/>
            <w:vAlign w:val="center"/>
          </w:tcPr>
          <w:p w14:paraId="0167A70D" w14:textId="77777777" w:rsidR="00F62463" w:rsidRDefault="00747959">
            <w:r>
              <w:t>437</w:t>
            </w:r>
          </w:p>
        </w:tc>
      </w:tr>
    </w:tbl>
    <w:p w14:paraId="559284E1" w14:textId="77777777" w:rsidR="00F62463" w:rsidRDefault="00747959">
      <w:pPr>
        <w:pStyle w:val="1"/>
        <w:widowControl w:val="0"/>
        <w:jc w:val="both"/>
      </w:pPr>
      <w:bookmarkStart w:id="83" w:name="_Toc90900250"/>
      <w:r>
        <w:t>照明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F62463" w14:paraId="756AA13B" w14:textId="77777777">
        <w:tc>
          <w:tcPr>
            <w:tcW w:w="1822" w:type="dxa"/>
            <w:shd w:val="clear" w:color="auto" w:fill="E6E6E6"/>
            <w:vAlign w:val="center"/>
          </w:tcPr>
          <w:p w14:paraId="71009FD6" w14:textId="77777777" w:rsidR="00F62463" w:rsidRDefault="00747959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00BC25" w14:textId="77777777" w:rsidR="00F62463" w:rsidRDefault="00747959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73EA464" w14:textId="77777777" w:rsidR="00F62463" w:rsidRDefault="00747959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39357F13" w14:textId="77777777" w:rsidR="00F62463" w:rsidRDefault="00747959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458C15C" w14:textId="77777777" w:rsidR="00F62463" w:rsidRDefault="00747959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BFECEDF" w14:textId="77777777" w:rsidR="00F62463" w:rsidRDefault="0074795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95322CB" w14:textId="77777777" w:rsidR="00F62463" w:rsidRDefault="00747959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62463" w14:paraId="79E1714F" w14:textId="77777777">
        <w:tc>
          <w:tcPr>
            <w:tcW w:w="1822" w:type="dxa"/>
            <w:vAlign w:val="center"/>
          </w:tcPr>
          <w:p w14:paraId="16B84C52" w14:textId="77777777" w:rsidR="00F62463" w:rsidRDefault="00747959">
            <w:r>
              <w:t>主卧室</w:t>
            </w:r>
          </w:p>
        </w:tc>
        <w:tc>
          <w:tcPr>
            <w:tcW w:w="1556" w:type="dxa"/>
            <w:vAlign w:val="center"/>
          </w:tcPr>
          <w:p w14:paraId="3754B13E" w14:textId="77777777" w:rsidR="00F62463" w:rsidRDefault="00747959">
            <w:r>
              <w:t>5.11</w:t>
            </w:r>
          </w:p>
        </w:tc>
        <w:tc>
          <w:tcPr>
            <w:tcW w:w="854" w:type="dxa"/>
            <w:vAlign w:val="center"/>
          </w:tcPr>
          <w:p w14:paraId="47206DFE" w14:textId="77777777" w:rsidR="00F62463" w:rsidRDefault="00747959">
            <w:r>
              <w:t>84</w:t>
            </w:r>
          </w:p>
        </w:tc>
        <w:tc>
          <w:tcPr>
            <w:tcW w:w="1098" w:type="dxa"/>
            <w:vAlign w:val="center"/>
          </w:tcPr>
          <w:p w14:paraId="42287447" w14:textId="77777777" w:rsidR="00F62463" w:rsidRDefault="00747959">
            <w:r>
              <w:t>1412</w:t>
            </w:r>
          </w:p>
        </w:tc>
        <w:tc>
          <w:tcPr>
            <w:tcW w:w="1330" w:type="dxa"/>
            <w:vAlign w:val="center"/>
          </w:tcPr>
          <w:p w14:paraId="25019AD1" w14:textId="77777777" w:rsidR="00F62463" w:rsidRDefault="00747959">
            <w:r>
              <w:t>7215</w:t>
            </w:r>
          </w:p>
        </w:tc>
        <w:tc>
          <w:tcPr>
            <w:tcW w:w="1330" w:type="dxa"/>
            <w:vMerge w:val="restart"/>
            <w:vAlign w:val="center"/>
          </w:tcPr>
          <w:p w14:paraId="499D014B" w14:textId="77777777" w:rsidR="00F62463" w:rsidRDefault="00747959">
            <w:r>
              <w:t>0.5271</w:t>
            </w:r>
          </w:p>
        </w:tc>
        <w:tc>
          <w:tcPr>
            <w:tcW w:w="1330" w:type="dxa"/>
            <w:vAlign w:val="center"/>
          </w:tcPr>
          <w:p w14:paraId="27476B05" w14:textId="77777777" w:rsidR="00F62463" w:rsidRDefault="00747959">
            <w:r>
              <w:t>190</w:t>
            </w:r>
          </w:p>
        </w:tc>
      </w:tr>
      <w:tr w:rsidR="00F62463" w14:paraId="3B1027FD" w14:textId="77777777">
        <w:tc>
          <w:tcPr>
            <w:tcW w:w="1822" w:type="dxa"/>
            <w:vAlign w:val="center"/>
          </w:tcPr>
          <w:p w14:paraId="58C4E360" w14:textId="77777777" w:rsidR="00F62463" w:rsidRDefault="00747959">
            <w:r>
              <w:t>卫生间</w:t>
            </w:r>
          </w:p>
        </w:tc>
        <w:tc>
          <w:tcPr>
            <w:tcW w:w="1556" w:type="dxa"/>
            <w:vAlign w:val="center"/>
          </w:tcPr>
          <w:p w14:paraId="1453C780" w14:textId="77777777" w:rsidR="00F62463" w:rsidRDefault="00747959">
            <w:r>
              <w:t>15.33</w:t>
            </w:r>
          </w:p>
        </w:tc>
        <w:tc>
          <w:tcPr>
            <w:tcW w:w="854" w:type="dxa"/>
            <w:vAlign w:val="center"/>
          </w:tcPr>
          <w:p w14:paraId="6D192302" w14:textId="77777777" w:rsidR="00F62463" w:rsidRDefault="00747959">
            <w:r>
              <w:t>63</w:t>
            </w:r>
          </w:p>
        </w:tc>
        <w:tc>
          <w:tcPr>
            <w:tcW w:w="1098" w:type="dxa"/>
            <w:vAlign w:val="center"/>
          </w:tcPr>
          <w:p w14:paraId="7860F5B0" w14:textId="77777777" w:rsidR="00F62463" w:rsidRDefault="00747959">
            <w:r>
              <w:t>263</w:t>
            </w:r>
          </w:p>
        </w:tc>
        <w:tc>
          <w:tcPr>
            <w:tcW w:w="1330" w:type="dxa"/>
            <w:vAlign w:val="center"/>
          </w:tcPr>
          <w:p w14:paraId="3ABE6BC8" w14:textId="77777777" w:rsidR="00F62463" w:rsidRDefault="00747959">
            <w:r>
              <w:t>4035</w:t>
            </w:r>
          </w:p>
        </w:tc>
        <w:tc>
          <w:tcPr>
            <w:tcW w:w="1330" w:type="dxa"/>
            <w:vMerge/>
            <w:vAlign w:val="center"/>
          </w:tcPr>
          <w:p w14:paraId="3639A176" w14:textId="77777777" w:rsidR="00F62463" w:rsidRDefault="00F62463"/>
        </w:tc>
        <w:tc>
          <w:tcPr>
            <w:tcW w:w="1330" w:type="dxa"/>
            <w:vAlign w:val="center"/>
          </w:tcPr>
          <w:p w14:paraId="5BF4027C" w14:textId="77777777" w:rsidR="00F62463" w:rsidRDefault="00747959">
            <w:r>
              <w:t>106</w:t>
            </w:r>
          </w:p>
        </w:tc>
      </w:tr>
      <w:tr w:rsidR="00F62463" w14:paraId="0DAA8099" w14:textId="77777777">
        <w:tc>
          <w:tcPr>
            <w:tcW w:w="1822" w:type="dxa"/>
            <w:vAlign w:val="center"/>
          </w:tcPr>
          <w:p w14:paraId="75DADFB0" w14:textId="77777777" w:rsidR="00F62463" w:rsidRDefault="00747959">
            <w:r>
              <w:t>厨房</w:t>
            </w:r>
          </w:p>
        </w:tc>
        <w:tc>
          <w:tcPr>
            <w:tcW w:w="1556" w:type="dxa"/>
            <w:vAlign w:val="center"/>
          </w:tcPr>
          <w:p w14:paraId="68C4476A" w14:textId="77777777" w:rsidR="00F62463" w:rsidRDefault="00747959">
            <w:r>
              <w:t>15.33</w:t>
            </w:r>
          </w:p>
        </w:tc>
        <w:tc>
          <w:tcPr>
            <w:tcW w:w="854" w:type="dxa"/>
            <w:vAlign w:val="center"/>
          </w:tcPr>
          <w:p w14:paraId="4CF49DAD" w14:textId="77777777" w:rsidR="00F62463" w:rsidRDefault="00747959">
            <w:r>
              <w:t>84</w:t>
            </w:r>
          </w:p>
        </w:tc>
        <w:tc>
          <w:tcPr>
            <w:tcW w:w="1098" w:type="dxa"/>
            <w:vAlign w:val="center"/>
          </w:tcPr>
          <w:p w14:paraId="5F51CC77" w14:textId="77777777" w:rsidR="00F62463" w:rsidRDefault="00747959">
            <w:r>
              <w:t>557</w:t>
            </w:r>
          </w:p>
        </w:tc>
        <w:tc>
          <w:tcPr>
            <w:tcW w:w="1330" w:type="dxa"/>
            <w:vAlign w:val="center"/>
          </w:tcPr>
          <w:p w14:paraId="601DCA2B" w14:textId="77777777" w:rsidR="00F62463" w:rsidRDefault="00747959">
            <w:r>
              <w:t>8539</w:t>
            </w:r>
          </w:p>
        </w:tc>
        <w:tc>
          <w:tcPr>
            <w:tcW w:w="1330" w:type="dxa"/>
            <w:vMerge/>
            <w:vAlign w:val="center"/>
          </w:tcPr>
          <w:p w14:paraId="71E1C4C3" w14:textId="77777777" w:rsidR="00F62463" w:rsidRDefault="00F62463"/>
        </w:tc>
        <w:tc>
          <w:tcPr>
            <w:tcW w:w="1330" w:type="dxa"/>
            <w:vAlign w:val="center"/>
          </w:tcPr>
          <w:p w14:paraId="7D465151" w14:textId="77777777" w:rsidR="00F62463" w:rsidRDefault="00747959">
            <w:r>
              <w:t>225</w:t>
            </w:r>
          </w:p>
        </w:tc>
      </w:tr>
      <w:tr w:rsidR="00F62463" w14:paraId="24B825F1" w14:textId="77777777">
        <w:tc>
          <w:tcPr>
            <w:tcW w:w="1822" w:type="dxa"/>
            <w:vAlign w:val="center"/>
          </w:tcPr>
          <w:p w14:paraId="61141DE9" w14:textId="77777777" w:rsidR="00F62463" w:rsidRDefault="00747959">
            <w:r>
              <w:t>楼梯间</w:t>
            </w:r>
          </w:p>
        </w:tc>
        <w:tc>
          <w:tcPr>
            <w:tcW w:w="1556" w:type="dxa"/>
            <w:vAlign w:val="center"/>
          </w:tcPr>
          <w:p w14:paraId="5BCC538D" w14:textId="77777777" w:rsidR="00F62463" w:rsidRDefault="00747959">
            <w:r>
              <w:t>0.00</w:t>
            </w:r>
          </w:p>
        </w:tc>
        <w:tc>
          <w:tcPr>
            <w:tcW w:w="854" w:type="dxa"/>
            <w:vAlign w:val="center"/>
          </w:tcPr>
          <w:p w14:paraId="48AE353E" w14:textId="77777777" w:rsidR="00F62463" w:rsidRDefault="00747959">
            <w:r>
              <w:t>189</w:t>
            </w:r>
          </w:p>
        </w:tc>
        <w:tc>
          <w:tcPr>
            <w:tcW w:w="1098" w:type="dxa"/>
            <w:vAlign w:val="center"/>
          </w:tcPr>
          <w:p w14:paraId="5E3D7060" w14:textId="77777777" w:rsidR="00F62463" w:rsidRDefault="00747959">
            <w:r>
              <w:t>927</w:t>
            </w:r>
          </w:p>
        </w:tc>
        <w:tc>
          <w:tcPr>
            <w:tcW w:w="1330" w:type="dxa"/>
            <w:vAlign w:val="center"/>
          </w:tcPr>
          <w:p w14:paraId="760CFF71" w14:textId="77777777" w:rsidR="00F62463" w:rsidRDefault="00747959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6BB099D2" w14:textId="77777777" w:rsidR="00F62463" w:rsidRDefault="00F62463"/>
        </w:tc>
        <w:tc>
          <w:tcPr>
            <w:tcW w:w="1330" w:type="dxa"/>
            <w:vAlign w:val="center"/>
          </w:tcPr>
          <w:p w14:paraId="7109EC38" w14:textId="77777777" w:rsidR="00F62463" w:rsidRDefault="00747959">
            <w:r>
              <w:t>0</w:t>
            </w:r>
          </w:p>
        </w:tc>
      </w:tr>
      <w:tr w:rsidR="00F62463" w14:paraId="4B29AAD6" w14:textId="77777777">
        <w:tc>
          <w:tcPr>
            <w:tcW w:w="1822" w:type="dxa"/>
            <w:vAlign w:val="center"/>
          </w:tcPr>
          <w:p w14:paraId="4794634B" w14:textId="77777777" w:rsidR="00F62463" w:rsidRDefault="00747959">
            <w:r>
              <w:t>次卧室</w:t>
            </w:r>
          </w:p>
        </w:tc>
        <w:tc>
          <w:tcPr>
            <w:tcW w:w="1556" w:type="dxa"/>
            <w:vAlign w:val="center"/>
          </w:tcPr>
          <w:p w14:paraId="22B21ECC" w14:textId="77777777" w:rsidR="00F62463" w:rsidRDefault="00747959">
            <w:r>
              <w:t>5.11</w:t>
            </w:r>
          </w:p>
        </w:tc>
        <w:tc>
          <w:tcPr>
            <w:tcW w:w="854" w:type="dxa"/>
            <w:vAlign w:val="center"/>
          </w:tcPr>
          <w:p w14:paraId="265436D4" w14:textId="77777777" w:rsidR="00F62463" w:rsidRDefault="00747959">
            <w:r>
              <w:t>126</w:t>
            </w:r>
          </w:p>
        </w:tc>
        <w:tc>
          <w:tcPr>
            <w:tcW w:w="1098" w:type="dxa"/>
            <w:vAlign w:val="center"/>
          </w:tcPr>
          <w:p w14:paraId="07C817C5" w14:textId="77777777" w:rsidR="00F62463" w:rsidRDefault="00747959">
            <w:r>
              <w:t>1535</w:t>
            </w:r>
          </w:p>
        </w:tc>
        <w:tc>
          <w:tcPr>
            <w:tcW w:w="1330" w:type="dxa"/>
            <w:vAlign w:val="center"/>
          </w:tcPr>
          <w:p w14:paraId="22448F40" w14:textId="77777777" w:rsidR="00F62463" w:rsidRDefault="00747959">
            <w:r>
              <w:t>7843</w:t>
            </w:r>
          </w:p>
        </w:tc>
        <w:tc>
          <w:tcPr>
            <w:tcW w:w="1330" w:type="dxa"/>
            <w:vMerge/>
            <w:vAlign w:val="center"/>
          </w:tcPr>
          <w:p w14:paraId="3B3843F2" w14:textId="77777777" w:rsidR="00F62463" w:rsidRDefault="00F62463"/>
        </w:tc>
        <w:tc>
          <w:tcPr>
            <w:tcW w:w="1330" w:type="dxa"/>
            <w:vAlign w:val="center"/>
          </w:tcPr>
          <w:p w14:paraId="78936F81" w14:textId="77777777" w:rsidR="00F62463" w:rsidRDefault="00747959">
            <w:r>
              <w:t>207</w:t>
            </w:r>
          </w:p>
        </w:tc>
      </w:tr>
      <w:tr w:rsidR="00F62463" w14:paraId="5B6205A3" w14:textId="77777777">
        <w:tc>
          <w:tcPr>
            <w:tcW w:w="1822" w:type="dxa"/>
            <w:vAlign w:val="center"/>
          </w:tcPr>
          <w:p w14:paraId="188BC111" w14:textId="77777777" w:rsidR="00F62463" w:rsidRDefault="00747959">
            <w:r>
              <w:t>走廊</w:t>
            </w:r>
          </w:p>
        </w:tc>
        <w:tc>
          <w:tcPr>
            <w:tcW w:w="1556" w:type="dxa"/>
            <w:vAlign w:val="center"/>
          </w:tcPr>
          <w:p w14:paraId="447A5D2D" w14:textId="77777777" w:rsidR="00F62463" w:rsidRDefault="00747959">
            <w:r>
              <w:t>0.00</w:t>
            </w:r>
          </w:p>
        </w:tc>
        <w:tc>
          <w:tcPr>
            <w:tcW w:w="854" w:type="dxa"/>
            <w:vAlign w:val="center"/>
          </w:tcPr>
          <w:p w14:paraId="25556370" w14:textId="77777777" w:rsidR="00F62463" w:rsidRDefault="00747959">
            <w:r>
              <w:t>105</w:t>
            </w:r>
          </w:p>
        </w:tc>
        <w:tc>
          <w:tcPr>
            <w:tcW w:w="1098" w:type="dxa"/>
            <w:vAlign w:val="center"/>
          </w:tcPr>
          <w:p w14:paraId="57D47C3A" w14:textId="77777777" w:rsidR="00F62463" w:rsidRDefault="00747959">
            <w:r>
              <w:t>1129</w:t>
            </w:r>
          </w:p>
        </w:tc>
        <w:tc>
          <w:tcPr>
            <w:tcW w:w="1330" w:type="dxa"/>
            <w:vAlign w:val="center"/>
          </w:tcPr>
          <w:p w14:paraId="0DAEB449" w14:textId="77777777" w:rsidR="00F62463" w:rsidRDefault="00747959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024707A0" w14:textId="77777777" w:rsidR="00F62463" w:rsidRDefault="00F62463"/>
        </w:tc>
        <w:tc>
          <w:tcPr>
            <w:tcW w:w="1330" w:type="dxa"/>
            <w:vAlign w:val="center"/>
          </w:tcPr>
          <w:p w14:paraId="79FC33F4" w14:textId="77777777" w:rsidR="00F62463" w:rsidRDefault="00747959">
            <w:r>
              <w:t>0</w:t>
            </w:r>
          </w:p>
        </w:tc>
      </w:tr>
      <w:tr w:rsidR="00F62463" w14:paraId="4B9FEEB6" w14:textId="77777777">
        <w:tc>
          <w:tcPr>
            <w:tcW w:w="1822" w:type="dxa"/>
            <w:vAlign w:val="center"/>
          </w:tcPr>
          <w:p w14:paraId="5A7F21A5" w14:textId="77777777" w:rsidR="00F62463" w:rsidRDefault="00747959">
            <w:r>
              <w:t>起居室</w:t>
            </w:r>
          </w:p>
        </w:tc>
        <w:tc>
          <w:tcPr>
            <w:tcW w:w="1556" w:type="dxa"/>
            <w:vAlign w:val="center"/>
          </w:tcPr>
          <w:p w14:paraId="5A3A9234" w14:textId="77777777" w:rsidR="00F62463" w:rsidRDefault="00747959">
            <w:r>
              <w:t>5.11</w:t>
            </w:r>
          </w:p>
        </w:tc>
        <w:tc>
          <w:tcPr>
            <w:tcW w:w="854" w:type="dxa"/>
            <w:vAlign w:val="center"/>
          </w:tcPr>
          <w:p w14:paraId="1407B7E0" w14:textId="77777777" w:rsidR="00F62463" w:rsidRDefault="00747959">
            <w:r>
              <w:t>84</w:t>
            </w:r>
          </w:p>
        </w:tc>
        <w:tc>
          <w:tcPr>
            <w:tcW w:w="1098" w:type="dxa"/>
            <w:vAlign w:val="center"/>
          </w:tcPr>
          <w:p w14:paraId="0725BDD5" w14:textId="77777777" w:rsidR="00F62463" w:rsidRDefault="00747959">
            <w:r>
              <w:t>1149</w:t>
            </w:r>
          </w:p>
        </w:tc>
        <w:tc>
          <w:tcPr>
            <w:tcW w:w="1330" w:type="dxa"/>
            <w:vAlign w:val="center"/>
          </w:tcPr>
          <w:p w14:paraId="4DF0435C" w14:textId="77777777" w:rsidR="00F62463" w:rsidRDefault="00747959">
            <w:r>
              <w:t>5873</w:t>
            </w:r>
          </w:p>
        </w:tc>
        <w:tc>
          <w:tcPr>
            <w:tcW w:w="1330" w:type="dxa"/>
            <w:vMerge/>
            <w:vAlign w:val="center"/>
          </w:tcPr>
          <w:p w14:paraId="1554F5FE" w14:textId="77777777" w:rsidR="00F62463" w:rsidRDefault="00F62463"/>
        </w:tc>
        <w:tc>
          <w:tcPr>
            <w:tcW w:w="1330" w:type="dxa"/>
            <w:vAlign w:val="center"/>
          </w:tcPr>
          <w:p w14:paraId="776DD561" w14:textId="77777777" w:rsidR="00F62463" w:rsidRDefault="00747959">
            <w:r>
              <w:t>155</w:t>
            </w:r>
          </w:p>
        </w:tc>
      </w:tr>
      <w:tr w:rsidR="00F62463" w14:paraId="4D7C4B83" w14:textId="77777777">
        <w:tc>
          <w:tcPr>
            <w:tcW w:w="1822" w:type="dxa"/>
            <w:vAlign w:val="center"/>
          </w:tcPr>
          <w:p w14:paraId="51959B5A" w14:textId="77777777" w:rsidR="00F62463" w:rsidRDefault="00747959">
            <w:r>
              <w:t>过厅</w:t>
            </w:r>
          </w:p>
        </w:tc>
        <w:tc>
          <w:tcPr>
            <w:tcW w:w="1556" w:type="dxa"/>
            <w:vAlign w:val="center"/>
          </w:tcPr>
          <w:p w14:paraId="7375A05D" w14:textId="77777777" w:rsidR="00F62463" w:rsidRDefault="00747959">
            <w:r>
              <w:t>5.11</w:t>
            </w:r>
          </w:p>
        </w:tc>
        <w:tc>
          <w:tcPr>
            <w:tcW w:w="854" w:type="dxa"/>
            <w:vAlign w:val="center"/>
          </w:tcPr>
          <w:p w14:paraId="0295F35E" w14:textId="77777777" w:rsidR="00F62463" w:rsidRDefault="00747959">
            <w:r>
              <w:t>21</w:t>
            </w:r>
          </w:p>
        </w:tc>
        <w:tc>
          <w:tcPr>
            <w:tcW w:w="1098" w:type="dxa"/>
            <w:vAlign w:val="center"/>
          </w:tcPr>
          <w:p w14:paraId="4DA6200F" w14:textId="77777777" w:rsidR="00F62463" w:rsidRDefault="00747959">
            <w:r>
              <w:t>163</w:t>
            </w:r>
          </w:p>
        </w:tc>
        <w:tc>
          <w:tcPr>
            <w:tcW w:w="1330" w:type="dxa"/>
            <w:vAlign w:val="center"/>
          </w:tcPr>
          <w:p w14:paraId="7928C128" w14:textId="77777777" w:rsidR="00F62463" w:rsidRDefault="00747959">
            <w:r>
              <w:t>831</w:t>
            </w:r>
          </w:p>
        </w:tc>
        <w:tc>
          <w:tcPr>
            <w:tcW w:w="1330" w:type="dxa"/>
            <w:vMerge/>
            <w:vAlign w:val="center"/>
          </w:tcPr>
          <w:p w14:paraId="2B8706FB" w14:textId="77777777" w:rsidR="00F62463" w:rsidRDefault="00F62463"/>
        </w:tc>
        <w:tc>
          <w:tcPr>
            <w:tcW w:w="1330" w:type="dxa"/>
            <w:vAlign w:val="center"/>
          </w:tcPr>
          <w:p w14:paraId="762390F0" w14:textId="77777777" w:rsidR="00F62463" w:rsidRDefault="00747959">
            <w:r>
              <w:t>22</w:t>
            </w:r>
          </w:p>
        </w:tc>
      </w:tr>
      <w:tr w:rsidR="00F62463" w14:paraId="4548C30B" w14:textId="77777777">
        <w:tc>
          <w:tcPr>
            <w:tcW w:w="1822" w:type="dxa"/>
            <w:vAlign w:val="center"/>
          </w:tcPr>
          <w:p w14:paraId="3469B20A" w14:textId="77777777" w:rsidR="00F62463" w:rsidRDefault="00747959">
            <w:r>
              <w:t>餐厅</w:t>
            </w:r>
          </w:p>
        </w:tc>
        <w:tc>
          <w:tcPr>
            <w:tcW w:w="1556" w:type="dxa"/>
            <w:vAlign w:val="center"/>
          </w:tcPr>
          <w:p w14:paraId="55DFEE1E" w14:textId="77777777" w:rsidR="00F62463" w:rsidRDefault="00747959">
            <w:r>
              <w:t>5.11</w:t>
            </w:r>
          </w:p>
        </w:tc>
        <w:tc>
          <w:tcPr>
            <w:tcW w:w="854" w:type="dxa"/>
            <w:vAlign w:val="center"/>
          </w:tcPr>
          <w:p w14:paraId="0ABECF7E" w14:textId="77777777" w:rsidR="00F62463" w:rsidRDefault="00747959">
            <w:r>
              <w:t>84</w:t>
            </w:r>
          </w:p>
        </w:tc>
        <w:tc>
          <w:tcPr>
            <w:tcW w:w="1098" w:type="dxa"/>
            <w:vAlign w:val="center"/>
          </w:tcPr>
          <w:p w14:paraId="552AB90A" w14:textId="77777777" w:rsidR="00F62463" w:rsidRDefault="00747959">
            <w:r>
              <w:t>1177</w:t>
            </w:r>
          </w:p>
        </w:tc>
        <w:tc>
          <w:tcPr>
            <w:tcW w:w="1330" w:type="dxa"/>
            <w:vAlign w:val="center"/>
          </w:tcPr>
          <w:p w14:paraId="63098B2C" w14:textId="77777777" w:rsidR="00F62463" w:rsidRDefault="00747959">
            <w:r>
              <w:t>6016</w:t>
            </w:r>
          </w:p>
        </w:tc>
        <w:tc>
          <w:tcPr>
            <w:tcW w:w="1330" w:type="dxa"/>
            <w:vMerge/>
            <w:vAlign w:val="center"/>
          </w:tcPr>
          <w:p w14:paraId="002D0F53" w14:textId="77777777" w:rsidR="00F62463" w:rsidRDefault="00F62463"/>
        </w:tc>
        <w:tc>
          <w:tcPr>
            <w:tcW w:w="1330" w:type="dxa"/>
            <w:vAlign w:val="center"/>
          </w:tcPr>
          <w:p w14:paraId="5BB18BB0" w14:textId="77777777" w:rsidR="00F62463" w:rsidRDefault="00747959">
            <w:r>
              <w:t>159</w:t>
            </w:r>
          </w:p>
        </w:tc>
      </w:tr>
      <w:tr w:rsidR="00F62463" w14:paraId="199FA647" w14:textId="77777777">
        <w:tc>
          <w:tcPr>
            <w:tcW w:w="7990" w:type="dxa"/>
            <w:gridSpan w:val="6"/>
            <w:vAlign w:val="center"/>
          </w:tcPr>
          <w:p w14:paraId="136F58A3" w14:textId="77777777" w:rsidR="00F62463" w:rsidRDefault="00747959">
            <w:r>
              <w:t>总计</w:t>
            </w:r>
          </w:p>
        </w:tc>
        <w:tc>
          <w:tcPr>
            <w:tcW w:w="1330" w:type="dxa"/>
            <w:vAlign w:val="center"/>
          </w:tcPr>
          <w:p w14:paraId="31A81E50" w14:textId="77777777" w:rsidR="00F62463" w:rsidRDefault="00747959">
            <w:r>
              <w:t>1063</w:t>
            </w:r>
          </w:p>
        </w:tc>
      </w:tr>
    </w:tbl>
    <w:p w14:paraId="1CBAA2A6" w14:textId="77777777" w:rsidR="00F62463" w:rsidRDefault="00747959">
      <w:pPr>
        <w:pStyle w:val="1"/>
        <w:widowControl w:val="0"/>
        <w:jc w:val="both"/>
      </w:pPr>
      <w:bookmarkStart w:id="84" w:name="_Toc90900251"/>
      <w:r>
        <w:t>插座设备</w:t>
      </w:r>
      <w:bookmarkEnd w:id="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F62463" w14:paraId="762E41A2" w14:textId="77777777">
        <w:tc>
          <w:tcPr>
            <w:tcW w:w="1822" w:type="dxa"/>
            <w:shd w:val="clear" w:color="auto" w:fill="E6E6E6"/>
            <w:vAlign w:val="center"/>
          </w:tcPr>
          <w:p w14:paraId="3EFE7E44" w14:textId="77777777" w:rsidR="00F62463" w:rsidRDefault="00747959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3EC6E0" w14:textId="77777777" w:rsidR="00F62463" w:rsidRDefault="00747959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76066DA" w14:textId="77777777" w:rsidR="00F62463" w:rsidRDefault="00747959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8568D1E" w14:textId="77777777" w:rsidR="00F62463" w:rsidRDefault="00747959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B707C28" w14:textId="77777777" w:rsidR="00F62463" w:rsidRDefault="00747959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557F694" w14:textId="77777777" w:rsidR="00F62463" w:rsidRDefault="0074795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A9B62E8" w14:textId="77777777" w:rsidR="00F62463" w:rsidRDefault="00747959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62463" w14:paraId="1567F867" w14:textId="77777777">
        <w:tc>
          <w:tcPr>
            <w:tcW w:w="1822" w:type="dxa"/>
            <w:vAlign w:val="center"/>
          </w:tcPr>
          <w:p w14:paraId="6798DE82" w14:textId="77777777" w:rsidR="00F62463" w:rsidRDefault="00747959">
            <w:r>
              <w:t>主卧室</w:t>
            </w:r>
          </w:p>
        </w:tc>
        <w:tc>
          <w:tcPr>
            <w:tcW w:w="1556" w:type="dxa"/>
            <w:vAlign w:val="center"/>
          </w:tcPr>
          <w:p w14:paraId="6E9D0866" w14:textId="77777777" w:rsidR="00F62463" w:rsidRDefault="00747959">
            <w:r>
              <w:t>37.67</w:t>
            </w:r>
          </w:p>
        </w:tc>
        <w:tc>
          <w:tcPr>
            <w:tcW w:w="854" w:type="dxa"/>
            <w:vAlign w:val="center"/>
          </w:tcPr>
          <w:p w14:paraId="195835D5" w14:textId="77777777" w:rsidR="00F62463" w:rsidRDefault="00747959">
            <w:r>
              <w:t>84</w:t>
            </w:r>
          </w:p>
        </w:tc>
        <w:tc>
          <w:tcPr>
            <w:tcW w:w="1098" w:type="dxa"/>
            <w:vAlign w:val="center"/>
          </w:tcPr>
          <w:p w14:paraId="6815DAC2" w14:textId="77777777" w:rsidR="00F62463" w:rsidRDefault="00747959">
            <w:r>
              <w:t>1412</w:t>
            </w:r>
          </w:p>
        </w:tc>
        <w:tc>
          <w:tcPr>
            <w:tcW w:w="1330" w:type="dxa"/>
            <w:vAlign w:val="center"/>
          </w:tcPr>
          <w:p w14:paraId="29762F07" w14:textId="77777777" w:rsidR="00F62463" w:rsidRDefault="00747959">
            <w:r>
              <w:t>53185</w:t>
            </w:r>
          </w:p>
        </w:tc>
        <w:tc>
          <w:tcPr>
            <w:tcW w:w="1330" w:type="dxa"/>
            <w:vMerge w:val="restart"/>
            <w:vAlign w:val="center"/>
          </w:tcPr>
          <w:p w14:paraId="35F6DE42" w14:textId="77777777" w:rsidR="00F62463" w:rsidRDefault="00747959">
            <w:r>
              <w:t>0.5271</w:t>
            </w:r>
          </w:p>
        </w:tc>
        <w:tc>
          <w:tcPr>
            <w:tcW w:w="1330" w:type="dxa"/>
            <w:vAlign w:val="center"/>
          </w:tcPr>
          <w:p w14:paraId="5AB96517" w14:textId="77777777" w:rsidR="00F62463" w:rsidRDefault="00747959">
            <w:r>
              <w:t>1402</w:t>
            </w:r>
          </w:p>
        </w:tc>
      </w:tr>
      <w:tr w:rsidR="00F62463" w14:paraId="1F3BBDD0" w14:textId="77777777">
        <w:tc>
          <w:tcPr>
            <w:tcW w:w="1822" w:type="dxa"/>
            <w:vAlign w:val="center"/>
          </w:tcPr>
          <w:p w14:paraId="50B1411D" w14:textId="77777777" w:rsidR="00F62463" w:rsidRDefault="00747959">
            <w:r>
              <w:t>卫生间</w:t>
            </w:r>
          </w:p>
        </w:tc>
        <w:tc>
          <w:tcPr>
            <w:tcW w:w="1556" w:type="dxa"/>
            <w:vAlign w:val="center"/>
          </w:tcPr>
          <w:p w14:paraId="3B1BCA21" w14:textId="77777777" w:rsidR="00F62463" w:rsidRDefault="00747959">
            <w:r>
              <w:t>0.00</w:t>
            </w:r>
          </w:p>
        </w:tc>
        <w:tc>
          <w:tcPr>
            <w:tcW w:w="854" w:type="dxa"/>
            <w:vAlign w:val="center"/>
          </w:tcPr>
          <w:p w14:paraId="3426309A" w14:textId="77777777" w:rsidR="00F62463" w:rsidRDefault="00747959">
            <w:r>
              <w:t>63</w:t>
            </w:r>
          </w:p>
        </w:tc>
        <w:tc>
          <w:tcPr>
            <w:tcW w:w="1098" w:type="dxa"/>
            <w:vAlign w:val="center"/>
          </w:tcPr>
          <w:p w14:paraId="38234AE7" w14:textId="77777777" w:rsidR="00F62463" w:rsidRDefault="00747959">
            <w:r>
              <w:t>263</w:t>
            </w:r>
          </w:p>
        </w:tc>
        <w:tc>
          <w:tcPr>
            <w:tcW w:w="1330" w:type="dxa"/>
            <w:vAlign w:val="center"/>
          </w:tcPr>
          <w:p w14:paraId="3CFD5A48" w14:textId="77777777" w:rsidR="00F62463" w:rsidRDefault="00747959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5E7D583E" w14:textId="77777777" w:rsidR="00F62463" w:rsidRDefault="00F62463"/>
        </w:tc>
        <w:tc>
          <w:tcPr>
            <w:tcW w:w="1330" w:type="dxa"/>
            <w:vAlign w:val="center"/>
          </w:tcPr>
          <w:p w14:paraId="09AF256F" w14:textId="77777777" w:rsidR="00F62463" w:rsidRDefault="00747959">
            <w:r>
              <w:t>0</w:t>
            </w:r>
          </w:p>
        </w:tc>
      </w:tr>
      <w:tr w:rsidR="00F62463" w14:paraId="07190B9D" w14:textId="77777777">
        <w:tc>
          <w:tcPr>
            <w:tcW w:w="1822" w:type="dxa"/>
            <w:vAlign w:val="center"/>
          </w:tcPr>
          <w:p w14:paraId="51ED87AA" w14:textId="77777777" w:rsidR="00F62463" w:rsidRDefault="00747959">
            <w:r>
              <w:t>厨房</w:t>
            </w:r>
          </w:p>
        </w:tc>
        <w:tc>
          <w:tcPr>
            <w:tcW w:w="1556" w:type="dxa"/>
            <w:vAlign w:val="center"/>
          </w:tcPr>
          <w:p w14:paraId="207A59F4" w14:textId="77777777" w:rsidR="00F62463" w:rsidRDefault="00747959">
            <w:r>
              <w:t>210.24</w:t>
            </w:r>
          </w:p>
        </w:tc>
        <w:tc>
          <w:tcPr>
            <w:tcW w:w="854" w:type="dxa"/>
            <w:vAlign w:val="center"/>
          </w:tcPr>
          <w:p w14:paraId="10D9AD46" w14:textId="77777777" w:rsidR="00F62463" w:rsidRDefault="00747959">
            <w:r>
              <w:t>84</w:t>
            </w:r>
          </w:p>
        </w:tc>
        <w:tc>
          <w:tcPr>
            <w:tcW w:w="1098" w:type="dxa"/>
            <w:vAlign w:val="center"/>
          </w:tcPr>
          <w:p w14:paraId="09D922C9" w14:textId="77777777" w:rsidR="00F62463" w:rsidRDefault="00747959">
            <w:r>
              <w:t>557</w:t>
            </w:r>
          </w:p>
        </w:tc>
        <w:tc>
          <w:tcPr>
            <w:tcW w:w="1330" w:type="dxa"/>
            <w:vAlign w:val="center"/>
          </w:tcPr>
          <w:p w14:paraId="6A183004" w14:textId="77777777" w:rsidR="00F62463" w:rsidRDefault="00747959">
            <w:r>
              <w:t>117103</w:t>
            </w:r>
          </w:p>
        </w:tc>
        <w:tc>
          <w:tcPr>
            <w:tcW w:w="1330" w:type="dxa"/>
            <w:vMerge/>
            <w:vAlign w:val="center"/>
          </w:tcPr>
          <w:p w14:paraId="3CF6EFBB" w14:textId="77777777" w:rsidR="00F62463" w:rsidRDefault="00F62463"/>
        </w:tc>
        <w:tc>
          <w:tcPr>
            <w:tcW w:w="1330" w:type="dxa"/>
            <w:vAlign w:val="center"/>
          </w:tcPr>
          <w:p w14:paraId="6857B073" w14:textId="77777777" w:rsidR="00F62463" w:rsidRDefault="00747959">
            <w:r>
              <w:t>3086</w:t>
            </w:r>
          </w:p>
        </w:tc>
      </w:tr>
      <w:tr w:rsidR="00F62463" w14:paraId="347A6C9E" w14:textId="77777777">
        <w:tc>
          <w:tcPr>
            <w:tcW w:w="1822" w:type="dxa"/>
            <w:vAlign w:val="center"/>
          </w:tcPr>
          <w:p w14:paraId="66DF45B9" w14:textId="77777777" w:rsidR="00F62463" w:rsidRDefault="00747959">
            <w:r>
              <w:t>楼梯间</w:t>
            </w:r>
          </w:p>
        </w:tc>
        <w:tc>
          <w:tcPr>
            <w:tcW w:w="1556" w:type="dxa"/>
            <w:vAlign w:val="center"/>
          </w:tcPr>
          <w:p w14:paraId="1E82B32F" w14:textId="77777777" w:rsidR="00F62463" w:rsidRDefault="00747959">
            <w:r>
              <w:t>0.00</w:t>
            </w:r>
          </w:p>
        </w:tc>
        <w:tc>
          <w:tcPr>
            <w:tcW w:w="854" w:type="dxa"/>
            <w:vAlign w:val="center"/>
          </w:tcPr>
          <w:p w14:paraId="1720D7E9" w14:textId="77777777" w:rsidR="00F62463" w:rsidRDefault="00747959">
            <w:r>
              <w:t>189</w:t>
            </w:r>
          </w:p>
        </w:tc>
        <w:tc>
          <w:tcPr>
            <w:tcW w:w="1098" w:type="dxa"/>
            <w:vAlign w:val="center"/>
          </w:tcPr>
          <w:p w14:paraId="6207C435" w14:textId="77777777" w:rsidR="00F62463" w:rsidRDefault="00747959">
            <w:r>
              <w:t>927</w:t>
            </w:r>
          </w:p>
        </w:tc>
        <w:tc>
          <w:tcPr>
            <w:tcW w:w="1330" w:type="dxa"/>
            <w:vAlign w:val="center"/>
          </w:tcPr>
          <w:p w14:paraId="5EFF18CB" w14:textId="77777777" w:rsidR="00F62463" w:rsidRDefault="00747959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7B670107" w14:textId="77777777" w:rsidR="00F62463" w:rsidRDefault="00F62463"/>
        </w:tc>
        <w:tc>
          <w:tcPr>
            <w:tcW w:w="1330" w:type="dxa"/>
            <w:vAlign w:val="center"/>
          </w:tcPr>
          <w:p w14:paraId="399F6F37" w14:textId="77777777" w:rsidR="00F62463" w:rsidRDefault="00747959">
            <w:r>
              <w:t>0</w:t>
            </w:r>
          </w:p>
        </w:tc>
      </w:tr>
      <w:tr w:rsidR="00F62463" w14:paraId="12E0ADA5" w14:textId="77777777">
        <w:tc>
          <w:tcPr>
            <w:tcW w:w="1822" w:type="dxa"/>
            <w:vAlign w:val="center"/>
          </w:tcPr>
          <w:p w14:paraId="57A5C8DB" w14:textId="77777777" w:rsidR="00F62463" w:rsidRDefault="00747959">
            <w:r>
              <w:t>次卧室</w:t>
            </w:r>
          </w:p>
        </w:tc>
        <w:tc>
          <w:tcPr>
            <w:tcW w:w="1556" w:type="dxa"/>
            <w:vAlign w:val="center"/>
          </w:tcPr>
          <w:p w14:paraId="0E176323" w14:textId="77777777" w:rsidR="00F62463" w:rsidRDefault="00747959">
            <w:r>
              <w:t>37.67</w:t>
            </w:r>
          </w:p>
        </w:tc>
        <w:tc>
          <w:tcPr>
            <w:tcW w:w="854" w:type="dxa"/>
            <w:vAlign w:val="center"/>
          </w:tcPr>
          <w:p w14:paraId="3242E692" w14:textId="77777777" w:rsidR="00F62463" w:rsidRDefault="00747959">
            <w:r>
              <w:t>126</w:t>
            </w:r>
          </w:p>
        </w:tc>
        <w:tc>
          <w:tcPr>
            <w:tcW w:w="1098" w:type="dxa"/>
            <w:vAlign w:val="center"/>
          </w:tcPr>
          <w:p w14:paraId="4B943300" w14:textId="77777777" w:rsidR="00F62463" w:rsidRDefault="00747959">
            <w:r>
              <w:t>1535</w:t>
            </w:r>
          </w:p>
        </w:tc>
        <w:tc>
          <w:tcPr>
            <w:tcW w:w="1330" w:type="dxa"/>
            <w:vAlign w:val="center"/>
          </w:tcPr>
          <w:p w14:paraId="0F75572D" w14:textId="77777777" w:rsidR="00F62463" w:rsidRDefault="00747959">
            <w:r>
              <w:t>57813</w:t>
            </w:r>
          </w:p>
        </w:tc>
        <w:tc>
          <w:tcPr>
            <w:tcW w:w="1330" w:type="dxa"/>
            <w:vMerge/>
            <w:vAlign w:val="center"/>
          </w:tcPr>
          <w:p w14:paraId="239E1A76" w14:textId="77777777" w:rsidR="00F62463" w:rsidRDefault="00F62463"/>
        </w:tc>
        <w:tc>
          <w:tcPr>
            <w:tcW w:w="1330" w:type="dxa"/>
            <w:vAlign w:val="center"/>
          </w:tcPr>
          <w:p w14:paraId="0369F4CA" w14:textId="77777777" w:rsidR="00F62463" w:rsidRDefault="00747959">
            <w:r>
              <w:t>1524</w:t>
            </w:r>
          </w:p>
        </w:tc>
      </w:tr>
      <w:tr w:rsidR="00F62463" w14:paraId="4F6C1D7F" w14:textId="77777777">
        <w:tc>
          <w:tcPr>
            <w:tcW w:w="1822" w:type="dxa"/>
            <w:vAlign w:val="center"/>
          </w:tcPr>
          <w:p w14:paraId="507258A0" w14:textId="77777777" w:rsidR="00F62463" w:rsidRDefault="00747959">
            <w:r>
              <w:t>走廊</w:t>
            </w:r>
          </w:p>
        </w:tc>
        <w:tc>
          <w:tcPr>
            <w:tcW w:w="1556" w:type="dxa"/>
            <w:vAlign w:val="center"/>
          </w:tcPr>
          <w:p w14:paraId="4DBEC91E" w14:textId="77777777" w:rsidR="00F62463" w:rsidRDefault="00747959">
            <w:r>
              <w:t>0.00</w:t>
            </w:r>
          </w:p>
        </w:tc>
        <w:tc>
          <w:tcPr>
            <w:tcW w:w="854" w:type="dxa"/>
            <w:vAlign w:val="center"/>
          </w:tcPr>
          <w:p w14:paraId="2B365951" w14:textId="77777777" w:rsidR="00F62463" w:rsidRDefault="00747959">
            <w:r>
              <w:t>105</w:t>
            </w:r>
          </w:p>
        </w:tc>
        <w:tc>
          <w:tcPr>
            <w:tcW w:w="1098" w:type="dxa"/>
            <w:vAlign w:val="center"/>
          </w:tcPr>
          <w:p w14:paraId="5F0D54F6" w14:textId="77777777" w:rsidR="00F62463" w:rsidRDefault="00747959">
            <w:r>
              <w:t>1129</w:t>
            </w:r>
          </w:p>
        </w:tc>
        <w:tc>
          <w:tcPr>
            <w:tcW w:w="1330" w:type="dxa"/>
            <w:vAlign w:val="center"/>
          </w:tcPr>
          <w:p w14:paraId="1D8147B9" w14:textId="77777777" w:rsidR="00F62463" w:rsidRDefault="00747959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03A93C55" w14:textId="77777777" w:rsidR="00F62463" w:rsidRDefault="00F62463"/>
        </w:tc>
        <w:tc>
          <w:tcPr>
            <w:tcW w:w="1330" w:type="dxa"/>
            <w:vAlign w:val="center"/>
          </w:tcPr>
          <w:p w14:paraId="0E7C3E3B" w14:textId="77777777" w:rsidR="00F62463" w:rsidRDefault="00747959">
            <w:r>
              <w:t>0</w:t>
            </w:r>
          </w:p>
        </w:tc>
      </w:tr>
      <w:tr w:rsidR="00F62463" w14:paraId="2E1D7685" w14:textId="77777777">
        <w:tc>
          <w:tcPr>
            <w:tcW w:w="1822" w:type="dxa"/>
            <w:vAlign w:val="center"/>
          </w:tcPr>
          <w:p w14:paraId="01B47698" w14:textId="77777777" w:rsidR="00F62463" w:rsidRDefault="00747959">
            <w:r>
              <w:t>起居室</w:t>
            </w:r>
          </w:p>
        </w:tc>
        <w:tc>
          <w:tcPr>
            <w:tcW w:w="1556" w:type="dxa"/>
            <w:vAlign w:val="center"/>
          </w:tcPr>
          <w:p w14:paraId="03365673" w14:textId="77777777" w:rsidR="00F62463" w:rsidRDefault="00747959">
            <w:r>
              <w:t>37.67</w:t>
            </w:r>
          </w:p>
        </w:tc>
        <w:tc>
          <w:tcPr>
            <w:tcW w:w="854" w:type="dxa"/>
            <w:vAlign w:val="center"/>
          </w:tcPr>
          <w:p w14:paraId="569F3A38" w14:textId="77777777" w:rsidR="00F62463" w:rsidRDefault="00747959">
            <w:r>
              <w:t>84</w:t>
            </w:r>
          </w:p>
        </w:tc>
        <w:tc>
          <w:tcPr>
            <w:tcW w:w="1098" w:type="dxa"/>
            <w:vAlign w:val="center"/>
          </w:tcPr>
          <w:p w14:paraId="358948E9" w14:textId="77777777" w:rsidR="00F62463" w:rsidRDefault="00747959">
            <w:r>
              <w:t>1149</w:t>
            </w:r>
          </w:p>
        </w:tc>
        <w:tc>
          <w:tcPr>
            <w:tcW w:w="1330" w:type="dxa"/>
            <w:vAlign w:val="center"/>
          </w:tcPr>
          <w:p w14:paraId="6EBEEB48" w14:textId="77777777" w:rsidR="00F62463" w:rsidRDefault="00747959">
            <w:r>
              <w:t>43289</w:t>
            </w:r>
          </w:p>
        </w:tc>
        <w:tc>
          <w:tcPr>
            <w:tcW w:w="1330" w:type="dxa"/>
            <w:vMerge/>
            <w:vAlign w:val="center"/>
          </w:tcPr>
          <w:p w14:paraId="2D5524CA" w14:textId="77777777" w:rsidR="00F62463" w:rsidRDefault="00F62463"/>
        </w:tc>
        <w:tc>
          <w:tcPr>
            <w:tcW w:w="1330" w:type="dxa"/>
            <w:vAlign w:val="center"/>
          </w:tcPr>
          <w:p w14:paraId="36712822" w14:textId="77777777" w:rsidR="00F62463" w:rsidRDefault="00747959">
            <w:r>
              <w:t>1141</w:t>
            </w:r>
          </w:p>
        </w:tc>
      </w:tr>
      <w:tr w:rsidR="00F62463" w14:paraId="0DEEF927" w14:textId="77777777">
        <w:tc>
          <w:tcPr>
            <w:tcW w:w="1822" w:type="dxa"/>
            <w:vAlign w:val="center"/>
          </w:tcPr>
          <w:p w14:paraId="3B58A1CF" w14:textId="77777777" w:rsidR="00F62463" w:rsidRDefault="00747959">
            <w:r>
              <w:t>过厅</w:t>
            </w:r>
          </w:p>
        </w:tc>
        <w:tc>
          <w:tcPr>
            <w:tcW w:w="1556" w:type="dxa"/>
            <w:vAlign w:val="center"/>
          </w:tcPr>
          <w:p w14:paraId="524465B4" w14:textId="77777777" w:rsidR="00F62463" w:rsidRDefault="00747959">
            <w:r>
              <w:t>37.67</w:t>
            </w:r>
          </w:p>
        </w:tc>
        <w:tc>
          <w:tcPr>
            <w:tcW w:w="854" w:type="dxa"/>
            <w:vAlign w:val="center"/>
          </w:tcPr>
          <w:p w14:paraId="24FE8CA0" w14:textId="77777777" w:rsidR="00F62463" w:rsidRDefault="00747959">
            <w:r>
              <w:t>21</w:t>
            </w:r>
          </w:p>
        </w:tc>
        <w:tc>
          <w:tcPr>
            <w:tcW w:w="1098" w:type="dxa"/>
            <w:vAlign w:val="center"/>
          </w:tcPr>
          <w:p w14:paraId="54658E9F" w14:textId="77777777" w:rsidR="00F62463" w:rsidRDefault="00747959">
            <w:r>
              <w:t>163</w:t>
            </w:r>
          </w:p>
        </w:tc>
        <w:tc>
          <w:tcPr>
            <w:tcW w:w="1330" w:type="dxa"/>
            <w:vAlign w:val="center"/>
          </w:tcPr>
          <w:p w14:paraId="571D41F4" w14:textId="77777777" w:rsidR="00F62463" w:rsidRDefault="00747959">
            <w:r>
              <w:t>6125</w:t>
            </w:r>
          </w:p>
        </w:tc>
        <w:tc>
          <w:tcPr>
            <w:tcW w:w="1330" w:type="dxa"/>
            <w:vMerge/>
            <w:vAlign w:val="center"/>
          </w:tcPr>
          <w:p w14:paraId="1877FF77" w14:textId="77777777" w:rsidR="00F62463" w:rsidRDefault="00F62463"/>
        </w:tc>
        <w:tc>
          <w:tcPr>
            <w:tcW w:w="1330" w:type="dxa"/>
            <w:vAlign w:val="center"/>
          </w:tcPr>
          <w:p w14:paraId="4E903931" w14:textId="77777777" w:rsidR="00F62463" w:rsidRDefault="00747959">
            <w:r>
              <w:t>161</w:t>
            </w:r>
          </w:p>
        </w:tc>
      </w:tr>
      <w:tr w:rsidR="00F62463" w14:paraId="5089E9A1" w14:textId="77777777">
        <w:tc>
          <w:tcPr>
            <w:tcW w:w="1822" w:type="dxa"/>
            <w:vAlign w:val="center"/>
          </w:tcPr>
          <w:p w14:paraId="23D8F34F" w14:textId="77777777" w:rsidR="00F62463" w:rsidRDefault="00747959">
            <w:r>
              <w:t>餐厅</w:t>
            </w:r>
          </w:p>
        </w:tc>
        <w:tc>
          <w:tcPr>
            <w:tcW w:w="1556" w:type="dxa"/>
            <w:vAlign w:val="center"/>
          </w:tcPr>
          <w:p w14:paraId="54FAE2A2" w14:textId="77777777" w:rsidR="00F62463" w:rsidRDefault="00747959">
            <w:r>
              <w:t>37.67</w:t>
            </w:r>
          </w:p>
        </w:tc>
        <w:tc>
          <w:tcPr>
            <w:tcW w:w="854" w:type="dxa"/>
            <w:vAlign w:val="center"/>
          </w:tcPr>
          <w:p w14:paraId="37D53EE3" w14:textId="77777777" w:rsidR="00F62463" w:rsidRDefault="00747959">
            <w:r>
              <w:t>84</w:t>
            </w:r>
          </w:p>
        </w:tc>
        <w:tc>
          <w:tcPr>
            <w:tcW w:w="1098" w:type="dxa"/>
            <w:vAlign w:val="center"/>
          </w:tcPr>
          <w:p w14:paraId="0ADA62BC" w14:textId="77777777" w:rsidR="00F62463" w:rsidRDefault="00747959">
            <w:r>
              <w:t>1177</w:t>
            </w:r>
          </w:p>
        </w:tc>
        <w:tc>
          <w:tcPr>
            <w:tcW w:w="1330" w:type="dxa"/>
            <w:vAlign w:val="center"/>
          </w:tcPr>
          <w:p w14:paraId="770A78B8" w14:textId="77777777" w:rsidR="00F62463" w:rsidRDefault="00747959">
            <w:r>
              <w:t>44347</w:t>
            </w:r>
          </w:p>
        </w:tc>
        <w:tc>
          <w:tcPr>
            <w:tcW w:w="1330" w:type="dxa"/>
            <w:vMerge/>
            <w:vAlign w:val="center"/>
          </w:tcPr>
          <w:p w14:paraId="67C63469" w14:textId="77777777" w:rsidR="00F62463" w:rsidRDefault="00F62463"/>
        </w:tc>
        <w:tc>
          <w:tcPr>
            <w:tcW w:w="1330" w:type="dxa"/>
            <w:vAlign w:val="center"/>
          </w:tcPr>
          <w:p w14:paraId="39D58CDE" w14:textId="77777777" w:rsidR="00F62463" w:rsidRDefault="00747959">
            <w:r>
              <w:t>1169</w:t>
            </w:r>
          </w:p>
        </w:tc>
      </w:tr>
      <w:tr w:rsidR="00F62463" w14:paraId="1F854A6C" w14:textId="77777777">
        <w:tc>
          <w:tcPr>
            <w:tcW w:w="7990" w:type="dxa"/>
            <w:gridSpan w:val="6"/>
            <w:vAlign w:val="center"/>
          </w:tcPr>
          <w:p w14:paraId="55D49C2E" w14:textId="77777777" w:rsidR="00F62463" w:rsidRDefault="00747959">
            <w:r>
              <w:t>总计</w:t>
            </w:r>
          </w:p>
        </w:tc>
        <w:tc>
          <w:tcPr>
            <w:tcW w:w="1330" w:type="dxa"/>
            <w:vAlign w:val="center"/>
          </w:tcPr>
          <w:p w14:paraId="5878709E" w14:textId="77777777" w:rsidR="00F62463" w:rsidRDefault="00747959">
            <w:r>
              <w:t>8483</w:t>
            </w:r>
          </w:p>
        </w:tc>
      </w:tr>
    </w:tbl>
    <w:p w14:paraId="5784CFB9" w14:textId="77777777" w:rsidR="00F62463" w:rsidRDefault="00747959">
      <w:pPr>
        <w:pStyle w:val="1"/>
        <w:widowControl w:val="0"/>
        <w:jc w:val="both"/>
      </w:pPr>
      <w:bookmarkStart w:id="85" w:name="_Toc90900252"/>
      <w:r>
        <w:lastRenderedPageBreak/>
        <w:t>排风机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F62463" w14:paraId="5849BB4C" w14:textId="77777777">
        <w:tc>
          <w:tcPr>
            <w:tcW w:w="1165" w:type="dxa"/>
            <w:shd w:val="clear" w:color="auto" w:fill="E6E6E6"/>
            <w:vAlign w:val="center"/>
          </w:tcPr>
          <w:p w14:paraId="1D21D8C8" w14:textId="77777777" w:rsidR="00F62463" w:rsidRDefault="00747959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36862BB3" w14:textId="77777777" w:rsidR="00F62463" w:rsidRDefault="00747959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44750F6" w14:textId="77777777" w:rsidR="00F62463" w:rsidRDefault="00747959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EF9CC87" w14:textId="77777777" w:rsidR="00F62463" w:rsidRDefault="00747959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02824BE" w14:textId="77777777" w:rsidR="00F62463" w:rsidRDefault="00747959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F1674B8" w14:textId="77777777" w:rsidR="00F62463" w:rsidRDefault="00747959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B88C609" w14:textId="77777777" w:rsidR="00F62463" w:rsidRDefault="0074795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921FF3D" w14:textId="77777777" w:rsidR="00F62463" w:rsidRDefault="00747959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62463" w14:paraId="57074C8B" w14:textId="77777777">
        <w:tc>
          <w:tcPr>
            <w:tcW w:w="1165" w:type="dxa"/>
            <w:vAlign w:val="center"/>
          </w:tcPr>
          <w:p w14:paraId="1FA34148" w14:textId="77777777" w:rsidR="00F62463" w:rsidRDefault="00747959">
            <w:r>
              <w:t>5</w:t>
            </w:r>
          </w:p>
        </w:tc>
        <w:tc>
          <w:tcPr>
            <w:tcW w:w="1160" w:type="dxa"/>
            <w:vAlign w:val="center"/>
          </w:tcPr>
          <w:p w14:paraId="550C257F" w14:textId="77777777" w:rsidR="00F62463" w:rsidRDefault="00747959">
            <w:r>
              <w:t>6</w:t>
            </w:r>
          </w:p>
        </w:tc>
        <w:tc>
          <w:tcPr>
            <w:tcW w:w="1165" w:type="dxa"/>
            <w:vAlign w:val="center"/>
          </w:tcPr>
          <w:p w14:paraId="4E0757C5" w14:textId="77777777" w:rsidR="00F62463" w:rsidRDefault="00747959">
            <w:r>
              <w:t>0.8</w:t>
            </w:r>
          </w:p>
        </w:tc>
        <w:tc>
          <w:tcPr>
            <w:tcW w:w="1165" w:type="dxa"/>
            <w:vAlign w:val="center"/>
          </w:tcPr>
          <w:p w14:paraId="0ABF0A38" w14:textId="77777777" w:rsidR="00F62463" w:rsidRDefault="00747959">
            <w:r>
              <w:t>5</w:t>
            </w:r>
          </w:p>
        </w:tc>
        <w:tc>
          <w:tcPr>
            <w:tcW w:w="1165" w:type="dxa"/>
            <w:vAlign w:val="center"/>
          </w:tcPr>
          <w:p w14:paraId="5DF7BE2A" w14:textId="77777777" w:rsidR="00F62463" w:rsidRDefault="00747959">
            <w:r>
              <w:t>365</w:t>
            </w:r>
          </w:p>
        </w:tc>
        <w:tc>
          <w:tcPr>
            <w:tcW w:w="1165" w:type="dxa"/>
            <w:vAlign w:val="center"/>
          </w:tcPr>
          <w:p w14:paraId="04473777" w14:textId="77777777" w:rsidR="00F62463" w:rsidRDefault="00747959">
            <w:r>
              <w:t>43800</w:t>
            </w:r>
          </w:p>
        </w:tc>
        <w:tc>
          <w:tcPr>
            <w:tcW w:w="1165" w:type="dxa"/>
            <w:vAlign w:val="center"/>
          </w:tcPr>
          <w:p w14:paraId="3B277A6A" w14:textId="77777777" w:rsidR="00F62463" w:rsidRDefault="00747959">
            <w:r>
              <w:t>0.5271</w:t>
            </w:r>
          </w:p>
        </w:tc>
        <w:tc>
          <w:tcPr>
            <w:tcW w:w="1165" w:type="dxa"/>
            <w:vAlign w:val="center"/>
          </w:tcPr>
          <w:p w14:paraId="74901876" w14:textId="77777777" w:rsidR="00F62463" w:rsidRDefault="00747959">
            <w:r>
              <w:t>1154</w:t>
            </w:r>
          </w:p>
        </w:tc>
      </w:tr>
      <w:tr w:rsidR="00F62463" w14:paraId="7C6DD10F" w14:textId="77777777">
        <w:tc>
          <w:tcPr>
            <w:tcW w:w="8150" w:type="dxa"/>
            <w:gridSpan w:val="7"/>
            <w:vAlign w:val="center"/>
          </w:tcPr>
          <w:p w14:paraId="4E105D11" w14:textId="77777777" w:rsidR="00F62463" w:rsidRDefault="00747959">
            <w:r>
              <w:t>总计</w:t>
            </w:r>
          </w:p>
        </w:tc>
        <w:tc>
          <w:tcPr>
            <w:tcW w:w="1165" w:type="dxa"/>
            <w:vAlign w:val="center"/>
          </w:tcPr>
          <w:p w14:paraId="64CF3695" w14:textId="77777777" w:rsidR="00F62463" w:rsidRDefault="00747959">
            <w:r>
              <w:t>1154</w:t>
            </w:r>
          </w:p>
        </w:tc>
      </w:tr>
    </w:tbl>
    <w:p w14:paraId="1BFA31F9" w14:textId="77777777" w:rsidR="00F62463" w:rsidRDefault="00747959">
      <w:pPr>
        <w:widowControl w:val="0"/>
        <w:jc w:val="both"/>
      </w:pPr>
      <w:r>
        <w:t>注：此类风机指非空调区域排风机</w:t>
      </w:r>
    </w:p>
    <w:p w14:paraId="685BEB4E" w14:textId="77777777" w:rsidR="00F62463" w:rsidRDefault="00747959">
      <w:pPr>
        <w:pStyle w:val="1"/>
        <w:widowControl w:val="0"/>
        <w:jc w:val="both"/>
      </w:pPr>
      <w:bookmarkStart w:id="86" w:name="_Toc90900253"/>
      <w:r>
        <w:t>生活热水</w:t>
      </w:r>
      <w:bookmarkEnd w:id="86"/>
    </w:p>
    <w:p w14:paraId="295F04FA" w14:textId="77777777" w:rsidR="00F62463" w:rsidRDefault="00747959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F62463" w14:paraId="3B51A690" w14:textId="77777777">
        <w:tc>
          <w:tcPr>
            <w:tcW w:w="933" w:type="dxa"/>
            <w:shd w:val="clear" w:color="auto" w:fill="E6E6E6"/>
            <w:vAlign w:val="center"/>
          </w:tcPr>
          <w:p w14:paraId="3D4EA50A" w14:textId="77777777" w:rsidR="00F62463" w:rsidRDefault="00747959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D1E4FA5" w14:textId="77777777" w:rsidR="00F62463" w:rsidRDefault="00747959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EE22CB4" w14:textId="77777777" w:rsidR="00F62463" w:rsidRDefault="00747959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5D9E556" w14:textId="77777777" w:rsidR="00F62463" w:rsidRDefault="00747959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33FD5F5" w14:textId="77777777" w:rsidR="00F62463" w:rsidRDefault="00747959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2FFD6F2" w14:textId="77777777" w:rsidR="00F62463" w:rsidRDefault="00747959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BE5CB92" w14:textId="77777777" w:rsidR="00F62463" w:rsidRDefault="00747959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9BF68B8" w14:textId="77777777" w:rsidR="00F62463" w:rsidRDefault="00747959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F213C07" w14:textId="77777777" w:rsidR="00F62463" w:rsidRDefault="00747959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908A292" w14:textId="77777777" w:rsidR="00F62463" w:rsidRDefault="00747959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F62463" w14:paraId="4DB7F1BF" w14:textId="77777777">
        <w:tc>
          <w:tcPr>
            <w:tcW w:w="933" w:type="dxa"/>
            <w:vAlign w:val="center"/>
          </w:tcPr>
          <w:p w14:paraId="466FAEE4" w14:textId="77777777" w:rsidR="00F62463" w:rsidRDefault="00747959">
            <w:r>
              <w:t>办公</w:t>
            </w:r>
          </w:p>
        </w:tc>
        <w:tc>
          <w:tcPr>
            <w:tcW w:w="933" w:type="dxa"/>
            <w:vAlign w:val="center"/>
          </w:tcPr>
          <w:p w14:paraId="45952CBB" w14:textId="77777777" w:rsidR="00F62463" w:rsidRDefault="00747959">
            <w:r>
              <w:t>0.9</w:t>
            </w:r>
          </w:p>
        </w:tc>
        <w:tc>
          <w:tcPr>
            <w:tcW w:w="933" w:type="dxa"/>
            <w:vAlign w:val="center"/>
          </w:tcPr>
          <w:p w14:paraId="06E1DBDA" w14:textId="77777777" w:rsidR="00F62463" w:rsidRDefault="00747959">
            <w:r>
              <w:t>10</w:t>
            </w:r>
          </w:p>
        </w:tc>
        <w:tc>
          <w:tcPr>
            <w:tcW w:w="933" w:type="dxa"/>
            <w:vAlign w:val="center"/>
          </w:tcPr>
          <w:p w14:paraId="21BBEC79" w14:textId="77777777" w:rsidR="00F62463" w:rsidRDefault="00747959">
            <w:r>
              <w:t>100</w:t>
            </w:r>
          </w:p>
        </w:tc>
        <w:tc>
          <w:tcPr>
            <w:tcW w:w="933" w:type="dxa"/>
            <w:vAlign w:val="center"/>
          </w:tcPr>
          <w:p w14:paraId="416BB33A" w14:textId="77777777" w:rsidR="00F62463" w:rsidRDefault="00747959">
            <w:r>
              <w:t>365</w:t>
            </w:r>
          </w:p>
        </w:tc>
        <w:tc>
          <w:tcPr>
            <w:tcW w:w="933" w:type="dxa"/>
            <w:vAlign w:val="center"/>
          </w:tcPr>
          <w:p w14:paraId="5BC786AB" w14:textId="77777777" w:rsidR="00F62463" w:rsidRDefault="00747959">
            <w:r>
              <w:t>7120.16</w:t>
            </w:r>
          </w:p>
        </w:tc>
        <w:tc>
          <w:tcPr>
            <w:tcW w:w="933" w:type="dxa"/>
            <w:vAlign w:val="center"/>
          </w:tcPr>
          <w:p w14:paraId="10863CB8" w14:textId="77777777" w:rsidR="00F62463" w:rsidRDefault="00747959">
            <w:r>
              <w:t>－</w:t>
            </w:r>
          </w:p>
        </w:tc>
        <w:tc>
          <w:tcPr>
            <w:tcW w:w="933" w:type="dxa"/>
            <w:vAlign w:val="center"/>
          </w:tcPr>
          <w:p w14:paraId="08D41638" w14:textId="77777777" w:rsidR="00F62463" w:rsidRDefault="00747959">
            <w:r>
              <w:t>－</w:t>
            </w:r>
          </w:p>
        </w:tc>
        <w:tc>
          <w:tcPr>
            <w:tcW w:w="933" w:type="dxa"/>
            <w:vAlign w:val="center"/>
          </w:tcPr>
          <w:p w14:paraId="4B651EBC" w14:textId="77777777" w:rsidR="00F62463" w:rsidRDefault="00747959">
            <w:r>
              <w:t>－</w:t>
            </w:r>
          </w:p>
        </w:tc>
        <w:tc>
          <w:tcPr>
            <w:tcW w:w="933" w:type="dxa"/>
            <w:vAlign w:val="center"/>
          </w:tcPr>
          <w:p w14:paraId="0158FB93" w14:textId="77777777" w:rsidR="00F62463" w:rsidRDefault="00747959">
            <w:r>
              <w:t>－</w:t>
            </w:r>
          </w:p>
        </w:tc>
      </w:tr>
      <w:tr w:rsidR="00F62463" w14:paraId="22DC1682" w14:textId="77777777">
        <w:tc>
          <w:tcPr>
            <w:tcW w:w="4665" w:type="dxa"/>
            <w:gridSpan w:val="5"/>
            <w:vAlign w:val="center"/>
          </w:tcPr>
          <w:p w14:paraId="24C200D6" w14:textId="77777777" w:rsidR="00F62463" w:rsidRDefault="00747959">
            <w:r>
              <w:t>总计</w:t>
            </w:r>
          </w:p>
        </w:tc>
        <w:tc>
          <w:tcPr>
            <w:tcW w:w="933" w:type="dxa"/>
            <w:vAlign w:val="center"/>
          </w:tcPr>
          <w:p w14:paraId="41A6C585" w14:textId="77777777" w:rsidR="00F62463" w:rsidRDefault="00747959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35F44680" w14:textId="77777777" w:rsidR="00F62463" w:rsidRDefault="00F62463"/>
        </w:tc>
        <w:tc>
          <w:tcPr>
            <w:tcW w:w="933" w:type="dxa"/>
            <w:vAlign w:val="center"/>
          </w:tcPr>
          <w:p w14:paraId="77416567" w14:textId="77777777" w:rsidR="00F62463" w:rsidRDefault="00747959">
            <w:r>
              <w:t>0</w:t>
            </w:r>
          </w:p>
        </w:tc>
      </w:tr>
    </w:tbl>
    <w:p w14:paraId="705836E4" w14:textId="77777777" w:rsidR="00F62463" w:rsidRDefault="00F6246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62463" w14:paraId="36882BA0" w14:textId="77777777">
        <w:tc>
          <w:tcPr>
            <w:tcW w:w="2326" w:type="dxa"/>
            <w:shd w:val="clear" w:color="auto" w:fill="E6E6E6"/>
            <w:vAlign w:val="center"/>
          </w:tcPr>
          <w:p w14:paraId="033EB57A" w14:textId="77777777" w:rsidR="00F62463" w:rsidRDefault="00747959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7C4CB7C" w14:textId="77777777" w:rsidR="00F62463" w:rsidRDefault="00747959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3BF166F" w14:textId="77777777" w:rsidR="00F62463" w:rsidRDefault="00747959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4CC8E9F" w14:textId="77777777" w:rsidR="00F62463" w:rsidRDefault="00747959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62463" w14:paraId="78000083" w14:textId="77777777">
        <w:tc>
          <w:tcPr>
            <w:tcW w:w="2326" w:type="dxa"/>
            <w:shd w:val="clear" w:color="auto" w:fill="E6E6E6"/>
            <w:vAlign w:val="center"/>
          </w:tcPr>
          <w:p w14:paraId="20FE6601" w14:textId="77777777" w:rsidR="00F62463" w:rsidRDefault="00747959">
            <w:r>
              <w:t>生活热水</w:t>
            </w:r>
          </w:p>
        </w:tc>
        <w:tc>
          <w:tcPr>
            <w:tcW w:w="2326" w:type="dxa"/>
            <w:vAlign w:val="center"/>
          </w:tcPr>
          <w:p w14:paraId="5A9BF5C6" w14:textId="77777777" w:rsidR="00F62463" w:rsidRDefault="00747959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14:paraId="2C309CB9" w14:textId="77777777" w:rsidR="00F62463" w:rsidRDefault="00747959">
            <w:r>
              <w:t>0.5271</w:t>
            </w:r>
          </w:p>
        </w:tc>
        <w:tc>
          <w:tcPr>
            <w:tcW w:w="2337" w:type="dxa"/>
            <w:vAlign w:val="center"/>
          </w:tcPr>
          <w:p w14:paraId="5FF93F58" w14:textId="77777777" w:rsidR="00F62463" w:rsidRDefault="00747959">
            <w:r>
              <w:t>188</w:t>
            </w:r>
          </w:p>
        </w:tc>
      </w:tr>
      <w:tr w:rsidR="00F62463" w14:paraId="4F3F413D" w14:textId="77777777">
        <w:tc>
          <w:tcPr>
            <w:tcW w:w="2326" w:type="dxa"/>
            <w:shd w:val="clear" w:color="auto" w:fill="E6E6E6"/>
            <w:vAlign w:val="center"/>
          </w:tcPr>
          <w:p w14:paraId="332090DC" w14:textId="77777777" w:rsidR="00F62463" w:rsidRDefault="00747959">
            <w:r>
              <w:t>太阳能</w:t>
            </w:r>
          </w:p>
        </w:tc>
        <w:tc>
          <w:tcPr>
            <w:tcW w:w="2326" w:type="dxa"/>
            <w:vAlign w:val="center"/>
          </w:tcPr>
          <w:p w14:paraId="036217B9" w14:textId="77777777" w:rsidR="00F62463" w:rsidRDefault="00747959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534D8D7" w14:textId="77777777" w:rsidR="00F62463" w:rsidRDefault="00F62463"/>
        </w:tc>
        <w:tc>
          <w:tcPr>
            <w:tcW w:w="2337" w:type="dxa"/>
            <w:vAlign w:val="center"/>
          </w:tcPr>
          <w:p w14:paraId="376F98A2" w14:textId="77777777" w:rsidR="00F62463" w:rsidRDefault="00747959">
            <w:r>
              <w:t>0</w:t>
            </w:r>
          </w:p>
        </w:tc>
      </w:tr>
      <w:tr w:rsidR="00F62463" w14:paraId="3D492F97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48B69874" w14:textId="77777777" w:rsidR="00F62463" w:rsidRDefault="00747959">
            <w:r>
              <w:t>合计</w:t>
            </w:r>
          </w:p>
        </w:tc>
        <w:tc>
          <w:tcPr>
            <w:tcW w:w="2337" w:type="dxa"/>
            <w:vAlign w:val="center"/>
          </w:tcPr>
          <w:p w14:paraId="20036512" w14:textId="77777777" w:rsidR="00F62463" w:rsidRDefault="00747959">
            <w:r>
              <w:t>188</w:t>
            </w:r>
          </w:p>
        </w:tc>
      </w:tr>
    </w:tbl>
    <w:p w14:paraId="3BB39BB5" w14:textId="77777777" w:rsidR="00F62463" w:rsidRDefault="00F62463"/>
    <w:p w14:paraId="74693F26" w14:textId="77777777" w:rsidR="00F62463" w:rsidRDefault="00747959">
      <w:pPr>
        <w:pStyle w:val="1"/>
        <w:widowControl w:val="0"/>
        <w:jc w:val="both"/>
      </w:pPr>
      <w:bookmarkStart w:id="87" w:name="_Toc90900254"/>
      <w:r>
        <w:t>电梯</w:t>
      </w:r>
      <w:bookmarkEnd w:id="87"/>
    </w:p>
    <w:p w14:paraId="04A89131" w14:textId="77777777" w:rsidR="00F62463" w:rsidRDefault="00747959">
      <w:pPr>
        <w:pStyle w:val="2"/>
        <w:widowControl w:val="0"/>
      </w:pPr>
      <w:bookmarkStart w:id="88" w:name="_Toc90900255"/>
      <w:r>
        <w:t>直梯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F62463" w14:paraId="632E9358" w14:textId="77777777">
        <w:tc>
          <w:tcPr>
            <w:tcW w:w="1256" w:type="dxa"/>
            <w:shd w:val="clear" w:color="auto" w:fill="E6E6E6"/>
            <w:vAlign w:val="center"/>
          </w:tcPr>
          <w:p w14:paraId="51D6A5FE" w14:textId="77777777" w:rsidR="00F62463" w:rsidRDefault="00747959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AAED05" w14:textId="77777777" w:rsidR="00F62463" w:rsidRDefault="00747959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253BA4C" w14:textId="77777777" w:rsidR="00F62463" w:rsidRDefault="00747959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1EDB83" w14:textId="77777777" w:rsidR="00F62463" w:rsidRDefault="00747959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D80BA0" w14:textId="77777777" w:rsidR="00F62463" w:rsidRDefault="00747959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42ED91" w14:textId="77777777" w:rsidR="00F62463" w:rsidRDefault="00747959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A0917E" w14:textId="77777777" w:rsidR="00F62463" w:rsidRDefault="00747959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AFA62FE" w14:textId="77777777" w:rsidR="00F62463" w:rsidRDefault="00747959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B48A69" w14:textId="77777777" w:rsidR="00F62463" w:rsidRDefault="00747959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F62463" w14:paraId="63C9C808" w14:textId="77777777">
        <w:tc>
          <w:tcPr>
            <w:tcW w:w="1256" w:type="dxa"/>
            <w:vAlign w:val="center"/>
          </w:tcPr>
          <w:p w14:paraId="0CD76F77" w14:textId="77777777" w:rsidR="00F62463" w:rsidRDefault="00747959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3FDBE034" w14:textId="77777777" w:rsidR="00F62463" w:rsidRDefault="00747959">
            <w:r>
              <w:t>1.26</w:t>
            </w:r>
          </w:p>
        </w:tc>
        <w:tc>
          <w:tcPr>
            <w:tcW w:w="1273" w:type="dxa"/>
            <w:vAlign w:val="center"/>
          </w:tcPr>
          <w:p w14:paraId="7134F8AA" w14:textId="77777777" w:rsidR="00F62463" w:rsidRDefault="00747959">
            <w:r>
              <w:t>1350</w:t>
            </w:r>
          </w:p>
        </w:tc>
        <w:tc>
          <w:tcPr>
            <w:tcW w:w="707" w:type="dxa"/>
            <w:vAlign w:val="center"/>
          </w:tcPr>
          <w:p w14:paraId="1834806E" w14:textId="77777777" w:rsidR="00F62463" w:rsidRDefault="00747959">
            <w:r>
              <w:t>1.75</w:t>
            </w:r>
          </w:p>
        </w:tc>
        <w:tc>
          <w:tcPr>
            <w:tcW w:w="848" w:type="dxa"/>
            <w:vAlign w:val="center"/>
          </w:tcPr>
          <w:p w14:paraId="312FBA61" w14:textId="77777777" w:rsidR="00F62463" w:rsidRDefault="00747959">
            <w:r>
              <w:t>200</w:t>
            </w:r>
          </w:p>
        </w:tc>
        <w:tc>
          <w:tcPr>
            <w:tcW w:w="990" w:type="dxa"/>
            <w:vAlign w:val="center"/>
          </w:tcPr>
          <w:p w14:paraId="0F0DDA7B" w14:textId="77777777" w:rsidR="00F62463" w:rsidRDefault="00747959">
            <w:r>
              <w:t>1.5</w:t>
            </w:r>
          </w:p>
        </w:tc>
        <w:tc>
          <w:tcPr>
            <w:tcW w:w="990" w:type="dxa"/>
            <w:vAlign w:val="center"/>
          </w:tcPr>
          <w:p w14:paraId="21835FDA" w14:textId="77777777" w:rsidR="00F62463" w:rsidRDefault="00747959">
            <w:r>
              <w:t>365</w:t>
            </w:r>
          </w:p>
        </w:tc>
        <w:tc>
          <w:tcPr>
            <w:tcW w:w="565" w:type="dxa"/>
            <w:vAlign w:val="center"/>
          </w:tcPr>
          <w:p w14:paraId="4800E664" w14:textId="77777777" w:rsidR="00F62463" w:rsidRDefault="00747959">
            <w:r>
              <w:t>3</w:t>
            </w:r>
          </w:p>
        </w:tc>
        <w:tc>
          <w:tcPr>
            <w:tcW w:w="1131" w:type="dxa"/>
            <w:vAlign w:val="center"/>
          </w:tcPr>
          <w:p w14:paraId="65936D02" w14:textId="77777777" w:rsidR="00F62463" w:rsidRDefault="00747959">
            <w:r>
              <w:t>17930</w:t>
            </w:r>
          </w:p>
        </w:tc>
      </w:tr>
      <w:tr w:rsidR="00F62463" w14:paraId="0BF9A859" w14:textId="77777777">
        <w:tc>
          <w:tcPr>
            <w:tcW w:w="8185" w:type="dxa"/>
            <w:gridSpan w:val="8"/>
            <w:vAlign w:val="center"/>
          </w:tcPr>
          <w:p w14:paraId="4F0BC0BC" w14:textId="77777777" w:rsidR="00F62463" w:rsidRDefault="00747959">
            <w:r>
              <w:t>总计</w:t>
            </w:r>
          </w:p>
        </w:tc>
        <w:tc>
          <w:tcPr>
            <w:tcW w:w="1131" w:type="dxa"/>
            <w:vAlign w:val="center"/>
          </w:tcPr>
          <w:p w14:paraId="10EDC05F" w14:textId="77777777" w:rsidR="00F62463" w:rsidRDefault="00747959">
            <w:r>
              <w:t>17930</w:t>
            </w:r>
          </w:p>
        </w:tc>
      </w:tr>
    </w:tbl>
    <w:p w14:paraId="03BC1BC7" w14:textId="77777777" w:rsidR="00F62463" w:rsidRDefault="00747959">
      <w:pPr>
        <w:pStyle w:val="2"/>
        <w:widowControl w:val="0"/>
      </w:pPr>
      <w:bookmarkStart w:id="89" w:name="_Toc90900256"/>
      <w:r>
        <w:t>电梯碳排放</w:t>
      </w:r>
      <w:bookmarkEnd w:id="8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62463" w14:paraId="365F3833" w14:textId="77777777">
        <w:tc>
          <w:tcPr>
            <w:tcW w:w="2326" w:type="dxa"/>
            <w:shd w:val="clear" w:color="auto" w:fill="E6E6E6"/>
            <w:vAlign w:val="center"/>
          </w:tcPr>
          <w:p w14:paraId="628252AB" w14:textId="77777777" w:rsidR="00F62463" w:rsidRDefault="00747959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CAA5EDC" w14:textId="77777777" w:rsidR="00F62463" w:rsidRDefault="00747959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F05F79C" w14:textId="77777777" w:rsidR="00F62463" w:rsidRDefault="00747959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2F905C5" w14:textId="77777777" w:rsidR="00F62463" w:rsidRDefault="00747959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62463" w14:paraId="4189BD72" w14:textId="77777777">
        <w:tc>
          <w:tcPr>
            <w:tcW w:w="2326" w:type="dxa"/>
            <w:shd w:val="clear" w:color="auto" w:fill="E6E6E6"/>
            <w:vAlign w:val="center"/>
          </w:tcPr>
          <w:p w14:paraId="7DFBCA00" w14:textId="77777777" w:rsidR="00F62463" w:rsidRDefault="00747959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3F815B29" w14:textId="77777777" w:rsidR="00F62463" w:rsidRDefault="00747959">
            <w:r>
              <w:t>17930</w:t>
            </w:r>
          </w:p>
        </w:tc>
        <w:tc>
          <w:tcPr>
            <w:tcW w:w="2326" w:type="dxa"/>
            <w:vAlign w:val="center"/>
          </w:tcPr>
          <w:p w14:paraId="609302CB" w14:textId="77777777" w:rsidR="00F62463" w:rsidRDefault="00747959">
            <w:r>
              <w:t>0.5271</w:t>
            </w:r>
          </w:p>
        </w:tc>
        <w:tc>
          <w:tcPr>
            <w:tcW w:w="2337" w:type="dxa"/>
            <w:vAlign w:val="center"/>
          </w:tcPr>
          <w:p w14:paraId="02DF09DB" w14:textId="77777777" w:rsidR="00F62463" w:rsidRDefault="00747959">
            <w:r>
              <w:t>473</w:t>
            </w:r>
          </w:p>
        </w:tc>
      </w:tr>
      <w:tr w:rsidR="00F62463" w14:paraId="0E7E0C03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C35A2AB" w14:textId="77777777" w:rsidR="00F62463" w:rsidRDefault="00747959">
            <w:r>
              <w:t>合计</w:t>
            </w:r>
          </w:p>
        </w:tc>
        <w:tc>
          <w:tcPr>
            <w:tcW w:w="2337" w:type="dxa"/>
            <w:vAlign w:val="center"/>
          </w:tcPr>
          <w:p w14:paraId="10AE6C51" w14:textId="77777777" w:rsidR="00F62463" w:rsidRDefault="00747959">
            <w:r>
              <w:t>473</w:t>
            </w:r>
          </w:p>
        </w:tc>
      </w:tr>
    </w:tbl>
    <w:p w14:paraId="149F857E" w14:textId="77777777" w:rsidR="00F62463" w:rsidRDefault="00747959">
      <w:pPr>
        <w:pStyle w:val="1"/>
        <w:widowControl w:val="0"/>
        <w:jc w:val="both"/>
      </w:pPr>
      <w:bookmarkStart w:id="90" w:name="_Toc90900257"/>
      <w:r>
        <w:t>光伏发电</w:t>
      </w:r>
      <w:bookmarkEnd w:id="90"/>
    </w:p>
    <w:p w14:paraId="46D0E14E" w14:textId="77777777" w:rsidR="00F62463" w:rsidRDefault="00747959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F62463" w14:paraId="3E0133E4" w14:textId="77777777">
        <w:tc>
          <w:tcPr>
            <w:tcW w:w="1398" w:type="dxa"/>
            <w:shd w:val="clear" w:color="auto" w:fill="E6E6E6"/>
            <w:vAlign w:val="center"/>
          </w:tcPr>
          <w:p w14:paraId="56603F75" w14:textId="77777777" w:rsidR="00F62463" w:rsidRDefault="00747959">
            <w:pPr>
              <w:jc w:val="center"/>
            </w:pPr>
            <w:r>
              <w:lastRenderedPageBreak/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6F4857" w14:textId="77777777" w:rsidR="00F62463" w:rsidRDefault="00747959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370D77" w14:textId="77777777" w:rsidR="00F62463" w:rsidRDefault="00747959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00C8298" w14:textId="77777777" w:rsidR="00F62463" w:rsidRDefault="00747959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FADE6D" w14:textId="77777777" w:rsidR="00F62463" w:rsidRDefault="00747959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3533FA4D" w14:textId="77777777" w:rsidR="00F62463" w:rsidRDefault="0074795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26163BCF" w14:textId="77777777" w:rsidR="00F62463" w:rsidRDefault="00747959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F62463" w14:paraId="15D06B2A" w14:textId="77777777">
        <w:tc>
          <w:tcPr>
            <w:tcW w:w="1398" w:type="dxa"/>
            <w:vAlign w:val="center"/>
          </w:tcPr>
          <w:p w14:paraId="4F307470" w14:textId="77777777" w:rsidR="00F62463" w:rsidRDefault="00747959">
            <w:r>
              <w:t>150</w:t>
            </w:r>
          </w:p>
        </w:tc>
        <w:tc>
          <w:tcPr>
            <w:tcW w:w="1131" w:type="dxa"/>
            <w:vAlign w:val="center"/>
          </w:tcPr>
          <w:p w14:paraId="10EFD8E3" w14:textId="77777777" w:rsidR="00F62463" w:rsidRDefault="00747959">
            <w:r>
              <w:t>0.4</w:t>
            </w:r>
          </w:p>
        </w:tc>
        <w:tc>
          <w:tcPr>
            <w:tcW w:w="1131" w:type="dxa"/>
            <w:vAlign w:val="center"/>
          </w:tcPr>
          <w:p w14:paraId="5C603B07" w14:textId="77777777" w:rsidR="00F62463" w:rsidRDefault="00747959">
            <w:r>
              <w:t>0.8</w:t>
            </w:r>
          </w:p>
        </w:tc>
        <w:tc>
          <w:tcPr>
            <w:tcW w:w="1697" w:type="dxa"/>
            <w:vAlign w:val="center"/>
          </w:tcPr>
          <w:p w14:paraId="72C56F14" w14:textId="77777777" w:rsidR="00F62463" w:rsidRDefault="00747959">
            <w:r>
              <w:t>0.9</w:t>
            </w:r>
          </w:p>
        </w:tc>
        <w:tc>
          <w:tcPr>
            <w:tcW w:w="1131" w:type="dxa"/>
            <w:vAlign w:val="center"/>
          </w:tcPr>
          <w:p w14:paraId="1B4355EB" w14:textId="77777777" w:rsidR="00F62463" w:rsidRDefault="00747959">
            <w:r>
              <w:t>71569</w:t>
            </w:r>
          </w:p>
        </w:tc>
        <w:tc>
          <w:tcPr>
            <w:tcW w:w="1431" w:type="dxa"/>
            <w:vAlign w:val="center"/>
          </w:tcPr>
          <w:p w14:paraId="0143D165" w14:textId="77777777" w:rsidR="00F62463" w:rsidRDefault="00747959">
            <w:r>
              <w:t>0.5271</w:t>
            </w:r>
          </w:p>
        </w:tc>
        <w:tc>
          <w:tcPr>
            <w:tcW w:w="1398" w:type="dxa"/>
            <w:vAlign w:val="center"/>
          </w:tcPr>
          <w:p w14:paraId="21C4CBF0" w14:textId="77777777" w:rsidR="00F62463" w:rsidRDefault="00747959">
            <w:r>
              <w:t>1886</w:t>
            </w:r>
          </w:p>
        </w:tc>
      </w:tr>
      <w:tr w:rsidR="00F62463" w14:paraId="0618DE4F" w14:textId="77777777">
        <w:tc>
          <w:tcPr>
            <w:tcW w:w="7919" w:type="dxa"/>
            <w:gridSpan w:val="6"/>
            <w:vAlign w:val="center"/>
          </w:tcPr>
          <w:p w14:paraId="77ABF957" w14:textId="77777777" w:rsidR="00F62463" w:rsidRDefault="00747959">
            <w:r>
              <w:t>总计</w:t>
            </w:r>
          </w:p>
        </w:tc>
        <w:tc>
          <w:tcPr>
            <w:tcW w:w="1398" w:type="dxa"/>
            <w:vAlign w:val="center"/>
          </w:tcPr>
          <w:p w14:paraId="1B898751" w14:textId="77777777" w:rsidR="00F62463" w:rsidRDefault="00747959">
            <w:r>
              <w:t>1886</w:t>
            </w:r>
          </w:p>
        </w:tc>
      </w:tr>
    </w:tbl>
    <w:p w14:paraId="031532CD" w14:textId="77777777" w:rsidR="00F62463" w:rsidRDefault="00747959">
      <w:pPr>
        <w:pStyle w:val="1"/>
        <w:widowControl w:val="0"/>
        <w:jc w:val="both"/>
      </w:pPr>
      <w:bookmarkStart w:id="91" w:name="_Toc90900258"/>
      <w:r>
        <w:t>风力发电</w:t>
      </w:r>
      <w:bookmarkEnd w:id="9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F62463" w14:paraId="7DAFF6B4" w14:textId="77777777">
        <w:tc>
          <w:tcPr>
            <w:tcW w:w="3096" w:type="dxa"/>
            <w:shd w:val="clear" w:color="auto" w:fill="E6E6E6"/>
            <w:vAlign w:val="center"/>
          </w:tcPr>
          <w:p w14:paraId="5F4A9B7E" w14:textId="77777777" w:rsidR="00F62463" w:rsidRDefault="00747959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C3C1362" w14:textId="77777777" w:rsidR="00F62463" w:rsidRDefault="00747959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C06294" w14:textId="77777777" w:rsidR="00F62463" w:rsidRDefault="00747959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92A8A5" w14:textId="77777777" w:rsidR="00F62463" w:rsidRDefault="00747959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75CBCD4" w14:textId="77777777" w:rsidR="00F62463" w:rsidRDefault="00747959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BC4C04B" w14:textId="77777777" w:rsidR="00F62463" w:rsidRDefault="00747959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11EEB0" w14:textId="77777777" w:rsidR="00F62463" w:rsidRDefault="00747959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8FEAFEE" w14:textId="77777777" w:rsidR="00F62463" w:rsidRDefault="00747959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F62463" w14:paraId="04D8114A" w14:textId="77777777">
        <w:tc>
          <w:tcPr>
            <w:tcW w:w="3096" w:type="dxa"/>
            <w:vAlign w:val="center"/>
          </w:tcPr>
          <w:p w14:paraId="62984EE6" w14:textId="77777777" w:rsidR="00F62463" w:rsidRDefault="00747959">
            <w:r>
              <w:t>郊区、厂区</w:t>
            </w:r>
          </w:p>
        </w:tc>
        <w:tc>
          <w:tcPr>
            <w:tcW w:w="707" w:type="dxa"/>
            <w:vAlign w:val="center"/>
          </w:tcPr>
          <w:p w14:paraId="0817C2F9" w14:textId="77777777" w:rsidR="00F62463" w:rsidRDefault="00747959">
            <w:r>
              <w:t>54</w:t>
            </w:r>
          </w:p>
        </w:tc>
        <w:tc>
          <w:tcPr>
            <w:tcW w:w="990" w:type="dxa"/>
            <w:vAlign w:val="center"/>
          </w:tcPr>
          <w:p w14:paraId="129F6FC6" w14:textId="77777777" w:rsidR="00F62463" w:rsidRDefault="00747959">
            <w:r>
              <w:t>65</w:t>
            </w:r>
          </w:p>
        </w:tc>
        <w:tc>
          <w:tcPr>
            <w:tcW w:w="1131" w:type="dxa"/>
            <w:vAlign w:val="center"/>
          </w:tcPr>
          <w:p w14:paraId="098FC3F1" w14:textId="77777777" w:rsidR="00F62463" w:rsidRDefault="00747959">
            <w:r>
              <w:t>5</w:t>
            </w:r>
          </w:p>
        </w:tc>
        <w:tc>
          <w:tcPr>
            <w:tcW w:w="707" w:type="dxa"/>
            <w:vAlign w:val="center"/>
          </w:tcPr>
          <w:p w14:paraId="6B5CB330" w14:textId="77777777" w:rsidR="00F62463" w:rsidRDefault="00747959">
            <w:r>
              <w:t>0.35</w:t>
            </w:r>
          </w:p>
        </w:tc>
        <w:tc>
          <w:tcPr>
            <w:tcW w:w="565" w:type="dxa"/>
            <w:vAlign w:val="center"/>
          </w:tcPr>
          <w:p w14:paraId="5E5332F2" w14:textId="77777777" w:rsidR="00F62463" w:rsidRDefault="00747959">
            <w:r>
              <w:t>1</w:t>
            </w:r>
          </w:p>
        </w:tc>
        <w:tc>
          <w:tcPr>
            <w:tcW w:w="990" w:type="dxa"/>
            <w:vAlign w:val="center"/>
          </w:tcPr>
          <w:p w14:paraId="38D64728" w14:textId="77777777" w:rsidR="00F62463" w:rsidRDefault="00747959">
            <w:r>
              <w:t>142</w:t>
            </w:r>
          </w:p>
        </w:tc>
        <w:tc>
          <w:tcPr>
            <w:tcW w:w="1137" w:type="dxa"/>
            <w:vAlign w:val="center"/>
          </w:tcPr>
          <w:p w14:paraId="0F7489D3" w14:textId="77777777" w:rsidR="00F62463" w:rsidRDefault="00747959">
            <w:r>
              <w:t>4</w:t>
            </w:r>
          </w:p>
        </w:tc>
      </w:tr>
      <w:tr w:rsidR="00F62463" w14:paraId="5B6A0781" w14:textId="77777777">
        <w:tc>
          <w:tcPr>
            <w:tcW w:w="8186" w:type="dxa"/>
            <w:gridSpan w:val="7"/>
            <w:vAlign w:val="center"/>
          </w:tcPr>
          <w:p w14:paraId="701BE8BF" w14:textId="77777777" w:rsidR="00F62463" w:rsidRDefault="00747959">
            <w:r>
              <w:t>总计</w:t>
            </w:r>
          </w:p>
        </w:tc>
        <w:tc>
          <w:tcPr>
            <w:tcW w:w="1137" w:type="dxa"/>
            <w:vAlign w:val="center"/>
          </w:tcPr>
          <w:p w14:paraId="79BCCF4F" w14:textId="77777777" w:rsidR="00F62463" w:rsidRDefault="00747959">
            <w:r>
              <w:t>4</w:t>
            </w:r>
          </w:p>
        </w:tc>
      </w:tr>
    </w:tbl>
    <w:p w14:paraId="0DAEB8CE" w14:textId="77777777" w:rsidR="00F62463" w:rsidRDefault="00747959">
      <w:pPr>
        <w:pStyle w:val="1"/>
        <w:widowControl w:val="0"/>
        <w:jc w:val="both"/>
      </w:pPr>
      <w:bookmarkStart w:id="92" w:name="_Toc90900259"/>
      <w:r>
        <w:t>计算结果</w:t>
      </w:r>
      <w:bookmarkEnd w:id="92"/>
    </w:p>
    <w:p w14:paraId="02F4819E" w14:textId="77777777" w:rsidR="00F62463" w:rsidRDefault="00747959">
      <w:pPr>
        <w:pStyle w:val="2"/>
        <w:widowControl w:val="0"/>
      </w:pPr>
      <w:bookmarkStart w:id="93" w:name="_Toc90900260"/>
      <w:r>
        <w:t>建材生产运输碳排放</w:t>
      </w:r>
      <w:bookmarkEnd w:id="9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F62463" w14:paraId="29A616E9" w14:textId="77777777">
        <w:tc>
          <w:tcPr>
            <w:tcW w:w="899" w:type="dxa"/>
            <w:shd w:val="clear" w:color="auto" w:fill="E6E6E6"/>
            <w:vAlign w:val="center"/>
          </w:tcPr>
          <w:p w14:paraId="791D4883" w14:textId="77777777" w:rsidR="00F62463" w:rsidRDefault="00747959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7373B9AF" w14:textId="77777777" w:rsidR="00F62463" w:rsidRDefault="00747959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9A7554D" w14:textId="77777777" w:rsidR="00F62463" w:rsidRDefault="00747959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804602" w14:textId="77777777" w:rsidR="00F62463" w:rsidRDefault="00747959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0AAF2A" w14:textId="77777777" w:rsidR="00F62463" w:rsidRDefault="00747959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73EEC26F" w14:textId="77777777" w:rsidR="00F62463" w:rsidRDefault="00747959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F62463" w14:paraId="6C469B3F" w14:textId="77777777">
        <w:tc>
          <w:tcPr>
            <w:tcW w:w="899" w:type="dxa"/>
            <w:shd w:val="clear" w:color="auto" w:fill="E6E6E6"/>
            <w:vAlign w:val="center"/>
          </w:tcPr>
          <w:p w14:paraId="63C9A26A" w14:textId="77777777" w:rsidR="00F62463" w:rsidRDefault="00747959">
            <w:r>
              <w:t>混凝土</w:t>
            </w:r>
          </w:p>
        </w:tc>
        <w:tc>
          <w:tcPr>
            <w:tcW w:w="4182" w:type="dxa"/>
            <w:vAlign w:val="center"/>
          </w:tcPr>
          <w:p w14:paraId="49689812" w14:textId="77777777" w:rsidR="00F62463" w:rsidRDefault="00747959">
            <w:r>
              <w:t>C50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4C9EC307" w14:textId="77777777" w:rsidR="00F62463" w:rsidRDefault="00747959">
            <w:r>
              <w:t>m3</w:t>
            </w:r>
          </w:p>
        </w:tc>
        <w:tc>
          <w:tcPr>
            <w:tcW w:w="848" w:type="dxa"/>
            <w:vAlign w:val="center"/>
          </w:tcPr>
          <w:p w14:paraId="01ACD13E" w14:textId="77777777" w:rsidR="00F62463" w:rsidRDefault="00747959">
            <w:r>
              <w:t>3500</w:t>
            </w:r>
          </w:p>
        </w:tc>
        <w:tc>
          <w:tcPr>
            <w:tcW w:w="990" w:type="dxa"/>
            <w:vAlign w:val="center"/>
          </w:tcPr>
          <w:p w14:paraId="5DE3E800" w14:textId="77777777" w:rsidR="00F62463" w:rsidRDefault="00747959">
            <w:r>
              <w:t>7300</w:t>
            </w:r>
          </w:p>
        </w:tc>
        <w:tc>
          <w:tcPr>
            <w:tcW w:w="1692" w:type="dxa"/>
            <w:vAlign w:val="center"/>
          </w:tcPr>
          <w:p w14:paraId="0B4835DA" w14:textId="77777777" w:rsidR="00F62463" w:rsidRDefault="00747959">
            <w:r>
              <w:t>160</w:t>
            </w:r>
          </w:p>
        </w:tc>
      </w:tr>
      <w:tr w:rsidR="00F62463" w14:paraId="6B6B9A53" w14:textId="77777777">
        <w:tc>
          <w:tcPr>
            <w:tcW w:w="899" w:type="dxa"/>
            <w:shd w:val="clear" w:color="auto" w:fill="E6E6E6"/>
            <w:vAlign w:val="center"/>
          </w:tcPr>
          <w:p w14:paraId="6BBEC2C9" w14:textId="77777777" w:rsidR="00F62463" w:rsidRDefault="00747959">
            <w:r>
              <w:t>窗</w:t>
            </w:r>
          </w:p>
        </w:tc>
        <w:tc>
          <w:tcPr>
            <w:tcW w:w="4182" w:type="dxa"/>
            <w:vAlign w:val="center"/>
          </w:tcPr>
          <w:p w14:paraId="10437F73" w14:textId="77777777" w:rsidR="00F62463" w:rsidRDefault="00747959">
            <w:r>
              <w:t>断桥铝合金窗</w:t>
            </w:r>
            <w:r>
              <w:t>(100%</w:t>
            </w:r>
            <w:r>
              <w:t>原生铝型材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087D1DF2" w14:textId="77777777" w:rsidR="00F62463" w:rsidRDefault="00747959">
            <w:r>
              <w:t>m2</w:t>
            </w:r>
          </w:p>
        </w:tc>
        <w:tc>
          <w:tcPr>
            <w:tcW w:w="848" w:type="dxa"/>
            <w:vAlign w:val="center"/>
          </w:tcPr>
          <w:p w14:paraId="42F2851C" w14:textId="77777777" w:rsidR="00F62463" w:rsidRDefault="00747959">
            <w:r>
              <w:t>77</w:t>
            </w:r>
          </w:p>
        </w:tc>
        <w:tc>
          <w:tcPr>
            <w:tcW w:w="990" w:type="dxa"/>
            <w:vAlign w:val="center"/>
          </w:tcPr>
          <w:p w14:paraId="6CE965DA" w14:textId="77777777" w:rsidR="00F62463" w:rsidRDefault="00747959">
            <w:r>
              <w:t>190</w:t>
            </w:r>
          </w:p>
        </w:tc>
        <w:tc>
          <w:tcPr>
            <w:tcW w:w="1692" w:type="dxa"/>
            <w:vAlign w:val="center"/>
          </w:tcPr>
          <w:p w14:paraId="50F53E80" w14:textId="77777777" w:rsidR="00F62463" w:rsidRDefault="00747959">
            <w:r>
              <w:t>3</w:t>
            </w:r>
          </w:p>
        </w:tc>
      </w:tr>
      <w:tr w:rsidR="00F62463" w14:paraId="6BE7DB7B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1A0C5C96" w14:textId="77777777" w:rsidR="00F62463" w:rsidRDefault="00747959">
            <w:r>
              <w:t>合计</w:t>
            </w:r>
          </w:p>
        </w:tc>
        <w:tc>
          <w:tcPr>
            <w:tcW w:w="1692" w:type="dxa"/>
            <w:vAlign w:val="center"/>
          </w:tcPr>
          <w:p w14:paraId="6748B8D6" w14:textId="77777777" w:rsidR="00F62463" w:rsidRDefault="00747959">
            <w:r>
              <w:t>163</w:t>
            </w:r>
          </w:p>
        </w:tc>
      </w:tr>
    </w:tbl>
    <w:p w14:paraId="38DBF38C" w14:textId="77777777" w:rsidR="00F62463" w:rsidRDefault="00747959">
      <w:pPr>
        <w:pStyle w:val="2"/>
        <w:widowControl w:val="0"/>
      </w:pPr>
      <w:bookmarkStart w:id="94" w:name="_Toc90900261"/>
      <w:r>
        <w:t>碳汇</w:t>
      </w:r>
      <w:bookmarkEnd w:id="94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F62463" w14:paraId="31BCF115" w14:textId="77777777">
        <w:tc>
          <w:tcPr>
            <w:tcW w:w="3520" w:type="dxa"/>
            <w:shd w:val="clear" w:color="auto" w:fill="E6E6E6"/>
            <w:vAlign w:val="center"/>
          </w:tcPr>
          <w:p w14:paraId="691B110E" w14:textId="77777777" w:rsidR="00F62463" w:rsidRDefault="00747959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E6A4610" w14:textId="77777777" w:rsidR="00F62463" w:rsidRDefault="00747959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0EB6F1" w14:textId="77777777" w:rsidR="00F62463" w:rsidRDefault="0074795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58D214D" w14:textId="77777777" w:rsidR="00F62463" w:rsidRDefault="00747959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42437A70" w14:textId="77777777" w:rsidR="00F62463" w:rsidRDefault="00747959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F62463" w14:paraId="0E5D1254" w14:textId="77777777">
        <w:tc>
          <w:tcPr>
            <w:tcW w:w="3520" w:type="dxa"/>
            <w:shd w:val="clear" w:color="auto" w:fill="E6E6E6"/>
            <w:vAlign w:val="center"/>
          </w:tcPr>
          <w:p w14:paraId="387976AA" w14:textId="77777777" w:rsidR="00F62463" w:rsidRDefault="00747959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26CA2EE7" w14:textId="77777777" w:rsidR="00F62463" w:rsidRDefault="00747959">
            <w:r>
              <w:t>30</w:t>
            </w:r>
          </w:p>
        </w:tc>
        <w:tc>
          <w:tcPr>
            <w:tcW w:w="990" w:type="dxa"/>
            <w:vAlign w:val="center"/>
          </w:tcPr>
          <w:p w14:paraId="357610E9" w14:textId="77777777" w:rsidR="00F62463" w:rsidRDefault="00747959">
            <w:r>
              <w:t>450</w:t>
            </w:r>
          </w:p>
        </w:tc>
        <w:tc>
          <w:tcPr>
            <w:tcW w:w="707" w:type="dxa"/>
            <w:vMerge w:val="restart"/>
            <w:vAlign w:val="center"/>
          </w:tcPr>
          <w:p w14:paraId="0D738EF1" w14:textId="77777777" w:rsidR="00F62463" w:rsidRDefault="00747959">
            <w:r>
              <w:t>50</w:t>
            </w:r>
          </w:p>
        </w:tc>
        <w:tc>
          <w:tcPr>
            <w:tcW w:w="2507" w:type="dxa"/>
            <w:vAlign w:val="center"/>
          </w:tcPr>
          <w:p w14:paraId="253F744A" w14:textId="77777777" w:rsidR="00F62463" w:rsidRDefault="00747959">
            <w:r>
              <w:t>78</w:t>
            </w:r>
          </w:p>
        </w:tc>
      </w:tr>
      <w:tr w:rsidR="00F62463" w14:paraId="01455960" w14:textId="77777777">
        <w:tc>
          <w:tcPr>
            <w:tcW w:w="3520" w:type="dxa"/>
            <w:shd w:val="clear" w:color="auto" w:fill="E6E6E6"/>
            <w:vAlign w:val="center"/>
          </w:tcPr>
          <w:p w14:paraId="2394D305" w14:textId="77777777" w:rsidR="00F62463" w:rsidRDefault="00747959">
            <w:r>
              <w:t>密植灌木</w:t>
            </w:r>
          </w:p>
        </w:tc>
        <w:tc>
          <w:tcPr>
            <w:tcW w:w="1562" w:type="dxa"/>
            <w:vAlign w:val="center"/>
          </w:tcPr>
          <w:p w14:paraId="1F702AA1" w14:textId="77777777" w:rsidR="00F62463" w:rsidRDefault="00747959">
            <w:r>
              <w:t>7.5</w:t>
            </w:r>
          </w:p>
        </w:tc>
        <w:tc>
          <w:tcPr>
            <w:tcW w:w="990" w:type="dxa"/>
            <w:vAlign w:val="center"/>
          </w:tcPr>
          <w:p w14:paraId="2D2024BA" w14:textId="77777777" w:rsidR="00F62463" w:rsidRDefault="00747959">
            <w:r>
              <w:t>520</w:t>
            </w:r>
          </w:p>
        </w:tc>
        <w:tc>
          <w:tcPr>
            <w:tcW w:w="707" w:type="dxa"/>
            <w:vMerge/>
            <w:vAlign w:val="center"/>
          </w:tcPr>
          <w:p w14:paraId="452DBCED" w14:textId="77777777" w:rsidR="00F62463" w:rsidRDefault="00F62463"/>
        </w:tc>
        <w:tc>
          <w:tcPr>
            <w:tcW w:w="2507" w:type="dxa"/>
            <w:vAlign w:val="center"/>
          </w:tcPr>
          <w:p w14:paraId="06B5A346" w14:textId="77777777" w:rsidR="00F62463" w:rsidRDefault="00747959">
            <w:r>
              <w:t>23</w:t>
            </w:r>
          </w:p>
        </w:tc>
      </w:tr>
      <w:tr w:rsidR="00F62463" w14:paraId="3E70FEF6" w14:textId="77777777">
        <w:tc>
          <w:tcPr>
            <w:tcW w:w="3520" w:type="dxa"/>
            <w:shd w:val="clear" w:color="auto" w:fill="E6E6E6"/>
            <w:vAlign w:val="center"/>
          </w:tcPr>
          <w:p w14:paraId="5C825A0A" w14:textId="77777777" w:rsidR="00F62463" w:rsidRDefault="00747959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0FC52B3F" w14:textId="77777777" w:rsidR="00F62463" w:rsidRDefault="00747959">
            <w:r>
              <w:t>0.5</w:t>
            </w:r>
          </w:p>
        </w:tc>
        <w:tc>
          <w:tcPr>
            <w:tcW w:w="990" w:type="dxa"/>
            <w:vAlign w:val="center"/>
          </w:tcPr>
          <w:p w14:paraId="1A18C743" w14:textId="77777777" w:rsidR="00F62463" w:rsidRDefault="00747959">
            <w:r>
              <w:t>600</w:t>
            </w:r>
          </w:p>
        </w:tc>
        <w:tc>
          <w:tcPr>
            <w:tcW w:w="707" w:type="dxa"/>
            <w:vMerge/>
            <w:vAlign w:val="center"/>
          </w:tcPr>
          <w:p w14:paraId="43A111BB" w14:textId="77777777" w:rsidR="00F62463" w:rsidRDefault="00F62463"/>
        </w:tc>
        <w:tc>
          <w:tcPr>
            <w:tcW w:w="2507" w:type="dxa"/>
            <w:vAlign w:val="center"/>
          </w:tcPr>
          <w:p w14:paraId="15321C36" w14:textId="77777777" w:rsidR="00F62463" w:rsidRDefault="00747959">
            <w:r>
              <w:t>2</w:t>
            </w:r>
          </w:p>
        </w:tc>
      </w:tr>
      <w:tr w:rsidR="00F62463" w14:paraId="7281B45B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0FF1F7D1" w14:textId="77777777" w:rsidR="00F62463" w:rsidRDefault="00747959">
            <w:r>
              <w:t>合计</w:t>
            </w:r>
          </w:p>
        </w:tc>
        <w:tc>
          <w:tcPr>
            <w:tcW w:w="2507" w:type="dxa"/>
            <w:vAlign w:val="center"/>
          </w:tcPr>
          <w:p w14:paraId="50BCB53D" w14:textId="77777777" w:rsidR="00F62463" w:rsidRDefault="00747959">
            <w:r>
              <w:t>103</w:t>
            </w:r>
          </w:p>
        </w:tc>
      </w:tr>
    </w:tbl>
    <w:p w14:paraId="74F10709" w14:textId="77777777" w:rsidR="00F62463" w:rsidRDefault="00747959">
      <w:pPr>
        <w:pStyle w:val="2"/>
        <w:widowControl w:val="0"/>
      </w:pPr>
      <w:bookmarkStart w:id="95" w:name="_Toc90900262"/>
      <w:r>
        <w:t>建筑运行碳排放</w:t>
      </w:r>
      <w:bookmarkEnd w:id="95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67D0FF73" w14:textId="77777777" w:rsidTr="00E95C54">
        <w:tc>
          <w:tcPr>
            <w:tcW w:w="1063" w:type="dxa"/>
            <w:shd w:val="clear" w:color="auto" w:fill="D0CECE"/>
            <w:vAlign w:val="center"/>
          </w:tcPr>
          <w:p w14:paraId="5DA7C766" w14:textId="77777777" w:rsidR="00A4274E" w:rsidRPr="00771B84" w:rsidRDefault="0074795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89979E3" w14:textId="77777777" w:rsidR="00A4274E" w:rsidRPr="00771B84" w:rsidRDefault="0074795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02E5A72D" w14:textId="77777777" w:rsidR="00A4274E" w:rsidRDefault="0074795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3F4B152E" w14:textId="77777777" w:rsidR="00A4274E" w:rsidRPr="00771B84" w:rsidRDefault="0074795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3E786985" w14:textId="77777777" w:rsidR="00A4274E" w:rsidRDefault="0074795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2C74DBB3" w14:textId="77777777" w:rsidR="00A4274E" w:rsidRDefault="0074795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1A1D2757" w14:textId="77777777" w:rsidR="00A4274E" w:rsidRDefault="00747959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6B7AE8C1" w14:textId="77777777" w:rsidR="00A4274E" w:rsidRDefault="0074795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 w14:paraId="65401E23" w14:textId="77777777" w:rsidR="00A4274E" w:rsidRDefault="0074795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597F9F8D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7E4DDB4" w14:textId="77777777" w:rsidR="00E85C9F" w:rsidRDefault="0074795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021A370F" w14:textId="77777777" w:rsidR="00E85C9F" w:rsidRPr="00771B84" w:rsidRDefault="0074795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BEE6CF" w14:textId="77777777" w:rsidR="00E85C9F" w:rsidRPr="00771B84" w:rsidRDefault="0074795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30A95B0F" w14:textId="77777777" w:rsidR="00E85C9F" w:rsidRPr="00771B84" w:rsidRDefault="00747959" w:rsidP="00F21AC0">
            <w:pPr>
              <w:jc w:val="center"/>
              <w:rPr>
                <w:lang w:val="en-US"/>
              </w:rPr>
            </w:pPr>
            <w:bookmarkStart w:id="96" w:name="冷源能耗"/>
            <w:r w:rsidRPr="00771B84">
              <w:rPr>
                <w:lang w:val="en-US"/>
              </w:rPr>
              <w:t>0</w:t>
            </w:r>
            <w:bookmarkEnd w:id="96"/>
          </w:p>
        </w:tc>
        <w:tc>
          <w:tcPr>
            <w:tcW w:w="1559" w:type="dxa"/>
            <w:vMerge w:val="restart"/>
            <w:vAlign w:val="center"/>
          </w:tcPr>
          <w:p w14:paraId="6C172058" w14:textId="77777777" w:rsidR="00E85C9F" w:rsidRPr="00771B84" w:rsidRDefault="00747959" w:rsidP="00F21AC0">
            <w:pPr>
              <w:jc w:val="center"/>
              <w:rPr>
                <w:lang w:val="en-US"/>
              </w:rPr>
            </w:pPr>
            <w:bookmarkStart w:id="97" w:name="电力CO2排放因子"/>
            <w:r>
              <w:t>0.5271</w:t>
            </w:r>
            <w:bookmarkEnd w:id="97"/>
          </w:p>
        </w:tc>
        <w:tc>
          <w:tcPr>
            <w:tcW w:w="1417" w:type="dxa"/>
            <w:vMerge w:val="restart"/>
            <w:vAlign w:val="center"/>
          </w:tcPr>
          <w:p w14:paraId="4E40BE43" w14:textId="77777777" w:rsidR="00E85C9F" w:rsidRPr="00771B84" w:rsidRDefault="00747959" w:rsidP="00F21AC0">
            <w:pPr>
              <w:jc w:val="center"/>
              <w:rPr>
                <w:lang w:val="en-US"/>
              </w:rPr>
            </w:pPr>
            <w:bookmarkStart w:id="98" w:name="空调能耗_电耗CO2排放"/>
            <w:r>
              <w:t>0</w:t>
            </w:r>
            <w:bookmarkEnd w:id="98"/>
          </w:p>
        </w:tc>
        <w:tc>
          <w:tcPr>
            <w:tcW w:w="2421" w:type="dxa"/>
          </w:tcPr>
          <w:p w14:paraId="24CFF891" w14:textId="77777777" w:rsidR="00E85C9F" w:rsidRPr="00771B84" w:rsidRDefault="00747959" w:rsidP="00F21AC0">
            <w:pPr>
              <w:jc w:val="center"/>
              <w:rPr>
                <w:lang w:val="en-US"/>
              </w:rPr>
            </w:pPr>
            <w:bookmarkStart w:id="99" w:name="冷源能耗_电耗CO2排放平米"/>
            <w:r>
              <w:t>0</w:t>
            </w:r>
            <w:bookmarkEnd w:id="99"/>
          </w:p>
        </w:tc>
      </w:tr>
      <w:tr w:rsidR="00E85C9F" w:rsidRPr="00771B84" w14:paraId="209B085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018CC00" w14:textId="77777777" w:rsidR="00E85C9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2256E56F" w14:textId="77777777" w:rsidR="00E85C9F" w:rsidRPr="00771B84" w:rsidRDefault="0074795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7AAC8719" w14:textId="77777777" w:rsidR="00E85C9F" w:rsidRPr="00771B84" w:rsidRDefault="00747959" w:rsidP="00F21AC0">
            <w:pPr>
              <w:jc w:val="center"/>
              <w:rPr>
                <w:lang w:val="en-US"/>
              </w:rPr>
            </w:pPr>
            <w:bookmarkStart w:id="100" w:name="冷却水泵能耗"/>
            <w:r w:rsidRPr="00771B84">
              <w:rPr>
                <w:lang w:val="en-US"/>
              </w:rPr>
              <w:t>0</w:t>
            </w:r>
            <w:bookmarkEnd w:id="100"/>
          </w:p>
        </w:tc>
        <w:tc>
          <w:tcPr>
            <w:tcW w:w="1559" w:type="dxa"/>
            <w:vMerge/>
            <w:vAlign w:val="center"/>
          </w:tcPr>
          <w:p w14:paraId="47C7B7A1" w14:textId="77777777" w:rsidR="00E85C9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3DC648B" w14:textId="77777777" w:rsidR="00E85C9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90A0628" w14:textId="77777777" w:rsidR="00E85C9F" w:rsidRPr="00771B84" w:rsidRDefault="00747959" w:rsidP="00F21AC0">
            <w:pPr>
              <w:jc w:val="center"/>
              <w:rPr>
                <w:lang w:val="en-US"/>
              </w:rPr>
            </w:pPr>
            <w:bookmarkStart w:id="101" w:name="冷却水泵能耗_电耗CO2排放平米"/>
            <w:r>
              <w:t>0</w:t>
            </w:r>
            <w:bookmarkEnd w:id="101"/>
          </w:p>
        </w:tc>
      </w:tr>
      <w:tr w:rsidR="00E85C9F" w:rsidRPr="00771B84" w14:paraId="6A576B9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69AF8D1" w14:textId="77777777" w:rsidR="00E85C9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3248719F" w14:textId="77777777" w:rsidR="00E85C9F" w:rsidRPr="00771B84" w:rsidRDefault="0074795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203BB8CE" w14:textId="77777777" w:rsidR="00E85C9F" w:rsidRPr="00771B84" w:rsidRDefault="00747959" w:rsidP="00F21AC0">
            <w:pPr>
              <w:jc w:val="center"/>
              <w:rPr>
                <w:lang w:val="en-US"/>
              </w:rPr>
            </w:pPr>
            <w:bookmarkStart w:id="102" w:name="冷冻水泵能耗"/>
            <w:r w:rsidRPr="00771B84">
              <w:rPr>
                <w:lang w:val="en-US"/>
              </w:rPr>
              <w:t>0</w:t>
            </w:r>
            <w:bookmarkEnd w:id="102"/>
          </w:p>
        </w:tc>
        <w:tc>
          <w:tcPr>
            <w:tcW w:w="1559" w:type="dxa"/>
            <w:vMerge/>
            <w:vAlign w:val="center"/>
          </w:tcPr>
          <w:p w14:paraId="2E2D7AB9" w14:textId="77777777" w:rsidR="00E85C9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1C9D46A" w14:textId="77777777" w:rsidR="00E85C9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6E6ABBE" w14:textId="77777777" w:rsidR="00E85C9F" w:rsidRPr="00771B84" w:rsidRDefault="00747959" w:rsidP="00F21AC0">
            <w:pPr>
              <w:jc w:val="center"/>
              <w:rPr>
                <w:lang w:val="en-US"/>
              </w:rPr>
            </w:pPr>
            <w:bookmarkStart w:id="103" w:name="冷冻水泵能耗_电耗CO2排放平米"/>
            <w:r>
              <w:t>0</w:t>
            </w:r>
            <w:bookmarkEnd w:id="103"/>
          </w:p>
        </w:tc>
      </w:tr>
      <w:tr w:rsidR="00E85C9F" w:rsidRPr="00771B84" w14:paraId="419AF9F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6C687D2" w14:textId="77777777" w:rsidR="00E85C9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79555D93" w14:textId="77777777" w:rsidR="00E85C9F" w:rsidRPr="00771B84" w:rsidRDefault="0074795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5AF3CBE2" w14:textId="77777777" w:rsidR="00E85C9F" w:rsidRPr="00771B84" w:rsidRDefault="00747959" w:rsidP="00F21AC0">
            <w:pPr>
              <w:jc w:val="center"/>
              <w:rPr>
                <w:lang w:val="en-US"/>
              </w:rPr>
            </w:pPr>
            <w:bookmarkStart w:id="104" w:name="冷却塔能耗"/>
            <w:r w:rsidRPr="00771B84">
              <w:rPr>
                <w:rFonts w:hint="eastAsia"/>
                <w:lang w:val="en-US"/>
              </w:rPr>
              <w:t>0</w:t>
            </w:r>
            <w:bookmarkEnd w:id="104"/>
          </w:p>
        </w:tc>
        <w:tc>
          <w:tcPr>
            <w:tcW w:w="1559" w:type="dxa"/>
            <w:vMerge/>
            <w:vAlign w:val="center"/>
          </w:tcPr>
          <w:p w14:paraId="55E18420" w14:textId="77777777" w:rsidR="00E85C9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796B676" w14:textId="77777777" w:rsidR="00E85C9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BE2A9DA" w14:textId="77777777" w:rsidR="00E85C9F" w:rsidRPr="00771B84" w:rsidRDefault="00747959" w:rsidP="00F21AC0">
            <w:pPr>
              <w:jc w:val="center"/>
              <w:rPr>
                <w:lang w:val="en-US"/>
              </w:rPr>
            </w:pPr>
            <w:bookmarkStart w:id="105" w:name="冷却塔能耗_电耗CO2排放平米"/>
            <w:r>
              <w:t>0</w:t>
            </w:r>
            <w:bookmarkEnd w:id="105"/>
          </w:p>
        </w:tc>
      </w:tr>
      <w:tr w:rsidR="00E85C9F" w:rsidRPr="00771B84" w14:paraId="00AAB68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1757164" w14:textId="77777777" w:rsidR="00E85C9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418C0DA7" w14:textId="77777777" w:rsidR="00E85C9F" w:rsidRPr="00771B84" w:rsidRDefault="0074795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34F4911E" w14:textId="77777777" w:rsidR="00E85C9F" w:rsidRPr="00771B84" w:rsidRDefault="00747959" w:rsidP="00F21AC0">
            <w:pPr>
              <w:jc w:val="center"/>
              <w:rPr>
                <w:lang w:val="en-US"/>
              </w:rPr>
            </w:pPr>
            <w:bookmarkStart w:id="106" w:name="单元式空调能耗"/>
            <w:r w:rsidRPr="00771B84">
              <w:rPr>
                <w:lang w:val="en-US"/>
              </w:rPr>
              <w:t>0</w:t>
            </w:r>
            <w:bookmarkEnd w:id="106"/>
          </w:p>
        </w:tc>
        <w:tc>
          <w:tcPr>
            <w:tcW w:w="1559" w:type="dxa"/>
            <w:vMerge/>
            <w:vAlign w:val="center"/>
          </w:tcPr>
          <w:p w14:paraId="256FF063" w14:textId="77777777" w:rsidR="00E85C9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265BA30" w14:textId="77777777" w:rsidR="00E85C9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3A4B46E" w14:textId="77777777" w:rsidR="00E85C9F" w:rsidRPr="00771B84" w:rsidRDefault="00747959" w:rsidP="00F21AC0">
            <w:pPr>
              <w:jc w:val="center"/>
              <w:rPr>
                <w:lang w:val="en-US"/>
              </w:rPr>
            </w:pPr>
            <w:bookmarkStart w:id="107" w:name="单元式空调能耗_电耗CO2排放平米"/>
            <w:r>
              <w:t>0</w:t>
            </w:r>
            <w:bookmarkEnd w:id="107"/>
          </w:p>
        </w:tc>
      </w:tr>
      <w:tr w:rsidR="00E85C9F" w:rsidRPr="00771B84" w14:paraId="1CAA4DB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02844D6" w14:textId="77777777" w:rsidR="00E85C9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E594A5" w14:textId="77777777" w:rsidR="00E85C9F" w:rsidRPr="00771B84" w:rsidRDefault="0074795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6984472E" w14:textId="77777777" w:rsidR="00E85C9F" w:rsidRPr="00771B84" w:rsidRDefault="00747959" w:rsidP="00F21AC0">
            <w:pPr>
              <w:jc w:val="center"/>
              <w:rPr>
                <w:lang w:val="en-US"/>
              </w:rPr>
            </w:pPr>
            <w:bookmarkStart w:id="108" w:name="空调能耗"/>
            <w:r w:rsidRPr="00771B84">
              <w:rPr>
                <w:lang w:val="en-US"/>
              </w:rPr>
              <w:t>0</w:t>
            </w:r>
            <w:bookmarkEnd w:id="108"/>
          </w:p>
        </w:tc>
        <w:tc>
          <w:tcPr>
            <w:tcW w:w="1559" w:type="dxa"/>
            <w:vMerge/>
            <w:vAlign w:val="center"/>
          </w:tcPr>
          <w:p w14:paraId="12ABB1FA" w14:textId="77777777" w:rsidR="00E85C9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FD78229" w14:textId="77777777" w:rsidR="00E85C9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9A93D87" w14:textId="77777777" w:rsidR="00E85C9F" w:rsidRPr="00771B84" w:rsidRDefault="00747959" w:rsidP="00F21AC0">
            <w:pPr>
              <w:jc w:val="center"/>
              <w:rPr>
                <w:lang w:val="en-US"/>
              </w:rPr>
            </w:pPr>
            <w:bookmarkStart w:id="109" w:name="空调能耗_电耗CO2排放平米"/>
            <w:r>
              <w:t>0</w:t>
            </w:r>
            <w:bookmarkEnd w:id="109"/>
          </w:p>
        </w:tc>
      </w:tr>
      <w:tr w:rsidR="00D92D6F" w:rsidRPr="00771B84" w14:paraId="0811B5ED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C735D7C" w14:textId="77777777" w:rsidR="00D92D6F" w:rsidRDefault="0074795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供暖</w:t>
            </w:r>
          </w:p>
          <w:p w14:paraId="00D64441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051BCC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5A084510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10" w:name="热源能耗"/>
            <w:r w:rsidRPr="00771B84">
              <w:rPr>
                <w:lang w:val="en-US"/>
              </w:rPr>
              <w:t>0</w:t>
            </w:r>
            <w:bookmarkEnd w:id="110"/>
          </w:p>
        </w:tc>
        <w:tc>
          <w:tcPr>
            <w:tcW w:w="1559" w:type="dxa"/>
            <w:vMerge w:val="restart"/>
            <w:vAlign w:val="center"/>
          </w:tcPr>
          <w:p w14:paraId="0A4E67F5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11" w:name="电力CO2排放因子2"/>
            <w:r>
              <w:t>0.5271</w:t>
            </w:r>
            <w:bookmarkEnd w:id="111"/>
          </w:p>
        </w:tc>
        <w:tc>
          <w:tcPr>
            <w:tcW w:w="1417" w:type="dxa"/>
            <w:vMerge w:val="restart"/>
            <w:vAlign w:val="center"/>
          </w:tcPr>
          <w:p w14:paraId="7CF6E01E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12" w:name="供暖能耗_电耗CO2排放"/>
            <w:r>
              <w:t>2116</w:t>
            </w:r>
            <w:bookmarkEnd w:id="112"/>
          </w:p>
        </w:tc>
        <w:tc>
          <w:tcPr>
            <w:tcW w:w="2421" w:type="dxa"/>
          </w:tcPr>
          <w:p w14:paraId="2600CEFE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13" w:name="热源能耗_电耗CO2排放平米"/>
            <w:r>
              <w:t>0</w:t>
            </w:r>
            <w:bookmarkEnd w:id="113"/>
          </w:p>
        </w:tc>
      </w:tr>
      <w:tr w:rsidR="00D92D6F" w:rsidRPr="00771B84" w14:paraId="50DA053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A7CFBCC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D48B84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4FF90897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14" w:name="热水泵能耗"/>
            <w:r w:rsidRPr="00771B84">
              <w:rPr>
                <w:lang w:val="en-US"/>
              </w:rPr>
              <w:t>465</w:t>
            </w:r>
            <w:bookmarkEnd w:id="114"/>
          </w:p>
        </w:tc>
        <w:tc>
          <w:tcPr>
            <w:tcW w:w="1559" w:type="dxa"/>
            <w:vMerge/>
            <w:vAlign w:val="center"/>
          </w:tcPr>
          <w:p w14:paraId="1FCB6731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59429093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9B14612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15" w:name="热水泵能耗_电耗CO2排放平米"/>
            <w:r>
              <w:t>245</w:t>
            </w:r>
            <w:bookmarkEnd w:id="115"/>
          </w:p>
        </w:tc>
      </w:tr>
      <w:tr w:rsidR="00D92D6F" w:rsidRPr="00771B84" w14:paraId="7D76983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707FA28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14BA2E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7E3754E4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16" w:name="单元式热泵能耗"/>
            <w:r w:rsidRPr="00771B84">
              <w:rPr>
                <w:lang w:val="en-US"/>
              </w:rPr>
              <w:t>0</w:t>
            </w:r>
            <w:bookmarkEnd w:id="116"/>
          </w:p>
        </w:tc>
        <w:tc>
          <w:tcPr>
            <w:tcW w:w="1559" w:type="dxa"/>
            <w:vMerge/>
            <w:vAlign w:val="center"/>
          </w:tcPr>
          <w:p w14:paraId="2BC0BB65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1BE1E23E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3B1221D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17" w:name="单元式热泵能耗_电耗CO2排放平米"/>
            <w:r>
              <w:t>0</w:t>
            </w:r>
            <w:bookmarkEnd w:id="117"/>
          </w:p>
        </w:tc>
      </w:tr>
      <w:tr w:rsidR="00D92D6F" w:rsidRPr="00771B84" w14:paraId="1DA80B2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9BA3C1D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A0FEFA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23627984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18" w:name="供暖能耗"/>
            <w:r w:rsidRPr="00771B84">
              <w:rPr>
                <w:lang w:val="en-US"/>
              </w:rPr>
              <w:t>465</w:t>
            </w:r>
            <w:bookmarkEnd w:id="118"/>
          </w:p>
        </w:tc>
        <w:tc>
          <w:tcPr>
            <w:tcW w:w="1559" w:type="dxa"/>
            <w:vMerge/>
            <w:vAlign w:val="center"/>
          </w:tcPr>
          <w:p w14:paraId="13DC7561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0B8FB51A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3235607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19" w:name="供暖能耗_电耗CO2排放平米"/>
            <w:r>
              <w:t>245</w:t>
            </w:r>
            <w:bookmarkEnd w:id="119"/>
          </w:p>
        </w:tc>
      </w:tr>
      <w:tr w:rsidR="00D92D6F" w:rsidRPr="00771B84" w14:paraId="6543D430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2BFE0DB" w14:textId="77777777" w:rsidR="00D92D6F" w:rsidRDefault="00747959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262212AB" w14:textId="77777777" w:rsidR="00D92D6F" w:rsidRPr="00771B84" w:rsidRDefault="00747959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Ef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32ED30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30C1ED5B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20" w:name="新排风系统能耗"/>
            <w:r w:rsidRPr="00771B84">
              <w:rPr>
                <w:rFonts w:hint="eastAsia"/>
                <w:lang w:val="en-US"/>
              </w:rPr>
              <w:t>91</w:t>
            </w:r>
            <w:bookmarkEnd w:id="120"/>
          </w:p>
        </w:tc>
        <w:tc>
          <w:tcPr>
            <w:tcW w:w="1559" w:type="dxa"/>
            <w:vMerge w:val="restart"/>
            <w:vAlign w:val="center"/>
          </w:tcPr>
          <w:p w14:paraId="1ABB8843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21" w:name="电力CO2排放因子3"/>
            <w:r>
              <w:t>0.5271</w:t>
            </w:r>
            <w:bookmarkEnd w:id="121"/>
          </w:p>
        </w:tc>
        <w:tc>
          <w:tcPr>
            <w:tcW w:w="1417" w:type="dxa"/>
            <w:vMerge w:val="restart"/>
            <w:vAlign w:val="center"/>
          </w:tcPr>
          <w:p w14:paraId="276741C4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22" w:name="空调动力能耗_电耗CO2排放"/>
            <w:r>
              <w:t>437</w:t>
            </w:r>
            <w:bookmarkEnd w:id="122"/>
          </w:p>
        </w:tc>
        <w:tc>
          <w:tcPr>
            <w:tcW w:w="2421" w:type="dxa"/>
          </w:tcPr>
          <w:p w14:paraId="3F52C45C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23" w:name="新排风系统能耗_电耗CO2排放平米"/>
            <w:r>
              <w:t>48</w:t>
            </w:r>
            <w:bookmarkEnd w:id="123"/>
          </w:p>
        </w:tc>
      </w:tr>
      <w:tr w:rsidR="00D92D6F" w:rsidRPr="00771B84" w14:paraId="6EEBD10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6301C50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BB11F7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59ACEF98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24" w:name="风机盘管能耗"/>
            <w:r w:rsidRPr="00771B84">
              <w:rPr>
                <w:rFonts w:hint="eastAsia"/>
                <w:lang w:val="en-US"/>
              </w:rPr>
              <w:t>5</w:t>
            </w:r>
            <w:bookmarkEnd w:id="124"/>
          </w:p>
        </w:tc>
        <w:tc>
          <w:tcPr>
            <w:tcW w:w="1559" w:type="dxa"/>
            <w:vMerge/>
            <w:vAlign w:val="center"/>
          </w:tcPr>
          <w:p w14:paraId="5A708344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968BADF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1D5B775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25" w:name="风机盘管能耗_电耗CO2排放平米"/>
            <w:r>
              <w:t>3</w:t>
            </w:r>
            <w:bookmarkEnd w:id="125"/>
          </w:p>
        </w:tc>
      </w:tr>
      <w:tr w:rsidR="00D92D6F" w:rsidRPr="00771B84" w14:paraId="7B593C0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7BFDFD9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FB790C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385FACCF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26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26"/>
          </w:p>
        </w:tc>
        <w:tc>
          <w:tcPr>
            <w:tcW w:w="1559" w:type="dxa"/>
            <w:vMerge/>
            <w:vAlign w:val="center"/>
          </w:tcPr>
          <w:p w14:paraId="497546CF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32A4339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761BB3E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27" w:name="多联机室内机能耗_电耗CO2排放平米"/>
            <w:r>
              <w:t>0</w:t>
            </w:r>
            <w:bookmarkEnd w:id="127"/>
          </w:p>
        </w:tc>
      </w:tr>
      <w:tr w:rsidR="00D92D6F" w:rsidRPr="00771B84" w14:paraId="00FA425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9618262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D3C458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0320162D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28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28"/>
          </w:p>
        </w:tc>
        <w:tc>
          <w:tcPr>
            <w:tcW w:w="1559" w:type="dxa"/>
            <w:vMerge/>
            <w:vAlign w:val="center"/>
          </w:tcPr>
          <w:p w14:paraId="00FF644A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0B7173E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B038460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29" w:name="全空气系统能耗_电耗CO2排放平米"/>
            <w:r>
              <w:t>0</w:t>
            </w:r>
            <w:bookmarkEnd w:id="129"/>
          </w:p>
        </w:tc>
      </w:tr>
      <w:tr w:rsidR="00D92D6F" w:rsidRPr="00771B84" w14:paraId="5835E7F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BCF2FEA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6DDB9A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6F8EA61B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30" w:name="空调动力能耗"/>
            <w:r w:rsidRPr="00771B84">
              <w:rPr>
                <w:rFonts w:hint="eastAsia"/>
                <w:lang w:val="en-US"/>
              </w:rPr>
              <w:t>96</w:t>
            </w:r>
            <w:bookmarkEnd w:id="130"/>
          </w:p>
        </w:tc>
        <w:tc>
          <w:tcPr>
            <w:tcW w:w="1559" w:type="dxa"/>
            <w:vMerge/>
            <w:vAlign w:val="center"/>
          </w:tcPr>
          <w:p w14:paraId="4E87457B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6815A46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B70FA10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31" w:name="空调动力能耗_电耗CO2排放平米"/>
            <w:r>
              <w:t>51</w:t>
            </w:r>
            <w:bookmarkEnd w:id="131"/>
          </w:p>
        </w:tc>
      </w:tr>
      <w:tr w:rsidR="00A4274E" w:rsidRPr="00771B84" w14:paraId="26241BAE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2711CD3F" w14:textId="77777777" w:rsidR="00A4274E" w:rsidRDefault="00747959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70FBB8C9" w14:textId="77777777" w:rsidR="00A4274E" w:rsidRPr="00771B84" w:rsidRDefault="00747959" w:rsidP="00DC5898">
            <w:pPr>
              <w:jc w:val="center"/>
              <w:rPr>
                <w:lang w:val="en-US"/>
              </w:rPr>
            </w:pPr>
            <w:bookmarkStart w:id="132" w:name="照明能耗"/>
            <w:r w:rsidRPr="00771B84">
              <w:rPr>
                <w:rFonts w:hint="eastAsia"/>
                <w:lang w:val="en-US"/>
              </w:rPr>
              <w:t>234</w:t>
            </w:r>
            <w:bookmarkEnd w:id="132"/>
          </w:p>
        </w:tc>
        <w:tc>
          <w:tcPr>
            <w:tcW w:w="1559" w:type="dxa"/>
            <w:vAlign w:val="center"/>
          </w:tcPr>
          <w:p w14:paraId="03ECDB21" w14:textId="77777777" w:rsidR="00A4274E" w:rsidRPr="00771B84" w:rsidRDefault="00747959" w:rsidP="00DC5898">
            <w:pPr>
              <w:jc w:val="center"/>
              <w:rPr>
                <w:lang w:val="en-US"/>
              </w:rPr>
            </w:pPr>
            <w:bookmarkStart w:id="133" w:name="电力CO2排放因子4"/>
            <w:r>
              <w:t>0.5271</w:t>
            </w:r>
            <w:bookmarkEnd w:id="133"/>
          </w:p>
        </w:tc>
        <w:tc>
          <w:tcPr>
            <w:tcW w:w="1417" w:type="dxa"/>
          </w:tcPr>
          <w:p w14:paraId="309F27E1" w14:textId="77777777" w:rsidR="00A4274E" w:rsidRPr="00771B84" w:rsidRDefault="00747959" w:rsidP="00DC5898">
            <w:pPr>
              <w:jc w:val="center"/>
              <w:rPr>
                <w:lang w:val="en-US"/>
              </w:rPr>
            </w:pPr>
            <w:bookmarkStart w:id="134" w:name="照明能耗_电耗CO2排放"/>
            <w:r>
              <w:t>1063</w:t>
            </w:r>
            <w:bookmarkEnd w:id="134"/>
          </w:p>
        </w:tc>
        <w:tc>
          <w:tcPr>
            <w:tcW w:w="2421" w:type="dxa"/>
          </w:tcPr>
          <w:p w14:paraId="64C9A0A1" w14:textId="77777777" w:rsidR="00A4274E" w:rsidRPr="00771B84" w:rsidRDefault="00747959" w:rsidP="00DC5898">
            <w:pPr>
              <w:jc w:val="center"/>
              <w:rPr>
                <w:lang w:val="en-US"/>
              </w:rPr>
            </w:pPr>
            <w:bookmarkStart w:id="135" w:name="照明能耗_电耗CO2排放平米"/>
            <w:r>
              <w:t>123</w:t>
            </w:r>
            <w:bookmarkEnd w:id="135"/>
          </w:p>
        </w:tc>
      </w:tr>
      <w:tr w:rsidR="00A4274E" w:rsidRPr="00771B84" w14:paraId="5C643102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524697DC" w14:textId="77777777" w:rsidR="00A4274E" w:rsidRDefault="00747959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793CAEDB" w14:textId="77777777" w:rsidR="00A4274E" w:rsidRPr="00771B84" w:rsidRDefault="00747959" w:rsidP="00DC5898">
            <w:pPr>
              <w:jc w:val="center"/>
              <w:rPr>
                <w:lang w:val="en-US"/>
              </w:rPr>
            </w:pPr>
            <w:bookmarkStart w:id="136" w:name="设备用电"/>
            <w:r w:rsidRPr="00771B84">
              <w:rPr>
                <w:rFonts w:hint="eastAsia"/>
                <w:lang w:val="en-US"/>
              </w:rPr>
              <w:t>1864</w:t>
            </w:r>
            <w:bookmarkEnd w:id="136"/>
          </w:p>
        </w:tc>
        <w:tc>
          <w:tcPr>
            <w:tcW w:w="1559" w:type="dxa"/>
            <w:vAlign w:val="center"/>
          </w:tcPr>
          <w:p w14:paraId="280D02E4" w14:textId="77777777" w:rsidR="00A4274E" w:rsidRPr="00771B84" w:rsidRDefault="00747959" w:rsidP="00DC5898">
            <w:pPr>
              <w:jc w:val="center"/>
              <w:rPr>
                <w:lang w:val="en-US"/>
              </w:rPr>
            </w:pPr>
            <w:bookmarkStart w:id="137" w:name="电力CO2排放因子5"/>
            <w:r>
              <w:t>0.5271</w:t>
            </w:r>
            <w:bookmarkEnd w:id="137"/>
          </w:p>
        </w:tc>
        <w:tc>
          <w:tcPr>
            <w:tcW w:w="1417" w:type="dxa"/>
          </w:tcPr>
          <w:p w14:paraId="1634BE12" w14:textId="77777777" w:rsidR="00A4274E" w:rsidRPr="00771B84" w:rsidRDefault="00747959" w:rsidP="00DC5898">
            <w:pPr>
              <w:jc w:val="center"/>
              <w:rPr>
                <w:lang w:val="en-US"/>
              </w:rPr>
            </w:pPr>
            <w:bookmarkStart w:id="138" w:name="设备用电_电耗CO2排放"/>
            <w:r>
              <w:t>8483</w:t>
            </w:r>
            <w:bookmarkEnd w:id="138"/>
          </w:p>
        </w:tc>
        <w:tc>
          <w:tcPr>
            <w:tcW w:w="2421" w:type="dxa"/>
          </w:tcPr>
          <w:p w14:paraId="006C78D5" w14:textId="77777777" w:rsidR="00A4274E" w:rsidRPr="00771B84" w:rsidRDefault="00747959" w:rsidP="00DC5898">
            <w:pPr>
              <w:jc w:val="center"/>
              <w:rPr>
                <w:lang w:val="en-US"/>
              </w:rPr>
            </w:pPr>
            <w:bookmarkStart w:id="139" w:name="设备用电_电耗CO2排放平米"/>
            <w:r>
              <w:t>983</w:t>
            </w:r>
            <w:bookmarkEnd w:id="139"/>
          </w:p>
        </w:tc>
      </w:tr>
      <w:tr w:rsidR="00D92D6F" w:rsidRPr="00771B84" w14:paraId="4539DF42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0AB90B53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F415D0" w14:textId="77777777" w:rsidR="00D92D6F" w:rsidRDefault="0074795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69F5C246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40" w:name="动力系统能耗"/>
            <w:r w:rsidRPr="00771B84">
              <w:rPr>
                <w:rFonts w:hint="eastAsia"/>
                <w:lang w:val="en-US"/>
              </w:rPr>
              <w:t>104</w:t>
            </w:r>
            <w:bookmarkEnd w:id="140"/>
          </w:p>
        </w:tc>
        <w:tc>
          <w:tcPr>
            <w:tcW w:w="1559" w:type="dxa"/>
            <w:vMerge w:val="restart"/>
            <w:vAlign w:val="center"/>
          </w:tcPr>
          <w:p w14:paraId="142ADF0F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41" w:name="电力CO2排放因子6"/>
            <w:r>
              <w:t>0.5271</w:t>
            </w:r>
            <w:bookmarkEnd w:id="141"/>
          </w:p>
        </w:tc>
        <w:tc>
          <w:tcPr>
            <w:tcW w:w="1417" w:type="dxa"/>
            <w:vMerge w:val="restart"/>
            <w:vAlign w:val="center"/>
          </w:tcPr>
          <w:p w14:paraId="4BBBFDF1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42" w:name="其他能耗_电耗CO2排放"/>
            <w:r>
              <w:t>1815</w:t>
            </w:r>
            <w:bookmarkEnd w:id="142"/>
          </w:p>
        </w:tc>
        <w:tc>
          <w:tcPr>
            <w:tcW w:w="2421" w:type="dxa"/>
          </w:tcPr>
          <w:p w14:paraId="0609E8EF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43" w:name="动力系统能耗_电耗CO2排放平米"/>
            <w:r>
              <w:t>55</w:t>
            </w:r>
            <w:bookmarkEnd w:id="143"/>
          </w:p>
        </w:tc>
      </w:tr>
      <w:tr w:rsidR="00D92D6F" w:rsidRPr="00771B84" w14:paraId="07B7984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836B6ED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1474AB" w14:textId="77777777" w:rsidR="00D92D6F" w:rsidRDefault="0074795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19CCA468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44" w:name="排风机能耗"/>
            <w:r w:rsidRPr="00771B84">
              <w:rPr>
                <w:rFonts w:hint="eastAsia"/>
                <w:lang w:val="en-US"/>
              </w:rPr>
              <w:t>254</w:t>
            </w:r>
            <w:bookmarkEnd w:id="144"/>
          </w:p>
        </w:tc>
        <w:tc>
          <w:tcPr>
            <w:tcW w:w="1559" w:type="dxa"/>
            <w:vMerge/>
          </w:tcPr>
          <w:p w14:paraId="5ACBECEA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C4CC39E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7F972D9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45" w:name="排风机能耗_电耗CO2排放平米"/>
            <w:r>
              <w:t>134</w:t>
            </w:r>
            <w:bookmarkEnd w:id="145"/>
          </w:p>
        </w:tc>
      </w:tr>
      <w:tr w:rsidR="00D92D6F" w:rsidRPr="00771B84" w14:paraId="7751375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95953B4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ECE28D" w14:textId="77777777" w:rsidR="00D92D6F" w:rsidRDefault="0074795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34BC23F9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46" w:name="热水系统能耗"/>
            <w:r w:rsidRPr="00771B84">
              <w:rPr>
                <w:rFonts w:hint="eastAsia"/>
                <w:lang w:val="en-US"/>
              </w:rPr>
              <w:t>41</w:t>
            </w:r>
            <w:bookmarkEnd w:id="146"/>
          </w:p>
        </w:tc>
        <w:tc>
          <w:tcPr>
            <w:tcW w:w="1559" w:type="dxa"/>
            <w:vMerge/>
          </w:tcPr>
          <w:p w14:paraId="30BCDEC0" w14:textId="77777777" w:rsidR="00D92D6F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8BA36AD" w14:textId="77777777" w:rsidR="00D92D6F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AD07D43" w14:textId="77777777" w:rsidR="00D92D6F" w:rsidRDefault="00747959" w:rsidP="00F21AC0">
            <w:pPr>
              <w:jc w:val="center"/>
              <w:rPr>
                <w:lang w:val="en-US"/>
              </w:rPr>
            </w:pPr>
            <w:bookmarkStart w:id="147" w:name="热水系统能耗_电耗CO2排放平米"/>
            <w:r>
              <w:t>22</w:t>
            </w:r>
            <w:bookmarkEnd w:id="147"/>
          </w:p>
          <w:p w14:paraId="2B625B31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25DCDA6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1C5354A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9A175A" w14:textId="77777777" w:rsidR="00D92D6F" w:rsidRDefault="0074795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037E8568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48" w:name="其他能耗"/>
            <w:r w:rsidRPr="00771B84">
              <w:rPr>
                <w:rFonts w:hint="eastAsia"/>
                <w:lang w:val="en-US"/>
              </w:rPr>
              <w:t>399</w:t>
            </w:r>
            <w:bookmarkEnd w:id="148"/>
          </w:p>
        </w:tc>
        <w:tc>
          <w:tcPr>
            <w:tcW w:w="1559" w:type="dxa"/>
            <w:vMerge/>
          </w:tcPr>
          <w:p w14:paraId="27D0A99C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B079128" w14:textId="77777777" w:rsidR="00D92D6F" w:rsidRPr="00771B84" w:rsidRDefault="001E600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C58630E" w14:textId="77777777" w:rsidR="00D92D6F" w:rsidRPr="00771B84" w:rsidRDefault="00747959" w:rsidP="00F21AC0">
            <w:pPr>
              <w:jc w:val="center"/>
              <w:rPr>
                <w:lang w:val="en-US"/>
              </w:rPr>
            </w:pPr>
            <w:bookmarkStart w:id="149" w:name="其他能耗_电耗CO2排放平米"/>
            <w:r>
              <w:t>210</w:t>
            </w:r>
            <w:bookmarkEnd w:id="149"/>
          </w:p>
        </w:tc>
      </w:tr>
      <w:tr w:rsidR="00A4274E" w:rsidRPr="00771B84" w14:paraId="64E77437" w14:textId="77777777" w:rsidTr="00E95C54">
        <w:tc>
          <w:tcPr>
            <w:tcW w:w="1063" w:type="dxa"/>
            <w:shd w:val="clear" w:color="auto" w:fill="D0CECE"/>
            <w:vAlign w:val="center"/>
          </w:tcPr>
          <w:p w14:paraId="24B3F58B" w14:textId="77777777" w:rsidR="00A4274E" w:rsidRPr="00771B84" w:rsidRDefault="0074795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6DF9197" w14:textId="77777777" w:rsidR="00A4274E" w:rsidRDefault="0074795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69E11B41" w14:textId="77777777" w:rsidR="00A4274E" w:rsidRPr="00771B84" w:rsidRDefault="0074795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7BDF7ECD" w14:textId="77777777" w:rsidR="00A4274E" w:rsidRPr="00771B84" w:rsidRDefault="0074795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481077C8" w14:textId="77777777" w:rsidR="00A4274E" w:rsidRDefault="00747959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3AD0107E" w14:textId="77777777" w:rsidR="001123FF" w:rsidRDefault="00747959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5B158DA2" w14:textId="77777777" w:rsidR="00A4274E" w:rsidRPr="00771B84" w:rsidRDefault="0074795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56F15135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1E623F32" w14:textId="77777777" w:rsidR="00A4274E" w:rsidRDefault="00747959" w:rsidP="00F21AC0">
            <w:pPr>
              <w:jc w:val="center"/>
              <w:rPr>
                <w:lang w:val="en-US"/>
              </w:rPr>
            </w:pPr>
            <w:bookmarkStart w:id="150" w:name="热源能耗_燃料类型"/>
            <w:r>
              <w:t>烟煤</w:t>
            </w:r>
            <w:r>
              <w:t>II</w:t>
            </w:r>
            <w:bookmarkEnd w:id="150"/>
          </w:p>
        </w:tc>
        <w:tc>
          <w:tcPr>
            <w:tcW w:w="1276" w:type="dxa"/>
            <w:shd w:val="clear" w:color="auto" w:fill="FFFFFF"/>
            <w:vAlign w:val="center"/>
          </w:tcPr>
          <w:p w14:paraId="3A1F1324" w14:textId="77777777" w:rsidR="00A4274E" w:rsidRDefault="00747959" w:rsidP="00F21AC0">
            <w:pPr>
              <w:jc w:val="center"/>
              <w:rPr>
                <w:lang w:val="en-US"/>
              </w:rPr>
            </w:pPr>
            <w:bookmarkStart w:id="151" w:name="热源锅炉能耗"/>
            <w:r>
              <w:rPr>
                <w:rFonts w:hint="eastAsia"/>
                <w:lang w:val="en-US"/>
              </w:rPr>
              <w:t>1462</w:t>
            </w:r>
            <w:bookmarkEnd w:id="151"/>
          </w:p>
        </w:tc>
        <w:tc>
          <w:tcPr>
            <w:tcW w:w="1559" w:type="dxa"/>
            <w:shd w:val="clear" w:color="auto" w:fill="FFFFFF"/>
          </w:tcPr>
          <w:p w14:paraId="552E2BD6" w14:textId="77777777" w:rsidR="00A4274E" w:rsidRDefault="00747959" w:rsidP="00F21AC0">
            <w:pPr>
              <w:jc w:val="center"/>
              <w:rPr>
                <w:lang w:val="en-US"/>
              </w:rPr>
            </w:pPr>
            <w:bookmarkStart w:id="152" w:name="热源能耗_燃料CO2排放因子"/>
            <w:r>
              <w:t>89</w:t>
            </w:r>
            <w:bookmarkEnd w:id="152"/>
          </w:p>
        </w:tc>
        <w:tc>
          <w:tcPr>
            <w:tcW w:w="1417" w:type="dxa"/>
            <w:shd w:val="clear" w:color="auto" w:fill="FFFFFF"/>
          </w:tcPr>
          <w:p w14:paraId="67548FD3" w14:textId="77777777" w:rsidR="00A4274E" w:rsidRDefault="00747959" w:rsidP="00F21AC0">
            <w:pPr>
              <w:jc w:val="center"/>
              <w:rPr>
                <w:lang w:val="en-US"/>
              </w:rPr>
            </w:pPr>
            <w:bookmarkStart w:id="153" w:name="热源能耗锅炉碳排放"/>
            <w:r>
              <w:t>4045</w:t>
            </w:r>
            <w:bookmarkEnd w:id="153"/>
          </w:p>
        </w:tc>
        <w:tc>
          <w:tcPr>
            <w:tcW w:w="2421" w:type="dxa"/>
            <w:shd w:val="clear" w:color="auto" w:fill="FFFFFF"/>
          </w:tcPr>
          <w:p w14:paraId="321E7EC0" w14:textId="77777777" w:rsidR="00A4274E" w:rsidRDefault="00747959" w:rsidP="00F21AC0">
            <w:pPr>
              <w:jc w:val="center"/>
              <w:rPr>
                <w:lang w:val="en-US"/>
              </w:rPr>
            </w:pPr>
            <w:bookmarkStart w:id="154" w:name="热源能耗锅炉碳排放平米"/>
            <w:r>
              <w:t>469</w:t>
            </w:r>
            <w:bookmarkEnd w:id="154"/>
          </w:p>
        </w:tc>
      </w:tr>
      <w:tr w:rsidR="00A4274E" w:rsidRPr="00771B84" w14:paraId="7AD8CE10" w14:textId="77777777" w:rsidTr="00E95C54">
        <w:tc>
          <w:tcPr>
            <w:tcW w:w="1063" w:type="dxa"/>
            <w:shd w:val="clear" w:color="auto" w:fill="D0CECE"/>
            <w:vAlign w:val="center"/>
          </w:tcPr>
          <w:p w14:paraId="02C546B5" w14:textId="77777777" w:rsidR="00A4274E" w:rsidRDefault="0074795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6536492C" w14:textId="77777777" w:rsidR="00A4274E" w:rsidRDefault="0074795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6EA1F866" w14:textId="77777777" w:rsidR="00A4274E" w:rsidRDefault="0074795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56C3429C" w14:textId="77777777" w:rsidR="00A4274E" w:rsidRDefault="0074795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1BDF47B2" w14:textId="77777777" w:rsidR="00A4274E" w:rsidRDefault="00747959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5FCE3627" w14:textId="77777777" w:rsidR="00AD3E40" w:rsidRDefault="00747959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050062BE" w14:textId="77777777" w:rsidR="00A4274E" w:rsidRDefault="0074795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014FF9A0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6A66411C" w14:textId="77777777" w:rsidR="00D92D6F" w:rsidRPr="00771B84" w:rsidRDefault="00747959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Er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DCAE67" w14:textId="77777777" w:rsidR="00D92D6F" w:rsidRDefault="0074795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Es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001BA074" w14:textId="77777777" w:rsidR="00D92D6F" w:rsidRPr="00771B84" w:rsidRDefault="00747959" w:rsidP="00273712">
            <w:pPr>
              <w:jc w:val="center"/>
              <w:rPr>
                <w:lang w:val="en-US"/>
              </w:rPr>
            </w:pPr>
            <w:bookmarkStart w:id="155" w:name="太阳能能耗"/>
            <w:r w:rsidRPr="00771B84">
              <w:rPr>
                <w:rFonts w:hint="eastAsia"/>
                <w:lang w:val="en-US"/>
              </w:rPr>
              <w:t>0</w:t>
            </w:r>
            <w:bookmarkEnd w:id="155"/>
          </w:p>
        </w:tc>
        <w:tc>
          <w:tcPr>
            <w:tcW w:w="1559" w:type="dxa"/>
            <w:vMerge w:val="restart"/>
            <w:vAlign w:val="center"/>
          </w:tcPr>
          <w:p w14:paraId="3EE73F82" w14:textId="77777777" w:rsidR="00D92D6F" w:rsidRPr="00771B84" w:rsidRDefault="00747959" w:rsidP="00273712">
            <w:pPr>
              <w:jc w:val="center"/>
              <w:rPr>
                <w:lang w:val="en-US"/>
              </w:rPr>
            </w:pPr>
            <w:bookmarkStart w:id="156" w:name="电力CO2排放因子7"/>
            <w:r>
              <w:t>0.5271</w:t>
            </w:r>
            <w:bookmarkEnd w:id="156"/>
          </w:p>
        </w:tc>
        <w:tc>
          <w:tcPr>
            <w:tcW w:w="1417" w:type="dxa"/>
            <w:vMerge w:val="restart"/>
            <w:vAlign w:val="center"/>
          </w:tcPr>
          <w:p w14:paraId="487C2F00" w14:textId="77777777" w:rsidR="00D92D6F" w:rsidRPr="00771B84" w:rsidRDefault="00747959" w:rsidP="00273712">
            <w:pPr>
              <w:jc w:val="center"/>
              <w:rPr>
                <w:lang w:val="en-US"/>
              </w:rPr>
            </w:pPr>
            <w:bookmarkStart w:id="157" w:name="可再生能源能耗_电耗CO2排放"/>
            <w:r>
              <w:t>1890</w:t>
            </w:r>
            <w:bookmarkEnd w:id="157"/>
          </w:p>
        </w:tc>
        <w:tc>
          <w:tcPr>
            <w:tcW w:w="2421" w:type="dxa"/>
          </w:tcPr>
          <w:p w14:paraId="5F23F3E1" w14:textId="77777777" w:rsidR="00D92D6F" w:rsidRPr="00771B84" w:rsidRDefault="00747959" w:rsidP="00273712">
            <w:pPr>
              <w:jc w:val="center"/>
              <w:rPr>
                <w:lang w:val="en-US"/>
              </w:rPr>
            </w:pPr>
            <w:bookmarkStart w:id="158" w:name="太阳能能耗_电耗CO2排放平米"/>
            <w:r>
              <w:t>0</w:t>
            </w:r>
            <w:bookmarkEnd w:id="158"/>
          </w:p>
        </w:tc>
      </w:tr>
      <w:tr w:rsidR="00D92D6F" w:rsidRPr="00771B84" w14:paraId="6217EF5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4281E67" w14:textId="77777777" w:rsidR="00D92D6F" w:rsidRPr="00771B84" w:rsidRDefault="001E600A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2346DC" w14:textId="77777777" w:rsidR="00D92D6F" w:rsidRDefault="0074795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5E624B73" w14:textId="77777777" w:rsidR="00D92D6F" w:rsidRPr="00771B84" w:rsidRDefault="00747959" w:rsidP="00273712">
            <w:pPr>
              <w:jc w:val="center"/>
              <w:rPr>
                <w:lang w:val="en-US"/>
              </w:rPr>
            </w:pPr>
            <w:bookmarkStart w:id="159" w:name="光伏能耗"/>
            <w:r w:rsidRPr="00771B84">
              <w:rPr>
                <w:rFonts w:hint="eastAsia"/>
                <w:lang w:val="en-US"/>
              </w:rPr>
              <w:t>415</w:t>
            </w:r>
            <w:bookmarkEnd w:id="159"/>
          </w:p>
        </w:tc>
        <w:tc>
          <w:tcPr>
            <w:tcW w:w="1559" w:type="dxa"/>
            <w:vMerge/>
          </w:tcPr>
          <w:p w14:paraId="7BF55955" w14:textId="77777777" w:rsidR="00D92D6F" w:rsidRPr="00771B84" w:rsidRDefault="001E600A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E711AED" w14:textId="77777777" w:rsidR="00D92D6F" w:rsidRPr="00771B84" w:rsidRDefault="001E600A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422B21E" w14:textId="77777777" w:rsidR="00D92D6F" w:rsidRPr="00771B84" w:rsidRDefault="00747959" w:rsidP="00273712">
            <w:pPr>
              <w:jc w:val="center"/>
              <w:rPr>
                <w:lang w:val="en-US"/>
              </w:rPr>
            </w:pPr>
            <w:bookmarkStart w:id="160" w:name="光伏能耗_电耗CO2排放平米"/>
            <w:r>
              <w:t>219</w:t>
            </w:r>
            <w:bookmarkEnd w:id="160"/>
          </w:p>
        </w:tc>
      </w:tr>
      <w:tr w:rsidR="00C74B50" w:rsidRPr="00771B84" w14:paraId="0164C6D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B455FD4" w14:textId="77777777" w:rsidR="00C74B50" w:rsidRPr="00771B84" w:rsidRDefault="001E600A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7A1A96" w14:textId="77777777" w:rsidR="00C74B50" w:rsidRDefault="0074795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4A5ACCC6" w14:textId="77777777" w:rsidR="00C74B50" w:rsidRPr="00771B84" w:rsidRDefault="00747959" w:rsidP="00273712">
            <w:pPr>
              <w:jc w:val="center"/>
              <w:rPr>
                <w:lang w:val="en-US"/>
              </w:rPr>
            </w:pPr>
            <w:bookmarkStart w:id="161" w:name="风力能耗"/>
            <w:r>
              <w:rPr>
                <w:rFonts w:hint="eastAsia"/>
                <w:lang w:val="en-US"/>
              </w:rPr>
              <w:t>1</w:t>
            </w:r>
            <w:bookmarkEnd w:id="161"/>
          </w:p>
        </w:tc>
        <w:tc>
          <w:tcPr>
            <w:tcW w:w="1559" w:type="dxa"/>
            <w:vMerge/>
          </w:tcPr>
          <w:p w14:paraId="186EB16E" w14:textId="77777777" w:rsidR="00C74B50" w:rsidRPr="00771B84" w:rsidRDefault="001E600A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9999935" w14:textId="77777777" w:rsidR="00C74B50" w:rsidRPr="00771B84" w:rsidRDefault="001E600A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49774B3" w14:textId="77777777" w:rsidR="00C74B50" w:rsidRPr="00771B84" w:rsidRDefault="00747959" w:rsidP="00273712">
            <w:pPr>
              <w:jc w:val="center"/>
              <w:rPr>
                <w:lang w:val="en-US"/>
              </w:rPr>
            </w:pPr>
            <w:bookmarkStart w:id="162" w:name="风力能耗_电耗CO2排放平米"/>
            <w:r>
              <w:t>0</w:t>
            </w:r>
            <w:bookmarkEnd w:id="162"/>
          </w:p>
        </w:tc>
      </w:tr>
      <w:tr w:rsidR="00D92D6F" w:rsidRPr="00771B84" w14:paraId="7E4048F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22C77A7" w14:textId="77777777" w:rsidR="00D92D6F" w:rsidRPr="00771B84" w:rsidRDefault="001E600A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F703D5" w14:textId="77777777" w:rsidR="00D92D6F" w:rsidRDefault="0074795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755AD044" w14:textId="77777777" w:rsidR="00D92D6F" w:rsidRPr="00771B84" w:rsidRDefault="00747959" w:rsidP="00273712">
            <w:pPr>
              <w:jc w:val="center"/>
              <w:rPr>
                <w:lang w:val="en-US"/>
              </w:rPr>
            </w:pPr>
            <w:bookmarkStart w:id="163" w:name="可再生能源能耗"/>
            <w:r w:rsidRPr="00771B84">
              <w:rPr>
                <w:rFonts w:hint="eastAsia"/>
                <w:lang w:val="en-US"/>
              </w:rPr>
              <w:t>415</w:t>
            </w:r>
            <w:bookmarkEnd w:id="163"/>
          </w:p>
        </w:tc>
        <w:tc>
          <w:tcPr>
            <w:tcW w:w="1559" w:type="dxa"/>
            <w:vMerge/>
          </w:tcPr>
          <w:p w14:paraId="37F4A69B" w14:textId="77777777" w:rsidR="00D92D6F" w:rsidRPr="00771B84" w:rsidRDefault="001E600A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FA86359" w14:textId="77777777" w:rsidR="00D92D6F" w:rsidRPr="00771B84" w:rsidRDefault="001E600A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9F81B68" w14:textId="77777777" w:rsidR="00D92D6F" w:rsidRPr="00771B84" w:rsidRDefault="00747959" w:rsidP="00273712">
            <w:pPr>
              <w:jc w:val="center"/>
              <w:rPr>
                <w:lang w:val="en-US"/>
              </w:rPr>
            </w:pPr>
            <w:bookmarkStart w:id="164" w:name="可再生能源能耗_电耗CO2排放平米"/>
            <w:r>
              <w:t>219</w:t>
            </w:r>
            <w:bookmarkEnd w:id="164"/>
          </w:p>
        </w:tc>
      </w:tr>
      <w:tr w:rsidR="00A4274E" w:rsidRPr="00771B84" w14:paraId="2A0D976F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033BD997" w14:textId="77777777" w:rsidR="00A4274E" w:rsidRPr="00547314" w:rsidRDefault="00747959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2A172FA0" w14:textId="77777777" w:rsidR="00A4274E" w:rsidRPr="00771B84" w:rsidRDefault="00747959" w:rsidP="00F21AC0">
            <w:pPr>
              <w:jc w:val="center"/>
              <w:rPr>
                <w:lang w:val="en-US"/>
              </w:rPr>
            </w:pPr>
            <w:bookmarkStart w:id="165" w:name="建筑总碳排放"/>
            <w:r>
              <w:t>16068</w:t>
            </w:r>
            <w:bookmarkEnd w:id="165"/>
          </w:p>
        </w:tc>
        <w:tc>
          <w:tcPr>
            <w:tcW w:w="2421" w:type="dxa"/>
          </w:tcPr>
          <w:p w14:paraId="568AE8B0" w14:textId="77777777" w:rsidR="00A4274E" w:rsidRPr="00771B84" w:rsidRDefault="00747959" w:rsidP="00F21AC0">
            <w:pPr>
              <w:jc w:val="center"/>
              <w:rPr>
                <w:lang w:val="en-US"/>
              </w:rPr>
            </w:pPr>
            <w:bookmarkStart w:id="166" w:name="建筑总碳排放平米"/>
            <w:r>
              <w:t>1861</w:t>
            </w:r>
            <w:bookmarkEnd w:id="166"/>
          </w:p>
        </w:tc>
      </w:tr>
    </w:tbl>
    <w:p w14:paraId="66773B96" w14:textId="77777777" w:rsidR="00CC2ABC" w:rsidRDefault="001E600A"/>
    <w:p w14:paraId="0735E786" w14:textId="77777777" w:rsidR="00F62463" w:rsidRDefault="00F62463">
      <w:pPr>
        <w:widowControl w:val="0"/>
        <w:jc w:val="both"/>
      </w:pPr>
    </w:p>
    <w:p w14:paraId="39FFC716" w14:textId="77777777" w:rsidR="00F62463" w:rsidRDefault="00747959">
      <w:pPr>
        <w:pStyle w:val="2"/>
        <w:widowControl w:val="0"/>
      </w:pPr>
      <w:bookmarkStart w:id="167" w:name="_Toc90900263"/>
      <w:r>
        <w:t>全生命周期</w:t>
      </w:r>
      <w:bookmarkEnd w:id="1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F62463" w14:paraId="7E17B625" w14:textId="77777777">
        <w:tc>
          <w:tcPr>
            <w:tcW w:w="2247" w:type="dxa"/>
            <w:shd w:val="clear" w:color="auto" w:fill="E6E6E6"/>
            <w:vAlign w:val="center"/>
          </w:tcPr>
          <w:p w14:paraId="248574CE" w14:textId="77777777" w:rsidR="00F62463" w:rsidRDefault="00747959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DEC633" w14:textId="77777777" w:rsidR="00F62463" w:rsidRDefault="00747959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33665151" w14:textId="77777777" w:rsidR="00F62463" w:rsidRDefault="00747959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774A7281" w14:textId="77777777" w:rsidR="00F62463" w:rsidRDefault="00747959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F62463" w14:paraId="0242D3D8" w14:textId="77777777">
        <w:tc>
          <w:tcPr>
            <w:tcW w:w="2247" w:type="dxa"/>
            <w:shd w:val="clear" w:color="auto" w:fill="E6E6E6"/>
            <w:vAlign w:val="center"/>
          </w:tcPr>
          <w:p w14:paraId="6EB3B03C" w14:textId="77777777" w:rsidR="00F62463" w:rsidRDefault="00747959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7E7CE54E" w14:textId="77777777" w:rsidR="00F62463" w:rsidRDefault="00747959">
            <w:r>
              <w:t>1413</w:t>
            </w:r>
          </w:p>
        </w:tc>
        <w:tc>
          <w:tcPr>
            <w:tcW w:w="2971" w:type="dxa"/>
            <w:vAlign w:val="center"/>
          </w:tcPr>
          <w:p w14:paraId="1875D6C0" w14:textId="77777777" w:rsidR="00F62463" w:rsidRDefault="00747959">
            <w:r>
              <w:t>3</w:t>
            </w:r>
          </w:p>
        </w:tc>
        <w:tc>
          <w:tcPr>
            <w:tcW w:w="2546" w:type="dxa"/>
            <w:vAlign w:val="center"/>
          </w:tcPr>
          <w:p w14:paraId="7BBC4F80" w14:textId="77777777" w:rsidR="00F62463" w:rsidRDefault="00747959">
            <w:r>
              <w:t>163</w:t>
            </w:r>
          </w:p>
        </w:tc>
      </w:tr>
      <w:tr w:rsidR="00F62463" w14:paraId="292B6A21" w14:textId="77777777">
        <w:tc>
          <w:tcPr>
            <w:tcW w:w="2247" w:type="dxa"/>
            <w:shd w:val="clear" w:color="auto" w:fill="E6E6E6"/>
            <w:vAlign w:val="center"/>
          </w:tcPr>
          <w:p w14:paraId="58C5C023" w14:textId="77777777" w:rsidR="00F62463" w:rsidRDefault="00747959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3568E12D" w14:textId="77777777" w:rsidR="00F62463" w:rsidRDefault="00747959">
            <w:r>
              <w:t>--</w:t>
            </w:r>
          </w:p>
        </w:tc>
        <w:tc>
          <w:tcPr>
            <w:tcW w:w="2971" w:type="dxa"/>
            <w:vAlign w:val="center"/>
          </w:tcPr>
          <w:p w14:paraId="13933964" w14:textId="77777777" w:rsidR="00F62463" w:rsidRDefault="00747959">
            <w:r>
              <w:t>--</w:t>
            </w:r>
          </w:p>
        </w:tc>
        <w:tc>
          <w:tcPr>
            <w:tcW w:w="2546" w:type="dxa"/>
            <w:vAlign w:val="center"/>
          </w:tcPr>
          <w:p w14:paraId="120D7418" w14:textId="77777777" w:rsidR="00F62463" w:rsidRDefault="00747959">
            <w:r>
              <w:t>--</w:t>
            </w:r>
          </w:p>
        </w:tc>
      </w:tr>
      <w:tr w:rsidR="00F62463" w14:paraId="6E516E0D" w14:textId="77777777">
        <w:tc>
          <w:tcPr>
            <w:tcW w:w="2247" w:type="dxa"/>
            <w:shd w:val="clear" w:color="auto" w:fill="E6E6E6"/>
            <w:vAlign w:val="center"/>
          </w:tcPr>
          <w:p w14:paraId="01932A51" w14:textId="77777777" w:rsidR="00F62463" w:rsidRDefault="00747959">
            <w:r>
              <w:t>建筑运行</w:t>
            </w:r>
          </w:p>
        </w:tc>
        <w:tc>
          <w:tcPr>
            <w:tcW w:w="1556" w:type="dxa"/>
            <w:vAlign w:val="center"/>
          </w:tcPr>
          <w:p w14:paraId="05CB0CFE" w14:textId="77777777" w:rsidR="00F62463" w:rsidRDefault="00747959">
            <w:r>
              <w:t>16068</w:t>
            </w:r>
          </w:p>
        </w:tc>
        <w:tc>
          <w:tcPr>
            <w:tcW w:w="2971" w:type="dxa"/>
            <w:vAlign w:val="center"/>
          </w:tcPr>
          <w:p w14:paraId="59BE1C27" w14:textId="77777777" w:rsidR="00F62463" w:rsidRDefault="00747959">
            <w:r>
              <w:t>37</w:t>
            </w:r>
          </w:p>
        </w:tc>
        <w:tc>
          <w:tcPr>
            <w:tcW w:w="2546" w:type="dxa"/>
            <w:vAlign w:val="center"/>
          </w:tcPr>
          <w:p w14:paraId="6D4AEC20" w14:textId="77777777" w:rsidR="00F62463" w:rsidRDefault="00747959">
            <w:r>
              <w:t>1861</w:t>
            </w:r>
          </w:p>
        </w:tc>
      </w:tr>
      <w:tr w:rsidR="00F62463" w14:paraId="453763C5" w14:textId="77777777">
        <w:tc>
          <w:tcPr>
            <w:tcW w:w="2247" w:type="dxa"/>
            <w:shd w:val="clear" w:color="auto" w:fill="E6E6E6"/>
            <w:vAlign w:val="center"/>
          </w:tcPr>
          <w:p w14:paraId="44F7CE40" w14:textId="77777777" w:rsidR="00F62463" w:rsidRDefault="00747959">
            <w:r>
              <w:t>碳汇</w:t>
            </w:r>
          </w:p>
        </w:tc>
        <w:tc>
          <w:tcPr>
            <w:tcW w:w="1556" w:type="dxa"/>
            <w:vAlign w:val="center"/>
          </w:tcPr>
          <w:p w14:paraId="71B04BE2" w14:textId="77777777" w:rsidR="00F62463" w:rsidRDefault="00747959">
            <w:r>
              <w:t>-885</w:t>
            </w:r>
          </w:p>
        </w:tc>
        <w:tc>
          <w:tcPr>
            <w:tcW w:w="2971" w:type="dxa"/>
            <w:vAlign w:val="center"/>
          </w:tcPr>
          <w:p w14:paraId="135C06C1" w14:textId="77777777" w:rsidR="00F62463" w:rsidRDefault="00747959">
            <w:r>
              <w:t>-2</w:t>
            </w:r>
          </w:p>
        </w:tc>
        <w:tc>
          <w:tcPr>
            <w:tcW w:w="2546" w:type="dxa"/>
            <w:vAlign w:val="center"/>
          </w:tcPr>
          <w:p w14:paraId="4C7BD216" w14:textId="77777777" w:rsidR="00F62463" w:rsidRDefault="00747959">
            <w:r>
              <w:t>-103</w:t>
            </w:r>
          </w:p>
        </w:tc>
      </w:tr>
      <w:tr w:rsidR="00F62463" w14:paraId="3744D543" w14:textId="77777777">
        <w:tc>
          <w:tcPr>
            <w:tcW w:w="2247" w:type="dxa"/>
            <w:shd w:val="clear" w:color="auto" w:fill="E6E6E6"/>
            <w:vAlign w:val="center"/>
          </w:tcPr>
          <w:p w14:paraId="78FB44DE" w14:textId="77777777" w:rsidR="00F62463" w:rsidRDefault="00747959">
            <w:r>
              <w:t>合计</w:t>
            </w:r>
          </w:p>
        </w:tc>
        <w:tc>
          <w:tcPr>
            <w:tcW w:w="1556" w:type="dxa"/>
            <w:vAlign w:val="center"/>
          </w:tcPr>
          <w:p w14:paraId="5A8E03B7" w14:textId="77777777" w:rsidR="00F62463" w:rsidRDefault="00747959">
            <w:r>
              <w:t>16596</w:t>
            </w:r>
          </w:p>
        </w:tc>
        <w:tc>
          <w:tcPr>
            <w:tcW w:w="2971" w:type="dxa"/>
            <w:vAlign w:val="center"/>
          </w:tcPr>
          <w:p w14:paraId="1531621E" w14:textId="77777777" w:rsidR="00F62463" w:rsidRDefault="00747959">
            <w:r>
              <w:t>38</w:t>
            </w:r>
          </w:p>
        </w:tc>
        <w:tc>
          <w:tcPr>
            <w:tcW w:w="2546" w:type="dxa"/>
            <w:vAlign w:val="center"/>
          </w:tcPr>
          <w:p w14:paraId="228DDC30" w14:textId="77777777" w:rsidR="00F62463" w:rsidRDefault="00747959">
            <w:r>
              <w:t>1921</w:t>
            </w:r>
          </w:p>
        </w:tc>
      </w:tr>
    </w:tbl>
    <w:p w14:paraId="66B62B2D" w14:textId="77777777" w:rsidR="00F62463" w:rsidRDefault="00747959">
      <w:pPr>
        <w:widowControl w:val="0"/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4D117E0C" wp14:editId="331D7B69">
            <wp:extent cx="5544132" cy="562986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 wp14:anchorId="0D1437F3" wp14:editId="5BB31FB8">
            <wp:extent cx="5544132" cy="562986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35442" w14:textId="77777777" w:rsidR="00F62463" w:rsidRDefault="00F62463">
      <w:pPr>
        <w:jc w:val="both"/>
      </w:pPr>
    </w:p>
    <w:p w14:paraId="15E44BEF" w14:textId="77777777" w:rsidR="00F62463" w:rsidRDefault="00F62463">
      <w:pPr>
        <w:sectPr w:rsidR="00F62463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241CF49" w14:textId="77777777" w:rsidR="00F62463" w:rsidRDefault="00747959">
      <w:pPr>
        <w:pStyle w:val="1"/>
        <w:jc w:val="both"/>
      </w:pPr>
      <w:bookmarkStart w:id="168" w:name="_Toc90900264"/>
      <w:r>
        <w:lastRenderedPageBreak/>
        <w:t>附录</w:t>
      </w:r>
      <w:bookmarkEnd w:id="168"/>
    </w:p>
    <w:p w14:paraId="61BA1DF3" w14:textId="77777777" w:rsidR="00F62463" w:rsidRDefault="00747959">
      <w:pPr>
        <w:pStyle w:val="2"/>
      </w:pPr>
      <w:bookmarkStart w:id="169" w:name="_Toc90900265"/>
      <w:r>
        <w:t>工作日/节假日人员逐时在室率(%)</w:t>
      </w:r>
      <w:bookmarkEnd w:id="169"/>
    </w:p>
    <w:p w14:paraId="3C1BEBFD" w14:textId="77777777" w:rsidR="00F62463" w:rsidRDefault="00F624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8E9567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9144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CC2A6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82C0B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28723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B28F3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2DBB5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7CB7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C4B70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E162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4C03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9DF28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6E70C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9314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14200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1C641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39644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8FD6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ADBA1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82F1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C3441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1741B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4158A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F307F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84530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259B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62463" w14:paraId="1A6580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E76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4D2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EEB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A26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D43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D51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930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F5F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174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56D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36B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CDF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9C3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125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996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D42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33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55D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5C5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69A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F30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D79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B48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304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E51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0EFF7E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9389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B8A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95E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20A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4B7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A87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9DD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4AC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2EE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2A7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E8E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E56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6C5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5FB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550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E92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321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BF5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AF9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F96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608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E39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77B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83F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BA0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5243A42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4E2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FE6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170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3E6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237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B13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8A6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76F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007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04A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C38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AB2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7E9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19A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21B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419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557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6ED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476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530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CD4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CF1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BAC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65C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31B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10F51B7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4262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6C8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BF4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9B0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36C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A60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A73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FF0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223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185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317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F32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DC7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8AC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558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D03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8B9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6BD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CE5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FB1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50E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0E0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E14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35D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58E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56E2AD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68A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2F3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864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27F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DDD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246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4BD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E2D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839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239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866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32F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699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148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517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3AA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A18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08D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0F6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CBB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271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C0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6C8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2CC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645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29D56F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B710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D15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632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B9D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464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CAD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964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616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91A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761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F47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8E9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048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7D3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AC0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395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E22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79E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C82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DC6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292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71B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79C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99E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9A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4C290F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D23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6E4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6B5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F3F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6B9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CC1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2DD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02A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71B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CB7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CCE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967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EC9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12A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7A8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F33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AB8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EB8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99C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F55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AFF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95B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68C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DDC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17A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26F818D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CE3D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E29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5C7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A9A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570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D98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7FF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F1B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8C5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E32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464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F0D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F4C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F7C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F27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E48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DD2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D22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B3E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AD0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F42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893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5DD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174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3F7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23F198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C58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A84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C2B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464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744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8BA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A1A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D79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5D0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C75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C4C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936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F48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75E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E1A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EA4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8B5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A75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E40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296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ED8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DB7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171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4D7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7BD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32C4D3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C185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BC5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67B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92D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36E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FC4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0B0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D4F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2E9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6AC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AA1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3E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0C3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ACF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4E4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215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996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41B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D00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AD9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DFF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B33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00F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69B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03A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5603527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45F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506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3FD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DCB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1D4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89C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5DF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4BE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DB5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7CD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255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0BB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48A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608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BCF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3A7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146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116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646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726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AEB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8AB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0EA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1E4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E02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79609F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72F4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E9E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5F5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7D2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13F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DFA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BE1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646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C08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E7F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8CB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A20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52D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E49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5BC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DDB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237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A89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659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446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B2A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C58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88F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38C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5FE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1CA67F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99A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A8C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AF3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BCA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2D2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27B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31F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7BF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853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DB6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2C3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569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5DB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B35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D35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90E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640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616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761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395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5DC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8A7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EC6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7BF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73A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76F222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5C51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52C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CE2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501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841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B0E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CD6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D99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276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70B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05F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185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8C0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10C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6DC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34F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16F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963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797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B5C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79B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473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6FE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EA5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297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345171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721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3F0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41B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D07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ECD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5B4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947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0D2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FB1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A4B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74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386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ADC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632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5BD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C89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AE1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67C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914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B23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0A5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E9D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0AC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C2D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B68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54C164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6E2D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965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EB0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B6A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A8A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671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543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BBC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47F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889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51E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123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CFD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715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A31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9C8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A13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AC9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44F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8F1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83F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FC1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CCC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21C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313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419B02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9C0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097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D78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1F9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450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378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F3A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999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52E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836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B5F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24D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0B0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6EE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35B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83F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F26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1D9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5BE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96E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BC7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E81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4DD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ED4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6AC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6EFC5C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31C5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49E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F09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0B5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336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2F3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1C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DE2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E4C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436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590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30A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BCA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FC1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A2A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3E1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7BE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2ED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FE1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7CF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DE7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312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5D1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2A6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462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83F11C" w14:textId="77777777" w:rsidR="00F62463" w:rsidRDefault="00F62463">
      <w:pPr>
        <w:jc w:val="both"/>
      </w:pPr>
    </w:p>
    <w:p w14:paraId="5BC59C62" w14:textId="77777777" w:rsidR="00F62463" w:rsidRDefault="00747959">
      <w:r>
        <w:t>注：上行：工作日；下行：节假日</w:t>
      </w:r>
    </w:p>
    <w:p w14:paraId="470D33F1" w14:textId="77777777" w:rsidR="00F62463" w:rsidRDefault="00747959">
      <w:pPr>
        <w:pStyle w:val="2"/>
      </w:pPr>
      <w:bookmarkStart w:id="170" w:name="_Toc90900266"/>
      <w:r>
        <w:t>工作日/节假日照明开关时间表(%)</w:t>
      </w:r>
      <w:bookmarkEnd w:id="170"/>
    </w:p>
    <w:p w14:paraId="608E844F" w14:textId="77777777" w:rsidR="00F62463" w:rsidRDefault="00F624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D55C13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76A9C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5C4AC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AC939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A6307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9F0D5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FABF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04985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542BB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1F33C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130B3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27C0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7DB93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8541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FDF8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2E6B8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0B43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6ECAC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66B0A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93C78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9EC6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CF9A1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5645C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C0E28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018A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ED24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62463" w14:paraId="207548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2EA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527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C05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1E3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440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99C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744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CEB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4DF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EB9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2C6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0AD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654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0A7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931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5F4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E7A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E39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E87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924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536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779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F2E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8F9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2BE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2C460A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EBA1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5E0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D50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C2F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570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089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AEB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B51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4BA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36E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678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68E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809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374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A19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09E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E00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597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C83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3F8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8A5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0E1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6F5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F33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F2F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3835F1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D11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51E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9A2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DF0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CC7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BE4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DF6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F11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352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264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46B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C62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A0C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FD1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CB5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DA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280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2BE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C9F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ACC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0FA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A26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4BB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B47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7B1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10FE1A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F5BF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4FB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FE1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CE6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BC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6BD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84C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805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1AC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9B8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917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583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30B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A42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98C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23B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0A3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6E3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217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212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B00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EF9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39E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997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C47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6E6EA1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419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9B7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160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E70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AA8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B79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E3D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380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094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02F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9D6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39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9BF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B14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69A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E1E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018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5A6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4B7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540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2A3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B84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35D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305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016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77A390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B181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63B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A37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343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053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829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089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2B6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B7C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315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037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A1B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2AD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59A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B2D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6F8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088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DF8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283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D4A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B7E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141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CE9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EE0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D8A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16127B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23E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3EF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7E3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D59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783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B92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06B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F2B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5F3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D46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926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D74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B8D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58F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BAE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E7D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29D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741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957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C5A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863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B64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AFA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E4F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C9E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19B4CC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2B7A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CA0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444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4A2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015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C5B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BAE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C77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61B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DA5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B61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72C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31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296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198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E94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0A7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B61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C2E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129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324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C9C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888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635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ADF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51814A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FA1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E36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E17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DC5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784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56B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830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31A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0A1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060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02C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69C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17E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16B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58D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6C0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114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78D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76B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530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B8D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126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CEA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DE7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85F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1FBC77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5836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048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B07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8D4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4C1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AE6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5B8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DC8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281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C5E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72A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756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1EB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A5E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3F7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D36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1D7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37A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56C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672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4E1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72B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BBD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917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D60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0DEF54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229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9D3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A84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DA3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916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AD3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97D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B9B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AA0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53A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A1A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ADE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450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623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43D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FAE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61A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5FE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A35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2D1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F2C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14C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4D7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92C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30F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21DD50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9A5E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D69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8C3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E64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6E7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8CF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DED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413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A3B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4B7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40A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657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9C0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FCD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0D6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380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52C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0A3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C87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BFA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EAA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A36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5A1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F16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0BF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10478F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B00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D72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241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C11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A26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D84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0E1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E92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E0E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853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73C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BF1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47C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154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340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5FC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7B4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336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EEF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D0A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61D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500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CFD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78C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365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345C75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A54B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F61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24B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DE6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635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DA1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DFD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8D5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83A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FAC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A55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0C6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046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1C5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F47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628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8A5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4AF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401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D7E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22F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553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40C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9F9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107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4389C84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91A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459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282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EF4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515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2D7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937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B57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8F4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B83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ED2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5B6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043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7ED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593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6B4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4ED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9C5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C63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F57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511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983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97A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7AD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8B8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0B6B6C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1628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AA6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781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32A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BC6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B5A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C4E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8CE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723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3CB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DE4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057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63A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6F2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3C0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8A4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96B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A4D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DFB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1CC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073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A7D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953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C00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F26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62463" w14:paraId="4E629CA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60D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095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7A3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3BC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C49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AE6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34E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58F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DE2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7EB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338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F9E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7C9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A7E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B92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5A9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3BC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405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3E2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5FF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917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782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DFB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3E1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73D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930206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BBDD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D72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43D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8A4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040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AE3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C29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B98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024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568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5E5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1FE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5F5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93E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C69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510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EF4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550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C0E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DD9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DAB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F3B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FE7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D12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A32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65703D4" w14:textId="77777777" w:rsidR="00F62463" w:rsidRDefault="00F62463"/>
    <w:p w14:paraId="133AA6B9" w14:textId="77777777" w:rsidR="00F62463" w:rsidRDefault="00747959">
      <w:r>
        <w:t>注：上行：工作日；下行：节假日</w:t>
      </w:r>
    </w:p>
    <w:p w14:paraId="4C1ABE5B" w14:textId="77777777" w:rsidR="00F62463" w:rsidRDefault="00747959">
      <w:pPr>
        <w:pStyle w:val="2"/>
      </w:pPr>
      <w:bookmarkStart w:id="171" w:name="_Toc90900267"/>
      <w:r>
        <w:t>工作日/节假日设备逐时使用率(%)</w:t>
      </w:r>
      <w:bookmarkEnd w:id="171"/>
    </w:p>
    <w:p w14:paraId="390576E9" w14:textId="77777777" w:rsidR="00F62463" w:rsidRDefault="00F624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757935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AF97E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63F2F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6C59A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81B6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013AE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3D97F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FCD09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DA876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A02E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EAC3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409DD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3B98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1AFC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184E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33F4A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3C50C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F3B40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EC3F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1B16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EA25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67B89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21DE9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4F6E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60269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B4B38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62463" w14:paraId="338E9A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BA7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718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D8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8D4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442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FC2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832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A6F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1B2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A7F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923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C3E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890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DBD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468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B1A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52D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4B9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A3F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18D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CF5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115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6DF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15B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D7E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62463" w14:paraId="19C279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8647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11C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042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C04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CBE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EBE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098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D0C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B17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056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485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402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AD0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9F8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152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FAE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DD7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C42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BBE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5B2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8C4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BC8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C2E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669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814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62463" w14:paraId="067DFEF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BBD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77D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E85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655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821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90D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519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F51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CC1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87A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618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003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E9B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D47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E7F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160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DB3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7EF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5CD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63C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BB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BE0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6A9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E37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0FB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62463" w14:paraId="125572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7219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E22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C1E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51F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C19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011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C36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0DC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0F5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753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D64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51B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C79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F95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963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2E4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03C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F84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C55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210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BB0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C42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C00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4DF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E7E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62463" w14:paraId="53CE2E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5C3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DB4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903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116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6A3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EE9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ECB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2F1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A20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DF7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2BC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5C2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657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8F5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0C8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E19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6E0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683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3BF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C7C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B3E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965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FB5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345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706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62463" w14:paraId="1809A6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0ED4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AA1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19D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AB9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BEA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ED5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953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B6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537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074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A72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48C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CA5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5EF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05E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E5B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F71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13B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0B5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954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464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76F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06F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85B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1EE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62463" w14:paraId="3C347B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2FF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CA5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E4A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454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371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459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03C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A7E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4FF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B64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E1A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E89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945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A86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A5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2B9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1E9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24B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0C0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F49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C18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AB5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E50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ADB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2FD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62463" w14:paraId="0F51D1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B3B3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A02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1F5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E2F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C9C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F6A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98E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30B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789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A40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675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B42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ED9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9C0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F6F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D77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F49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E2F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6B6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65C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337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7AE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CB5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838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BC9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62463" w14:paraId="5C3732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990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E41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956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A59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AB4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A97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4E6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DD5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6D7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390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9FF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4E7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868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75B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951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C35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798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291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E51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A03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D63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F3A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B77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193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296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62463" w14:paraId="486522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252F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473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5D0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B10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516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B46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287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A9F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88E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D34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02E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A6B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C74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878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D0E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3B1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768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354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8D6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B99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764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346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116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BEC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F05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62463" w14:paraId="189434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DA5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19E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DA6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BA2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D1E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1D8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B93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E99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576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3B0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33E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7C1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0BB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6BE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63D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056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E3A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CC0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BEF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2FA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805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A0C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5A6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8A5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078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62463" w14:paraId="0747CA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7232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966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7D4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E04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779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77C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306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F07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453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30B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CA7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76A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81D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21B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73E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44C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5FC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249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D55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BA6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0F8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844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C0F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3C9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694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62463" w14:paraId="5790A1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2DB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E5E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A4A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D34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874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BC2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278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02F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C20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AA9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DB0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191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A19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778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1CB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1B1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9BF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608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DB2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602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CBD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1E7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99B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DD3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873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62463" w14:paraId="315705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6945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62D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C09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D73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3C2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9DB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CDD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ADF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9B3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79D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510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FD9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5C8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81C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882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2A9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8D9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E1C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55C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706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7AC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04F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C44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D39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44B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62463" w14:paraId="4CF357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FAF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C79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FC3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F76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4A8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705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9C2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BF1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76D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441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F75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1F1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CF0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54A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4FF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045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1AE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EA9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27B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DCF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CE9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752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B59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BDE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A67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62463" w14:paraId="537A22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71A2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247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20E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394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DF1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58D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186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FB8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766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6FA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5D7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B19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FF3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A36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DE3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D37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AD9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2B3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6B2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50A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C09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0CC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7F9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7DA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64C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62463" w14:paraId="0B76D9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CE2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44F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DA2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9C4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0E5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F2D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415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C69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142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1E7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909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E6C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161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342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F1C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B7E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1E4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BCE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4F4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0A5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AA9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F7F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A72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4B6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65C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64A3678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FCFD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579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1CD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592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AFA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003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3AE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A23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E51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2CF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2EC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8E7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7DB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8D5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2F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F96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477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A8A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0BF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F18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C0C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315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D1A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3DC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7E0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6BC7541F" w14:textId="77777777" w:rsidR="00F62463" w:rsidRDefault="00F62463"/>
    <w:p w14:paraId="58F31E4C" w14:textId="77777777" w:rsidR="00F62463" w:rsidRDefault="00747959">
      <w:r>
        <w:t>注：上行：工作日；下行：节假日</w:t>
      </w:r>
    </w:p>
    <w:p w14:paraId="01DE3F53" w14:textId="77777777" w:rsidR="00F62463" w:rsidRDefault="00747959">
      <w:pPr>
        <w:pStyle w:val="2"/>
      </w:pPr>
      <w:bookmarkStart w:id="172" w:name="_Toc90900268"/>
      <w:r>
        <w:t>工作日/节假日空调系统运行时间表(1:开,0:关)</w:t>
      </w:r>
      <w:bookmarkEnd w:id="172"/>
    </w:p>
    <w:p w14:paraId="46301457" w14:textId="77777777" w:rsidR="00F62463" w:rsidRDefault="00747959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30D1F8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89287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E3674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FDF22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F701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BC562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43208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340D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1A7C1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7B3A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5520F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DD3AE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2A889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C6DFB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809D8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7690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F430F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07594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8178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ABC57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2AF1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C39E7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2C29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F53B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CB82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00997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62463" w14:paraId="36FB34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D6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D2C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58D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B77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AF1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00A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12F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35D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2D5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069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162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296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BCE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4F5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C41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B01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C34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D2A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830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562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67D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9FC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9F5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43A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E5C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4EF2C21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D53B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13E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164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AD6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2B6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E5F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07C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347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237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122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230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B59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269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77E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94D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A1C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16D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487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A0D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A2F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F8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310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B72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FB9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72D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20C4B89" w14:textId="77777777" w:rsidR="00F62463" w:rsidRDefault="00747959">
      <w:r>
        <w:t>供冷期：</w:t>
      </w:r>
    </w:p>
    <w:p w14:paraId="3CBAB18B" w14:textId="77777777" w:rsidR="00F62463" w:rsidRDefault="00F624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4A3E34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39F51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D4EA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3F0C7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CE537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4465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EBFA4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EC90B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78950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FABBA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E151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7CE7C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3B85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4E58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F593B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30344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3A55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FA26E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B3969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5899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9CDC3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B9332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ED0F3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E01A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425ED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3D9C5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62463" w14:paraId="399D89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695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330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ABB8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AEA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EE0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56F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D0A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030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59D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8AA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45E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58B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BF3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C30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793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5FF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3051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65F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C7E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6BF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FA2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AE4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033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FC4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DD5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E146A5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41AF" w14:textId="77777777" w:rsidR="001211D7" w:rsidRDefault="001E600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D3E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26F4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422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67AD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1057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D82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6EC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29A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D11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B01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B18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6B3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1696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7120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C38B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B37E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B65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67EA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6D13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4F69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635C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8FB2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803F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CFE5" w14:textId="77777777" w:rsidR="001211D7" w:rsidRDefault="00747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03F9572" w14:textId="77777777" w:rsidR="00F62463" w:rsidRDefault="00F62463"/>
    <w:p w14:paraId="7254FF17" w14:textId="77777777" w:rsidR="00F62463" w:rsidRDefault="00747959">
      <w:r>
        <w:t>注：上行：工作日；下行：节假日</w:t>
      </w:r>
    </w:p>
    <w:p w14:paraId="41CB1CE7" w14:textId="77777777" w:rsidR="00F62463" w:rsidRDefault="00F62463"/>
    <w:sectPr w:rsidR="00F6246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36646" w14:textId="77777777" w:rsidR="001E600A" w:rsidRDefault="001E600A" w:rsidP="00203A7D">
      <w:r>
        <w:separator/>
      </w:r>
    </w:p>
  </w:endnote>
  <w:endnote w:type="continuationSeparator" w:id="0">
    <w:p w14:paraId="3E194E07" w14:textId="77777777" w:rsidR="001E600A" w:rsidRDefault="001E600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78B62" w14:textId="77777777" w:rsidR="00E3135C" w:rsidRDefault="00E3135C" w:rsidP="00E3135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E3B0FEF" w14:textId="77777777" w:rsidR="00E3135C" w:rsidRDefault="00E313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9F7A9" w14:textId="72630F19" w:rsidR="00E3135C" w:rsidRDefault="00E3135C" w:rsidP="00E3135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77189">
      <w:rPr>
        <w:rStyle w:val="ab"/>
        <w:noProof/>
      </w:rPr>
      <w:t>1</w:t>
    </w:r>
    <w:r>
      <w:rPr>
        <w:rStyle w:val="ab"/>
      </w:rPr>
      <w:fldChar w:fldCharType="end"/>
    </w:r>
  </w:p>
  <w:p w14:paraId="06DF0216" w14:textId="77777777" w:rsidR="00E3135C" w:rsidRDefault="00E313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884E7" w14:textId="77777777" w:rsidR="001E600A" w:rsidRDefault="001E600A" w:rsidP="00203A7D">
      <w:r>
        <w:separator/>
      </w:r>
    </w:p>
  </w:footnote>
  <w:footnote w:type="continuationSeparator" w:id="0">
    <w:p w14:paraId="29234073" w14:textId="77777777" w:rsidR="001E600A" w:rsidRDefault="001E600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0F14C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07422B81" wp14:editId="108B973C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C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77189"/>
    <w:rsid w:val="001D5BEF"/>
    <w:rsid w:val="001E600A"/>
    <w:rsid w:val="001F2EAE"/>
    <w:rsid w:val="00203A7D"/>
    <w:rsid w:val="00235D41"/>
    <w:rsid w:val="002555B8"/>
    <w:rsid w:val="002B2EC4"/>
    <w:rsid w:val="002B30C2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47959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62463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358215"/>
  <w15:chartTrackingRefBased/>
  <w15:docId w15:val="{16F75605-36F8-4490-9826-CB7B83C5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character" w:styleId="ab">
    <w:name w:val="page number"/>
    <w:basedOn w:val="a1"/>
    <w:rsid w:val="00E3135C"/>
  </w:style>
  <w:style w:type="paragraph" w:styleId="ac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  <w:style w:type="character" w:customStyle="1" w:styleId="a5">
    <w:name w:val="页眉 字符"/>
    <w:basedOn w:val="a1"/>
    <w:link w:val="a4"/>
    <w:rsid w:val="00177189"/>
    <w:rPr>
      <w:sz w:val="21"/>
      <w:szCs w:val="18"/>
      <w:lang w:val="en-GB"/>
    </w:rPr>
  </w:style>
  <w:style w:type="character" w:customStyle="1" w:styleId="a7">
    <w:name w:val="页脚 字符"/>
    <w:basedOn w:val="a1"/>
    <w:link w:val="a6"/>
    <w:rsid w:val="00177189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140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2</TotalTime>
  <Pages>15</Pages>
  <Words>1866</Words>
  <Characters>10642</Characters>
  <Application>Microsoft Office Word</Application>
  <DocSecurity>0</DocSecurity>
  <Lines>88</Lines>
  <Paragraphs>24</Paragraphs>
  <ScaleCrop>false</ScaleCrop>
  <Company>ths</Company>
  <LinksUpToDate>false</LinksUpToDate>
  <CharactersWithSpaces>12484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14140</dc:creator>
  <cp:keywords/>
  <cp:lastModifiedBy>Administrator</cp:lastModifiedBy>
  <cp:revision>2</cp:revision>
  <cp:lastPrinted>1899-12-31T16:00:00Z</cp:lastPrinted>
  <dcterms:created xsi:type="dcterms:W3CDTF">2021-12-20T05:43:00Z</dcterms:created>
  <dcterms:modified xsi:type="dcterms:W3CDTF">2021-12-22T09:24:00Z</dcterms:modified>
</cp:coreProperties>
</file>