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2F4B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7B29CE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A3AC30F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B59C846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1E651D9E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82DF75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312317A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67770C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2E021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24BFAE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00CC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C504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贵州</w:t>
            </w:r>
            <w:r>
              <w:t>-</w:t>
            </w:r>
            <w:r>
              <w:t>贵阳</w:t>
            </w:r>
            <w:bookmarkEnd w:id="2"/>
          </w:p>
        </w:tc>
      </w:tr>
      <w:tr w:rsidR="00D40158" w:rsidRPr="00D40158" w14:paraId="1A924CA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E612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0716D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CECAD9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926C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657957" w14:textId="43927C9B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1128DF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CC291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9501A6C" w14:textId="32871DAD" w:rsidR="00D40158" w:rsidRPr="00D40158" w:rsidRDefault="00A76855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  <w:r>
              <w:rPr>
                <w:rFonts w:ascii="宋体" w:hAnsi="宋体" w:hint="eastAsia"/>
                <w:szCs w:val="21"/>
              </w:rPr>
              <w:t>贵州民族大学</w:t>
            </w:r>
          </w:p>
        </w:tc>
      </w:tr>
      <w:tr w:rsidR="00D40158" w:rsidRPr="00D40158" w14:paraId="09FB613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DE28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D3373F" w14:textId="217D3F05" w:rsidR="00D40158" w:rsidRPr="00D40158" w:rsidRDefault="00A76855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董亚楠 彭志英 杨萍 李雪 潘洪瀑</w:t>
            </w:r>
          </w:p>
        </w:tc>
      </w:tr>
      <w:tr w:rsidR="00D40158" w:rsidRPr="00D40158" w14:paraId="4143E2A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CDB2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506BC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0ABD9F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5AD2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B38E4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43435F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BD682A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F5ED592" w14:textId="1CCE9624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2021年12月</w:t>
            </w:r>
            <w:r w:rsidR="00A76855">
              <w:rPr>
                <w:rFonts w:ascii="宋体" w:hAnsi="宋体" w:hint="eastAsia"/>
                <w:szCs w:val="21"/>
              </w:rPr>
              <w:t>2</w:t>
            </w:r>
            <w:r w:rsidR="00A76855">
              <w:rPr>
                <w:rFonts w:ascii="宋体" w:hAnsi="宋体"/>
                <w:szCs w:val="21"/>
              </w:rPr>
              <w:t>2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6"/>
          </w:p>
        </w:tc>
      </w:tr>
    </w:tbl>
    <w:p w14:paraId="0206AB7C" w14:textId="77777777" w:rsidR="00D40158" w:rsidRDefault="00D40158" w:rsidP="00B41640">
      <w:pPr>
        <w:rPr>
          <w:rFonts w:ascii="宋体" w:hAnsi="宋体"/>
          <w:lang w:val="en-US"/>
        </w:rPr>
      </w:pPr>
    </w:p>
    <w:p w14:paraId="54ED5F5B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 wp14:anchorId="2AFDBA07" wp14:editId="62D65F34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F17436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16FFF7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0A7C40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76C979C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82065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938E58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47FF806B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51A10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89C874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93A855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FEE74D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A05527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T15110486474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5192A3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175B69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BEA3EDC" w14:textId="77777777" w:rsidR="007D79B3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898865" w:history="1">
        <w:r w:rsidR="007D79B3" w:rsidRPr="00B22287">
          <w:rPr>
            <w:rStyle w:val="a6"/>
          </w:rPr>
          <w:t>1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建筑概况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_Toc90898865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3</w:t>
        </w:r>
        <w:r w:rsidR="007D79B3">
          <w:rPr>
            <w:webHidden/>
          </w:rPr>
          <w:fldChar w:fldCharType="end"/>
        </w:r>
      </w:hyperlink>
    </w:p>
    <w:p w14:paraId="347A3166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66" w:history="1">
        <w:r w:rsidR="007D79B3" w:rsidRPr="00B22287">
          <w:rPr>
            <w:rStyle w:val="a6"/>
          </w:rPr>
          <w:t>2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计算依据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_Toc90898866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3</w:t>
        </w:r>
        <w:r w:rsidR="007D79B3">
          <w:rPr>
            <w:webHidden/>
          </w:rPr>
          <w:fldChar w:fldCharType="end"/>
        </w:r>
      </w:hyperlink>
    </w:p>
    <w:p w14:paraId="4EC5E7BA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67" w:history="1">
        <w:r w:rsidR="007D79B3" w:rsidRPr="00B22287">
          <w:rPr>
            <w:rStyle w:val="a6"/>
          </w:rPr>
          <w:t>3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软件介绍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_Toc90898867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3</w:t>
        </w:r>
        <w:r w:rsidR="007D79B3">
          <w:rPr>
            <w:webHidden/>
          </w:rPr>
          <w:fldChar w:fldCharType="end"/>
        </w:r>
      </w:hyperlink>
    </w:p>
    <w:p w14:paraId="1957A3F6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68" w:history="1">
        <w:r w:rsidR="007D79B3" w:rsidRPr="00B22287">
          <w:rPr>
            <w:rStyle w:val="a6"/>
          </w:rPr>
          <w:t>4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气象数据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_Toc90898868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4</w:t>
        </w:r>
        <w:r w:rsidR="007D79B3">
          <w:rPr>
            <w:webHidden/>
          </w:rPr>
          <w:fldChar w:fldCharType="end"/>
        </w:r>
      </w:hyperlink>
    </w:p>
    <w:p w14:paraId="5239E297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69" w:history="1">
        <w:r w:rsidR="007D79B3" w:rsidRPr="00B22287">
          <w:rPr>
            <w:rStyle w:val="a6"/>
            <w:lang w:val="en-GB"/>
          </w:rPr>
          <w:t>4.1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气象地点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_Toc90898869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4</w:t>
        </w:r>
        <w:r w:rsidR="007D79B3">
          <w:rPr>
            <w:webHidden/>
          </w:rPr>
          <w:fldChar w:fldCharType="end"/>
        </w:r>
      </w:hyperlink>
    </w:p>
    <w:p w14:paraId="11B6ACF9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70" w:history="1">
        <w:r w:rsidR="007D79B3" w:rsidRPr="00B22287">
          <w:rPr>
            <w:rStyle w:val="a6"/>
            <w:lang w:val="en-GB"/>
          </w:rPr>
          <w:t>4.2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逐日干球温度表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_Toc90898870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4</w:t>
        </w:r>
        <w:r w:rsidR="007D79B3">
          <w:rPr>
            <w:webHidden/>
          </w:rPr>
          <w:fldChar w:fldCharType="end"/>
        </w:r>
      </w:hyperlink>
    </w:p>
    <w:p w14:paraId="28169870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71" w:history="1">
        <w:r w:rsidR="007D79B3" w:rsidRPr="00B22287">
          <w:rPr>
            <w:rStyle w:val="a6"/>
            <w:lang w:val="en-GB"/>
          </w:rPr>
          <w:t>4.3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逐月辐照量表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_Toc90898871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4</w:t>
        </w:r>
        <w:r w:rsidR="007D79B3">
          <w:rPr>
            <w:webHidden/>
          </w:rPr>
          <w:fldChar w:fldCharType="end"/>
        </w:r>
      </w:hyperlink>
    </w:p>
    <w:p w14:paraId="05E2BB36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72" w:history="1">
        <w:r w:rsidR="007D79B3" w:rsidRPr="00B22287">
          <w:rPr>
            <w:rStyle w:val="a6"/>
            <w:lang w:val="en-GB"/>
          </w:rPr>
          <w:t>4.4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峰值工况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_Toc90898872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4</w:t>
        </w:r>
        <w:r w:rsidR="007D79B3">
          <w:rPr>
            <w:webHidden/>
          </w:rPr>
          <w:fldChar w:fldCharType="end"/>
        </w:r>
      </w:hyperlink>
    </w:p>
    <w:p w14:paraId="6634B4C5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73" w:history="1">
        <w:r w:rsidR="007D79B3" w:rsidRPr="00B22287">
          <w:rPr>
            <w:rStyle w:val="a6"/>
          </w:rPr>
          <w:t>5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围护结构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_Toc90898873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5</w:t>
        </w:r>
        <w:r w:rsidR="007D79B3">
          <w:rPr>
            <w:webHidden/>
          </w:rPr>
          <w:fldChar w:fldCharType="end"/>
        </w:r>
      </w:hyperlink>
    </w:p>
    <w:p w14:paraId="0F07E593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74" w:history="1">
        <w:r w:rsidR="007D79B3" w:rsidRPr="00B22287">
          <w:rPr>
            <w:rStyle w:val="a6"/>
          </w:rPr>
          <w:t>6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围护结构概况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_Toc90898874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5</w:t>
        </w:r>
        <w:r w:rsidR="007D79B3">
          <w:rPr>
            <w:webHidden/>
          </w:rPr>
          <w:fldChar w:fldCharType="end"/>
        </w:r>
      </w:hyperlink>
    </w:p>
    <w:p w14:paraId="3CFF037B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75" w:history="1">
        <w:r w:rsidR="007D79B3" w:rsidRPr="00B22287">
          <w:rPr>
            <w:rStyle w:val="a6"/>
          </w:rPr>
          <w:t>7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房间类型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_Toc90898875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5</w:t>
        </w:r>
        <w:r w:rsidR="007D79B3">
          <w:rPr>
            <w:webHidden/>
          </w:rPr>
          <w:fldChar w:fldCharType="end"/>
        </w:r>
      </w:hyperlink>
    </w:p>
    <w:p w14:paraId="1E355FAD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76" w:history="1">
        <w:r w:rsidR="007D79B3" w:rsidRPr="00B22287">
          <w:rPr>
            <w:rStyle w:val="a6"/>
            <w:lang w:val="en-GB"/>
          </w:rPr>
          <w:t>7.1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房间表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_Toc90898876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5</w:t>
        </w:r>
        <w:r w:rsidR="007D79B3">
          <w:rPr>
            <w:webHidden/>
          </w:rPr>
          <w:fldChar w:fldCharType="end"/>
        </w:r>
      </w:hyperlink>
    </w:p>
    <w:p w14:paraId="00A42919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77" w:history="1">
        <w:r w:rsidR="007D79B3" w:rsidRPr="00B22287">
          <w:rPr>
            <w:rStyle w:val="a6"/>
            <w:lang w:val="en-GB"/>
          </w:rPr>
          <w:t>7.2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作息时间表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_Toc90898877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6</w:t>
        </w:r>
        <w:r w:rsidR="007D79B3">
          <w:rPr>
            <w:webHidden/>
          </w:rPr>
          <w:fldChar w:fldCharType="end"/>
        </w:r>
      </w:hyperlink>
    </w:p>
    <w:p w14:paraId="34C94EDE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78" w:history="1">
        <w:r w:rsidR="007D79B3" w:rsidRPr="00B22287">
          <w:rPr>
            <w:rStyle w:val="a6"/>
          </w:rPr>
          <w:t>8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暖通空调系统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_Toc90898878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6</w:t>
        </w:r>
        <w:r w:rsidR="007D79B3">
          <w:rPr>
            <w:webHidden/>
          </w:rPr>
          <w:fldChar w:fldCharType="end"/>
        </w:r>
      </w:hyperlink>
    </w:p>
    <w:p w14:paraId="29E369A0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79" w:history="1">
        <w:r w:rsidR="007D79B3" w:rsidRPr="00B22287">
          <w:rPr>
            <w:rStyle w:val="a6"/>
            <w:lang w:val="en-GB"/>
          </w:rPr>
          <w:t>8.1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系统类型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_Toc90898879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6</w:t>
        </w:r>
        <w:r w:rsidR="007D79B3">
          <w:rPr>
            <w:webHidden/>
          </w:rPr>
          <w:fldChar w:fldCharType="end"/>
        </w:r>
      </w:hyperlink>
    </w:p>
    <w:p w14:paraId="1457EF57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80" w:history="1">
        <w:r w:rsidR="007D79B3" w:rsidRPr="00B22287">
          <w:rPr>
            <w:rStyle w:val="a6"/>
            <w:lang w:val="en-GB"/>
          </w:rPr>
          <w:t>8.2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制冷系统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_Toc90898880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6</w:t>
        </w:r>
        <w:r w:rsidR="007D79B3">
          <w:rPr>
            <w:webHidden/>
          </w:rPr>
          <w:fldChar w:fldCharType="end"/>
        </w:r>
      </w:hyperlink>
    </w:p>
    <w:p w14:paraId="0C858E06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81" w:history="1">
        <w:r w:rsidR="007D79B3" w:rsidRPr="00B22287">
          <w:rPr>
            <w:rStyle w:val="a6"/>
            <w:lang w:val="en-GB"/>
          </w:rPr>
          <w:t>8.3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供暖系统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_Toc90898881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6</w:t>
        </w:r>
        <w:r w:rsidR="007D79B3">
          <w:rPr>
            <w:webHidden/>
          </w:rPr>
          <w:fldChar w:fldCharType="end"/>
        </w:r>
      </w:hyperlink>
    </w:p>
    <w:p w14:paraId="7AA63ADB" w14:textId="77777777" w:rsidR="007D79B3" w:rsidRDefault="004E7E5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90898882" w:history="1">
        <w:r w:rsidR="007D79B3" w:rsidRPr="00B22287">
          <w:rPr>
            <w:rStyle w:val="a6"/>
            <w:lang w:val="en-GB"/>
          </w:rPr>
          <w:t>8.3.1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热水锅炉系统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_Toc90898882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6</w:t>
        </w:r>
        <w:r w:rsidR="007D79B3">
          <w:rPr>
            <w:webHidden/>
          </w:rPr>
          <w:fldChar w:fldCharType="end"/>
        </w:r>
      </w:hyperlink>
    </w:p>
    <w:p w14:paraId="562CCE5E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83" w:history="1">
        <w:r w:rsidR="007D79B3" w:rsidRPr="00B22287">
          <w:rPr>
            <w:rStyle w:val="a6"/>
            <w:lang w:val="en-GB"/>
          </w:rPr>
          <w:t>8.4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空调风机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_Toc90898883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6</w:t>
        </w:r>
        <w:r w:rsidR="007D79B3">
          <w:rPr>
            <w:webHidden/>
          </w:rPr>
          <w:fldChar w:fldCharType="end"/>
        </w:r>
      </w:hyperlink>
    </w:p>
    <w:p w14:paraId="0FF5D67A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84" w:history="1">
        <w:r w:rsidR="007D79B3" w:rsidRPr="00B22287">
          <w:rPr>
            <w:rStyle w:val="a6"/>
          </w:rPr>
          <w:t>9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照明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_Toc90898884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7</w:t>
        </w:r>
        <w:r w:rsidR="007D79B3">
          <w:rPr>
            <w:webHidden/>
          </w:rPr>
          <w:fldChar w:fldCharType="end"/>
        </w:r>
      </w:hyperlink>
    </w:p>
    <w:p w14:paraId="6531B021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85" w:history="1">
        <w:r w:rsidR="007D79B3" w:rsidRPr="00B22287">
          <w:rPr>
            <w:rStyle w:val="a6"/>
          </w:rPr>
          <w:t>10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插座设备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_Toc90898885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7</w:t>
        </w:r>
        <w:r w:rsidR="007D79B3">
          <w:rPr>
            <w:webHidden/>
          </w:rPr>
          <w:fldChar w:fldCharType="end"/>
        </w:r>
      </w:hyperlink>
    </w:p>
    <w:p w14:paraId="3E3EC977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86" w:history="1">
        <w:r w:rsidR="007D79B3" w:rsidRPr="00B22287">
          <w:rPr>
            <w:rStyle w:val="a6"/>
          </w:rPr>
          <w:t>11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排风机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_Toc90898886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7</w:t>
        </w:r>
        <w:r w:rsidR="007D79B3">
          <w:rPr>
            <w:webHidden/>
          </w:rPr>
          <w:fldChar w:fldCharType="end"/>
        </w:r>
      </w:hyperlink>
    </w:p>
    <w:p w14:paraId="09C3AE27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87" w:history="1">
        <w:r w:rsidR="007D79B3" w:rsidRPr="00B22287">
          <w:rPr>
            <w:rStyle w:val="a6"/>
          </w:rPr>
          <w:t>12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生活热水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_Toc90898887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8</w:t>
        </w:r>
        <w:r w:rsidR="007D79B3">
          <w:rPr>
            <w:webHidden/>
          </w:rPr>
          <w:fldChar w:fldCharType="end"/>
        </w:r>
      </w:hyperlink>
    </w:p>
    <w:p w14:paraId="32FCD26E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88" w:history="1">
        <w:r w:rsidR="007D79B3" w:rsidRPr="00B22287">
          <w:rPr>
            <w:rStyle w:val="a6"/>
          </w:rPr>
          <w:t>13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电梯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_Toc90898888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8</w:t>
        </w:r>
        <w:r w:rsidR="007D79B3">
          <w:rPr>
            <w:webHidden/>
          </w:rPr>
          <w:fldChar w:fldCharType="end"/>
        </w:r>
      </w:hyperlink>
    </w:p>
    <w:p w14:paraId="28218BA5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89" w:history="1">
        <w:r w:rsidR="007D79B3" w:rsidRPr="00B22287">
          <w:rPr>
            <w:rStyle w:val="a6"/>
          </w:rPr>
          <w:t>14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光伏发电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_Toc90898889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8</w:t>
        </w:r>
        <w:r w:rsidR="007D79B3">
          <w:rPr>
            <w:webHidden/>
          </w:rPr>
          <w:fldChar w:fldCharType="end"/>
        </w:r>
      </w:hyperlink>
    </w:p>
    <w:p w14:paraId="29F70FEF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90" w:history="1">
        <w:r w:rsidR="007D79B3" w:rsidRPr="00B22287">
          <w:rPr>
            <w:rStyle w:val="a6"/>
          </w:rPr>
          <w:t>15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风力发电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_Toc90898890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8</w:t>
        </w:r>
        <w:r w:rsidR="007D79B3">
          <w:rPr>
            <w:webHidden/>
          </w:rPr>
          <w:fldChar w:fldCharType="end"/>
        </w:r>
      </w:hyperlink>
    </w:p>
    <w:p w14:paraId="062B193F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91" w:history="1">
        <w:r w:rsidR="007D79B3" w:rsidRPr="00B22287">
          <w:rPr>
            <w:rStyle w:val="a6"/>
          </w:rPr>
          <w:t>16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计算结果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_Toc90898891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9</w:t>
        </w:r>
        <w:r w:rsidR="007D79B3">
          <w:rPr>
            <w:webHidden/>
          </w:rPr>
          <w:fldChar w:fldCharType="end"/>
        </w:r>
      </w:hyperlink>
    </w:p>
    <w:p w14:paraId="3E743C0F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92" w:history="1">
        <w:r w:rsidR="007D79B3" w:rsidRPr="00B22287">
          <w:rPr>
            <w:rStyle w:val="a6"/>
            <w:lang w:val="en-GB"/>
          </w:rPr>
          <w:t>16.1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建材生产运输碳排放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_Toc90898892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9</w:t>
        </w:r>
        <w:r w:rsidR="007D79B3">
          <w:rPr>
            <w:webHidden/>
          </w:rPr>
          <w:fldChar w:fldCharType="end"/>
        </w:r>
      </w:hyperlink>
    </w:p>
    <w:p w14:paraId="0C30F1CE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93" w:history="1">
        <w:r w:rsidR="007D79B3" w:rsidRPr="00B22287">
          <w:rPr>
            <w:rStyle w:val="a6"/>
            <w:lang w:val="en-GB"/>
          </w:rPr>
          <w:t>16.2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碳汇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_Toc90898893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9</w:t>
        </w:r>
        <w:r w:rsidR="007D79B3">
          <w:rPr>
            <w:webHidden/>
          </w:rPr>
          <w:fldChar w:fldCharType="end"/>
        </w:r>
      </w:hyperlink>
    </w:p>
    <w:p w14:paraId="4CB923F5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94" w:history="1">
        <w:r w:rsidR="007D79B3" w:rsidRPr="00B22287">
          <w:rPr>
            <w:rStyle w:val="a6"/>
            <w:lang w:val="en-GB"/>
          </w:rPr>
          <w:t>16.3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建筑运行碳排放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_Toc90898894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9</w:t>
        </w:r>
        <w:r w:rsidR="007D79B3">
          <w:rPr>
            <w:webHidden/>
          </w:rPr>
          <w:fldChar w:fldCharType="end"/>
        </w:r>
      </w:hyperlink>
    </w:p>
    <w:p w14:paraId="75A549B7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95" w:history="1">
        <w:r w:rsidR="007D79B3" w:rsidRPr="00B22287">
          <w:rPr>
            <w:rStyle w:val="a6"/>
            <w:lang w:val="en-GB"/>
          </w:rPr>
          <w:t>16.4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全生命周期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_Toc90898895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10</w:t>
        </w:r>
        <w:r w:rsidR="007D79B3">
          <w:rPr>
            <w:webHidden/>
          </w:rPr>
          <w:fldChar w:fldCharType="end"/>
        </w:r>
      </w:hyperlink>
    </w:p>
    <w:p w14:paraId="6109D7E8" w14:textId="77777777" w:rsidR="007D79B3" w:rsidRDefault="004E7E5D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98896" w:history="1">
        <w:r w:rsidR="007D79B3" w:rsidRPr="00B22287">
          <w:rPr>
            <w:rStyle w:val="a6"/>
          </w:rPr>
          <w:t>17</w:t>
        </w:r>
        <w:r w:rsidR="007D79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D79B3" w:rsidRPr="00B22287">
          <w:rPr>
            <w:rStyle w:val="a6"/>
          </w:rPr>
          <w:t>附录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_Toc90898896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13</w:t>
        </w:r>
        <w:r w:rsidR="007D79B3">
          <w:rPr>
            <w:webHidden/>
          </w:rPr>
          <w:fldChar w:fldCharType="end"/>
        </w:r>
      </w:hyperlink>
    </w:p>
    <w:p w14:paraId="51ACC4CF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97" w:history="1">
        <w:r w:rsidR="007D79B3" w:rsidRPr="00B22287">
          <w:rPr>
            <w:rStyle w:val="a6"/>
            <w:lang w:val="en-GB"/>
          </w:rPr>
          <w:t>17.1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工作日</w:t>
        </w:r>
        <w:r w:rsidR="007D79B3" w:rsidRPr="00B22287">
          <w:rPr>
            <w:rStyle w:val="a6"/>
          </w:rPr>
          <w:t>/</w:t>
        </w:r>
        <w:r w:rsidR="007D79B3" w:rsidRPr="00B22287">
          <w:rPr>
            <w:rStyle w:val="a6"/>
          </w:rPr>
          <w:t>节假日人员逐时在室率</w:t>
        </w:r>
        <w:r w:rsidR="007D79B3" w:rsidRPr="00B22287">
          <w:rPr>
            <w:rStyle w:val="a6"/>
          </w:rPr>
          <w:t>(%)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_Toc90898897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13</w:t>
        </w:r>
        <w:r w:rsidR="007D79B3">
          <w:rPr>
            <w:webHidden/>
          </w:rPr>
          <w:fldChar w:fldCharType="end"/>
        </w:r>
      </w:hyperlink>
    </w:p>
    <w:p w14:paraId="6C0717C2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98" w:history="1">
        <w:r w:rsidR="007D79B3" w:rsidRPr="00B22287">
          <w:rPr>
            <w:rStyle w:val="a6"/>
            <w:lang w:val="en-GB"/>
          </w:rPr>
          <w:t>17.2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工作日</w:t>
        </w:r>
        <w:r w:rsidR="007D79B3" w:rsidRPr="00B22287">
          <w:rPr>
            <w:rStyle w:val="a6"/>
          </w:rPr>
          <w:t>/</w:t>
        </w:r>
        <w:r w:rsidR="007D79B3" w:rsidRPr="00B22287">
          <w:rPr>
            <w:rStyle w:val="a6"/>
          </w:rPr>
          <w:t>节假日照明开关时间表</w:t>
        </w:r>
        <w:r w:rsidR="007D79B3" w:rsidRPr="00B22287">
          <w:rPr>
            <w:rStyle w:val="a6"/>
          </w:rPr>
          <w:t>(%)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_Toc90898898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13</w:t>
        </w:r>
        <w:r w:rsidR="007D79B3">
          <w:rPr>
            <w:webHidden/>
          </w:rPr>
          <w:fldChar w:fldCharType="end"/>
        </w:r>
      </w:hyperlink>
    </w:p>
    <w:p w14:paraId="67275028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899" w:history="1">
        <w:r w:rsidR="007D79B3" w:rsidRPr="00B22287">
          <w:rPr>
            <w:rStyle w:val="a6"/>
            <w:lang w:val="en-GB"/>
          </w:rPr>
          <w:t>17.3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工作日</w:t>
        </w:r>
        <w:r w:rsidR="007D79B3" w:rsidRPr="00B22287">
          <w:rPr>
            <w:rStyle w:val="a6"/>
          </w:rPr>
          <w:t>/</w:t>
        </w:r>
        <w:r w:rsidR="007D79B3" w:rsidRPr="00B22287">
          <w:rPr>
            <w:rStyle w:val="a6"/>
          </w:rPr>
          <w:t>节假日设备逐时使用率</w:t>
        </w:r>
        <w:r w:rsidR="007D79B3" w:rsidRPr="00B22287">
          <w:rPr>
            <w:rStyle w:val="a6"/>
          </w:rPr>
          <w:t>(%)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_Toc90898899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14</w:t>
        </w:r>
        <w:r w:rsidR="007D79B3">
          <w:rPr>
            <w:webHidden/>
          </w:rPr>
          <w:fldChar w:fldCharType="end"/>
        </w:r>
      </w:hyperlink>
    </w:p>
    <w:p w14:paraId="6A3AF0E9" w14:textId="77777777" w:rsidR="007D79B3" w:rsidRDefault="004E7E5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0898900" w:history="1">
        <w:r w:rsidR="007D79B3" w:rsidRPr="00B22287">
          <w:rPr>
            <w:rStyle w:val="a6"/>
            <w:lang w:val="en-GB"/>
          </w:rPr>
          <w:t>17.4</w:t>
        </w:r>
        <w:r w:rsidR="007D79B3">
          <w:rPr>
            <w:rFonts w:asciiTheme="minorHAnsi" w:eastAsiaTheme="minorEastAsia" w:hAnsiTheme="minorHAnsi" w:cstheme="minorBidi"/>
            <w:szCs w:val="22"/>
          </w:rPr>
          <w:tab/>
        </w:r>
        <w:r w:rsidR="007D79B3" w:rsidRPr="00B22287">
          <w:rPr>
            <w:rStyle w:val="a6"/>
          </w:rPr>
          <w:t>工作日</w:t>
        </w:r>
        <w:r w:rsidR="007D79B3" w:rsidRPr="00B22287">
          <w:rPr>
            <w:rStyle w:val="a6"/>
          </w:rPr>
          <w:t>/</w:t>
        </w:r>
        <w:r w:rsidR="007D79B3" w:rsidRPr="00B22287">
          <w:rPr>
            <w:rStyle w:val="a6"/>
          </w:rPr>
          <w:t>节假日空调系统运行时间表</w:t>
        </w:r>
        <w:r w:rsidR="007D79B3" w:rsidRPr="00B22287">
          <w:rPr>
            <w:rStyle w:val="a6"/>
          </w:rPr>
          <w:t>(1:</w:t>
        </w:r>
        <w:r w:rsidR="007D79B3" w:rsidRPr="00B22287">
          <w:rPr>
            <w:rStyle w:val="a6"/>
          </w:rPr>
          <w:t>开</w:t>
        </w:r>
        <w:r w:rsidR="007D79B3" w:rsidRPr="00B22287">
          <w:rPr>
            <w:rStyle w:val="a6"/>
          </w:rPr>
          <w:t>,0:</w:t>
        </w:r>
        <w:r w:rsidR="007D79B3" w:rsidRPr="00B22287">
          <w:rPr>
            <w:rStyle w:val="a6"/>
          </w:rPr>
          <w:t>关</w:t>
        </w:r>
        <w:r w:rsidR="007D79B3" w:rsidRPr="00B22287">
          <w:rPr>
            <w:rStyle w:val="a6"/>
          </w:rPr>
          <w:t>)</w:t>
        </w:r>
        <w:r w:rsidR="007D79B3">
          <w:rPr>
            <w:webHidden/>
          </w:rPr>
          <w:tab/>
        </w:r>
        <w:r w:rsidR="007D79B3">
          <w:rPr>
            <w:webHidden/>
          </w:rPr>
          <w:fldChar w:fldCharType="begin"/>
        </w:r>
        <w:r w:rsidR="007D79B3">
          <w:rPr>
            <w:webHidden/>
          </w:rPr>
          <w:instrText xml:space="preserve"> PAGEREF _Toc90898900 \h </w:instrText>
        </w:r>
        <w:r w:rsidR="007D79B3">
          <w:rPr>
            <w:webHidden/>
          </w:rPr>
        </w:r>
        <w:r w:rsidR="007D79B3">
          <w:rPr>
            <w:webHidden/>
          </w:rPr>
          <w:fldChar w:fldCharType="separate"/>
        </w:r>
        <w:r w:rsidR="007D79B3">
          <w:rPr>
            <w:webHidden/>
          </w:rPr>
          <w:t>15</w:t>
        </w:r>
        <w:r w:rsidR="007D79B3">
          <w:rPr>
            <w:webHidden/>
          </w:rPr>
          <w:fldChar w:fldCharType="end"/>
        </w:r>
      </w:hyperlink>
    </w:p>
    <w:p w14:paraId="72390770" w14:textId="77777777"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0DF4A01" w14:textId="77777777" w:rsidR="00D40158" w:rsidRDefault="00D40158" w:rsidP="00D40158">
      <w:pPr>
        <w:pStyle w:val="11"/>
      </w:pPr>
    </w:p>
    <w:p w14:paraId="6126B4A5" w14:textId="77777777" w:rsidR="00D40158" w:rsidRPr="005E5F93" w:rsidRDefault="00D40158" w:rsidP="005215FB">
      <w:pPr>
        <w:pStyle w:val="1"/>
      </w:pPr>
      <w:bookmarkStart w:id="11" w:name="_Toc9089886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845CB56" w14:textId="77777777" w:rsidTr="00853D5D">
        <w:tc>
          <w:tcPr>
            <w:tcW w:w="2763" w:type="dxa"/>
            <w:shd w:val="clear" w:color="auto" w:fill="E6E6E6"/>
          </w:tcPr>
          <w:p w14:paraId="24ED05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3ED0E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64250169" w14:textId="77777777" w:rsidTr="00853D5D">
        <w:tc>
          <w:tcPr>
            <w:tcW w:w="2763" w:type="dxa"/>
            <w:shd w:val="clear" w:color="auto" w:fill="E6E6E6"/>
          </w:tcPr>
          <w:p w14:paraId="189666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CF2A8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贵州</w:t>
            </w:r>
            <w:r>
              <w:t>-</w:t>
            </w:r>
            <w:r>
              <w:t>贵阳</w:t>
            </w:r>
            <w:bookmarkEnd w:id="13"/>
          </w:p>
        </w:tc>
      </w:tr>
      <w:tr w:rsidR="00037A4C" w:rsidRPr="00FF2243" w14:paraId="7F3CEA4C" w14:textId="77777777" w:rsidTr="00853D5D">
        <w:tc>
          <w:tcPr>
            <w:tcW w:w="2763" w:type="dxa"/>
            <w:shd w:val="clear" w:color="auto" w:fill="E6E6E6"/>
          </w:tcPr>
          <w:p w14:paraId="7AB4166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9CD220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26.58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DA0071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106.72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364616EF" w14:textId="77777777" w:rsidTr="00853D5D">
        <w:tc>
          <w:tcPr>
            <w:tcW w:w="2763" w:type="dxa"/>
            <w:shd w:val="clear" w:color="auto" w:fill="E6E6E6"/>
          </w:tcPr>
          <w:p w14:paraId="5EF56A02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07F0A712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5DAF70B2" w14:textId="77777777" w:rsidTr="00853D5D">
        <w:tc>
          <w:tcPr>
            <w:tcW w:w="2763" w:type="dxa"/>
            <w:shd w:val="clear" w:color="auto" w:fill="E6E6E6"/>
          </w:tcPr>
          <w:p w14:paraId="39EAAD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1E8A6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3184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73FA7BA" w14:textId="77777777" w:rsidTr="00853D5D">
        <w:tc>
          <w:tcPr>
            <w:tcW w:w="2763" w:type="dxa"/>
            <w:shd w:val="clear" w:color="auto" w:fill="E6E6E6"/>
          </w:tcPr>
          <w:p w14:paraId="2E83453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D022B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721BC9FB" w14:textId="77777777" w:rsidTr="00853D5D">
        <w:tc>
          <w:tcPr>
            <w:tcW w:w="2763" w:type="dxa"/>
            <w:shd w:val="clear" w:color="auto" w:fill="E6E6E6"/>
          </w:tcPr>
          <w:p w14:paraId="40127B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029793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33.0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5F1D693" w14:textId="77777777" w:rsidTr="00853D5D">
        <w:tc>
          <w:tcPr>
            <w:tcW w:w="2763" w:type="dxa"/>
            <w:shd w:val="clear" w:color="auto" w:fill="E6E6E6"/>
          </w:tcPr>
          <w:p w14:paraId="2F20995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0A6B17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9550.86</w:t>
            </w:r>
            <w:bookmarkEnd w:id="23"/>
          </w:p>
        </w:tc>
      </w:tr>
      <w:tr w:rsidR="00203A7D" w:rsidRPr="00FF2243" w14:paraId="4D090DB7" w14:textId="77777777" w:rsidTr="00853D5D">
        <w:tc>
          <w:tcPr>
            <w:tcW w:w="2763" w:type="dxa"/>
            <w:shd w:val="clear" w:color="auto" w:fill="E6E6E6"/>
          </w:tcPr>
          <w:p w14:paraId="09C1AAC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C18B4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3674.24</w:t>
            </w:r>
            <w:bookmarkEnd w:id="24"/>
          </w:p>
        </w:tc>
      </w:tr>
      <w:tr w:rsidR="00D40158" w:rsidRPr="00FF2243" w14:paraId="1E362912" w14:textId="77777777" w:rsidTr="00853D5D">
        <w:tc>
          <w:tcPr>
            <w:tcW w:w="2763" w:type="dxa"/>
            <w:shd w:val="clear" w:color="auto" w:fill="E6E6E6"/>
          </w:tcPr>
          <w:p w14:paraId="6F6007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1FAD1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78E8C77B" w14:textId="77777777" w:rsidTr="00853D5D">
        <w:tc>
          <w:tcPr>
            <w:tcW w:w="2763" w:type="dxa"/>
            <w:shd w:val="clear" w:color="auto" w:fill="E6E6E6"/>
          </w:tcPr>
          <w:p w14:paraId="1ED26C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9AACF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2D19C31" w14:textId="77777777" w:rsidTr="00853D5D">
        <w:tc>
          <w:tcPr>
            <w:tcW w:w="2763" w:type="dxa"/>
            <w:shd w:val="clear" w:color="auto" w:fill="E6E6E6"/>
          </w:tcPr>
          <w:p w14:paraId="1539BE8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634F433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7301ABAB" w14:textId="77777777" w:rsidTr="00853D5D">
        <w:tc>
          <w:tcPr>
            <w:tcW w:w="2763" w:type="dxa"/>
            <w:shd w:val="clear" w:color="auto" w:fill="E6E6E6"/>
          </w:tcPr>
          <w:p w14:paraId="6E620B7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25FDF2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549D6FE3" w14:textId="77777777" w:rsidTr="00853D5D">
        <w:tc>
          <w:tcPr>
            <w:tcW w:w="2763" w:type="dxa"/>
            <w:shd w:val="clear" w:color="auto" w:fill="E6E6E6"/>
          </w:tcPr>
          <w:p w14:paraId="2223B5A9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EFCD5A8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:7.31-8.1,</w:t>
            </w:r>
            <w:r>
              <w:t>供暖期</w:t>
            </w:r>
            <w:r>
              <w:t>:12.1-3.1</w:t>
            </w:r>
            <w:bookmarkEnd w:id="29"/>
          </w:p>
        </w:tc>
      </w:tr>
    </w:tbl>
    <w:p w14:paraId="36DA39D9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CEA0043" w14:textId="77777777" w:rsidR="00033A7A" w:rsidRDefault="00732438" w:rsidP="00824A6F">
      <w:pPr>
        <w:pStyle w:val="1"/>
      </w:pPr>
      <w:bookmarkStart w:id="31" w:name="_Toc90898866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681900A6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223AD951" w14:textId="77777777" w:rsidR="00544AEE" w:rsidRDefault="00B1797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46AFB950" w14:textId="77777777" w:rsidR="00544AEE" w:rsidRDefault="00B1797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E651770" w14:textId="77777777" w:rsidR="00544AEE" w:rsidRDefault="00B1797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《温和地区居住建筑节能设计标准》</w:t>
      </w:r>
      <w:r>
        <w:rPr>
          <w:lang w:val="en-US"/>
        </w:rPr>
        <w:t>JGJ 475-2019</w:t>
      </w:r>
    </w:p>
    <w:p w14:paraId="67411AAC" w14:textId="77777777" w:rsidR="00544AEE" w:rsidRDefault="00B1797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14:paraId="47A92368" w14:textId="77777777" w:rsidR="00544AEE" w:rsidRDefault="00B1797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14:paraId="3EC02E57" w14:textId="77777777" w:rsidR="00544AEE" w:rsidRDefault="00544AEE">
      <w:pPr>
        <w:pStyle w:val="a0"/>
        <w:ind w:firstLineChars="0" w:firstLine="0"/>
        <w:rPr>
          <w:lang w:val="en-US"/>
        </w:rPr>
      </w:pPr>
    </w:p>
    <w:p w14:paraId="6DBE861C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089886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12BDD74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4ADB7997" w14:textId="77777777" w:rsidR="00A23AC4" w:rsidRDefault="00B31357" w:rsidP="00B31357">
      <w:pPr>
        <w:pStyle w:val="1"/>
      </w:pPr>
      <w:bookmarkStart w:id="39" w:name="_Toc90898868"/>
      <w:r>
        <w:rPr>
          <w:rFonts w:hint="eastAsia"/>
        </w:rPr>
        <w:lastRenderedPageBreak/>
        <w:t>气象数据</w:t>
      </w:r>
      <w:bookmarkEnd w:id="39"/>
    </w:p>
    <w:p w14:paraId="60D47683" w14:textId="77777777" w:rsidR="00B31357" w:rsidRDefault="008244A0" w:rsidP="008244A0">
      <w:pPr>
        <w:pStyle w:val="2"/>
      </w:pPr>
      <w:bookmarkStart w:id="40" w:name="_Toc90898869"/>
      <w:r>
        <w:rPr>
          <w:rFonts w:hint="eastAsia"/>
        </w:rPr>
        <w:t>气象地点</w:t>
      </w:r>
      <w:bookmarkEnd w:id="40"/>
    </w:p>
    <w:p w14:paraId="51D36591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贵州</w:t>
      </w:r>
      <w:r>
        <w:t>-</w:t>
      </w:r>
      <w:r>
        <w:t>贵阳</w:t>
      </w:r>
      <w:r>
        <w:t xml:space="preserve">, </w:t>
      </w:r>
      <w:r>
        <w:t>《建筑节能气象参数标准》</w:t>
      </w:r>
      <w:bookmarkEnd w:id="41"/>
    </w:p>
    <w:p w14:paraId="35EC4DAF" w14:textId="77777777" w:rsidR="008244A0" w:rsidRDefault="00483CEF" w:rsidP="00483CEF">
      <w:pPr>
        <w:pStyle w:val="2"/>
      </w:pPr>
      <w:bookmarkStart w:id="42" w:name="_Toc90898870"/>
      <w:r>
        <w:rPr>
          <w:rFonts w:hint="eastAsia"/>
        </w:rPr>
        <w:t>逐日干球温度表</w:t>
      </w:r>
      <w:bookmarkEnd w:id="42"/>
    </w:p>
    <w:p w14:paraId="456CFC87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  <w:lang w:val="en-US"/>
        </w:rPr>
        <w:drawing>
          <wp:inline distT="0" distB="0" distL="0" distR="0" wp14:anchorId="57EA3F4F" wp14:editId="508B8D18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0AB9A" w14:textId="77777777" w:rsidR="00902539" w:rsidRDefault="00483CEF" w:rsidP="00902539">
      <w:pPr>
        <w:pStyle w:val="2"/>
      </w:pPr>
      <w:bookmarkStart w:id="44" w:name="_Toc90898871"/>
      <w:r>
        <w:rPr>
          <w:rFonts w:hint="eastAsia"/>
        </w:rPr>
        <w:t>逐月辐照量表</w:t>
      </w:r>
      <w:bookmarkEnd w:id="44"/>
    </w:p>
    <w:p w14:paraId="5D63DD47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  <w:lang w:val="en-US"/>
        </w:rPr>
        <w:drawing>
          <wp:inline distT="0" distB="0" distL="0" distR="0" wp14:anchorId="14B0B1EE" wp14:editId="59A6B3A1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CDEAF" w14:textId="77777777" w:rsidR="00483CEF" w:rsidRDefault="00483CEF" w:rsidP="00483CEF">
      <w:pPr>
        <w:pStyle w:val="2"/>
      </w:pPr>
      <w:bookmarkStart w:id="46" w:name="_Toc90898872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44AEE" w14:paraId="053D8C8A" w14:textId="77777777">
        <w:tc>
          <w:tcPr>
            <w:tcW w:w="1131" w:type="dxa"/>
            <w:shd w:val="clear" w:color="auto" w:fill="E6E6E6"/>
            <w:vAlign w:val="center"/>
          </w:tcPr>
          <w:p w14:paraId="6367C879" w14:textId="77777777" w:rsidR="00544AEE" w:rsidRDefault="00B1797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F82AF30" w14:textId="77777777" w:rsidR="00544AEE" w:rsidRDefault="00B1797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87871F" w14:textId="77777777" w:rsidR="00544AEE" w:rsidRDefault="00B1797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57A36D" w14:textId="77777777" w:rsidR="00544AEE" w:rsidRDefault="00B1797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256D7C" w14:textId="77777777" w:rsidR="00544AEE" w:rsidRDefault="00B1797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E5DC34" w14:textId="77777777" w:rsidR="00544AEE" w:rsidRDefault="00B1797D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544AEE" w14:paraId="2CB8EE21" w14:textId="77777777">
        <w:tc>
          <w:tcPr>
            <w:tcW w:w="1131" w:type="dxa"/>
            <w:shd w:val="clear" w:color="auto" w:fill="E6E6E6"/>
            <w:vAlign w:val="center"/>
          </w:tcPr>
          <w:p w14:paraId="25452EDA" w14:textId="77777777" w:rsidR="00544AEE" w:rsidRDefault="00B1797D">
            <w:r>
              <w:t>最热</w:t>
            </w:r>
          </w:p>
        </w:tc>
        <w:tc>
          <w:tcPr>
            <w:tcW w:w="1975" w:type="dxa"/>
            <w:vAlign w:val="center"/>
          </w:tcPr>
          <w:p w14:paraId="6A2314D2" w14:textId="77777777" w:rsidR="00544AEE" w:rsidRDefault="00B1797D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EE29BE5" w14:textId="77777777" w:rsidR="00544AEE" w:rsidRDefault="00B1797D">
            <w:r>
              <w:t>31.1</w:t>
            </w:r>
          </w:p>
        </w:tc>
        <w:tc>
          <w:tcPr>
            <w:tcW w:w="1556" w:type="dxa"/>
            <w:vAlign w:val="center"/>
          </w:tcPr>
          <w:p w14:paraId="368397B4" w14:textId="77777777" w:rsidR="00544AEE" w:rsidRDefault="00B1797D">
            <w:r>
              <w:t>22.2</w:t>
            </w:r>
          </w:p>
        </w:tc>
        <w:tc>
          <w:tcPr>
            <w:tcW w:w="1556" w:type="dxa"/>
            <w:vAlign w:val="center"/>
          </w:tcPr>
          <w:p w14:paraId="715FA35D" w14:textId="77777777" w:rsidR="00544AEE" w:rsidRDefault="00B1797D">
            <w:r>
              <w:t>16.2</w:t>
            </w:r>
          </w:p>
        </w:tc>
        <w:tc>
          <w:tcPr>
            <w:tcW w:w="1556" w:type="dxa"/>
            <w:vAlign w:val="center"/>
          </w:tcPr>
          <w:p w14:paraId="7D0B11DB" w14:textId="77777777" w:rsidR="00544AEE" w:rsidRDefault="00B1797D">
            <w:r>
              <w:t>72.7</w:t>
            </w:r>
          </w:p>
        </w:tc>
      </w:tr>
      <w:tr w:rsidR="00544AEE" w14:paraId="7844DF68" w14:textId="77777777">
        <w:tc>
          <w:tcPr>
            <w:tcW w:w="1131" w:type="dxa"/>
            <w:shd w:val="clear" w:color="auto" w:fill="E6E6E6"/>
            <w:vAlign w:val="center"/>
          </w:tcPr>
          <w:p w14:paraId="4D942D4C" w14:textId="77777777" w:rsidR="00544AEE" w:rsidRDefault="00B1797D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489A971F" w14:textId="77777777" w:rsidR="00544AEE" w:rsidRDefault="00B1797D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DA46A48" w14:textId="77777777" w:rsidR="00544AEE" w:rsidRDefault="00B1797D">
            <w:r>
              <w:t>-1.1</w:t>
            </w:r>
          </w:p>
        </w:tc>
        <w:tc>
          <w:tcPr>
            <w:tcW w:w="1556" w:type="dxa"/>
            <w:vAlign w:val="center"/>
          </w:tcPr>
          <w:p w14:paraId="578E4D2F" w14:textId="77777777" w:rsidR="00544AEE" w:rsidRDefault="00B1797D">
            <w:r>
              <w:t>-1.1</w:t>
            </w:r>
          </w:p>
        </w:tc>
        <w:tc>
          <w:tcPr>
            <w:tcW w:w="1556" w:type="dxa"/>
            <w:vAlign w:val="center"/>
          </w:tcPr>
          <w:p w14:paraId="0933D5D3" w14:textId="77777777" w:rsidR="00544AEE" w:rsidRDefault="00B1797D">
            <w:r>
              <w:t>3.9</w:t>
            </w:r>
          </w:p>
        </w:tc>
        <w:tc>
          <w:tcPr>
            <w:tcW w:w="1556" w:type="dxa"/>
            <w:vAlign w:val="center"/>
          </w:tcPr>
          <w:p w14:paraId="249EB9A6" w14:textId="77777777" w:rsidR="00544AEE" w:rsidRDefault="00B1797D">
            <w:r>
              <w:t>8.6</w:t>
            </w:r>
          </w:p>
        </w:tc>
      </w:tr>
    </w:tbl>
    <w:p w14:paraId="053B8B47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0898873"/>
      <w:bookmarkEnd w:id="47"/>
      <w:r>
        <w:t>围护结构</w:t>
      </w:r>
      <w:bookmarkStart w:id="49" w:name="_GoBack"/>
      <w:bookmarkEnd w:id="48"/>
      <w:bookmarkEnd w:id="49"/>
    </w:p>
    <w:p w14:paraId="585AC4E2" w14:textId="77777777" w:rsidR="00544AEE" w:rsidRDefault="00B1797D">
      <w:pPr>
        <w:pStyle w:val="1"/>
        <w:widowControl w:val="0"/>
        <w:jc w:val="both"/>
      </w:pPr>
      <w:bookmarkStart w:id="50" w:name="_Toc90898874"/>
      <w:r>
        <w:t>围护结构概况</w:t>
      </w:r>
      <w:bookmarkEnd w:id="50"/>
    </w:p>
    <w:p w14:paraId="2D4004BE" w14:textId="77777777" w:rsidR="00544AEE" w:rsidRDefault="00544AEE"/>
    <w:tbl>
      <w:tblPr>
        <w:tblW w:w="53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535"/>
        <w:gridCol w:w="1113"/>
        <w:gridCol w:w="1112"/>
        <w:gridCol w:w="1115"/>
        <w:gridCol w:w="1113"/>
      </w:tblGrid>
      <w:tr w:rsidR="00AF2D3F" w14:paraId="300FD26D" w14:textId="77777777" w:rsidTr="00AF2D3F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C02C36B" w14:textId="77777777" w:rsidR="00AF2D3F" w:rsidRDefault="004E7E5D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4"/>
            <w:shd w:val="clear" w:color="auto" w:fill="E6E6E6"/>
            <w:vAlign w:val="center"/>
          </w:tcPr>
          <w:p w14:paraId="610FA3E7" w14:textId="77777777" w:rsidR="00AF2D3F" w:rsidRDefault="00B1797D" w:rsidP="00C807BB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AF2D3F" w14:paraId="4ACE55E8" w14:textId="77777777" w:rsidTr="00AF2D3F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6A085C96" w14:textId="77777777" w:rsidR="00AF2D3F" w:rsidRDefault="00B1797D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4"/>
            <w:vAlign w:val="center"/>
          </w:tcPr>
          <w:p w14:paraId="5DD4E126" w14:textId="77777777" w:rsidR="00AF2D3F" w:rsidRDefault="00B1797D" w:rsidP="00990D8A">
            <w:pPr>
              <w:jc w:val="center"/>
              <w:rPr>
                <w:szCs w:val="21"/>
              </w:rPr>
            </w:pPr>
            <w:bookmarkStart w:id="52" w:name="体形系数"/>
            <w:r>
              <w:rPr>
                <w:rFonts w:hint="eastAsia"/>
                <w:szCs w:val="21"/>
              </w:rPr>
              <w:t>0.38</w:t>
            </w:r>
            <w:bookmarkEnd w:id="52"/>
          </w:p>
        </w:tc>
      </w:tr>
      <w:tr w:rsidR="00AF2D3F" w14:paraId="58B802B6" w14:textId="77777777" w:rsidTr="00AF2D3F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68C27CB8" w14:textId="77777777" w:rsidR="00AF2D3F" w:rsidRDefault="00B1797D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4"/>
            <w:vAlign w:val="center"/>
          </w:tcPr>
          <w:p w14:paraId="08379E13" w14:textId="77777777" w:rsidR="00AF2D3F" w:rsidRDefault="00B1797D" w:rsidP="00990D8A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0.83</w:t>
            </w:r>
            <w:bookmarkEnd w:id="53"/>
          </w:p>
        </w:tc>
      </w:tr>
      <w:tr w:rsidR="00AF2D3F" w14:paraId="68100BB2" w14:textId="77777777" w:rsidTr="00AF2D3F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264CE8B8" w14:textId="77777777" w:rsidR="00AF2D3F" w:rsidRDefault="00B1797D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4"/>
            <w:vAlign w:val="center"/>
          </w:tcPr>
          <w:p w14:paraId="6F88A432" w14:textId="77777777" w:rsidR="00AF2D3F" w:rsidRDefault="00B1797D" w:rsidP="00990D8A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1.29</w:t>
            </w:r>
            <w:bookmarkEnd w:id="54"/>
          </w:p>
        </w:tc>
      </w:tr>
      <w:tr w:rsidR="00AF2D3F" w14:paraId="0D57B4CD" w14:textId="77777777" w:rsidTr="00AF2D3F">
        <w:trPr>
          <w:trHeight w:val="1243"/>
          <w:jc w:val="center"/>
        </w:trPr>
        <w:tc>
          <w:tcPr>
            <w:tcW w:w="1353" w:type="pct"/>
            <w:vMerge w:val="restart"/>
            <w:shd w:val="clear" w:color="auto" w:fill="E6E6E6"/>
            <w:vAlign w:val="center"/>
          </w:tcPr>
          <w:p w14:paraId="4A9D9D7B" w14:textId="77777777" w:rsidR="00AF2D3F" w:rsidRDefault="00B1797D" w:rsidP="00CA52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</w:t>
            </w:r>
          </w:p>
        </w:tc>
        <w:tc>
          <w:tcPr>
            <w:tcW w:w="1323" w:type="pct"/>
            <w:shd w:val="clear" w:color="auto" w:fill="E6E6E6"/>
            <w:vAlign w:val="center"/>
          </w:tcPr>
          <w:p w14:paraId="1BAF4E27" w14:textId="77777777" w:rsidR="00AF2D3F" w:rsidRDefault="00B1797D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81" w:type="pct"/>
            <w:shd w:val="clear" w:color="auto" w:fill="E6E6E6"/>
            <w:vAlign w:val="center"/>
          </w:tcPr>
          <w:p w14:paraId="2F55F92C" w14:textId="77777777" w:rsidR="00AF2D3F" w:rsidRDefault="00B1797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80" w:type="pct"/>
            <w:shd w:val="clear" w:color="auto" w:fill="E6E6E6"/>
            <w:vAlign w:val="center"/>
          </w:tcPr>
          <w:p w14:paraId="1044E002" w14:textId="77777777" w:rsidR="00AF2D3F" w:rsidRDefault="00B1797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D526A18" w14:textId="77777777" w:rsidR="00AF2D3F" w:rsidRDefault="00B1797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DBCEB7E" w14:textId="77777777" w:rsidR="00AF2D3F" w:rsidRPr="00814FC3" w:rsidRDefault="00B1797D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73A31344" w14:textId="77777777" w:rsidR="00AF2D3F" w:rsidRDefault="00B1797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2271761" w14:textId="77777777" w:rsidR="00AF2D3F" w:rsidRPr="00814FC3" w:rsidRDefault="00B1797D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40B8D1DC" w14:textId="77777777" w:rsidR="00AF2D3F" w:rsidRDefault="00B1797D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AF2D3F" w14:paraId="26A879D5" w14:textId="77777777" w:rsidTr="00AF2D3F">
        <w:trPr>
          <w:trHeight w:hRule="exact" w:val="454"/>
          <w:jc w:val="center"/>
        </w:trPr>
        <w:tc>
          <w:tcPr>
            <w:tcW w:w="1353" w:type="pct"/>
            <w:vMerge/>
            <w:vAlign w:val="center"/>
          </w:tcPr>
          <w:p w14:paraId="78BFC1B5" w14:textId="77777777" w:rsidR="00AF2D3F" w:rsidRDefault="004E7E5D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3" w:type="pct"/>
            <w:shd w:val="clear" w:color="auto" w:fill="E6E6E6"/>
            <w:vAlign w:val="center"/>
          </w:tcPr>
          <w:p w14:paraId="6F774785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81" w:type="pct"/>
            <w:vAlign w:val="center"/>
          </w:tcPr>
          <w:p w14:paraId="4DFFA271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55" w:name="窗墙比－南向"/>
            <w:r>
              <w:rPr>
                <w:rFonts w:hint="eastAsia"/>
                <w:bCs/>
                <w:szCs w:val="21"/>
              </w:rPr>
              <w:t>0.21</w:t>
            </w:r>
            <w:bookmarkEnd w:id="55"/>
          </w:p>
        </w:tc>
        <w:tc>
          <w:tcPr>
            <w:tcW w:w="580" w:type="pct"/>
            <w:vAlign w:val="center"/>
          </w:tcPr>
          <w:p w14:paraId="63079CE5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56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56"/>
          </w:p>
        </w:tc>
        <w:tc>
          <w:tcPr>
            <w:tcW w:w="582" w:type="pct"/>
            <w:vAlign w:val="center"/>
          </w:tcPr>
          <w:p w14:paraId="361AE0D9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57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7"/>
          </w:p>
        </w:tc>
        <w:tc>
          <w:tcPr>
            <w:tcW w:w="582" w:type="pct"/>
            <w:vAlign w:val="center"/>
          </w:tcPr>
          <w:p w14:paraId="4030AEA3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58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8"/>
          </w:p>
        </w:tc>
      </w:tr>
      <w:tr w:rsidR="00AF2D3F" w14:paraId="2DB7B5DD" w14:textId="77777777" w:rsidTr="00AF2D3F">
        <w:trPr>
          <w:trHeight w:val="473"/>
          <w:jc w:val="center"/>
        </w:trPr>
        <w:tc>
          <w:tcPr>
            <w:tcW w:w="1353" w:type="pct"/>
            <w:vMerge/>
            <w:vAlign w:val="center"/>
          </w:tcPr>
          <w:p w14:paraId="2856B952" w14:textId="77777777" w:rsidR="00AF2D3F" w:rsidRDefault="004E7E5D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3" w:type="pct"/>
            <w:shd w:val="clear" w:color="auto" w:fill="E6E6E6"/>
            <w:vAlign w:val="center"/>
          </w:tcPr>
          <w:p w14:paraId="22104992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81" w:type="pct"/>
            <w:vAlign w:val="center"/>
          </w:tcPr>
          <w:p w14:paraId="65E32427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59" w:name="窗墙比－北向"/>
            <w:r>
              <w:rPr>
                <w:rFonts w:hint="eastAsia"/>
                <w:bCs/>
                <w:szCs w:val="21"/>
              </w:rPr>
              <w:t>0.10</w:t>
            </w:r>
            <w:bookmarkEnd w:id="59"/>
          </w:p>
        </w:tc>
        <w:tc>
          <w:tcPr>
            <w:tcW w:w="580" w:type="pct"/>
            <w:vAlign w:val="center"/>
          </w:tcPr>
          <w:p w14:paraId="55EEDC42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60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60"/>
          </w:p>
        </w:tc>
        <w:tc>
          <w:tcPr>
            <w:tcW w:w="582" w:type="pct"/>
            <w:vAlign w:val="center"/>
          </w:tcPr>
          <w:p w14:paraId="4784C5FD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61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1"/>
          </w:p>
        </w:tc>
        <w:tc>
          <w:tcPr>
            <w:tcW w:w="582" w:type="pct"/>
            <w:vAlign w:val="center"/>
          </w:tcPr>
          <w:p w14:paraId="4BAC57F9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62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2"/>
          </w:p>
        </w:tc>
      </w:tr>
      <w:tr w:rsidR="00AF2D3F" w14:paraId="41EC61B9" w14:textId="77777777" w:rsidTr="00AF2D3F">
        <w:trPr>
          <w:trHeight w:val="454"/>
          <w:jc w:val="center"/>
        </w:trPr>
        <w:tc>
          <w:tcPr>
            <w:tcW w:w="1353" w:type="pct"/>
            <w:vMerge/>
            <w:vAlign w:val="center"/>
          </w:tcPr>
          <w:p w14:paraId="7BC8A0EB" w14:textId="77777777" w:rsidR="00AF2D3F" w:rsidRDefault="004E7E5D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3" w:type="pct"/>
            <w:shd w:val="clear" w:color="auto" w:fill="E6E6E6"/>
            <w:vAlign w:val="center"/>
          </w:tcPr>
          <w:p w14:paraId="5AD25C11" w14:textId="77777777" w:rsidR="00AF2D3F" w:rsidRDefault="00B1797D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81" w:type="pct"/>
            <w:vAlign w:val="center"/>
          </w:tcPr>
          <w:p w14:paraId="5322EC64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63" w:name="窗墙比－东向"/>
            <w:r>
              <w:rPr>
                <w:rFonts w:hint="eastAsia"/>
                <w:bCs/>
                <w:szCs w:val="21"/>
              </w:rPr>
              <w:t>0.07</w:t>
            </w:r>
            <w:bookmarkEnd w:id="63"/>
          </w:p>
        </w:tc>
        <w:tc>
          <w:tcPr>
            <w:tcW w:w="580" w:type="pct"/>
            <w:vAlign w:val="center"/>
          </w:tcPr>
          <w:p w14:paraId="7DD38799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64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64"/>
          </w:p>
        </w:tc>
        <w:tc>
          <w:tcPr>
            <w:tcW w:w="582" w:type="pct"/>
            <w:vAlign w:val="center"/>
          </w:tcPr>
          <w:p w14:paraId="3705FF87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65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5"/>
          </w:p>
        </w:tc>
        <w:tc>
          <w:tcPr>
            <w:tcW w:w="582" w:type="pct"/>
            <w:vAlign w:val="center"/>
          </w:tcPr>
          <w:p w14:paraId="7C28BD20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66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6"/>
          </w:p>
        </w:tc>
      </w:tr>
      <w:tr w:rsidR="00AF2D3F" w14:paraId="53C5EF67" w14:textId="77777777" w:rsidTr="00AF2D3F">
        <w:trPr>
          <w:trHeight w:val="454"/>
          <w:jc w:val="center"/>
        </w:trPr>
        <w:tc>
          <w:tcPr>
            <w:tcW w:w="1353" w:type="pct"/>
            <w:vMerge/>
            <w:vAlign w:val="center"/>
          </w:tcPr>
          <w:p w14:paraId="246DBBAB" w14:textId="77777777" w:rsidR="00AF2D3F" w:rsidRDefault="004E7E5D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23" w:type="pct"/>
            <w:shd w:val="clear" w:color="auto" w:fill="E6E6E6"/>
            <w:vAlign w:val="center"/>
          </w:tcPr>
          <w:p w14:paraId="20C55136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81" w:type="pct"/>
            <w:vAlign w:val="center"/>
          </w:tcPr>
          <w:p w14:paraId="4CC94009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67" w:name="窗墙比－西向"/>
            <w:r>
              <w:rPr>
                <w:rFonts w:hint="eastAsia"/>
                <w:bCs/>
                <w:szCs w:val="21"/>
              </w:rPr>
              <w:t>0.07</w:t>
            </w:r>
            <w:bookmarkEnd w:id="67"/>
          </w:p>
        </w:tc>
        <w:tc>
          <w:tcPr>
            <w:tcW w:w="580" w:type="pct"/>
            <w:vAlign w:val="center"/>
          </w:tcPr>
          <w:p w14:paraId="5FAA74AE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68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68"/>
          </w:p>
        </w:tc>
        <w:tc>
          <w:tcPr>
            <w:tcW w:w="582" w:type="pct"/>
            <w:vAlign w:val="center"/>
          </w:tcPr>
          <w:p w14:paraId="294B2821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69" w:name="外窗SC－夏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9"/>
          </w:p>
        </w:tc>
        <w:tc>
          <w:tcPr>
            <w:tcW w:w="582" w:type="pct"/>
            <w:vAlign w:val="center"/>
          </w:tcPr>
          <w:p w14:paraId="434F4990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70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0"/>
          </w:p>
        </w:tc>
      </w:tr>
      <w:tr w:rsidR="00AF2D3F" w14:paraId="10393F9D" w14:textId="77777777" w:rsidTr="00AF2D3F">
        <w:trPr>
          <w:trHeight w:val="454"/>
          <w:jc w:val="center"/>
        </w:trPr>
        <w:tc>
          <w:tcPr>
            <w:tcW w:w="2676" w:type="pct"/>
            <w:gridSpan w:val="2"/>
            <w:shd w:val="clear" w:color="auto" w:fill="D9D9D9"/>
            <w:vAlign w:val="center"/>
          </w:tcPr>
          <w:p w14:paraId="6B7E374E" w14:textId="77777777" w:rsidR="00AF2D3F" w:rsidRDefault="00B1797D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</w:t>
            </w:r>
          </w:p>
        </w:tc>
        <w:tc>
          <w:tcPr>
            <w:tcW w:w="581" w:type="pct"/>
            <w:vAlign w:val="center"/>
          </w:tcPr>
          <w:p w14:paraId="641C92F6" w14:textId="77777777" w:rsidR="00AF2D3F" w:rsidRDefault="004E7E5D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0" w:type="pct"/>
            <w:vAlign w:val="center"/>
          </w:tcPr>
          <w:p w14:paraId="373EC94D" w14:textId="77777777" w:rsidR="00AF2D3F" w:rsidRDefault="00B1797D" w:rsidP="00FB3A5C">
            <w:pPr>
              <w:jc w:val="center"/>
              <w:rPr>
                <w:bCs/>
                <w:szCs w:val="21"/>
              </w:rPr>
            </w:pPr>
            <w:bookmarkStart w:id="71" w:name="天窗K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582" w:type="pct"/>
            <w:vAlign w:val="center"/>
          </w:tcPr>
          <w:p w14:paraId="7EBD51F4" w14:textId="77777777" w:rsidR="00AF2D3F" w:rsidRPr="00906D3C" w:rsidRDefault="00B1797D" w:rsidP="00FB3A5C">
            <w:pPr>
              <w:jc w:val="center"/>
              <w:rPr>
                <w:bCs/>
                <w:szCs w:val="21"/>
              </w:rPr>
            </w:pPr>
            <w:bookmarkStart w:id="72" w:name="天窗SC－夏季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  <w:tc>
          <w:tcPr>
            <w:tcW w:w="582" w:type="pct"/>
            <w:vAlign w:val="center"/>
          </w:tcPr>
          <w:p w14:paraId="3FFE0CAE" w14:textId="77777777" w:rsidR="00AF2D3F" w:rsidRPr="00906D3C" w:rsidRDefault="00B1797D" w:rsidP="00FB3A5C">
            <w:pPr>
              <w:jc w:val="center"/>
              <w:rPr>
                <w:bCs/>
                <w:szCs w:val="21"/>
              </w:rPr>
            </w:pPr>
            <w:bookmarkStart w:id="73" w:name="天窗SC－冬季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</w:tr>
    </w:tbl>
    <w:p w14:paraId="7F4A19B0" w14:textId="77777777" w:rsidR="00544AEE" w:rsidRDefault="00544AEE">
      <w:pPr>
        <w:widowControl w:val="0"/>
        <w:jc w:val="both"/>
      </w:pPr>
    </w:p>
    <w:p w14:paraId="58C862DB" w14:textId="77777777" w:rsidR="00544AEE" w:rsidRDefault="00B1797D">
      <w:pPr>
        <w:pStyle w:val="1"/>
        <w:widowControl w:val="0"/>
        <w:jc w:val="both"/>
      </w:pPr>
      <w:bookmarkStart w:id="74" w:name="_Toc90898875"/>
      <w:r>
        <w:t>房间类型</w:t>
      </w:r>
      <w:bookmarkEnd w:id="74"/>
    </w:p>
    <w:p w14:paraId="1A855762" w14:textId="77777777" w:rsidR="00544AEE" w:rsidRDefault="00B1797D">
      <w:pPr>
        <w:pStyle w:val="2"/>
        <w:widowControl w:val="0"/>
      </w:pPr>
      <w:bookmarkStart w:id="75" w:name="_Toc90898876"/>
      <w:r>
        <w:t>房间表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44AEE" w14:paraId="1E577995" w14:textId="77777777">
        <w:tc>
          <w:tcPr>
            <w:tcW w:w="1567" w:type="dxa"/>
            <w:shd w:val="clear" w:color="auto" w:fill="E6E6E6"/>
            <w:vAlign w:val="center"/>
          </w:tcPr>
          <w:p w14:paraId="08760CB1" w14:textId="77777777" w:rsidR="00544AEE" w:rsidRDefault="00B1797D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3D19DB8" w14:textId="77777777" w:rsidR="00544AEE" w:rsidRDefault="00B1797D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B9C7743" w14:textId="77777777" w:rsidR="00544AEE" w:rsidRDefault="00B1797D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97E989" w14:textId="77777777" w:rsidR="00544AEE" w:rsidRDefault="00B1797D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E6D5FB" w14:textId="77777777" w:rsidR="00544AEE" w:rsidRDefault="00B1797D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ABD447" w14:textId="77777777" w:rsidR="00544AEE" w:rsidRDefault="00B1797D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FB7652" w14:textId="77777777" w:rsidR="00544AEE" w:rsidRDefault="00B1797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F6E90D" w14:textId="77777777" w:rsidR="00544AEE" w:rsidRDefault="00B1797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44AEE" w14:paraId="118E6D99" w14:textId="77777777">
        <w:tc>
          <w:tcPr>
            <w:tcW w:w="1567" w:type="dxa"/>
            <w:shd w:val="clear" w:color="auto" w:fill="E6E6E6"/>
            <w:vAlign w:val="center"/>
          </w:tcPr>
          <w:p w14:paraId="1CE00526" w14:textId="77777777" w:rsidR="00544AEE" w:rsidRDefault="00B1797D">
            <w:r>
              <w:t>主卧室</w:t>
            </w:r>
          </w:p>
        </w:tc>
        <w:tc>
          <w:tcPr>
            <w:tcW w:w="973" w:type="dxa"/>
            <w:vAlign w:val="center"/>
          </w:tcPr>
          <w:p w14:paraId="5932493C" w14:textId="77777777" w:rsidR="00544AEE" w:rsidRDefault="00B1797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30791B" w14:textId="77777777" w:rsidR="00544AEE" w:rsidRDefault="00B1797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3A2F9BE" w14:textId="77777777" w:rsidR="00544AEE" w:rsidRDefault="00B1797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53CE75" w14:textId="77777777" w:rsidR="00544AEE" w:rsidRDefault="00B1797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242F93" w14:textId="77777777" w:rsidR="00544AEE" w:rsidRDefault="00B1797D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4208C5" w14:textId="77777777" w:rsidR="00544AEE" w:rsidRDefault="00B1797D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575CC2" w14:textId="77777777" w:rsidR="00544AEE" w:rsidRDefault="00B1797D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544AEE" w14:paraId="367E490B" w14:textId="77777777">
        <w:tc>
          <w:tcPr>
            <w:tcW w:w="1567" w:type="dxa"/>
            <w:shd w:val="clear" w:color="auto" w:fill="E6E6E6"/>
            <w:vAlign w:val="center"/>
          </w:tcPr>
          <w:p w14:paraId="200F4872" w14:textId="77777777" w:rsidR="00544AEE" w:rsidRDefault="00B1797D">
            <w:r>
              <w:t>卫生间</w:t>
            </w:r>
          </w:p>
        </w:tc>
        <w:tc>
          <w:tcPr>
            <w:tcW w:w="973" w:type="dxa"/>
            <w:vAlign w:val="center"/>
          </w:tcPr>
          <w:p w14:paraId="055B0A4B" w14:textId="77777777" w:rsidR="00544AEE" w:rsidRDefault="00B1797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0A6A0A9" w14:textId="77777777" w:rsidR="00544AEE" w:rsidRDefault="00B1797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36E3CD3" w14:textId="77777777" w:rsidR="00544AEE" w:rsidRDefault="00B1797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2044CB" w14:textId="77777777" w:rsidR="00544AEE" w:rsidRDefault="00B1797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FBE6ED" w14:textId="77777777" w:rsidR="00544AEE" w:rsidRDefault="00B1797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D7015E" w14:textId="77777777" w:rsidR="00544AEE" w:rsidRDefault="00B1797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5C42DF" w14:textId="77777777" w:rsidR="00544AEE" w:rsidRDefault="00B1797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44AEE" w14:paraId="2CB715DA" w14:textId="77777777">
        <w:tc>
          <w:tcPr>
            <w:tcW w:w="1567" w:type="dxa"/>
            <w:shd w:val="clear" w:color="auto" w:fill="E6E6E6"/>
            <w:vAlign w:val="center"/>
          </w:tcPr>
          <w:p w14:paraId="25C4F148" w14:textId="77777777" w:rsidR="00544AEE" w:rsidRDefault="00B1797D">
            <w:r>
              <w:t>厨房</w:t>
            </w:r>
          </w:p>
        </w:tc>
        <w:tc>
          <w:tcPr>
            <w:tcW w:w="973" w:type="dxa"/>
            <w:vAlign w:val="center"/>
          </w:tcPr>
          <w:p w14:paraId="0F69192C" w14:textId="77777777" w:rsidR="00544AEE" w:rsidRDefault="00B1797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DF7616F" w14:textId="77777777" w:rsidR="00544AEE" w:rsidRDefault="00B1797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661BEDC" w14:textId="77777777" w:rsidR="00544AEE" w:rsidRDefault="00B1797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E3C81B" w14:textId="77777777" w:rsidR="00544AEE" w:rsidRDefault="00B1797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80608A" w14:textId="77777777" w:rsidR="00544AEE" w:rsidRDefault="00B1797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0478D4" w14:textId="77777777" w:rsidR="00544AEE" w:rsidRDefault="00B1797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9C5007" w14:textId="77777777" w:rsidR="00544AEE" w:rsidRDefault="00B1797D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544AEE" w14:paraId="2C104A34" w14:textId="77777777">
        <w:tc>
          <w:tcPr>
            <w:tcW w:w="1567" w:type="dxa"/>
            <w:shd w:val="clear" w:color="auto" w:fill="E6E6E6"/>
            <w:vAlign w:val="center"/>
          </w:tcPr>
          <w:p w14:paraId="06CE28F6" w14:textId="77777777" w:rsidR="00544AEE" w:rsidRDefault="00B1797D">
            <w:r>
              <w:t>楼梯间</w:t>
            </w:r>
          </w:p>
        </w:tc>
        <w:tc>
          <w:tcPr>
            <w:tcW w:w="973" w:type="dxa"/>
            <w:vAlign w:val="center"/>
          </w:tcPr>
          <w:p w14:paraId="2E0613E6" w14:textId="77777777" w:rsidR="00544AEE" w:rsidRDefault="00B1797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A3630AD" w14:textId="77777777" w:rsidR="00544AEE" w:rsidRDefault="00B1797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BF639AF" w14:textId="77777777" w:rsidR="00544AEE" w:rsidRDefault="00B1797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0FCA70" w14:textId="77777777" w:rsidR="00544AEE" w:rsidRDefault="00B1797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D5F8B0" w14:textId="77777777" w:rsidR="00544AEE" w:rsidRDefault="00B1797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B25527" w14:textId="77777777" w:rsidR="00544AEE" w:rsidRDefault="00B1797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796B25" w14:textId="77777777" w:rsidR="00544AEE" w:rsidRDefault="00B1797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44AEE" w14:paraId="494050FC" w14:textId="77777777">
        <w:tc>
          <w:tcPr>
            <w:tcW w:w="1567" w:type="dxa"/>
            <w:shd w:val="clear" w:color="auto" w:fill="E6E6E6"/>
            <w:vAlign w:val="center"/>
          </w:tcPr>
          <w:p w14:paraId="07FB65C4" w14:textId="77777777" w:rsidR="00544AEE" w:rsidRDefault="00B1797D">
            <w:r>
              <w:t>次卧室</w:t>
            </w:r>
          </w:p>
        </w:tc>
        <w:tc>
          <w:tcPr>
            <w:tcW w:w="973" w:type="dxa"/>
            <w:vAlign w:val="center"/>
          </w:tcPr>
          <w:p w14:paraId="527BBE82" w14:textId="77777777" w:rsidR="00544AEE" w:rsidRDefault="00B1797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04864CE" w14:textId="77777777" w:rsidR="00544AEE" w:rsidRDefault="00B1797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4501C0A" w14:textId="77777777" w:rsidR="00544AEE" w:rsidRDefault="00B1797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506002" w14:textId="77777777" w:rsidR="00544AEE" w:rsidRDefault="00B1797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80054B" w14:textId="77777777" w:rsidR="00544AEE" w:rsidRDefault="00B1797D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57DC8C" w14:textId="77777777" w:rsidR="00544AEE" w:rsidRDefault="00B1797D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B4B994" w14:textId="77777777" w:rsidR="00544AEE" w:rsidRDefault="00B1797D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544AEE" w14:paraId="5A471B78" w14:textId="77777777">
        <w:tc>
          <w:tcPr>
            <w:tcW w:w="1567" w:type="dxa"/>
            <w:shd w:val="clear" w:color="auto" w:fill="E6E6E6"/>
            <w:vAlign w:val="center"/>
          </w:tcPr>
          <w:p w14:paraId="436FB4E1" w14:textId="77777777" w:rsidR="00544AEE" w:rsidRDefault="00B1797D">
            <w:r>
              <w:t>走廊</w:t>
            </w:r>
          </w:p>
        </w:tc>
        <w:tc>
          <w:tcPr>
            <w:tcW w:w="973" w:type="dxa"/>
            <w:vAlign w:val="center"/>
          </w:tcPr>
          <w:p w14:paraId="2F7AF3B5" w14:textId="77777777" w:rsidR="00544AEE" w:rsidRDefault="00B1797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AE423AC" w14:textId="77777777" w:rsidR="00544AEE" w:rsidRDefault="00B1797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D394AD0" w14:textId="77777777" w:rsidR="00544AEE" w:rsidRDefault="00B1797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F7D26C" w14:textId="77777777" w:rsidR="00544AEE" w:rsidRDefault="00B1797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50504E" w14:textId="77777777" w:rsidR="00544AEE" w:rsidRDefault="00B1797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25765D" w14:textId="77777777" w:rsidR="00544AEE" w:rsidRDefault="00B1797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3A7FD7" w14:textId="77777777" w:rsidR="00544AEE" w:rsidRDefault="00B1797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44AEE" w14:paraId="34F4C773" w14:textId="77777777">
        <w:tc>
          <w:tcPr>
            <w:tcW w:w="1567" w:type="dxa"/>
            <w:shd w:val="clear" w:color="auto" w:fill="E6E6E6"/>
            <w:vAlign w:val="center"/>
          </w:tcPr>
          <w:p w14:paraId="74F5A58E" w14:textId="77777777" w:rsidR="00544AEE" w:rsidRDefault="00B1797D">
            <w:r>
              <w:t>起居室</w:t>
            </w:r>
          </w:p>
        </w:tc>
        <w:tc>
          <w:tcPr>
            <w:tcW w:w="973" w:type="dxa"/>
            <w:vAlign w:val="center"/>
          </w:tcPr>
          <w:p w14:paraId="0EDD260F" w14:textId="77777777" w:rsidR="00544AEE" w:rsidRDefault="00B1797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509CF76" w14:textId="77777777" w:rsidR="00544AEE" w:rsidRDefault="00B1797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468BCAD" w14:textId="77777777" w:rsidR="00544AEE" w:rsidRDefault="00B1797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1B3EBE" w14:textId="77777777" w:rsidR="00544AEE" w:rsidRDefault="00B1797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42EFA4" w14:textId="77777777" w:rsidR="00544AEE" w:rsidRDefault="00B1797D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F040B7" w14:textId="77777777" w:rsidR="00544AEE" w:rsidRDefault="00B1797D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EF9A06" w14:textId="77777777" w:rsidR="00544AEE" w:rsidRDefault="00B1797D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544AEE" w14:paraId="29D1A916" w14:textId="77777777">
        <w:tc>
          <w:tcPr>
            <w:tcW w:w="1567" w:type="dxa"/>
            <w:shd w:val="clear" w:color="auto" w:fill="E6E6E6"/>
            <w:vAlign w:val="center"/>
          </w:tcPr>
          <w:p w14:paraId="2D945681" w14:textId="77777777" w:rsidR="00544AEE" w:rsidRDefault="00B1797D">
            <w:r>
              <w:t>餐厅</w:t>
            </w:r>
          </w:p>
        </w:tc>
        <w:tc>
          <w:tcPr>
            <w:tcW w:w="973" w:type="dxa"/>
            <w:vAlign w:val="center"/>
          </w:tcPr>
          <w:p w14:paraId="2EC75088" w14:textId="77777777" w:rsidR="00544AEE" w:rsidRDefault="00B1797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6937B1" w14:textId="77777777" w:rsidR="00544AEE" w:rsidRDefault="00B1797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28A434F" w14:textId="77777777" w:rsidR="00544AEE" w:rsidRDefault="00B1797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D452EE0" w14:textId="77777777" w:rsidR="00544AEE" w:rsidRDefault="00B1797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2426E9" w14:textId="77777777" w:rsidR="00544AEE" w:rsidRDefault="00B1797D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F582D2" w14:textId="77777777" w:rsidR="00544AEE" w:rsidRDefault="00B1797D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A8ABBF" w14:textId="77777777" w:rsidR="00544AEE" w:rsidRDefault="00B1797D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6B507DA4" w14:textId="77777777" w:rsidR="00544AEE" w:rsidRDefault="00B1797D">
      <w:pPr>
        <w:pStyle w:val="2"/>
        <w:widowControl w:val="0"/>
      </w:pPr>
      <w:bookmarkStart w:id="76" w:name="_Toc90898877"/>
      <w:r>
        <w:lastRenderedPageBreak/>
        <w:t>作息时间表</w:t>
      </w:r>
      <w:bookmarkEnd w:id="76"/>
    </w:p>
    <w:p w14:paraId="09F0F5D1" w14:textId="77777777" w:rsidR="00544AEE" w:rsidRDefault="00B1797D">
      <w:pPr>
        <w:widowControl w:val="0"/>
        <w:jc w:val="both"/>
      </w:pPr>
      <w:r>
        <w:t>详见附录</w:t>
      </w:r>
    </w:p>
    <w:p w14:paraId="7C130280" w14:textId="77777777" w:rsidR="00544AEE" w:rsidRDefault="00B1797D">
      <w:pPr>
        <w:pStyle w:val="1"/>
        <w:widowControl w:val="0"/>
        <w:jc w:val="both"/>
      </w:pPr>
      <w:bookmarkStart w:id="77" w:name="_Toc90898878"/>
      <w:r>
        <w:t>暖通空调系统</w:t>
      </w:r>
      <w:bookmarkEnd w:id="77"/>
    </w:p>
    <w:p w14:paraId="0053F5D2" w14:textId="77777777" w:rsidR="00544AEE" w:rsidRDefault="00B1797D">
      <w:pPr>
        <w:pStyle w:val="2"/>
        <w:widowControl w:val="0"/>
      </w:pPr>
      <w:bookmarkStart w:id="78" w:name="_Toc90898879"/>
      <w:r>
        <w:t>系统类型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44AEE" w14:paraId="32240CDF" w14:textId="77777777">
        <w:tc>
          <w:tcPr>
            <w:tcW w:w="1131" w:type="dxa"/>
            <w:shd w:val="clear" w:color="auto" w:fill="E6E6E6"/>
            <w:vAlign w:val="center"/>
          </w:tcPr>
          <w:p w14:paraId="300A1C95" w14:textId="77777777" w:rsidR="00544AEE" w:rsidRDefault="00B1797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EF748D0" w14:textId="77777777" w:rsidR="00544AEE" w:rsidRDefault="00B1797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B11CC5" w14:textId="77777777" w:rsidR="00544AEE" w:rsidRDefault="00B1797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A976CE" w14:textId="77777777" w:rsidR="00544AEE" w:rsidRDefault="00B1797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83F6A04" w14:textId="77777777" w:rsidR="00544AEE" w:rsidRDefault="00B1797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3D30999" w14:textId="77777777" w:rsidR="00544AEE" w:rsidRDefault="00B1797D">
            <w:pPr>
              <w:jc w:val="center"/>
            </w:pPr>
            <w:r>
              <w:t>包含的房间</w:t>
            </w:r>
          </w:p>
        </w:tc>
      </w:tr>
      <w:tr w:rsidR="00544AEE" w14:paraId="5B1893CD" w14:textId="77777777">
        <w:tc>
          <w:tcPr>
            <w:tcW w:w="1131" w:type="dxa"/>
            <w:vAlign w:val="center"/>
          </w:tcPr>
          <w:p w14:paraId="2C0E9C22" w14:textId="77777777" w:rsidR="00544AEE" w:rsidRDefault="00B1797D">
            <w:r>
              <w:t>默认</w:t>
            </w:r>
          </w:p>
        </w:tc>
        <w:tc>
          <w:tcPr>
            <w:tcW w:w="1924" w:type="dxa"/>
            <w:vAlign w:val="center"/>
          </w:tcPr>
          <w:p w14:paraId="47888504" w14:textId="77777777" w:rsidR="00544AEE" w:rsidRDefault="00B1797D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B63BAED" w14:textId="77777777" w:rsidR="00544AEE" w:rsidRDefault="00B1797D">
            <w:r>
              <w:t>－</w:t>
            </w:r>
          </w:p>
        </w:tc>
        <w:tc>
          <w:tcPr>
            <w:tcW w:w="848" w:type="dxa"/>
            <w:vAlign w:val="center"/>
          </w:tcPr>
          <w:p w14:paraId="1C06F316" w14:textId="77777777" w:rsidR="00544AEE" w:rsidRDefault="00B1797D">
            <w:r>
              <w:t>－</w:t>
            </w:r>
          </w:p>
        </w:tc>
        <w:tc>
          <w:tcPr>
            <w:tcW w:w="905" w:type="dxa"/>
            <w:vAlign w:val="center"/>
          </w:tcPr>
          <w:p w14:paraId="51A8566D" w14:textId="77777777" w:rsidR="00544AEE" w:rsidRDefault="00B1797D">
            <w:r>
              <w:t>1753.40</w:t>
            </w:r>
          </w:p>
        </w:tc>
        <w:tc>
          <w:tcPr>
            <w:tcW w:w="3673" w:type="dxa"/>
            <w:vAlign w:val="center"/>
          </w:tcPr>
          <w:p w14:paraId="42087FB8" w14:textId="77777777" w:rsidR="00544AEE" w:rsidRDefault="00B1797D">
            <w:r>
              <w:t>所有房间</w:t>
            </w:r>
          </w:p>
        </w:tc>
      </w:tr>
    </w:tbl>
    <w:p w14:paraId="58EB1722" w14:textId="77777777" w:rsidR="00544AEE" w:rsidRDefault="00B1797D">
      <w:pPr>
        <w:pStyle w:val="2"/>
        <w:widowControl w:val="0"/>
      </w:pPr>
      <w:bookmarkStart w:id="79" w:name="_Toc90898880"/>
      <w:r>
        <w:t>制冷系统</w:t>
      </w:r>
      <w:bookmarkEnd w:id="79"/>
    </w:p>
    <w:p w14:paraId="4DE35043" w14:textId="77777777" w:rsidR="00544AEE" w:rsidRDefault="00B1797D">
      <w:pPr>
        <w:pStyle w:val="2"/>
        <w:widowControl w:val="0"/>
      </w:pPr>
      <w:bookmarkStart w:id="80" w:name="_Toc90898881"/>
      <w:r>
        <w:t>供暖系统</w:t>
      </w:r>
      <w:bookmarkEnd w:id="80"/>
    </w:p>
    <w:p w14:paraId="248AFD2C" w14:textId="77777777" w:rsidR="00544AEE" w:rsidRDefault="00B1797D">
      <w:pPr>
        <w:pStyle w:val="3"/>
        <w:widowControl w:val="0"/>
        <w:jc w:val="both"/>
      </w:pPr>
      <w:bookmarkStart w:id="81" w:name="_Toc90898882"/>
      <w:r>
        <w:t>热水锅炉系统</w:t>
      </w:r>
      <w:bookmarkEnd w:id="81"/>
    </w:p>
    <w:p w14:paraId="031F4ADE" w14:textId="77777777" w:rsidR="00544AEE" w:rsidRDefault="00B1797D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544AEE" w14:paraId="16AD43F0" w14:textId="77777777">
        <w:tc>
          <w:tcPr>
            <w:tcW w:w="1165" w:type="dxa"/>
            <w:shd w:val="clear" w:color="auto" w:fill="E6E6E6"/>
            <w:vAlign w:val="center"/>
          </w:tcPr>
          <w:p w14:paraId="6287DDDE" w14:textId="77777777" w:rsidR="00544AEE" w:rsidRDefault="00B1797D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15788D6" w14:textId="77777777" w:rsidR="00544AEE" w:rsidRDefault="00B1797D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293588" w14:textId="77777777" w:rsidR="00544AEE" w:rsidRDefault="00B1797D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F7A0A9" w14:textId="77777777" w:rsidR="00544AEE" w:rsidRDefault="00B1797D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DB4FB5" w14:textId="77777777" w:rsidR="00544AEE" w:rsidRDefault="00B1797D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38DA433" w14:textId="77777777" w:rsidR="00544AEE" w:rsidRDefault="00B1797D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E1235F" w14:textId="77777777" w:rsidR="00544AEE" w:rsidRDefault="00B1797D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716F478" w14:textId="77777777" w:rsidR="00544AEE" w:rsidRDefault="00B1797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44AEE" w14:paraId="50B5C23F" w14:textId="77777777">
        <w:tc>
          <w:tcPr>
            <w:tcW w:w="1165" w:type="dxa"/>
            <w:vAlign w:val="center"/>
          </w:tcPr>
          <w:p w14:paraId="10140557" w14:textId="77777777" w:rsidR="00544AEE" w:rsidRDefault="00B1797D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6B1D8217" w14:textId="77777777" w:rsidR="00544AEE" w:rsidRDefault="00B1797D">
            <w:r>
              <w:t>1.00</w:t>
            </w:r>
          </w:p>
        </w:tc>
        <w:tc>
          <w:tcPr>
            <w:tcW w:w="707" w:type="dxa"/>
            <w:vAlign w:val="center"/>
          </w:tcPr>
          <w:p w14:paraId="6614A1FE" w14:textId="77777777" w:rsidR="00544AEE" w:rsidRDefault="00B1797D">
            <w:r>
              <w:t>1</w:t>
            </w:r>
          </w:p>
        </w:tc>
        <w:tc>
          <w:tcPr>
            <w:tcW w:w="848" w:type="dxa"/>
            <w:vAlign w:val="center"/>
          </w:tcPr>
          <w:p w14:paraId="40976E02" w14:textId="77777777" w:rsidR="00544AEE" w:rsidRDefault="00B1797D">
            <w:r>
              <w:t>0.78</w:t>
            </w:r>
          </w:p>
        </w:tc>
        <w:tc>
          <w:tcPr>
            <w:tcW w:w="1131" w:type="dxa"/>
            <w:vAlign w:val="center"/>
          </w:tcPr>
          <w:p w14:paraId="0C640950" w14:textId="77777777" w:rsidR="00544AEE" w:rsidRDefault="00B1797D">
            <w:r>
              <w:t>0.92</w:t>
            </w:r>
          </w:p>
        </w:tc>
        <w:tc>
          <w:tcPr>
            <w:tcW w:w="1415" w:type="dxa"/>
            <w:vAlign w:val="center"/>
          </w:tcPr>
          <w:p w14:paraId="74C5F995" w14:textId="77777777" w:rsidR="00544AEE" w:rsidRDefault="00B1797D">
            <w:r>
              <w:t>2227</w:t>
            </w:r>
          </w:p>
        </w:tc>
        <w:tc>
          <w:tcPr>
            <w:tcW w:w="1556" w:type="dxa"/>
            <w:vAlign w:val="center"/>
          </w:tcPr>
          <w:p w14:paraId="6A04B9D2" w14:textId="77777777" w:rsidR="00544AEE" w:rsidRDefault="00B1797D">
            <w:r>
              <w:t>89</w:t>
            </w:r>
          </w:p>
        </w:tc>
        <w:tc>
          <w:tcPr>
            <w:tcW w:w="1550" w:type="dxa"/>
            <w:vAlign w:val="center"/>
          </w:tcPr>
          <w:p w14:paraId="52598E52" w14:textId="77777777" w:rsidR="00544AEE" w:rsidRDefault="00B1797D">
            <w:r>
              <w:t>2271</w:t>
            </w:r>
          </w:p>
        </w:tc>
      </w:tr>
    </w:tbl>
    <w:p w14:paraId="67E9B849" w14:textId="77777777" w:rsidR="00544AEE" w:rsidRDefault="00B1797D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544AEE" w14:paraId="7EA8956D" w14:textId="77777777">
        <w:tc>
          <w:tcPr>
            <w:tcW w:w="2677" w:type="dxa"/>
            <w:shd w:val="clear" w:color="auto" w:fill="E6E6E6"/>
            <w:vAlign w:val="center"/>
          </w:tcPr>
          <w:p w14:paraId="0C4FBAB7" w14:textId="77777777" w:rsidR="00544AEE" w:rsidRDefault="00B1797D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9BAAB10" w14:textId="77777777" w:rsidR="00544AEE" w:rsidRDefault="00B1797D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416193" w14:textId="77777777" w:rsidR="00544AEE" w:rsidRDefault="00B1797D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C49194C" w14:textId="77777777" w:rsidR="00544AEE" w:rsidRDefault="00B1797D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5C4ABB" w14:textId="77777777" w:rsidR="00544AEE" w:rsidRDefault="00B1797D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EABC4C5" w14:textId="77777777" w:rsidR="00544AEE" w:rsidRDefault="00B1797D">
            <w:pPr>
              <w:jc w:val="center"/>
            </w:pPr>
            <w:r>
              <w:t>台数</w:t>
            </w:r>
          </w:p>
        </w:tc>
      </w:tr>
      <w:tr w:rsidR="00544AEE" w14:paraId="524EDCC4" w14:textId="77777777">
        <w:tc>
          <w:tcPr>
            <w:tcW w:w="2677" w:type="dxa"/>
            <w:vAlign w:val="center"/>
          </w:tcPr>
          <w:p w14:paraId="24796AF7" w14:textId="77777777" w:rsidR="00544AEE" w:rsidRDefault="00B1797D">
            <w:r>
              <w:t>单速</w:t>
            </w:r>
          </w:p>
        </w:tc>
        <w:tc>
          <w:tcPr>
            <w:tcW w:w="1267" w:type="dxa"/>
            <w:vAlign w:val="center"/>
          </w:tcPr>
          <w:p w14:paraId="61093CA7" w14:textId="77777777" w:rsidR="00544AEE" w:rsidRDefault="00B1797D">
            <w:r>
              <w:t>320</w:t>
            </w:r>
          </w:p>
        </w:tc>
        <w:tc>
          <w:tcPr>
            <w:tcW w:w="990" w:type="dxa"/>
            <w:vAlign w:val="center"/>
          </w:tcPr>
          <w:p w14:paraId="3A68B1FA" w14:textId="77777777" w:rsidR="00544AEE" w:rsidRDefault="00B1797D">
            <w:r>
              <w:t>30</w:t>
            </w:r>
          </w:p>
        </w:tc>
        <w:tc>
          <w:tcPr>
            <w:tcW w:w="2122" w:type="dxa"/>
            <w:vAlign w:val="center"/>
          </w:tcPr>
          <w:p w14:paraId="5D809F75" w14:textId="77777777" w:rsidR="00544AEE" w:rsidRDefault="00B1797D">
            <w:r>
              <w:t>80</w:t>
            </w:r>
          </w:p>
        </w:tc>
        <w:tc>
          <w:tcPr>
            <w:tcW w:w="1556" w:type="dxa"/>
            <w:vAlign w:val="center"/>
          </w:tcPr>
          <w:p w14:paraId="2A722AF7" w14:textId="77777777" w:rsidR="00544AEE" w:rsidRDefault="00B1797D">
            <w:r>
              <w:t>37.6</w:t>
            </w:r>
          </w:p>
        </w:tc>
        <w:tc>
          <w:tcPr>
            <w:tcW w:w="701" w:type="dxa"/>
            <w:vAlign w:val="center"/>
          </w:tcPr>
          <w:p w14:paraId="78E708F0" w14:textId="77777777" w:rsidR="00544AEE" w:rsidRDefault="00B1797D">
            <w:r>
              <w:t>1</w:t>
            </w:r>
          </w:p>
        </w:tc>
      </w:tr>
    </w:tbl>
    <w:p w14:paraId="36783587" w14:textId="77777777" w:rsidR="00544AEE" w:rsidRDefault="00B1797D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544AEE" w14:paraId="3483D3DE" w14:textId="77777777">
        <w:tc>
          <w:tcPr>
            <w:tcW w:w="1182" w:type="dxa"/>
            <w:shd w:val="clear" w:color="auto" w:fill="E6E6E6"/>
            <w:vAlign w:val="center"/>
          </w:tcPr>
          <w:p w14:paraId="3CAA4C37" w14:textId="77777777" w:rsidR="00544AEE" w:rsidRDefault="00B1797D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C3AC174" w14:textId="77777777" w:rsidR="00544AEE" w:rsidRDefault="00B1797D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51C796D" w14:textId="77777777" w:rsidR="00544AEE" w:rsidRDefault="00B1797D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06B0EDB" w14:textId="77777777" w:rsidR="00544AEE" w:rsidRDefault="00B1797D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625D39B" w14:textId="77777777" w:rsidR="00544AEE" w:rsidRDefault="00B1797D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433B84C" w14:textId="77777777" w:rsidR="00544AEE" w:rsidRDefault="00B1797D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F323764" w14:textId="77777777" w:rsidR="00544AEE" w:rsidRDefault="00B1797D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544AEE" w14:paraId="0770E931" w14:textId="77777777">
        <w:tc>
          <w:tcPr>
            <w:tcW w:w="1182" w:type="dxa"/>
            <w:shd w:val="clear" w:color="auto" w:fill="E6E6E6"/>
            <w:vAlign w:val="center"/>
          </w:tcPr>
          <w:p w14:paraId="4063ABA3" w14:textId="77777777" w:rsidR="00544AEE" w:rsidRDefault="00B1797D">
            <w:r>
              <w:t>25</w:t>
            </w:r>
          </w:p>
        </w:tc>
        <w:tc>
          <w:tcPr>
            <w:tcW w:w="1358" w:type="dxa"/>
            <w:vAlign w:val="center"/>
          </w:tcPr>
          <w:p w14:paraId="4ABC6AB3" w14:textId="77777777" w:rsidR="00544AEE" w:rsidRDefault="00B1797D">
            <w:r>
              <w:t>250</w:t>
            </w:r>
          </w:p>
        </w:tc>
        <w:tc>
          <w:tcPr>
            <w:tcW w:w="1358" w:type="dxa"/>
            <w:vAlign w:val="center"/>
          </w:tcPr>
          <w:p w14:paraId="395630BE" w14:textId="77777777" w:rsidR="00544AEE" w:rsidRDefault="00B1797D">
            <w:r>
              <w:t>37.6</w:t>
            </w:r>
          </w:p>
        </w:tc>
        <w:tc>
          <w:tcPr>
            <w:tcW w:w="1358" w:type="dxa"/>
            <w:vAlign w:val="center"/>
          </w:tcPr>
          <w:p w14:paraId="3A98A916" w14:textId="77777777" w:rsidR="00544AEE" w:rsidRDefault="00B1797D">
            <w:r>
              <w:t>0.1504</w:t>
            </w:r>
          </w:p>
        </w:tc>
        <w:tc>
          <w:tcPr>
            <w:tcW w:w="1358" w:type="dxa"/>
            <w:vAlign w:val="center"/>
          </w:tcPr>
          <w:p w14:paraId="0D9B9673" w14:textId="77777777" w:rsidR="00544AEE" w:rsidRDefault="00B1797D">
            <w:r>
              <w:t>101745</w:t>
            </w:r>
          </w:p>
        </w:tc>
        <w:tc>
          <w:tcPr>
            <w:tcW w:w="1358" w:type="dxa"/>
            <w:vAlign w:val="center"/>
          </w:tcPr>
          <w:p w14:paraId="24E76B02" w14:textId="77777777" w:rsidR="00544AEE" w:rsidRDefault="00B1797D">
            <w:r>
              <w:t>2182</w:t>
            </w:r>
          </w:p>
        </w:tc>
        <w:tc>
          <w:tcPr>
            <w:tcW w:w="1358" w:type="dxa"/>
            <w:vAlign w:val="center"/>
          </w:tcPr>
          <w:p w14:paraId="5D00EC2A" w14:textId="77777777" w:rsidR="00544AEE" w:rsidRDefault="00B1797D">
            <w:r>
              <w:t>82043</w:t>
            </w:r>
          </w:p>
        </w:tc>
      </w:tr>
      <w:tr w:rsidR="00544AEE" w14:paraId="46643318" w14:textId="77777777">
        <w:tc>
          <w:tcPr>
            <w:tcW w:w="1182" w:type="dxa"/>
            <w:shd w:val="clear" w:color="auto" w:fill="E6E6E6"/>
            <w:vAlign w:val="center"/>
          </w:tcPr>
          <w:p w14:paraId="11AEBFCA" w14:textId="77777777" w:rsidR="00544AEE" w:rsidRDefault="00B1797D">
            <w:r>
              <w:t>50</w:t>
            </w:r>
          </w:p>
        </w:tc>
        <w:tc>
          <w:tcPr>
            <w:tcW w:w="1358" w:type="dxa"/>
            <w:vAlign w:val="center"/>
          </w:tcPr>
          <w:p w14:paraId="78006AB1" w14:textId="77777777" w:rsidR="00544AEE" w:rsidRDefault="00B1797D">
            <w:r>
              <w:t>500</w:t>
            </w:r>
          </w:p>
        </w:tc>
        <w:tc>
          <w:tcPr>
            <w:tcW w:w="1358" w:type="dxa"/>
            <w:vAlign w:val="center"/>
          </w:tcPr>
          <w:p w14:paraId="4309FEFD" w14:textId="77777777" w:rsidR="00544AEE" w:rsidRDefault="00B1797D">
            <w:r>
              <w:t>37.6</w:t>
            </w:r>
          </w:p>
        </w:tc>
        <w:tc>
          <w:tcPr>
            <w:tcW w:w="1358" w:type="dxa"/>
            <w:vAlign w:val="center"/>
          </w:tcPr>
          <w:p w14:paraId="7187FEF5" w14:textId="77777777" w:rsidR="00544AEE" w:rsidRDefault="00B1797D">
            <w:r>
              <w:t>0.0752</w:t>
            </w:r>
          </w:p>
        </w:tc>
        <w:tc>
          <w:tcPr>
            <w:tcW w:w="1358" w:type="dxa"/>
            <w:vAlign w:val="center"/>
          </w:tcPr>
          <w:p w14:paraId="094CEF0C" w14:textId="77777777" w:rsidR="00544AEE" w:rsidRDefault="00B1797D">
            <w:r>
              <w:t>0</w:t>
            </w:r>
          </w:p>
        </w:tc>
        <w:tc>
          <w:tcPr>
            <w:tcW w:w="1358" w:type="dxa"/>
            <w:vAlign w:val="center"/>
          </w:tcPr>
          <w:p w14:paraId="677B6484" w14:textId="77777777" w:rsidR="00544AEE" w:rsidRDefault="00B1797D">
            <w:r>
              <w:t>0</w:t>
            </w:r>
          </w:p>
        </w:tc>
        <w:tc>
          <w:tcPr>
            <w:tcW w:w="1358" w:type="dxa"/>
            <w:vAlign w:val="center"/>
          </w:tcPr>
          <w:p w14:paraId="03CC0EE6" w14:textId="77777777" w:rsidR="00544AEE" w:rsidRDefault="00B1797D">
            <w:r>
              <w:t>0</w:t>
            </w:r>
          </w:p>
        </w:tc>
      </w:tr>
      <w:tr w:rsidR="00544AEE" w14:paraId="2DB1EC5C" w14:textId="77777777">
        <w:tc>
          <w:tcPr>
            <w:tcW w:w="1182" w:type="dxa"/>
            <w:shd w:val="clear" w:color="auto" w:fill="E6E6E6"/>
            <w:vAlign w:val="center"/>
          </w:tcPr>
          <w:p w14:paraId="0D08F9A3" w14:textId="77777777" w:rsidR="00544AEE" w:rsidRDefault="00B1797D">
            <w:r>
              <w:t>75</w:t>
            </w:r>
          </w:p>
        </w:tc>
        <w:tc>
          <w:tcPr>
            <w:tcW w:w="1358" w:type="dxa"/>
            <w:vAlign w:val="center"/>
          </w:tcPr>
          <w:p w14:paraId="2C5D947E" w14:textId="77777777" w:rsidR="00544AEE" w:rsidRDefault="00B1797D">
            <w:r>
              <w:t>750</w:t>
            </w:r>
          </w:p>
        </w:tc>
        <w:tc>
          <w:tcPr>
            <w:tcW w:w="1358" w:type="dxa"/>
            <w:vAlign w:val="center"/>
          </w:tcPr>
          <w:p w14:paraId="1D167B0B" w14:textId="77777777" w:rsidR="00544AEE" w:rsidRDefault="00B1797D">
            <w:r>
              <w:t>37.6</w:t>
            </w:r>
          </w:p>
        </w:tc>
        <w:tc>
          <w:tcPr>
            <w:tcW w:w="1358" w:type="dxa"/>
            <w:vAlign w:val="center"/>
          </w:tcPr>
          <w:p w14:paraId="027B239A" w14:textId="77777777" w:rsidR="00544AEE" w:rsidRDefault="00B1797D">
            <w:r>
              <w:t>0.0501</w:t>
            </w:r>
          </w:p>
        </w:tc>
        <w:tc>
          <w:tcPr>
            <w:tcW w:w="1358" w:type="dxa"/>
            <w:vAlign w:val="center"/>
          </w:tcPr>
          <w:p w14:paraId="49116CD0" w14:textId="77777777" w:rsidR="00544AEE" w:rsidRDefault="00B1797D">
            <w:r>
              <w:t>0</w:t>
            </w:r>
          </w:p>
        </w:tc>
        <w:tc>
          <w:tcPr>
            <w:tcW w:w="1358" w:type="dxa"/>
            <w:vAlign w:val="center"/>
          </w:tcPr>
          <w:p w14:paraId="3C88454D" w14:textId="77777777" w:rsidR="00544AEE" w:rsidRDefault="00B1797D">
            <w:r>
              <w:t>0</w:t>
            </w:r>
          </w:p>
        </w:tc>
        <w:tc>
          <w:tcPr>
            <w:tcW w:w="1358" w:type="dxa"/>
            <w:vAlign w:val="center"/>
          </w:tcPr>
          <w:p w14:paraId="52D76E5E" w14:textId="77777777" w:rsidR="00544AEE" w:rsidRDefault="00B1797D">
            <w:r>
              <w:t>0</w:t>
            </w:r>
          </w:p>
        </w:tc>
      </w:tr>
      <w:tr w:rsidR="00544AEE" w14:paraId="73C72D5A" w14:textId="77777777">
        <w:tc>
          <w:tcPr>
            <w:tcW w:w="1182" w:type="dxa"/>
            <w:shd w:val="clear" w:color="auto" w:fill="E6E6E6"/>
            <w:vAlign w:val="center"/>
          </w:tcPr>
          <w:p w14:paraId="1DC54197" w14:textId="77777777" w:rsidR="00544AEE" w:rsidRDefault="00B1797D">
            <w:r>
              <w:t>100</w:t>
            </w:r>
          </w:p>
        </w:tc>
        <w:tc>
          <w:tcPr>
            <w:tcW w:w="1358" w:type="dxa"/>
            <w:vAlign w:val="center"/>
          </w:tcPr>
          <w:p w14:paraId="3372123A" w14:textId="77777777" w:rsidR="00544AEE" w:rsidRDefault="00B1797D">
            <w:r>
              <w:t>1000</w:t>
            </w:r>
          </w:p>
        </w:tc>
        <w:tc>
          <w:tcPr>
            <w:tcW w:w="1358" w:type="dxa"/>
            <w:vAlign w:val="center"/>
          </w:tcPr>
          <w:p w14:paraId="3A3202C7" w14:textId="77777777" w:rsidR="00544AEE" w:rsidRDefault="00B1797D">
            <w:r>
              <w:t>37.6</w:t>
            </w:r>
          </w:p>
        </w:tc>
        <w:tc>
          <w:tcPr>
            <w:tcW w:w="1358" w:type="dxa"/>
            <w:vAlign w:val="center"/>
          </w:tcPr>
          <w:p w14:paraId="2BA15F9D" w14:textId="77777777" w:rsidR="00544AEE" w:rsidRDefault="00B1797D">
            <w:r>
              <w:t>0.0376</w:t>
            </w:r>
          </w:p>
        </w:tc>
        <w:tc>
          <w:tcPr>
            <w:tcW w:w="1358" w:type="dxa"/>
            <w:vAlign w:val="center"/>
          </w:tcPr>
          <w:p w14:paraId="68DDE346" w14:textId="77777777" w:rsidR="00544AEE" w:rsidRDefault="00B1797D">
            <w:r>
              <w:t>0</w:t>
            </w:r>
          </w:p>
        </w:tc>
        <w:tc>
          <w:tcPr>
            <w:tcW w:w="1358" w:type="dxa"/>
            <w:vAlign w:val="center"/>
          </w:tcPr>
          <w:p w14:paraId="2364DB15" w14:textId="77777777" w:rsidR="00544AEE" w:rsidRDefault="00B1797D">
            <w:r>
              <w:t>0</w:t>
            </w:r>
          </w:p>
        </w:tc>
        <w:tc>
          <w:tcPr>
            <w:tcW w:w="1358" w:type="dxa"/>
            <w:vAlign w:val="center"/>
          </w:tcPr>
          <w:p w14:paraId="6F35889F" w14:textId="77777777" w:rsidR="00544AEE" w:rsidRDefault="00B1797D">
            <w:r>
              <w:t>0</w:t>
            </w:r>
          </w:p>
        </w:tc>
      </w:tr>
      <w:tr w:rsidR="00544AEE" w14:paraId="3321361F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3B23BD9F" w14:textId="77777777" w:rsidR="00544AEE" w:rsidRDefault="00B1797D">
            <w:r>
              <w:t>综合</w:t>
            </w:r>
          </w:p>
        </w:tc>
        <w:tc>
          <w:tcPr>
            <w:tcW w:w="1358" w:type="dxa"/>
            <w:vAlign w:val="center"/>
          </w:tcPr>
          <w:p w14:paraId="652E5433" w14:textId="77777777" w:rsidR="00544AEE" w:rsidRDefault="00B1797D">
            <w:r>
              <w:t>101745</w:t>
            </w:r>
          </w:p>
        </w:tc>
        <w:tc>
          <w:tcPr>
            <w:tcW w:w="1358" w:type="dxa"/>
            <w:vAlign w:val="center"/>
          </w:tcPr>
          <w:p w14:paraId="3D6127C2" w14:textId="77777777" w:rsidR="00544AEE" w:rsidRDefault="00B1797D">
            <w:r>
              <w:t>2182</w:t>
            </w:r>
          </w:p>
        </w:tc>
        <w:tc>
          <w:tcPr>
            <w:tcW w:w="1358" w:type="dxa"/>
            <w:vAlign w:val="center"/>
          </w:tcPr>
          <w:p w14:paraId="533F0149" w14:textId="77777777" w:rsidR="00544AEE" w:rsidRDefault="00B1797D">
            <w:r>
              <w:t>82043</w:t>
            </w:r>
          </w:p>
        </w:tc>
      </w:tr>
    </w:tbl>
    <w:p w14:paraId="1C260C9E" w14:textId="77777777" w:rsidR="00544AEE" w:rsidRDefault="00544AE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544AEE" w14:paraId="5F31519D" w14:textId="77777777">
        <w:tc>
          <w:tcPr>
            <w:tcW w:w="3056" w:type="dxa"/>
            <w:shd w:val="clear" w:color="auto" w:fill="E6E6E6"/>
            <w:vAlign w:val="center"/>
          </w:tcPr>
          <w:p w14:paraId="7ABEDC91" w14:textId="77777777" w:rsidR="00544AEE" w:rsidRDefault="00B1797D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07209859" w14:textId="77777777" w:rsidR="00544AEE" w:rsidRDefault="00B1797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08813094" w14:textId="77777777" w:rsidR="00544AEE" w:rsidRDefault="00B1797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44AEE" w14:paraId="672BE029" w14:textId="77777777">
        <w:tc>
          <w:tcPr>
            <w:tcW w:w="3056" w:type="dxa"/>
            <w:vAlign w:val="center"/>
          </w:tcPr>
          <w:p w14:paraId="0214E88E" w14:textId="77777777" w:rsidR="00544AEE" w:rsidRDefault="00B1797D">
            <w:r>
              <w:t>82043</w:t>
            </w:r>
          </w:p>
        </w:tc>
        <w:tc>
          <w:tcPr>
            <w:tcW w:w="3203" w:type="dxa"/>
            <w:vAlign w:val="center"/>
          </w:tcPr>
          <w:p w14:paraId="772A2E01" w14:textId="77777777" w:rsidR="00544AEE" w:rsidRDefault="00B1797D">
            <w:r>
              <w:t>0.5271</w:t>
            </w:r>
          </w:p>
        </w:tc>
        <w:tc>
          <w:tcPr>
            <w:tcW w:w="3056" w:type="dxa"/>
            <w:vAlign w:val="center"/>
          </w:tcPr>
          <w:p w14:paraId="2833D2D4" w14:textId="77777777" w:rsidR="00544AEE" w:rsidRDefault="00B1797D">
            <w:r>
              <w:t>2162</w:t>
            </w:r>
          </w:p>
        </w:tc>
      </w:tr>
    </w:tbl>
    <w:p w14:paraId="19437A3C" w14:textId="77777777" w:rsidR="00544AEE" w:rsidRDefault="00B1797D">
      <w:pPr>
        <w:pStyle w:val="2"/>
      </w:pPr>
      <w:bookmarkStart w:id="82" w:name="_Toc90898883"/>
      <w:r>
        <w:t>空调风机</w:t>
      </w:r>
      <w:bookmarkEnd w:id="8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44AEE" w14:paraId="24AEA3B8" w14:textId="77777777">
        <w:tc>
          <w:tcPr>
            <w:tcW w:w="2326" w:type="dxa"/>
            <w:shd w:val="clear" w:color="auto" w:fill="E6E6E6"/>
            <w:vAlign w:val="center"/>
          </w:tcPr>
          <w:p w14:paraId="4CB51481" w14:textId="77777777" w:rsidR="00544AEE" w:rsidRDefault="00B1797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9E0885B" w14:textId="77777777" w:rsidR="00544AEE" w:rsidRDefault="00B1797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5DBEFB1" w14:textId="77777777" w:rsidR="00544AEE" w:rsidRDefault="00B1797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1870A9B" w14:textId="77777777" w:rsidR="00544AEE" w:rsidRDefault="00B1797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44AEE" w14:paraId="026E3334" w14:textId="77777777">
        <w:tc>
          <w:tcPr>
            <w:tcW w:w="2326" w:type="dxa"/>
            <w:shd w:val="clear" w:color="auto" w:fill="E6E6E6"/>
            <w:vAlign w:val="center"/>
          </w:tcPr>
          <w:p w14:paraId="5ACB814A" w14:textId="77777777" w:rsidR="00544AEE" w:rsidRDefault="00B1797D">
            <w:r>
              <w:lastRenderedPageBreak/>
              <w:t>独立新排风</w:t>
            </w:r>
          </w:p>
        </w:tc>
        <w:tc>
          <w:tcPr>
            <w:tcW w:w="2326" w:type="dxa"/>
            <w:vAlign w:val="center"/>
          </w:tcPr>
          <w:p w14:paraId="4C2BDD9B" w14:textId="77777777" w:rsidR="00544AEE" w:rsidRDefault="00B1797D">
            <w:r>
              <w:t>3110</w:t>
            </w:r>
          </w:p>
        </w:tc>
        <w:tc>
          <w:tcPr>
            <w:tcW w:w="2326" w:type="dxa"/>
            <w:vMerge w:val="restart"/>
            <w:vAlign w:val="center"/>
          </w:tcPr>
          <w:p w14:paraId="49E16876" w14:textId="77777777" w:rsidR="00544AEE" w:rsidRDefault="00B1797D">
            <w:r>
              <w:t>0.5271</w:t>
            </w:r>
          </w:p>
        </w:tc>
        <w:tc>
          <w:tcPr>
            <w:tcW w:w="2337" w:type="dxa"/>
            <w:vAlign w:val="center"/>
          </w:tcPr>
          <w:p w14:paraId="677158F2" w14:textId="77777777" w:rsidR="00544AEE" w:rsidRDefault="00B1797D">
            <w:r>
              <w:t>82</w:t>
            </w:r>
          </w:p>
        </w:tc>
      </w:tr>
      <w:tr w:rsidR="00544AEE" w14:paraId="22DB876C" w14:textId="77777777">
        <w:tc>
          <w:tcPr>
            <w:tcW w:w="2326" w:type="dxa"/>
            <w:shd w:val="clear" w:color="auto" w:fill="E6E6E6"/>
            <w:vAlign w:val="center"/>
          </w:tcPr>
          <w:p w14:paraId="58AF0BF5" w14:textId="77777777" w:rsidR="00544AEE" w:rsidRDefault="00B1797D">
            <w:r>
              <w:t>风机盘管</w:t>
            </w:r>
          </w:p>
        </w:tc>
        <w:tc>
          <w:tcPr>
            <w:tcW w:w="2326" w:type="dxa"/>
            <w:vAlign w:val="center"/>
          </w:tcPr>
          <w:p w14:paraId="4E6AAD71" w14:textId="77777777" w:rsidR="00544AEE" w:rsidRDefault="00B1797D">
            <w:r>
              <w:t>873</w:t>
            </w:r>
          </w:p>
        </w:tc>
        <w:tc>
          <w:tcPr>
            <w:tcW w:w="2326" w:type="dxa"/>
            <w:vMerge/>
            <w:vAlign w:val="center"/>
          </w:tcPr>
          <w:p w14:paraId="6D8CA70F" w14:textId="77777777" w:rsidR="00544AEE" w:rsidRDefault="00544AEE"/>
        </w:tc>
        <w:tc>
          <w:tcPr>
            <w:tcW w:w="2337" w:type="dxa"/>
            <w:vAlign w:val="center"/>
          </w:tcPr>
          <w:p w14:paraId="47F1D094" w14:textId="77777777" w:rsidR="00544AEE" w:rsidRDefault="00B1797D">
            <w:r>
              <w:t>23</w:t>
            </w:r>
          </w:p>
        </w:tc>
      </w:tr>
      <w:tr w:rsidR="00544AEE" w14:paraId="360EAFB6" w14:textId="77777777">
        <w:tc>
          <w:tcPr>
            <w:tcW w:w="2326" w:type="dxa"/>
            <w:shd w:val="clear" w:color="auto" w:fill="E6E6E6"/>
            <w:vAlign w:val="center"/>
          </w:tcPr>
          <w:p w14:paraId="5AE702EA" w14:textId="77777777" w:rsidR="00544AEE" w:rsidRDefault="00B1797D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6B67AC30" w14:textId="77777777" w:rsidR="00544AEE" w:rsidRDefault="00B1797D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3459DD5" w14:textId="77777777" w:rsidR="00544AEE" w:rsidRDefault="00544AEE"/>
        </w:tc>
        <w:tc>
          <w:tcPr>
            <w:tcW w:w="2337" w:type="dxa"/>
            <w:vAlign w:val="center"/>
          </w:tcPr>
          <w:p w14:paraId="20C4B98A" w14:textId="77777777" w:rsidR="00544AEE" w:rsidRDefault="00B1797D">
            <w:r>
              <w:t>0</w:t>
            </w:r>
          </w:p>
        </w:tc>
      </w:tr>
      <w:tr w:rsidR="00544AEE" w14:paraId="387A3142" w14:textId="77777777">
        <w:tc>
          <w:tcPr>
            <w:tcW w:w="2326" w:type="dxa"/>
            <w:shd w:val="clear" w:color="auto" w:fill="E6E6E6"/>
            <w:vAlign w:val="center"/>
          </w:tcPr>
          <w:p w14:paraId="6C77BC05" w14:textId="77777777" w:rsidR="00544AEE" w:rsidRDefault="00B1797D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8750307" w14:textId="77777777" w:rsidR="00544AEE" w:rsidRDefault="00B1797D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C01FD15" w14:textId="77777777" w:rsidR="00544AEE" w:rsidRDefault="00544AEE"/>
        </w:tc>
        <w:tc>
          <w:tcPr>
            <w:tcW w:w="2337" w:type="dxa"/>
            <w:vAlign w:val="center"/>
          </w:tcPr>
          <w:p w14:paraId="0356EACB" w14:textId="77777777" w:rsidR="00544AEE" w:rsidRDefault="00B1797D">
            <w:r>
              <w:t>0</w:t>
            </w:r>
          </w:p>
        </w:tc>
      </w:tr>
      <w:tr w:rsidR="00544AEE" w14:paraId="2A4A751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2C07DB4" w14:textId="77777777" w:rsidR="00544AEE" w:rsidRDefault="00B1797D">
            <w:r>
              <w:t>合计</w:t>
            </w:r>
          </w:p>
        </w:tc>
        <w:tc>
          <w:tcPr>
            <w:tcW w:w="2337" w:type="dxa"/>
            <w:vAlign w:val="center"/>
          </w:tcPr>
          <w:p w14:paraId="6DA33C3A" w14:textId="77777777" w:rsidR="00544AEE" w:rsidRDefault="00B1797D">
            <w:r>
              <w:t>105</w:t>
            </w:r>
          </w:p>
        </w:tc>
      </w:tr>
    </w:tbl>
    <w:p w14:paraId="057B665A" w14:textId="77777777" w:rsidR="00544AEE" w:rsidRDefault="00B1797D">
      <w:pPr>
        <w:pStyle w:val="1"/>
        <w:widowControl w:val="0"/>
        <w:jc w:val="both"/>
      </w:pPr>
      <w:bookmarkStart w:id="83" w:name="_Toc90898884"/>
      <w:r>
        <w:t>照明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44AEE" w14:paraId="6784CBA1" w14:textId="77777777">
        <w:tc>
          <w:tcPr>
            <w:tcW w:w="1822" w:type="dxa"/>
            <w:shd w:val="clear" w:color="auto" w:fill="E6E6E6"/>
            <w:vAlign w:val="center"/>
          </w:tcPr>
          <w:p w14:paraId="6A12407E" w14:textId="77777777" w:rsidR="00544AEE" w:rsidRDefault="00B1797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410BA5" w14:textId="77777777" w:rsidR="00544AEE" w:rsidRDefault="00B1797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F68AC08" w14:textId="77777777" w:rsidR="00544AEE" w:rsidRDefault="00B1797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D9C88BE" w14:textId="77777777" w:rsidR="00544AEE" w:rsidRDefault="00B1797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936D90F" w14:textId="77777777" w:rsidR="00544AEE" w:rsidRDefault="00B1797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831EDD7" w14:textId="77777777" w:rsidR="00544AEE" w:rsidRDefault="00B1797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E7E1F55" w14:textId="77777777" w:rsidR="00544AEE" w:rsidRDefault="00B1797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44AEE" w14:paraId="7D70720E" w14:textId="77777777">
        <w:tc>
          <w:tcPr>
            <w:tcW w:w="1822" w:type="dxa"/>
            <w:vAlign w:val="center"/>
          </w:tcPr>
          <w:p w14:paraId="6C84D1D4" w14:textId="77777777" w:rsidR="00544AEE" w:rsidRDefault="00B1797D">
            <w:r>
              <w:t>主卧室</w:t>
            </w:r>
          </w:p>
        </w:tc>
        <w:tc>
          <w:tcPr>
            <w:tcW w:w="1556" w:type="dxa"/>
            <w:vAlign w:val="center"/>
          </w:tcPr>
          <w:p w14:paraId="3E7292E6" w14:textId="77777777" w:rsidR="00544AEE" w:rsidRDefault="00B1797D">
            <w:r>
              <w:t>5.11</w:t>
            </w:r>
          </w:p>
        </w:tc>
        <w:tc>
          <w:tcPr>
            <w:tcW w:w="854" w:type="dxa"/>
            <w:vAlign w:val="center"/>
          </w:tcPr>
          <w:p w14:paraId="4C7A5626" w14:textId="77777777" w:rsidR="00544AEE" w:rsidRDefault="00B1797D">
            <w:r>
              <w:t>22</w:t>
            </w:r>
          </w:p>
        </w:tc>
        <w:tc>
          <w:tcPr>
            <w:tcW w:w="1098" w:type="dxa"/>
            <w:vAlign w:val="center"/>
          </w:tcPr>
          <w:p w14:paraId="0C47CC6B" w14:textId="77777777" w:rsidR="00544AEE" w:rsidRDefault="00B1797D">
            <w:r>
              <w:t>513</w:t>
            </w:r>
          </w:p>
        </w:tc>
        <w:tc>
          <w:tcPr>
            <w:tcW w:w="1330" w:type="dxa"/>
            <w:vAlign w:val="center"/>
          </w:tcPr>
          <w:p w14:paraId="3979EBD4" w14:textId="77777777" w:rsidR="00544AEE" w:rsidRDefault="00B1797D">
            <w:r>
              <w:t>2624</w:t>
            </w:r>
          </w:p>
        </w:tc>
        <w:tc>
          <w:tcPr>
            <w:tcW w:w="1330" w:type="dxa"/>
            <w:vMerge w:val="restart"/>
            <w:vAlign w:val="center"/>
          </w:tcPr>
          <w:p w14:paraId="1558FE62" w14:textId="77777777" w:rsidR="00544AEE" w:rsidRDefault="00B1797D">
            <w:r>
              <w:t>0.5271</w:t>
            </w:r>
          </w:p>
        </w:tc>
        <w:tc>
          <w:tcPr>
            <w:tcW w:w="1330" w:type="dxa"/>
            <w:vAlign w:val="center"/>
          </w:tcPr>
          <w:p w14:paraId="1223AB54" w14:textId="77777777" w:rsidR="00544AEE" w:rsidRDefault="00B1797D">
            <w:r>
              <w:t>69</w:t>
            </w:r>
          </w:p>
        </w:tc>
      </w:tr>
      <w:tr w:rsidR="00544AEE" w14:paraId="6B9E79DB" w14:textId="77777777">
        <w:tc>
          <w:tcPr>
            <w:tcW w:w="1822" w:type="dxa"/>
            <w:vAlign w:val="center"/>
          </w:tcPr>
          <w:p w14:paraId="5DD47A4C" w14:textId="77777777" w:rsidR="00544AEE" w:rsidRDefault="00B1797D">
            <w:r>
              <w:t>卫生间</w:t>
            </w:r>
          </w:p>
        </w:tc>
        <w:tc>
          <w:tcPr>
            <w:tcW w:w="1556" w:type="dxa"/>
            <w:vAlign w:val="center"/>
          </w:tcPr>
          <w:p w14:paraId="3B648F26" w14:textId="77777777" w:rsidR="00544AEE" w:rsidRDefault="00B1797D">
            <w:r>
              <w:t>15.33</w:t>
            </w:r>
          </w:p>
        </w:tc>
        <w:tc>
          <w:tcPr>
            <w:tcW w:w="854" w:type="dxa"/>
            <w:vAlign w:val="center"/>
          </w:tcPr>
          <w:p w14:paraId="1BD480F8" w14:textId="77777777" w:rsidR="00544AEE" w:rsidRDefault="00B1797D">
            <w:r>
              <w:t>66</w:t>
            </w:r>
          </w:p>
        </w:tc>
        <w:tc>
          <w:tcPr>
            <w:tcW w:w="1098" w:type="dxa"/>
            <w:vAlign w:val="center"/>
          </w:tcPr>
          <w:p w14:paraId="42646D9B" w14:textId="77777777" w:rsidR="00544AEE" w:rsidRDefault="00B1797D">
            <w:r>
              <w:t>318</w:t>
            </w:r>
          </w:p>
        </w:tc>
        <w:tc>
          <w:tcPr>
            <w:tcW w:w="1330" w:type="dxa"/>
            <w:vAlign w:val="center"/>
          </w:tcPr>
          <w:p w14:paraId="21CDA00A" w14:textId="77777777" w:rsidR="00544AEE" w:rsidRDefault="00B1797D">
            <w:r>
              <w:t>4877</w:t>
            </w:r>
          </w:p>
        </w:tc>
        <w:tc>
          <w:tcPr>
            <w:tcW w:w="1330" w:type="dxa"/>
            <w:vMerge/>
            <w:vAlign w:val="center"/>
          </w:tcPr>
          <w:p w14:paraId="6881531B" w14:textId="77777777" w:rsidR="00544AEE" w:rsidRDefault="00544AEE"/>
        </w:tc>
        <w:tc>
          <w:tcPr>
            <w:tcW w:w="1330" w:type="dxa"/>
            <w:vAlign w:val="center"/>
          </w:tcPr>
          <w:p w14:paraId="445E2AD8" w14:textId="77777777" w:rsidR="00544AEE" w:rsidRDefault="00B1797D">
            <w:r>
              <w:t>129</w:t>
            </w:r>
          </w:p>
        </w:tc>
      </w:tr>
      <w:tr w:rsidR="00544AEE" w14:paraId="5831F552" w14:textId="77777777">
        <w:tc>
          <w:tcPr>
            <w:tcW w:w="1822" w:type="dxa"/>
            <w:vAlign w:val="center"/>
          </w:tcPr>
          <w:p w14:paraId="39B5BB26" w14:textId="77777777" w:rsidR="00544AEE" w:rsidRDefault="00B1797D">
            <w:r>
              <w:t>厨房</w:t>
            </w:r>
          </w:p>
        </w:tc>
        <w:tc>
          <w:tcPr>
            <w:tcW w:w="1556" w:type="dxa"/>
            <w:vAlign w:val="center"/>
          </w:tcPr>
          <w:p w14:paraId="0BD96C90" w14:textId="77777777" w:rsidR="00544AEE" w:rsidRDefault="00B1797D">
            <w:r>
              <w:t>15.33</w:t>
            </w:r>
          </w:p>
        </w:tc>
        <w:tc>
          <w:tcPr>
            <w:tcW w:w="854" w:type="dxa"/>
            <w:vAlign w:val="center"/>
          </w:tcPr>
          <w:p w14:paraId="2F2675EE" w14:textId="77777777" w:rsidR="00544AEE" w:rsidRDefault="00B1797D">
            <w:r>
              <w:t>22</w:t>
            </w:r>
          </w:p>
        </w:tc>
        <w:tc>
          <w:tcPr>
            <w:tcW w:w="1098" w:type="dxa"/>
            <w:vAlign w:val="center"/>
          </w:tcPr>
          <w:p w14:paraId="7186E5FA" w14:textId="77777777" w:rsidR="00544AEE" w:rsidRDefault="00B1797D">
            <w:r>
              <w:t>147</w:t>
            </w:r>
          </w:p>
        </w:tc>
        <w:tc>
          <w:tcPr>
            <w:tcW w:w="1330" w:type="dxa"/>
            <w:vAlign w:val="center"/>
          </w:tcPr>
          <w:p w14:paraId="5F31A2B3" w14:textId="77777777" w:rsidR="00544AEE" w:rsidRDefault="00B1797D">
            <w:r>
              <w:t>2246</w:t>
            </w:r>
          </w:p>
        </w:tc>
        <w:tc>
          <w:tcPr>
            <w:tcW w:w="1330" w:type="dxa"/>
            <w:vMerge/>
            <w:vAlign w:val="center"/>
          </w:tcPr>
          <w:p w14:paraId="0E3BA909" w14:textId="77777777" w:rsidR="00544AEE" w:rsidRDefault="00544AEE"/>
        </w:tc>
        <w:tc>
          <w:tcPr>
            <w:tcW w:w="1330" w:type="dxa"/>
            <w:vAlign w:val="center"/>
          </w:tcPr>
          <w:p w14:paraId="21D0895A" w14:textId="77777777" w:rsidR="00544AEE" w:rsidRDefault="00B1797D">
            <w:r>
              <w:t>59</w:t>
            </w:r>
          </w:p>
        </w:tc>
      </w:tr>
      <w:tr w:rsidR="00544AEE" w14:paraId="4D58E0B1" w14:textId="77777777">
        <w:tc>
          <w:tcPr>
            <w:tcW w:w="1822" w:type="dxa"/>
            <w:vAlign w:val="center"/>
          </w:tcPr>
          <w:p w14:paraId="0F9D2A67" w14:textId="77777777" w:rsidR="00544AEE" w:rsidRDefault="00B1797D">
            <w:r>
              <w:t>楼梯间</w:t>
            </w:r>
          </w:p>
        </w:tc>
        <w:tc>
          <w:tcPr>
            <w:tcW w:w="1556" w:type="dxa"/>
            <w:vAlign w:val="center"/>
          </w:tcPr>
          <w:p w14:paraId="1B705C34" w14:textId="77777777" w:rsidR="00544AEE" w:rsidRDefault="00B1797D">
            <w:r>
              <w:t>0.00</w:t>
            </w:r>
          </w:p>
        </w:tc>
        <w:tc>
          <w:tcPr>
            <w:tcW w:w="854" w:type="dxa"/>
            <w:vAlign w:val="center"/>
          </w:tcPr>
          <w:p w14:paraId="408E05DE" w14:textId="77777777" w:rsidR="00544AEE" w:rsidRDefault="00B1797D">
            <w:r>
              <w:t>22</w:t>
            </w:r>
          </w:p>
        </w:tc>
        <w:tc>
          <w:tcPr>
            <w:tcW w:w="1098" w:type="dxa"/>
            <w:vAlign w:val="center"/>
          </w:tcPr>
          <w:p w14:paraId="2383DA5C" w14:textId="77777777" w:rsidR="00544AEE" w:rsidRDefault="00B1797D">
            <w:r>
              <w:t>205</w:t>
            </w:r>
          </w:p>
        </w:tc>
        <w:tc>
          <w:tcPr>
            <w:tcW w:w="1330" w:type="dxa"/>
            <w:vAlign w:val="center"/>
          </w:tcPr>
          <w:p w14:paraId="145CC48E" w14:textId="77777777" w:rsidR="00544AEE" w:rsidRDefault="00B1797D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5ED39DA" w14:textId="77777777" w:rsidR="00544AEE" w:rsidRDefault="00544AEE"/>
        </w:tc>
        <w:tc>
          <w:tcPr>
            <w:tcW w:w="1330" w:type="dxa"/>
            <w:vAlign w:val="center"/>
          </w:tcPr>
          <w:p w14:paraId="38D137DD" w14:textId="77777777" w:rsidR="00544AEE" w:rsidRDefault="00B1797D">
            <w:r>
              <w:t>0</w:t>
            </w:r>
          </w:p>
        </w:tc>
      </w:tr>
      <w:tr w:rsidR="00544AEE" w14:paraId="1CF9D949" w14:textId="77777777">
        <w:tc>
          <w:tcPr>
            <w:tcW w:w="1822" w:type="dxa"/>
            <w:vAlign w:val="center"/>
          </w:tcPr>
          <w:p w14:paraId="65B0C41C" w14:textId="77777777" w:rsidR="00544AEE" w:rsidRDefault="00B1797D">
            <w:r>
              <w:t>次卧室</w:t>
            </w:r>
          </w:p>
        </w:tc>
        <w:tc>
          <w:tcPr>
            <w:tcW w:w="1556" w:type="dxa"/>
            <w:vAlign w:val="center"/>
          </w:tcPr>
          <w:p w14:paraId="49604FE5" w14:textId="77777777" w:rsidR="00544AEE" w:rsidRDefault="00B1797D">
            <w:r>
              <w:t>5.11</w:t>
            </w:r>
          </w:p>
        </w:tc>
        <w:tc>
          <w:tcPr>
            <w:tcW w:w="854" w:type="dxa"/>
            <w:vAlign w:val="center"/>
          </w:tcPr>
          <w:p w14:paraId="0EE5E959" w14:textId="77777777" w:rsidR="00544AEE" w:rsidRDefault="00B1797D">
            <w:r>
              <w:t>44</w:t>
            </w:r>
          </w:p>
        </w:tc>
        <w:tc>
          <w:tcPr>
            <w:tcW w:w="1098" w:type="dxa"/>
            <w:vAlign w:val="center"/>
          </w:tcPr>
          <w:p w14:paraId="2535B70D" w14:textId="77777777" w:rsidR="00544AEE" w:rsidRDefault="00B1797D">
            <w:r>
              <w:t>720</w:t>
            </w:r>
          </w:p>
        </w:tc>
        <w:tc>
          <w:tcPr>
            <w:tcW w:w="1330" w:type="dxa"/>
            <w:vAlign w:val="center"/>
          </w:tcPr>
          <w:p w14:paraId="18BC3EA6" w14:textId="77777777" w:rsidR="00544AEE" w:rsidRDefault="00B1797D">
            <w:r>
              <w:t>3680</w:t>
            </w:r>
          </w:p>
        </w:tc>
        <w:tc>
          <w:tcPr>
            <w:tcW w:w="1330" w:type="dxa"/>
            <w:vMerge/>
            <w:vAlign w:val="center"/>
          </w:tcPr>
          <w:p w14:paraId="08BC2061" w14:textId="77777777" w:rsidR="00544AEE" w:rsidRDefault="00544AEE"/>
        </w:tc>
        <w:tc>
          <w:tcPr>
            <w:tcW w:w="1330" w:type="dxa"/>
            <w:vAlign w:val="center"/>
          </w:tcPr>
          <w:p w14:paraId="3432D3F3" w14:textId="77777777" w:rsidR="00544AEE" w:rsidRDefault="00B1797D">
            <w:r>
              <w:t>97</w:t>
            </w:r>
          </w:p>
        </w:tc>
      </w:tr>
      <w:tr w:rsidR="00544AEE" w14:paraId="3EA94E69" w14:textId="77777777">
        <w:tc>
          <w:tcPr>
            <w:tcW w:w="1822" w:type="dxa"/>
            <w:vAlign w:val="center"/>
          </w:tcPr>
          <w:p w14:paraId="38118E5A" w14:textId="77777777" w:rsidR="00544AEE" w:rsidRDefault="00B1797D">
            <w:r>
              <w:t>走廊</w:t>
            </w:r>
          </w:p>
        </w:tc>
        <w:tc>
          <w:tcPr>
            <w:tcW w:w="1556" w:type="dxa"/>
            <w:vAlign w:val="center"/>
          </w:tcPr>
          <w:p w14:paraId="148EDB74" w14:textId="77777777" w:rsidR="00544AEE" w:rsidRDefault="00B1797D">
            <w:r>
              <w:t>0.00</w:t>
            </w:r>
          </w:p>
        </w:tc>
        <w:tc>
          <w:tcPr>
            <w:tcW w:w="854" w:type="dxa"/>
            <w:vAlign w:val="center"/>
          </w:tcPr>
          <w:p w14:paraId="4785B2ED" w14:textId="77777777" w:rsidR="00544AEE" w:rsidRDefault="00B1797D">
            <w:r>
              <w:t>33</w:t>
            </w:r>
          </w:p>
        </w:tc>
        <w:tc>
          <w:tcPr>
            <w:tcW w:w="1098" w:type="dxa"/>
            <w:vAlign w:val="center"/>
          </w:tcPr>
          <w:p w14:paraId="6F2E1A5E" w14:textId="77777777" w:rsidR="00544AEE" w:rsidRDefault="00B1797D">
            <w:r>
              <w:t>476</w:t>
            </w:r>
          </w:p>
        </w:tc>
        <w:tc>
          <w:tcPr>
            <w:tcW w:w="1330" w:type="dxa"/>
            <w:vAlign w:val="center"/>
          </w:tcPr>
          <w:p w14:paraId="56B6740B" w14:textId="77777777" w:rsidR="00544AEE" w:rsidRDefault="00B1797D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308EB96A" w14:textId="77777777" w:rsidR="00544AEE" w:rsidRDefault="00544AEE"/>
        </w:tc>
        <w:tc>
          <w:tcPr>
            <w:tcW w:w="1330" w:type="dxa"/>
            <w:vAlign w:val="center"/>
          </w:tcPr>
          <w:p w14:paraId="6E6BF52A" w14:textId="77777777" w:rsidR="00544AEE" w:rsidRDefault="00B1797D">
            <w:r>
              <w:t>0</w:t>
            </w:r>
          </w:p>
        </w:tc>
      </w:tr>
      <w:tr w:rsidR="00544AEE" w14:paraId="06E5A74B" w14:textId="77777777">
        <w:tc>
          <w:tcPr>
            <w:tcW w:w="1822" w:type="dxa"/>
            <w:vAlign w:val="center"/>
          </w:tcPr>
          <w:p w14:paraId="0031D941" w14:textId="77777777" w:rsidR="00544AEE" w:rsidRDefault="00B1797D">
            <w:r>
              <w:t>起居室</w:t>
            </w:r>
          </w:p>
        </w:tc>
        <w:tc>
          <w:tcPr>
            <w:tcW w:w="1556" w:type="dxa"/>
            <w:vAlign w:val="center"/>
          </w:tcPr>
          <w:p w14:paraId="1368548E" w14:textId="77777777" w:rsidR="00544AEE" w:rsidRDefault="00B1797D">
            <w:r>
              <w:t>5.11</w:t>
            </w:r>
          </w:p>
        </w:tc>
        <w:tc>
          <w:tcPr>
            <w:tcW w:w="854" w:type="dxa"/>
            <w:vAlign w:val="center"/>
          </w:tcPr>
          <w:p w14:paraId="24807912" w14:textId="77777777" w:rsidR="00544AEE" w:rsidRDefault="00B1797D">
            <w:r>
              <w:t>44</w:t>
            </w:r>
          </w:p>
        </w:tc>
        <w:tc>
          <w:tcPr>
            <w:tcW w:w="1098" w:type="dxa"/>
            <w:vAlign w:val="center"/>
          </w:tcPr>
          <w:p w14:paraId="6FB17332" w14:textId="77777777" w:rsidR="00544AEE" w:rsidRDefault="00B1797D">
            <w:r>
              <w:t>464</w:t>
            </w:r>
          </w:p>
        </w:tc>
        <w:tc>
          <w:tcPr>
            <w:tcW w:w="1330" w:type="dxa"/>
            <w:vAlign w:val="center"/>
          </w:tcPr>
          <w:p w14:paraId="059D3868" w14:textId="77777777" w:rsidR="00544AEE" w:rsidRDefault="00B1797D">
            <w:r>
              <w:t>2371</w:t>
            </w:r>
          </w:p>
        </w:tc>
        <w:tc>
          <w:tcPr>
            <w:tcW w:w="1330" w:type="dxa"/>
            <w:vMerge/>
            <w:vAlign w:val="center"/>
          </w:tcPr>
          <w:p w14:paraId="7B89AF57" w14:textId="77777777" w:rsidR="00544AEE" w:rsidRDefault="00544AEE"/>
        </w:tc>
        <w:tc>
          <w:tcPr>
            <w:tcW w:w="1330" w:type="dxa"/>
            <w:vAlign w:val="center"/>
          </w:tcPr>
          <w:p w14:paraId="6C189A55" w14:textId="77777777" w:rsidR="00544AEE" w:rsidRDefault="00B1797D">
            <w:r>
              <w:t>62</w:t>
            </w:r>
          </w:p>
        </w:tc>
      </w:tr>
      <w:tr w:rsidR="00544AEE" w14:paraId="5ED6EAA7" w14:textId="77777777">
        <w:tc>
          <w:tcPr>
            <w:tcW w:w="1822" w:type="dxa"/>
            <w:vAlign w:val="center"/>
          </w:tcPr>
          <w:p w14:paraId="334F97D4" w14:textId="77777777" w:rsidR="00544AEE" w:rsidRDefault="00B1797D">
            <w:r>
              <w:t>餐厅</w:t>
            </w:r>
          </w:p>
        </w:tc>
        <w:tc>
          <w:tcPr>
            <w:tcW w:w="1556" w:type="dxa"/>
            <w:vAlign w:val="center"/>
          </w:tcPr>
          <w:p w14:paraId="0F80609B" w14:textId="77777777" w:rsidR="00544AEE" w:rsidRDefault="00B1797D">
            <w:r>
              <w:t>5.11</w:t>
            </w:r>
          </w:p>
        </w:tc>
        <w:tc>
          <w:tcPr>
            <w:tcW w:w="854" w:type="dxa"/>
            <w:vAlign w:val="center"/>
          </w:tcPr>
          <w:p w14:paraId="4B06E3D0" w14:textId="77777777" w:rsidR="00544AEE" w:rsidRDefault="00B1797D">
            <w:r>
              <w:t>22</w:t>
            </w:r>
          </w:p>
        </w:tc>
        <w:tc>
          <w:tcPr>
            <w:tcW w:w="1098" w:type="dxa"/>
            <w:vAlign w:val="center"/>
          </w:tcPr>
          <w:p w14:paraId="625E83AB" w14:textId="77777777" w:rsidR="00544AEE" w:rsidRDefault="00B1797D">
            <w:r>
              <w:t>238</w:t>
            </w:r>
          </w:p>
        </w:tc>
        <w:tc>
          <w:tcPr>
            <w:tcW w:w="1330" w:type="dxa"/>
            <w:vAlign w:val="center"/>
          </w:tcPr>
          <w:p w14:paraId="5EEE208B" w14:textId="77777777" w:rsidR="00544AEE" w:rsidRDefault="00B1797D">
            <w:r>
              <w:t>1214</w:t>
            </w:r>
          </w:p>
        </w:tc>
        <w:tc>
          <w:tcPr>
            <w:tcW w:w="1330" w:type="dxa"/>
            <w:vMerge/>
            <w:vAlign w:val="center"/>
          </w:tcPr>
          <w:p w14:paraId="70636423" w14:textId="77777777" w:rsidR="00544AEE" w:rsidRDefault="00544AEE"/>
        </w:tc>
        <w:tc>
          <w:tcPr>
            <w:tcW w:w="1330" w:type="dxa"/>
            <w:vAlign w:val="center"/>
          </w:tcPr>
          <w:p w14:paraId="30058548" w14:textId="77777777" w:rsidR="00544AEE" w:rsidRDefault="00B1797D">
            <w:r>
              <w:t>32</w:t>
            </w:r>
          </w:p>
        </w:tc>
      </w:tr>
      <w:tr w:rsidR="00544AEE" w14:paraId="3AD100AD" w14:textId="77777777">
        <w:tc>
          <w:tcPr>
            <w:tcW w:w="7990" w:type="dxa"/>
            <w:gridSpan w:val="6"/>
            <w:vAlign w:val="center"/>
          </w:tcPr>
          <w:p w14:paraId="75F4FE27" w14:textId="77777777" w:rsidR="00544AEE" w:rsidRDefault="00B1797D">
            <w:r>
              <w:t>总计</w:t>
            </w:r>
          </w:p>
        </w:tc>
        <w:tc>
          <w:tcPr>
            <w:tcW w:w="1330" w:type="dxa"/>
            <w:vAlign w:val="center"/>
          </w:tcPr>
          <w:p w14:paraId="52C7172D" w14:textId="77777777" w:rsidR="00544AEE" w:rsidRDefault="00B1797D">
            <w:r>
              <w:t>448</w:t>
            </w:r>
          </w:p>
        </w:tc>
      </w:tr>
    </w:tbl>
    <w:p w14:paraId="7F13B2D4" w14:textId="77777777" w:rsidR="00544AEE" w:rsidRDefault="00B1797D">
      <w:pPr>
        <w:pStyle w:val="1"/>
        <w:widowControl w:val="0"/>
        <w:jc w:val="both"/>
      </w:pPr>
      <w:bookmarkStart w:id="84" w:name="_Toc90898885"/>
      <w:r>
        <w:t>插座设备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44AEE" w14:paraId="2F3A18D8" w14:textId="77777777">
        <w:tc>
          <w:tcPr>
            <w:tcW w:w="1822" w:type="dxa"/>
            <w:shd w:val="clear" w:color="auto" w:fill="E6E6E6"/>
            <w:vAlign w:val="center"/>
          </w:tcPr>
          <w:p w14:paraId="31C061E2" w14:textId="77777777" w:rsidR="00544AEE" w:rsidRDefault="00B1797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77E01C" w14:textId="77777777" w:rsidR="00544AEE" w:rsidRDefault="00B1797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DDD772C" w14:textId="77777777" w:rsidR="00544AEE" w:rsidRDefault="00B1797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431CD7F" w14:textId="77777777" w:rsidR="00544AEE" w:rsidRDefault="00B1797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5A533F0" w14:textId="77777777" w:rsidR="00544AEE" w:rsidRDefault="00B1797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DC65DDF" w14:textId="77777777" w:rsidR="00544AEE" w:rsidRDefault="00B1797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E0C0C20" w14:textId="77777777" w:rsidR="00544AEE" w:rsidRDefault="00B1797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44AEE" w14:paraId="7A68D61B" w14:textId="77777777">
        <w:tc>
          <w:tcPr>
            <w:tcW w:w="1822" w:type="dxa"/>
            <w:vAlign w:val="center"/>
          </w:tcPr>
          <w:p w14:paraId="62D7DBA0" w14:textId="77777777" w:rsidR="00544AEE" w:rsidRDefault="00B1797D">
            <w:r>
              <w:t>主卧室</w:t>
            </w:r>
          </w:p>
        </w:tc>
        <w:tc>
          <w:tcPr>
            <w:tcW w:w="1556" w:type="dxa"/>
            <w:vAlign w:val="center"/>
          </w:tcPr>
          <w:p w14:paraId="0E117C12" w14:textId="77777777" w:rsidR="00544AEE" w:rsidRDefault="00B1797D">
            <w:r>
              <w:t>37.67</w:t>
            </w:r>
          </w:p>
        </w:tc>
        <w:tc>
          <w:tcPr>
            <w:tcW w:w="854" w:type="dxa"/>
            <w:vAlign w:val="center"/>
          </w:tcPr>
          <w:p w14:paraId="4FD16414" w14:textId="77777777" w:rsidR="00544AEE" w:rsidRDefault="00B1797D">
            <w:r>
              <w:t>22</w:t>
            </w:r>
          </w:p>
        </w:tc>
        <w:tc>
          <w:tcPr>
            <w:tcW w:w="1098" w:type="dxa"/>
            <w:vAlign w:val="center"/>
          </w:tcPr>
          <w:p w14:paraId="2EF92D2E" w14:textId="77777777" w:rsidR="00544AEE" w:rsidRDefault="00B1797D">
            <w:r>
              <w:t>513</w:t>
            </w:r>
          </w:p>
        </w:tc>
        <w:tc>
          <w:tcPr>
            <w:tcW w:w="1330" w:type="dxa"/>
            <w:vAlign w:val="center"/>
          </w:tcPr>
          <w:p w14:paraId="2847165A" w14:textId="77777777" w:rsidR="00544AEE" w:rsidRDefault="00B1797D">
            <w:r>
              <w:t>19342</w:t>
            </w:r>
          </w:p>
        </w:tc>
        <w:tc>
          <w:tcPr>
            <w:tcW w:w="1330" w:type="dxa"/>
            <w:vMerge w:val="restart"/>
            <w:vAlign w:val="center"/>
          </w:tcPr>
          <w:p w14:paraId="4A314FF7" w14:textId="77777777" w:rsidR="00544AEE" w:rsidRDefault="00B1797D">
            <w:r>
              <w:t>0.5271</w:t>
            </w:r>
          </w:p>
        </w:tc>
        <w:tc>
          <w:tcPr>
            <w:tcW w:w="1330" w:type="dxa"/>
            <w:vAlign w:val="center"/>
          </w:tcPr>
          <w:p w14:paraId="60D58554" w14:textId="77777777" w:rsidR="00544AEE" w:rsidRDefault="00B1797D">
            <w:r>
              <w:t>510</w:t>
            </w:r>
          </w:p>
        </w:tc>
      </w:tr>
      <w:tr w:rsidR="00544AEE" w14:paraId="62506CAD" w14:textId="77777777">
        <w:tc>
          <w:tcPr>
            <w:tcW w:w="1822" w:type="dxa"/>
            <w:vAlign w:val="center"/>
          </w:tcPr>
          <w:p w14:paraId="22EACDE9" w14:textId="77777777" w:rsidR="00544AEE" w:rsidRDefault="00B1797D">
            <w:r>
              <w:t>卫生间</w:t>
            </w:r>
          </w:p>
        </w:tc>
        <w:tc>
          <w:tcPr>
            <w:tcW w:w="1556" w:type="dxa"/>
            <w:vAlign w:val="center"/>
          </w:tcPr>
          <w:p w14:paraId="24EA201D" w14:textId="77777777" w:rsidR="00544AEE" w:rsidRDefault="00B1797D">
            <w:r>
              <w:t>0.00</w:t>
            </w:r>
          </w:p>
        </w:tc>
        <w:tc>
          <w:tcPr>
            <w:tcW w:w="854" w:type="dxa"/>
            <w:vAlign w:val="center"/>
          </w:tcPr>
          <w:p w14:paraId="44DEC26A" w14:textId="77777777" w:rsidR="00544AEE" w:rsidRDefault="00B1797D">
            <w:r>
              <w:t>66</w:t>
            </w:r>
          </w:p>
        </w:tc>
        <w:tc>
          <w:tcPr>
            <w:tcW w:w="1098" w:type="dxa"/>
            <w:vAlign w:val="center"/>
          </w:tcPr>
          <w:p w14:paraId="30D53A18" w14:textId="77777777" w:rsidR="00544AEE" w:rsidRDefault="00B1797D">
            <w:r>
              <w:t>318</w:t>
            </w:r>
          </w:p>
        </w:tc>
        <w:tc>
          <w:tcPr>
            <w:tcW w:w="1330" w:type="dxa"/>
            <w:vAlign w:val="center"/>
          </w:tcPr>
          <w:p w14:paraId="7F227F89" w14:textId="77777777" w:rsidR="00544AEE" w:rsidRDefault="00B1797D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9839C49" w14:textId="77777777" w:rsidR="00544AEE" w:rsidRDefault="00544AEE"/>
        </w:tc>
        <w:tc>
          <w:tcPr>
            <w:tcW w:w="1330" w:type="dxa"/>
            <w:vAlign w:val="center"/>
          </w:tcPr>
          <w:p w14:paraId="790F7D8C" w14:textId="77777777" w:rsidR="00544AEE" w:rsidRDefault="00B1797D">
            <w:r>
              <w:t>0</w:t>
            </w:r>
          </w:p>
        </w:tc>
      </w:tr>
      <w:tr w:rsidR="00544AEE" w14:paraId="5871C715" w14:textId="77777777">
        <w:tc>
          <w:tcPr>
            <w:tcW w:w="1822" w:type="dxa"/>
            <w:vAlign w:val="center"/>
          </w:tcPr>
          <w:p w14:paraId="42661CC3" w14:textId="77777777" w:rsidR="00544AEE" w:rsidRDefault="00B1797D">
            <w:r>
              <w:t>厨房</w:t>
            </w:r>
          </w:p>
        </w:tc>
        <w:tc>
          <w:tcPr>
            <w:tcW w:w="1556" w:type="dxa"/>
            <w:vAlign w:val="center"/>
          </w:tcPr>
          <w:p w14:paraId="626A3E9A" w14:textId="77777777" w:rsidR="00544AEE" w:rsidRDefault="00B1797D">
            <w:r>
              <w:t>210.24</w:t>
            </w:r>
          </w:p>
        </w:tc>
        <w:tc>
          <w:tcPr>
            <w:tcW w:w="854" w:type="dxa"/>
            <w:vAlign w:val="center"/>
          </w:tcPr>
          <w:p w14:paraId="20F08B04" w14:textId="77777777" w:rsidR="00544AEE" w:rsidRDefault="00B1797D">
            <w:r>
              <w:t>22</w:t>
            </w:r>
          </w:p>
        </w:tc>
        <w:tc>
          <w:tcPr>
            <w:tcW w:w="1098" w:type="dxa"/>
            <w:vAlign w:val="center"/>
          </w:tcPr>
          <w:p w14:paraId="4711CF9A" w14:textId="77777777" w:rsidR="00544AEE" w:rsidRDefault="00B1797D">
            <w:r>
              <w:t>147</w:t>
            </w:r>
          </w:p>
        </w:tc>
        <w:tc>
          <w:tcPr>
            <w:tcW w:w="1330" w:type="dxa"/>
            <w:vAlign w:val="center"/>
          </w:tcPr>
          <w:p w14:paraId="115614CD" w14:textId="77777777" w:rsidR="00544AEE" w:rsidRDefault="00B1797D">
            <w:r>
              <w:t>30804</w:t>
            </w:r>
          </w:p>
        </w:tc>
        <w:tc>
          <w:tcPr>
            <w:tcW w:w="1330" w:type="dxa"/>
            <w:vMerge/>
            <w:vAlign w:val="center"/>
          </w:tcPr>
          <w:p w14:paraId="2E68A563" w14:textId="77777777" w:rsidR="00544AEE" w:rsidRDefault="00544AEE"/>
        </w:tc>
        <w:tc>
          <w:tcPr>
            <w:tcW w:w="1330" w:type="dxa"/>
            <w:vAlign w:val="center"/>
          </w:tcPr>
          <w:p w14:paraId="7F9D812E" w14:textId="77777777" w:rsidR="00544AEE" w:rsidRDefault="00B1797D">
            <w:r>
              <w:t>812</w:t>
            </w:r>
          </w:p>
        </w:tc>
      </w:tr>
      <w:tr w:rsidR="00544AEE" w14:paraId="5A9718A3" w14:textId="77777777">
        <w:tc>
          <w:tcPr>
            <w:tcW w:w="1822" w:type="dxa"/>
            <w:vAlign w:val="center"/>
          </w:tcPr>
          <w:p w14:paraId="1FEF56C2" w14:textId="77777777" w:rsidR="00544AEE" w:rsidRDefault="00B1797D">
            <w:r>
              <w:t>楼梯间</w:t>
            </w:r>
          </w:p>
        </w:tc>
        <w:tc>
          <w:tcPr>
            <w:tcW w:w="1556" w:type="dxa"/>
            <w:vAlign w:val="center"/>
          </w:tcPr>
          <w:p w14:paraId="3BE01A0F" w14:textId="77777777" w:rsidR="00544AEE" w:rsidRDefault="00B1797D">
            <w:r>
              <w:t>0.00</w:t>
            </w:r>
          </w:p>
        </w:tc>
        <w:tc>
          <w:tcPr>
            <w:tcW w:w="854" w:type="dxa"/>
            <w:vAlign w:val="center"/>
          </w:tcPr>
          <w:p w14:paraId="1F54732A" w14:textId="77777777" w:rsidR="00544AEE" w:rsidRDefault="00B1797D">
            <w:r>
              <w:t>22</w:t>
            </w:r>
          </w:p>
        </w:tc>
        <w:tc>
          <w:tcPr>
            <w:tcW w:w="1098" w:type="dxa"/>
            <w:vAlign w:val="center"/>
          </w:tcPr>
          <w:p w14:paraId="05D2D134" w14:textId="77777777" w:rsidR="00544AEE" w:rsidRDefault="00B1797D">
            <w:r>
              <w:t>205</w:t>
            </w:r>
          </w:p>
        </w:tc>
        <w:tc>
          <w:tcPr>
            <w:tcW w:w="1330" w:type="dxa"/>
            <w:vAlign w:val="center"/>
          </w:tcPr>
          <w:p w14:paraId="03B05B30" w14:textId="77777777" w:rsidR="00544AEE" w:rsidRDefault="00B1797D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1FA6E2C2" w14:textId="77777777" w:rsidR="00544AEE" w:rsidRDefault="00544AEE"/>
        </w:tc>
        <w:tc>
          <w:tcPr>
            <w:tcW w:w="1330" w:type="dxa"/>
            <w:vAlign w:val="center"/>
          </w:tcPr>
          <w:p w14:paraId="6055E74B" w14:textId="77777777" w:rsidR="00544AEE" w:rsidRDefault="00B1797D">
            <w:r>
              <w:t>0</w:t>
            </w:r>
          </w:p>
        </w:tc>
      </w:tr>
      <w:tr w:rsidR="00544AEE" w14:paraId="6C9A4263" w14:textId="77777777">
        <w:tc>
          <w:tcPr>
            <w:tcW w:w="1822" w:type="dxa"/>
            <w:vAlign w:val="center"/>
          </w:tcPr>
          <w:p w14:paraId="719910BC" w14:textId="77777777" w:rsidR="00544AEE" w:rsidRDefault="00B1797D">
            <w:r>
              <w:t>次卧室</w:t>
            </w:r>
          </w:p>
        </w:tc>
        <w:tc>
          <w:tcPr>
            <w:tcW w:w="1556" w:type="dxa"/>
            <w:vAlign w:val="center"/>
          </w:tcPr>
          <w:p w14:paraId="1823EF3D" w14:textId="77777777" w:rsidR="00544AEE" w:rsidRDefault="00B1797D">
            <w:r>
              <w:t>37.67</w:t>
            </w:r>
          </w:p>
        </w:tc>
        <w:tc>
          <w:tcPr>
            <w:tcW w:w="854" w:type="dxa"/>
            <w:vAlign w:val="center"/>
          </w:tcPr>
          <w:p w14:paraId="359DC337" w14:textId="77777777" w:rsidR="00544AEE" w:rsidRDefault="00B1797D">
            <w:r>
              <w:t>44</w:t>
            </w:r>
          </w:p>
        </w:tc>
        <w:tc>
          <w:tcPr>
            <w:tcW w:w="1098" w:type="dxa"/>
            <w:vAlign w:val="center"/>
          </w:tcPr>
          <w:p w14:paraId="0056D679" w14:textId="77777777" w:rsidR="00544AEE" w:rsidRDefault="00B1797D">
            <w:r>
              <w:t>720</w:t>
            </w:r>
          </w:p>
        </w:tc>
        <w:tc>
          <w:tcPr>
            <w:tcW w:w="1330" w:type="dxa"/>
            <w:vAlign w:val="center"/>
          </w:tcPr>
          <w:p w14:paraId="1E6E89FF" w14:textId="77777777" w:rsidR="00544AEE" w:rsidRDefault="00B1797D">
            <w:r>
              <w:t>27123</w:t>
            </w:r>
          </w:p>
        </w:tc>
        <w:tc>
          <w:tcPr>
            <w:tcW w:w="1330" w:type="dxa"/>
            <w:vMerge/>
            <w:vAlign w:val="center"/>
          </w:tcPr>
          <w:p w14:paraId="11B0AB4C" w14:textId="77777777" w:rsidR="00544AEE" w:rsidRDefault="00544AEE"/>
        </w:tc>
        <w:tc>
          <w:tcPr>
            <w:tcW w:w="1330" w:type="dxa"/>
            <w:vAlign w:val="center"/>
          </w:tcPr>
          <w:p w14:paraId="41A83230" w14:textId="77777777" w:rsidR="00544AEE" w:rsidRDefault="00B1797D">
            <w:r>
              <w:t>715</w:t>
            </w:r>
          </w:p>
        </w:tc>
      </w:tr>
      <w:tr w:rsidR="00544AEE" w14:paraId="6B926F67" w14:textId="77777777">
        <w:tc>
          <w:tcPr>
            <w:tcW w:w="1822" w:type="dxa"/>
            <w:vAlign w:val="center"/>
          </w:tcPr>
          <w:p w14:paraId="74F1BFD4" w14:textId="77777777" w:rsidR="00544AEE" w:rsidRDefault="00B1797D">
            <w:r>
              <w:t>走廊</w:t>
            </w:r>
          </w:p>
        </w:tc>
        <w:tc>
          <w:tcPr>
            <w:tcW w:w="1556" w:type="dxa"/>
            <w:vAlign w:val="center"/>
          </w:tcPr>
          <w:p w14:paraId="79592F8F" w14:textId="77777777" w:rsidR="00544AEE" w:rsidRDefault="00B1797D">
            <w:r>
              <w:t>0.00</w:t>
            </w:r>
          </w:p>
        </w:tc>
        <w:tc>
          <w:tcPr>
            <w:tcW w:w="854" w:type="dxa"/>
            <w:vAlign w:val="center"/>
          </w:tcPr>
          <w:p w14:paraId="6D82716A" w14:textId="77777777" w:rsidR="00544AEE" w:rsidRDefault="00B1797D">
            <w:r>
              <w:t>33</w:t>
            </w:r>
          </w:p>
        </w:tc>
        <w:tc>
          <w:tcPr>
            <w:tcW w:w="1098" w:type="dxa"/>
            <w:vAlign w:val="center"/>
          </w:tcPr>
          <w:p w14:paraId="4045E213" w14:textId="77777777" w:rsidR="00544AEE" w:rsidRDefault="00B1797D">
            <w:r>
              <w:t>476</w:t>
            </w:r>
          </w:p>
        </w:tc>
        <w:tc>
          <w:tcPr>
            <w:tcW w:w="1330" w:type="dxa"/>
            <w:vAlign w:val="center"/>
          </w:tcPr>
          <w:p w14:paraId="53FEC266" w14:textId="77777777" w:rsidR="00544AEE" w:rsidRDefault="00B1797D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F74B88A" w14:textId="77777777" w:rsidR="00544AEE" w:rsidRDefault="00544AEE"/>
        </w:tc>
        <w:tc>
          <w:tcPr>
            <w:tcW w:w="1330" w:type="dxa"/>
            <w:vAlign w:val="center"/>
          </w:tcPr>
          <w:p w14:paraId="6BD87F24" w14:textId="77777777" w:rsidR="00544AEE" w:rsidRDefault="00B1797D">
            <w:r>
              <w:t>0</w:t>
            </w:r>
          </w:p>
        </w:tc>
      </w:tr>
      <w:tr w:rsidR="00544AEE" w14:paraId="4747E4CF" w14:textId="77777777">
        <w:tc>
          <w:tcPr>
            <w:tcW w:w="1822" w:type="dxa"/>
            <w:vAlign w:val="center"/>
          </w:tcPr>
          <w:p w14:paraId="6BC8AED6" w14:textId="77777777" w:rsidR="00544AEE" w:rsidRDefault="00B1797D">
            <w:r>
              <w:t>起居室</w:t>
            </w:r>
          </w:p>
        </w:tc>
        <w:tc>
          <w:tcPr>
            <w:tcW w:w="1556" w:type="dxa"/>
            <w:vAlign w:val="center"/>
          </w:tcPr>
          <w:p w14:paraId="0CE841A7" w14:textId="77777777" w:rsidR="00544AEE" w:rsidRDefault="00B1797D">
            <w:r>
              <w:t>37.67</w:t>
            </w:r>
          </w:p>
        </w:tc>
        <w:tc>
          <w:tcPr>
            <w:tcW w:w="854" w:type="dxa"/>
            <w:vAlign w:val="center"/>
          </w:tcPr>
          <w:p w14:paraId="452B6B86" w14:textId="77777777" w:rsidR="00544AEE" w:rsidRDefault="00B1797D">
            <w:r>
              <w:t>44</w:t>
            </w:r>
          </w:p>
        </w:tc>
        <w:tc>
          <w:tcPr>
            <w:tcW w:w="1098" w:type="dxa"/>
            <w:vAlign w:val="center"/>
          </w:tcPr>
          <w:p w14:paraId="2DC8D4F0" w14:textId="77777777" w:rsidR="00544AEE" w:rsidRDefault="00B1797D">
            <w:r>
              <w:t>464</w:t>
            </w:r>
          </w:p>
        </w:tc>
        <w:tc>
          <w:tcPr>
            <w:tcW w:w="1330" w:type="dxa"/>
            <w:vAlign w:val="center"/>
          </w:tcPr>
          <w:p w14:paraId="0C9DCC30" w14:textId="77777777" w:rsidR="00544AEE" w:rsidRDefault="00B1797D">
            <w:r>
              <w:t>17477</w:t>
            </w:r>
          </w:p>
        </w:tc>
        <w:tc>
          <w:tcPr>
            <w:tcW w:w="1330" w:type="dxa"/>
            <w:vMerge/>
            <w:vAlign w:val="center"/>
          </w:tcPr>
          <w:p w14:paraId="1CAF0E7A" w14:textId="77777777" w:rsidR="00544AEE" w:rsidRDefault="00544AEE"/>
        </w:tc>
        <w:tc>
          <w:tcPr>
            <w:tcW w:w="1330" w:type="dxa"/>
            <w:vAlign w:val="center"/>
          </w:tcPr>
          <w:p w14:paraId="02CB2B47" w14:textId="77777777" w:rsidR="00544AEE" w:rsidRDefault="00B1797D">
            <w:r>
              <w:t>461</w:t>
            </w:r>
          </w:p>
        </w:tc>
      </w:tr>
      <w:tr w:rsidR="00544AEE" w14:paraId="6069267E" w14:textId="77777777">
        <w:tc>
          <w:tcPr>
            <w:tcW w:w="1822" w:type="dxa"/>
            <w:vAlign w:val="center"/>
          </w:tcPr>
          <w:p w14:paraId="2C21C4E0" w14:textId="77777777" w:rsidR="00544AEE" w:rsidRDefault="00B1797D">
            <w:r>
              <w:t>餐厅</w:t>
            </w:r>
          </w:p>
        </w:tc>
        <w:tc>
          <w:tcPr>
            <w:tcW w:w="1556" w:type="dxa"/>
            <w:vAlign w:val="center"/>
          </w:tcPr>
          <w:p w14:paraId="268A9088" w14:textId="77777777" w:rsidR="00544AEE" w:rsidRDefault="00B1797D">
            <w:r>
              <w:t>37.67</w:t>
            </w:r>
          </w:p>
        </w:tc>
        <w:tc>
          <w:tcPr>
            <w:tcW w:w="854" w:type="dxa"/>
            <w:vAlign w:val="center"/>
          </w:tcPr>
          <w:p w14:paraId="2CD76C00" w14:textId="77777777" w:rsidR="00544AEE" w:rsidRDefault="00B1797D">
            <w:r>
              <w:t>22</w:t>
            </w:r>
          </w:p>
        </w:tc>
        <w:tc>
          <w:tcPr>
            <w:tcW w:w="1098" w:type="dxa"/>
            <w:vAlign w:val="center"/>
          </w:tcPr>
          <w:p w14:paraId="5F57177C" w14:textId="77777777" w:rsidR="00544AEE" w:rsidRDefault="00B1797D">
            <w:r>
              <w:t>238</w:t>
            </w:r>
          </w:p>
        </w:tc>
        <w:tc>
          <w:tcPr>
            <w:tcW w:w="1330" w:type="dxa"/>
            <w:vAlign w:val="center"/>
          </w:tcPr>
          <w:p w14:paraId="2B2CE7EF" w14:textId="77777777" w:rsidR="00544AEE" w:rsidRDefault="00B1797D">
            <w:r>
              <w:t>8950</w:t>
            </w:r>
          </w:p>
        </w:tc>
        <w:tc>
          <w:tcPr>
            <w:tcW w:w="1330" w:type="dxa"/>
            <w:vMerge/>
            <w:vAlign w:val="center"/>
          </w:tcPr>
          <w:p w14:paraId="74CA8746" w14:textId="77777777" w:rsidR="00544AEE" w:rsidRDefault="00544AEE"/>
        </w:tc>
        <w:tc>
          <w:tcPr>
            <w:tcW w:w="1330" w:type="dxa"/>
            <w:vAlign w:val="center"/>
          </w:tcPr>
          <w:p w14:paraId="18B48543" w14:textId="77777777" w:rsidR="00544AEE" w:rsidRDefault="00B1797D">
            <w:r>
              <w:t>236</w:t>
            </w:r>
          </w:p>
        </w:tc>
      </w:tr>
      <w:tr w:rsidR="00544AEE" w14:paraId="6043CDC1" w14:textId="77777777">
        <w:tc>
          <w:tcPr>
            <w:tcW w:w="7990" w:type="dxa"/>
            <w:gridSpan w:val="6"/>
            <w:vAlign w:val="center"/>
          </w:tcPr>
          <w:p w14:paraId="3CF690BB" w14:textId="77777777" w:rsidR="00544AEE" w:rsidRDefault="00B1797D">
            <w:r>
              <w:t>总计</w:t>
            </w:r>
          </w:p>
        </w:tc>
        <w:tc>
          <w:tcPr>
            <w:tcW w:w="1330" w:type="dxa"/>
            <w:vAlign w:val="center"/>
          </w:tcPr>
          <w:p w14:paraId="5A1B316B" w14:textId="77777777" w:rsidR="00544AEE" w:rsidRDefault="00B1797D">
            <w:r>
              <w:t>2733</w:t>
            </w:r>
          </w:p>
        </w:tc>
      </w:tr>
    </w:tbl>
    <w:p w14:paraId="243956EE" w14:textId="77777777" w:rsidR="00544AEE" w:rsidRDefault="00B1797D">
      <w:pPr>
        <w:pStyle w:val="1"/>
        <w:widowControl w:val="0"/>
        <w:jc w:val="both"/>
      </w:pPr>
      <w:bookmarkStart w:id="85" w:name="_Toc90898886"/>
      <w:r>
        <w:t>排风机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544AEE" w14:paraId="6DAE89F2" w14:textId="77777777">
        <w:tc>
          <w:tcPr>
            <w:tcW w:w="1165" w:type="dxa"/>
            <w:shd w:val="clear" w:color="auto" w:fill="E6E6E6"/>
            <w:vAlign w:val="center"/>
          </w:tcPr>
          <w:p w14:paraId="46C8BEEE" w14:textId="77777777" w:rsidR="00544AEE" w:rsidRDefault="00B1797D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E517B77" w14:textId="77777777" w:rsidR="00544AEE" w:rsidRDefault="00B1797D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6FA5740" w14:textId="77777777" w:rsidR="00544AEE" w:rsidRDefault="00B1797D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CF215FB" w14:textId="77777777" w:rsidR="00544AEE" w:rsidRDefault="00B1797D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E420EF5" w14:textId="77777777" w:rsidR="00544AEE" w:rsidRDefault="00B1797D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7449F80" w14:textId="77777777" w:rsidR="00544AEE" w:rsidRDefault="00B1797D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EA7CAD0" w14:textId="77777777" w:rsidR="00544AEE" w:rsidRDefault="00B1797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61C7B2E" w14:textId="77777777" w:rsidR="00544AEE" w:rsidRDefault="00B1797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44AEE" w14:paraId="60E25984" w14:textId="77777777">
        <w:tc>
          <w:tcPr>
            <w:tcW w:w="1165" w:type="dxa"/>
            <w:vAlign w:val="center"/>
          </w:tcPr>
          <w:p w14:paraId="5BEEFAE1" w14:textId="77777777" w:rsidR="00544AEE" w:rsidRDefault="00B1797D">
            <w:r>
              <w:lastRenderedPageBreak/>
              <w:t>5</w:t>
            </w:r>
          </w:p>
        </w:tc>
        <w:tc>
          <w:tcPr>
            <w:tcW w:w="1160" w:type="dxa"/>
            <w:vAlign w:val="center"/>
          </w:tcPr>
          <w:p w14:paraId="7A1B6E37" w14:textId="77777777" w:rsidR="00544AEE" w:rsidRDefault="00B1797D">
            <w:r>
              <w:t>3</w:t>
            </w:r>
          </w:p>
        </w:tc>
        <w:tc>
          <w:tcPr>
            <w:tcW w:w="1165" w:type="dxa"/>
            <w:vAlign w:val="center"/>
          </w:tcPr>
          <w:p w14:paraId="09602414" w14:textId="77777777" w:rsidR="00544AEE" w:rsidRDefault="00B1797D">
            <w:r>
              <w:t>0.8</w:t>
            </w:r>
          </w:p>
        </w:tc>
        <w:tc>
          <w:tcPr>
            <w:tcW w:w="1165" w:type="dxa"/>
            <w:vAlign w:val="center"/>
          </w:tcPr>
          <w:p w14:paraId="4854BC8D" w14:textId="77777777" w:rsidR="00544AEE" w:rsidRDefault="00B1797D">
            <w:r>
              <w:t>5</w:t>
            </w:r>
          </w:p>
        </w:tc>
        <w:tc>
          <w:tcPr>
            <w:tcW w:w="1165" w:type="dxa"/>
            <w:vAlign w:val="center"/>
          </w:tcPr>
          <w:p w14:paraId="75D24A48" w14:textId="77777777" w:rsidR="00544AEE" w:rsidRDefault="00B1797D">
            <w:r>
              <w:t>365</w:t>
            </w:r>
          </w:p>
        </w:tc>
        <w:tc>
          <w:tcPr>
            <w:tcW w:w="1165" w:type="dxa"/>
            <w:vAlign w:val="center"/>
          </w:tcPr>
          <w:p w14:paraId="1F789CED" w14:textId="77777777" w:rsidR="00544AEE" w:rsidRDefault="00B1797D">
            <w:r>
              <w:t>21900</w:t>
            </w:r>
          </w:p>
        </w:tc>
        <w:tc>
          <w:tcPr>
            <w:tcW w:w="1165" w:type="dxa"/>
            <w:vAlign w:val="center"/>
          </w:tcPr>
          <w:p w14:paraId="7128F1CF" w14:textId="77777777" w:rsidR="00544AEE" w:rsidRDefault="00B1797D">
            <w:r>
              <w:t>0.5271</w:t>
            </w:r>
          </w:p>
        </w:tc>
        <w:tc>
          <w:tcPr>
            <w:tcW w:w="1165" w:type="dxa"/>
            <w:vAlign w:val="center"/>
          </w:tcPr>
          <w:p w14:paraId="4AD17780" w14:textId="77777777" w:rsidR="00544AEE" w:rsidRDefault="00B1797D">
            <w:r>
              <w:t>577</w:t>
            </w:r>
          </w:p>
        </w:tc>
      </w:tr>
      <w:tr w:rsidR="00544AEE" w14:paraId="64264051" w14:textId="77777777">
        <w:tc>
          <w:tcPr>
            <w:tcW w:w="8150" w:type="dxa"/>
            <w:gridSpan w:val="7"/>
            <w:vAlign w:val="center"/>
          </w:tcPr>
          <w:p w14:paraId="66910BFF" w14:textId="77777777" w:rsidR="00544AEE" w:rsidRDefault="00B1797D">
            <w:r>
              <w:t>总计</w:t>
            </w:r>
          </w:p>
        </w:tc>
        <w:tc>
          <w:tcPr>
            <w:tcW w:w="1165" w:type="dxa"/>
            <w:vAlign w:val="center"/>
          </w:tcPr>
          <w:p w14:paraId="658616D1" w14:textId="77777777" w:rsidR="00544AEE" w:rsidRDefault="00B1797D">
            <w:r>
              <w:t>577</w:t>
            </w:r>
          </w:p>
        </w:tc>
      </w:tr>
    </w:tbl>
    <w:p w14:paraId="2A7E4EF3" w14:textId="77777777" w:rsidR="00544AEE" w:rsidRDefault="00B1797D">
      <w:pPr>
        <w:widowControl w:val="0"/>
        <w:jc w:val="both"/>
      </w:pPr>
      <w:r>
        <w:t>注：此类风机指非空调区域排风机</w:t>
      </w:r>
    </w:p>
    <w:p w14:paraId="4AA78CDB" w14:textId="77777777" w:rsidR="00544AEE" w:rsidRDefault="00B1797D">
      <w:pPr>
        <w:pStyle w:val="1"/>
        <w:widowControl w:val="0"/>
        <w:jc w:val="both"/>
      </w:pPr>
      <w:bookmarkStart w:id="86" w:name="_Toc90898887"/>
      <w:r>
        <w:t>生活热水</w:t>
      </w:r>
      <w:bookmarkEnd w:id="86"/>
    </w:p>
    <w:p w14:paraId="18D37977" w14:textId="77777777" w:rsidR="00544AEE" w:rsidRDefault="00B1797D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544AEE" w14:paraId="60940227" w14:textId="77777777">
        <w:tc>
          <w:tcPr>
            <w:tcW w:w="933" w:type="dxa"/>
            <w:shd w:val="clear" w:color="auto" w:fill="E6E6E6"/>
            <w:vAlign w:val="center"/>
          </w:tcPr>
          <w:p w14:paraId="03E77DC9" w14:textId="77777777" w:rsidR="00544AEE" w:rsidRDefault="00B1797D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2D13A4B" w14:textId="77777777" w:rsidR="00544AEE" w:rsidRDefault="00B1797D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FB64AE2" w14:textId="77777777" w:rsidR="00544AEE" w:rsidRDefault="00B1797D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F636856" w14:textId="77777777" w:rsidR="00544AEE" w:rsidRDefault="00B1797D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3A699D7" w14:textId="77777777" w:rsidR="00544AEE" w:rsidRDefault="00B1797D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968847B" w14:textId="77777777" w:rsidR="00544AEE" w:rsidRDefault="00B1797D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9AF1F14" w14:textId="77777777" w:rsidR="00544AEE" w:rsidRDefault="00B1797D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E48052D" w14:textId="77777777" w:rsidR="00544AEE" w:rsidRDefault="00B1797D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BFB710D" w14:textId="77777777" w:rsidR="00544AEE" w:rsidRDefault="00B1797D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82CFA88" w14:textId="77777777" w:rsidR="00544AEE" w:rsidRDefault="00B1797D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544AEE" w14:paraId="50BE7780" w14:textId="77777777">
        <w:tc>
          <w:tcPr>
            <w:tcW w:w="933" w:type="dxa"/>
            <w:vAlign w:val="center"/>
          </w:tcPr>
          <w:p w14:paraId="29238EB3" w14:textId="77777777" w:rsidR="00544AEE" w:rsidRDefault="00B1797D">
            <w:r>
              <w:t>办公</w:t>
            </w:r>
          </w:p>
        </w:tc>
        <w:tc>
          <w:tcPr>
            <w:tcW w:w="933" w:type="dxa"/>
            <w:vAlign w:val="center"/>
          </w:tcPr>
          <w:p w14:paraId="54263E85" w14:textId="77777777" w:rsidR="00544AEE" w:rsidRDefault="00B1797D">
            <w:r>
              <w:t>0.9</w:t>
            </w:r>
          </w:p>
        </w:tc>
        <w:tc>
          <w:tcPr>
            <w:tcW w:w="933" w:type="dxa"/>
            <w:vAlign w:val="center"/>
          </w:tcPr>
          <w:p w14:paraId="5A3957D2" w14:textId="77777777" w:rsidR="00544AEE" w:rsidRDefault="00B1797D">
            <w:r>
              <w:t>10</w:t>
            </w:r>
          </w:p>
        </w:tc>
        <w:tc>
          <w:tcPr>
            <w:tcW w:w="933" w:type="dxa"/>
            <w:vAlign w:val="center"/>
          </w:tcPr>
          <w:p w14:paraId="64EAF585" w14:textId="77777777" w:rsidR="00544AEE" w:rsidRDefault="00B1797D">
            <w:r>
              <w:t>100</w:t>
            </w:r>
          </w:p>
        </w:tc>
        <w:tc>
          <w:tcPr>
            <w:tcW w:w="933" w:type="dxa"/>
            <w:vAlign w:val="center"/>
          </w:tcPr>
          <w:p w14:paraId="24D9CE2D" w14:textId="77777777" w:rsidR="00544AEE" w:rsidRDefault="00B1797D">
            <w:r>
              <w:t>365</w:t>
            </w:r>
          </w:p>
        </w:tc>
        <w:tc>
          <w:tcPr>
            <w:tcW w:w="933" w:type="dxa"/>
            <w:vAlign w:val="center"/>
          </w:tcPr>
          <w:p w14:paraId="52C76C8A" w14:textId="77777777" w:rsidR="00544AEE" w:rsidRDefault="00B1797D">
            <w:r>
              <w:t>7120.16</w:t>
            </w:r>
          </w:p>
        </w:tc>
        <w:tc>
          <w:tcPr>
            <w:tcW w:w="933" w:type="dxa"/>
            <w:vAlign w:val="center"/>
          </w:tcPr>
          <w:p w14:paraId="479BBBF4" w14:textId="77777777" w:rsidR="00544AEE" w:rsidRDefault="00B1797D">
            <w:r>
              <w:t>－</w:t>
            </w:r>
          </w:p>
        </w:tc>
        <w:tc>
          <w:tcPr>
            <w:tcW w:w="933" w:type="dxa"/>
            <w:vAlign w:val="center"/>
          </w:tcPr>
          <w:p w14:paraId="3C8666F8" w14:textId="77777777" w:rsidR="00544AEE" w:rsidRDefault="00B1797D">
            <w:r>
              <w:t>－</w:t>
            </w:r>
          </w:p>
        </w:tc>
        <w:tc>
          <w:tcPr>
            <w:tcW w:w="933" w:type="dxa"/>
            <w:vAlign w:val="center"/>
          </w:tcPr>
          <w:p w14:paraId="0B28FE15" w14:textId="77777777" w:rsidR="00544AEE" w:rsidRDefault="00B1797D">
            <w:r>
              <w:t>－</w:t>
            </w:r>
          </w:p>
        </w:tc>
        <w:tc>
          <w:tcPr>
            <w:tcW w:w="933" w:type="dxa"/>
            <w:vAlign w:val="center"/>
          </w:tcPr>
          <w:p w14:paraId="3EA811C5" w14:textId="77777777" w:rsidR="00544AEE" w:rsidRDefault="00B1797D">
            <w:r>
              <w:t>－</w:t>
            </w:r>
          </w:p>
        </w:tc>
      </w:tr>
      <w:tr w:rsidR="00544AEE" w14:paraId="7C1D6663" w14:textId="77777777">
        <w:tc>
          <w:tcPr>
            <w:tcW w:w="4665" w:type="dxa"/>
            <w:gridSpan w:val="5"/>
            <w:vAlign w:val="center"/>
          </w:tcPr>
          <w:p w14:paraId="35FB4789" w14:textId="77777777" w:rsidR="00544AEE" w:rsidRDefault="00B1797D">
            <w:r>
              <w:t>总计</w:t>
            </w:r>
          </w:p>
        </w:tc>
        <w:tc>
          <w:tcPr>
            <w:tcW w:w="933" w:type="dxa"/>
            <w:vAlign w:val="center"/>
          </w:tcPr>
          <w:p w14:paraId="03F42B0A" w14:textId="77777777" w:rsidR="00544AEE" w:rsidRDefault="00B1797D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4923D10F" w14:textId="77777777" w:rsidR="00544AEE" w:rsidRDefault="00544AEE"/>
        </w:tc>
        <w:tc>
          <w:tcPr>
            <w:tcW w:w="933" w:type="dxa"/>
            <w:vAlign w:val="center"/>
          </w:tcPr>
          <w:p w14:paraId="7E180FA7" w14:textId="77777777" w:rsidR="00544AEE" w:rsidRDefault="00B1797D">
            <w:r>
              <w:t>0</w:t>
            </w:r>
          </w:p>
        </w:tc>
      </w:tr>
    </w:tbl>
    <w:p w14:paraId="0EEDD363" w14:textId="77777777" w:rsidR="00544AEE" w:rsidRDefault="00544AE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44AEE" w14:paraId="10881125" w14:textId="77777777">
        <w:tc>
          <w:tcPr>
            <w:tcW w:w="2326" w:type="dxa"/>
            <w:shd w:val="clear" w:color="auto" w:fill="E6E6E6"/>
            <w:vAlign w:val="center"/>
          </w:tcPr>
          <w:p w14:paraId="54D33456" w14:textId="77777777" w:rsidR="00544AEE" w:rsidRDefault="00B1797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58BA9FF" w14:textId="77777777" w:rsidR="00544AEE" w:rsidRDefault="00B1797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A0584EA" w14:textId="77777777" w:rsidR="00544AEE" w:rsidRDefault="00B1797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0C8C059" w14:textId="77777777" w:rsidR="00544AEE" w:rsidRDefault="00B1797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544AEE" w14:paraId="59409C92" w14:textId="77777777">
        <w:tc>
          <w:tcPr>
            <w:tcW w:w="2326" w:type="dxa"/>
            <w:shd w:val="clear" w:color="auto" w:fill="E6E6E6"/>
            <w:vAlign w:val="center"/>
          </w:tcPr>
          <w:p w14:paraId="4F0660C1" w14:textId="77777777" w:rsidR="00544AEE" w:rsidRDefault="00B1797D">
            <w:r>
              <w:t>生活热水</w:t>
            </w:r>
          </w:p>
        </w:tc>
        <w:tc>
          <w:tcPr>
            <w:tcW w:w="2326" w:type="dxa"/>
            <w:vAlign w:val="center"/>
          </w:tcPr>
          <w:p w14:paraId="42BA9B50" w14:textId="77777777" w:rsidR="00544AEE" w:rsidRDefault="00B1797D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0BE525AE" w14:textId="77777777" w:rsidR="00544AEE" w:rsidRDefault="00B1797D">
            <w:r>
              <w:t>0.5271</w:t>
            </w:r>
          </w:p>
        </w:tc>
        <w:tc>
          <w:tcPr>
            <w:tcW w:w="2337" w:type="dxa"/>
            <w:vAlign w:val="center"/>
          </w:tcPr>
          <w:p w14:paraId="70E340FA" w14:textId="77777777" w:rsidR="00544AEE" w:rsidRDefault="00B1797D">
            <w:r>
              <w:t>188</w:t>
            </w:r>
          </w:p>
        </w:tc>
      </w:tr>
      <w:tr w:rsidR="00544AEE" w14:paraId="29013A53" w14:textId="77777777">
        <w:tc>
          <w:tcPr>
            <w:tcW w:w="2326" w:type="dxa"/>
            <w:shd w:val="clear" w:color="auto" w:fill="E6E6E6"/>
            <w:vAlign w:val="center"/>
          </w:tcPr>
          <w:p w14:paraId="1EC380A8" w14:textId="77777777" w:rsidR="00544AEE" w:rsidRDefault="00B1797D">
            <w:r>
              <w:t>太阳能</w:t>
            </w:r>
          </w:p>
        </w:tc>
        <w:tc>
          <w:tcPr>
            <w:tcW w:w="2326" w:type="dxa"/>
            <w:vAlign w:val="center"/>
          </w:tcPr>
          <w:p w14:paraId="4D2B6AEC" w14:textId="77777777" w:rsidR="00544AEE" w:rsidRDefault="00B1797D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5B1BAED" w14:textId="77777777" w:rsidR="00544AEE" w:rsidRDefault="00544AEE"/>
        </w:tc>
        <w:tc>
          <w:tcPr>
            <w:tcW w:w="2337" w:type="dxa"/>
            <w:vAlign w:val="center"/>
          </w:tcPr>
          <w:p w14:paraId="5E5CCBBF" w14:textId="77777777" w:rsidR="00544AEE" w:rsidRDefault="00B1797D">
            <w:r>
              <w:t>0</w:t>
            </w:r>
          </w:p>
        </w:tc>
      </w:tr>
      <w:tr w:rsidR="00544AEE" w14:paraId="03476A6A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F27571F" w14:textId="77777777" w:rsidR="00544AEE" w:rsidRDefault="00B1797D">
            <w:r>
              <w:t>合计</w:t>
            </w:r>
          </w:p>
        </w:tc>
        <w:tc>
          <w:tcPr>
            <w:tcW w:w="2337" w:type="dxa"/>
            <w:vAlign w:val="center"/>
          </w:tcPr>
          <w:p w14:paraId="1346195B" w14:textId="77777777" w:rsidR="00544AEE" w:rsidRDefault="00B1797D">
            <w:r>
              <w:t>188</w:t>
            </w:r>
          </w:p>
        </w:tc>
      </w:tr>
    </w:tbl>
    <w:p w14:paraId="65CA1A61" w14:textId="77777777" w:rsidR="00544AEE" w:rsidRDefault="00544AEE"/>
    <w:p w14:paraId="1562EC16" w14:textId="77777777" w:rsidR="00544AEE" w:rsidRDefault="00B1797D">
      <w:pPr>
        <w:pStyle w:val="1"/>
        <w:widowControl w:val="0"/>
        <w:jc w:val="both"/>
      </w:pPr>
      <w:bookmarkStart w:id="87" w:name="_Toc90898888"/>
      <w:r>
        <w:t>电梯</w:t>
      </w:r>
      <w:bookmarkEnd w:id="87"/>
    </w:p>
    <w:p w14:paraId="0F07C13E" w14:textId="77777777" w:rsidR="00544AEE" w:rsidRDefault="00B1797D">
      <w:pPr>
        <w:widowControl w:val="0"/>
        <w:jc w:val="both"/>
      </w:pPr>
      <w:r>
        <w:t>无</w:t>
      </w:r>
    </w:p>
    <w:p w14:paraId="378D124F" w14:textId="77777777" w:rsidR="00544AEE" w:rsidRDefault="00B1797D">
      <w:pPr>
        <w:pStyle w:val="1"/>
        <w:widowControl w:val="0"/>
        <w:jc w:val="both"/>
      </w:pPr>
      <w:bookmarkStart w:id="88" w:name="_Toc90898889"/>
      <w:r>
        <w:t>光伏发电</w:t>
      </w:r>
      <w:bookmarkEnd w:id="88"/>
    </w:p>
    <w:p w14:paraId="3A042FAD" w14:textId="77777777" w:rsidR="00544AEE" w:rsidRDefault="00B1797D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544AEE" w14:paraId="22A19611" w14:textId="77777777">
        <w:tc>
          <w:tcPr>
            <w:tcW w:w="1398" w:type="dxa"/>
            <w:shd w:val="clear" w:color="auto" w:fill="E6E6E6"/>
            <w:vAlign w:val="center"/>
          </w:tcPr>
          <w:p w14:paraId="4DA5C48E" w14:textId="77777777" w:rsidR="00544AEE" w:rsidRDefault="00B1797D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726B14" w14:textId="77777777" w:rsidR="00544AEE" w:rsidRDefault="00B1797D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82C2E6" w14:textId="77777777" w:rsidR="00544AEE" w:rsidRDefault="00B1797D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7BA2EE" w14:textId="77777777" w:rsidR="00544AEE" w:rsidRDefault="00B1797D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267934" w14:textId="77777777" w:rsidR="00544AEE" w:rsidRDefault="00B1797D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F04735D" w14:textId="77777777" w:rsidR="00544AEE" w:rsidRDefault="00B1797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48CAAED2" w14:textId="77777777" w:rsidR="00544AEE" w:rsidRDefault="00B1797D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544AEE" w14:paraId="06752F94" w14:textId="77777777">
        <w:tc>
          <w:tcPr>
            <w:tcW w:w="1398" w:type="dxa"/>
            <w:vAlign w:val="center"/>
          </w:tcPr>
          <w:p w14:paraId="2C06D39B" w14:textId="77777777" w:rsidR="00544AEE" w:rsidRDefault="00B1797D">
            <w:r>
              <w:t>100</w:t>
            </w:r>
          </w:p>
        </w:tc>
        <w:tc>
          <w:tcPr>
            <w:tcW w:w="1131" w:type="dxa"/>
            <w:vAlign w:val="center"/>
          </w:tcPr>
          <w:p w14:paraId="1CF0BB73" w14:textId="77777777" w:rsidR="00544AEE" w:rsidRDefault="00B1797D">
            <w:r>
              <w:t>0.4</w:t>
            </w:r>
          </w:p>
        </w:tc>
        <w:tc>
          <w:tcPr>
            <w:tcW w:w="1131" w:type="dxa"/>
            <w:vAlign w:val="center"/>
          </w:tcPr>
          <w:p w14:paraId="5A53F1F5" w14:textId="77777777" w:rsidR="00544AEE" w:rsidRDefault="00B1797D">
            <w:r>
              <w:t>0.8</w:t>
            </w:r>
          </w:p>
        </w:tc>
        <w:tc>
          <w:tcPr>
            <w:tcW w:w="1697" w:type="dxa"/>
            <w:vAlign w:val="center"/>
          </w:tcPr>
          <w:p w14:paraId="61763345" w14:textId="77777777" w:rsidR="00544AEE" w:rsidRDefault="00B1797D">
            <w:r>
              <w:t>0.9</w:t>
            </w:r>
          </w:p>
        </w:tc>
        <w:tc>
          <w:tcPr>
            <w:tcW w:w="1131" w:type="dxa"/>
            <w:vAlign w:val="center"/>
          </w:tcPr>
          <w:p w14:paraId="0E99D428" w14:textId="77777777" w:rsidR="00544AEE" w:rsidRDefault="00B1797D">
            <w:r>
              <w:t>47713</w:t>
            </w:r>
          </w:p>
        </w:tc>
        <w:tc>
          <w:tcPr>
            <w:tcW w:w="1431" w:type="dxa"/>
            <w:vAlign w:val="center"/>
          </w:tcPr>
          <w:p w14:paraId="3E6CC033" w14:textId="77777777" w:rsidR="00544AEE" w:rsidRDefault="00B1797D">
            <w:r>
              <w:t>0.5271</w:t>
            </w:r>
          </w:p>
        </w:tc>
        <w:tc>
          <w:tcPr>
            <w:tcW w:w="1398" w:type="dxa"/>
            <w:vAlign w:val="center"/>
          </w:tcPr>
          <w:p w14:paraId="6D162ACF" w14:textId="77777777" w:rsidR="00544AEE" w:rsidRDefault="00B1797D">
            <w:r>
              <w:t>1257</w:t>
            </w:r>
          </w:p>
        </w:tc>
      </w:tr>
      <w:tr w:rsidR="00544AEE" w14:paraId="199FE207" w14:textId="77777777">
        <w:tc>
          <w:tcPr>
            <w:tcW w:w="7919" w:type="dxa"/>
            <w:gridSpan w:val="6"/>
            <w:vAlign w:val="center"/>
          </w:tcPr>
          <w:p w14:paraId="58AEF54A" w14:textId="77777777" w:rsidR="00544AEE" w:rsidRDefault="00B1797D">
            <w:r>
              <w:t>总计</w:t>
            </w:r>
          </w:p>
        </w:tc>
        <w:tc>
          <w:tcPr>
            <w:tcW w:w="1398" w:type="dxa"/>
            <w:vAlign w:val="center"/>
          </w:tcPr>
          <w:p w14:paraId="4B04FE62" w14:textId="77777777" w:rsidR="00544AEE" w:rsidRDefault="00B1797D">
            <w:r>
              <w:t>1257</w:t>
            </w:r>
          </w:p>
        </w:tc>
      </w:tr>
    </w:tbl>
    <w:p w14:paraId="25AED3A7" w14:textId="77777777" w:rsidR="00544AEE" w:rsidRDefault="00B1797D">
      <w:pPr>
        <w:pStyle w:val="1"/>
        <w:widowControl w:val="0"/>
        <w:jc w:val="both"/>
      </w:pPr>
      <w:bookmarkStart w:id="89" w:name="_Toc90898890"/>
      <w:r>
        <w:t>风力发电</w:t>
      </w:r>
      <w:bookmarkEnd w:id="8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544AEE" w14:paraId="71720AF4" w14:textId="77777777">
        <w:tc>
          <w:tcPr>
            <w:tcW w:w="3096" w:type="dxa"/>
            <w:shd w:val="clear" w:color="auto" w:fill="E6E6E6"/>
            <w:vAlign w:val="center"/>
          </w:tcPr>
          <w:p w14:paraId="3EFA6E7B" w14:textId="77777777" w:rsidR="00544AEE" w:rsidRDefault="00B1797D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6D4318" w14:textId="77777777" w:rsidR="00544AEE" w:rsidRDefault="00B1797D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B3C477" w14:textId="77777777" w:rsidR="00544AEE" w:rsidRDefault="00B1797D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84CD6A" w14:textId="77777777" w:rsidR="00544AEE" w:rsidRDefault="00B1797D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2C94097" w14:textId="77777777" w:rsidR="00544AEE" w:rsidRDefault="00B1797D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DBFAC9C" w14:textId="77777777" w:rsidR="00544AEE" w:rsidRDefault="00B1797D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4DA8A6" w14:textId="77777777" w:rsidR="00544AEE" w:rsidRDefault="00B1797D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74BC930" w14:textId="77777777" w:rsidR="00544AEE" w:rsidRDefault="00B1797D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544AEE" w14:paraId="63823DE1" w14:textId="77777777">
        <w:tc>
          <w:tcPr>
            <w:tcW w:w="3096" w:type="dxa"/>
            <w:vAlign w:val="center"/>
          </w:tcPr>
          <w:p w14:paraId="3F1B2EA6" w14:textId="77777777" w:rsidR="00544AEE" w:rsidRDefault="00B1797D">
            <w:r>
              <w:t>郊区、厂区</w:t>
            </w:r>
          </w:p>
        </w:tc>
        <w:tc>
          <w:tcPr>
            <w:tcW w:w="707" w:type="dxa"/>
            <w:vAlign w:val="center"/>
          </w:tcPr>
          <w:p w14:paraId="10D96176" w14:textId="77777777" w:rsidR="00544AEE" w:rsidRDefault="00B1797D">
            <w:r>
              <w:t>54</w:t>
            </w:r>
          </w:p>
        </w:tc>
        <w:tc>
          <w:tcPr>
            <w:tcW w:w="990" w:type="dxa"/>
            <w:vAlign w:val="center"/>
          </w:tcPr>
          <w:p w14:paraId="7E7CA675" w14:textId="77777777" w:rsidR="00544AEE" w:rsidRDefault="00B1797D">
            <w:r>
              <w:t>65</w:t>
            </w:r>
          </w:p>
        </w:tc>
        <w:tc>
          <w:tcPr>
            <w:tcW w:w="1131" w:type="dxa"/>
            <w:vAlign w:val="center"/>
          </w:tcPr>
          <w:p w14:paraId="0F0AD85C" w14:textId="77777777" w:rsidR="00544AEE" w:rsidRDefault="00B1797D">
            <w:r>
              <w:t>5</w:t>
            </w:r>
          </w:p>
        </w:tc>
        <w:tc>
          <w:tcPr>
            <w:tcW w:w="707" w:type="dxa"/>
            <w:vAlign w:val="center"/>
          </w:tcPr>
          <w:p w14:paraId="2E1AECA8" w14:textId="77777777" w:rsidR="00544AEE" w:rsidRDefault="00B1797D">
            <w:r>
              <w:t>0.35</w:t>
            </w:r>
          </w:p>
        </w:tc>
        <w:tc>
          <w:tcPr>
            <w:tcW w:w="565" w:type="dxa"/>
            <w:vAlign w:val="center"/>
          </w:tcPr>
          <w:p w14:paraId="59F5BB73" w14:textId="77777777" w:rsidR="00544AEE" w:rsidRDefault="00B1797D">
            <w:r>
              <w:t>1</w:t>
            </w:r>
          </w:p>
        </w:tc>
        <w:tc>
          <w:tcPr>
            <w:tcW w:w="990" w:type="dxa"/>
            <w:vAlign w:val="center"/>
          </w:tcPr>
          <w:p w14:paraId="4325237D" w14:textId="77777777" w:rsidR="00544AEE" w:rsidRDefault="00B1797D">
            <w:r>
              <w:t>142</w:t>
            </w:r>
          </w:p>
        </w:tc>
        <w:tc>
          <w:tcPr>
            <w:tcW w:w="1137" w:type="dxa"/>
            <w:vAlign w:val="center"/>
          </w:tcPr>
          <w:p w14:paraId="02CF3DCB" w14:textId="77777777" w:rsidR="00544AEE" w:rsidRDefault="00B1797D">
            <w:r>
              <w:t>4</w:t>
            </w:r>
          </w:p>
        </w:tc>
      </w:tr>
      <w:tr w:rsidR="00544AEE" w14:paraId="7F6F6906" w14:textId="77777777">
        <w:tc>
          <w:tcPr>
            <w:tcW w:w="8186" w:type="dxa"/>
            <w:gridSpan w:val="7"/>
            <w:vAlign w:val="center"/>
          </w:tcPr>
          <w:p w14:paraId="168CD63B" w14:textId="77777777" w:rsidR="00544AEE" w:rsidRDefault="00B1797D">
            <w:r>
              <w:t>总计</w:t>
            </w:r>
          </w:p>
        </w:tc>
        <w:tc>
          <w:tcPr>
            <w:tcW w:w="1137" w:type="dxa"/>
            <w:vAlign w:val="center"/>
          </w:tcPr>
          <w:p w14:paraId="340358B8" w14:textId="77777777" w:rsidR="00544AEE" w:rsidRDefault="00B1797D">
            <w:r>
              <w:t>4</w:t>
            </w:r>
          </w:p>
        </w:tc>
      </w:tr>
    </w:tbl>
    <w:p w14:paraId="701D17BE" w14:textId="77777777" w:rsidR="00544AEE" w:rsidRDefault="00B1797D">
      <w:pPr>
        <w:pStyle w:val="1"/>
        <w:widowControl w:val="0"/>
        <w:jc w:val="both"/>
      </w:pPr>
      <w:bookmarkStart w:id="90" w:name="_Toc90898891"/>
      <w:r>
        <w:lastRenderedPageBreak/>
        <w:t>计算结果</w:t>
      </w:r>
      <w:bookmarkEnd w:id="90"/>
    </w:p>
    <w:p w14:paraId="2724CAF0" w14:textId="77777777" w:rsidR="00544AEE" w:rsidRDefault="00B1797D">
      <w:pPr>
        <w:pStyle w:val="2"/>
        <w:widowControl w:val="0"/>
      </w:pPr>
      <w:bookmarkStart w:id="91" w:name="_Toc90898892"/>
      <w:r>
        <w:t>建材生产运输碳排放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544AEE" w14:paraId="73F079DA" w14:textId="77777777">
        <w:tc>
          <w:tcPr>
            <w:tcW w:w="899" w:type="dxa"/>
            <w:shd w:val="clear" w:color="auto" w:fill="E6E6E6"/>
            <w:vAlign w:val="center"/>
          </w:tcPr>
          <w:p w14:paraId="498A16DA" w14:textId="77777777" w:rsidR="00544AEE" w:rsidRDefault="00B1797D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519B95D7" w14:textId="77777777" w:rsidR="00544AEE" w:rsidRDefault="00B1797D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D0417B" w14:textId="77777777" w:rsidR="00544AEE" w:rsidRDefault="00B1797D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6CE67F" w14:textId="77777777" w:rsidR="00544AEE" w:rsidRDefault="00B1797D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D375AC" w14:textId="77777777" w:rsidR="00544AEE" w:rsidRDefault="00B1797D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0F5611AB" w14:textId="77777777" w:rsidR="00544AEE" w:rsidRDefault="00B1797D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544AEE" w14:paraId="6187B0E6" w14:textId="77777777">
        <w:tc>
          <w:tcPr>
            <w:tcW w:w="899" w:type="dxa"/>
            <w:shd w:val="clear" w:color="auto" w:fill="E6E6E6"/>
            <w:vAlign w:val="center"/>
          </w:tcPr>
          <w:p w14:paraId="6B7F8AE4" w14:textId="77777777" w:rsidR="00544AEE" w:rsidRDefault="00B1797D">
            <w:r>
              <w:t>混凝土</w:t>
            </w:r>
          </w:p>
        </w:tc>
        <w:tc>
          <w:tcPr>
            <w:tcW w:w="4182" w:type="dxa"/>
            <w:vAlign w:val="center"/>
          </w:tcPr>
          <w:p w14:paraId="17003FD9" w14:textId="77777777" w:rsidR="00544AEE" w:rsidRDefault="00B1797D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7F9E1469" w14:textId="77777777" w:rsidR="00544AEE" w:rsidRDefault="00B1797D">
            <w:r>
              <w:t>m3</w:t>
            </w:r>
          </w:p>
        </w:tc>
        <w:tc>
          <w:tcPr>
            <w:tcW w:w="848" w:type="dxa"/>
            <w:vAlign w:val="center"/>
          </w:tcPr>
          <w:p w14:paraId="6E820344" w14:textId="77777777" w:rsidR="00544AEE" w:rsidRDefault="00B1797D">
            <w:r>
              <w:t>900</w:t>
            </w:r>
          </w:p>
        </w:tc>
        <w:tc>
          <w:tcPr>
            <w:tcW w:w="990" w:type="dxa"/>
            <w:vAlign w:val="center"/>
          </w:tcPr>
          <w:p w14:paraId="0CC4431D" w14:textId="77777777" w:rsidR="00544AEE" w:rsidRDefault="00B1797D">
            <w:r>
              <w:t>1800</w:t>
            </w:r>
          </w:p>
        </w:tc>
        <w:tc>
          <w:tcPr>
            <w:tcW w:w="1692" w:type="dxa"/>
            <w:vAlign w:val="center"/>
          </w:tcPr>
          <w:p w14:paraId="604F694E" w14:textId="77777777" w:rsidR="00544AEE" w:rsidRDefault="00B1797D">
            <w:r>
              <w:t>112</w:t>
            </w:r>
          </w:p>
        </w:tc>
      </w:tr>
      <w:tr w:rsidR="00544AEE" w14:paraId="4308F854" w14:textId="77777777">
        <w:tc>
          <w:tcPr>
            <w:tcW w:w="899" w:type="dxa"/>
            <w:shd w:val="clear" w:color="auto" w:fill="E6E6E6"/>
            <w:vAlign w:val="center"/>
          </w:tcPr>
          <w:p w14:paraId="2D9A400C" w14:textId="77777777" w:rsidR="00544AEE" w:rsidRDefault="00B1797D">
            <w:r>
              <w:t>窗</w:t>
            </w:r>
          </w:p>
        </w:tc>
        <w:tc>
          <w:tcPr>
            <w:tcW w:w="4182" w:type="dxa"/>
            <w:vAlign w:val="center"/>
          </w:tcPr>
          <w:p w14:paraId="1197D3B2" w14:textId="77777777" w:rsidR="00544AEE" w:rsidRDefault="00B1797D">
            <w:r>
              <w:t>断桥铝合金窗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08A10425" w14:textId="77777777" w:rsidR="00544AEE" w:rsidRDefault="00B1797D">
            <w:r>
              <w:t>m2</w:t>
            </w:r>
          </w:p>
        </w:tc>
        <w:tc>
          <w:tcPr>
            <w:tcW w:w="848" w:type="dxa"/>
            <w:vAlign w:val="center"/>
          </w:tcPr>
          <w:p w14:paraId="2428C6ED" w14:textId="77777777" w:rsidR="00544AEE" w:rsidRDefault="00B1797D">
            <w:r>
              <w:t>76</w:t>
            </w:r>
          </w:p>
        </w:tc>
        <w:tc>
          <w:tcPr>
            <w:tcW w:w="990" w:type="dxa"/>
            <w:vAlign w:val="center"/>
          </w:tcPr>
          <w:p w14:paraId="4B643083" w14:textId="77777777" w:rsidR="00544AEE" w:rsidRDefault="00B1797D">
            <w:r>
              <w:t>182</w:t>
            </w:r>
          </w:p>
        </w:tc>
        <w:tc>
          <w:tcPr>
            <w:tcW w:w="1692" w:type="dxa"/>
            <w:vAlign w:val="center"/>
          </w:tcPr>
          <w:p w14:paraId="5DA5F731" w14:textId="77777777" w:rsidR="00544AEE" w:rsidRDefault="00B1797D">
            <w:r>
              <w:t>9</w:t>
            </w:r>
          </w:p>
        </w:tc>
      </w:tr>
      <w:tr w:rsidR="00544AEE" w14:paraId="5BE6DA6F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4A2B8D13" w14:textId="77777777" w:rsidR="00544AEE" w:rsidRDefault="00B1797D">
            <w:r>
              <w:t>合计</w:t>
            </w:r>
          </w:p>
        </w:tc>
        <w:tc>
          <w:tcPr>
            <w:tcW w:w="1692" w:type="dxa"/>
            <w:vAlign w:val="center"/>
          </w:tcPr>
          <w:p w14:paraId="03CFF496" w14:textId="77777777" w:rsidR="00544AEE" w:rsidRDefault="00B1797D">
            <w:r>
              <w:t>121</w:t>
            </w:r>
          </w:p>
        </w:tc>
      </w:tr>
    </w:tbl>
    <w:p w14:paraId="4256BA27" w14:textId="77777777" w:rsidR="00544AEE" w:rsidRDefault="00B1797D">
      <w:pPr>
        <w:pStyle w:val="2"/>
        <w:widowControl w:val="0"/>
      </w:pPr>
      <w:bookmarkStart w:id="92" w:name="_Toc90898893"/>
      <w:r>
        <w:t>碳汇</w:t>
      </w:r>
      <w:bookmarkEnd w:id="92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544AEE" w14:paraId="749922EE" w14:textId="77777777">
        <w:tc>
          <w:tcPr>
            <w:tcW w:w="3520" w:type="dxa"/>
            <w:shd w:val="clear" w:color="auto" w:fill="E6E6E6"/>
            <w:vAlign w:val="center"/>
          </w:tcPr>
          <w:p w14:paraId="14303E3E" w14:textId="77777777" w:rsidR="00544AEE" w:rsidRDefault="00B1797D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9D07C5C" w14:textId="77777777" w:rsidR="00544AEE" w:rsidRDefault="00B1797D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3F92DC" w14:textId="77777777" w:rsidR="00544AEE" w:rsidRDefault="00B1797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F20007" w14:textId="77777777" w:rsidR="00544AEE" w:rsidRDefault="00B1797D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39F7DAFE" w14:textId="77777777" w:rsidR="00544AEE" w:rsidRDefault="00B1797D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544AEE" w14:paraId="73B35C72" w14:textId="77777777">
        <w:tc>
          <w:tcPr>
            <w:tcW w:w="3520" w:type="dxa"/>
            <w:shd w:val="clear" w:color="auto" w:fill="E6E6E6"/>
            <w:vAlign w:val="center"/>
          </w:tcPr>
          <w:p w14:paraId="31DDEA71" w14:textId="77777777" w:rsidR="00544AEE" w:rsidRDefault="00B1797D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2977ACC5" w14:textId="77777777" w:rsidR="00544AEE" w:rsidRDefault="00B1797D">
            <w:r>
              <w:t>30</w:t>
            </w:r>
          </w:p>
        </w:tc>
        <w:tc>
          <w:tcPr>
            <w:tcW w:w="990" w:type="dxa"/>
            <w:vAlign w:val="center"/>
          </w:tcPr>
          <w:p w14:paraId="6F2BD27D" w14:textId="77777777" w:rsidR="00544AEE" w:rsidRDefault="00B1797D">
            <w:r>
              <w:t>428</w:t>
            </w:r>
          </w:p>
        </w:tc>
        <w:tc>
          <w:tcPr>
            <w:tcW w:w="707" w:type="dxa"/>
            <w:vMerge w:val="restart"/>
            <w:vAlign w:val="center"/>
          </w:tcPr>
          <w:p w14:paraId="7F36E5D7" w14:textId="77777777" w:rsidR="00544AEE" w:rsidRDefault="00B1797D">
            <w:r>
              <w:t>50</w:t>
            </w:r>
          </w:p>
        </w:tc>
        <w:tc>
          <w:tcPr>
            <w:tcW w:w="2507" w:type="dxa"/>
            <w:vAlign w:val="center"/>
          </w:tcPr>
          <w:p w14:paraId="781C609D" w14:textId="77777777" w:rsidR="00544AEE" w:rsidRDefault="00B1797D">
            <w:r>
              <w:t>202</w:t>
            </w:r>
          </w:p>
        </w:tc>
      </w:tr>
      <w:tr w:rsidR="00544AEE" w14:paraId="0E45B13D" w14:textId="77777777">
        <w:tc>
          <w:tcPr>
            <w:tcW w:w="3520" w:type="dxa"/>
            <w:shd w:val="clear" w:color="auto" w:fill="E6E6E6"/>
            <w:vAlign w:val="center"/>
          </w:tcPr>
          <w:p w14:paraId="42EE7388" w14:textId="77777777" w:rsidR="00544AEE" w:rsidRDefault="00B1797D">
            <w:r>
              <w:t>密植灌木</w:t>
            </w:r>
          </w:p>
        </w:tc>
        <w:tc>
          <w:tcPr>
            <w:tcW w:w="1562" w:type="dxa"/>
            <w:vAlign w:val="center"/>
          </w:tcPr>
          <w:p w14:paraId="50D2F475" w14:textId="77777777" w:rsidR="00544AEE" w:rsidRDefault="00B1797D">
            <w:r>
              <w:t>7.5</w:t>
            </w:r>
          </w:p>
        </w:tc>
        <w:tc>
          <w:tcPr>
            <w:tcW w:w="990" w:type="dxa"/>
            <w:vAlign w:val="center"/>
          </w:tcPr>
          <w:p w14:paraId="47F9145B" w14:textId="77777777" w:rsidR="00544AEE" w:rsidRDefault="00B1797D">
            <w:r>
              <w:t>513</w:t>
            </w:r>
          </w:p>
        </w:tc>
        <w:tc>
          <w:tcPr>
            <w:tcW w:w="707" w:type="dxa"/>
            <w:vMerge/>
            <w:vAlign w:val="center"/>
          </w:tcPr>
          <w:p w14:paraId="398EB775" w14:textId="77777777" w:rsidR="00544AEE" w:rsidRDefault="00544AEE"/>
        </w:tc>
        <w:tc>
          <w:tcPr>
            <w:tcW w:w="2507" w:type="dxa"/>
            <w:vAlign w:val="center"/>
          </w:tcPr>
          <w:p w14:paraId="3320D986" w14:textId="77777777" w:rsidR="00544AEE" w:rsidRDefault="00B1797D">
            <w:r>
              <w:t>60</w:t>
            </w:r>
          </w:p>
        </w:tc>
      </w:tr>
      <w:tr w:rsidR="00544AEE" w14:paraId="7FD10A8B" w14:textId="77777777">
        <w:tc>
          <w:tcPr>
            <w:tcW w:w="3520" w:type="dxa"/>
            <w:shd w:val="clear" w:color="auto" w:fill="E6E6E6"/>
            <w:vAlign w:val="center"/>
          </w:tcPr>
          <w:p w14:paraId="22AD368C" w14:textId="77777777" w:rsidR="00544AEE" w:rsidRDefault="00B1797D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6A1253FA" w14:textId="77777777" w:rsidR="00544AEE" w:rsidRDefault="00B1797D">
            <w:r>
              <w:t>0.5</w:t>
            </w:r>
          </w:p>
        </w:tc>
        <w:tc>
          <w:tcPr>
            <w:tcW w:w="990" w:type="dxa"/>
            <w:vAlign w:val="center"/>
          </w:tcPr>
          <w:p w14:paraId="5C2C83B9" w14:textId="77777777" w:rsidR="00544AEE" w:rsidRDefault="00B1797D">
            <w:r>
              <w:t>580</w:t>
            </w:r>
          </w:p>
        </w:tc>
        <w:tc>
          <w:tcPr>
            <w:tcW w:w="707" w:type="dxa"/>
            <w:vMerge/>
            <w:vAlign w:val="center"/>
          </w:tcPr>
          <w:p w14:paraId="32C62B3F" w14:textId="77777777" w:rsidR="00544AEE" w:rsidRDefault="00544AEE"/>
        </w:tc>
        <w:tc>
          <w:tcPr>
            <w:tcW w:w="2507" w:type="dxa"/>
            <w:vAlign w:val="center"/>
          </w:tcPr>
          <w:p w14:paraId="7775DDF5" w14:textId="77777777" w:rsidR="00544AEE" w:rsidRDefault="00B1797D">
            <w:r>
              <w:t>5</w:t>
            </w:r>
          </w:p>
        </w:tc>
      </w:tr>
      <w:tr w:rsidR="00544AEE" w14:paraId="7A872A60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118E7128" w14:textId="77777777" w:rsidR="00544AEE" w:rsidRDefault="00B1797D">
            <w:r>
              <w:t>合计</w:t>
            </w:r>
          </w:p>
        </w:tc>
        <w:tc>
          <w:tcPr>
            <w:tcW w:w="2507" w:type="dxa"/>
            <w:vAlign w:val="center"/>
          </w:tcPr>
          <w:p w14:paraId="2097CC59" w14:textId="77777777" w:rsidR="00544AEE" w:rsidRDefault="00B1797D">
            <w:r>
              <w:t>267</w:t>
            </w:r>
          </w:p>
        </w:tc>
      </w:tr>
    </w:tbl>
    <w:p w14:paraId="2E719FFC" w14:textId="77777777" w:rsidR="00544AEE" w:rsidRDefault="00B1797D">
      <w:pPr>
        <w:pStyle w:val="2"/>
        <w:widowControl w:val="0"/>
      </w:pPr>
      <w:bookmarkStart w:id="93" w:name="_Toc90898894"/>
      <w:r>
        <w:t>建筑运行碳排放</w:t>
      </w:r>
      <w:bookmarkEnd w:id="9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4E1EE440" w14:textId="77777777" w:rsidTr="00E95C54">
        <w:tc>
          <w:tcPr>
            <w:tcW w:w="1063" w:type="dxa"/>
            <w:shd w:val="clear" w:color="auto" w:fill="D0CECE"/>
            <w:vAlign w:val="center"/>
          </w:tcPr>
          <w:p w14:paraId="58134ACE" w14:textId="77777777" w:rsidR="00A4274E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729ACE1" w14:textId="77777777" w:rsidR="00A4274E" w:rsidRPr="00771B84" w:rsidRDefault="00B1797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4DA3119" w14:textId="77777777" w:rsidR="00A4274E" w:rsidRDefault="00B1797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119A3B37" w14:textId="77777777" w:rsidR="00A4274E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4DE6A1F" w14:textId="77777777" w:rsidR="00A4274E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439A097E" w14:textId="77777777" w:rsidR="00A4274E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76B05A3" w14:textId="77777777" w:rsidR="00A4274E" w:rsidRDefault="00B1797D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FC3F00B" w14:textId="77777777" w:rsidR="00A4274E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 w14:paraId="0ADCA7D2" w14:textId="77777777" w:rsidR="00A4274E" w:rsidRDefault="00B1797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1F6CD93F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2275799" w14:textId="77777777" w:rsidR="00E85C9F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0A585516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C4F1EC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1381EF23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bookmarkStart w:id="94" w:name="冷源能耗"/>
            <w:r w:rsidRPr="00771B84">
              <w:rPr>
                <w:lang w:val="en-US"/>
              </w:rPr>
              <w:t>0</w:t>
            </w:r>
            <w:bookmarkEnd w:id="94"/>
          </w:p>
        </w:tc>
        <w:tc>
          <w:tcPr>
            <w:tcW w:w="1559" w:type="dxa"/>
            <w:vMerge w:val="restart"/>
            <w:vAlign w:val="center"/>
          </w:tcPr>
          <w:p w14:paraId="7ABFC3B0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bookmarkStart w:id="95" w:name="电力CO2排放因子"/>
            <w:r>
              <w:t>0.5271</w:t>
            </w:r>
            <w:bookmarkEnd w:id="95"/>
          </w:p>
        </w:tc>
        <w:tc>
          <w:tcPr>
            <w:tcW w:w="1417" w:type="dxa"/>
            <w:vMerge w:val="restart"/>
            <w:vAlign w:val="center"/>
          </w:tcPr>
          <w:p w14:paraId="29C33D10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bookmarkStart w:id="96" w:name="空调能耗_电耗CO2排放"/>
            <w:r>
              <w:t>0</w:t>
            </w:r>
            <w:bookmarkEnd w:id="96"/>
          </w:p>
        </w:tc>
        <w:tc>
          <w:tcPr>
            <w:tcW w:w="2421" w:type="dxa"/>
          </w:tcPr>
          <w:p w14:paraId="420A47AF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bookmarkStart w:id="97" w:name="冷源能耗_电耗CO2排放平米"/>
            <w:r>
              <w:t>0</w:t>
            </w:r>
            <w:bookmarkEnd w:id="97"/>
          </w:p>
        </w:tc>
      </w:tr>
      <w:tr w:rsidR="00E85C9F" w:rsidRPr="00771B84" w14:paraId="7A47866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DD7031B" w14:textId="77777777" w:rsidR="00E85C9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C9EE5A5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66DCC5AD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bookmarkStart w:id="98" w:name="冷却水泵能耗"/>
            <w:r w:rsidRPr="00771B84">
              <w:rPr>
                <w:lang w:val="en-US"/>
              </w:rPr>
              <w:t>0</w:t>
            </w:r>
            <w:bookmarkEnd w:id="98"/>
          </w:p>
        </w:tc>
        <w:tc>
          <w:tcPr>
            <w:tcW w:w="1559" w:type="dxa"/>
            <w:vMerge/>
            <w:vAlign w:val="center"/>
          </w:tcPr>
          <w:p w14:paraId="3E987CC7" w14:textId="77777777" w:rsidR="00E85C9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AF7AC97" w14:textId="77777777" w:rsidR="00E85C9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AA515F1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bookmarkStart w:id="99" w:name="冷却水泵能耗_电耗CO2排放平米"/>
            <w:r>
              <w:t>0</w:t>
            </w:r>
            <w:bookmarkEnd w:id="99"/>
          </w:p>
        </w:tc>
      </w:tr>
      <w:tr w:rsidR="00E85C9F" w:rsidRPr="00771B84" w14:paraId="6889924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4FC250A" w14:textId="77777777" w:rsidR="00E85C9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7825C1C7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5B87E4A1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bookmarkStart w:id="100" w:name="冷冻水泵能耗"/>
            <w:r w:rsidRPr="00771B84">
              <w:rPr>
                <w:lang w:val="en-US"/>
              </w:rPr>
              <w:t>0</w:t>
            </w:r>
            <w:bookmarkEnd w:id="100"/>
          </w:p>
        </w:tc>
        <w:tc>
          <w:tcPr>
            <w:tcW w:w="1559" w:type="dxa"/>
            <w:vMerge/>
            <w:vAlign w:val="center"/>
          </w:tcPr>
          <w:p w14:paraId="075ADFB7" w14:textId="77777777" w:rsidR="00E85C9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445202F" w14:textId="77777777" w:rsidR="00E85C9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AF08776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bookmarkStart w:id="101" w:name="冷冻水泵能耗_电耗CO2排放平米"/>
            <w:r>
              <w:t>0</w:t>
            </w:r>
            <w:bookmarkEnd w:id="101"/>
          </w:p>
        </w:tc>
      </w:tr>
      <w:tr w:rsidR="00E85C9F" w:rsidRPr="00771B84" w14:paraId="2A4332E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0BDBAE3" w14:textId="77777777" w:rsidR="00E85C9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9B74B11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57C79248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bookmarkStart w:id="102" w:name="冷却塔能耗"/>
            <w:r w:rsidRPr="00771B84">
              <w:rPr>
                <w:rFonts w:hint="eastAsia"/>
                <w:lang w:val="en-US"/>
              </w:rPr>
              <w:t>0</w:t>
            </w:r>
            <w:bookmarkEnd w:id="102"/>
          </w:p>
        </w:tc>
        <w:tc>
          <w:tcPr>
            <w:tcW w:w="1559" w:type="dxa"/>
            <w:vMerge/>
            <w:vAlign w:val="center"/>
          </w:tcPr>
          <w:p w14:paraId="1E43C7F6" w14:textId="77777777" w:rsidR="00E85C9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95AE476" w14:textId="77777777" w:rsidR="00E85C9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EFB5045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bookmarkStart w:id="103" w:name="冷却塔能耗_电耗CO2排放平米"/>
            <w:r>
              <w:t>0</w:t>
            </w:r>
            <w:bookmarkEnd w:id="103"/>
          </w:p>
        </w:tc>
      </w:tr>
      <w:tr w:rsidR="00E85C9F" w:rsidRPr="00771B84" w14:paraId="674A768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F044E22" w14:textId="77777777" w:rsidR="00E85C9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336717B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2AAC2A5E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bookmarkStart w:id="104" w:name="单元式空调能耗"/>
            <w:r w:rsidRPr="00771B84">
              <w:rPr>
                <w:lang w:val="en-US"/>
              </w:rPr>
              <w:t>0</w:t>
            </w:r>
            <w:bookmarkEnd w:id="104"/>
          </w:p>
        </w:tc>
        <w:tc>
          <w:tcPr>
            <w:tcW w:w="1559" w:type="dxa"/>
            <w:vMerge/>
            <w:vAlign w:val="center"/>
          </w:tcPr>
          <w:p w14:paraId="29E211D8" w14:textId="77777777" w:rsidR="00E85C9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0D36010" w14:textId="77777777" w:rsidR="00E85C9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819226D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bookmarkStart w:id="105" w:name="单元式空调能耗_电耗CO2排放平米"/>
            <w:r>
              <w:t>0</w:t>
            </w:r>
            <w:bookmarkEnd w:id="105"/>
          </w:p>
        </w:tc>
      </w:tr>
      <w:tr w:rsidR="00E85C9F" w:rsidRPr="00771B84" w14:paraId="1808CAF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EB2FFF3" w14:textId="77777777" w:rsidR="00E85C9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11E95E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5E3277B0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bookmarkStart w:id="106" w:name="空调能耗"/>
            <w:r w:rsidRPr="00771B84">
              <w:rPr>
                <w:lang w:val="en-US"/>
              </w:rPr>
              <w:t>0</w:t>
            </w:r>
            <w:bookmarkEnd w:id="106"/>
          </w:p>
        </w:tc>
        <w:tc>
          <w:tcPr>
            <w:tcW w:w="1559" w:type="dxa"/>
            <w:vMerge/>
            <w:vAlign w:val="center"/>
          </w:tcPr>
          <w:p w14:paraId="51269226" w14:textId="77777777" w:rsidR="00E85C9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FC19545" w14:textId="77777777" w:rsidR="00E85C9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0884D42" w14:textId="77777777" w:rsidR="00E85C9F" w:rsidRPr="00771B84" w:rsidRDefault="00B1797D" w:rsidP="00F21AC0">
            <w:pPr>
              <w:jc w:val="center"/>
              <w:rPr>
                <w:lang w:val="en-US"/>
              </w:rPr>
            </w:pPr>
            <w:bookmarkStart w:id="107" w:name="空调能耗_电耗CO2排放平米"/>
            <w:r>
              <w:t>0</w:t>
            </w:r>
            <w:bookmarkEnd w:id="107"/>
          </w:p>
        </w:tc>
      </w:tr>
      <w:tr w:rsidR="00D92D6F" w:rsidRPr="00771B84" w14:paraId="63AD64D9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45F7ED0" w14:textId="77777777" w:rsidR="00D92D6F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7E90A88E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9F5C3B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12A1F4AA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08" w:name="热源能耗"/>
            <w:r w:rsidRPr="00771B84">
              <w:rPr>
                <w:lang w:val="en-US"/>
              </w:rPr>
              <w:t>0</w:t>
            </w:r>
            <w:bookmarkEnd w:id="108"/>
          </w:p>
        </w:tc>
        <w:tc>
          <w:tcPr>
            <w:tcW w:w="1559" w:type="dxa"/>
            <w:vMerge w:val="restart"/>
            <w:vAlign w:val="center"/>
          </w:tcPr>
          <w:p w14:paraId="6A33DE32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09" w:name="电力CO2排放因子2"/>
            <w:r>
              <w:t>0.5271</w:t>
            </w:r>
            <w:bookmarkEnd w:id="109"/>
          </w:p>
        </w:tc>
        <w:tc>
          <w:tcPr>
            <w:tcW w:w="1417" w:type="dxa"/>
            <w:vMerge w:val="restart"/>
            <w:vAlign w:val="center"/>
          </w:tcPr>
          <w:p w14:paraId="62E00618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10" w:name="供暖能耗_电耗CO2排放"/>
            <w:r>
              <w:t>2162</w:t>
            </w:r>
            <w:bookmarkEnd w:id="110"/>
          </w:p>
        </w:tc>
        <w:tc>
          <w:tcPr>
            <w:tcW w:w="2421" w:type="dxa"/>
          </w:tcPr>
          <w:p w14:paraId="4756B011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11" w:name="热源能耗_电耗CO2排放平米"/>
            <w:r>
              <w:t>0</w:t>
            </w:r>
            <w:bookmarkEnd w:id="111"/>
          </w:p>
        </w:tc>
      </w:tr>
      <w:tr w:rsidR="00D92D6F" w:rsidRPr="00771B84" w14:paraId="38D341F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E02CF86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DFF05E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561511D3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12" w:name="热水泵能耗"/>
            <w:r w:rsidRPr="00771B84">
              <w:rPr>
                <w:lang w:val="en-US"/>
              </w:rPr>
              <w:t>1289</w:t>
            </w:r>
            <w:bookmarkEnd w:id="112"/>
          </w:p>
        </w:tc>
        <w:tc>
          <w:tcPr>
            <w:tcW w:w="1559" w:type="dxa"/>
            <w:vMerge/>
            <w:vAlign w:val="center"/>
          </w:tcPr>
          <w:p w14:paraId="0159B707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69CF462E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FC44D38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13" w:name="热水泵能耗_电耗CO2排放平米"/>
            <w:r>
              <w:t>679</w:t>
            </w:r>
            <w:bookmarkEnd w:id="113"/>
          </w:p>
        </w:tc>
      </w:tr>
      <w:tr w:rsidR="00D92D6F" w:rsidRPr="00771B84" w14:paraId="3EC2A61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B96C520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52409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001424B8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14" w:name="单元式热泵能耗"/>
            <w:r w:rsidRPr="00771B84">
              <w:rPr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1FD16A35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3FE4490B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3D2F30A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15" w:name="单元式热泵能耗_电耗CO2排放平米"/>
            <w:r>
              <w:t>0</w:t>
            </w:r>
            <w:bookmarkEnd w:id="115"/>
          </w:p>
        </w:tc>
      </w:tr>
      <w:tr w:rsidR="00D92D6F" w:rsidRPr="00771B84" w14:paraId="2A84579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C6AA9EE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05E6AE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046F652D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16" w:name="供暖能耗"/>
            <w:r w:rsidRPr="00771B84">
              <w:rPr>
                <w:lang w:val="en-US"/>
              </w:rPr>
              <w:t>1289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40891928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6696FB01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9284FA5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17" w:name="供暖能耗_电耗CO2排放平米"/>
            <w:r>
              <w:t>679</w:t>
            </w:r>
            <w:bookmarkEnd w:id="117"/>
          </w:p>
        </w:tc>
      </w:tr>
      <w:tr w:rsidR="00D92D6F" w:rsidRPr="00771B84" w14:paraId="6BC51AEB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2201B5C" w14:textId="77777777" w:rsidR="00D92D6F" w:rsidRDefault="00B1797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14C66F6B" w14:textId="77777777" w:rsidR="00D92D6F" w:rsidRPr="00771B84" w:rsidRDefault="00B1797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Ef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AD0AEE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588902A2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18" w:name="新排风系统能耗"/>
            <w:r w:rsidRPr="00771B84">
              <w:rPr>
                <w:rFonts w:hint="eastAsia"/>
                <w:lang w:val="en-US"/>
              </w:rPr>
              <w:t>49</w:t>
            </w:r>
            <w:bookmarkEnd w:id="118"/>
          </w:p>
        </w:tc>
        <w:tc>
          <w:tcPr>
            <w:tcW w:w="1559" w:type="dxa"/>
            <w:vMerge w:val="restart"/>
            <w:vAlign w:val="center"/>
          </w:tcPr>
          <w:p w14:paraId="1B36E735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19" w:name="电力CO2排放因子3"/>
            <w:r>
              <w:t>0.5271</w:t>
            </w:r>
            <w:bookmarkEnd w:id="119"/>
          </w:p>
        </w:tc>
        <w:tc>
          <w:tcPr>
            <w:tcW w:w="1417" w:type="dxa"/>
            <w:vMerge w:val="restart"/>
            <w:vAlign w:val="center"/>
          </w:tcPr>
          <w:p w14:paraId="24509461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20" w:name="空调动力能耗_电耗CO2排放"/>
            <w:r>
              <w:t>105</w:t>
            </w:r>
            <w:bookmarkEnd w:id="120"/>
          </w:p>
        </w:tc>
        <w:tc>
          <w:tcPr>
            <w:tcW w:w="2421" w:type="dxa"/>
          </w:tcPr>
          <w:p w14:paraId="42590296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21" w:name="新排风系统能耗_电耗CO2排放平米"/>
            <w:r>
              <w:t>26</w:t>
            </w:r>
            <w:bookmarkEnd w:id="121"/>
          </w:p>
        </w:tc>
      </w:tr>
      <w:tr w:rsidR="00D92D6F" w:rsidRPr="00771B84" w14:paraId="1B1C964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3A68ED4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C20C65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5A624D11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22" w:name="风机盘管能耗"/>
            <w:r w:rsidRPr="00771B84">
              <w:rPr>
                <w:rFonts w:hint="eastAsia"/>
                <w:lang w:val="en-US"/>
              </w:rPr>
              <w:t>14</w:t>
            </w:r>
            <w:bookmarkEnd w:id="122"/>
          </w:p>
        </w:tc>
        <w:tc>
          <w:tcPr>
            <w:tcW w:w="1559" w:type="dxa"/>
            <w:vMerge/>
            <w:vAlign w:val="center"/>
          </w:tcPr>
          <w:p w14:paraId="08335EDE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5CB2E62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EBF473C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23" w:name="风机盘管能耗_电耗CO2排放平米"/>
            <w:r>
              <w:t>7</w:t>
            </w:r>
            <w:bookmarkEnd w:id="123"/>
          </w:p>
        </w:tc>
      </w:tr>
      <w:tr w:rsidR="00D92D6F" w:rsidRPr="00771B84" w14:paraId="74E23D5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2BDCE3A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D55E5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4CF50F54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24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24"/>
          </w:p>
        </w:tc>
        <w:tc>
          <w:tcPr>
            <w:tcW w:w="1559" w:type="dxa"/>
            <w:vMerge/>
            <w:vAlign w:val="center"/>
          </w:tcPr>
          <w:p w14:paraId="7059DAE3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22F1A58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41280C1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25" w:name="多联机室内机能耗_电耗CO2排放平米"/>
            <w:r>
              <w:t>0</w:t>
            </w:r>
            <w:bookmarkEnd w:id="125"/>
          </w:p>
        </w:tc>
      </w:tr>
      <w:tr w:rsidR="00D92D6F" w:rsidRPr="00771B84" w14:paraId="65E4437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657E230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8D0C1B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021611EC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26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6"/>
          </w:p>
        </w:tc>
        <w:tc>
          <w:tcPr>
            <w:tcW w:w="1559" w:type="dxa"/>
            <w:vMerge/>
            <w:vAlign w:val="center"/>
          </w:tcPr>
          <w:p w14:paraId="23BA415C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B6A29DC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2D4B9AE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27" w:name="全空气系统能耗_电耗CO2排放平米"/>
            <w:r>
              <w:t>0</w:t>
            </w:r>
            <w:bookmarkEnd w:id="127"/>
          </w:p>
        </w:tc>
      </w:tr>
      <w:tr w:rsidR="00D92D6F" w:rsidRPr="00771B84" w14:paraId="7B2BE18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0FD24CB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93D31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682D322D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28" w:name="空调动力能耗"/>
            <w:r w:rsidRPr="00771B84">
              <w:rPr>
                <w:rFonts w:hint="eastAsia"/>
                <w:lang w:val="en-US"/>
              </w:rPr>
              <w:t>63</w:t>
            </w:r>
            <w:bookmarkEnd w:id="128"/>
          </w:p>
        </w:tc>
        <w:tc>
          <w:tcPr>
            <w:tcW w:w="1559" w:type="dxa"/>
            <w:vMerge/>
            <w:vAlign w:val="center"/>
          </w:tcPr>
          <w:p w14:paraId="28EAE897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6E9AACB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D4A0197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29" w:name="空调动力能耗_电耗CO2排放平米"/>
            <w:r>
              <w:t>33</w:t>
            </w:r>
            <w:bookmarkEnd w:id="129"/>
          </w:p>
        </w:tc>
      </w:tr>
      <w:tr w:rsidR="00A4274E" w:rsidRPr="00771B84" w14:paraId="3C14E43B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5D772865" w14:textId="77777777" w:rsidR="00A4274E" w:rsidRDefault="00B1797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3F558162" w14:textId="77777777" w:rsidR="00A4274E" w:rsidRPr="00771B84" w:rsidRDefault="00B1797D" w:rsidP="00DC5898">
            <w:pPr>
              <w:jc w:val="center"/>
              <w:rPr>
                <w:lang w:val="en-US"/>
              </w:rPr>
            </w:pPr>
            <w:bookmarkStart w:id="130" w:name="照明能耗"/>
            <w:r w:rsidRPr="00771B84">
              <w:rPr>
                <w:rFonts w:hint="eastAsia"/>
                <w:lang w:val="en-US"/>
              </w:rPr>
              <w:t>267</w:t>
            </w:r>
            <w:bookmarkEnd w:id="130"/>
          </w:p>
        </w:tc>
        <w:tc>
          <w:tcPr>
            <w:tcW w:w="1559" w:type="dxa"/>
            <w:vAlign w:val="center"/>
          </w:tcPr>
          <w:p w14:paraId="4E516C82" w14:textId="77777777" w:rsidR="00A4274E" w:rsidRPr="00771B84" w:rsidRDefault="00B1797D" w:rsidP="00DC5898">
            <w:pPr>
              <w:jc w:val="center"/>
              <w:rPr>
                <w:lang w:val="en-US"/>
              </w:rPr>
            </w:pPr>
            <w:bookmarkStart w:id="131" w:name="电力CO2排放因子4"/>
            <w:r>
              <w:t>0.5271</w:t>
            </w:r>
            <w:bookmarkEnd w:id="131"/>
          </w:p>
        </w:tc>
        <w:tc>
          <w:tcPr>
            <w:tcW w:w="1417" w:type="dxa"/>
          </w:tcPr>
          <w:p w14:paraId="24BCA440" w14:textId="77777777" w:rsidR="00A4274E" w:rsidRPr="00771B84" w:rsidRDefault="00B1797D" w:rsidP="00DC5898">
            <w:pPr>
              <w:jc w:val="center"/>
              <w:rPr>
                <w:lang w:val="en-US"/>
              </w:rPr>
            </w:pPr>
            <w:bookmarkStart w:id="132" w:name="照明能耗_电耗CO2排放"/>
            <w:r>
              <w:t>448</w:t>
            </w:r>
            <w:bookmarkEnd w:id="132"/>
          </w:p>
        </w:tc>
        <w:tc>
          <w:tcPr>
            <w:tcW w:w="2421" w:type="dxa"/>
          </w:tcPr>
          <w:p w14:paraId="73F5E9BD" w14:textId="77777777" w:rsidR="00A4274E" w:rsidRPr="00771B84" w:rsidRDefault="00B1797D" w:rsidP="00DC5898">
            <w:pPr>
              <w:jc w:val="center"/>
              <w:rPr>
                <w:lang w:val="en-US"/>
              </w:rPr>
            </w:pPr>
            <w:bookmarkStart w:id="133" w:name="照明能耗_电耗CO2排放平米"/>
            <w:r>
              <w:t>141</w:t>
            </w:r>
            <w:bookmarkEnd w:id="133"/>
          </w:p>
        </w:tc>
      </w:tr>
      <w:tr w:rsidR="00A4274E" w:rsidRPr="00771B84" w14:paraId="463D6757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8848CEB" w14:textId="77777777" w:rsidR="00A4274E" w:rsidRDefault="00B1797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601ED2E9" w14:textId="77777777" w:rsidR="00A4274E" w:rsidRPr="00771B84" w:rsidRDefault="00B1797D" w:rsidP="00DC5898">
            <w:pPr>
              <w:jc w:val="center"/>
              <w:rPr>
                <w:lang w:val="en-US"/>
              </w:rPr>
            </w:pPr>
            <w:bookmarkStart w:id="134" w:name="设备用电"/>
            <w:r w:rsidRPr="00771B84">
              <w:rPr>
                <w:rFonts w:hint="eastAsia"/>
                <w:lang w:val="en-US"/>
              </w:rPr>
              <w:t>1629</w:t>
            </w:r>
            <w:bookmarkEnd w:id="134"/>
          </w:p>
        </w:tc>
        <w:tc>
          <w:tcPr>
            <w:tcW w:w="1559" w:type="dxa"/>
            <w:vAlign w:val="center"/>
          </w:tcPr>
          <w:p w14:paraId="198E0FAF" w14:textId="77777777" w:rsidR="00A4274E" w:rsidRPr="00771B84" w:rsidRDefault="00B1797D" w:rsidP="00DC5898">
            <w:pPr>
              <w:jc w:val="center"/>
              <w:rPr>
                <w:lang w:val="en-US"/>
              </w:rPr>
            </w:pPr>
            <w:bookmarkStart w:id="135" w:name="电力CO2排放因子5"/>
            <w:r>
              <w:t>0.5271</w:t>
            </w:r>
            <w:bookmarkEnd w:id="135"/>
          </w:p>
        </w:tc>
        <w:tc>
          <w:tcPr>
            <w:tcW w:w="1417" w:type="dxa"/>
          </w:tcPr>
          <w:p w14:paraId="79FC7AA5" w14:textId="77777777" w:rsidR="00A4274E" w:rsidRPr="00771B84" w:rsidRDefault="00B1797D" w:rsidP="00DC5898">
            <w:pPr>
              <w:jc w:val="center"/>
              <w:rPr>
                <w:lang w:val="en-US"/>
              </w:rPr>
            </w:pPr>
            <w:bookmarkStart w:id="136" w:name="设备用电_电耗CO2排放"/>
            <w:r>
              <w:t>2733</w:t>
            </w:r>
            <w:bookmarkEnd w:id="136"/>
          </w:p>
        </w:tc>
        <w:tc>
          <w:tcPr>
            <w:tcW w:w="2421" w:type="dxa"/>
          </w:tcPr>
          <w:p w14:paraId="65FA167B" w14:textId="77777777" w:rsidR="00A4274E" w:rsidRPr="00771B84" w:rsidRDefault="00B1797D" w:rsidP="00DC5898">
            <w:pPr>
              <w:jc w:val="center"/>
              <w:rPr>
                <w:lang w:val="en-US"/>
              </w:rPr>
            </w:pPr>
            <w:bookmarkStart w:id="137" w:name="设备用电_电耗CO2排放平米"/>
            <w:r>
              <w:t>858</w:t>
            </w:r>
            <w:bookmarkEnd w:id="137"/>
          </w:p>
        </w:tc>
      </w:tr>
      <w:tr w:rsidR="00D92D6F" w:rsidRPr="00771B84" w14:paraId="2B8C2CB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CB25BB5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50633" w14:textId="77777777" w:rsidR="00D92D6F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217B8508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38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38"/>
          </w:p>
        </w:tc>
        <w:tc>
          <w:tcPr>
            <w:tcW w:w="1559" w:type="dxa"/>
            <w:vMerge w:val="restart"/>
            <w:vAlign w:val="center"/>
          </w:tcPr>
          <w:p w14:paraId="1AAB47B8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39" w:name="电力CO2排放因子6"/>
            <w:r>
              <w:t>0.5271</w:t>
            </w:r>
            <w:bookmarkEnd w:id="139"/>
          </w:p>
        </w:tc>
        <w:tc>
          <w:tcPr>
            <w:tcW w:w="1417" w:type="dxa"/>
            <w:vMerge w:val="restart"/>
            <w:vAlign w:val="center"/>
          </w:tcPr>
          <w:p w14:paraId="37EB2015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40" w:name="其他能耗_电耗CO2排放"/>
            <w:r>
              <w:t>765</w:t>
            </w:r>
            <w:bookmarkEnd w:id="140"/>
          </w:p>
        </w:tc>
        <w:tc>
          <w:tcPr>
            <w:tcW w:w="2421" w:type="dxa"/>
          </w:tcPr>
          <w:p w14:paraId="523A8EFC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41" w:name="动力系统能耗_电耗CO2排放平米"/>
            <w:r>
              <w:t>0</w:t>
            </w:r>
            <w:bookmarkEnd w:id="141"/>
          </w:p>
        </w:tc>
      </w:tr>
      <w:tr w:rsidR="00D92D6F" w:rsidRPr="00771B84" w14:paraId="27A5239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B9C5A26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B2C55" w14:textId="77777777" w:rsidR="00D92D6F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1120B27E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42" w:name="排风机能耗"/>
            <w:r w:rsidRPr="00771B84">
              <w:rPr>
                <w:rFonts w:hint="eastAsia"/>
                <w:lang w:val="en-US"/>
              </w:rPr>
              <w:t>344</w:t>
            </w:r>
            <w:bookmarkEnd w:id="142"/>
          </w:p>
        </w:tc>
        <w:tc>
          <w:tcPr>
            <w:tcW w:w="1559" w:type="dxa"/>
            <w:vMerge/>
          </w:tcPr>
          <w:p w14:paraId="2E6C37C2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8A3D8DC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0C31910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43" w:name="排风机能耗_电耗CO2排放平米"/>
            <w:r>
              <w:t>181</w:t>
            </w:r>
            <w:bookmarkEnd w:id="143"/>
          </w:p>
        </w:tc>
      </w:tr>
      <w:tr w:rsidR="00D92D6F" w:rsidRPr="00771B84" w14:paraId="2DD0F3E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552910D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93609C" w14:textId="77777777" w:rsidR="00D92D6F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6FEE260C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44" w:name="热水系统能耗"/>
            <w:r w:rsidRPr="00771B84">
              <w:rPr>
                <w:rFonts w:hint="eastAsia"/>
                <w:lang w:val="en-US"/>
              </w:rPr>
              <w:t>112</w:t>
            </w:r>
            <w:bookmarkEnd w:id="144"/>
          </w:p>
        </w:tc>
        <w:tc>
          <w:tcPr>
            <w:tcW w:w="1559" w:type="dxa"/>
            <w:vMerge/>
          </w:tcPr>
          <w:p w14:paraId="1E369159" w14:textId="77777777" w:rsidR="00D92D6F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E72C7E5" w14:textId="77777777" w:rsidR="00D92D6F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46B5764" w14:textId="77777777" w:rsidR="00D92D6F" w:rsidRDefault="00B1797D" w:rsidP="00F21AC0">
            <w:pPr>
              <w:jc w:val="center"/>
              <w:rPr>
                <w:lang w:val="en-US"/>
              </w:rPr>
            </w:pPr>
            <w:bookmarkStart w:id="145" w:name="热水系统能耗_电耗CO2排放平米"/>
            <w:r>
              <w:t>59</w:t>
            </w:r>
            <w:bookmarkEnd w:id="145"/>
          </w:p>
          <w:p w14:paraId="25043779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ADCE80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428A6D3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4CD4F" w14:textId="77777777" w:rsidR="00D92D6F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759535AC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46" w:name="其他能耗"/>
            <w:r w:rsidRPr="00771B84">
              <w:rPr>
                <w:rFonts w:hint="eastAsia"/>
                <w:lang w:val="en-US"/>
              </w:rPr>
              <w:t>456</w:t>
            </w:r>
            <w:bookmarkEnd w:id="146"/>
          </w:p>
        </w:tc>
        <w:tc>
          <w:tcPr>
            <w:tcW w:w="1559" w:type="dxa"/>
            <w:vMerge/>
          </w:tcPr>
          <w:p w14:paraId="78390FDA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0220E83" w14:textId="77777777" w:rsidR="00D92D6F" w:rsidRPr="00771B84" w:rsidRDefault="004E7E5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5939C37" w14:textId="77777777" w:rsidR="00D92D6F" w:rsidRPr="00771B84" w:rsidRDefault="00B1797D" w:rsidP="00F21AC0">
            <w:pPr>
              <w:jc w:val="center"/>
              <w:rPr>
                <w:lang w:val="en-US"/>
              </w:rPr>
            </w:pPr>
            <w:bookmarkStart w:id="147" w:name="其他能耗_电耗CO2排放平米"/>
            <w:r>
              <w:t>240</w:t>
            </w:r>
            <w:bookmarkEnd w:id="147"/>
          </w:p>
        </w:tc>
      </w:tr>
      <w:tr w:rsidR="00A4274E" w:rsidRPr="00771B84" w14:paraId="478205B1" w14:textId="77777777" w:rsidTr="00E95C54">
        <w:tc>
          <w:tcPr>
            <w:tcW w:w="1063" w:type="dxa"/>
            <w:shd w:val="clear" w:color="auto" w:fill="D0CECE"/>
            <w:vAlign w:val="center"/>
          </w:tcPr>
          <w:p w14:paraId="47BD82A5" w14:textId="77777777" w:rsidR="00A4274E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C49DFB0" w14:textId="77777777" w:rsidR="00A4274E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4917446B" w14:textId="77777777" w:rsidR="00A4274E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CA8A2C7" w14:textId="77777777" w:rsidR="00A4274E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C7960F9" w14:textId="77777777" w:rsidR="00A4274E" w:rsidRDefault="00B1797D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789D82C" w14:textId="77777777" w:rsidR="001123FF" w:rsidRDefault="00B1797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E36CDCC" w14:textId="77777777" w:rsidR="00A4274E" w:rsidRPr="00771B84" w:rsidRDefault="00B1797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6232D78C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221376F" w14:textId="77777777" w:rsidR="00A4274E" w:rsidRDefault="00B1797D" w:rsidP="00F21AC0">
            <w:pPr>
              <w:jc w:val="center"/>
              <w:rPr>
                <w:lang w:val="en-US"/>
              </w:rPr>
            </w:pPr>
            <w:bookmarkStart w:id="148" w:name="热源能耗_燃料类型"/>
            <w:r>
              <w:t>烟煤</w:t>
            </w:r>
            <w:r>
              <w:t>II</w:t>
            </w:r>
            <w:bookmarkEnd w:id="148"/>
          </w:p>
        </w:tc>
        <w:tc>
          <w:tcPr>
            <w:tcW w:w="1276" w:type="dxa"/>
            <w:shd w:val="clear" w:color="auto" w:fill="FFFFFF"/>
            <w:vAlign w:val="center"/>
          </w:tcPr>
          <w:p w14:paraId="2F5878E3" w14:textId="77777777" w:rsidR="00A4274E" w:rsidRDefault="00B1797D" w:rsidP="00F21AC0">
            <w:pPr>
              <w:jc w:val="center"/>
              <w:rPr>
                <w:lang w:val="en-US"/>
              </w:rPr>
            </w:pPr>
            <w:bookmarkStart w:id="149" w:name="热源锅炉能耗"/>
            <w:r>
              <w:rPr>
                <w:rFonts w:hint="eastAsia"/>
                <w:lang w:val="en-US"/>
              </w:rPr>
              <w:t>2227</w:t>
            </w:r>
            <w:bookmarkEnd w:id="149"/>
          </w:p>
        </w:tc>
        <w:tc>
          <w:tcPr>
            <w:tcW w:w="1559" w:type="dxa"/>
            <w:shd w:val="clear" w:color="auto" w:fill="FFFFFF"/>
          </w:tcPr>
          <w:p w14:paraId="702274F4" w14:textId="77777777" w:rsidR="00A4274E" w:rsidRDefault="00B1797D" w:rsidP="00F21AC0">
            <w:pPr>
              <w:jc w:val="center"/>
              <w:rPr>
                <w:lang w:val="en-US"/>
              </w:rPr>
            </w:pPr>
            <w:bookmarkStart w:id="150" w:name="热源能耗_燃料CO2排放因子"/>
            <w:r>
              <w:t>89</w:t>
            </w:r>
            <w:bookmarkEnd w:id="150"/>
          </w:p>
        </w:tc>
        <w:tc>
          <w:tcPr>
            <w:tcW w:w="1417" w:type="dxa"/>
            <w:shd w:val="clear" w:color="auto" w:fill="FFFFFF"/>
          </w:tcPr>
          <w:p w14:paraId="74EDA255" w14:textId="77777777" w:rsidR="00A4274E" w:rsidRDefault="00B1797D" w:rsidP="00F21AC0">
            <w:pPr>
              <w:jc w:val="center"/>
              <w:rPr>
                <w:lang w:val="en-US"/>
              </w:rPr>
            </w:pPr>
            <w:bookmarkStart w:id="151" w:name="热源能耗锅炉碳排放"/>
            <w:r>
              <w:t>2271</w:t>
            </w:r>
            <w:bookmarkEnd w:id="151"/>
          </w:p>
        </w:tc>
        <w:tc>
          <w:tcPr>
            <w:tcW w:w="2421" w:type="dxa"/>
            <w:shd w:val="clear" w:color="auto" w:fill="FFFFFF"/>
          </w:tcPr>
          <w:p w14:paraId="5B799415" w14:textId="77777777" w:rsidR="00A4274E" w:rsidRDefault="00B1797D" w:rsidP="00F21AC0">
            <w:pPr>
              <w:jc w:val="center"/>
              <w:rPr>
                <w:lang w:val="en-US"/>
              </w:rPr>
            </w:pPr>
            <w:bookmarkStart w:id="152" w:name="热源能耗锅炉碳排放平米"/>
            <w:r>
              <w:t>713</w:t>
            </w:r>
            <w:bookmarkEnd w:id="152"/>
          </w:p>
        </w:tc>
      </w:tr>
      <w:tr w:rsidR="00A4274E" w:rsidRPr="00771B84" w14:paraId="02DD84B7" w14:textId="77777777" w:rsidTr="00E95C54">
        <w:tc>
          <w:tcPr>
            <w:tcW w:w="1063" w:type="dxa"/>
            <w:shd w:val="clear" w:color="auto" w:fill="D0CECE"/>
            <w:vAlign w:val="center"/>
          </w:tcPr>
          <w:p w14:paraId="5384019B" w14:textId="77777777" w:rsidR="00A4274E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0A3E78CB" w14:textId="77777777" w:rsidR="00A4274E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9ACC34A" w14:textId="77777777" w:rsidR="00A4274E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3CCA28F" w14:textId="77777777" w:rsidR="00A4274E" w:rsidRDefault="00B1797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2C851607" w14:textId="77777777" w:rsidR="00A4274E" w:rsidRDefault="00B1797D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8AAC85D" w14:textId="77777777" w:rsidR="00AD3E40" w:rsidRDefault="00B1797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1AD545A5" w14:textId="77777777" w:rsidR="00A4274E" w:rsidRDefault="00B1797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035E390F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73915AF" w14:textId="77777777" w:rsidR="00D92D6F" w:rsidRPr="00771B84" w:rsidRDefault="00B1797D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18CB4" w14:textId="77777777" w:rsidR="00D92D6F" w:rsidRDefault="00B1797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3A7FB3B7" w14:textId="77777777" w:rsidR="00D92D6F" w:rsidRPr="00771B84" w:rsidRDefault="00B1797D" w:rsidP="00273712">
            <w:pPr>
              <w:jc w:val="center"/>
              <w:rPr>
                <w:lang w:val="en-US"/>
              </w:rPr>
            </w:pPr>
            <w:bookmarkStart w:id="153" w:name="太阳能能耗"/>
            <w:r w:rsidRPr="00771B84">
              <w:rPr>
                <w:rFonts w:hint="eastAsia"/>
                <w:lang w:val="en-US"/>
              </w:rPr>
              <w:t>0</w:t>
            </w:r>
            <w:bookmarkEnd w:id="153"/>
          </w:p>
        </w:tc>
        <w:tc>
          <w:tcPr>
            <w:tcW w:w="1559" w:type="dxa"/>
            <w:vMerge w:val="restart"/>
            <w:vAlign w:val="center"/>
          </w:tcPr>
          <w:p w14:paraId="501E585F" w14:textId="77777777" w:rsidR="00D92D6F" w:rsidRPr="00771B84" w:rsidRDefault="00B1797D" w:rsidP="00273712">
            <w:pPr>
              <w:jc w:val="center"/>
              <w:rPr>
                <w:lang w:val="en-US"/>
              </w:rPr>
            </w:pPr>
            <w:bookmarkStart w:id="154" w:name="电力CO2排放因子7"/>
            <w:r>
              <w:t>0.5271</w:t>
            </w:r>
            <w:bookmarkEnd w:id="154"/>
          </w:p>
        </w:tc>
        <w:tc>
          <w:tcPr>
            <w:tcW w:w="1417" w:type="dxa"/>
            <w:vMerge w:val="restart"/>
            <w:vAlign w:val="center"/>
          </w:tcPr>
          <w:p w14:paraId="3731116C" w14:textId="77777777" w:rsidR="00D92D6F" w:rsidRPr="00771B84" w:rsidRDefault="00B1797D" w:rsidP="00273712">
            <w:pPr>
              <w:jc w:val="center"/>
              <w:rPr>
                <w:lang w:val="en-US"/>
              </w:rPr>
            </w:pPr>
            <w:bookmarkStart w:id="155" w:name="可再生能源能耗_电耗CO2排放"/>
            <w:r>
              <w:t>1261</w:t>
            </w:r>
            <w:bookmarkEnd w:id="155"/>
          </w:p>
        </w:tc>
        <w:tc>
          <w:tcPr>
            <w:tcW w:w="2421" w:type="dxa"/>
          </w:tcPr>
          <w:p w14:paraId="70763F10" w14:textId="77777777" w:rsidR="00D92D6F" w:rsidRPr="00771B84" w:rsidRDefault="00B1797D" w:rsidP="00273712">
            <w:pPr>
              <w:jc w:val="center"/>
              <w:rPr>
                <w:lang w:val="en-US"/>
              </w:rPr>
            </w:pPr>
            <w:bookmarkStart w:id="156" w:name="太阳能能耗_电耗CO2排放平米"/>
            <w:r>
              <w:t>0</w:t>
            </w:r>
            <w:bookmarkEnd w:id="156"/>
          </w:p>
        </w:tc>
      </w:tr>
      <w:tr w:rsidR="00D92D6F" w:rsidRPr="00771B84" w14:paraId="6153066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0BFABD2" w14:textId="77777777" w:rsidR="00D92D6F" w:rsidRPr="00771B84" w:rsidRDefault="004E7E5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2F7A0B" w14:textId="77777777" w:rsidR="00D92D6F" w:rsidRDefault="00B1797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0C69E146" w14:textId="77777777" w:rsidR="00D92D6F" w:rsidRPr="00771B84" w:rsidRDefault="00B1797D" w:rsidP="00273712">
            <w:pPr>
              <w:jc w:val="center"/>
              <w:rPr>
                <w:lang w:val="en-US"/>
              </w:rPr>
            </w:pPr>
            <w:bookmarkStart w:id="157" w:name="光伏能耗"/>
            <w:r w:rsidRPr="00771B84">
              <w:rPr>
                <w:rFonts w:hint="eastAsia"/>
                <w:lang w:val="en-US"/>
              </w:rPr>
              <w:t>749</w:t>
            </w:r>
            <w:bookmarkEnd w:id="157"/>
          </w:p>
        </w:tc>
        <w:tc>
          <w:tcPr>
            <w:tcW w:w="1559" w:type="dxa"/>
            <w:vMerge/>
          </w:tcPr>
          <w:p w14:paraId="54F3F5C6" w14:textId="77777777" w:rsidR="00D92D6F" w:rsidRPr="00771B84" w:rsidRDefault="004E7E5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E288160" w14:textId="77777777" w:rsidR="00D92D6F" w:rsidRPr="00771B84" w:rsidRDefault="004E7E5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2F80E8C" w14:textId="77777777" w:rsidR="00D92D6F" w:rsidRPr="00771B84" w:rsidRDefault="00B1797D" w:rsidP="00273712">
            <w:pPr>
              <w:jc w:val="center"/>
              <w:rPr>
                <w:lang w:val="en-US"/>
              </w:rPr>
            </w:pPr>
            <w:bookmarkStart w:id="158" w:name="光伏能耗_电耗CO2排放平米"/>
            <w:r>
              <w:t>395</w:t>
            </w:r>
            <w:bookmarkEnd w:id="158"/>
          </w:p>
        </w:tc>
      </w:tr>
      <w:tr w:rsidR="00C74B50" w:rsidRPr="00771B84" w14:paraId="73F0F8D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92A36D9" w14:textId="77777777" w:rsidR="00C74B50" w:rsidRPr="00771B84" w:rsidRDefault="004E7E5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705F6" w14:textId="77777777" w:rsidR="00C74B50" w:rsidRDefault="00B1797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1DFC941F" w14:textId="77777777" w:rsidR="00C74B50" w:rsidRPr="00771B84" w:rsidRDefault="00B1797D" w:rsidP="00273712">
            <w:pPr>
              <w:jc w:val="center"/>
              <w:rPr>
                <w:lang w:val="en-US"/>
              </w:rPr>
            </w:pPr>
            <w:bookmarkStart w:id="159" w:name="风力能耗"/>
            <w:r>
              <w:rPr>
                <w:rFonts w:hint="eastAsia"/>
                <w:lang w:val="en-US"/>
              </w:rPr>
              <w:t>2</w:t>
            </w:r>
            <w:bookmarkEnd w:id="159"/>
          </w:p>
        </w:tc>
        <w:tc>
          <w:tcPr>
            <w:tcW w:w="1559" w:type="dxa"/>
            <w:vMerge/>
          </w:tcPr>
          <w:p w14:paraId="7DCB3682" w14:textId="77777777" w:rsidR="00C74B50" w:rsidRPr="00771B84" w:rsidRDefault="004E7E5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7F723D7" w14:textId="77777777" w:rsidR="00C74B50" w:rsidRPr="00771B84" w:rsidRDefault="004E7E5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F26F0CE" w14:textId="77777777" w:rsidR="00C74B50" w:rsidRPr="00771B84" w:rsidRDefault="00B1797D" w:rsidP="00273712">
            <w:pPr>
              <w:jc w:val="center"/>
              <w:rPr>
                <w:lang w:val="en-US"/>
              </w:rPr>
            </w:pPr>
            <w:bookmarkStart w:id="160" w:name="风力能耗_电耗CO2排放平米"/>
            <w:r>
              <w:t>1</w:t>
            </w:r>
            <w:bookmarkEnd w:id="160"/>
          </w:p>
        </w:tc>
      </w:tr>
      <w:tr w:rsidR="00D92D6F" w:rsidRPr="00771B84" w14:paraId="0934BEF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E87EA95" w14:textId="77777777" w:rsidR="00D92D6F" w:rsidRPr="00771B84" w:rsidRDefault="004E7E5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F4E3D" w14:textId="77777777" w:rsidR="00D92D6F" w:rsidRDefault="00B1797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7AA95A97" w14:textId="77777777" w:rsidR="00D92D6F" w:rsidRPr="00771B84" w:rsidRDefault="00B1797D" w:rsidP="00273712">
            <w:pPr>
              <w:jc w:val="center"/>
              <w:rPr>
                <w:lang w:val="en-US"/>
              </w:rPr>
            </w:pPr>
            <w:bookmarkStart w:id="161" w:name="可再生能源能耗"/>
            <w:r w:rsidRPr="00771B84">
              <w:rPr>
                <w:rFonts w:hint="eastAsia"/>
                <w:lang w:val="en-US"/>
              </w:rPr>
              <w:t>752</w:t>
            </w:r>
            <w:bookmarkEnd w:id="161"/>
          </w:p>
        </w:tc>
        <w:tc>
          <w:tcPr>
            <w:tcW w:w="1559" w:type="dxa"/>
            <w:vMerge/>
          </w:tcPr>
          <w:p w14:paraId="4E054A4A" w14:textId="77777777" w:rsidR="00D92D6F" w:rsidRPr="00771B84" w:rsidRDefault="004E7E5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BFFE767" w14:textId="77777777" w:rsidR="00D92D6F" w:rsidRPr="00771B84" w:rsidRDefault="004E7E5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35D312F" w14:textId="77777777" w:rsidR="00D92D6F" w:rsidRPr="00771B84" w:rsidRDefault="00B1797D" w:rsidP="00273712">
            <w:pPr>
              <w:jc w:val="center"/>
              <w:rPr>
                <w:lang w:val="en-US"/>
              </w:rPr>
            </w:pPr>
            <w:bookmarkStart w:id="162" w:name="可再生能源能耗_电耗CO2排放平米"/>
            <w:r>
              <w:t>396</w:t>
            </w:r>
            <w:bookmarkEnd w:id="162"/>
          </w:p>
        </w:tc>
      </w:tr>
      <w:tr w:rsidR="00A4274E" w:rsidRPr="00771B84" w14:paraId="7B8116F0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478E592D" w14:textId="77777777" w:rsidR="00A4274E" w:rsidRPr="00547314" w:rsidRDefault="00B1797D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3AFFF894" w14:textId="77777777" w:rsidR="00A4274E" w:rsidRPr="00771B84" w:rsidRDefault="00B1797D" w:rsidP="00F21AC0">
            <w:pPr>
              <w:jc w:val="center"/>
              <w:rPr>
                <w:lang w:val="en-US"/>
              </w:rPr>
            </w:pPr>
            <w:bookmarkStart w:id="163" w:name="建筑总碳排放"/>
            <w:r>
              <w:t>7223</w:t>
            </w:r>
            <w:bookmarkEnd w:id="163"/>
          </w:p>
        </w:tc>
        <w:tc>
          <w:tcPr>
            <w:tcW w:w="2421" w:type="dxa"/>
          </w:tcPr>
          <w:p w14:paraId="08F00875" w14:textId="77777777" w:rsidR="00A4274E" w:rsidRPr="00771B84" w:rsidRDefault="00B1797D" w:rsidP="00F21AC0">
            <w:pPr>
              <w:jc w:val="center"/>
              <w:rPr>
                <w:lang w:val="en-US"/>
              </w:rPr>
            </w:pPr>
            <w:bookmarkStart w:id="164" w:name="建筑总碳排放平米"/>
            <w:r>
              <w:t>2269</w:t>
            </w:r>
            <w:bookmarkEnd w:id="164"/>
          </w:p>
        </w:tc>
      </w:tr>
    </w:tbl>
    <w:p w14:paraId="2259FC5C" w14:textId="77777777" w:rsidR="00CC2ABC" w:rsidRDefault="004E7E5D"/>
    <w:p w14:paraId="713322F8" w14:textId="77777777" w:rsidR="00544AEE" w:rsidRDefault="00544AEE">
      <w:pPr>
        <w:widowControl w:val="0"/>
        <w:jc w:val="both"/>
      </w:pPr>
    </w:p>
    <w:p w14:paraId="51D18438" w14:textId="77777777" w:rsidR="00544AEE" w:rsidRDefault="00B1797D">
      <w:pPr>
        <w:pStyle w:val="2"/>
        <w:widowControl w:val="0"/>
      </w:pPr>
      <w:bookmarkStart w:id="165" w:name="_Toc90898895"/>
      <w:r>
        <w:t>全生命周期</w:t>
      </w:r>
      <w:bookmarkEnd w:id="1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544AEE" w14:paraId="528B7EFA" w14:textId="77777777">
        <w:tc>
          <w:tcPr>
            <w:tcW w:w="2247" w:type="dxa"/>
            <w:shd w:val="clear" w:color="auto" w:fill="E6E6E6"/>
            <w:vAlign w:val="center"/>
          </w:tcPr>
          <w:p w14:paraId="6DCA498F" w14:textId="77777777" w:rsidR="00544AEE" w:rsidRDefault="00B1797D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74DE66" w14:textId="77777777" w:rsidR="00544AEE" w:rsidRDefault="00B1797D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1284B4D1" w14:textId="77777777" w:rsidR="00544AEE" w:rsidRDefault="00B1797D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08196D87" w14:textId="77777777" w:rsidR="00544AEE" w:rsidRDefault="00B1797D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544AEE" w14:paraId="63EA4BDF" w14:textId="77777777">
        <w:tc>
          <w:tcPr>
            <w:tcW w:w="2247" w:type="dxa"/>
            <w:shd w:val="clear" w:color="auto" w:fill="E6E6E6"/>
            <w:vAlign w:val="center"/>
          </w:tcPr>
          <w:p w14:paraId="4C9319BB" w14:textId="77777777" w:rsidR="00544AEE" w:rsidRDefault="00B1797D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424EFDC4" w14:textId="77777777" w:rsidR="00544AEE" w:rsidRDefault="00B1797D">
            <w:r>
              <w:t>384</w:t>
            </w:r>
          </w:p>
        </w:tc>
        <w:tc>
          <w:tcPr>
            <w:tcW w:w="2971" w:type="dxa"/>
            <w:vAlign w:val="center"/>
          </w:tcPr>
          <w:p w14:paraId="6B6A1215" w14:textId="77777777" w:rsidR="00544AEE" w:rsidRDefault="00B1797D">
            <w:r>
              <w:t>2</w:t>
            </w:r>
          </w:p>
        </w:tc>
        <w:tc>
          <w:tcPr>
            <w:tcW w:w="2546" w:type="dxa"/>
            <w:vAlign w:val="center"/>
          </w:tcPr>
          <w:p w14:paraId="5F448D36" w14:textId="77777777" w:rsidR="00544AEE" w:rsidRDefault="00B1797D">
            <w:r>
              <w:t>121</w:t>
            </w:r>
          </w:p>
        </w:tc>
      </w:tr>
      <w:tr w:rsidR="00544AEE" w14:paraId="0701BFAC" w14:textId="77777777">
        <w:tc>
          <w:tcPr>
            <w:tcW w:w="2247" w:type="dxa"/>
            <w:shd w:val="clear" w:color="auto" w:fill="E6E6E6"/>
            <w:vAlign w:val="center"/>
          </w:tcPr>
          <w:p w14:paraId="2E6DA27F" w14:textId="77777777" w:rsidR="00544AEE" w:rsidRDefault="00B1797D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3EFFBEF9" w14:textId="77777777" w:rsidR="00544AEE" w:rsidRDefault="00B1797D">
            <w:r>
              <w:t>--</w:t>
            </w:r>
          </w:p>
        </w:tc>
        <w:tc>
          <w:tcPr>
            <w:tcW w:w="2971" w:type="dxa"/>
            <w:vAlign w:val="center"/>
          </w:tcPr>
          <w:p w14:paraId="744E3251" w14:textId="77777777" w:rsidR="00544AEE" w:rsidRDefault="00B1797D">
            <w:r>
              <w:t>--</w:t>
            </w:r>
          </w:p>
        </w:tc>
        <w:tc>
          <w:tcPr>
            <w:tcW w:w="2546" w:type="dxa"/>
            <w:vAlign w:val="center"/>
          </w:tcPr>
          <w:p w14:paraId="76ED41C9" w14:textId="77777777" w:rsidR="00544AEE" w:rsidRDefault="00B1797D">
            <w:r>
              <w:t>--</w:t>
            </w:r>
          </w:p>
        </w:tc>
      </w:tr>
      <w:tr w:rsidR="00544AEE" w14:paraId="10F2CEB7" w14:textId="77777777">
        <w:tc>
          <w:tcPr>
            <w:tcW w:w="2247" w:type="dxa"/>
            <w:shd w:val="clear" w:color="auto" w:fill="E6E6E6"/>
            <w:vAlign w:val="center"/>
          </w:tcPr>
          <w:p w14:paraId="6922E281" w14:textId="77777777" w:rsidR="00544AEE" w:rsidRDefault="00B1797D">
            <w:r>
              <w:t>建筑运行</w:t>
            </w:r>
          </w:p>
        </w:tc>
        <w:tc>
          <w:tcPr>
            <w:tcW w:w="1556" w:type="dxa"/>
            <w:vAlign w:val="center"/>
          </w:tcPr>
          <w:p w14:paraId="7A585177" w14:textId="77777777" w:rsidR="00544AEE" w:rsidRDefault="00B1797D">
            <w:r>
              <w:t>7223</w:t>
            </w:r>
          </w:p>
        </w:tc>
        <w:tc>
          <w:tcPr>
            <w:tcW w:w="2971" w:type="dxa"/>
            <w:vAlign w:val="center"/>
          </w:tcPr>
          <w:p w14:paraId="293A43EF" w14:textId="77777777" w:rsidR="00544AEE" w:rsidRDefault="00B1797D">
            <w:r>
              <w:t>45</w:t>
            </w:r>
          </w:p>
        </w:tc>
        <w:tc>
          <w:tcPr>
            <w:tcW w:w="2546" w:type="dxa"/>
            <w:vAlign w:val="center"/>
          </w:tcPr>
          <w:p w14:paraId="3B4CEB7C" w14:textId="77777777" w:rsidR="00544AEE" w:rsidRDefault="00B1797D">
            <w:r>
              <w:t>2269</w:t>
            </w:r>
          </w:p>
        </w:tc>
      </w:tr>
      <w:tr w:rsidR="00544AEE" w14:paraId="0D062422" w14:textId="77777777">
        <w:tc>
          <w:tcPr>
            <w:tcW w:w="2247" w:type="dxa"/>
            <w:shd w:val="clear" w:color="auto" w:fill="E6E6E6"/>
            <w:vAlign w:val="center"/>
          </w:tcPr>
          <w:p w14:paraId="4DF0EDB7" w14:textId="77777777" w:rsidR="00544AEE" w:rsidRDefault="00B1797D">
            <w:r>
              <w:t>碳汇</w:t>
            </w:r>
          </w:p>
        </w:tc>
        <w:tc>
          <w:tcPr>
            <w:tcW w:w="1556" w:type="dxa"/>
            <w:vAlign w:val="center"/>
          </w:tcPr>
          <w:p w14:paraId="2EDC57E7" w14:textId="77777777" w:rsidR="00544AEE" w:rsidRDefault="00B1797D">
            <w:r>
              <w:t>-849</w:t>
            </w:r>
          </w:p>
        </w:tc>
        <w:tc>
          <w:tcPr>
            <w:tcW w:w="2971" w:type="dxa"/>
            <w:vAlign w:val="center"/>
          </w:tcPr>
          <w:p w14:paraId="56250B43" w14:textId="77777777" w:rsidR="00544AEE" w:rsidRDefault="00B1797D">
            <w:r>
              <w:t>-5</w:t>
            </w:r>
          </w:p>
        </w:tc>
        <w:tc>
          <w:tcPr>
            <w:tcW w:w="2546" w:type="dxa"/>
            <w:vAlign w:val="center"/>
          </w:tcPr>
          <w:p w14:paraId="662DFB14" w14:textId="77777777" w:rsidR="00544AEE" w:rsidRDefault="00B1797D">
            <w:r>
              <w:t>-267</w:t>
            </w:r>
          </w:p>
        </w:tc>
      </w:tr>
      <w:tr w:rsidR="00544AEE" w14:paraId="7CA50902" w14:textId="77777777">
        <w:tc>
          <w:tcPr>
            <w:tcW w:w="2247" w:type="dxa"/>
            <w:shd w:val="clear" w:color="auto" w:fill="E6E6E6"/>
            <w:vAlign w:val="center"/>
          </w:tcPr>
          <w:p w14:paraId="3FA4D51D" w14:textId="77777777" w:rsidR="00544AEE" w:rsidRDefault="00B1797D">
            <w:r>
              <w:t>合计</w:t>
            </w:r>
          </w:p>
        </w:tc>
        <w:tc>
          <w:tcPr>
            <w:tcW w:w="1556" w:type="dxa"/>
            <w:vAlign w:val="center"/>
          </w:tcPr>
          <w:p w14:paraId="31908C2F" w14:textId="77777777" w:rsidR="00544AEE" w:rsidRDefault="00B1797D">
            <w:r>
              <w:t>6758</w:t>
            </w:r>
          </w:p>
        </w:tc>
        <w:tc>
          <w:tcPr>
            <w:tcW w:w="2971" w:type="dxa"/>
            <w:vAlign w:val="center"/>
          </w:tcPr>
          <w:p w14:paraId="115EA7F7" w14:textId="77777777" w:rsidR="00544AEE" w:rsidRDefault="00B1797D">
            <w:r>
              <w:t>42</w:t>
            </w:r>
          </w:p>
        </w:tc>
        <w:tc>
          <w:tcPr>
            <w:tcW w:w="2546" w:type="dxa"/>
            <w:vAlign w:val="center"/>
          </w:tcPr>
          <w:p w14:paraId="775E6DBE" w14:textId="77777777" w:rsidR="00544AEE" w:rsidRDefault="00B1797D">
            <w:r>
              <w:t>2123</w:t>
            </w:r>
          </w:p>
        </w:tc>
      </w:tr>
    </w:tbl>
    <w:p w14:paraId="62577CA6" w14:textId="77777777" w:rsidR="00544AEE" w:rsidRDefault="00B1797D">
      <w:pPr>
        <w:widowControl w:val="0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6B45FBDB" wp14:editId="76DBEEA0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 wp14:anchorId="6E5E69E2" wp14:editId="3710E363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5CDEF" w14:textId="77777777" w:rsidR="00544AEE" w:rsidRDefault="00544AEE">
      <w:pPr>
        <w:jc w:val="both"/>
      </w:pPr>
    </w:p>
    <w:p w14:paraId="63CA3DA9" w14:textId="77777777" w:rsidR="00544AEE" w:rsidRDefault="00544AEE">
      <w:pPr>
        <w:sectPr w:rsidR="00544AE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0AC758D" w14:textId="77777777" w:rsidR="00544AEE" w:rsidRDefault="00B1797D">
      <w:pPr>
        <w:pStyle w:val="1"/>
        <w:jc w:val="both"/>
      </w:pPr>
      <w:bookmarkStart w:id="166" w:name="_Toc90898896"/>
      <w:r>
        <w:lastRenderedPageBreak/>
        <w:t>附录</w:t>
      </w:r>
      <w:bookmarkEnd w:id="166"/>
    </w:p>
    <w:p w14:paraId="53269769" w14:textId="77777777" w:rsidR="00544AEE" w:rsidRDefault="00B1797D">
      <w:pPr>
        <w:pStyle w:val="2"/>
      </w:pPr>
      <w:bookmarkStart w:id="167" w:name="_Toc90898897"/>
      <w:r>
        <w:t>工作日/节假日人员逐时在室率(%)</w:t>
      </w:r>
      <w:bookmarkEnd w:id="167"/>
    </w:p>
    <w:p w14:paraId="0A8B7449" w14:textId="77777777" w:rsidR="00544AEE" w:rsidRDefault="00544AE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C6A4ED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8BF8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881E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D197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5F4A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81E4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DB78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6589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1423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61C0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D655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6D5E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8404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6C35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037C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85AA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9B93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34E0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4E3E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7860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6CCEF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BFA0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479E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62B3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5176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FA14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44AEE" w14:paraId="32894F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B31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78C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4FD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09E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8C6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69C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A4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7D2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147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B28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DA8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8C3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2C3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0F9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7E6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76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580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B2F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AC0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9EB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394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843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6F9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F69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70B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654448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5EC9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327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CDB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92F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CB0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6EF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902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743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934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FBD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4AA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DEA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964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C5D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646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BB9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C42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12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AE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1FF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716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C11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D52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746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B72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09CB73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ED6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A12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BCE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7C7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5C5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16A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E23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F2A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E3F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02E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29C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51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115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1BB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09C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106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211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76F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25D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AA5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3C8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8D2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867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EB0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520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4C276A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C0C9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4F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911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3AB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13C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A39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FAC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270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CC8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051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6B4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382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C99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D5B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8CD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141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72D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F8A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ED6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D1F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08B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C34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505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C40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C60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0A4195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415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100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91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1C8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D6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F00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2F4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FA6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31E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C3A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FD1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75F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DAE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A22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01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E4D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F30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4FF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24C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9CC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A0D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4AD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37A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C1B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086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62DF18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4F64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66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F8B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610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6A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D9E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7DA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8BB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25E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FA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CCE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76B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236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B10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A49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3EC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DB3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AA0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326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5B0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066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2B0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A8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92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8A1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1BA80D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604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EFF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9ED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1B2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F6F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299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66D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3B2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C9A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723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4E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243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1F1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3EF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AD5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E43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8E6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505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557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BEC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C9C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EB2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392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061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16D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006138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ED1D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41B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A43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3F5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4A5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F17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85F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90B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D93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5FE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193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7B6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9E4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AF0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D06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E64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B42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D4A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8D3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7DA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72B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CAC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BDD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8AA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54C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08CAA9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AAE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D6C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726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9DC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7B8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549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2D0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E4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766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17A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41C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21F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12A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BDC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5F5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733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C53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DC3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132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806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DDE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5D2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00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668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31E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0C300A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89F2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EDE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248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B51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F9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6F3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8EB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D41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FBC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F7A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A7C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4CE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708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6B0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5ED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096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00E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45C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D56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E91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2B2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FEF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F90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B32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29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7CC6FF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3D4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A84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C9C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7A2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560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FEC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963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D2B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3BC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FD5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2B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783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FB3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9AD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C0C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E6B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C5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DE4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EF2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F04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9B9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30B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CB7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8EC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E7E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09078C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8F35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E23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F22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C4E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1DB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F85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617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25F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827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E8F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495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6C1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88C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FD0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AFC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AAE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0CE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ECB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C01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C7C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41E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63F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7F7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49A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59B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3DBE29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E4B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27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BB0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5E3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60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21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30D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1D3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A07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30B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2EB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638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8F2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CC3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6BC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EA4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DEB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D15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DFE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563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9B5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B2F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D34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B4D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939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76B308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9917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DE4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F1E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256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79A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773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D6E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A9D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769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BA6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CDB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FC3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4F3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32F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383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C9C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BB8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C50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395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CD7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89B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3D7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4A0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178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A0B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4883AF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8BA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BA5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6CE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DCE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2A3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649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D29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A78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5E8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1AC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BF5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93A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0FE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11C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682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020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5F7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977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990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D29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F3A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B2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5BA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0D5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528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33BB41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26FD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A2F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66C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BF5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8CE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5B8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D79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A6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7E9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909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1AB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D63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DFD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D9A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E61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73D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189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25E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1E7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095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68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33B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9E7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4B8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C11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79F396" w14:textId="77777777" w:rsidR="00544AEE" w:rsidRDefault="00544AEE">
      <w:pPr>
        <w:jc w:val="both"/>
      </w:pPr>
    </w:p>
    <w:p w14:paraId="458291AA" w14:textId="77777777" w:rsidR="00544AEE" w:rsidRDefault="00B1797D">
      <w:r>
        <w:t>注：上行：工作日；下行：节假日</w:t>
      </w:r>
    </w:p>
    <w:p w14:paraId="3D1B0E3C" w14:textId="77777777" w:rsidR="00544AEE" w:rsidRDefault="00B1797D">
      <w:pPr>
        <w:pStyle w:val="2"/>
      </w:pPr>
      <w:bookmarkStart w:id="168" w:name="_Toc90898898"/>
      <w:r>
        <w:t>工作日/节假日照明开关时间表(%)</w:t>
      </w:r>
      <w:bookmarkEnd w:id="168"/>
    </w:p>
    <w:p w14:paraId="51FDE7B7" w14:textId="77777777" w:rsidR="00544AEE" w:rsidRDefault="00544AE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4489F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AF421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7CB7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677C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D6F9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0034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B610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67BB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53FC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D5BE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BDB9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37FC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8D16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712E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DB6C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A08C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F5FE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F282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4A7C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552E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B8C4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0FDB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16C3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0FF4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F02D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CD21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44AEE" w14:paraId="53E7AA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42E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7F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298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EA7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FF6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63D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233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F05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2C3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434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E53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5FF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83F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0F7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6B6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D98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259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279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FC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89C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036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B45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AC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182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890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4C414B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812D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919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F33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83D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962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C43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EA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C40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D69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AE7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B0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B6C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E5D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CD1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7B0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0D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CB5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FCD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8B5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3EA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A4F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AF0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BC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153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EE9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6CF1B3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8BA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77D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DFD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6DE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601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A52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74E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CB2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9B3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829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A1E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62C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041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302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486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5C4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E6D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627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08D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980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D0B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B37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35C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C5D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A0B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2F9335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BE2A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145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571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19B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5D7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CCE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C39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5EB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14D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149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675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13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C88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3D8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57A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865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A30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15D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DD8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762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A8C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BD7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9DD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C9E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799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343C52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5BC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12E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E19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F28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50B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E88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371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A34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B5C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545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33E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D12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BF0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4A2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7ED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8D2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71A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F4F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D8F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5F0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C37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849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DAE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399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41C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2EC96F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1949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BAF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9CF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D13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35D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CF9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087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80E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857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45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82E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D2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AC5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3B4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45A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BAE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82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9BA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1F5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7BD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BB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CD1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821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54B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AD1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37E842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9FE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101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5FB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98E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A3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ED6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1A4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EBE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EBC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40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9AF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3B0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034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F00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98A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184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654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95B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1C9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ED9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CBC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2AB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B85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EA7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DEC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7F9044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2F4F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DCA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4B7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879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D13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5AD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A97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3A3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0C7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87C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AC1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B1F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3E3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CC9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285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010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43F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B12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B98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194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EC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5AA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6E5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1B8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0A0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7C599D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DDA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B66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3EC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C06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985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1D8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327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D85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9A9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02F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D0D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AAE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5CF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9C5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88C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2BB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EBA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7B6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E89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E29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5B2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A5A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0A9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975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36A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366BD2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B702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892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F38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9C5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895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4AC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D0B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ED0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F87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F66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76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2A8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AA4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17B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9A3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AD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D90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33C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C07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BD1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EA5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A9A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656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2D0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9E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533E63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938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4E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435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31A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EE7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2FA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FCC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A1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FD0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5AA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63D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D9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417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FEA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C5F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07B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FA4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BA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E0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3C4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B3C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02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B1B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A63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07F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6B5FE2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A427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3F7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77A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1F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E80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33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7FF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310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C54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634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64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A81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950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6A1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C1F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74D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8B8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BCA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F68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EC3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A22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4CD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D8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A70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F18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4EE4D8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40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620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F7A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0D4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D16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6B5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9E2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1FA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2F4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75B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BD2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31D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5A9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FF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7F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603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FAA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864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DD1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3F0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EBA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514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714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6C0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493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31A06B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92F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C08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97D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234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D3D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239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0F5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0CC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843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FBD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048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C40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CB8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41A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533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58B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6EA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D42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352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1AD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7AA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3CA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857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063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138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44AEE" w14:paraId="6500ED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77D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AB8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749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C70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84D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7E3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770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C46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3EC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CA8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A6E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F4C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7DF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2AE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B6A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185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464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0F4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B9F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0D0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864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4F9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797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F49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071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E66E9C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C512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53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FAD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42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A0D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296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579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6A7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E6D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D77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D8C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4CD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919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5B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69B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795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824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B3C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FA1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3CB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474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EA0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E9F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268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0B8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231F74" w14:textId="77777777" w:rsidR="00544AEE" w:rsidRDefault="00544AEE"/>
    <w:p w14:paraId="777A8CC3" w14:textId="77777777" w:rsidR="00544AEE" w:rsidRDefault="00B1797D">
      <w:r>
        <w:t>注：上行：工作日；下行：节假日</w:t>
      </w:r>
    </w:p>
    <w:p w14:paraId="33771D23" w14:textId="77777777" w:rsidR="00544AEE" w:rsidRDefault="00B1797D">
      <w:pPr>
        <w:pStyle w:val="2"/>
      </w:pPr>
      <w:bookmarkStart w:id="169" w:name="_Toc90898899"/>
      <w:r>
        <w:t>工作日/节假日设备逐时使用率(%)</w:t>
      </w:r>
      <w:bookmarkEnd w:id="169"/>
    </w:p>
    <w:p w14:paraId="7BA58AC6" w14:textId="77777777" w:rsidR="00544AEE" w:rsidRDefault="00544AE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6FB00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9BD9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A7CC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0D57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A693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3FA5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6AEE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906D3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BCC7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A1105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C71C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6DF6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4432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15B3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4B58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4DB8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5A71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75B1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F783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3F2E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9893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1D6E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E202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54A7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6BBA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8E7C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44AEE" w14:paraId="585E0D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D3D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A9C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8DE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D97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D40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8E3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E25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284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061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4ED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72E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2DB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37E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10E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5D4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D03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91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0B5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611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A04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931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F9D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FCE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380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AC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44AEE" w14:paraId="68F55D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0738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98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1CC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2A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672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A30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FA0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475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BC6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95D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1BD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C15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6C2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470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7AD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2C6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0C6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2EE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191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E0D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8A5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386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863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A76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F59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44AEE" w14:paraId="6C31A0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7B3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693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3FB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AD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151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2EC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97A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A17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0F0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326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F36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994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1C3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1F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BA1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42C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420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0AE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DE0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003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555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9AC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E2F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F95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B0D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44AEE" w14:paraId="37623D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DAF8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303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6D5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E8D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31D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8FC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A6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70D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04D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1F1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DE3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DA8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078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714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833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A75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CE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7CB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617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451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4CA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FB8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9DB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659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41D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44AEE" w14:paraId="52667A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AFC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16B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72B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459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09D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947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496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131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34C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A3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D3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4B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8F2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9AA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3B2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1C3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23A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787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63A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37B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41D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D78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457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C39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843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44AEE" w14:paraId="2B387C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A56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919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519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810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5A8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336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9C4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857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1EF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F50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B45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45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E34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F66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B96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277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17B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45C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F68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49D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9A6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F3B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263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2C8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471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44AEE" w14:paraId="7572AD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BCC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6DF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08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BB3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E5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3C0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B50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C6E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2FC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F24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DAE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366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B66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750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08D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759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753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F57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1BE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DA4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0D6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638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87C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09C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F66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44AEE" w14:paraId="36C890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EEEA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6F8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9D2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DED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0F9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932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339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EBB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7B2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54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03D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243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5FA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E95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D6C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4E1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5C6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487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B26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FE9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2F3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1F9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5F5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2A2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234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44AEE" w14:paraId="16E737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9D7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3F9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2C2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3CF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DDA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DDD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F48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586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2E5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CD2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E2E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79D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E0A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3F9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E85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D1D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C6D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828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F72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3A4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D52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D9B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C21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8A9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AE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44AEE" w14:paraId="2E7451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4E07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3DA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2B1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57F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4D1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15B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18E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F0D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89E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66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14E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57F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258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A04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8D0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45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7BB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D79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15E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E23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FA4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6F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F38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F23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B51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44AEE" w14:paraId="5FB294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D93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E9C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E50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97B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DEB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D18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EBD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F2C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5C7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1B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6C2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02F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703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B7D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2A6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FBA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F2A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11B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740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7B1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60C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296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307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81A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9D0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44AEE" w14:paraId="177DE3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31CA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0BF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E18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7C6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F66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A07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F29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39E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7C2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D71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5F4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C25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AA3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E58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8AC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23B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6C5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EB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99D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05D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39A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F9F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FA7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14E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9BF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44AEE" w14:paraId="218661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6C2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1B9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45C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63F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ECF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CC8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37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BD0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224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309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3A2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310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B63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C35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76A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344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079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571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02E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4E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A44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35B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C73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5E5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257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44AEE" w14:paraId="07DE3A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38E3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2B8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2A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35D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1DE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E13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E0B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9F9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6EE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789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244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985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C01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B3B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0AA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EDA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0DF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7E9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5A1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327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FB9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C3D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F01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2B3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2DB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44AEE" w14:paraId="0B324E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923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0F7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CD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11D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302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BBF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D88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003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1EA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5F4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533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CA0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799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0E3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199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85F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C22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03D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5FB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DF0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AF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1C8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151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818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C2A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49AA721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BA34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254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B3B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342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60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356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0F1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C5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B05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DB6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FA2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994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6DA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256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593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CF2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DC4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B84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75B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73C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0CE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E16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D9B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C51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5F5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AE83AD2" w14:textId="77777777" w:rsidR="00544AEE" w:rsidRDefault="00544AEE"/>
    <w:p w14:paraId="2A2548EE" w14:textId="77777777" w:rsidR="00544AEE" w:rsidRDefault="00B1797D">
      <w:r>
        <w:t>注：上行：工作日；下行：节假日</w:t>
      </w:r>
    </w:p>
    <w:p w14:paraId="736BA69A" w14:textId="77777777" w:rsidR="00544AEE" w:rsidRDefault="00B1797D">
      <w:pPr>
        <w:pStyle w:val="2"/>
      </w:pPr>
      <w:bookmarkStart w:id="170" w:name="_Toc90898900"/>
      <w:r>
        <w:lastRenderedPageBreak/>
        <w:t>工作日/节假日空调系统运行时间表(1:开,0:关)</w:t>
      </w:r>
      <w:bookmarkEnd w:id="170"/>
    </w:p>
    <w:p w14:paraId="03E3617A" w14:textId="77777777" w:rsidR="00544AEE" w:rsidRDefault="00B1797D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1B023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F3EC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8B16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BD84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5C7C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F0EC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6427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0406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33DE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9BCC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AEDB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D4DE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2966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F934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2D42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2AF1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30E8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0DB0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EBBA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122E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3A9D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86FD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805F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9B3A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E5FE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2881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44AEE" w14:paraId="12D285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C6F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8FC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BF2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3BE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9C4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32B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CDD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E3D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47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055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EB7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2C3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DFF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308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4EE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471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E58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06A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D40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8DF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42B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EAA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158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C8B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C11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8651E5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C3B1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3D9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66A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FEB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60B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28F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AB1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EBB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F10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03B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8F3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283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730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406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C8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AD4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54C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9FD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393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2C8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DA9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A3A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9F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81D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C28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A4AEE44" w14:textId="77777777" w:rsidR="00544AEE" w:rsidRDefault="00B1797D">
      <w:r>
        <w:t>供冷期：</w:t>
      </w:r>
    </w:p>
    <w:p w14:paraId="47A372AE" w14:textId="77777777" w:rsidR="00544AEE" w:rsidRDefault="00544AE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45F5C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35E1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D933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660C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C89E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3B00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3A95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386E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B3D2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52CE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759F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2B18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1FB6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6C3C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1CB4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0A47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2F14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F0E8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D33C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9026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D4B4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EEA2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95C3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299F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9949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6221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44AEE" w14:paraId="648673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0E5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217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570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730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772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F1A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957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271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5E1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701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175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26CD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3C0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6D5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08C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BAC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C53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00C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D40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5B1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C0C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0987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504A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1554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075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5335E13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EEFB" w14:textId="77777777" w:rsidR="001211D7" w:rsidRDefault="004E7E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C63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D3D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D13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43B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17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6A0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3DD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2CE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C9DF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2C1B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D53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447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9C5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5230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A9F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6138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57D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C8C9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B62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7BE3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92C5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9191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4736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ACCC" w14:textId="77777777" w:rsidR="001211D7" w:rsidRDefault="00B17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50D7296" w14:textId="77777777" w:rsidR="00544AEE" w:rsidRDefault="00544AEE"/>
    <w:p w14:paraId="7FF1D781" w14:textId="77777777" w:rsidR="00544AEE" w:rsidRDefault="00B1797D">
      <w:r>
        <w:t>注：上行：工作日；下行：节假日</w:t>
      </w:r>
    </w:p>
    <w:p w14:paraId="7BE56918" w14:textId="77777777" w:rsidR="00544AEE" w:rsidRDefault="00544AEE"/>
    <w:sectPr w:rsidR="00544AE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7074E" w14:textId="77777777" w:rsidR="004E7E5D" w:rsidRDefault="004E7E5D" w:rsidP="00203A7D">
      <w:r>
        <w:separator/>
      </w:r>
    </w:p>
  </w:endnote>
  <w:endnote w:type="continuationSeparator" w:id="0">
    <w:p w14:paraId="656DC217" w14:textId="77777777" w:rsidR="004E7E5D" w:rsidRDefault="004E7E5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5BF7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57F6B50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5AAC9" w14:textId="41D070E8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6855">
      <w:rPr>
        <w:rStyle w:val="a9"/>
        <w:noProof/>
      </w:rPr>
      <w:t>15</w:t>
    </w:r>
    <w:r>
      <w:rPr>
        <w:rStyle w:val="a9"/>
      </w:rPr>
      <w:fldChar w:fldCharType="end"/>
    </w:r>
  </w:p>
  <w:p w14:paraId="6CA5C772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A3893" w14:textId="77777777" w:rsidR="004E7E5D" w:rsidRDefault="004E7E5D" w:rsidP="00203A7D">
      <w:r>
        <w:separator/>
      </w:r>
    </w:p>
  </w:footnote>
  <w:footnote w:type="continuationSeparator" w:id="0">
    <w:p w14:paraId="6196FB9D" w14:textId="77777777" w:rsidR="004E7E5D" w:rsidRDefault="004E7E5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7E50A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FCFEB61" wp14:editId="3685B21E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B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4E7E5D"/>
    <w:rsid w:val="00517BC7"/>
    <w:rsid w:val="005215FB"/>
    <w:rsid w:val="00534262"/>
    <w:rsid w:val="00544AEE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9B3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76855"/>
    <w:rsid w:val="00A86D97"/>
    <w:rsid w:val="00AA47FE"/>
    <w:rsid w:val="00AA684C"/>
    <w:rsid w:val="00AB02C1"/>
    <w:rsid w:val="00B10F3C"/>
    <w:rsid w:val="00B1797D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0F067C"/>
  <w15:chartTrackingRefBased/>
  <w15:docId w15:val="{4F17D94D-199C-4E31-BC57-53E42BE4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140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4</TotalTime>
  <Pages>15</Pages>
  <Words>1729</Words>
  <Characters>9859</Characters>
  <Application>Microsoft Office Word</Application>
  <DocSecurity>0</DocSecurity>
  <Lines>82</Lines>
  <Paragraphs>23</Paragraphs>
  <ScaleCrop>false</ScaleCrop>
  <Company>ths</Company>
  <LinksUpToDate>false</LinksUpToDate>
  <CharactersWithSpaces>11565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14140</dc:creator>
  <cp:keywords/>
  <cp:lastModifiedBy>Administrator</cp:lastModifiedBy>
  <cp:revision>3</cp:revision>
  <cp:lastPrinted>1899-12-31T16:00:00Z</cp:lastPrinted>
  <dcterms:created xsi:type="dcterms:W3CDTF">2021-12-20T05:20:00Z</dcterms:created>
  <dcterms:modified xsi:type="dcterms:W3CDTF">2021-12-22T09:22:00Z</dcterms:modified>
</cp:coreProperties>
</file>