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456C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9F0FA7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CC51325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2F7C7EEF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561E607A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68175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10CF7C8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2552BF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884931F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08FFB9B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8AA6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72607A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桂林</w:t>
            </w:r>
            <w:bookmarkEnd w:id="1"/>
          </w:p>
        </w:tc>
      </w:tr>
      <w:tr w:rsidR="00D40158" w:rsidRPr="00D40158" w14:paraId="557C47C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83FE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3D821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0347F3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D9A3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766721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518978F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01B2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374CC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2098787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F33D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92FA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75A184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5265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7FB1B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BD833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6200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8A915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629B5E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660D6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C1CC1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</w:smartTag>
            <w:bookmarkStart w:id="5" w:name="报告日期"/>
            <w:bookmarkEnd w:id="5"/>
          </w:p>
        </w:tc>
      </w:tr>
    </w:tbl>
    <w:p w14:paraId="593336A1" w14:textId="77777777" w:rsidR="00495F4C" w:rsidRDefault="00495F4C" w:rsidP="00B41640">
      <w:pPr>
        <w:rPr>
          <w:rFonts w:ascii="宋体" w:hAnsi="宋体"/>
          <w:lang w:val="en-US"/>
        </w:rPr>
      </w:pPr>
    </w:p>
    <w:p w14:paraId="1CC399AE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 wp14:anchorId="055E8EB4" wp14:editId="17953289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5DDD" w14:textId="77777777" w:rsidR="0026560A" w:rsidRDefault="0026560A">
      <w:pPr>
        <w:rPr>
          <w:rFonts w:ascii="宋体" w:hAnsi="宋体"/>
          <w:lang w:val="en-US"/>
        </w:rPr>
      </w:pPr>
    </w:p>
    <w:p w14:paraId="5E7C9CDB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6965F2A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D9A78E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1C9BEB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689CE9D0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CD8B1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55E2AC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5799CB5B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C2CD9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7064E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59783063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1B46E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7C453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T18276491173</w:t>
            </w:r>
            <w:bookmarkEnd w:id="9"/>
          </w:p>
        </w:tc>
      </w:tr>
    </w:tbl>
    <w:p w14:paraId="72E524E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BC56AB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F9BBC55" w14:textId="77777777" w:rsidR="00FA0299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373473" w:history="1">
        <w:r w:rsidR="00FA0299" w:rsidRPr="00D5128F">
          <w:rPr>
            <w:rStyle w:val="a6"/>
          </w:rPr>
          <w:t>1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住区概况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_Toc89373473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3</w:t>
        </w:r>
        <w:r w:rsidR="00FA0299">
          <w:rPr>
            <w:webHidden/>
          </w:rPr>
          <w:fldChar w:fldCharType="end"/>
        </w:r>
      </w:hyperlink>
    </w:p>
    <w:p w14:paraId="5494D827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74" w:history="1">
        <w:r w:rsidR="00FA0299" w:rsidRPr="00D5128F">
          <w:rPr>
            <w:rStyle w:val="a6"/>
          </w:rPr>
          <w:t>2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设计依据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_Toc89373474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4</w:t>
        </w:r>
        <w:r w:rsidR="00FA0299">
          <w:rPr>
            <w:webHidden/>
          </w:rPr>
          <w:fldChar w:fldCharType="end"/>
        </w:r>
      </w:hyperlink>
    </w:p>
    <w:p w14:paraId="6D3530C0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75" w:history="1">
        <w:r w:rsidR="00FA0299" w:rsidRPr="00D5128F">
          <w:rPr>
            <w:rStyle w:val="a6"/>
          </w:rPr>
          <w:t>3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计算规定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_Toc89373475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4</w:t>
        </w:r>
        <w:r w:rsidR="00FA0299">
          <w:rPr>
            <w:webHidden/>
          </w:rPr>
          <w:fldChar w:fldCharType="end"/>
        </w:r>
      </w:hyperlink>
    </w:p>
    <w:p w14:paraId="2C9C14C3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76" w:history="1">
        <w:r w:rsidR="00FA0299" w:rsidRPr="00D5128F">
          <w:rPr>
            <w:rStyle w:val="a6"/>
            <w:lang w:val="en-GB"/>
          </w:rPr>
          <w:t>3.1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强制条文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_Toc89373476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4</w:t>
        </w:r>
        <w:r w:rsidR="00FA0299">
          <w:rPr>
            <w:webHidden/>
          </w:rPr>
          <w:fldChar w:fldCharType="end"/>
        </w:r>
      </w:hyperlink>
    </w:p>
    <w:p w14:paraId="7AD53C9A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77" w:history="1">
        <w:r w:rsidR="00FA0299" w:rsidRPr="00D5128F">
          <w:rPr>
            <w:rStyle w:val="a6"/>
            <w:lang w:val="en-GB"/>
          </w:rPr>
          <w:t>3.2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规定性设计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_Toc89373477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5</w:t>
        </w:r>
        <w:r w:rsidR="00FA0299">
          <w:rPr>
            <w:webHidden/>
          </w:rPr>
          <w:fldChar w:fldCharType="end"/>
        </w:r>
      </w:hyperlink>
    </w:p>
    <w:p w14:paraId="6182CFE3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78" w:history="1">
        <w:r w:rsidR="00FA0299" w:rsidRPr="00D5128F">
          <w:rPr>
            <w:rStyle w:val="a6"/>
          </w:rPr>
          <w:t>4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计算参数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_Toc89373478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5</w:t>
        </w:r>
        <w:r w:rsidR="00FA0299">
          <w:rPr>
            <w:webHidden/>
          </w:rPr>
          <w:fldChar w:fldCharType="end"/>
        </w:r>
      </w:hyperlink>
    </w:p>
    <w:p w14:paraId="726E1FB0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79" w:history="1">
        <w:r w:rsidR="00FA0299" w:rsidRPr="00D5128F">
          <w:rPr>
            <w:rStyle w:val="a6"/>
            <w:lang w:val="en-GB"/>
          </w:rPr>
          <w:t>4.1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典型气象日气象参数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_Toc89373479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5</w:t>
        </w:r>
        <w:r w:rsidR="00FA0299">
          <w:rPr>
            <w:webHidden/>
          </w:rPr>
          <w:fldChar w:fldCharType="end"/>
        </w:r>
      </w:hyperlink>
    </w:p>
    <w:p w14:paraId="05C2962E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0" w:history="1">
        <w:r w:rsidR="00FA0299" w:rsidRPr="00D5128F">
          <w:rPr>
            <w:rStyle w:val="a6"/>
            <w:lang w:val="en-GB"/>
          </w:rPr>
          <w:t>4.2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渗透面夏季逐时蒸发量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_Toc89373480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6</w:t>
        </w:r>
        <w:r w:rsidR="00FA0299">
          <w:rPr>
            <w:webHidden/>
          </w:rPr>
          <w:fldChar w:fldCharType="end"/>
        </w:r>
      </w:hyperlink>
    </w:p>
    <w:p w14:paraId="15082447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81" w:history="1">
        <w:r w:rsidR="00FA0299" w:rsidRPr="00D5128F">
          <w:rPr>
            <w:rStyle w:val="a6"/>
          </w:rPr>
          <w:t>5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住区指标概览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_Toc89373481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7</w:t>
        </w:r>
        <w:r w:rsidR="00FA0299">
          <w:rPr>
            <w:webHidden/>
          </w:rPr>
          <w:fldChar w:fldCharType="end"/>
        </w:r>
      </w:hyperlink>
    </w:p>
    <w:p w14:paraId="746468CB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82" w:history="1">
        <w:r w:rsidR="00FA0299" w:rsidRPr="00D5128F">
          <w:rPr>
            <w:rStyle w:val="a6"/>
          </w:rPr>
          <w:t>6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规定性设计指标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_Toc89373482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8</w:t>
        </w:r>
        <w:r w:rsidR="00FA0299">
          <w:rPr>
            <w:webHidden/>
          </w:rPr>
          <w:fldChar w:fldCharType="end"/>
        </w:r>
      </w:hyperlink>
    </w:p>
    <w:p w14:paraId="4B152C01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3" w:history="1">
        <w:r w:rsidR="00FA0299" w:rsidRPr="00D5128F">
          <w:rPr>
            <w:rStyle w:val="a6"/>
            <w:lang w:val="en-GB"/>
          </w:rPr>
          <w:t>6.1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平均迎风面积比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_Toc89373483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8</w:t>
        </w:r>
        <w:r w:rsidR="00FA0299">
          <w:rPr>
            <w:webHidden/>
          </w:rPr>
          <w:fldChar w:fldCharType="end"/>
        </w:r>
      </w:hyperlink>
    </w:p>
    <w:p w14:paraId="064610BD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4" w:history="1">
        <w:r w:rsidR="00FA0299" w:rsidRPr="00D5128F">
          <w:rPr>
            <w:rStyle w:val="a6"/>
            <w:lang w:val="en-GB"/>
          </w:rPr>
          <w:t>6.2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活动场地遮阳覆盖率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_Toc89373484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8</w:t>
        </w:r>
        <w:r w:rsidR="00FA0299">
          <w:rPr>
            <w:webHidden/>
          </w:rPr>
          <w:fldChar w:fldCharType="end"/>
        </w:r>
      </w:hyperlink>
    </w:p>
    <w:p w14:paraId="48FCC521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5" w:history="1">
        <w:r w:rsidR="00FA0299" w:rsidRPr="00D5128F">
          <w:rPr>
            <w:rStyle w:val="a6"/>
            <w:lang w:val="en-GB"/>
          </w:rPr>
          <w:t>6.3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底层通风架空率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_Toc89373485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8</w:t>
        </w:r>
        <w:r w:rsidR="00FA0299">
          <w:rPr>
            <w:webHidden/>
          </w:rPr>
          <w:fldChar w:fldCharType="end"/>
        </w:r>
      </w:hyperlink>
    </w:p>
    <w:p w14:paraId="24234BBF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6" w:history="1">
        <w:r w:rsidR="00FA0299" w:rsidRPr="00D5128F">
          <w:rPr>
            <w:rStyle w:val="a6"/>
            <w:lang w:val="en-GB"/>
          </w:rPr>
          <w:t>6.4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绿化遮阳体叶面积指数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_Toc89373486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9</w:t>
        </w:r>
        <w:r w:rsidR="00FA0299">
          <w:rPr>
            <w:webHidden/>
          </w:rPr>
          <w:fldChar w:fldCharType="end"/>
        </w:r>
      </w:hyperlink>
    </w:p>
    <w:p w14:paraId="791DA02C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7" w:history="1">
        <w:r w:rsidR="00FA0299" w:rsidRPr="00D5128F">
          <w:rPr>
            <w:rStyle w:val="a6"/>
            <w:lang w:val="en-GB"/>
          </w:rPr>
          <w:t>6.5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渗透蒸发指标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_Toc89373487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9</w:t>
        </w:r>
        <w:r w:rsidR="00FA0299">
          <w:rPr>
            <w:webHidden/>
          </w:rPr>
          <w:fldChar w:fldCharType="end"/>
        </w:r>
      </w:hyperlink>
    </w:p>
    <w:p w14:paraId="0096A443" w14:textId="77777777" w:rsidR="00FA0299" w:rsidRDefault="00B7658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373488" w:history="1">
        <w:r w:rsidR="00FA0299" w:rsidRPr="00D5128F">
          <w:rPr>
            <w:rStyle w:val="a6"/>
            <w:lang w:val="en-GB"/>
          </w:rPr>
          <w:t>6.6</w:t>
        </w:r>
        <w:r w:rsidR="00FA0299">
          <w:rPr>
            <w:rFonts w:asciiTheme="minorHAnsi" w:eastAsiaTheme="minorEastAsia" w:hAnsiTheme="minorHAnsi" w:cstheme="minorBidi"/>
            <w:szCs w:val="22"/>
          </w:rPr>
          <w:tab/>
        </w:r>
        <w:r w:rsidR="00FA0299" w:rsidRPr="00D5128F">
          <w:rPr>
            <w:rStyle w:val="a6"/>
          </w:rPr>
          <w:t>屋面绿化率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_Toc89373488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10</w:t>
        </w:r>
        <w:r w:rsidR="00FA0299">
          <w:rPr>
            <w:webHidden/>
          </w:rPr>
          <w:fldChar w:fldCharType="end"/>
        </w:r>
      </w:hyperlink>
    </w:p>
    <w:p w14:paraId="2E283D96" w14:textId="77777777" w:rsidR="00FA0299" w:rsidRDefault="00B7658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373489" w:history="1">
        <w:r w:rsidR="00FA0299" w:rsidRPr="00D5128F">
          <w:rPr>
            <w:rStyle w:val="a6"/>
          </w:rPr>
          <w:t>7</w:t>
        </w:r>
        <w:r w:rsidR="00FA02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0299" w:rsidRPr="00D5128F">
          <w:rPr>
            <w:rStyle w:val="a6"/>
          </w:rPr>
          <w:t>结论</w:t>
        </w:r>
        <w:r w:rsidR="00FA0299">
          <w:rPr>
            <w:webHidden/>
          </w:rPr>
          <w:tab/>
        </w:r>
        <w:r w:rsidR="00FA0299">
          <w:rPr>
            <w:webHidden/>
          </w:rPr>
          <w:fldChar w:fldCharType="begin"/>
        </w:r>
        <w:r w:rsidR="00FA0299">
          <w:rPr>
            <w:webHidden/>
          </w:rPr>
          <w:instrText xml:space="preserve"> PAGEREF _Toc89373489 \h </w:instrText>
        </w:r>
        <w:r w:rsidR="00FA0299">
          <w:rPr>
            <w:webHidden/>
          </w:rPr>
        </w:r>
        <w:r w:rsidR="00FA0299">
          <w:rPr>
            <w:webHidden/>
          </w:rPr>
          <w:fldChar w:fldCharType="separate"/>
        </w:r>
        <w:r w:rsidR="00FA0299">
          <w:rPr>
            <w:webHidden/>
          </w:rPr>
          <w:t>10</w:t>
        </w:r>
        <w:r w:rsidR="00FA0299">
          <w:rPr>
            <w:webHidden/>
          </w:rPr>
          <w:fldChar w:fldCharType="end"/>
        </w:r>
      </w:hyperlink>
    </w:p>
    <w:p w14:paraId="58CF7384" w14:textId="77777777"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98F73FF" w14:textId="77777777" w:rsidR="00D40158" w:rsidRDefault="00D40158" w:rsidP="00D40158">
      <w:pPr>
        <w:pStyle w:val="10"/>
      </w:pPr>
    </w:p>
    <w:p w14:paraId="7F61C21E" w14:textId="77777777" w:rsidR="00D40158" w:rsidRDefault="002F1F5C" w:rsidP="005215FB">
      <w:pPr>
        <w:pStyle w:val="1"/>
      </w:pPr>
      <w:bookmarkStart w:id="11" w:name="_Toc8937347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69095710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6460F9D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75DEAE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465D1E82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265DF50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D8DDCD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桂林</w:t>
            </w:r>
            <w:bookmarkEnd w:id="13"/>
          </w:p>
        </w:tc>
      </w:tr>
      <w:tr w:rsidR="00DE224D" w:rsidRPr="00FF2243" w14:paraId="193C9921" w14:textId="77777777" w:rsidTr="00DE224D">
        <w:tc>
          <w:tcPr>
            <w:tcW w:w="2767" w:type="dxa"/>
            <w:shd w:val="clear" w:color="auto" w:fill="E6E6E6"/>
          </w:tcPr>
          <w:p w14:paraId="7D68404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37803C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25.33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4E366E9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110.30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7E8027B7" w14:textId="77777777" w:rsidTr="00DE224D">
        <w:tc>
          <w:tcPr>
            <w:tcW w:w="2767" w:type="dxa"/>
            <w:shd w:val="clear" w:color="auto" w:fill="E6E6E6"/>
          </w:tcPr>
          <w:p w14:paraId="44CB426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4BF6B3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3AAFECFF" w14:textId="77777777" w:rsidTr="00DE224D">
        <w:tc>
          <w:tcPr>
            <w:tcW w:w="2767" w:type="dxa"/>
            <w:shd w:val="clear" w:color="auto" w:fill="E6E6E6"/>
          </w:tcPr>
          <w:p w14:paraId="15808D6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FBE181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0A23D22D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1B42AC2A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 wp14:anchorId="7A090920" wp14:editId="47B0112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39A5A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BD55965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02D34459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 wp14:anchorId="488DE63F" wp14:editId="06C6CEC4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B6D6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3D002BE7" w14:textId="77777777" w:rsidR="00D40158" w:rsidRDefault="00D40158" w:rsidP="00D40158">
      <w:pPr>
        <w:pStyle w:val="1"/>
      </w:pPr>
      <w:bookmarkStart w:id="22" w:name="_Toc89373474"/>
      <w:bookmarkStart w:id="23" w:name="TitleFormat"/>
      <w:r>
        <w:rPr>
          <w:rFonts w:hint="eastAsia"/>
        </w:rPr>
        <w:t>设计依据</w:t>
      </w:r>
      <w:bookmarkEnd w:id="22"/>
    </w:p>
    <w:p w14:paraId="4AA10692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1E85FE16" w14:textId="77777777" w:rsidR="001137ED" w:rsidRDefault="001137ED" w:rsidP="001137ED">
      <w:pPr>
        <w:pStyle w:val="1"/>
      </w:pPr>
      <w:bookmarkStart w:id="25" w:name="_Toc89373475"/>
      <w:r w:rsidRPr="009F0094">
        <w:rPr>
          <w:rFonts w:hint="eastAsia"/>
        </w:rPr>
        <w:t>计算规定</w:t>
      </w:r>
      <w:bookmarkEnd w:id="25"/>
    </w:p>
    <w:p w14:paraId="15714CD0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69C9198" w14:textId="77777777" w:rsidR="001137ED" w:rsidRDefault="001137ED" w:rsidP="001137ED">
      <w:pPr>
        <w:pStyle w:val="2"/>
      </w:pPr>
      <w:bookmarkStart w:id="26" w:name="_Toc89373476"/>
      <w:r w:rsidRPr="009F0094">
        <w:rPr>
          <w:rFonts w:hint="eastAsia"/>
        </w:rPr>
        <w:t>强制条文</w:t>
      </w:r>
      <w:bookmarkEnd w:id="26"/>
    </w:p>
    <w:p w14:paraId="2F8A3961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64C80AD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7F2CAD14" w14:textId="77777777" w:rsidTr="00761242">
        <w:tc>
          <w:tcPr>
            <w:tcW w:w="2321" w:type="dxa"/>
          </w:tcPr>
          <w:p w14:paraId="6953BF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CF301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219DE01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0AB1AB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0D3606D9" w14:textId="77777777" w:rsidTr="00761242">
        <w:tc>
          <w:tcPr>
            <w:tcW w:w="2321" w:type="dxa"/>
          </w:tcPr>
          <w:p w14:paraId="6FF8C6D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5F1C3A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6EBE6D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30476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CB1615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BF0FEE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76FE71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2154DA36" w14:textId="77777777" w:rsidTr="00761242">
        <w:tc>
          <w:tcPr>
            <w:tcW w:w="1569" w:type="dxa"/>
            <w:vMerge w:val="restart"/>
          </w:tcPr>
          <w:p w14:paraId="3B0245D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613DF7B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098B3A2E" w14:textId="77777777" w:rsidTr="00761242">
        <w:tc>
          <w:tcPr>
            <w:tcW w:w="1569" w:type="dxa"/>
            <w:vMerge/>
          </w:tcPr>
          <w:p w14:paraId="4F43FBF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7E26355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AD8C85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60F4E544" w14:textId="77777777" w:rsidTr="00761242">
        <w:tc>
          <w:tcPr>
            <w:tcW w:w="1569" w:type="dxa"/>
          </w:tcPr>
          <w:p w14:paraId="3D43B88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14:paraId="6A09CC6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14F39DA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AB3F7A9" w14:textId="77777777" w:rsidTr="00761242">
        <w:tc>
          <w:tcPr>
            <w:tcW w:w="1569" w:type="dxa"/>
          </w:tcPr>
          <w:p w14:paraId="2E0C3F5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26E7AE9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12104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3F067E2" w14:textId="77777777" w:rsidTr="00761242">
        <w:tc>
          <w:tcPr>
            <w:tcW w:w="1569" w:type="dxa"/>
          </w:tcPr>
          <w:p w14:paraId="3530C00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A427CE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3BF10B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14BC02A0" w14:textId="77777777" w:rsidTr="00761242">
        <w:tc>
          <w:tcPr>
            <w:tcW w:w="1569" w:type="dxa"/>
          </w:tcPr>
          <w:p w14:paraId="18CE468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C74ABC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2EF632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BBD68BA" w14:textId="77777777" w:rsidR="001137ED" w:rsidRPr="00400852" w:rsidRDefault="001137ED" w:rsidP="001137ED">
      <w:pPr>
        <w:pStyle w:val="2"/>
      </w:pPr>
      <w:bookmarkStart w:id="27" w:name="_Toc89373477"/>
      <w:r w:rsidRPr="00400852">
        <w:rPr>
          <w:rFonts w:hint="eastAsia"/>
        </w:rPr>
        <w:t>规定性设计</w:t>
      </w:r>
      <w:bookmarkEnd w:id="27"/>
    </w:p>
    <w:p w14:paraId="7C676EA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70DCB2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573744A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7E5177F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25D4BD23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E2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88A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34C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6F4F961A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8A63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057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615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793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CDD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58D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2E1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3019CD4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4A8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B44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C6D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EA1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5E5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63F6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8F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A6D600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EFC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288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B228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84EF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1CD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240E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07FA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E93FE5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3E1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BA8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342B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2CAB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668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72EE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FAED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A285670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65C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7DC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B40E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6F94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D43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AF70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3B875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889034C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2B5030B6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3E696F23" w14:textId="77777777" w:rsidR="00BB1C06" w:rsidRDefault="005207E3" w:rsidP="002F0C69">
      <w:pPr>
        <w:pStyle w:val="1"/>
      </w:pPr>
      <w:bookmarkStart w:id="28" w:name="_Toc89373478"/>
      <w:r>
        <w:rPr>
          <w:rFonts w:hint="eastAsia"/>
        </w:rPr>
        <w:t>计算参数</w:t>
      </w:r>
      <w:bookmarkEnd w:id="28"/>
    </w:p>
    <w:p w14:paraId="6DD97451" w14:textId="77777777" w:rsidR="00116794" w:rsidRDefault="00613298" w:rsidP="009C3CAA">
      <w:pPr>
        <w:pStyle w:val="2"/>
      </w:pPr>
      <w:bookmarkStart w:id="29" w:name="_Toc8937347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26560A" w14:paraId="2A71DF1A" w14:textId="77777777">
        <w:tc>
          <w:tcPr>
            <w:tcW w:w="1284" w:type="dxa"/>
            <w:shd w:val="clear" w:color="auto" w:fill="E6E6E6"/>
            <w:vAlign w:val="center"/>
          </w:tcPr>
          <w:p w14:paraId="4A504920" w14:textId="77777777" w:rsidR="0026560A" w:rsidRDefault="00D455AA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123AA7" w14:textId="77777777" w:rsidR="0026560A" w:rsidRDefault="00D455AA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760CCF8" w14:textId="77777777" w:rsidR="0026560A" w:rsidRDefault="00D455AA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7A417B1" w14:textId="77777777" w:rsidR="0026560A" w:rsidRDefault="00D455AA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D2DB3B8" w14:textId="77777777" w:rsidR="0026560A" w:rsidRDefault="00D455AA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D54928D" w14:textId="77777777" w:rsidR="0026560A" w:rsidRDefault="00D455AA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0871D0B" w14:textId="77777777" w:rsidR="0026560A" w:rsidRDefault="00D455AA">
            <w:pPr>
              <w:jc w:val="center"/>
            </w:pPr>
            <w:r>
              <w:t>主导风向</w:t>
            </w:r>
          </w:p>
        </w:tc>
      </w:tr>
      <w:tr w:rsidR="0026560A" w14:paraId="517CE59E" w14:textId="77777777">
        <w:tc>
          <w:tcPr>
            <w:tcW w:w="1284" w:type="dxa"/>
            <w:shd w:val="clear" w:color="auto" w:fill="E6E6E6"/>
            <w:vAlign w:val="center"/>
          </w:tcPr>
          <w:p w14:paraId="6D88B372" w14:textId="77777777" w:rsidR="0026560A" w:rsidRDefault="00D455AA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305915CD" w14:textId="77777777" w:rsidR="0026560A" w:rsidRDefault="00D455AA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64A616D6" w14:textId="77777777" w:rsidR="0026560A" w:rsidRDefault="00D455AA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52C706E1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5FB83C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2BAF1C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65E9B2CA" w14:textId="77777777" w:rsidR="0026560A" w:rsidRDefault="00D455AA">
            <w:pPr>
              <w:jc w:val="center"/>
            </w:pPr>
            <w:r>
              <w:t>南</w:t>
            </w:r>
          </w:p>
        </w:tc>
      </w:tr>
      <w:tr w:rsidR="0026560A" w14:paraId="6B477604" w14:textId="77777777">
        <w:tc>
          <w:tcPr>
            <w:tcW w:w="1284" w:type="dxa"/>
            <w:shd w:val="clear" w:color="auto" w:fill="E6E6E6"/>
            <w:vAlign w:val="center"/>
          </w:tcPr>
          <w:p w14:paraId="3F81D05D" w14:textId="77777777" w:rsidR="0026560A" w:rsidRDefault="00D455AA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72236430" w14:textId="77777777" w:rsidR="0026560A" w:rsidRDefault="00D455AA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52C76E90" w14:textId="77777777" w:rsidR="0026560A" w:rsidRDefault="00D455AA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47E95E28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CE082F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1CE33E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C469823" w14:textId="77777777" w:rsidR="0026560A" w:rsidRDefault="0026560A">
            <w:pPr>
              <w:jc w:val="center"/>
            </w:pPr>
          </w:p>
        </w:tc>
      </w:tr>
      <w:tr w:rsidR="0026560A" w14:paraId="0A9E003E" w14:textId="77777777">
        <w:tc>
          <w:tcPr>
            <w:tcW w:w="1284" w:type="dxa"/>
            <w:shd w:val="clear" w:color="auto" w:fill="E6E6E6"/>
            <w:vAlign w:val="center"/>
          </w:tcPr>
          <w:p w14:paraId="2F8768AC" w14:textId="77777777" w:rsidR="0026560A" w:rsidRDefault="00D455AA">
            <w:pPr>
              <w:jc w:val="center"/>
            </w:pPr>
            <w:r>
              <w:lastRenderedPageBreak/>
              <w:t>2</w:t>
            </w:r>
          </w:p>
        </w:tc>
        <w:tc>
          <w:tcPr>
            <w:tcW w:w="1341" w:type="dxa"/>
            <w:vAlign w:val="center"/>
          </w:tcPr>
          <w:p w14:paraId="78C753A4" w14:textId="77777777" w:rsidR="0026560A" w:rsidRDefault="00D455AA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11E0AD85" w14:textId="77777777" w:rsidR="0026560A" w:rsidRDefault="00D455AA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736D935E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BB6500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91E818D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125CBBD1" w14:textId="77777777" w:rsidR="0026560A" w:rsidRDefault="0026560A">
            <w:pPr>
              <w:jc w:val="center"/>
            </w:pPr>
          </w:p>
        </w:tc>
      </w:tr>
      <w:tr w:rsidR="0026560A" w14:paraId="5BBD3542" w14:textId="77777777">
        <w:tc>
          <w:tcPr>
            <w:tcW w:w="1284" w:type="dxa"/>
            <w:shd w:val="clear" w:color="auto" w:fill="E6E6E6"/>
            <w:vAlign w:val="center"/>
          </w:tcPr>
          <w:p w14:paraId="6A7C10A7" w14:textId="77777777" w:rsidR="0026560A" w:rsidRDefault="00D455AA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3497D779" w14:textId="77777777" w:rsidR="0026560A" w:rsidRDefault="00D455AA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4031F9A6" w14:textId="77777777" w:rsidR="0026560A" w:rsidRDefault="00D455AA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58433416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322794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252EB6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D7DBCB4" w14:textId="77777777" w:rsidR="0026560A" w:rsidRDefault="0026560A">
            <w:pPr>
              <w:jc w:val="center"/>
            </w:pPr>
          </w:p>
        </w:tc>
      </w:tr>
      <w:tr w:rsidR="0026560A" w14:paraId="7897C603" w14:textId="77777777">
        <w:tc>
          <w:tcPr>
            <w:tcW w:w="1284" w:type="dxa"/>
            <w:shd w:val="clear" w:color="auto" w:fill="E6E6E6"/>
            <w:vAlign w:val="center"/>
          </w:tcPr>
          <w:p w14:paraId="04B1062A" w14:textId="77777777" w:rsidR="0026560A" w:rsidRDefault="00D455AA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16461CED" w14:textId="77777777" w:rsidR="0026560A" w:rsidRDefault="00D455AA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1AD07542" w14:textId="77777777" w:rsidR="0026560A" w:rsidRDefault="00D455AA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4A2F318E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F8CE07E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A8CF553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CAC49CA" w14:textId="77777777" w:rsidR="0026560A" w:rsidRDefault="0026560A">
            <w:pPr>
              <w:jc w:val="center"/>
            </w:pPr>
          </w:p>
        </w:tc>
      </w:tr>
      <w:tr w:rsidR="0026560A" w14:paraId="7C0D6376" w14:textId="77777777">
        <w:tc>
          <w:tcPr>
            <w:tcW w:w="1284" w:type="dxa"/>
            <w:shd w:val="clear" w:color="auto" w:fill="E6E6E6"/>
            <w:vAlign w:val="center"/>
          </w:tcPr>
          <w:p w14:paraId="71945633" w14:textId="77777777" w:rsidR="0026560A" w:rsidRDefault="00D455AA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62BBDF22" w14:textId="77777777" w:rsidR="0026560A" w:rsidRDefault="00D455AA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5C6BF7E3" w14:textId="77777777" w:rsidR="0026560A" w:rsidRDefault="00D455A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511A5D1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113216A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5F594DB" w14:textId="77777777" w:rsidR="0026560A" w:rsidRDefault="00D455AA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95C7BFD" w14:textId="77777777" w:rsidR="0026560A" w:rsidRDefault="0026560A">
            <w:pPr>
              <w:jc w:val="center"/>
            </w:pPr>
          </w:p>
        </w:tc>
      </w:tr>
      <w:tr w:rsidR="0026560A" w14:paraId="7C3450B9" w14:textId="77777777">
        <w:tc>
          <w:tcPr>
            <w:tcW w:w="1284" w:type="dxa"/>
            <w:shd w:val="clear" w:color="auto" w:fill="E6E6E6"/>
            <w:vAlign w:val="center"/>
          </w:tcPr>
          <w:p w14:paraId="28AD9BCE" w14:textId="77777777" w:rsidR="0026560A" w:rsidRDefault="00D455AA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273F0415" w14:textId="77777777" w:rsidR="0026560A" w:rsidRDefault="00D455AA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378C4FBA" w14:textId="77777777" w:rsidR="0026560A" w:rsidRDefault="00D455AA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CDB71F5" w14:textId="77777777" w:rsidR="0026560A" w:rsidRDefault="00D455AA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29AF803F" w14:textId="77777777" w:rsidR="0026560A" w:rsidRDefault="00D455AA"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 w14:paraId="4CD7CC39" w14:textId="77777777" w:rsidR="0026560A" w:rsidRDefault="00D455AA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DC290A9" w14:textId="77777777" w:rsidR="0026560A" w:rsidRDefault="0026560A">
            <w:pPr>
              <w:jc w:val="center"/>
            </w:pPr>
          </w:p>
        </w:tc>
      </w:tr>
      <w:tr w:rsidR="0026560A" w14:paraId="636D3627" w14:textId="77777777">
        <w:tc>
          <w:tcPr>
            <w:tcW w:w="1284" w:type="dxa"/>
            <w:shd w:val="clear" w:color="auto" w:fill="E6E6E6"/>
            <w:vAlign w:val="center"/>
          </w:tcPr>
          <w:p w14:paraId="7E09C549" w14:textId="77777777" w:rsidR="0026560A" w:rsidRDefault="00D455AA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57E279EE" w14:textId="77777777" w:rsidR="0026560A" w:rsidRDefault="00D455AA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266C7568" w14:textId="77777777" w:rsidR="0026560A" w:rsidRDefault="00D455AA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29E0D75F" w14:textId="77777777" w:rsidR="0026560A" w:rsidRDefault="00D455AA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31B32104" w14:textId="77777777" w:rsidR="0026560A" w:rsidRDefault="00D455AA"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 w14:paraId="4006778F" w14:textId="77777777" w:rsidR="0026560A" w:rsidRDefault="00D455AA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325925F" w14:textId="77777777" w:rsidR="0026560A" w:rsidRDefault="0026560A">
            <w:pPr>
              <w:jc w:val="center"/>
            </w:pPr>
          </w:p>
        </w:tc>
      </w:tr>
      <w:tr w:rsidR="0026560A" w14:paraId="5FDB4444" w14:textId="77777777">
        <w:tc>
          <w:tcPr>
            <w:tcW w:w="1284" w:type="dxa"/>
            <w:shd w:val="clear" w:color="auto" w:fill="E6E6E6"/>
            <w:vAlign w:val="center"/>
          </w:tcPr>
          <w:p w14:paraId="6FC368BB" w14:textId="77777777" w:rsidR="0026560A" w:rsidRDefault="00D455AA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3695C3B9" w14:textId="77777777" w:rsidR="0026560A" w:rsidRDefault="00D455AA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2A82585D" w14:textId="77777777" w:rsidR="0026560A" w:rsidRDefault="00D455A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6584BE8D" w14:textId="77777777" w:rsidR="0026560A" w:rsidRDefault="00D455AA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308F0E1A" w14:textId="77777777" w:rsidR="0026560A" w:rsidRDefault="00D455AA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7B1CBDFA" w14:textId="77777777" w:rsidR="0026560A" w:rsidRDefault="00D455AA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8B12B6A" w14:textId="77777777" w:rsidR="0026560A" w:rsidRDefault="0026560A">
            <w:pPr>
              <w:jc w:val="center"/>
            </w:pPr>
          </w:p>
        </w:tc>
      </w:tr>
      <w:tr w:rsidR="0026560A" w14:paraId="4DA51892" w14:textId="77777777">
        <w:tc>
          <w:tcPr>
            <w:tcW w:w="1284" w:type="dxa"/>
            <w:shd w:val="clear" w:color="auto" w:fill="E6E6E6"/>
            <w:vAlign w:val="center"/>
          </w:tcPr>
          <w:p w14:paraId="79D6DED5" w14:textId="77777777" w:rsidR="0026560A" w:rsidRDefault="00D455AA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32F946E" w14:textId="77777777" w:rsidR="0026560A" w:rsidRDefault="00D455AA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135E0DF7" w14:textId="77777777" w:rsidR="0026560A" w:rsidRDefault="00D455AA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A4A7395" w14:textId="77777777" w:rsidR="0026560A" w:rsidRDefault="00D455AA"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 w14:paraId="3540CD1B" w14:textId="77777777" w:rsidR="0026560A" w:rsidRDefault="00D455AA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12096492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0D63EDC3" w14:textId="77777777" w:rsidR="0026560A" w:rsidRDefault="0026560A">
            <w:pPr>
              <w:jc w:val="center"/>
            </w:pPr>
          </w:p>
        </w:tc>
      </w:tr>
      <w:tr w:rsidR="0026560A" w14:paraId="0B01904D" w14:textId="77777777">
        <w:tc>
          <w:tcPr>
            <w:tcW w:w="1284" w:type="dxa"/>
            <w:shd w:val="clear" w:color="auto" w:fill="E6E6E6"/>
            <w:vAlign w:val="center"/>
          </w:tcPr>
          <w:p w14:paraId="51AC84DC" w14:textId="77777777" w:rsidR="0026560A" w:rsidRDefault="00D455AA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271D45F" w14:textId="77777777" w:rsidR="0026560A" w:rsidRDefault="00D455AA"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 w14:paraId="43ED224B" w14:textId="77777777" w:rsidR="0026560A" w:rsidRDefault="00D455AA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7B4972A8" w14:textId="77777777" w:rsidR="0026560A" w:rsidRDefault="00D455AA"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 w14:paraId="4BC087F3" w14:textId="77777777" w:rsidR="0026560A" w:rsidRDefault="00D455AA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14:paraId="342C44ED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215D1529" w14:textId="77777777" w:rsidR="0026560A" w:rsidRDefault="0026560A">
            <w:pPr>
              <w:jc w:val="center"/>
            </w:pPr>
          </w:p>
        </w:tc>
      </w:tr>
      <w:tr w:rsidR="0026560A" w14:paraId="6A71EF4E" w14:textId="77777777">
        <w:tc>
          <w:tcPr>
            <w:tcW w:w="1284" w:type="dxa"/>
            <w:shd w:val="clear" w:color="auto" w:fill="E6E6E6"/>
            <w:vAlign w:val="center"/>
          </w:tcPr>
          <w:p w14:paraId="56099B9C" w14:textId="77777777" w:rsidR="0026560A" w:rsidRDefault="00D455AA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9A38E02" w14:textId="77777777" w:rsidR="0026560A" w:rsidRDefault="00D455AA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228BB081" w14:textId="77777777" w:rsidR="0026560A" w:rsidRDefault="00D455A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3FF0D2B" w14:textId="77777777" w:rsidR="0026560A" w:rsidRDefault="00D455AA"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 w14:paraId="4AA90F53" w14:textId="77777777" w:rsidR="0026560A" w:rsidRDefault="00D455AA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52BDC1C9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54C025AB" w14:textId="77777777" w:rsidR="0026560A" w:rsidRDefault="0026560A">
            <w:pPr>
              <w:jc w:val="center"/>
            </w:pPr>
          </w:p>
        </w:tc>
      </w:tr>
      <w:tr w:rsidR="0026560A" w14:paraId="7C812968" w14:textId="77777777">
        <w:tc>
          <w:tcPr>
            <w:tcW w:w="1284" w:type="dxa"/>
            <w:shd w:val="clear" w:color="auto" w:fill="E6E6E6"/>
            <w:vAlign w:val="center"/>
          </w:tcPr>
          <w:p w14:paraId="2FF6698A" w14:textId="77777777" w:rsidR="0026560A" w:rsidRDefault="00D455AA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B3BA3AF" w14:textId="77777777" w:rsidR="0026560A" w:rsidRDefault="00D455AA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5A032E2A" w14:textId="77777777" w:rsidR="0026560A" w:rsidRDefault="00D455AA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470EE6EF" w14:textId="77777777" w:rsidR="0026560A" w:rsidRDefault="00D455AA"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 w14:paraId="21BE4B53" w14:textId="77777777" w:rsidR="0026560A" w:rsidRDefault="00D455AA"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 w14:paraId="1C5C633B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1F578B21" w14:textId="77777777" w:rsidR="0026560A" w:rsidRDefault="0026560A">
            <w:pPr>
              <w:jc w:val="center"/>
            </w:pPr>
          </w:p>
        </w:tc>
      </w:tr>
      <w:tr w:rsidR="0026560A" w14:paraId="033BA035" w14:textId="77777777">
        <w:tc>
          <w:tcPr>
            <w:tcW w:w="1284" w:type="dxa"/>
            <w:shd w:val="clear" w:color="auto" w:fill="E6E6E6"/>
            <w:vAlign w:val="center"/>
          </w:tcPr>
          <w:p w14:paraId="021E725F" w14:textId="77777777" w:rsidR="0026560A" w:rsidRDefault="00D455AA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5165617" w14:textId="77777777" w:rsidR="0026560A" w:rsidRDefault="00D455AA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24F19750" w14:textId="77777777" w:rsidR="0026560A" w:rsidRDefault="00D455AA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63469234" w14:textId="77777777" w:rsidR="0026560A" w:rsidRDefault="00D455AA"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 w14:paraId="2563D34C" w14:textId="77777777" w:rsidR="0026560A" w:rsidRDefault="00D455AA"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 w14:paraId="01ADCE80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3D7A758" w14:textId="77777777" w:rsidR="0026560A" w:rsidRDefault="0026560A">
            <w:pPr>
              <w:jc w:val="center"/>
            </w:pPr>
          </w:p>
        </w:tc>
      </w:tr>
      <w:tr w:rsidR="0026560A" w14:paraId="2EF9B5A4" w14:textId="77777777">
        <w:tc>
          <w:tcPr>
            <w:tcW w:w="1284" w:type="dxa"/>
            <w:shd w:val="clear" w:color="auto" w:fill="E6E6E6"/>
            <w:vAlign w:val="center"/>
          </w:tcPr>
          <w:p w14:paraId="217DD56E" w14:textId="77777777" w:rsidR="0026560A" w:rsidRDefault="00D455AA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7371B2C8" w14:textId="77777777" w:rsidR="0026560A" w:rsidRDefault="00D455AA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6BE49A17" w14:textId="77777777" w:rsidR="0026560A" w:rsidRDefault="00D455AA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3BF852E0" w14:textId="77777777" w:rsidR="0026560A" w:rsidRDefault="00D455AA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40903238" w14:textId="77777777" w:rsidR="0026560A" w:rsidRDefault="00D455AA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14:paraId="76E355D3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A60646F" w14:textId="77777777" w:rsidR="0026560A" w:rsidRDefault="0026560A">
            <w:pPr>
              <w:jc w:val="center"/>
            </w:pPr>
          </w:p>
        </w:tc>
      </w:tr>
      <w:tr w:rsidR="0026560A" w14:paraId="04EE5A69" w14:textId="77777777">
        <w:tc>
          <w:tcPr>
            <w:tcW w:w="1284" w:type="dxa"/>
            <w:shd w:val="clear" w:color="auto" w:fill="E6E6E6"/>
            <w:vAlign w:val="center"/>
          </w:tcPr>
          <w:p w14:paraId="3CBA1AB6" w14:textId="77777777" w:rsidR="0026560A" w:rsidRDefault="00D455AA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4A9F928E" w14:textId="77777777" w:rsidR="0026560A" w:rsidRDefault="00D455AA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66C634A4" w14:textId="77777777" w:rsidR="0026560A" w:rsidRDefault="00D455AA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5CDE565C" w14:textId="77777777" w:rsidR="0026560A" w:rsidRDefault="00D455AA"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 w14:paraId="58A3FF02" w14:textId="77777777" w:rsidR="0026560A" w:rsidRDefault="00D455AA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267AC5AC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EFE1812" w14:textId="77777777" w:rsidR="0026560A" w:rsidRDefault="0026560A">
            <w:pPr>
              <w:jc w:val="center"/>
            </w:pPr>
          </w:p>
        </w:tc>
      </w:tr>
      <w:tr w:rsidR="0026560A" w14:paraId="10FE8625" w14:textId="77777777">
        <w:tc>
          <w:tcPr>
            <w:tcW w:w="1284" w:type="dxa"/>
            <w:shd w:val="clear" w:color="auto" w:fill="E6E6E6"/>
            <w:vAlign w:val="center"/>
          </w:tcPr>
          <w:p w14:paraId="470F28E3" w14:textId="77777777" w:rsidR="0026560A" w:rsidRDefault="00D455AA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2BA075E4" w14:textId="77777777" w:rsidR="0026560A" w:rsidRDefault="00D455AA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45D7751C" w14:textId="77777777" w:rsidR="0026560A" w:rsidRDefault="00D455A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75B47F5F" w14:textId="77777777" w:rsidR="0026560A" w:rsidRDefault="00D455AA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2887554D" w14:textId="77777777" w:rsidR="0026560A" w:rsidRDefault="00D455AA"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 w14:paraId="6AE03320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6164FC2" w14:textId="77777777" w:rsidR="0026560A" w:rsidRDefault="0026560A">
            <w:pPr>
              <w:jc w:val="center"/>
            </w:pPr>
          </w:p>
        </w:tc>
      </w:tr>
      <w:tr w:rsidR="0026560A" w14:paraId="2CD4B24C" w14:textId="77777777">
        <w:tc>
          <w:tcPr>
            <w:tcW w:w="1284" w:type="dxa"/>
            <w:shd w:val="clear" w:color="auto" w:fill="E6E6E6"/>
            <w:vAlign w:val="center"/>
          </w:tcPr>
          <w:p w14:paraId="0F6CE38E" w14:textId="77777777" w:rsidR="0026560A" w:rsidRDefault="00D455AA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5F627535" w14:textId="77777777" w:rsidR="0026560A" w:rsidRDefault="00D455AA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5F375C0D" w14:textId="77777777" w:rsidR="0026560A" w:rsidRDefault="00D455A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69D34AD8" w14:textId="77777777" w:rsidR="0026560A" w:rsidRDefault="00D455AA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69EB1E6D" w14:textId="77777777" w:rsidR="0026560A" w:rsidRDefault="00D455AA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7BFB3341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EEA47E3" w14:textId="77777777" w:rsidR="0026560A" w:rsidRDefault="0026560A">
            <w:pPr>
              <w:jc w:val="center"/>
            </w:pPr>
          </w:p>
        </w:tc>
      </w:tr>
      <w:tr w:rsidR="0026560A" w14:paraId="2428F908" w14:textId="77777777">
        <w:tc>
          <w:tcPr>
            <w:tcW w:w="1284" w:type="dxa"/>
            <w:shd w:val="clear" w:color="auto" w:fill="E6E6E6"/>
            <w:vAlign w:val="center"/>
          </w:tcPr>
          <w:p w14:paraId="76C8D790" w14:textId="77777777" w:rsidR="0026560A" w:rsidRDefault="00D455AA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120293DF" w14:textId="77777777" w:rsidR="0026560A" w:rsidRDefault="00D455AA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07EF7C80" w14:textId="77777777" w:rsidR="0026560A" w:rsidRDefault="00D455AA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0987ED9B" w14:textId="77777777" w:rsidR="0026560A" w:rsidRDefault="00D455AA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3EB30224" w14:textId="77777777" w:rsidR="0026560A" w:rsidRDefault="00D455AA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14:paraId="7465E6B5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450A079" w14:textId="77777777" w:rsidR="0026560A" w:rsidRDefault="0026560A">
            <w:pPr>
              <w:jc w:val="center"/>
            </w:pPr>
          </w:p>
        </w:tc>
      </w:tr>
      <w:tr w:rsidR="0026560A" w14:paraId="10E7BD67" w14:textId="77777777">
        <w:tc>
          <w:tcPr>
            <w:tcW w:w="1284" w:type="dxa"/>
            <w:shd w:val="clear" w:color="auto" w:fill="E6E6E6"/>
            <w:vAlign w:val="center"/>
          </w:tcPr>
          <w:p w14:paraId="52E66ECA" w14:textId="77777777" w:rsidR="0026560A" w:rsidRDefault="00D455AA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D350EC7" w14:textId="77777777" w:rsidR="0026560A" w:rsidRDefault="00D455AA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2784C881" w14:textId="77777777" w:rsidR="0026560A" w:rsidRDefault="00D455AA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C0CB908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233C46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5CC3781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679FCE6" w14:textId="77777777" w:rsidR="0026560A" w:rsidRDefault="0026560A">
            <w:pPr>
              <w:jc w:val="center"/>
            </w:pPr>
          </w:p>
        </w:tc>
      </w:tr>
      <w:tr w:rsidR="0026560A" w14:paraId="68A829BD" w14:textId="77777777">
        <w:tc>
          <w:tcPr>
            <w:tcW w:w="1284" w:type="dxa"/>
            <w:shd w:val="clear" w:color="auto" w:fill="E6E6E6"/>
            <w:vAlign w:val="center"/>
          </w:tcPr>
          <w:p w14:paraId="2559D496" w14:textId="77777777" w:rsidR="0026560A" w:rsidRDefault="00D455AA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023D52DE" w14:textId="77777777" w:rsidR="0026560A" w:rsidRDefault="00D455AA"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 w14:paraId="05A0AFFF" w14:textId="77777777" w:rsidR="0026560A" w:rsidRDefault="00D455A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008C769A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7AE9574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A85178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274A4E3C" w14:textId="77777777" w:rsidR="0026560A" w:rsidRDefault="0026560A">
            <w:pPr>
              <w:jc w:val="center"/>
            </w:pPr>
          </w:p>
        </w:tc>
      </w:tr>
      <w:tr w:rsidR="0026560A" w14:paraId="46BF0137" w14:textId="77777777">
        <w:tc>
          <w:tcPr>
            <w:tcW w:w="1284" w:type="dxa"/>
            <w:shd w:val="clear" w:color="auto" w:fill="E6E6E6"/>
            <w:vAlign w:val="center"/>
          </w:tcPr>
          <w:p w14:paraId="16561E9D" w14:textId="77777777" w:rsidR="0026560A" w:rsidRDefault="00D455AA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00E1368B" w14:textId="77777777" w:rsidR="0026560A" w:rsidRDefault="00D455AA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5AF62D3D" w14:textId="77777777" w:rsidR="0026560A" w:rsidRDefault="00D455AA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31326696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5965D3C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83B159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B376232" w14:textId="77777777" w:rsidR="0026560A" w:rsidRDefault="0026560A">
            <w:pPr>
              <w:jc w:val="center"/>
            </w:pPr>
          </w:p>
        </w:tc>
      </w:tr>
      <w:tr w:rsidR="0026560A" w14:paraId="317461DC" w14:textId="77777777">
        <w:tc>
          <w:tcPr>
            <w:tcW w:w="1284" w:type="dxa"/>
            <w:shd w:val="clear" w:color="auto" w:fill="E6E6E6"/>
            <w:vAlign w:val="center"/>
          </w:tcPr>
          <w:p w14:paraId="289E67EF" w14:textId="77777777" w:rsidR="0026560A" w:rsidRDefault="00D455AA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60060434" w14:textId="77777777" w:rsidR="0026560A" w:rsidRDefault="00D455AA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61DC2A90" w14:textId="77777777" w:rsidR="0026560A" w:rsidRDefault="00D455A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659B0D3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E178AD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DF5F82" w14:textId="77777777" w:rsidR="0026560A" w:rsidRDefault="00D455AA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95FF630" w14:textId="77777777" w:rsidR="0026560A" w:rsidRDefault="0026560A">
            <w:pPr>
              <w:jc w:val="center"/>
            </w:pPr>
          </w:p>
        </w:tc>
      </w:tr>
      <w:tr w:rsidR="0026560A" w14:paraId="07D70418" w14:textId="77777777">
        <w:tc>
          <w:tcPr>
            <w:tcW w:w="1284" w:type="dxa"/>
            <w:shd w:val="clear" w:color="auto" w:fill="E6E6E6"/>
            <w:vAlign w:val="center"/>
          </w:tcPr>
          <w:p w14:paraId="58DB0744" w14:textId="77777777" w:rsidR="0026560A" w:rsidRDefault="00D455AA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65B2AD71" w14:textId="77777777" w:rsidR="0026560A" w:rsidRDefault="00D455AA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12B4BDEB" w14:textId="77777777" w:rsidR="0026560A" w:rsidRDefault="00D455AA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3AE68922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27B000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97B0E3" w14:textId="77777777" w:rsidR="0026560A" w:rsidRDefault="00D455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5069D9D8" w14:textId="77777777" w:rsidR="0026560A" w:rsidRDefault="0026560A">
            <w:pPr>
              <w:jc w:val="center"/>
            </w:pPr>
          </w:p>
        </w:tc>
      </w:tr>
      <w:tr w:rsidR="0026560A" w14:paraId="4C5961F9" w14:textId="77777777">
        <w:tc>
          <w:tcPr>
            <w:tcW w:w="1284" w:type="dxa"/>
            <w:shd w:val="clear" w:color="auto" w:fill="E6E6E6"/>
            <w:vAlign w:val="center"/>
          </w:tcPr>
          <w:p w14:paraId="5EC4D147" w14:textId="77777777" w:rsidR="0026560A" w:rsidRDefault="00D455AA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3F9D725A" w14:textId="77777777" w:rsidR="0026560A" w:rsidRDefault="00D455AA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1638AD35" w14:textId="77777777" w:rsidR="0026560A" w:rsidRDefault="00D455A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7597ACF" w14:textId="77777777" w:rsidR="0026560A" w:rsidRDefault="00D455AA"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 w14:paraId="5EC925A6" w14:textId="77777777" w:rsidR="0026560A" w:rsidRDefault="00D455AA"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 w14:paraId="65B631F6" w14:textId="77777777" w:rsidR="0026560A" w:rsidRDefault="00D455AA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19A79059" w14:textId="77777777" w:rsidR="0026560A" w:rsidRDefault="0026560A">
            <w:pPr>
              <w:jc w:val="center"/>
            </w:pPr>
          </w:p>
        </w:tc>
      </w:tr>
    </w:tbl>
    <w:p w14:paraId="1C107DC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FB5F97C" w14:textId="77777777" w:rsidR="009C3CAA" w:rsidRDefault="00613298" w:rsidP="009C3CAA">
      <w:pPr>
        <w:pStyle w:val="2"/>
      </w:pPr>
      <w:bookmarkStart w:id="31" w:name="_Toc8937348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560A" w14:paraId="7F87BF91" w14:textId="77777777">
        <w:tc>
          <w:tcPr>
            <w:tcW w:w="1866" w:type="dxa"/>
            <w:shd w:val="clear" w:color="auto" w:fill="E6E6E6"/>
            <w:vAlign w:val="center"/>
          </w:tcPr>
          <w:p w14:paraId="4330DABF" w14:textId="77777777" w:rsidR="0026560A" w:rsidRDefault="00D455AA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4449CEA" w14:textId="77777777" w:rsidR="0026560A" w:rsidRDefault="00D455AA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449A72" w14:textId="77777777" w:rsidR="0026560A" w:rsidRDefault="00D455AA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E5CE4C" w14:textId="77777777" w:rsidR="0026560A" w:rsidRDefault="00D455AA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280D01" w14:textId="77777777" w:rsidR="0026560A" w:rsidRDefault="00D455AA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26560A" w14:paraId="4FA3D69A" w14:textId="77777777">
        <w:tc>
          <w:tcPr>
            <w:tcW w:w="1866" w:type="dxa"/>
            <w:shd w:val="clear" w:color="auto" w:fill="E6E6E6"/>
            <w:vAlign w:val="center"/>
          </w:tcPr>
          <w:p w14:paraId="15CD2693" w14:textId="77777777" w:rsidR="0026560A" w:rsidRDefault="00D455AA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7A4D837B" w14:textId="77777777" w:rsidR="0026560A" w:rsidRDefault="00D455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AB9FABA" w14:textId="77777777" w:rsidR="0026560A" w:rsidRDefault="00D455AA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1BD45A8F" w14:textId="77777777" w:rsidR="0026560A" w:rsidRDefault="00D455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CA2E123" w14:textId="77777777" w:rsidR="0026560A" w:rsidRDefault="00D455AA">
            <w:pPr>
              <w:jc w:val="center"/>
            </w:pPr>
            <w:r>
              <w:t>0.19</w:t>
            </w:r>
          </w:p>
        </w:tc>
      </w:tr>
      <w:tr w:rsidR="0026560A" w14:paraId="42CB990E" w14:textId="77777777">
        <w:tc>
          <w:tcPr>
            <w:tcW w:w="1866" w:type="dxa"/>
            <w:shd w:val="clear" w:color="auto" w:fill="E6E6E6"/>
            <w:vAlign w:val="center"/>
          </w:tcPr>
          <w:p w14:paraId="5B6CB872" w14:textId="77777777" w:rsidR="0026560A" w:rsidRDefault="00D455AA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4ECD9D5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D6DBA36" w14:textId="77777777" w:rsidR="0026560A" w:rsidRDefault="00D455AA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358D90F2" w14:textId="77777777" w:rsidR="0026560A" w:rsidRDefault="00D455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2FE59E6" w14:textId="77777777" w:rsidR="0026560A" w:rsidRDefault="00D455AA">
            <w:pPr>
              <w:jc w:val="center"/>
            </w:pPr>
            <w:r>
              <w:t>0.15</w:t>
            </w:r>
          </w:p>
        </w:tc>
      </w:tr>
      <w:tr w:rsidR="0026560A" w14:paraId="02F3BC9F" w14:textId="77777777">
        <w:tc>
          <w:tcPr>
            <w:tcW w:w="1866" w:type="dxa"/>
            <w:shd w:val="clear" w:color="auto" w:fill="E6E6E6"/>
            <w:vAlign w:val="center"/>
          </w:tcPr>
          <w:p w14:paraId="17BB9963" w14:textId="77777777" w:rsidR="0026560A" w:rsidRDefault="00D455AA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2F822A4" w14:textId="77777777" w:rsidR="0026560A" w:rsidRDefault="00D455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4559F7B" w14:textId="77777777" w:rsidR="0026560A" w:rsidRDefault="00D455A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3D40A79" w14:textId="77777777" w:rsidR="0026560A" w:rsidRDefault="00D455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28A2A72A" w14:textId="77777777" w:rsidR="0026560A" w:rsidRDefault="00D455AA">
            <w:pPr>
              <w:jc w:val="center"/>
            </w:pPr>
            <w:r>
              <w:t>0.12</w:t>
            </w:r>
          </w:p>
        </w:tc>
      </w:tr>
      <w:tr w:rsidR="0026560A" w14:paraId="0B24B0C8" w14:textId="77777777">
        <w:tc>
          <w:tcPr>
            <w:tcW w:w="1866" w:type="dxa"/>
            <w:shd w:val="clear" w:color="auto" w:fill="E6E6E6"/>
            <w:vAlign w:val="center"/>
          </w:tcPr>
          <w:p w14:paraId="5B97C261" w14:textId="77777777" w:rsidR="0026560A" w:rsidRDefault="00D455AA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808D9EE" w14:textId="77777777" w:rsidR="0026560A" w:rsidRDefault="00D455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69D765F" w14:textId="77777777" w:rsidR="0026560A" w:rsidRDefault="00D455A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1D2FE77" w14:textId="77777777" w:rsidR="0026560A" w:rsidRDefault="00D455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67900E9" w14:textId="77777777" w:rsidR="0026560A" w:rsidRDefault="00D455AA">
            <w:pPr>
              <w:jc w:val="center"/>
            </w:pPr>
            <w:r>
              <w:t>0.11</w:t>
            </w:r>
          </w:p>
        </w:tc>
      </w:tr>
      <w:tr w:rsidR="0026560A" w14:paraId="026FF9A1" w14:textId="77777777">
        <w:tc>
          <w:tcPr>
            <w:tcW w:w="1866" w:type="dxa"/>
            <w:shd w:val="clear" w:color="auto" w:fill="E6E6E6"/>
            <w:vAlign w:val="center"/>
          </w:tcPr>
          <w:p w14:paraId="199E9CBC" w14:textId="77777777" w:rsidR="0026560A" w:rsidRDefault="00D455AA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74EF94FC" w14:textId="77777777" w:rsidR="0026560A" w:rsidRDefault="00D455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6338CB2" w14:textId="77777777" w:rsidR="0026560A" w:rsidRDefault="00D455AA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22A959F7" w14:textId="77777777" w:rsidR="0026560A" w:rsidRDefault="00D455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5ED0F47" w14:textId="77777777" w:rsidR="0026560A" w:rsidRDefault="00D455AA">
            <w:pPr>
              <w:jc w:val="center"/>
            </w:pPr>
            <w:r>
              <w:t>0.11</w:t>
            </w:r>
          </w:p>
        </w:tc>
      </w:tr>
      <w:tr w:rsidR="0026560A" w14:paraId="1EAD68DA" w14:textId="77777777">
        <w:tc>
          <w:tcPr>
            <w:tcW w:w="1866" w:type="dxa"/>
            <w:shd w:val="clear" w:color="auto" w:fill="E6E6E6"/>
            <w:vAlign w:val="center"/>
          </w:tcPr>
          <w:p w14:paraId="1CC83902" w14:textId="77777777" w:rsidR="0026560A" w:rsidRDefault="00D455AA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83FB8F3" w14:textId="77777777" w:rsidR="0026560A" w:rsidRDefault="00D455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FA72E19" w14:textId="77777777" w:rsidR="0026560A" w:rsidRDefault="00D455A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BA05D88" w14:textId="77777777" w:rsidR="0026560A" w:rsidRDefault="00D455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2310C30" w14:textId="77777777" w:rsidR="0026560A" w:rsidRDefault="00D455AA">
            <w:pPr>
              <w:jc w:val="center"/>
            </w:pPr>
            <w:r>
              <w:t>0.13</w:t>
            </w:r>
          </w:p>
        </w:tc>
      </w:tr>
      <w:tr w:rsidR="0026560A" w14:paraId="58219BB8" w14:textId="77777777">
        <w:tc>
          <w:tcPr>
            <w:tcW w:w="1866" w:type="dxa"/>
            <w:shd w:val="clear" w:color="auto" w:fill="E6E6E6"/>
            <w:vAlign w:val="center"/>
          </w:tcPr>
          <w:p w14:paraId="7D9C3DBF" w14:textId="77777777" w:rsidR="0026560A" w:rsidRDefault="00D455AA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6DF9BE52" w14:textId="77777777" w:rsidR="0026560A" w:rsidRDefault="00D455AA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1074C66" w14:textId="77777777" w:rsidR="0026560A" w:rsidRDefault="00D455A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300A9B3B" w14:textId="77777777" w:rsidR="0026560A" w:rsidRDefault="00D455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1F1E66D" w14:textId="77777777" w:rsidR="0026560A" w:rsidRDefault="00D455AA">
            <w:pPr>
              <w:jc w:val="center"/>
            </w:pPr>
            <w:r>
              <w:t>0.18</w:t>
            </w:r>
          </w:p>
        </w:tc>
      </w:tr>
      <w:tr w:rsidR="0026560A" w14:paraId="01BFD9AF" w14:textId="77777777">
        <w:tc>
          <w:tcPr>
            <w:tcW w:w="1866" w:type="dxa"/>
            <w:shd w:val="clear" w:color="auto" w:fill="E6E6E6"/>
            <w:vAlign w:val="center"/>
          </w:tcPr>
          <w:p w14:paraId="1C5FBD8F" w14:textId="77777777" w:rsidR="0026560A" w:rsidRDefault="00D455AA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1FF7D704" w14:textId="77777777" w:rsidR="0026560A" w:rsidRDefault="00D455A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200738C" w14:textId="77777777" w:rsidR="0026560A" w:rsidRDefault="00D455AA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65D7316" w14:textId="77777777" w:rsidR="0026560A" w:rsidRDefault="00D455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A14F9CC" w14:textId="77777777" w:rsidR="0026560A" w:rsidRDefault="00D455AA">
            <w:pPr>
              <w:jc w:val="center"/>
            </w:pPr>
            <w:r>
              <w:t>0.26</w:t>
            </w:r>
          </w:p>
        </w:tc>
      </w:tr>
      <w:tr w:rsidR="0026560A" w14:paraId="123BCF3F" w14:textId="77777777">
        <w:tc>
          <w:tcPr>
            <w:tcW w:w="1866" w:type="dxa"/>
            <w:shd w:val="clear" w:color="auto" w:fill="E6E6E6"/>
            <w:vAlign w:val="center"/>
          </w:tcPr>
          <w:p w14:paraId="380EC87F" w14:textId="77777777" w:rsidR="0026560A" w:rsidRDefault="00D455AA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2A2E7347" w14:textId="77777777" w:rsidR="0026560A" w:rsidRDefault="00D455AA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53092BAE" w14:textId="77777777" w:rsidR="0026560A" w:rsidRDefault="00D455A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1DD9797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D0D4C7A" w14:textId="77777777" w:rsidR="0026560A" w:rsidRDefault="00D455AA">
            <w:pPr>
              <w:jc w:val="center"/>
            </w:pPr>
            <w:r>
              <w:t>0.34</w:t>
            </w:r>
          </w:p>
        </w:tc>
      </w:tr>
      <w:tr w:rsidR="0026560A" w14:paraId="13F4ED57" w14:textId="77777777">
        <w:tc>
          <w:tcPr>
            <w:tcW w:w="1866" w:type="dxa"/>
            <w:shd w:val="clear" w:color="auto" w:fill="E6E6E6"/>
            <w:vAlign w:val="center"/>
          </w:tcPr>
          <w:p w14:paraId="1B8A5F15" w14:textId="77777777" w:rsidR="0026560A" w:rsidRDefault="00D455AA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266E6F23" w14:textId="77777777" w:rsidR="0026560A" w:rsidRDefault="00D455AA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75AA68A1" w14:textId="77777777" w:rsidR="0026560A" w:rsidRDefault="00D455AA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257CDD4E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242B3B5" w14:textId="77777777" w:rsidR="0026560A" w:rsidRDefault="00D455AA">
            <w:pPr>
              <w:jc w:val="center"/>
            </w:pPr>
            <w:r>
              <w:t>0.42</w:t>
            </w:r>
          </w:p>
        </w:tc>
      </w:tr>
      <w:tr w:rsidR="0026560A" w14:paraId="0E646F37" w14:textId="77777777">
        <w:tc>
          <w:tcPr>
            <w:tcW w:w="1866" w:type="dxa"/>
            <w:shd w:val="clear" w:color="auto" w:fill="E6E6E6"/>
            <w:vAlign w:val="center"/>
          </w:tcPr>
          <w:p w14:paraId="3641DA21" w14:textId="77777777" w:rsidR="0026560A" w:rsidRDefault="00D455AA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1759EE52" w14:textId="77777777" w:rsidR="0026560A" w:rsidRDefault="00D455AA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70187A75" w14:textId="77777777" w:rsidR="0026560A" w:rsidRDefault="00D455AA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761EBCF5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443F6EC" w14:textId="77777777" w:rsidR="0026560A" w:rsidRDefault="00D455AA">
            <w:pPr>
              <w:jc w:val="center"/>
            </w:pPr>
            <w:r>
              <w:t>0.44</w:t>
            </w:r>
          </w:p>
        </w:tc>
      </w:tr>
      <w:tr w:rsidR="0026560A" w14:paraId="7D0BC484" w14:textId="77777777">
        <w:tc>
          <w:tcPr>
            <w:tcW w:w="1866" w:type="dxa"/>
            <w:shd w:val="clear" w:color="auto" w:fill="E6E6E6"/>
            <w:vAlign w:val="center"/>
          </w:tcPr>
          <w:p w14:paraId="3E0B3C4A" w14:textId="77777777" w:rsidR="0026560A" w:rsidRDefault="00D455AA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5014BC46" w14:textId="77777777" w:rsidR="0026560A" w:rsidRDefault="00D455AA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468797A8" w14:textId="77777777" w:rsidR="0026560A" w:rsidRDefault="00D455AA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5AD1D3C8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EB691FF" w14:textId="77777777" w:rsidR="0026560A" w:rsidRDefault="00D455AA">
            <w:pPr>
              <w:jc w:val="center"/>
            </w:pPr>
            <w:r>
              <w:t>0.43</w:t>
            </w:r>
          </w:p>
        </w:tc>
      </w:tr>
      <w:tr w:rsidR="0026560A" w14:paraId="22790B76" w14:textId="77777777">
        <w:tc>
          <w:tcPr>
            <w:tcW w:w="1866" w:type="dxa"/>
            <w:shd w:val="clear" w:color="auto" w:fill="E6E6E6"/>
            <w:vAlign w:val="center"/>
          </w:tcPr>
          <w:p w14:paraId="477EF6D6" w14:textId="77777777" w:rsidR="0026560A" w:rsidRDefault="00D455AA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6CD04562" w14:textId="77777777" w:rsidR="0026560A" w:rsidRDefault="00D455AA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0D02B20C" w14:textId="77777777" w:rsidR="0026560A" w:rsidRDefault="00D455AA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3B752A23" w14:textId="77777777" w:rsidR="0026560A" w:rsidRDefault="00D455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8DE47E6" w14:textId="77777777" w:rsidR="0026560A" w:rsidRDefault="00D455AA">
            <w:pPr>
              <w:jc w:val="center"/>
            </w:pPr>
            <w:r>
              <w:t>0.40</w:t>
            </w:r>
          </w:p>
        </w:tc>
      </w:tr>
      <w:tr w:rsidR="0026560A" w14:paraId="04E03B35" w14:textId="77777777">
        <w:tc>
          <w:tcPr>
            <w:tcW w:w="1866" w:type="dxa"/>
            <w:shd w:val="clear" w:color="auto" w:fill="E6E6E6"/>
            <w:vAlign w:val="center"/>
          </w:tcPr>
          <w:p w14:paraId="18B97D98" w14:textId="77777777" w:rsidR="0026560A" w:rsidRDefault="00D455AA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F13EDE3" w14:textId="77777777" w:rsidR="0026560A" w:rsidRDefault="00D455AA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5A99E3BF" w14:textId="77777777" w:rsidR="0026560A" w:rsidRDefault="00D455A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CC2FEC3" w14:textId="77777777" w:rsidR="0026560A" w:rsidRDefault="00D455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FB459A7" w14:textId="77777777" w:rsidR="0026560A" w:rsidRDefault="00D455AA">
            <w:pPr>
              <w:jc w:val="center"/>
            </w:pPr>
            <w:r>
              <w:t>0.35</w:t>
            </w:r>
          </w:p>
        </w:tc>
      </w:tr>
      <w:tr w:rsidR="0026560A" w14:paraId="3FE4EDAE" w14:textId="77777777">
        <w:tc>
          <w:tcPr>
            <w:tcW w:w="1866" w:type="dxa"/>
            <w:shd w:val="clear" w:color="auto" w:fill="E6E6E6"/>
            <w:vAlign w:val="center"/>
          </w:tcPr>
          <w:p w14:paraId="294C0412" w14:textId="77777777" w:rsidR="0026560A" w:rsidRDefault="00D455AA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6444F9A2" w14:textId="77777777" w:rsidR="0026560A" w:rsidRDefault="00D455AA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4529A68D" w14:textId="77777777" w:rsidR="0026560A" w:rsidRDefault="00D455A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9E73BDF" w14:textId="77777777" w:rsidR="0026560A" w:rsidRDefault="00D455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6F0D33E" w14:textId="77777777" w:rsidR="0026560A" w:rsidRDefault="00D455AA">
            <w:pPr>
              <w:jc w:val="center"/>
            </w:pPr>
            <w:r>
              <w:t>0.27</w:t>
            </w:r>
          </w:p>
        </w:tc>
      </w:tr>
      <w:tr w:rsidR="0026560A" w14:paraId="44D73B12" w14:textId="77777777">
        <w:tc>
          <w:tcPr>
            <w:tcW w:w="1866" w:type="dxa"/>
            <w:shd w:val="clear" w:color="auto" w:fill="E6E6E6"/>
            <w:vAlign w:val="center"/>
          </w:tcPr>
          <w:p w14:paraId="4C7F053A" w14:textId="77777777" w:rsidR="0026560A" w:rsidRDefault="00D455AA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3FF853D1" w14:textId="77777777" w:rsidR="0026560A" w:rsidRDefault="00D455AA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4B45949" w14:textId="77777777" w:rsidR="0026560A" w:rsidRDefault="00D455AA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05D20FA1" w14:textId="77777777" w:rsidR="0026560A" w:rsidRDefault="00D455A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6AE3940" w14:textId="77777777" w:rsidR="0026560A" w:rsidRDefault="00D455AA">
            <w:pPr>
              <w:jc w:val="center"/>
            </w:pPr>
            <w:r>
              <w:t>0.23</w:t>
            </w:r>
          </w:p>
        </w:tc>
      </w:tr>
      <w:tr w:rsidR="0026560A" w14:paraId="706D9BBD" w14:textId="77777777">
        <w:tc>
          <w:tcPr>
            <w:tcW w:w="1866" w:type="dxa"/>
            <w:shd w:val="clear" w:color="auto" w:fill="E6E6E6"/>
            <w:vAlign w:val="center"/>
          </w:tcPr>
          <w:p w14:paraId="1001EDD2" w14:textId="77777777" w:rsidR="0026560A" w:rsidRDefault="00D455AA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350D4152" w14:textId="77777777" w:rsidR="0026560A" w:rsidRDefault="00D455AA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88FAAD3" w14:textId="77777777" w:rsidR="0026560A" w:rsidRDefault="00D455A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A9937CC" w14:textId="77777777" w:rsidR="0026560A" w:rsidRDefault="00D455A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2FE4A1B" w14:textId="77777777" w:rsidR="0026560A" w:rsidRDefault="00D455AA">
            <w:pPr>
              <w:jc w:val="center"/>
            </w:pPr>
            <w:r>
              <w:t>0.17</w:t>
            </w:r>
          </w:p>
        </w:tc>
      </w:tr>
      <w:tr w:rsidR="0026560A" w14:paraId="72907E86" w14:textId="77777777">
        <w:tc>
          <w:tcPr>
            <w:tcW w:w="1866" w:type="dxa"/>
            <w:shd w:val="clear" w:color="auto" w:fill="E6E6E6"/>
            <w:vAlign w:val="center"/>
          </w:tcPr>
          <w:p w14:paraId="37FC88C4" w14:textId="77777777" w:rsidR="0026560A" w:rsidRDefault="00D455AA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E178F5B" w14:textId="77777777" w:rsidR="0026560A" w:rsidRDefault="00D455AA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18E39331" w14:textId="77777777" w:rsidR="0026560A" w:rsidRDefault="00D455A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D927F76" w14:textId="77777777" w:rsidR="0026560A" w:rsidRDefault="00D455A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830C8B5" w14:textId="77777777" w:rsidR="0026560A" w:rsidRDefault="00D455AA">
            <w:pPr>
              <w:jc w:val="center"/>
            </w:pPr>
            <w:r>
              <w:t>0.13</w:t>
            </w:r>
          </w:p>
        </w:tc>
      </w:tr>
      <w:tr w:rsidR="0026560A" w14:paraId="00B09DB7" w14:textId="77777777">
        <w:tc>
          <w:tcPr>
            <w:tcW w:w="1866" w:type="dxa"/>
            <w:shd w:val="clear" w:color="auto" w:fill="E6E6E6"/>
            <w:vAlign w:val="center"/>
          </w:tcPr>
          <w:p w14:paraId="2C52D26B" w14:textId="77777777" w:rsidR="0026560A" w:rsidRDefault="00D455AA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005F108B" w14:textId="77777777" w:rsidR="0026560A" w:rsidRDefault="00D455AA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5A0A446A" w14:textId="77777777" w:rsidR="0026560A" w:rsidRDefault="00D455AA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6EF7EE2" w14:textId="77777777" w:rsidR="0026560A" w:rsidRDefault="00D455A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3CE38D4D" w14:textId="77777777" w:rsidR="0026560A" w:rsidRDefault="00D455AA">
            <w:pPr>
              <w:jc w:val="center"/>
            </w:pPr>
            <w:r>
              <w:t>0.09</w:t>
            </w:r>
          </w:p>
        </w:tc>
      </w:tr>
      <w:tr w:rsidR="0026560A" w14:paraId="2AEC865B" w14:textId="77777777">
        <w:tc>
          <w:tcPr>
            <w:tcW w:w="1866" w:type="dxa"/>
            <w:shd w:val="clear" w:color="auto" w:fill="E6E6E6"/>
            <w:vAlign w:val="center"/>
          </w:tcPr>
          <w:p w14:paraId="129F27AF" w14:textId="77777777" w:rsidR="0026560A" w:rsidRDefault="00D455AA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7EC232DF" w14:textId="77777777" w:rsidR="0026560A" w:rsidRDefault="00D455AA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7B269998" w14:textId="77777777" w:rsidR="0026560A" w:rsidRDefault="00D455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2DF5921" w14:textId="77777777" w:rsidR="0026560A" w:rsidRDefault="00D455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D6AF2AD" w14:textId="77777777" w:rsidR="0026560A" w:rsidRDefault="00D455AA">
            <w:pPr>
              <w:jc w:val="center"/>
            </w:pPr>
            <w:r>
              <w:t>0.08</w:t>
            </w:r>
          </w:p>
        </w:tc>
      </w:tr>
      <w:tr w:rsidR="0026560A" w14:paraId="1323322B" w14:textId="77777777">
        <w:tc>
          <w:tcPr>
            <w:tcW w:w="1866" w:type="dxa"/>
            <w:shd w:val="clear" w:color="auto" w:fill="E6E6E6"/>
            <w:vAlign w:val="center"/>
          </w:tcPr>
          <w:p w14:paraId="4EEB0AAE" w14:textId="77777777" w:rsidR="0026560A" w:rsidRDefault="00D455AA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2A0582D7" w14:textId="77777777" w:rsidR="0026560A" w:rsidRDefault="00D455A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30792C7A" w14:textId="77777777" w:rsidR="0026560A" w:rsidRDefault="00D455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3AC0AE7" w14:textId="77777777" w:rsidR="0026560A" w:rsidRDefault="00D455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A2B1DCD" w14:textId="77777777" w:rsidR="0026560A" w:rsidRDefault="00D455AA">
            <w:pPr>
              <w:jc w:val="center"/>
            </w:pPr>
            <w:r>
              <w:t>0.06</w:t>
            </w:r>
          </w:p>
        </w:tc>
      </w:tr>
      <w:tr w:rsidR="0026560A" w14:paraId="24BAA22B" w14:textId="77777777">
        <w:tc>
          <w:tcPr>
            <w:tcW w:w="1866" w:type="dxa"/>
            <w:shd w:val="clear" w:color="auto" w:fill="E6E6E6"/>
            <w:vAlign w:val="center"/>
          </w:tcPr>
          <w:p w14:paraId="4848564A" w14:textId="77777777" w:rsidR="0026560A" w:rsidRDefault="00D455AA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1A233757" w14:textId="77777777" w:rsidR="0026560A" w:rsidRDefault="00D455A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40ED201" w14:textId="77777777" w:rsidR="0026560A" w:rsidRDefault="00D455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79B628E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F20B487" w14:textId="77777777" w:rsidR="0026560A" w:rsidRDefault="00D455AA">
            <w:pPr>
              <w:jc w:val="center"/>
            </w:pPr>
            <w:r>
              <w:t>0.05</w:t>
            </w:r>
          </w:p>
        </w:tc>
      </w:tr>
      <w:tr w:rsidR="0026560A" w14:paraId="2420913D" w14:textId="77777777">
        <w:tc>
          <w:tcPr>
            <w:tcW w:w="1866" w:type="dxa"/>
            <w:shd w:val="clear" w:color="auto" w:fill="E6E6E6"/>
            <w:vAlign w:val="center"/>
          </w:tcPr>
          <w:p w14:paraId="26EC20AB" w14:textId="77777777" w:rsidR="0026560A" w:rsidRDefault="00D455AA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4BADF9D1" w14:textId="77777777" w:rsidR="0026560A" w:rsidRDefault="00D455A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C559B84" w14:textId="77777777" w:rsidR="0026560A" w:rsidRDefault="00D455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B3C19EE" w14:textId="77777777" w:rsidR="0026560A" w:rsidRDefault="00D455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BBB866B" w14:textId="77777777" w:rsidR="0026560A" w:rsidRDefault="00D455AA">
            <w:pPr>
              <w:jc w:val="center"/>
            </w:pPr>
            <w:r>
              <w:t>0.05</w:t>
            </w:r>
          </w:p>
        </w:tc>
      </w:tr>
      <w:tr w:rsidR="0026560A" w14:paraId="3CB44B1A" w14:textId="77777777">
        <w:tc>
          <w:tcPr>
            <w:tcW w:w="1866" w:type="dxa"/>
            <w:shd w:val="clear" w:color="auto" w:fill="E6E6E6"/>
            <w:vAlign w:val="center"/>
          </w:tcPr>
          <w:p w14:paraId="107086E3" w14:textId="77777777" w:rsidR="0026560A" w:rsidRDefault="00D455AA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47F36F02" w14:textId="77777777" w:rsidR="0026560A" w:rsidRDefault="00D455A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0F67093" w14:textId="77777777" w:rsidR="0026560A" w:rsidRDefault="00D455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94990DD" w14:textId="77777777" w:rsidR="0026560A" w:rsidRDefault="00D455A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64769D8" w14:textId="77777777" w:rsidR="0026560A" w:rsidRDefault="00D455AA">
            <w:pPr>
              <w:jc w:val="center"/>
            </w:pPr>
            <w:r>
              <w:t>0.04</w:t>
            </w:r>
          </w:p>
        </w:tc>
      </w:tr>
      <w:tr w:rsidR="0026560A" w14:paraId="45318FD5" w14:textId="77777777">
        <w:tc>
          <w:tcPr>
            <w:tcW w:w="1866" w:type="dxa"/>
            <w:shd w:val="clear" w:color="auto" w:fill="E6E6E6"/>
            <w:vAlign w:val="center"/>
          </w:tcPr>
          <w:p w14:paraId="6BB1F0CB" w14:textId="77777777" w:rsidR="0026560A" w:rsidRDefault="00D455AA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246F9F79" w14:textId="77777777" w:rsidR="0026560A" w:rsidRDefault="00D455AA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6945A505" w14:textId="77777777" w:rsidR="0026560A" w:rsidRDefault="00D455AA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2FD89645" w14:textId="77777777" w:rsidR="0026560A" w:rsidRDefault="00D455AA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2309ACA9" w14:textId="77777777" w:rsidR="0026560A" w:rsidRDefault="00D455AA">
            <w:pPr>
              <w:jc w:val="center"/>
            </w:pPr>
            <w:r>
              <w:t>4.80</w:t>
            </w:r>
          </w:p>
        </w:tc>
      </w:tr>
    </w:tbl>
    <w:p w14:paraId="1967C050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3C49800D" w14:textId="77777777" w:rsidR="000B2FE8" w:rsidRDefault="00AA7C65" w:rsidP="000B2FE8">
      <w:pPr>
        <w:pStyle w:val="1"/>
      </w:pPr>
      <w:bookmarkStart w:id="33" w:name="_Toc89373481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26560A" w14:paraId="47FB1845" w14:textId="77777777">
        <w:tc>
          <w:tcPr>
            <w:tcW w:w="4666" w:type="dxa"/>
            <w:shd w:val="clear" w:color="auto" w:fill="E6E6E6"/>
            <w:vAlign w:val="center"/>
          </w:tcPr>
          <w:p w14:paraId="6AC23508" w14:textId="77777777" w:rsidR="0026560A" w:rsidRDefault="00D455AA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37796A98" w14:textId="77777777" w:rsidR="0026560A" w:rsidRDefault="00D455AA">
            <w:pPr>
              <w:jc w:val="center"/>
            </w:pPr>
            <w:r>
              <w:t>值</w:t>
            </w:r>
          </w:p>
        </w:tc>
      </w:tr>
      <w:tr w:rsidR="0026560A" w14:paraId="2FE885B2" w14:textId="77777777">
        <w:tc>
          <w:tcPr>
            <w:tcW w:w="4666" w:type="dxa"/>
            <w:shd w:val="clear" w:color="auto" w:fill="E6E6E6"/>
            <w:vAlign w:val="center"/>
          </w:tcPr>
          <w:p w14:paraId="06DEDABF" w14:textId="77777777" w:rsidR="0026560A" w:rsidRDefault="00D455AA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E7A9666" w14:textId="77777777" w:rsidR="0026560A" w:rsidRDefault="00D455AA">
            <w:r>
              <w:t>43617.66</w:t>
            </w:r>
          </w:p>
        </w:tc>
      </w:tr>
      <w:tr w:rsidR="0026560A" w14:paraId="2EF48E78" w14:textId="77777777">
        <w:tc>
          <w:tcPr>
            <w:tcW w:w="4666" w:type="dxa"/>
            <w:shd w:val="clear" w:color="auto" w:fill="E6E6E6"/>
            <w:vAlign w:val="center"/>
          </w:tcPr>
          <w:p w14:paraId="065DD1D0" w14:textId="77777777" w:rsidR="0026560A" w:rsidRDefault="00D455AA">
            <w:r>
              <w:t>建筑密度</w:t>
            </w:r>
          </w:p>
        </w:tc>
        <w:tc>
          <w:tcPr>
            <w:tcW w:w="4666" w:type="dxa"/>
            <w:vAlign w:val="center"/>
          </w:tcPr>
          <w:p w14:paraId="5846CB5D" w14:textId="77777777" w:rsidR="0026560A" w:rsidRDefault="00D455AA">
            <w:r>
              <w:t>0.09</w:t>
            </w:r>
          </w:p>
        </w:tc>
      </w:tr>
      <w:tr w:rsidR="0026560A" w14:paraId="68D1569D" w14:textId="77777777">
        <w:tc>
          <w:tcPr>
            <w:tcW w:w="4666" w:type="dxa"/>
            <w:shd w:val="clear" w:color="auto" w:fill="E6E6E6"/>
            <w:vAlign w:val="center"/>
          </w:tcPr>
          <w:p w14:paraId="770A69B5" w14:textId="77777777" w:rsidR="0026560A" w:rsidRDefault="00D455AA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58635F8" w14:textId="77777777" w:rsidR="0026560A" w:rsidRDefault="00D455AA">
            <w:r>
              <w:t>39650.21</w:t>
            </w:r>
          </w:p>
        </w:tc>
      </w:tr>
      <w:tr w:rsidR="0026560A" w14:paraId="6F753C1E" w14:textId="77777777">
        <w:tc>
          <w:tcPr>
            <w:tcW w:w="4666" w:type="dxa"/>
            <w:shd w:val="clear" w:color="auto" w:fill="E6E6E6"/>
            <w:vAlign w:val="center"/>
          </w:tcPr>
          <w:p w14:paraId="41F4B7FA" w14:textId="77777777" w:rsidR="0026560A" w:rsidRDefault="00D455AA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442BDB9" w14:textId="77777777" w:rsidR="0026560A" w:rsidRDefault="00D455AA">
            <w:r>
              <w:t>0.00</w:t>
            </w:r>
          </w:p>
        </w:tc>
      </w:tr>
      <w:tr w:rsidR="0026560A" w14:paraId="2B93F7FC" w14:textId="77777777">
        <w:tc>
          <w:tcPr>
            <w:tcW w:w="4666" w:type="dxa"/>
            <w:shd w:val="clear" w:color="auto" w:fill="E6E6E6"/>
            <w:vAlign w:val="center"/>
          </w:tcPr>
          <w:p w14:paraId="7F9049E6" w14:textId="77777777" w:rsidR="0026560A" w:rsidRDefault="00D455AA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D6FF843" w14:textId="77777777" w:rsidR="0026560A" w:rsidRDefault="00D455AA">
            <w:r>
              <w:t>2000.98</w:t>
            </w:r>
          </w:p>
        </w:tc>
      </w:tr>
      <w:tr w:rsidR="0026560A" w14:paraId="164D8D26" w14:textId="77777777">
        <w:tc>
          <w:tcPr>
            <w:tcW w:w="4666" w:type="dxa"/>
            <w:shd w:val="clear" w:color="auto" w:fill="E6E6E6"/>
            <w:vAlign w:val="center"/>
          </w:tcPr>
          <w:p w14:paraId="669D499F" w14:textId="77777777" w:rsidR="0026560A" w:rsidRDefault="00D455AA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B1E591D" w14:textId="77777777" w:rsidR="0026560A" w:rsidRDefault="00D455AA">
            <w:r>
              <w:t>11519.20</w:t>
            </w:r>
          </w:p>
        </w:tc>
      </w:tr>
      <w:tr w:rsidR="0026560A" w14:paraId="69880016" w14:textId="77777777">
        <w:tc>
          <w:tcPr>
            <w:tcW w:w="4666" w:type="dxa"/>
            <w:shd w:val="clear" w:color="auto" w:fill="E6E6E6"/>
            <w:vAlign w:val="center"/>
          </w:tcPr>
          <w:p w14:paraId="382C9597" w14:textId="77777777" w:rsidR="0026560A" w:rsidRDefault="00D455AA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7390D5" w14:textId="77777777" w:rsidR="0026560A" w:rsidRDefault="00D455AA">
            <w:r>
              <w:t>0.00</w:t>
            </w:r>
          </w:p>
        </w:tc>
      </w:tr>
      <w:tr w:rsidR="0026560A" w14:paraId="31810C84" w14:textId="77777777">
        <w:tc>
          <w:tcPr>
            <w:tcW w:w="4666" w:type="dxa"/>
            <w:shd w:val="clear" w:color="auto" w:fill="E6E6E6"/>
            <w:vAlign w:val="center"/>
          </w:tcPr>
          <w:p w14:paraId="21783B7D" w14:textId="77777777" w:rsidR="0026560A" w:rsidRDefault="00D455AA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C8EE8AE" w14:textId="77777777" w:rsidR="0026560A" w:rsidRDefault="00D455AA">
            <w:r>
              <w:t>2641.02</w:t>
            </w:r>
          </w:p>
        </w:tc>
      </w:tr>
      <w:tr w:rsidR="0026560A" w14:paraId="1C96EF29" w14:textId="77777777">
        <w:tc>
          <w:tcPr>
            <w:tcW w:w="4666" w:type="dxa"/>
            <w:shd w:val="clear" w:color="auto" w:fill="E6E6E6"/>
            <w:vAlign w:val="center"/>
          </w:tcPr>
          <w:p w14:paraId="3EC9EB5C" w14:textId="77777777" w:rsidR="0026560A" w:rsidRDefault="00D455AA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357063B" w14:textId="77777777" w:rsidR="0026560A" w:rsidRDefault="00D455AA">
            <w:r>
              <w:t>13611.72</w:t>
            </w:r>
          </w:p>
        </w:tc>
      </w:tr>
      <w:tr w:rsidR="0026560A" w14:paraId="4D72B2F4" w14:textId="77777777">
        <w:tc>
          <w:tcPr>
            <w:tcW w:w="4666" w:type="dxa"/>
            <w:shd w:val="clear" w:color="auto" w:fill="E6E6E6"/>
            <w:vAlign w:val="center"/>
          </w:tcPr>
          <w:p w14:paraId="6561B6AF" w14:textId="77777777" w:rsidR="0026560A" w:rsidRDefault="00D455AA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0AA39A7" w14:textId="77777777" w:rsidR="0026560A" w:rsidRDefault="00D455AA">
            <w:r>
              <w:t>0.00</w:t>
            </w:r>
          </w:p>
        </w:tc>
      </w:tr>
      <w:tr w:rsidR="0026560A" w14:paraId="4084D6D4" w14:textId="77777777">
        <w:tc>
          <w:tcPr>
            <w:tcW w:w="4666" w:type="dxa"/>
            <w:shd w:val="clear" w:color="auto" w:fill="E6E6E6"/>
            <w:vAlign w:val="center"/>
          </w:tcPr>
          <w:p w14:paraId="44481B13" w14:textId="77777777" w:rsidR="0026560A" w:rsidRDefault="00D455AA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D4378FA" w14:textId="77777777" w:rsidR="0026560A" w:rsidRDefault="00D455AA">
            <w:r>
              <w:t>2771.61</w:t>
            </w:r>
          </w:p>
        </w:tc>
      </w:tr>
      <w:tr w:rsidR="0026560A" w14:paraId="0CE23EA5" w14:textId="77777777">
        <w:tc>
          <w:tcPr>
            <w:tcW w:w="4666" w:type="dxa"/>
            <w:shd w:val="clear" w:color="auto" w:fill="E6E6E6"/>
            <w:vAlign w:val="center"/>
          </w:tcPr>
          <w:p w14:paraId="43324BD9" w14:textId="77777777" w:rsidR="0026560A" w:rsidRDefault="00D455AA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7B948C96" w14:textId="77777777" w:rsidR="0026560A" w:rsidRDefault="00D455AA">
            <w:r>
              <w:t>0.78</w:t>
            </w:r>
          </w:p>
        </w:tc>
      </w:tr>
      <w:tr w:rsidR="0026560A" w14:paraId="70E63FC4" w14:textId="77777777">
        <w:tc>
          <w:tcPr>
            <w:tcW w:w="4666" w:type="dxa"/>
            <w:shd w:val="clear" w:color="auto" w:fill="E6E6E6"/>
            <w:vAlign w:val="center"/>
          </w:tcPr>
          <w:p w14:paraId="5E8A05FF" w14:textId="77777777" w:rsidR="0026560A" w:rsidRDefault="00D455AA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70150178" w14:textId="77777777" w:rsidR="0026560A" w:rsidRDefault="00D455AA">
            <w:r>
              <w:t>0.16</w:t>
            </w:r>
          </w:p>
        </w:tc>
      </w:tr>
      <w:tr w:rsidR="0026560A" w14:paraId="60E8FD9F" w14:textId="77777777">
        <w:tc>
          <w:tcPr>
            <w:tcW w:w="4666" w:type="dxa"/>
            <w:shd w:val="clear" w:color="auto" w:fill="E6E6E6"/>
            <w:vAlign w:val="center"/>
          </w:tcPr>
          <w:p w14:paraId="4C29470D" w14:textId="77777777" w:rsidR="0026560A" w:rsidRDefault="00D455AA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6979982" w14:textId="77777777" w:rsidR="0026560A" w:rsidRDefault="00D455AA">
            <w:r>
              <w:t>0.98</w:t>
            </w:r>
          </w:p>
        </w:tc>
      </w:tr>
      <w:tr w:rsidR="0026560A" w14:paraId="4667DADB" w14:textId="77777777">
        <w:tc>
          <w:tcPr>
            <w:tcW w:w="4666" w:type="dxa"/>
            <w:shd w:val="clear" w:color="auto" w:fill="E6E6E6"/>
            <w:vAlign w:val="center"/>
          </w:tcPr>
          <w:p w14:paraId="65569E17" w14:textId="77777777" w:rsidR="0026560A" w:rsidRDefault="00D455AA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46FBD6AF" w14:textId="77777777" w:rsidR="0026560A" w:rsidRDefault="00D455AA">
            <w:r>
              <w:t>11.58</w:t>
            </w:r>
          </w:p>
        </w:tc>
      </w:tr>
      <w:tr w:rsidR="0026560A" w14:paraId="03BC9C39" w14:textId="77777777">
        <w:tc>
          <w:tcPr>
            <w:tcW w:w="4666" w:type="dxa"/>
            <w:shd w:val="clear" w:color="auto" w:fill="E6E6E6"/>
            <w:vAlign w:val="center"/>
          </w:tcPr>
          <w:p w14:paraId="1943D0E3" w14:textId="77777777" w:rsidR="0026560A" w:rsidRDefault="00D455AA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9B15953" w14:textId="77777777" w:rsidR="0026560A" w:rsidRDefault="00D455AA">
            <w:r>
              <w:t>34</w:t>
            </w:r>
          </w:p>
        </w:tc>
      </w:tr>
      <w:tr w:rsidR="0026560A" w14:paraId="3E652F0F" w14:textId="77777777">
        <w:tc>
          <w:tcPr>
            <w:tcW w:w="4666" w:type="dxa"/>
            <w:shd w:val="clear" w:color="auto" w:fill="E6E6E6"/>
            <w:vAlign w:val="center"/>
          </w:tcPr>
          <w:p w14:paraId="75C1ECBA" w14:textId="77777777" w:rsidR="0026560A" w:rsidRDefault="00D455AA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BA39A5A" w14:textId="77777777" w:rsidR="0026560A" w:rsidRDefault="00D455AA">
            <w:r>
              <w:t>0</w:t>
            </w:r>
          </w:p>
        </w:tc>
      </w:tr>
      <w:tr w:rsidR="0026560A" w14:paraId="02632957" w14:textId="77777777">
        <w:tc>
          <w:tcPr>
            <w:tcW w:w="4666" w:type="dxa"/>
            <w:shd w:val="clear" w:color="auto" w:fill="E6E6E6"/>
            <w:vAlign w:val="center"/>
          </w:tcPr>
          <w:p w14:paraId="4ACB2D69" w14:textId="77777777" w:rsidR="0026560A" w:rsidRDefault="00D455AA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6F9A029D" w14:textId="77777777" w:rsidR="0026560A" w:rsidRDefault="00D455AA">
            <w:r>
              <w:t>0.78</w:t>
            </w:r>
          </w:p>
        </w:tc>
      </w:tr>
      <w:tr w:rsidR="0026560A" w14:paraId="7244501C" w14:textId="77777777">
        <w:tc>
          <w:tcPr>
            <w:tcW w:w="4666" w:type="dxa"/>
            <w:shd w:val="clear" w:color="auto" w:fill="E6E6E6"/>
            <w:vAlign w:val="center"/>
          </w:tcPr>
          <w:p w14:paraId="31359C17" w14:textId="77777777" w:rsidR="0026560A" w:rsidRDefault="00D455AA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0B1DBA6" w14:textId="77777777" w:rsidR="0026560A" w:rsidRDefault="00D455AA">
            <w:r>
              <w:t>0</w:t>
            </w:r>
          </w:p>
        </w:tc>
      </w:tr>
    </w:tbl>
    <w:p w14:paraId="41C23616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52A1C3D5" w14:textId="77777777" w:rsidR="000B2FE8" w:rsidRDefault="00AA7C65" w:rsidP="009D580B">
      <w:pPr>
        <w:pStyle w:val="1"/>
      </w:pPr>
      <w:bookmarkStart w:id="35" w:name="_Toc89373482"/>
      <w:r>
        <w:rPr>
          <w:rFonts w:hint="eastAsia"/>
        </w:rPr>
        <w:lastRenderedPageBreak/>
        <w:t>规定性设计指标</w:t>
      </w:r>
      <w:bookmarkEnd w:id="35"/>
    </w:p>
    <w:p w14:paraId="22E2940E" w14:textId="77777777" w:rsidR="00EA741A" w:rsidRDefault="00EA741A" w:rsidP="00EA741A">
      <w:pPr>
        <w:pStyle w:val="2"/>
      </w:pPr>
      <w:bookmarkStart w:id="36" w:name="_Toc89373483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560A" w14:paraId="1423F8E2" w14:textId="77777777">
        <w:tc>
          <w:tcPr>
            <w:tcW w:w="1866" w:type="dxa"/>
            <w:shd w:val="clear" w:color="auto" w:fill="E6E6E6"/>
            <w:vAlign w:val="center"/>
          </w:tcPr>
          <w:p w14:paraId="6956901C" w14:textId="77777777" w:rsidR="0026560A" w:rsidRDefault="00D455A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8E376C3" w14:textId="77777777" w:rsidR="0026560A" w:rsidRDefault="00D455AA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4FE299" w14:textId="77777777" w:rsidR="0026560A" w:rsidRDefault="00D455AA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8B4AD32" w14:textId="77777777" w:rsidR="0026560A" w:rsidRDefault="00D455AA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65380C" w14:textId="77777777" w:rsidR="0026560A" w:rsidRDefault="00D455AA">
            <w:pPr>
              <w:jc w:val="center"/>
            </w:pPr>
            <w:r>
              <w:t>迎风面积比</w:t>
            </w:r>
          </w:p>
        </w:tc>
      </w:tr>
      <w:tr w:rsidR="0026560A" w14:paraId="739E0042" w14:textId="77777777">
        <w:tc>
          <w:tcPr>
            <w:tcW w:w="1866" w:type="dxa"/>
            <w:shd w:val="clear" w:color="auto" w:fill="E6E6E6"/>
            <w:vAlign w:val="center"/>
          </w:tcPr>
          <w:p w14:paraId="430FA562" w14:textId="77777777" w:rsidR="0026560A" w:rsidRDefault="00D455AA">
            <w:r>
              <w:t>8#</w:t>
            </w:r>
          </w:p>
        </w:tc>
        <w:tc>
          <w:tcPr>
            <w:tcW w:w="1866" w:type="dxa"/>
            <w:vAlign w:val="center"/>
          </w:tcPr>
          <w:p w14:paraId="4A486BAE" w14:textId="194EDFA7" w:rsidR="0026560A" w:rsidRDefault="00675F21">
            <w:r>
              <w:rPr>
                <w:rFonts w:hint="eastAsia"/>
              </w:rPr>
              <w:t>1042.80</w:t>
            </w:r>
          </w:p>
        </w:tc>
        <w:tc>
          <w:tcPr>
            <w:tcW w:w="1866" w:type="dxa"/>
            <w:vAlign w:val="center"/>
          </w:tcPr>
          <w:p w14:paraId="5757CC33" w14:textId="77777777" w:rsidR="0026560A" w:rsidRDefault="00D455AA">
            <w:r>
              <w:t>1502.50</w:t>
            </w:r>
          </w:p>
        </w:tc>
        <w:tc>
          <w:tcPr>
            <w:tcW w:w="1866" w:type="dxa"/>
            <w:vAlign w:val="center"/>
          </w:tcPr>
          <w:p w14:paraId="5E41A022" w14:textId="77777777" w:rsidR="0026560A" w:rsidRDefault="00D455AA">
            <w:r>
              <w:t>100.00</w:t>
            </w:r>
          </w:p>
        </w:tc>
        <w:tc>
          <w:tcPr>
            <w:tcW w:w="1866" w:type="dxa"/>
            <w:vAlign w:val="center"/>
          </w:tcPr>
          <w:p w14:paraId="16A92FDD" w14:textId="3713052F" w:rsidR="0026560A" w:rsidRDefault="00675F21">
            <w:pPr>
              <w:rPr>
                <w:rFonts w:hint="eastAsia"/>
              </w:rPr>
            </w:pPr>
            <w:r>
              <w:t>0.</w:t>
            </w:r>
            <w:r>
              <w:rPr>
                <w:rFonts w:hint="eastAsia"/>
              </w:rPr>
              <w:t>6940</w:t>
            </w:r>
          </w:p>
        </w:tc>
      </w:tr>
      <w:tr w:rsidR="0026560A" w14:paraId="76CC1F57" w14:textId="77777777">
        <w:tc>
          <w:tcPr>
            <w:tcW w:w="1866" w:type="dxa"/>
            <w:shd w:val="clear" w:color="auto" w:fill="E6E6E6"/>
            <w:vAlign w:val="center"/>
          </w:tcPr>
          <w:p w14:paraId="0F7CCF0D" w14:textId="77777777" w:rsidR="0026560A" w:rsidRDefault="00D455AA">
            <w:r>
              <w:t>9#</w:t>
            </w:r>
          </w:p>
        </w:tc>
        <w:tc>
          <w:tcPr>
            <w:tcW w:w="1866" w:type="dxa"/>
            <w:vAlign w:val="center"/>
          </w:tcPr>
          <w:p w14:paraId="421FEEEE" w14:textId="67EE7D5E" w:rsidR="0026560A" w:rsidRDefault="00675F21">
            <w:r>
              <w:rPr>
                <w:rFonts w:hint="eastAsia"/>
              </w:rPr>
              <w:t>1096.87</w:t>
            </w:r>
          </w:p>
        </w:tc>
        <w:tc>
          <w:tcPr>
            <w:tcW w:w="1866" w:type="dxa"/>
            <w:vAlign w:val="center"/>
          </w:tcPr>
          <w:p w14:paraId="5E1DE5B1" w14:textId="77777777" w:rsidR="0026560A" w:rsidRDefault="00D455AA">
            <w:r>
              <w:t>1608.86</w:t>
            </w:r>
          </w:p>
        </w:tc>
        <w:tc>
          <w:tcPr>
            <w:tcW w:w="1866" w:type="dxa"/>
            <w:vAlign w:val="center"/>
          </w:tcPr>
          <w:p w14:paraId="3C01B136" w14:textId="77777777" w:rsidR="0026560A" w:rsidRDefault="00D455AA">
            <w:r>
              <w:t>80.00</w:t>
            </w:r>
          </w:p>
        </w:tc>
        <w:tc>
          <w:tcPr>
            <w:tcW w:w="1866" w:type="dxa"/>
            <w:vAlign w:val="center"/>
          </w:tcPr>
          <w:p w14:paraId="27F82C66" w14:textId="5895A370" w:rsidR="0026560A" w:rsidRDefault="00675F21">
            <w:r>
              <w:t>0.</w:t>
            </w:r>
            <w:r>
              <w:rPr>
                <w:rFonts w:hint="eastAsia"/>
              </w:rPr>
              <w:t>6818</w:t>
            </w:r>
          </w:p>
        </w:tc>
      </w:tr>
      <w:tr w:rsidR="0026560A" w14:paraId="0A519D8A" w14:textId="77777777">
        <w:tc>
          <w:tcPr>
            <w:tcW w:w="1866" w:type="dxa"/>
            <w:shd w:val="clear" w:color="auto" w:fill="E6E6E6"/>
            <w:vAlign w:val="center"/>
          </w:tcPr>
          <w:p w14:paraId="0FDB4817" w14:textId="77777777" w:rsidR="0026560A" w:rsidRDefault="00D455AA">
            <w:r>
              <w:t>10#</w:t>
            </w:r>
          </w:p>
        </w:tc>
        <w:tc>
          <w:tcPr>
            <w:tcW w:w="1866" w:type="dxa"/>
            <w:vAlign w:val="center"/>
          </w:tcPr>
          <w:p w14:paraId="6A695B04" w14:textId="77C9879F" w:rsidR="0026560A" w:rsidRDefault="00675F21">
            <w:r>
              <w:rPr>
                <w:rFonts w:hint="eastAsia"/>
              </w:rPr>
              <w:t>1005.80</w:t>
            </w:r>
          </w:p>
        </w:tc>
        <w:tc>
          <w:tcPr>
            <w:tcW w:w="1866" w:type="dxa"/>
            <w:vAlign w:val="center"/>
          </w:tcPr>
          <w:p w14:paraId="66D59F4A" w14:textId="77777777" w:rsidR="0026560A" w:rsidRDefault="00D455AA">
            <w:r>
              <w:t>1497.86</w:t>
            </w:r>
          </w:p>
        </w:tc>
        <w:tc>
          <w:tcPr>
            <w:tcW w:w="1866" w:type="dxa"/>
            <w:vAlign w:val="center"/>
          </w:tcPr>
          <w:p w14:paraId="2C4CB6DF" w14:textId="77777777" w:rsidR="0026560A" w:rsidRDefault="00D455AA">
            <w:r>
              <w:t>100.00</w:t>
            </w:r>
          </w:p>
        </w:tc>
        <w:tc>
          <w:tcPr>
            <w:tcW w:w="1866" w:type="dxa"/>
            <w:vAlign w:val="center"/>
          </w:tcPr>
          <w:p w14:paraId="16104C73" w14:textId="65D37505" w:rsidR="0026560A" w:rsidRDefault="00675F21">
            <w:r>
              <w:t>0.</w:t>
            </w:r>
            <w:r>
              <w:rPr>
                <w:rFonts w:hint="eastAsia"/>
              </w:rPr>
              <w:t>7748</w:t>
            </w:r>
          </w:p>
        </w:tc>
      </w:tr>
      <w:tr w:rsidR="0026560A" w14:paraId="66C6E77B" w14:textId="77777777">
        <w:tc>
          <w:tcPr>
            <w:tcW w:w="1866" w:type="dxa"/>
            <w:shd w:val="clear" w:color="auto" w:fill="E6E6E6"/>
            <w:vAlign w:val="center"/>
          </w:tcPr>
          <w:p w14:paraId="78156EBA" w14:textId="77777777" w:rsidR="0026560A" w:rsidRDefault="00D455AA">
            <w:r>
              <w:t>11#</w:t>
            </w:r>
          </w:p>
        </w:tc>
        <w:tc>
          <w:tcPr>
            <w:tcW w:w="1866" w:type="dxa"/>
            <w:vAlign w:val="center"/>
          </w:tcPr>
          <w:p w14:paraId="6945CD3B" w14:textId="79E95DA2" w:rsidR="0026560A" w:rsidRDefault="00675F21">
            <w:r>
              <w:rPr>
                <w:rFonts w:hint="eastAsia"/>
              </w:rPr>
              <w:t>1451.04</w:t>
            </w:r>
          </w:p>
        </w:tc>
        <w:tc>
          <w:tcPr>
            <w:tcW w:w="1866" w:type="dxa"/>
            <w:vAlign w:val="center"/>
          </w:tcPr>
          <w:p w14:paraId="35DF2D6C" w14:textId="77777777" w:rsidR="0026560A" w:rsidRDefault="00D455AA">
            <w:r>
              <w:t>2407.95</w:t>
            </w:r>
          </w:p>
        </w:tc>
        <w:tc>
          <w:tcPr>
            <w:tcW w:w="1866" w:type="dxa"/>
            <w:vAlign w:val="center"/>
          </w:tcPr>
          <w:p w14:paraId="4DDE4BAB" w14:textId="77777777" w:rsidR="0026560A" w:rsidRDefault="00D455AA">
            <w:r>
              <w:t>100.00</w:t>
            </w:r>
          </w:p>
        </w:tc>
        <w:tc>
          <w:tcPr>
            <w:tcW w:w="1866" w:type="dxa"/>
            <w:vAlign w:val="center"/>
          </w:tcPr>
          <w:p w14:paraId="6409CB3E" w14:textId="350D443E" w:rsidR="0026560A" w:rsidRDefault="00675F21">
            <w:r>
              <w:t>0.</w:t>
            </w:r>
            <w:r>
              <w:rPr>
                <w:rFonts w:hint="eastAsia"/>
              </w:rPr>
              <w:t>6026</w:t>
            </w:r>
          </w:p>
        </w:tc>
      </w:tr>
      <w:tr w:rsidR="0026560A" w14:paraId="7E338D1E" w14:textId="77777777">
        <w:tc>
          <w:tcPr>
            <w:tcW w:w="1866" w:type="dxa"/>
            <w:shd w:val="clear" w:color="auto" w:fill="E6E6E6"/>
            <w:vAlign w:val="center"/>
          </w:tcPr>
          <w:p w14:paraId="77AB5157" w14:textId="77777777" w:rsidR="0026560A" w:rsidRDefault="00D455AA">
            <w:r>
              <w:t>12#</w:t>
            </w:r>
          </w:p>
        </w:tc>
        <w:tc>
          <w:tcPr>
            <w:tcW w:w="1866" w:type="dxa"/>
            <w:vAlign w:val="center"/>
          </w:tcPr>
          <w:p w14:paraId="025C79E2" w14:textId="2608E675" w:rsidR="0026560A" w:rsidRDefault="00675F21">
            <w:r>
              <w:rPr>
                <w:rFonts w:hint="eastAsia"/>
              </w:rPr>
              <w:t>1205.84</w:t>
            </w:r>
          </w:p>
        </w:tc>
        <w:tc>
          <w:tcPr>
            <w:tcW w:w="1866" w:type="dxa"/>
            <w:vAlign w:val="center"/>
          </w:tcPr>
          <w:p w14:paraId="30BC8F92" w14:textId="77777777" w:rsidR="0026560A" w:rsidRDefault="00D455AA">
            <w:r>
              <w:t>1552.95</w:t>
            </w:r>
          </w:p>
        </w:tc>
        <w:tc>
          <w:tcPr>
            <w:tcW w:w="1866" w:type="dxa"/>
            <w:vAlign w:val="center"/>
          </w:tcPr>
          <w:p w14:paraId="4CDC9DEC" w14:textId="77777777" w:rsidR="0026560A" w:rsidRDefault="00D455AA">
            <w:r>
              <w:t>80.00</w:t>
            </w:r>
          </w:p>
        </w:tc>
        <w:tc>
          <w:tcPr>
            <w:tcW w:w="1866" w:type="dxa"/>
            <w:vAlign w:val="center"/>
          </w:tcPr>
          <w:p w14:paraId="46A334F6" w14:textId="2BAB209B" w:rsidR="0026560A" w:rsidRDefault="00675F21">
            <w:r>
              <w:t>0.</w:t>
            </w:r>
            <w:r>
              <w:rPr>
                <w:rFonts w:hint="eastAsia"/>
              </w:rPr>
              <w:t>7765</w:t>
            </w:r>
          </w:p>
        </w:tc>
      </w:tr>
      <w:tr w:rsidR="0026560A" w14:paraId="7585D21E" w14:textId="77777777">
        <w:tc>
          <w:tcPr>
            <w:tcW w:w="1866" w:type="dxa"/>
            <w:shd w:val="clear" w:color="auto" w:fill="E6E6E6"/>
            <w:vAlign w:val="center"/>
          </w:tcPr>
          <w:p w14:paraId="1AB9AA3E" w14:textId="77777777" w:rsidR="0026560A" w:rsidRDefault="00D455AA">
            <w:r>
              <w:t>13#</w:t>
            </w:r>
          </w:p>
        </w:tc>
        <w:tc>
          <w:tcPr>
            <w:tcW w:w="1866" w:type="dxa"/>
            <w:vAlign w:val="center"/>
          </w:tcPr>
          <w:p w14:paraId="5FC4C731" w14:textId="4263EDB1" w:rsidR="0026560A" w:rsidRDefault="00675F21">
            <w:r>
              <w:rPr>
                <w:rFonts w:hint="eastAsia"/>
              </w:rPr>
              <w:t>1339.60</w:t>
            </w:r>
          </w:p>
        </w:tc>
        <w:tc>
          <w:tcPr>
            <w:tcW w:w="1866" w:type="dxa"/>
            <w:vAlign w:val="center"/>
          </w:tcPr>
          <w:p w14:paraId="1B1A8542" w14:textId="77777777" w:rsidR="0026560A" w:rsidRDefault="00D455AA">
            <w:r>
              <w:t>1523.92</w:t>
            </w:r>
          </w:p>
        </w:tc>
        <w:tc>
          <w:tcPr>
            <w:tcW w:w="1866" w:type="dxa"/>
            <w:vAlign w:val="center"/>
          </w:tcPr>
          <w:p w14:paraId="63770260" w14:textId="77777777" w:rsidR="0026560A" w:rsidRDefault="00D455AA">
            <w:r>
              <w:t>70.00</w:t>
            </w:r>
          </w:p>
        </w:tc>
        <w:tc>
          <w:tcPr>
            <w:tcW w:w="1866" w:type="dxa"/>
            <w:vAlign w:val="center"/>
          </w:tcPr>
          <w:p w14:paraId="67A30F10" w14:textId="77592CCD" w:rsidR="0026560A" w:rsidRDefault="00675F21">
            <w:r>
              <w:t>0.</w:t>
            </w:r>
            <w:r>
              <w:rPr>
                <w:rFonts w:hint="eastAsia"/>
              </w:rPr>
              <w:t>8790</w:t>
            </w:r>
          </w:p>
        </w:tc>
      </w:tr>
      <w:tr w:rsidR="0026560A" w14:paraId="123A85C5" w14:textId="77777777">
        <w:tc>
          <w:tcPr>
            <w:tcW w:w="1866" w:type="dxa"/>
            <w:shd w:val="clear" w:color="auto" w:fill="E6E6E6"/>
            <w:vAlign w:val="center"/>
          </w:tcPr>
          <w:p w14:paraId="29DACC06" w14:textId="77777777" w:rsidR="0026560A" w:rsidRDefault="00D455AA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9D1D739" w14:textId="10A87EE5" w:rsidR="0026560A" w:rsidRDefault="00675F21">
            <w:r w:rsidRPr="00675F21">
              <w:rPr>
                <w:rFonts w:hint="eastAsia"/>
                <w:b/>
              </w:rPr>
              <w:t>0.735</w:t>
            </w:r>
          </w:p>
        </w:tc>
      </w:tr>
      <w:tr w:rsidR="0026560A" w14:paraId="27191A2A" w14:textId="77777777">
        <w:tc>
          <w:tcPr>
            <w:tcW w:w="1866" w:type="dxa"/>
            <w:shd w:val="clear" w:color="auto" w:fill="E6E6E6"/>
            <w:vAlign w:val="center"/>
          </w:tcPr>
          <w:p w14:paraId="6A2A84CB" w14:textId="77777777" w:rsidR="0026560A" w:rsidRDefault="00D455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C3562B8" w14:textId="77777777" w:rsidR="0026560A" w:rsidRDefault="00D455A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26560A" w14:paraId="24E7F3A1" w14:textId="77777777">
        <w:tc>
          <w:tcPr>
            <w:tcW w:w="1866" w:type="dxa"/>
            <w:shd w:val="clear" w:color="auto" w:fill="E6E6E6"/>
            <w:vAlign w:val="center"/>
          </w:tcPr>
          <w:p w14:paraId="090D97B3" w14:textId="77777777" w:rsidR="0026560A" w:rsidRDefault="00D455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9816AB8" w14:textId="77777777" w:rsidR="0026560A" w:rsidRDefault="00D455AA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26560A" w14:paraId="09174A7B" w14:textId="77777777">
        <w:tc>
          <w:tcPr>
            <w:tcW w:w="1866" w:type="dxa"/>
            <w:shd w:val="clear" w:color="auto" w:fill="E6E6E6"/>
            <w:vAlign w:val="center"/>
          </w:tcPr>
          <w:p w14:paraId="717A38B5" w14:textId="77777777" w:rsidR="0026560A" w:rsidRDefault="00D455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8DE740F" w14:textId="60BD54E8" w:rsidR="0026560A" w:rsidRDefault="00D455AA">
            <w:r w:rsidRPr="00675F21">
              <w:rPr>
                <w:b/>
              </w:rPr>
              <w:t>满足</w:t>
            </w:r>
          </w:p>
        </w:tc>
      </w:tr>
    </w:tbl>
    <w:p w14:paraId="5D90FADE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1DF4FA9B" w14:textId="77777777" w:rsidR="00EA741A" w:rsidRDefault="00EA741A" w:rsidP="00EA741A">
      <w:pPr>
        <w:pStyle w:val="2"/>
      </w:pPr>
      <w:bookmarkStart w:id="38" w:name="_Toc89373484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560A" w14:paraId="1106694F" w14:textId="77777777">
        <w:tc>
          <w:tcPr>
            <w:tcW w:w="1866" w:type="dxa"/>
            <w:shd w:val="clear" w:color="auto" w:fill="E6E6E6"/>
            <w:vAlign w:val="center"/>
          </w:tcPr>
          <w:p w14:paraId="5A3ECB9F" w14:textId="77777777" w:rsidR="0026560A" w:rsidRDefault="00D455AA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167F42" w14:textId="77777777" w:rsidR="0026560A" w:rsidRDefault="00D455AA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1CE16B" w14:textId="77777777" w:rsidR="0026560A" w:rsidRDefault="00D455AA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008291" w14:textId="77777777" w:rsidR="0026560A" w:rsidRDefault="00D455AA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9DAD18" w14:textId="77777777" w:rsidR="0026560A" w:rsidRDefault="00D455AA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26560A" w14:paraId="074D969C" w14:textId="77777777">
        <w:tc>
          <w:tcPr>
            <w:tcW w:w="1866" w:type="dxa"/>
            <w:shd w:val="clear" w:color="auto" w:fill="E6E6E6"/>
            <w:vAlign w:val="center"/>
          </w:tcPr>
          <w:p w14:paraId="3E02AB47" w14:textId="77777777" w:rsidR="0026560A" w:rsidRDefault="00D455AA">
            <w:r>
              <w:t>人行道</w:t>
            </w:r>
          </w:p>
        </w:tc>
        <w:tc>
          <w:tcPr>
            <w:tcW w:w="1866" w:type="dxa"/>
            <w:vAlign w:val="center"/>
          </w:tcPr>
          <w:p w14:paraId="0771A9C0" w14:textId="77777777" w:rsidR="0026560A" w:rsidRDefault="00D455AA">
            <w:r>
              <w:t>1037.2</w:t>
            </w:r>
          </w:p>
        </w:tc>
        <w:tc>
          <w:tcPr>
            <w:tcW w:w="1866" w:type="dxa"/>
            <w:vAlign w:val="center"/>
          </w:tcPr>
          <w:p w14:paraId="2E89CDE5" w14:textId="77777777" w:rsidR="0026560A" w:rsidRDefault="00D455AA">
            <w:r>
              <w:t>2001.0</w:t>
            </w:r>
          </w:p>
        </w:tc>
        <w:tc>
          <w:tcPr>
            <w:tcW w:w="1866" w:type="dxa"/>
            <w:vAlign w:val="center"/>
          </w:tcPr>
          <w:p w14:paraId="77AC84EF" w14:textId="77777777" w:rsidR="0026560A" w:rsidRDefault="00D455AA">
            <w:r>
              <w:t>52</w:t>
            </w:r>
          </w:p>
        </w:tc>
        <w:tc>
          <w:tcPr>
            <w:tcW w:w="1866" w:type="dxa"/>
            <w:vAlign w:val="center"/>
          </w:tcPr>
          <w:p w14:paraId="3074AE40" w14:textId="77777777" w:rsidR="0026560A" w:rsidRDefault="00D455AA">
            <w:r>
              <w:t>50</w:t>
            </w:r>
          </w:p>
        </w:tc>
      </w:tr>
      <w:tr w:rsidR="0026560A" w14:paraId="5748E783" w14:textId="77777777">
        <w:tc>
          <w:tcPr>
            <w:tcW w:w="1866" w:type="dxa"/>
            <w:shd w:val="clear" w:color="auto" w:fill="E6E6E6"/>
            <w:vAlign w:val="center"/>
          </w:tcPr>
          <w:p w14:paraId="46978B7B" w14:textId="77777777" w:rsidR="0026560A" w:rsidRDefault="00D455AA">
            <w:r>
              <w:t>停车场</w:t>
            </w:r>
          </w:p>
        </w:tc>
        <w:tc>
          <w:tcPr>
            <w:tcW w:w="1866" w:type="dxa"/>
            <w:vAlign w:val="center"/>
          </w:tcPr>
          <w:p w14:paraId="3ECEB8FD" w14:textId="77777777" w:rsidR="0026560A" w:rsidRDefault="00D455AA">
            <w:r>
              <w:t>422.8</w:t>
            </w:r>
          </w:p>
        </w:tc>
        <w:tc>
          <w:tcPr>
            <w:tcW w:w="1866" w:type="dxa"/>
            <w:vAlign w:val="center"/>
          </w:tcPr>
          <w:p w14:paraId="1B9B8A71" w14:textId="77777777" w:rsidR="0026560A" w:rsidRDefault="00D455AA">
            <w:r>
              <w:t>770.6</w:t>
            </w:r>
          </w:p>
        </w:tc>
        <w:tc>
          <w:tcPr>
            <w:tcW w:w="1866" w:type="dxa"/>
            <w:vAlign w:val="center"/>
          </w:tcPr>
          <w:p w14:paraId="391AE44C" w14:textId="77777777" w:rsidR="0026560A" w:rsidRDefault="00D455AA">
            <w:r>
              <w:t>55</w:t>
            </w:r>
          </w:p>
        </w:tc>
        <w:tc>
          <w:tcPr>
            <w:tcW w:w="1866" w:type="dxa"/>
            <w:vAlign w:val="center"/>
          </w:tcPr>
          <w:p w14:paraId="57B509E1" w14:textId="77777777" w:rsidR="0026560A" w:rsidRDefault="00D455AA">
            <w:r>
              <w:t>30</w:t>
            </w:r>
          </w:p>
        </w:tc>
      </w:tr>
      <w:tr w:rsidR="0026560A" w14:paraId="2797DA51" w14:textId="77777777">
        <w:tc>
          <w:tcPr>
            <w:tcW w:w="1866" w:type="dxa"/>
            <w:shd w:val="clear" w:color="auto" w:fill="E6E6E6"/>
            <w:vAlign w:val="center"/>
          </w:tcPr>
          <w:p w14:paraId="22E66036" w14:textId="77777777" w:rsidR="0026560A" w:rsidRDefault="00D455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B05C65D" w14:textId="77777777" w:rsidR="0026560A" w:rsidRDefault="00D455A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26560A" w14:paraId="500AB363" w14:textId="77777777">
        <w:tc>
          <w:tcPr>
            <w:tcW w:w="1866" w:type="dxa"/>
            <w:shd w:val="clear" w:color="auto" w:fill="E6E6E6"/>
            <w:vAlign w:val="center"/>
          </w:tcPr>
          <w:p w14:paraId="079F2B13" w14:textId="77777777" w:rsidR="0026560A" w:rsidRDefault="00D455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0441C9F" w14:textId="77777777" w:rsidR="0026560A" w:rsidRDefault="00D455AA">
            <w:r>
              <w:rPr>
                <w:b/>
              </w:rPr>
              <w:t>各类活动场地遮阳覆盖率不得低于标准要求限值</w:t>
            </w:r>
          </w:p>
        </w:tc>
      </w:tr>
      <w:tr w:rsidR="0026560A" w14:paraId="6271EB5D" w14:textId="77777777">
        <w:tc>
          <w:tcPr>
            <w:tcW w:w="1866" w:type="dxa"/>
            <w:shd w:val="clear" w:color="auto" w:fill="E6E6E6"/>
            <w:vAlign w:val="center"/>
          </w:tcPr>
          <w:p w14:paraId="4590BC93" w14:textId="77777777" w:rsidR="0026560A" w:rsidRDefault="00D455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C9F32EF" w14:textId="77777777" w:rsidR="0026560A" w:rsidRDefault="00D455AA">
            <w:r>
              <w:rPr>
                <w:b/>
              </w:rPr>
              <w:t>满足</w:t>
            </w:r>
          </w:p>
        </w:tc>
      </w:tr>
    </w:tbl>
    <w:p w14:paraId="475F483E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2D635D39" w14:textId="77777777" w:rsidR="00EA741A" w:rsidRDefault="00EE005A" w:rsidP="00E72EFD">
      <w:pPr>
        <w:pStyle w:val="2"/>
      </w:pPr>
      <w:bookmarkStart w:id="40" w:name="_Toc89373485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867"/>
      </w:tblGrid>
      <w:tr w:rsidR="00465370" w14:paraId="7F03FEEF" w14:textId="77777777" w:rsidTr="00465370"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AA744A9" w14:textId="77777777" w:rsidR="00465370" w:rsidRDefault="00465370">
            <w:pPr>
              <w:jc w:val="center"/>
            </w:pPr>
            <w:bookmarkStart w:id="41" w:name="底层通风架空率"/>
            <w:bookmarkEnd w:id="41"/>
            <w:r>
              <w:rPr>
                <w:rFonts w:hint="eastAsia"/>
              </w:rPr>
              <w:t>建筑名称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01D95F" w14:textId="77777777" w:rsidR="00465370" w:rsidRDefault="00465370">
            <w:pPr>
              <w:jc w:val="center"/>
            </w:pPr>
            <w:r>
              <w:rPr>
                <w:rFonts w:hint="eastAsia"/>
              </w:rPr>
              <w:t>底层架空面积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7FCBA0B" w14:textId="77777777" w:rsidR="00465370" w:rsidRDefault="00465370">
            <w:pPr>
              <w:jc w:val="center"/>
            </w:pPr>
            <w:r>
              <w:rPr>
                <w:rFonts w:hint="eastAsia"/>
              </w:rPr>
              <w:t>基底面积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57A4277" w14:textId="77777777" w:rsidR="00465370" w:rsidRDefault="00465370">
            <w:pPr>
              <w:jc w:val="center"/>
            </w:pPr>
            <w:r>
              <w:rPr>
                <w:rFonts w:hint="eastAsia"/>
              </w:rPr>
              <w:t>迎风面宽度</w:t>
            </w:r>
            <w:r>
              <w:t>(m)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E549C7C" w14:textId="77777777" w:rsidR="00465370" w:rsidRDefault="00465370">
            <w:pPr>
              <w:jc w:val="center"/>
            </w:pPr>
            <w:r>
              <w:rPr>
                <w:rFonts w:hint="eastAsia"/>
              </w:rPr>
              <w:t>底层通风架空率</w:t>
            </w:r>
            <w:r>
              <w:t>(%)</w:t>
            </w:r>
          </w:p>
        </w:tc>
      </w:tr>
      <w:tr w:rsidR="00465370" w14:paraId="7665F62B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7581860" w14:textId="77777777" w:rsidR="00465370" w:rsidRDefault="00465370">
            <w:r>
              <w:t>8#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BF6F6" w14:textId="77777777" w:rsidR="00465370" w:rsidRDefault="00465370">
            <w:r>
              <w:t>1.4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E1E47" w14:textId="77777777" w:rsidR="00465370" w:rsidRDefault="00465370">
            <w:r>
              <w:t>590.7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C3447" w14:textId="77777777" w:rsidR="00465370" w:rsidRDefault="00465370">
            <w:r>
              <w:t>49.5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7E6141" w14:textId="77777777" w:rsidR="00465370" w:rsidRDefault="00465370">
            <w:r>
              <w:t>0</w:t>
            </w:r>
          </w:p>
        </w:tc>
      </w:tr>
      <w:tr w:rsidR="00465370" w14:paraId="2320CD15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0A1BD9E" w14:textId="77777777" w:rsidR="00465370" w:rsidRDefault="00465370">
            <w:r>
              <w:t>9#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422C1" w14:textId="77777777" w:rsidR="00465370" w:rsidRDefault="00465370">
            <w:r>
              <w:t>0.8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5FD1D" w14:textId="77777777" w:rsidR="00465370" w:rsidRDefault="00465370">
            <w:r>
              <w:t>736.8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C0174" w14:textId="77777777" w:rsidR="00465370" w:rsidRDefault="00465370">
            <w:r>
              <w:t>53.0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40704B" w14:textId="77777777" w:rsidR="00465370" w:rsidRDefault="00465370">
            <w:r>
              <w:t>0</w:t>
            </w:r>
          </w:p>
        </w:tc>
      </w:tr>
      <w:tr w:rsidR="00465370" w14:paraId="28B265C1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C685E52" w14:textId="77777777" w:rsidR="00465370" w:rsidRDefault="00465370">
            <w:r>
              <w:t>10#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73267" w14:textId="77777777" w:rsidR="00465370" w:rsidRDefault="00465370">
            <w:r>
              <w:t>0.0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55F40" w14:textId="77777777" w:rsidR="00465370" w:rsidRDefault="00465370">
            <w:r>
              <w:t>621.4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3FF2F" w14:textId="77777777" w:rsidR="00465370" w:rsidRDefault="00465370">
            <w:r>
              <w:t>49.4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D154E2" w14:textId="77777777" w:rsidR="00465370" w:rsidRDefault="00465370">
            <w:r>
              <w:t>0</w:t>
            </w:r>
          </w:p>
        </w:tc>
      </w:tr>
      <w:tr w:rsidR="00465370" w14:paraId="35C4CBE0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F65622" w14:textId="77777777" w:rsidR="00465370" w:rsidRDefault="00465370">
            <w:r>
              <w:t>11#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338F5" w14:textId="77777777" w:rsidR="00465370" w:rsidRDefault="00465370">
            <w:r>
              <w:t>0.0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EA58" w14:textId="77777777" w:rsidR="00465370" w:rsidRDefault="00465370">
            <w:r>
              <w:t>897.7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6F58F" w14:textId="77777777" w:rsidR="00465370" w:rsidRDefault="00465370">
            <w:r>
              <w:t>79.8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B71C48" w14:textId="77777777" w:rsidR="00465370" w:rsidRDefault="00465370">
            <w:r>
              <w:t>0</w:t>
            </w:r>
          </w:p>
        </w:tc>
      </w:tr>
      <w:tr w:rsidR="00465370" w14:paraId="27103FA8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9CE226C" w14:textId="77777777" w:rsidR="00465370" w:rsidRDefault="00465370">
            <w:r>
              <w:t>12#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B5F1A" w14:textId="77777777" w:rsidR="00465370" w:rsidRDefault="00465370">
            <w:r>
              <w:t>2.1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C486D" w14:textId="77777777" w:rsidR="00465370" w:rsidRDefault="00465370">
            <w:r>
              <w:t>693.5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37197" w14:textId="77777777" w:rsidR="00465370" w:rsidRDefault="00465370">
            <w:r>
              <w:t>51.0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A9683A" w14:textId="77777777" w:rsidR="00465370" w:rsidRDefault="00465370">
            <w:r>
              <w:t>0</w:t>
            </w:r>
          </w:p>
        </w:tc>
      </w:tr>
      <w:tr w:rsidR="00465370" w14:paraId="6F00894D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566C78E" w14:textId="77777777" w:rsidR="00465370" w:rsidRDefault="00465370">
            <w:r>
              <w:t>13#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25CEA" w14:textId="77777777" w:rsidR="00465370" w:rsidRDefault="00465370">
            <w:r>
              <w:t>1.3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35E0A" w14:textId="77777777" w:rsidR="00465370" w:rsidRDefault="00465370">
            <w:r>
              <w:t>686.3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B8817" w14:textId="77777777" w:rsidR="00465370" w:rsidRDefault="00465370">
            <w:r>
              <w:t>48.9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10A7C1" w14:textId="77777777" w:rsidR="00465370" w:rsidRDefault="00465370">
            <w:r>
              <w:t>0</w:t>
            </w:r>
          </w:p>
        </w:tc>
      </w:tr>
      <w:tr w:rsidR="00465370" w14:paraId="126EC224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A04849" w14:textId="77777777" w:rsidR="00465370" w:rsidRDefault="00465370">
            <w:r>
              <w:rPr>
                <w:rFonts w:hint="eastAsia"/>
              </w:rPr>
              <w:t>依据</w:t>
            </w:r>
          </w:p>
        </w:tc>
        <w:tc>
          <w:tcPr>
            <w:tcW w:w="7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01CEFE" w14:textId="77777777" w:rsidR="00465370" w:rsidRDefault="00465370">
            <w:r>
              <w:rPr>
                <w:rFonts w:hint="eastAsia"/>
              </w:rPr>
              <w:t>《城市居住区热环境设计标准》</w:t>
            </w:r>
            <w:r>
              <w:t>4.1.4</w:t>
            </w:r>
            <w:r>
              <w:rPr>
                <w:rFonts w:hint="eastAsia"/>
              </w:rPr>
              <w:t>条</w:t>
            </w:r>
          </w:p>
        </w:tc>
      </w:tr>
      <w:tr w:rsidR="00465370" w14:paraId="03D21614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1A9DB8" w14:textId="77777777" w:rsidR="00465370" w:rsidRDefault="00465370">
            <w:r>
              <w:rPr>
                <w:rFonts w:hint="eastAsia"/>
              </w:rPr>
              <w:t>标准要求</w:t>
            </w:r>
          </w:p>
        </w:tc>
        <w:tc>
          <w:tcPr>
            <w:tcW w:w="7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216FFE" w14:textId="77777777" w:rsidR="00465370" w:rsidRDefault="00465370">
            <w:r>
              <w:t>III</w:t>
            </w:r>
            <w:r>
              <w:rPr>
                <w:rFonts w:hint="eastAsia"/>
              </w:rPr>
              <w:t>、</w:t>
            </w:r>
            <w:r>
              <w:t>IV</w:t>
            </w:r>
            <w:r>
              <w:rPr>
                <w:rFonts w:hint="eastAsia"/>
              </w:rPr>
              <w:t>、</w:t>
            </w:r>
            <w:r>
              <w:t>V</w:t>
            </w:r>
            <w:r>
              <w:rPr>
                <w:rFonts w:hint="eastAsia"/>
              </w:rPr>
              <w:t>气候区，夏季主导风向迎风面积宽度超过</w:t>
            </w:r>
            <w:r>
              <w:t>80m</w:t>
            </w:r>
            <w:r>
              <w:rPr>
                <w:rFonts w:hint="eastAsia"/>
              </w:rPr>
              <w:t>时，底层通风架空率不应小于</w:t>
            </w:r>
            <w:r>
              <w:t>10%</w:t>
            </w:r>
          </w:p>
        </w:tc>
      </w:tr>
      <w:tr w:rsidR="00465370" w14:paraId="2D9EDB87" w14:textId="77777777" w:rsidTr="00465370">
        <w:tc>
          <w:tcPr>
            <w:tcW w:w="186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DA5B696" w14:textId="77777777" w:rsidR="00465370" w:rsidRDefault="00465370">
            <w:r>
              <w:rPr>
                <w:rFonts w:hint="eastAsia"/>
              </w:rPr>
              <w:t>结论</w:t>
            </w:r>
          </w:p>
        </w:tc>
        <w:tc>
          <w:tcPr>
            <w:tcW w:w="7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5A709C" w14:textId="77777777" w:rsidR="00465370" w:rsidRDefault="00465370">
            <w:r>
              <w:rPr>
                <w:rFonts w:hint="eastAsia"/>
              </w:rPr>
              <w:t>满足</w:t>
            </w:r>
          </w:p>
        </w:tc>
      </w:tr>
    </w:tbl>
    <w:p w14:paraId="6E1DDC89" w14:textId="77777777" w:rsidR="006C3941" w:rsidRPr="006C3941" w:rsidRDefault="006C3941" w:rsidP="006C3941">
      <w:pPr>
        <w:pStyle w:val="a0"/>
        <w:ind w:firstLine="420"/>
        <w:rPr>
          <w:lang w:val="en-US"/>
        </w:rPr>
      </w:pPr>
    </w:p>
    <w:p w14:paraId="0AA2710E" w14:textId="77777777" w:rsidR="00E72EFD" w:rsidRDefault="00E72EFD" w:rsidP="00234F4A">
      <w:pPr>
        <w:pStyle w:val="2"/>
      </w:pPr>
      <w:bookmarkStart w:id="42" w:name="_Toc89373486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6560A" w14:paraId="7CBD5C97" w14:textId="77777777">
        <w:tc>
          <w:tcPr>
            <w:tcW w:w="3112" w:type="dxa"/>
            <w:shd w:val="clear" w:color="auto" w:fill="E6E6E6"/>
            <w:vAlign w:val="center"/>
          </w:tcPr>
          <w:p w14:paraId="14D7CE2D" w14:textId="77777777" w:rsidR="0026560A" w:rsidRDefault="00D455AA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60D4EA5" w14:textId="77777777" w:rsidR="0026560A" w:rsidRDefault="00D455AA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78ECF8E" w14:textId="77777777" w:rsidR="0026560A" w:rsidRDefault="00D455A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26560A" w14:paraId="60C033C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795FD2D" w14:textId="77777777" w:rsidR="0026560A" w:rsidRDefault="00D455AA">
            <w:r>
              <w:t>乔木</w:t>
            </w:r>
          </w:p>
        </w:tc>
        <w:tc>
          <w:tcPr>
            <w:tcW w:w="3110" w:type="dxa"/>
            <w:vAlign w:val="center"/>
          </w:tcPr>
          <w:p w14:paraId="201E659E" w14:textId="77777777" w:rsidR="0026560A" w:rsidRDefault="00D455AA">
            <w:r>
              <w:t>LAI&gt;3</w:t>
            </w:r>
          </w:p>
        </w:tc>
        <w:tc>
          <w:tcPr>
            <w:tcW w:w="3110" w:type="dxa"/>
            <w:vAlign w:val="center"/>
          </w:tcPr>
          <w:p w14:paraId="492D0FB3" w14:textId="77777777" w:rsidR="0026560A" w:rsidRDefault="00D455AA">
            <w:r>
              <w:t>14044</w:t>
            </w:r>
          </w:p>
        </w:tc>
      </w:tr>
      <w:tr w:rsidR="0026560A" w14:paraId="07E06D1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88FF6EB" w14:textId="77777777" w:rsidR="0026560A" w:rsidRDefault="0026560A"/>
        </w:tc>
        <w:tc>
          <w:tcPr>
            <w:tcW w:w="3110" w:type="dxa"/>
            <w:vAlign w:val="center"/>
          </w:tcPr>
          <w:p w14:paraId="56007F18" w14:textId="77777777" w:rsidR="0026560A" w:rsidRDefault="00D455AA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C18A0DF" w14:textId="77777777" w:rsidR="0026560A" w:rsidRDefault="00D455AA">
            <w:r>
              <w:t>0</w:t>
            </w:r>
          </w:p>
        </w:tc>
      </w:tr>
      <w:tr w:rsidR="0026560A" w14:paraId="2BC3357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7C602B7" w14:textId="77777777" w:rsidR="0026560A" w:rsidRDefault="0026560A"/>
        </w:tc>
        <w:tc>
          <w:tcPr>
            <w:tcW w:w="3110" w:type="dxa"/>
            <w:vAlign w:val="center"/>
          </w:tcPr>
          <w:p w14:paraId="12630DE2" w14:textId="77777777" w:rsidR="0026560A" w:rsidRDefault="00D455AA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D18640D" w14:textId="77777777" w:rsidR="0026560A" w:rsidRDefault="00D455AA">
            <w:r>
              <w:t>0</w:t>
            </w:r>
          </w:p>
        </w:tc>
      </w:tr>
      <w:tr w:rsidR="0026560A" w14:paraId="76A4EC5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AE7020D" w14:textId="77777777" w:rsidR="0026560A" w:rsidRDefault="0026560A"/>
        </w:tc>
        <w:tc>
          <w:tcPr>
            <w:tcW w:w="3110" w:type="dxa"/>
            <w:vAlign w:val="center"/>
          </w:tcPr>
          <w:p w14:paraId="0B46952D" w14:textId="77777777" w:rsidR="0026560A" w:rsidRDefault="00D455AA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2DD59AEB" w14:textId="77777777" w:rsidR="0026560A" w:rsidRDefault="00D455AA">
            <w:r>
              <w:t>0</w:t>
            </w:r>
          </w:p>
        </w:tc>
      </w:tr>
      <w:tr w:rsidR="0026560A" w14:paraId="7BBC7A2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00C47BC" w14:textId="77777777" w:rsidR="0026560A" w:rsidRDefault="0026560A"/>
        </w:tc>
        <w:tc>
          <w:tcPr>
            <w:tcW w:w="3110" w:type="dxa"/>
            <w:vAlign w:val="center"/>
          </w:tcPr>
          <w:p w14:paraId="6228C7B1" w14:textId="77777777" w:rsidR="0026560A" w:rsidRDefault="00D455AA">
            <w:r>
              <w:t>LAI&lt;=0.5</w:t>
            </w:r>
          </w:p>
        </w:tc>
        <w:tc>
          <w:tcPr>
            <w:tcW w:w="3110" w:type="dxa"/>
            <w:vAlign w:val="center"/>
          </w:tcPr>
          <w:p w14:paraId="5181CDAE" w14:textId="77777777" w:rsidR="0026560A" w:rsidRDefault="00D455AA">
            <w:r>
              <w:t>0</w:t>
            </w:r>
          </w:p>
        </w:tc>
      </w:tr>
      <w:tr w:rsidR="0026560A" w14:paraId="3F4124F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8A62FBD" w14:textId="77777777" w:rsidR="0026560A" w:rsidRDefault="00D455AA">
            <w:r>
              <w:t>爬藤棚架</w:t>
            </w:r>
          </w:p>
        </w:tc>
        <w:tc>
          <w:tcPr>
            <w:tcW w:w="3110" w:type="dxa"/>
            <w:vAlign w:val="center"/>
          </w:tcPr>
          <w:p w14:paraId="6A8220ED" w14:textId="77777777" w:rsidR="0026560A" w:rsidRDefault="00D455AA">
            <w:r>
              <w:t>LAI&gt;3</w:t>
            </w:r>
          </w:p>
        </w:tc>
        <w:tc>
          <w:tcPr>
            <w:tcW w:w="3110" w:type="dxa"/>
            <w:vAlign w:val="center"/>
          </w:tcPr>
          <w:p w14:paraId="1D3617F0" w14:textId="77777777" w:rsidR="0026560A" w:rsidRDefault="00D455AA">
            <w:r>
              <w:t>145</w:t>
            </w:r>
          </w:p>
        </w:tc>
      </w:tr>
      <w:tr w:rsidR="0026560A" w14:paraId="3A90FCB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134A65F" w14:textId="77777777" w:rsidR="0026560A" w:rsidRDefault="0026560A"/>
        </w:tc>
        <w:tc>
          <w:tcPr>
            <w:tcW w:w="3110" w:type="dxa"/>
            <w:vAlign w:val="center"/>
          </w:tcPr>
          <w:p w14:paraId="1BDF67A6" w14:textId="77777777" w:rsidR="0026560A" w:rsidRDefault="00D455AA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4981CAD" w14:textId="77777777" w:rsidR="0026560A" w:rsidRDefault="00D455AA">
            <w:r>
              <w:t>0</w:t>
            </w:r>
          </w:p>
        </w:tc>
      </w:tr>
      <w:tr w:rsidR="0026560A" w14:paraId="687FFBD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73C4A47" w14:textId="77777777" w:rsidR="0026560A" w:rsidRDefault="0026560A"/>
        </w:tc>
        <w:tc>
          <w:tcPr>
            <w:tcW w:w="3110" w:type="dxa"/>
            <w:vAlign w:val="center"/>
          </w:tcPr>
          <w:p w14:paraId="0EFA766A" w14:textId="77777777" w:rsidR="0026560A" w:rsidRDefault="00D455AA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399D7436" w14:textId="77777777" w:rsidR="0026560A" w:rsidRDefault="00D455AA">
            <w:r>
              <w:t>0</w:t>
            </w:r>
          </w:p>
        </w:tc>
      </w:tr>
      <w:tr w:rsidR="0026560A" w14:paraId="7FC82E2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0ECE769" w14:textId="77777777" w:rsidR="0026560A" w:rsidRDefault="0026560A"/>
        </w:tc>
        <w:tc>
          <w:tcPr>
            <w:tcW w:w="3110" w:type="dxa"/>
            <w:vAlign w:val="center"/>
          </w:tcPr>
          <w:p w14:paraId="6B765021" w14:textId="77777777" w:rsidR="0026560A" w:rsidRDefault="00D455AA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34ECE98A" w14:textId="77777777" w:rsidR="0026560A" w:rsidRDefault="00D455AA">
            <w:r>
              <w:t>0</w:t>
            </w:r>
          </w:p>
        </w:tc>
      </w:tr>
      <w:tr w:rsidR="0026560A" w14:paraId="37137EA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DA01C0F" w14:textId="77777777" w:rsidR="0026560A" w:rsidRDefault="0026560A"/>
        </w:tc>
        <w:tc>
          <w:tcPr>
            <w:tcW w:w="3110" w:type="dxa"/>
            <w:vAlign w:val="center"/>
          </w:tcPr>
          <w:p w14:paraId="42614FC7" w14:textId="77777777" w:rsidR="0026560A" w:rsidRDefault="00D455AA">
            <w:r>
              <w:t>LAI&lt;=0.5</w:t>
            </w:r>
          </w:p>
        </w:tc>
        <w:tc>
          <w:tcPr>
            <w:tcW w:w="3110" w:type="dxa"/>
            <w:vAlign w:val="center"/>
          </w:tcPr>
          <w:p w14:paraId="2A3E6773" w14:textId="77777777" w:rsidR="0026560A" w:rsidRDefault="00D455AA">
            <w:r>
              <w:t>0</w:t>
            </w:r>
          </w:p>
        </w:tc>
      </w:tr>
      <w:tr w:rsidR="0026560A" w14:paraId="3A84096B" w14:textId="77777777">
        <w:tc>
          <w:tcPr>
            <w:tcW w:w="3112" w:type="dxa"/>
            <w:shd w:val="clear" w:color="auto" w:fill="E6E6E6"/>
            <w:vAlign w:val="center"/>
          </w:tcPr>
          <w:p w14:paraId="01EF4270" w14:textId="77777777" w:rsidR="0026560A" w:rsidRDefault="00D455A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2D46DC5" w14:textId="77777777" w:rsidR="0026560A" w:rsidRDefault="00D455AA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26560A" w14:paraId="5DA6702B" w14:textId="77777777">
        <w:tc>
          <w:tcPr>
            <w:tcW w:w="3112" w:type="dxa"/>
            <w:shd w:val="clear" w:color="auto" w:fill="E6E6E6"/>
            <w:vAlign w:val="center"/>
          </w:tcPr>
          <w:p w14:paraId="766A1919" w14:textId="77777777" w:rsidR="0026560A" w:rsidRDefault="00D455A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F51BC02" w14:textId="77777777" w:rsidR="0026560A" w:rsidRDefault="00D455AA">
            <w:r>
              <w:t>绿化遮阳体叶面积指数不应小于</w:t>
            </w:r>
            <w:r>
              <w:t>3.0</w:t>
            </w:r>
          </w:p>
        </w:tc>
      </w:tr>
      <w:tr w:rsidR="0026560A" w14:paraId="03E7B9F3" w14:textId="77777777">
        <w:tc>
          <w:tcPr>
            <w:tcW w:w="3112" w:type="dxa"/>
            <w:shd w:val="clear" w:color="auto" w:fill="E6E6E6"/>
            <w:vAlign w:val="center"/>
          </w:tcPr>
          <w:p w14:paraId="5529FA7C" w14:textId="77777777" w:rsidR="0026560A" w:rsidRDefault="00D455A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67B5138" w14:textId="77777777" w:rsidR="0026560A" w:rsidRDefault="00D455AA">
            <w:r>
              <w:t>满足</w:t>
            </w:r>
          </w:p>
        </w:tc>
      </w:tr>
    </w:tbl>
    <w:p w14:paraId="6BD54244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6F5C243C" w14:textId="77777777" w:rsidR="00E72EFD" w:rsidRDefault="00E72EFD" w:rsidP="00E72EFD">
      <w:pPr>
        <w:pStyle w:val="2"/>
      </w:pPr>
      <w:bookmarkStart w:id="44" w:name="_Toc89373487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560A" w14:paraId="66712835" w14:textId="77777777">
        <w:tc>
          <w:tcPr>
            <w:tcW w:w="1866" w:type="dxa"/>
            <w:shd w:val="clear" w:color="auto" w:fill="E6E6E6"/>
            <w:vAlign w:val="center"/>
          </w:tcPr>
          <w:p w14:paraId="3CE7039D" w14:textId="77777777" w:rsidR="0026560A" w:rsidRDefault="00D455AA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827495" w14:textId="77777777" w:rsidR="0026560A" w:rsidRDefault="00D455A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BF23BC" w14:textId="77777777" w:rsidR="0026560A" w:rsidRDefault="00D455AA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CAD88F" w14:textId="77777777" w:rsidR="0026560A" w:rsidRDefault="00D455AA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E2CA22" w14:textId="77777777" w:rsidR="0026560A" w:rsidRDefault="00D455AA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26560A" w14:paraId="522C81D4" w14:textId="77777777">
        <w:tc>
          <w:tcPr>
            <w:tcW w:w="1866" w:type="dxa"/>
            <w:shd w:val="clear" w:color="auto" w:fill="E6E6E6"/>
            <w:vAlign w:val="center"/>
          </w:tcPr>
          <w:p w14:paraId="1E205964" w14:textId="77777777" w:rsidR="0026560A" w:rsidRDefault="00D455AA">
            <w:r>
              <w:t>人行道</w:t>
            </w:r>
          </w:p>
        </w:tc>
        <w:tc>
          <w:tcPr>
            <w:tcW w:w="1866" w:type="dxa"/>
            <w:vAlign w:val="center"/>
          </w:tcPr>
          <w:p w14:paraId="5A120687" w14:textId="77777777" w:rsidR="0026560A" w:rsidRDefault="00D455AA">
            <w:r>
              <w:t>2001</w:t>
            </w:r>
          </w:p>
        </w:tc>
        <w:tc>
          <w:tcPr>
            <w:tcW w:w="1866" w:type="dxa"/>
            <w:vAlign w:val="center"/>
          </w:tcPr>
          <w:p w14:paraId="0091418A" w14:textId="77777777" w:rsidR="0026560A" w:rsidRDefault="00D455AA">
            <w:r>
              <w:t>0.722</w:t>
            </w:r>
          </w:p>
        </w:tc>
        <w:tc>
          <w:tcPr>
            <w:tcW w:w="1866" w:type="dxa"/>
            <w:vAlign w:val="center"/>
          </w:tcPr>
          <w:p w14:paraId="5F8BEC1A" w14:textId="77777777" w:rsidR="0026560A" w:rsidRDefault="00D455AA">
            <w:r>
              <w:t>3.13</w:t>
            </w:r>
          </w:p>
        </w:tc>
        <w:tc>
          <w:tcPr>
            <w:tcW w:w="1866" w:type="dxa"/>
            <w:vAlign w:val="center"/>
          </w:tcPr>
          <w:p w14:paraId="15ED784B" w14:textId="77777777" w:rsidR="0026560A" w:rsidRDefault="00D455AA">
            <w:r>
              <w:t>1.32</w:t>
            </w:r>
          </w:p>
        </w:tc>
      </w:tr>
      <w:tr w:rsidR="0026560A" w14:paraId="19EAA41B" w14:textId="77777777">
        <w:tc>
          <w:tcPr>
            <w:tcW w:w="1866" w:type="dxa"/>
            <w:shd w:val="clear" w:color="auto" w:fill="E6E6E6"/>
            <w:vAlign w:val="center"/>
          </w:tcPr>
          <w:p w14:paraId="107D7EC8" w14:textId="77777777" w:rsidR="0026560A" w:rsidRDefault="00D455AA">
            <w:r>
              <w:t>停车场</w:t>
            </w:r>
          </w:p>
        </w:tc>
        <w:tc>
          <w:tcPr>
            <w:tcW w:w="1866" w:type="dxa"/>
            <w:vAlign w:val="center"/>
          </w:tcPr>
          <w:p w14:paraId="39756D30" w14:textId="77777777" w:rsidR="0026560A" w:rsidRDefault="00D455AA">
            <w:r>
              <w:t>771</w:t>
            </w:r>
          </w:p>
        </w:tc>
        <w:tc>
          <w:tcPr>
            <w:tcW w:w="1866" w:type="dxa"/>
            <w:vAlign w:val="center"/>
          </w:tcPr>
          <w:p w14:paraId="68EA9C8F" w14:textId="77777777" w:rsidR="0026560A" w:rsidRDefault="00D455AA">
            <w:r>
              <w:t>0.278</w:t>
            </w:r>
          </w:p>
        </w:tc>
        <w:tc>
          <w:tcPr>
            <w:tcW w:w="1866" w:type="dxa"/>
            <w:vAlign w:val="center"/>
          </w:tcPr>
          <w:p w14:paraId="0B84F6CA" w14:textId="77777777" w:rsidR="0026560A" w:rsidRDefault="00D455AA">
            <w:r>
              <w:t>1608.31</w:t>
            </w:r>
          </w:p>
        </w:tc>
        <w:tc>
          <w:tcPr>
            <w:tcW w:w="1866" w:type="dxa"/>
            <w:vAlign w:val="center"/>
          </w:tcPr>
          <w:p w14:paraId="06FC58E3" w14:textId="77777777" w:rsidR="0026560A" w:rsidRDefault="00D455AA">
            <w:r>
              <w:t>1.32</w:t>
            </w:r>
          </w:p>
        </w:tc>
      </w:tr>
      <w:tr w:rsidR="0026560A" w14:paraId="601B4E3F" w14:textId="77777777">
        <w:tc>
          <w:tcPr>
            <w:tcW w:w="1866" w:type="dxa"/>
            <w:shd w:val="clear" w:color="auto" w:fill="E6E6E6"/>
            <w:vAlign w:val="center"/>
          </w:tcPr>
          <w:p w14:paraId="59A656A8" w14:textId="77777777" w:rsidR="0026560A" w:rsidRDefault="00D455AA">
            <w:r>
              <w:t>合计</w:t>
            </w:r>
          </w:p>
        </w:tc>
        <w:tc>
          <w:tcPr>
            <w:tcW w:w="1866" w:type="dxa"/>
            <w:vAlign w:val="center"/>
          </w:tcPr>
          <w:p w14:paraId="5D57435F" w14:textId="77777777" w:rsidR="0026560A" w:rsidRDefault="00D455AA">
            <w:r>
              <w:t>2772</w:t>
            </w:r>
          </w:p>
        </w:tc>
        <w:tc>
          <w:tcPr>
            <w:tcW w:w="1866" w:type="dxa"/>
            <w:vAlign w:val="center"/>
          </w:tcPr>
          <w:p w14:paraId="77C07344" w14:textId="77777777" w:rsidR="0026560A" w:rsidRDefault="00D455AA">
            <w:r>
              <w:t>1.0</w:t>
            </w:r>
          </w:p>
        </w:tc>
        <w:tc>
          <w:tcPr>
            <w:tcW w:w="1866" w:type="dxa"/>
            <w:vAlign w:val="center"/>
          </w:tcPr>
          <w:p w14:paraId="2D12FD27" w14:textId="77777777" w:rsidR="0026560A" w:rsidRDefault="00D455AA">
            <w:r>
              <w:t>449.44</w:t>
            </w:r>
          </w:p>
        </w:tc>
        <w:tc>
          <w:tcPr>
            <w:tcW w:w="1866" w:type="dxa"/>
            <w:vAlign w:val="center"/>
          </w:tcPr>
          <w:p w14:paraId="4C8687FA" w14:textId="77777777" w:rsidR="0026560A" w:rsidRDefault="00D455AA">
            <w:r>
              <w:t>1.32</w:t>
            </w:r>
          </w:p>
        </w:tc>
      </w:tr>
    </w:tbl>
    <w:p w14:paraId="1295AB38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6560A" w14:paraId="045D2436" w14:textId="77777777">
        <w:tc>
          <w:tcPr>
            <w:tcW w:w="3112" w:type="dxa"/>
            <w:shd w:val="clear" w:color="auto" w:fill="E6E6E6"/>
            <w:vAlign w:val="center"/>
          </w:tcPr>
          <w:p w14:paraId="12D63F24" w14:textId="77777777" w:rsidR="0026560A" w:rsidRDefault="00D455AA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040F99B" w14:textId="77777777" w:rsidR="0026560A" w:rsidRDefault="00D455AA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7B48B9F" w14:textId="77777777" w:rsidR="0026560A" w:rsidRDefault="00D455AA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26560A" w14:paraId="1739751A" w14:textId="77777777">
        <w:tc>
          <w:tcPr>
            <w:tcW w:w="3112" w:type="dxa"/>
            <w:shd w:val="clear" w:color="auto" w:fill="E6E6E6"/>
            <w:vAlign w:val="center"/>
          </w:tcPr>
          <w:p w14:paraId="0442F01B" w14:textId="77777777" w:rsidR="0026560A" w:rsidRDefault="00D455AA">
            <w:r>
              <w:t>人行道</w:t>
            </w:r>
          </w:p>
        </w:tc>
        <w:tc>
          <w:tcPr>
            <w:tcW w:w="3110" w:type="dxa"/>
            <w:vAlign w:val="center"/>
          </w:tcPr>
          <w:p w14:paraId="1701F009" w14:textId="77777777" w:rsidR="0026560A" w:rsidRDefault="00D455AA">
            <w:r>
              <w:t>100</w:t>
            </w:r>
          </w:p>
        </w:tc>
        <w:tc>
          <w:tcPr>
            <w:tcW w:w="3110" w:type="dxa"/>
            <w:vAlign w:val="center"/>
          </w:tcPr>
          <w:p w14:paraId="406253E6" w14:textId="77777777" w:rsidR="0026560A" w:rsidRDefault="00D455AA">
            <w:r>
              <w:t>60</w:t>
            </w:r>
          </w:p>
        </w:tc>
      </w:tr>
      <w:tr w:rsidR="0026560A" w14:paraId="492B37EB" w14:textId="77777777">
        <w:tc>
          <w:tcPr>
            <w:tcW w:w="3112" w:type="dxa"/>
            <w:shd w:val="clear" w:color="auto" w:fill="E6E6E6"/>
            <w:vAlign w:val="center"/>
          </w:tcPr>
          <w:p w14:paraId="124E120F" w14:textId="77777777" w:rsidR="0026560A" w:rsidRDefault="00D455AA">
            <w:r>
              <w:t>停车场</w:t>
            </w:r>
          </w:p>
        </w:tc>
        <w:tc>
          <w:tcPr>
            <w:tcW w:w="3110" w:type="dxa"/>
            <w:vAlign w:val="center"/>
          </w:tcPr>
          <w:p w14:paraId="581771FC" w14:textId="77777777" w:rsidR="0026560A" w:rsidRDefault="00D455AA">
            <w:r>
              <w:t>100</w:t>
            </w:r>
          </w:p>
        </w:tc>
        <w:tc>
          <w:tcPr>
            <w:tcW w:w="3110" w:type="dxa"/>
            <w:vAlign w:val="center"/>
          </w:tcPr>
          <w:p w14:paraId="167CB4A7" w14:textId="77777777" w:rsidR="0026560A" w:rsidRDefault="00D455AA">
            <w:r>
              <w:t>70</w:t>
            </w:r>
          </w:p>
        </w:tc>
      </w:tr>
      <w:tr w:rsidR="0026560A" w14:paraId="0329D351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A0D16A1" w14:textId="77777777" w:rsidR="0026560A" w:rsidRDefault="00D455AA">
            <w:pPr>
              <w:jc w:val="center"/>
            </w:pPr>
            <w:r>
              <w:t>渗透与蒸发指标</w:t>
            </w:r>
          </w:p>
        </w:tc>
      </w:tr>
      <w:tr w:rsidR="0026560A" w14:paraId="6614B75D" w14:textId="77777777">
        <w:tc>
          <w:tcPr>
            <w:tcW w:w="3112" w:type="dxa"/>
            <w:shd w:val="clear" w:color="auto" w:fill="E6E6E6"/>
            <w:vAlign w:val="center"/>
          </w:tcPr>
          <w:p w14:paraId="769C8012" w14:textId="77777777" w:rsidR="0026560A" w:rsidRDefault="00D455AA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CEA34D7" w14:textId="77777777" w:rsidR="0026560A" w:rsidRDefault="00D455AA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FFA0813" w14:textId="77777777" w:rsidR="0026560A" w:rsidRDefault="00D455AA">
            <w:pPr>
              <w:jc w:val="center"/>
            </w:pPr>
            <w:r>
              <w:t>限值</w:t>
            </w:r>
          </w:p>
        </w:tc>
      </w:tr>
      <w:tr w:rsidR="0026560A" w14:paraId="2F76C4FA" w14:textId="77777777">
        <w:tc>
          <w:tcPr>
            <w:tcW w:w="3112" w:type="dxa"/>
            <w:shd w:val="clear" w:color="auto" w:fill="E6E6E6"/>
            <w:vAlign w:val="center"/>
          </w:tcPr>
          <w:p w14:paraId="43CB4B5E" w14:textId="77777777" w:rsidR="0026560A" w:rsidRDefault="00D455AA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69173428" w14:textId="77777777" w:rsidR="0026560A" w:rsidRDefault="00D455AA">
            <w:r>
              <w:t>449.44</w:t>
            </w:r>
          </w:p>
        </w:tc>
        <w:tc>
          <w:tcPr>
            <w:tcW w:w="3110" w:type="dxa"/>
            <w:vAlign w:val="center"/>
          </w:tcPr>
          <w:p w14:paraId="3A38C8A9" w14:textId="77777777" w:rsidR="0026560A" w:rsidRDefault="00D455AA">
            <w:r>
              <w:t>3</w:t>
            </w:r>
          </w:p>
        </w:tc>
      </w:tr>
      <w:tr w:rsidR="0026560A" w14:paraId="774CF99B" w14:textId="77777777">
        <w:tc>
          <w:tcPr>
            <w:tcW w:w="3112" w:type="dxa"/>
            <w:shd w:val="clear" w:color="auto" w:fill="E6E6E6"/>
            <w:vAlign w:val="center"/>
          </w:tcPr>
          <w:p w14:paraId="7A6F6C87" w14:textId="77777777" w:rsidR="0026560A" w:rsidRDefault="00D455AA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FA382B6" w14:textId="77777777" w:rsidR="0026560A" w:rsidRDefault="00D455AA">
            <w:r>
              <w:t>1.32</w:t>
            </w:r>
          </w:p>
        </w:tc>
        <w:tc>
          <w:tcPr>
            <w:tcW w:w="3110" w:type="dxa"/>
            <w:vAlign w:val="center"/>
          </w:tcPr>
          <w:p w14:paraId="5EDA49C5" w14:textId="77777777" w:rsidR="0026560A" w:rsidRDefault="00D455AA">
            <w:r>
              <w:t>1.3</w:t>
            </w:r>
          </w:p>
        </w:tc>
      </w:tr>
      <w:tr w:rsidR="0026560A" w14:paraId="04367AE4" w14:textId="77777777">
        <w:tc>
          <w:tcPr>
            <w:tcW w:w="3112" w:type="dxa"/>
            <w:shd w:val="clear" w:color="auto" w:fill="E6E6E6"/>
            <w:vAlign w:val="center"/>
          </w:tcPr>
          <w:p w14:paraId="5F10B6DA" w14:textId="77777777" w:rsidR="0026560A" w:rsidRDefault="00D455A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F43B9AA" w14:textId="77777777" w:rsidR="0026560A" w:rsidRDefault="00D455AA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26560A" w14:paraId="6C83197B" w14:textId="77777777">
        <w:tc>
          <w:tcPr>
            <w:tcW w:w="3112" w:type="dxa"/>
            <w:shd w:val="clear" w:color="auto" w:fill="E6E6E6"/>
            <w:vAlign w:val="center"/>
          </w:tcPr>
          <w:p w14:paraId="39151EEC" w14:textId="77777777" w:rsidR="0026560A" w:rsidRDefault="00D455A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A501002" w14:textId="77777777" w:rsidR="0026560A" w:rsidRDefault="00D455AA">
            <w:r>
              <w:t>渗透面积比率、透水系数及蒸发量不应低于标准规定限值</w:t>
            </w:r>
          </w:p>
        </w:tc>
      </w:tr>
      <w:tr w:rsidR="0026560A" w14:paraId="3A139CC2" w14:textId="77777777">
        <w:tc>
          <w:tcPr>
            <w:tcW w:w="3112" w:type="dxa"/>
            <w:shd w:val="clear" w:color="auto" w:fill="E6E6E6"/>
            <w:vAlign w:val="center"/>
          </w:tcPr>
          <w:p w14:paraId="7C756E27" w14:textId="77777777" w:rsidR="0026560A" w:rsidRDefault="00D455A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00FD2B7" w14:textId="77777777" w:rsidR="0026560A" w:rsidRDefault="00D455AA">
            <w:r>
              <w:t>满足</w:t>
            </w:r>
          </w:p>
        </w:tc>
      </w:tr>
    </w:tbl>
    <w:p w14:paraId="1D7195F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2994111C" w14:textId="77777777" w:rsidR="000B2FE8" w:rsidRDefault="00E72EFD" w:rsidP="000B2FE8">
      <w:pPr>
        <w:pStyle w:val="2"/>
      </w:pPr>
      <w:bookmarkStart w:id="46" w:name="_Toc89373488"/>
      <w:r>
        <w:rPr>
          <w:rFonts w:hint="eastAsia"/>
        </w:rPr>
        <w:lastRenderedPageBreak/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560A" w14:paraId="5CDCBA6F" w14:textId="77777777">
        <w:tc>
          <w:tcPr>
            <w:tcW w:w="1866" w:type="dxa"/>
            <w:shd w:val="clear" w:color="auto" w:fill="E6E6E6"/>
            <w:vAlign w:val="center"/>
          </w:tcPr>
          <w:p w14:paraId="30611EDD" w14:textId="77777777" w:rsidR="0026560A" w:rsidRDefault="00D455A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E9C6E6" w14:textId="77777777" w:rsidR="0026560A" w:rsidRDefault="00D455AA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802B63" w14:textId="77777777" w:rsidR="0026560A" w:rsidRDefault="00D455AA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0D59E4" w14:textId="77777777" w:rsidR="0026560A" w:rsidRDefault="00D455AA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3E735F" w14:textId="77777777" w:rsidR="0026560A" w:rsidRDefault="00D455AA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26560A" w14:paraId="39C6D1D7" w14:textId="77777777">
        <w:tc>
          <w:tcPr>
            <w:tcW w:w="1866" w:type="dxa"/>
            <w:shd w:val="clear" w:color="auto" w:fill="E6E6E6"/>
            <w:vAlign w:val="center"/>
          </w:tcPr>
          <w:p w14:paraId="1AE913A3" w14:textId="77777777" w:rsidR="0026560A" w:rsidRDefault="0026560A"/>
        </w:tc>
        <w:tc>
          <w:tcPr>
            <w:tcW w:w="1866" w:type="dxa"/>
            <w:vAlign w:val="center"/>
          </w:tcPr>
          <w:p w14:paraId="7AA3097C" w14:textId="77777777" w:rsidR="0026560A" w:rsidRDefault="00D455AA">
            <w:r>
              <w:t>208.7</w:t>
            </w:r>
          </w:p>
        </w:tc>
        <w:tc>
          <w:tcPr>
            <w:tcW w:w="1866" w:type="dxa"/>
            <w:vAlign w:val="center"/>
          </w:tcPr>
          <w:p w14:paraId="5BAFDFDE" w14:textId="77777777" w:rsidR="0026560A" w:rsidRDefault="00D455AA">
            <w:r>
              <w:t>15.2</w:t>
            </w:r>
          </w:p>
        </w:tc>
        <w:tc>
          <w:tcPr>
            <w:tcW w:w="1866" w:type="dxa"/>
            <w:vAlign w:val="center"/>
          </w:tcPr>
          <w:p w14:paraId="052C3160" w14:textId="77777777" w:rsidR="0026560A" w:rsidRDefault="00D455AA">
            <w:r>
              <w:t>208.7</w:t>
            </w:r>
          </w:p>
        </w:tc>
        <w:tc>
          <w:tcPr>
            <w:tcW w:w="1866" w:type="dxa"/>
            <w:vAlign w:val="center"/>
          </w:tcPr>
          <w:p w14:paraId="0B6EEEAB" w14:textId="77777777" w:rsidR="0026560A" w:rsidRDefault="00D455AA">
            <w:r>
              <w:rPr>
                <w:color w:val="FF0000"/>
              </w:rPr>
              <w:t>7</w:t>
            </w:r>
          </w:p>
        </w:tc>
      </w:tr>
      <w:tr w:rsidR="0026560A" w14:paraId="5F70992D" w14:textId="77777777">
        <w:tc>
          <w:tcPr>
            <w:tcW w:w="1866" w:type="dxa"/>
            <w:shd w:val="clear" w:color="auto" w:fill="E6E6E6"/>
            <w:vAlign w:val="center"/>
          </w:tcPr>
          <w:p w14:paraId="1B6CF608" w14:textId="77777777" w:rsidR="0026560A" w:rsidRDefault="00D455AA">
            <w:r>
              <w:t>8#</w:t>
            </w:r>
          </w:p>
        </w:tc>
        <w:tc>
          <w:tcPr>
            <w:tcW w:w="1866" w:type="dxa"/>
            <w:vAlign w:val="center"/>
          </w:tcPr>
          <w:p w14:paraId="3E274AFA" w14:textId="77777777" w:rsidR="0026560A" w:rsidRDefault="00D455AA">
            <w:r>
              <w:t>552.9</w:t>
            </w:r>
          </w:p>
        </w:tc>
        <w:tc>
          <w:tcPr>
            <w:tcW w:w="1866" w:type="dxa"/>
            <w:vAlign w:val="center"/>
          </w:tcPr>
          <w:p w14:paraId="047429E6" w14:textId="77777777" w:rsidR="0026560A" w:rsidRDefault="00D455AA">
            <w:r>
              <w:t>307.5</w:t>
            </w:r>
          </w:p>
        </w:tc>
        <w:tc>
          <w:tcPr>
            <w:tcW w:w="1866" w:type="dxa"/>
            <w:vAlign w:val="center"/>
          </w:tcPr>
          <w:p w14:paraId="7777FE32" w14:textId="77777777" w:rsidR="0026560A" w:rsidRDefault="00D455AA">
            <w:r>
              <w:t>552.9</w:t>
            </w:r>
          </w:p>
        </w:tc>
        <w:tc>
          <w:tcPr>
            <w:tcW w:w="1866" w:type="dxa"/>
            <w:vAlign w:val="center"/>
          </w:tcPr>
          <w:p w14:paraId="515FB35B" w14:textId="77777777" w:rsidR="0026560A" w:rsidRDefault="00D455AA">
            <w:r>
              <w:t>56</w:t>
            </w:r>
          </w:p>
        </w:tc>
      </w:tr>
      <w:tr w:rsidR="0026560A" w14:paraId="45CA45C6" w14:textId="77777777">
        <w:tc>
          <w:tcPr>
            <w:tcW w:w="1866" w:type="dxa"/>
            <w:shd w:val="clear" w:color="auto" w:fill="E6E6E6"/>
            <w:vAlign w:val="center"/>
          </w:tcPr>
          <w:p w14:paraId="7DB13B7F" w14:textId="77777777" w:rsidR="0026560A" w:rsidRDefault="00D455AA">
            <w:r>
              <w:t>9#</w:t>
            </w:r>
          </w:p>
        </w:tc>
        <w:tc>
          <w:tcPr>
            <w:tcW w:w="1866" w:type="dxa"/>
            <w:vAlign w:val="center"/>
          </w:tcPr>
          <w:p w14:paraId="13446369" w14:textId="77777777" w:rsidR="0026560A" w:rsidRDefault="00D455AA">
            <w:r>
              <w:t>611.9</w:t>
            </w:r>
          </w:p>
        </w:tc>
        <w:tc>
          <w:tcPr>
            <w:tcW w:w="1866" w:type="dxa"/>
            <w:vAlign w:val="center"/>
          </w:tcPr>
          <w:p w14:paraId="41A678C1" w14:textId="77777777" w:rsidR="0026560A" w:rsidRDefault="00D455AA">
            <w:r>
              <w:t>334.9</w:t>
            </w:r>
          </w:p>
        </w:tc>
        <w:tc>
          <w:tcPr>
            <w:tcW w:w="1866" w:type="dxa"/>
            <w:vAlign w:val="center"/>
          </w:tcPr>
          <w:p w14:paraId="2A735423" w14:textId="77777777" w:rsidR="0026560A" w:rsidRDefault="00D455AA">
            <w:r>
              <w:t>611.9</w:t>
            </w:r>
          </w:p>
        </w:tc>
        <w:tc>
          <w:tcPr>
            <w:tcW w:w="1866" w:type="dxa"/>
            <w:vAlign w:val="center"/>
          </w:tcPr>
          <w:p w14:paraId="256F9C42" w14:textId="77777777" w:rsidR="0026560A" w:rsidRDefault="00D455AA">
            <w:r>
              <w:t>55</w:t>
            </w:r>
          </w:p>
        </w:tc>
      </w:tr>
      <w:tr w:rsidR="0026560A" w14:paraId="3629235D" w14:textId="77777777">
        <w:tc>
          <w:tcPr>
            <w:tcW w:w="1866" w:type="dxa"/>
            <w:shd w:val="clear" w:color="auto" w:fill="E6E6E6"/>
            <w:vAlign w:val="center"/>
          </w:tcPr>
          <w:p w14:paraId="7BE3A6CD" w14:textId="77777777" w:rsidR="0026560A" w:rsidRDefault="00D455AA">
            <w:r>
              <w:t>10#</w:t>
            </w:r>
          </w:p>
        </w:tc>
        <w:tc>
          <w:tcPr>
            <w:tcW w:w="1866" w:type="dxa"/>
            <w:vAlign w:val="center"/>
          </w:tcPr>
          <w:p w14:paraId="6782F98F" w14:textId="77777777" w:rsidR="0026560A" w:rsidRDefault="00D455AA">
            <w:r>
              <w:t>621.4</w:t>
            </w:r>
          </w:p>
        </w:tc>
        <w:tc>
          <w:tcPr>
            <w:tcW w:w="1866" w:type="dxa"/>
            <w:vAlign w:val="center"/>
          </w:tcPr>
          <w:p w14:paraId="26ACE327" w14:textId="77777777" w:rsidR="0026560A" w:rsidRDefault="00D455AA">
            <w:r>
              <w:t>444.3</w:t>
            </w:r>
          </w:p>
        </w:tc>
        <w:tc>
          <w:tcPr>
            <w:tcW w:w="1866" w:type="dxa"/>
            <w:vAlign w:val="center"/>
          </w:tcPr>
          <w:p w14:paraId="519320D7" w14:textId="77777777" w:rsidR="0026560A" w:rsidRDefault="00D455AA">
            <w:r>
              <w:t>621.4</w:t>
            </w:r>
          </w:p>
        </w:tc>
        <w:tc>
          <w:tcPr>
            <w:tcW w:w="1866" w:type="dxa"/>
            <w:vAlign w:val="center"/>
          </w:tcPr>
          <w:p w14:paraId="145FB17F" w14:textId="77777777" w:rsidR="0026560A" w:rsidRDefault="00D455AA">
            <w:r>
              <w:t>72</w:t>
            </w:r>
          </w:p>
        </w:tc>
      </w:tr>
      <w:tr w:rsidR="0026560A" w14:paraId="749BE79C" w14:textId="77777777">
        <w:tc>
          <w:tcPr>
            <w:tcW w:w="1866" w:type="dxa"/>
            <w:shd w:val="clear" w:color="auto" w:fill="E6E6E6"/>
            <w:vAlign w:val="center"/>
          </w:tcPr>
          <w:p w14:paraId="633E7289" w14:textId="77777777" w:rsidR="0026560A" w:rsidRDefault="00D455AA">
            <w:r>
              <w:t>11#</w:t>
            </w:r>
          </w:p>
        </w:tc>
        <w:tc>
          <w:tcPr>
            <w:tcW w:w="1866" w:type="dxa"/>
            <w:vAlign w:val="center"/>
          </w:tcPr>
          <w:p w14:paraId="6DBCE41C" w14:textId="77777777" w:rsidR="0026560A" w:rsidRDefault="00D455AA">
            <w:r>
              <w:t>897.7</w:t>
            </w:r>
          </w:p>
        </w:tc>
        <w:tc>
          <w:tcPr>
            <w:tcW w:w="1866" w:type="dxa"/>
            <w:vAlign w:val="center"/>
          </w:tcPr>
          <w:p w14:paraId="0287E70F" w14:textId="77777777" w:rsidR="0026560A" w:rsidRDefault="00D455AA">
            <w:r>
              <w:t>684.9</w:t>
            </w:r>
          </w:p>
        </w:tc>
        <w:tc>
          <w:tcPr>
            <w:tcW w:w="1866" w:type="dxa"/>
            <w:vAlign w:val="center"/>
          </w:tcPr>
          <w:p w14:paraId="32B7D8AE" w14:textId="77777777" w:rsidR="0026560A" w:rsidRDefault="00D455AA">
            <w:r>
              <w:t>897.7</w:t>
            </w:r>
          </w:p>
        </w:tc>
        <w:tc>
          <w:tcPr>
            <w:tcW w:w="1866" w:type="dxa"/>
            <w:vAlign w:val="center"/>
          </w:tcPr>
          <w:p w14:paraId="520067D3" w14:textId="77777777" w:rsidR="0026560A" w:rsidRDefault="00D455AA">
            <w:r>
              <w:t>76</w:t>
            </w:r>
          </w:p>
        </w:tc>
      </w:tr>
      <w:tr w:rsidR="0026560A" w14:paraId="486EBF6A" w14:textId="77777777">
        <w:tc>
          <w:tcPr>
            <w:tcW w:w="1866" w:type="dxa"/>
            <w:shd w:val="clear" w:color="auto" w:fill="E6E6E6"/>
            <w:vAlign w:val="center"/>
          </w:tcPr>
          <w:p w14:paraId="1C114356" w14:textId="77777777" w:rsidR="0026560A" w:rsidRDefault="00D455AA">
            <w:r>
              <w:t>12#</w:t>
            </w:r>
          </w:p>
        </w:tc>
        <w:tc>
          <w:tcPr>
            <w:tcW w:w="1866" w:type="dxa"/>
            <w:vAlign w:val="center"/>
          </w:tcPr>
          <w:p w14:paraId="5D50F0DD" w14:textId="77777777" w:rsidR="0026560A" w:rsidRDefault="00D455AA">
            <w:r>
              <w:t>651.2</w:t>
            </w:r>
          </w:p>
        </w:tc>
        <w:tc>
          <w:tcPr>
            <w:tcW w:w="1866" w:type="dxa"/>
            <w:vAlign w:val="center"/>
          </w:tcPr>
          <w:p w14:paraId="05353816" w14:textId="77777777" w:rsidR="0026560A" w:rsidRDefault="00D455AA">
            <w:r>
              <w:t>443.6</w:t>
            </w:r>
          </w:p>
        </w:tc>
        <w:tc>
          <w:tcPr>
            <w:tcW w:w="1866" w:type="dxa"/>
            <w:vAlign w:val="center"/>
          </w:tcPr>
          <w:p w14:paraId="65B569C0" w14:textId="77777777" w:rsidR="0026560A" w:rsidRDefault="00D455AA">
            <w:r>
              <w:t>651.2</w:t>
            </w:r>
          </w:p>
        </w:tc>
        <w:tc>
          <w:tcPr>
            <w:tcW w:w="1866" w:type="dxa"/>
            <w:vAlign w:val="center"/>
          </w:tcPr>
          <w:p w14:paraId="7BA6C8B5" w14:textId="77777777" w:rsidR="0026560A" w:rsidRDefault="00D455AA">
            <w:r>
              <w:t>68</w:t>
            </w:r>
          </w:p>
        </w:tc>
      </w:tr>
      <w:tr w:rsidR="0026560A" w14:paraId="588D5078" w14:textId="77777777">
        <w:tc>
          <w:tcPr>
            <w:tcW w:w="1866" w:type="dxa"/>
            <w:shd w:val="clear" w:color="auto" w:fill="E6E6E6"/>
            <w:vAlign w:val="center"/>
          </w:tcPr>
          <w:p w14:paraId="5BB2227E" w14:textId="77777777" w:rsidR="0026560A" w:rsidRDefault="00D455AA">
            <w:r>
              <w:t>13#</w:t>
            </w:r>
          </w:p>
        </w:tc>
        <w:tc>
          <w:tcPr>
            <w:tcW w:w="1866" w:type="dxa"/>
            <w:vAlign w:val="center"/>
          </w:tcPr>
          <w:p w14:paraId="5BE22592" w14:textId="77777777" w:rsidR="0026560A" w:rsidRDefault="00D455AA">
            <w:r>
              <w:t>623.2</w:t>
            </w:r>
          </w:p>
        </w:tc>
        <w:tc>
          <w:tcPr>
            <w:tcW w:w="1866" w:type="dxa"/>
            <w:vAlign w:val="center"/>
          </w:tcPr>
          <w:p w14:paraId="0DC83E2A" w14:textId="77777777" w:rsidR="0026560A" w:rsidRDefault="00D455AA">
            <w:r>
              <w:t>493.8</w:t>
            </w:r>
          </w:p>
        </w:tc>
        <w:tc>
          <w:tcPr>
            <w:tcW w:w="1866" w:type="dxa"/>
            <w:vAlign w:val="center"/>
          </w:tcPr>
          <w:p w14:paraId="560588DB" w14:textId="77777777" w:rsidR="0026560A" w:rsidRDefault="00D455AA">
            <w:r>
              <w:t>623.2</w:t>
            </w:r>
          </w:p>
        </w:tc>
        <w:tc>
          <w:tcPr>
            <w:tcW w:w="1866" w:type="dxa"/>
            <w:vAlign w:val="center"/>
          </w:tcPr>
          <w:p w14:paraId="2D600ADB" w14:textId="77777777" w:rsidR="0026560A" w:rsidRDefault="00D455AA">
            <w:r>
              <w:t>79</w:t>
            </w:r>
          </w:p>
        </w:tc>
      </w:tr>
      <w:tr w:rsidR="0026560A" w14:paraId="54D33D8A" w14:textId="77777777">
        <w:tc>
          <w:tcPr>
            <w:tcW w:w="1866" w:type="dxa"/>
            <w:shd w:val="clear" w:color="auto" w:fill="E6E6E6"/>
            <w:vAlign w:val="center"/>
          </w:tcPr>
          <w:p w14:paraId="4054EE6D" w14:textId="77777777" w:rsidR="0026560A" w:rsidRDefault="00D455AA">
            <w:r>
              <w:t>合计</w:t>
            </w:r>
          </w:p>
        </w:tc>
        <w:tc>
          <w:tcPr>
            <w:tcW w:w="1866" w:type="dxa"/>
            <w:vAlign w:val="center"/>
          </w:tcPr>
          <w:p w14:paraId="154B957B" w14:textId="77777777" w:rsidR="0026560A" w:rsidRDefault="00D455AA">
            <w:r>
              <w:t>4167.1</w:t>
            </w:r>
          </w:p>
        </w:tc>
        <w:tc>
          <w:tcPr>
            <w:tcW w:w="1866" w:type="dxa"/>
            <w:vAlign w:val="center"/>
          </w:tcPr>
          <w:p w14:paraId="0FB246E9" w14:textId="77777777" w:rsidR="0026560A" w:rsidRDefault="00D455AA">
            <w:r>
              <w:t>2724.2</w:t>
            </w:r>
          </w:p>
        </w:tc>
        <w:tc>
          <w:tcPr>
            <w:tcW w:w="1866" w:type="dxa"/>
            <w:vAlign w:val="center"/>
          </w:tcPr>
          <w:p w14:paraId="4557071A" w14:textId="77777777" w:rsidR="0026560A" w:rsidRDefault="00D455AA">
            <w:r>
              <w:t>4167.1</w:t>
            </w:r>
          </w:p>
        </w:tc>
        <w:tc>
          <w:tcPr>
            <w:tcW w:w="1866" w:type="dxa"/>
            <w:vAlign w:val="center"/>
          </w:tcPr>
          <w:p w14:paraId="36B83B99" w14:textId="77777777" w:rsidR="0026560A" w:rsidRDefault="00D455AA">
            <w:r>
              <w:t>65</w:t>
            </w:r>
          </w:p>
        </w:tc>
      </w:tr>
      <w:tr w:rsidR="0026560A" w14:paraId="25276EF9" w14:textId="77777777">
        <w:tc>
          <w:tcPr>
            <w:tcW w:w="1866" w:type="dxa"/>
            <w:shd w:val="clear" w:color="auto" w:fill="E6E6E6"/>
            <w:vAlign w:val="center"/>
          </w:tcPr>
          <w:p w14:paraId="46ECB29F" w14:textId="77777777" w:rsidR="0026560A" w:rsidRDefault="00D455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18D4F4A" w14:textId="77777777" w:rsidR="0026560A" w:rsidRDefault="00D455AA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26560A" w14:paraId="1533A3BB" w14:textId="77777777">
        <w:tc>
          <w:tcPr>
            <w:tcW w:w="1866" w:type="dxa"/>
            <w:shd w:val="clear" w:color="auto" w:fill="E6E6E6"/>
            <w:vAlign w:val="center"/>
          </w:tcPr>
          <w:p w14:paraId="74D91CEC" w14:textId="77777777" w:rsidR="0026560A" w:rsidRDefault="00D455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837869A" w14:textId="77777777" w:rsidR="0026560A" w:rsidRDefault="00D455AA">
            <w:r>
              <w:t>建筑屋面的绿化面积不应低于可绿化屋面面积的</w:t>
            </w:r>
            <w:r>
              <w:t>50%</w:t>
            </w:r>
          </w:p>
        </w:tc>
      </w:tr>
      <w:tr w:rsidR="0026560A" w14:paraId="42288418" w14:textId="77777777">
        <w:tc>
          <w:tcPr>
            <w:tcW w:w="1866" w:type="dxa"/>
            <w:shd w:val="clear" w:color="auto" w:fill="E6E6E6"/>
            <w:vAlign w:val="center"/>
          </w:tcPr>
          <w:p w14:paraId="791CF1FB" w14:textId="77777777" w:rsidR="0026560A" w:rsidRDefault="00D455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67C1B19" w14:textId="77777777" w:rsidR="0026560A" w:rsidRDefault="00D455AA">
            <w:r>
              <w:t>满足</w:t>
            </w:r>
          </w:p>
        </w:tc>
      </w:tr>
    </w:tbl>
    <w:p w14:paraId="276069C8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38C6E810" w14:textId="77777777" w:rsidR="000B2FE8" w:rsidRDefault="000B2FE8" w:rsidP="000B2FE8">
      <w:pPr>
        <w:pStyle w:val="1"/>
      </w:pPr>
      <w:bookmarkStart w:id="48" w:name="_Toc89373489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405882DA" w14:textId="77777777" w:rsidTr="00A43C67">
        <w:tc>
          <w:tcPr>
            <w:tcW w:w="1867" w:type="dxa"/>
            <w:shd w:val="clear" w:color="auto" w:fill="E6E6E6"/>
            <w:vAlign w:val="center"/>
          </w:tcPr>
          <w:p w14:paraId="41C16F73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4DD6D1D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AFBF50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A4B285E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442BBAA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EA0C3D5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188585AB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565A8F1" w14:textId="7B5A1A2D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 w:rsidRPr="00675F21"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380F0BC1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76685C41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F262658" w14:textId="77777777" w:rsidR="00D63713" w:rsidRDefault="00D63713" w:rsidP="0003477B"/>
        </w:tc>
        <w:tc>
          <w:tcPr>
            <w:tcW w:w="2800" w:type="dxa"/>
            <w:vAlign w:val="center"/>
          </w:tcPr>
          <w:p w14:paraId="759A0A02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17EDB4D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6AAFD417" w14:textId="77777777" w:rsidR="00D63713" w:rsidRDefault="00D63713" w:rsidP="0003477B"/>
        </w:tc>
      </w:tr>
      <w:tr w:rsidR="00D63713" w14:paraId="56710F2C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CA82B04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A87069A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29152D18" w14:textId="600404C1" w:rsidR="00D63713" w:rsidRDefault="00465370" w:rsidP="0003477B">
            <w:pPr>
              <w:rPr>
                <w:rFonts w:hint="eastAsia"/>
              </w:rPr>
            </w:pPr>
            <w:r w:rsidRPr="00465370">
              <w:rPr>
                <w:rFonts w:hint="eastAsia"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2C6FC1F8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030D057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A600125" w14:textId="77777777" w:rsidR="00D63713" w:rsidRDefault="00D63713" w:rsidP="0003477B"/>
        </w:tc>
        <w:tc>
          <w:tcPr>
            <w:tcW w:w="2800" w:type="dxa"/>
            <w:vAlign w:val="center"/>
          </w:tcPr>
          <w:p w14:paraId="6018D370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3745837" w14:textId="77777777" w:rsidR="00D63713" w:rsidRPr="001C59ED" w:rsidRDefault="00D63713" w:rsidP="0003477B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1168F85F" w14:textId="77777777" w:rsidR="00D63713" w:rsidRDefault="00D63713" w:rsidP="0003477B"/>
        </w:tc>
      </w:tr>
      <w:tr w:rsidR="00D63713" w14:paraId="0E1C3FD8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5968AFB" w14:textId="77777777" w:rsidR="00D63713" w:rsidRDefault="00D63713" w:rsidP="0003477B"/>
        </w:tc>
        <w:tc>
          <w:tcPr>
            <w:tcW w:w="2800" w:type="dxa"/>
            <w:vAlign w:val="center"/>
          </w:tcPr>
          <w:p w14:paraId="1B5E8B3E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5107BA7" w14:textId="77777777" w:rsidR="00D63713" w:rsidRPr="001C59ED" w:rsidRDefault="00D63713" w:rsidP="0003477B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34647D00" w14:textId="77777777" w:rsidR="00D63713" w:rsidRDefault="00D63713" w:rsidP="0003477B"/>
        </w:tc>
      </w:tr>
      <w:tr w:rsidR="00D63713" w14:paraId="5209AFA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CCA08F3" w14:textId="77777777" w:rsidR="00D63713" w:rsidRDefault="00D63713" w:rsidP="0003477B"/>
        </w:tc>
        <w:tc>
          <w:tcPr>
            <w:tcW w:w="2800" w:type="dxa"/>
            <w:vAlign w:val="center"/>
          </w:tcPr>
          <w:p w14:paraId="1DC6370F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83AF9C3" w14:textId="77777777" w:rsidR="00D63713" w:rsidRPr="001C59ED" w:rsidRDefault="00D63713" w:rsidP="0003477B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98C9A55" w14:textId="77777777" w:rsidR="00D63713" w:rsidRDefault="00D63713" w:rsidP="0003477B"/>
        </w:tc>
      </w:tr>
      <w:tr w:rsidR="00D63713" w14:paraId="65D790A1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58A58944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18FD47C" w14:textId="44AE438A" w:rsidR="00D63713" w:rsidRPr="00F25DFA" w:rsidRDefault="00ED2652" w:rsidP="0003477B">
            <w:pPr>
              <w:rPr>
                <w:b/>
              </w:rPr>
            </w:pPr>
            <w:bookmarkStart w:id="55" w:name="总结论"/>
            <w:bookmarkStart w:id="56" w:name="_GoBack"/>
            <w:bookmarkEnd w:id="56"/>
            <w:r w:rsidRPr="00675F21">
              <w:rPr>
                <w:rFonts w:hint="eastAsia"/>
                <w:b/>
              </w:rPr>
              <w:t>满足</w:t>
            </w:r>
            <w:bookmarkEnd w:id="55"/>
          </w:p>
        </w:tc>
      </w:tr>
    </w:tbl>
    <w:p w14:paraId="19D46CCC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A0EA" w14:textId="77777777" w:rsidR="00B76581" w:rsidRDefault="00B76581" w:rsidP="00203A7D">
      <w:r>
        <w:separator/>
      </w:r>
    </w:p>
  </w:endnote>
  <w:endnote w:type="continuationSeparator" w:id="0">
    <w:p w14:paraId="4B65AFE9" w14:textId="77777777" w:rsidR="00B76581" w:rsidRDefault="00B7658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F2B2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305587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3685" w14:textId="6301D709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5F21">
      <w:rPr>
        <w:rStyle w:val="a9"/>
        <w:noProof/>
      </w:rPr>
      <w:t>3</w:t>
    </w:r>
    <w:r>
      <w:rPr>
        <w:rStyle w:val="a9"/>
      </w:rPr>
      <w:fldChar w:fldCharType="end"/>
    </w:r>
  </w:p>
  <w:p w14:paraId="21066D20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2A29" w14:textId="77777777" w:rsidR="00B76581" w:rsidRDefault="00B76581" w:rsidP="00203A7D">
      <w:r>
        <w:separator/>
      </w:r>
    </w:p>
  </w:footnote>
  <w:footnote w:type="continuationSeparator" w:id="0">
    <w:p w14:paraId="2B8552B8" w14:textId="77777777" w:rsidR="00B76581" w:rsidRDefault="00B7658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E31E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2373F71A" wp14:editId="32DB66F4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9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6560A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370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75F21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76581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55AA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0299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09758F"/>
  <w15:chartTrackingRefBased/>
  <w15:docId w15:val="{F1C3DF10-F3FE-4D70-9A31-DE5B6552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29</TotalTime>
  <Pages>10</Pages>
  <Words>883</Words>
  <Characters>5034</Characters>
  <Application>Microsoft Office Word</Application>
  <DocSecurity>0</DocSecurity>
  <Lines>41</Lines>
  <Paragraphs>11</Paragraphs>
  <ScaleCrop>false</ScaleCrop>
  <Company>ths</Company>
  <LinksUpToDate>false</LinksUpToDate>
  <CharactersWithSpaces>5906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HP</dc:creator>
  <cp:keywords/>
  <cp:lastModifiedBy>hasee</cp:lastModifiedBy>
  <cp:revision>3</cp:revision>
  <cp:lastPrinted>1899-12-31T16:00:00Z</cp:lastPrinted>
  <dcterms:created xsi:type="dcterms:W3CDTF">2021-12-02T13:37:00Z</dcterms:created>
  <dcterms:modified xsi:type="dcterms:W3CDTF">2021-12-02T15:07:00Z</dcterms:modified>
</cp:coreProperties>
</file>