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5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CD6B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0DCE68C0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42955049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7535E5BF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71FBBDF5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BBB970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FC5CAA3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proofErr w:type="gramStart"/>
            <w:r>
              <w:t>绿筑雅</w:t>
            </w:r>
            <w:proofErr w:type="gramEnd"/>
            <w:r>
              <w:t>居</w:t>
            </w:r>
            <w:bookmarkEnd w:id="0"/>
          </w:p>
        </w:tc>
      </w:tr>
      <w:tr w:rsidR="00F87D86" w:rsidRPr="00497D0F" w14:paraId="42E2C15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B34BA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66B067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长沙</w:t>
            </w:r>
            <w:bookmarkEnd w:id="1"/>
          </w:p>
        </w:tc>
      </w:tr>
      <w:tr w:rsidR="00F87D86" w:rsidRPr="00497D0F" w14:paraId="6D462D1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1F16F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C0FA1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r>
              <w:t>YB40051</w:t>
            </w:r>
            <w:bookmarkEnd w:id="2"/>
          </w:p>
        </w:tc>
      </w:tr>
      <w:tr w:rsidR="00F87D86" w:rsidRPr="00497D0F" w14:paraId="4E15B61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3C160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42517F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桂林电子科技大学</w:t>
            </w:r>
            <w:bookmarkEnd w:id="3"/>
          </w:p>
        </w:tc>
      </w:tr>
      <w:tr w:rsidR="00F87D86" w:rsidRPr="00497D0F" w14:paraId="59FCFDD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F6D23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EC581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桂林电子科技大学</w:t>
            </w:r>
            <w:bookmarkEnd w:id="4"/>
          </w:p>
        </w:tc>
      </w:tr>
      <w:tr w:rsidR="00F87D86" w:rsidRPr="00497D0F" w14:paraId="2747F70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A4035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421FF3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5B44FE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DCCDE5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47D3717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604932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690AF5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75D636E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6F9626F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8E469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535E4C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7817B0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E61C3E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7A607A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2022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06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3D5A5739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E93CBDB" wp14:editId="07009E7A">
            <wp:extent cx="1628946" cy="1628946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0F3DB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50CAB9B4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42803B4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E2306DA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97D0F" w:rsidRPr="00D40158" w14:paraId="67F4A4D2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43066F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25A9437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 w:rsidR="00497D0F" w:rsidRPr="00D40158" w14:paraId="3E6C1A2B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63F7E4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9AA04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5ED474A9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34BEBC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6860758" w14:textId="77777777" w:rsidR="00497D0F" w:rsidRPr="00D40158" w:rsidRDefault="00497D0F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T15778662598</w:t>
            </w:r>
            <w:bookmarkEnd w:id="9"/>
          </w:p>
        </w:tc>
      </w:tr>
    </w:tbl>
    <w:p w14:paraId="178C725B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020BC350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185074A9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61982B65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25C5B4C8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2CB5367F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3EF877CF" w14:textId="77777777" w:rsidR="008D3F83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97481524" w:history="1">
        <w:r w:rsidR="008D3F83" w:rsidRPr="00F350B0">
          <w:rPr>
            <w:rStyle w:val="a7"/>
            <w:rFonts w:ascii="黑体" w:hAnsi="黑体"/>
            <w:noProof/>
            <w:kern w:val="32"/>
          </w:rPr>
          <w:t>1.</w:t>
        </w:r>
        <w:r w:rsidR="008D3F8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D3F83" w:rsidRPr="00F350B0">
          <w:rPr>
            <w:rStyle w:val="a7"/>
            <w:rFonts w:ascii="黑体" w:hAnsi="黑体"/>
            <w:noProof/>
            <w:kern w:val="32"/>
          </w:rPr>
          <w:t>项目概况</w:t>
        </w:r>
        <w:r w:rsidR="008D3F83">
          <w:rPr>
            <w:noProof/>
            <w:webHidden/>
          </w:rPr>
          <w:tab/>
        </w:r>
        <w:r w:rsidR="008D3F83">
          <w:rPr>
            <w:noProof/>
            <w:webHidden/>
          </w:rPr>
          <w:fldChar w:fldCharType="begin"/>
        </w:r>
        <w:r w:rsidR="008D3F83">
          <w:rPr>
            <w:noProof/>
            <w:webHidden/>
          </w:rPr>
          <w:instrText xml:space="preserve"> PAGEREF _Toc97481524 \h </w:instrText>
        </w:r>
        <w:r w:rsidR="008D3F83">
          <w:rPr>
            <w:noProof/>
            <w:webHidden/>
          </w:rPr>
        </w:r>
        <w:r w:rsidR="008D3F83">
          <w:rPr>
            <w:noProof/>
            <w:webHidden/>
          </w:rPr>
          <w:fldChar w:fldCharType="separate"/>
        </w:r>
        <w:r w:rsidR="008D3F83">
          <w:rPr>
            <w:noProof/>
            <w:webHidden/>
          </w:rPr>
          <w:t>3</w:t>
        </w:r>
        <w:r w:rsidR="008D3F83">
          <w:rPr>
            <w:noProof/>
            <w:webHidden/>
          </w:rPr>
          <w:fldChar w:fldCharType="end"/>
        </w:r>
      </w:hyperlink>
    </w:p>
    <w:p w14:paraId="5D191996" w14:textId="77777777" w:rsidR="008D3F83" w:rsidRDefault="008D3F8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25" w:history="1">
        <w:r w:rsidRPr="00F350B0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350B0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F78415" w14:textId="77777777" w:rsidR="008D3F83" w:rsidRDefault="008D3F8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26" w:history="1">
        <w:r w:rsidRPr="00F350B0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350B0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92E563" w14:textId="77777777" w:rsidR="008D3F83" w:rsidRDefault="008D3F8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27" w:history="1">
        <w:r w:rsidRPr="00F350B0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350B0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76AC95" w14:textId="77777777" w:rsidR="008D3F83" w:rsidRDefault="008D3F8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28" w:history="1">
        <w:r w:rsidRPr="00F350B0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350B0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C78AA6" w14:textId="77777777" w:rsidR="008D3F83" w:rsidRDefault="008D3F8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29" w:history="1">
        <w:r w:rsidRPr="00F350B0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350B0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1EE254" w14:textId="77777777" w:rsidR="008D3F83" w:rsidRDefault="008D3F8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30" w:history="1">
        <w:r w:rsidRPr="00F350B0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350B0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DD6E68" w14:textId="77777777" w:rsidR="008D3F83" w:rsidRDefault="008D3F8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31" w:history="1">
        <w:r w:rsidRPr="00F350B0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350B0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7E166F8" w14:textId="77777777" w:rsidR="008D3F83" w:rsidRDefault="008D3F8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32" w:history="1">
        <w:r w:rsidRPr="00F350B0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350B0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38141B" w14:textId="77777777" w:rsidR="008D3F83" w:rsidRDefault="008D3F8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481533" w:history="1">
        <w:r w:rsidRPr="00F350B0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350B0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B682BBF" w14:textId="77777777" w:rsidR="008D3F83" w:rsidRDefault="008D3F8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34" w:history="1">
        <w:r w:rsidRPr="00F350B0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350B0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63135A" w14:textId="77777777" w:rsidR="008D3F83" w:rsidRDefault="008D3F8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481535" w:history="1">
        <w:r w:rsidRPr="00F350B0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350B0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_Toc97481535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1EA6326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27EA8199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A7A876C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79AA26F4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FA54DFD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3AD9363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44FC2ACF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9032BFB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29BAFB6D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054C43C4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97481524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59D06E66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97481525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64580A58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2C2821B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AA30B9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7C00F8C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C54980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5F2E3A67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2091C3B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30DEC9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183B388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2F43F5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164AEC69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B8366C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B0B70B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10F0A0DC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A57D31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535C28C6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1195095A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97481526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3"/>
    </w:p>
    <w:p w14:paraId="1D9477DF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63C76600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73A0EC7B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lastRenderedPageBreak/>
        <w:drawing>
          <wp:inline distT="0" distB="0" distL="0" distR="0" wp14:anchorId="18F1C88C" wp14:editId="0EA75870">
            <wp:extent cx="4362450" cy="80105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D2CC1" w14:textId="77777777" w:rsidR="00012ACF" w:rsidRDefault="0026439B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14:paraId="4BCAF4E7" w14:textId="77777777" w:rsidR="00012ACF" w:rsidRDefault="00012ACF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44222772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6D501EF9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5" w:name="_Toc97481527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5"/>
    </w:p>
    <w:p w14:paraId="35C11923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0C9E2385" w14:textId="77777777" w:rsidTr="00785457">
        <w:tc>
          <w:tcPr>
            <w:tcW w:w="8277" w:type="dxa"/>
          </w:tcPr>
          <w:p w14:paraId="4BEE3618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</w:t>
            </w:r>
            <w:r>
              <w:t>[</w:t>
            </w:r>
            <w:r>
              <w:t>模型观察</w:t>
            </w:r>
            <w:r>
              <w:t>]</w:t>
            </w:r>
            <w:r>
              <w:t>命令中保存图片！</w:t>
            </w:r>
            <w:bookmarkEnd w:id="16"/>
          </w:p>
        </w:tc>
      </w:tr>
    </w:tbl>
    <w:p w14:paraId="29C54EE7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1170C67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97481528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7"/>
    </w:p>
    <w:p w14:paraId="2E7B89B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《绿色建筑评价标准》</w:t>
      </w:r>
      <w:r w:rsidRPr="00497D0F">
        <w:rPr>
          <w:rFonts w:ascii="Times New Roman" w:hAnsi="Times New Roman"/>
        </w:rPr>
        <w:t>GB50378-2019</w:t>
      </w:r>
    </w:p>
    <w:p w14:paraId="545E34C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3D1C6CB9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0683BD4B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07018FA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61F1F13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19BF66C8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5ED6C90B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97481529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8"/>
    </w:p>
    <w:p w14:paraId="70EB8249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1ECD5CE3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5F21BD0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0421C69E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042B2594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77140DD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5ED2344D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412D5BE5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5F723B7E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064D59E3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607E1901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60921666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2FE7F4B9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C6134F4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783948DB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48AD000E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70A43CAA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67B82F54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3C3B5401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1FFCA72C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3AA60DE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0F709610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6D39A54C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57874B5F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7C63519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093E75D6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48AC8022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4B128C38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219A22BA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31330001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0C93F651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35D2DA3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15EED75B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1CBC81DA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CE5873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23D57F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3AC238F0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480F13D2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057847D1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7267DF4F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06C88911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563EFDD5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05A2E9DA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499CB81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lastRenderedPageBreak/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1C4FDAF2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3E8F4869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19D9BD76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51461F20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0A24DE81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4378A01A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0580FC28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55F212F5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42CE14C6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76FFCC9D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4E599753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5E0F2165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43ADDDE1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4056438D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486A5AD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2B525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0330A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6DFDA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82BE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69AA41DE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0D25B217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0025E0BA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482AE6D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0E65A1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01BDF8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185A30F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5714D95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55E3544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27E2BAF5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7A2DE4F5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4DB58B95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B8A147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100BF0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8A6ECA5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6D17CE3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DB0EF8D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02B0E76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4ED6AD5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97481530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19"/>
    </w:p>
    <w:p w14:paraId="1CC3DE36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213072AB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5AABD4AC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44F86F4B" wp14:editId="09D26957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AC06D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7084C553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3092F60B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10F5C543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3F9D56D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12190BC3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65E4FE4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1CFB9361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7A51C2CE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2DAB5F7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97481531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0"/>
    </w:p>
    <w:p w14:paraId="227ADB42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5E3A4A31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1" w:name="_Toc97481532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1"/>
    </w:p>
    <w:p w14:paraId="7D3D241F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2D9FAFCD" w14:textId="77777777" w:rsidR="00E575FD" w:rsidRPr="00A25651" w:rsidRDefault="00E575FD" w:rsidP="00C5217A">
      <w:pPr>
        <w:ind w:leftChars="-17" w:left="-36" w:firstLineChars="200" w:firstLine="420"/>
        <w:rPr>
          <w:rFonts w:ascii="宋体" w:hAnsi="宋体" w:cs="Times New Roman"/>
          <w:lang w:val="x-none"/>
        </w:rPr>
      </w:pPr>
      <w:bookmarkStart w:id="22" w:name="渗透风量"/>
      <w:r>
        <w:t>本项目忽略渗透风量的影响。</w:t>
      </w:r>
      <w:bookmarkEnd w:id="22"/>
    </w:p>
    <w:p w14:paraId="62280CBC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3" w:name="房间及渗透风量表"/>
      <w:bookmarkEnd w:id="23"/>
    </w:p>
    <w:p w14:paraId="357D6A27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4" w:name="_Toc97481533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4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275E3C8D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012ACF" w14:paraId="66B210CD" w14:textId="77777777">
        <w:tc>
          <w:tcPr>
            <w:tcW w:w="1647" w:type="dxa"/>
            <w:shd w:val="clear" w:color="auto" w:fill="E6E6E6"/>
            <w:vAlign w:val="center"/>
          </w:tcPr>
          <w:p w14:paraId="6545B3A7" w14:textId="77777777" w:rsidR="00012ACF" w:rsidRDefault="0026439B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E0A03FB" w14:textId="77777777" w:rsidR="00012ACF" w:rsidRDefault="0026439B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14786C2" w14:textId="77777777" w:rsidR="00012ACF" w:rsidRDefault="0026439B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097A65" w14:textId="77777777" w:rsidR="00012ACF" w:rsidRDefault="0026439B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A95E31" w14:textId="77777777" w:rsidR="00012ACF" w:rsidRDefault="0026439B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8F4E0C" w14:textId="77777777" w:rsidR="00012ACF" w:rsidRDefault="0026439B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012ACF" w14:paraId="132A2CF5" w14:textId="77777777">
        <w:tc>
          <w:tcPr>
            <w:tcW w:w="1647" w:type="dxa"/>
            <w:vAlign w:val="center"/>
          </w:tcPr>
          <w:p w14:paraId="583B7EC9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7D7BB796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0E3EFC24" w14:textId="77777777" w:rsidR="00012ACF" w:rsidRDefault="0026439B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215BB44A" w14:textId="77777777" w:rsidR="00012ACF" w:rsidRDefault="0026439B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56205219" w14:textId="77777777" w:rsidR="00012ACF" w:rsidRDefault="0026439B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30FA7368" w14:textId="77777777" w:rsidR="00012ACF" w:rsidRDefault="0026439B">
            <w:pPr>
              <w:jc w:val="center"/>
            </w:pPr>
            <w:r>
              <w:t>0.041</w:t>
            </w:r>
          </w:p>
        </w:tc>
      </w:tr>
      <w:tr w:rsidR="00012ACF" w14:paraId="69065D68" w14:textId="77777777">
        <w:tc>
          <w:tcPr>
            <w:tcW w:w="1647" w:type="dxa"/>
            <w:vAlign w:val="center"/>
          </w:tcPr>
          <w:p w14:paraId="540B741E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1647" w:type="dxa"/>
            <w:vAlign w:val="center"/>
          </w:tcPr>
          <w:p w14:paraId="567276D1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00451A8E" w14:textId="77777777" w:rsidR="00012ACF" w:rsidRDefault="0026439B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761858E7" w14:textId="77777777" w:rsidR="00012ACF" w:rsidRDefault="0026439B">
            <w:pPr>
              <w:jc w:val="center"/>
            </w:pPr>
            <w:r>
              <w:t>0.015</w:t>
            </w:r>
          </w:p>
        </w:tc>
        <w:tc>
          <w:tcPr>
            <w:tcW w:w="1188" w:type="dxa"/>
            <w:vAlign w:val="center"/>
          </w:tcPr>
          <w:p w14:paraId="1F179347" w14:textId="77777777" w:rsidR="00012ACF" w:rsidRDefault="0026439B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14:paraId="6679C84F" w14:textId="77777777" w:rsidR="00012ACF" w:rsidRDefault="0026439B">
            <w:pPr>
              <w:jc w:val="center"/>
            </w:pPr>
            <w:r>
              <w:t>0.062</w:t>
            </w:r>
          </w:p>
        </w:tc>
      </w:tr>
      <w:tr w:rsidR="00012ACF" w14:paraId="5AC2EEBA" w14:textId="77777777">
        <w:tc>
          <w:tcPr>
            <w:tcW w:w="1647" w:type="dxa"/>
            <w:vAlign w:val="center"/>
          </w:tcPr>
          <w:p w14:paraId="343A4F66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3C04D61E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2097237A" w14:textId="77777777" w:rsidR="00012ACF" w:rsidRDefault="0026439B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6138CC58" w14:textId="77777777" w:rsidR="00012ACF" w:rsidRDefault="0026439B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5B0441AE" w14:textId="77777777" w:rsidR="00012ACF" w:rsidRDefault="0026439B">
            <w:pPr>
              <w:jc w:val="center"/>
            </w:pPr>
            <w:r>
              <w:t>0.016</w:t>
            </w:r>
          </w:p>
        </w:tc>
        <w:tc>
          <w:tcPr>
            <w:tcW w:w="1188" w:type="dxa"/>
            <w:vAlign w:val="center"/>
          </w:tcPr>
          <w:p w14:paraId="4D5897C3" w14:textId="77777777" w:rsidR="00012ACF" w:rsidRDefault="0026439B">
            <w:pPr>
              <w:jc w:val="center"/>
            </w:pPr>
            <w:r>
              <w:t>0.051</w:t>
            </w:r>
          </w:p>
        </w:tc>
      </w:tr>
    </w:tbl>
    <w:p w14:paraId="034D3C14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5" w:name="装修材料表"/>
      <w:bookmarkEnd w:id="25"/>
    </w:p>
    <w:p w14:paraId="45066AF6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224232D7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012ACF" w14:paraId="15596935" w14:textId="77777777">
        <w:tc>
          <w:tcPr>
            <w:tcW w:w="452" w:type="dxa"/>
            <w:shd w:val="clear" w:color="auto" w:fill="E6E6E6"/>
            <w:vAlign w:val="center"/>
          </w:tcPr>
          <w:p w14:paraId="60A539EB" w14:textId="77777777" w:rsidR="00012ACF" w:rsidRDefault="0026439B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DABE814" w14:textId="77777777" w:rsidR="00012ACF" w:rsidRDefault="0026439B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6F31CD6" w14:textId="77777777" w:rsidR="00012ACF" w:rsidRDefault="0026439B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7A601DA" w14:textId="77777777" w:rsidR="00012ACF" w:rsidRDefault="0026439B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6A1E64D" w14:textId="77777777" w:rsidR="00012ACF" w:rsidRDefault="0026439B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C0D1D92" w14:textId="77777777" w:rsidR="00012ACF" w:rsidRDefault="0026439B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E343EC8" w14:textId="77777777" w:rsidR="00012ACF" w:rsidRDefault="0026439B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012ACF" w14:paraId="0A402B1B" w14:textId="77777777">
        <w:tc>
          <w:tcPr>
            <w:tcW w:w="452" w:type="dxa"/>
            <w:vMerge w:val="restart"/>
            <w:vAlign w:val="center"/>
          </w:tcPr>
          <w:p w14:paraId="2225D4F9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20680935" w14:textId="77777777" w:rsidR="00012ACF" w:rsidRDefault="0026439B">
            <w:pPr>
              <w:jc w:val="center"/>
            </w:pPr>
            <w:r>
              <w:t>2001</w:t>
            </w:r>
          </w:p>
        </w:tc>
        <w:tc>
          <w:tcPr>
            <w:tcW w:w="1358" w:type="dxa"/>
            <w:vMerge w:val="restart"/>
            <w:vAlign w:val="center"/>
          </w:tcPr>
          <w:p w14:paraId="52360B4C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E5C42AA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34766EB7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E823F2B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5BE228C" w14:textId="77777777" w:rsidR="00012ACF" w:rsidRDefault="0026439B">
            <w:pPr>
              <w:jc w:val="center"/>
            </w:pPr>
            <w:r>
              <w:t>7.6</w:t>
            </w:r>
          </w:p>
        </w:tc>
      </w:tr>
      <w:tr w:rsidR="00012ACF" w14:paraId="62EB64E7" w14:textId="77777777">
        <w:tc>
          <w:tcPr>
            <w:tcW w:w="452" w:type="dxa"/>
            <w:vMerge/>
            <w:vAlign w:val="center"/>
          </w:tcPr>
          <w:p w14:paraId="5AC260E8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E0C83AA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123F35C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B3C1220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A90194A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526E02F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5F733CAB" w14:textId="77777777" w:rsidR="00012ACF" w:rsidRDefault="0026439B">
            <w:pPr>
              <w:jc w:val="center"/>
            </w:pPr>
            <w:r>
              <w:t>4.2</w:t>
            </w:r>
          </w:p>
        </w:tc>
      </w:tr>
      <w:tr w:rsidR="00012ACF" w14:paraId="223A9487" w14:textId="77777777">
        <w:tc>
          <w:tcPr>
            <w:tcW w:w="452" w:type="dxa"/>
            <w:vMerge/>
            <w:vAlign w:val="center"/>
          </w:tcPr>
          <w:p w14:paraId="7B8AEAA0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B57EDDE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74D2D4D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6CF99AD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54725E3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5855D76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85F7C91" w14:textId="77777777" w:rsidR="00012ACF" w:rsidRDefault="0026439B">
            <w:pPr>
              <w:jc w:val="center"/>
            </w:pPr>
            <w:r>
              <w:t>13.5</w:t>
            </w:r>
          </w:p>
        </w:tc>
      </w:tr>
      <w:tr w:rsidR="00012ACF" w14:paraId="7C3057A8" w14:textId="77777777">
        <w:tc>
          <w:tcPr>
            <w:tcW w:w="452" w:type="dxa"/>
            <w:vMerge/>
            <w:vAlign w:val="center"/>
          </w:tcPr>
          <w:p w14:paraId="3C60CE51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8D7DA02" w14:textId="77777777" w:rsidR="00012ACF" w:rsidRDefault="0026439B">
            <w:pPr>
              <w:jc w:val="center"/>
            </w:pPr>
            <w:r>
              <w:t>2002</w:t>
            </w:r>
          </w:p>
        </w:tc>
        <w:tc>
          <w:tcPr>
            <w:tcW w:w="1358" w:type="dxa"/>
            <w:vMerge w:val="restart"/>
            <w:vAlign w:val="center"/>
          </w:tcPr>
          <w:p w14:paraId="3BD35DBC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6BFDB6D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7951AE2D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D93DC6C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C7C009D" w14:textId="77777777" w:rsidR="00012ACF" w:rsidRDefault="0026439B">
            <w:pPr>
              <w:jc w:val="center"/>
            </w:pPr>
            <w:r>
              <w:t>4.4</w:t>
            </w:r>
          </w:p>
        </w:tc>
      </w:tr>
      <w:tr w:rsidR="00012ACF" w14:paraId="6E870851" w14:textId="77777777">
        <w:tc>
          <w:tcPr>
            <w:tcW w:w="452" w:type="dxa"/>
            <w:vMerge/>
            <w:vAlign w:val="center"/>
          </w:tcPr>
          <w:p w14:paraId="659FB2F4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AA11C46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1C676E8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5CC7514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FB44F17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34B027E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7FAB6D24" w14:textId="77777777" w:rsidR="00012ACF" w:rsidRDefault="0026439B">
            <w:pPr>
              <w:jc w:val="center"/>
            </w:pPr>
            <w:r>
              <w:t>2.4</w:t>
            </w:r>
          </w:p>
        </w:tc>
      </w:tr>
      <w:tr w:rsidR="00012ACF" w14:paraId="7D4A25B0" w14:textId="77777777">
        <w:tc>
          <w:tcPr>
            <w:tcW w:w="452" w:type="dxa"/>
            <w:vMerge/>
            <w:vAlign w:val="center"/>
          </w:tcPr>
          <w:p w14:paraId="4D571093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023A8B4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30BB7F1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39C5505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F766AB2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CE80C40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D2AC811" w14:textId="77777777" w:rsidR="00012ACF" w:rsidRDefault="0026439B">
            <w:pPr>
              <w:jc w:val="center"/>
            </w:pPr>
            <w:r>
              <w:t>7.8</w:t>
            </w:r>
          </w:p>
        </w:tc>
      </w:tr>
      <w:tr w:rsidR="00012ACF" w14:paraId="1CF66D91" w14:textId="77777777">
        <w:tc>
          <w:tcPr>
            <w:tcW w:w="452" w:type="dxa"/>
            <w:vMerge/>
            <w:vAlign w:val="center"/>
          </w:tcPr>
          <w:p w14:paraId="2094D843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939379E" w14:textId="77777777" w:rsidR="00012ACF" w:rsidRDefault="0026439B">
            <w:pPr>
              <w:jc w:val="center"/>
            </w:pPr>
            <w:r>
              <w:t>2006</w:t>
            </w:r>
          </w:p>
        </w:tc>
        <w:tc>
          <w:tcPr>
            <w:tcW w:w="1358" w:type="dxa"/>
            <w:vMerge w:val="restart"/>
            <w:vAlign w:val="center"/>
          </w:tcPr>
          <w:p w14:paraId="7317617E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3040858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2CC115A0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667660F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7C2F323" w14:textId="77777777" w:rsidR="00012ACF" w:rsidRDefault="0026439B">
            <w:pPr>
              <w:jc w:val="center"/>
            </w:pPr>
            <w:r>
              <w:t>4.0</w:t>
            </w:r>
          </w:p>
        </w:tc>
      </w:tr>
      <w:tr w:rsidR="00012ACF" w14:paraId="3BD688EC" w14:textId="77777777">
        <w:tc>
          <w:tcPr>
            <w:tcW w:w="452" w:type="dxa"/>
            <w:vMerge/>
            <w:vAlign w:val="center"/>
          </w:tcPr>
          <w:p w14:paraId="34D62413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632C2EC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46C9F4B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627C5A1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ED592F7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27419FF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1B1626AD" w14:textId="77777777" w:rsidR="00012ACF" w:rsidRDefault="0026439B">
            <w:pPr>
              <w:jc w:val="center"/>
            </w:pPr>
            <w:r>
              <w:t>2.2</w:t>
            </w:r>
          </w:p>
        </w:tc>
      </w:tr>
      <w:tr w:rsidR="00012ACF" w14:paraId="3797006D" w14:textId="77777777">
        <w:tc>
          <w:tcPr>
            <w:tcW w:w="452" w:type="dxa"/>
            <w:vMerge/>
            <w:vAlign w:val="center"/>
          </w:tcPr>
          <w:p w14:paraId="304FA9EA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B364A39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CCA7333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DB26D88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120B394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E95FEF2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B625D02" w14:textId="77777777" w:rsidR="00012ACF" w:rsidRDefault="0026439B">
            <w:pPr>
              <w:jc w:val="center"/>
            </w:pPr>
            <w:r>
              <w:t>7.1</w:t>
            </w:r>
          </w:p>
        </w:tc>
      </w:tr>
      <w:tr w:rsidR="00012ACF" w14:paraId="002E7EF3" w14:textId="77777777">
        <w:tc>
          <w:tcPr>
            <w:tcW w:w="452" w:type="dxa"/>
            <w:vMerge/>
            <w:vAlign w:val="center"/>
          </w:tcPr>
          <w:p w14:paraId="36F82240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846C41E" w14:textId="77777777" w:rsidR="00012ACF" w:rsidRDefault="0026439B">
            <w:pPr>
              <w:jc w:val="center"/>
            </w:pPr>
            <w:r>
              <w:t>2007</w:t>
            </w:r>
          </w:p>
        </w:tc>
        <w:tc>
          <w:tcPr>
            <w:tcW w:w="1358" w:type="dxa"/>
            <w:vMerge w:val="restart"/>
            <w:vAlign w:val="center"/>
          </w:tcPr>
          <w:p w14:paraId="7DDEAF0D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2EE8519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73750830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BC82028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7868F25" w14:textId="77777777" w:rsidR="00012ACF" w:rsidRDefault="0026439B">
            <w:pPr>
              <w:jc w:val="center"/>
            </w:pPr>
            <w:r>
              <w:t>2.8</w:t>
            </w:r>
          </w:p>
        </w:tc>
      </w:tr>
      <w:tr w:rsidR="00012ACF" w14:paraId="3144B976" w14:textId="77777777">
        <w:tc>
          <w:tcPr>
            <w:tcW w:w="452" w:type="dxa"/>
            <w:vMerge/>
            <w:vAlign w:val="center"/>
          </w:tcPr>
          <w:p w14:paraId="12C8D12D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D0D54DC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37D55E4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A54F34E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806CB41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7B0673C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757554D7" w14:textId="77777777" w:rsidR="00012ACF" w:rsidRDefault="0026439B">
            <w:pPr>
              <w:jc w:val="center"/>
            </w:pPr>
            <w:r>
              <w:t>1.5</w:t>
            </w:r>
          </w:p>
        </w:tc>
      </w:tr>
      <w:tr w:rsidR="00012ACF" w14:paraId="25854216" w14:textId="77777777">
        <w:tc>
          <w:tcPr>
            <w:tcW w:w="452" w:type="dxa"/>
            <w:vMerge/>
            <w:vAlign w:val="center"/>
          </w:tcPr>
          <w:p w14:paraId="348BB95D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F52E1ED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9B22354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2022C74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87016F0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F2CC2E4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33D662A" w14:textId="77777777" w:rsidR="00012ACF" w:rsidRDefault="0026439B">
            <w:pPr>
              <w:jc w:val="center"/>
            </w:pPr>
            <w:r>
              <w:t>4.9</w:t>
            </w:r>
          </w:p>
        </w:tc>
      </w:tr>
      <w:tr w:rsidR="00012ACF" w14:paraId="407DD6EA" w14:textId="77777777">
        <w:tc>
          <w:tcPr>
            <w:tcW w:w="452" w:type="dxa"/>
            <w:vMerge/>
            <w:vAlign w:val="center"/>
          </w:tcPr>
          <w:p w14:paraId="0444FDE5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5CCDAA2" w14:textId="77777777" w:rsidR="00012ACF" w:rsidRDefault="0026439B">
            <w:pPr>
              <w:jc w:val="center"/>
            </w:pPr>
            <w:r>
              <w:t>2013</w:t>
            </w:r>
          </w:p>
        </w:tc>
        <w:tc>
          <w:tcPr>
            <w:tcW w:w="1358" w:type="dxa"/>
            <w:vMerge w:val="restart"/>
            <w:vAlign w:val="center"/>
          </w:tcPr>
          <w:p w14:paraId="7EEC6BA3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EEA56E8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F14E484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F8F5473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8A797F8" w14:textId="77777777" w:rsidR="00012ACF" w:rsidRDefault="0026439B">
            <w:pPr>
              <w:jc w:val="center"/>
            </w:pPr>
            <w:r>
              <w:t>8.1</w:t>
            </w:r>
          </w:p>
        </w:tc>
      </w:tr>
      <w:tr w:rsidR="00012ACF" w14:paraId="5CA8BD82" w14:textId="77777777">
        <w:tc>
          <w:tcPr>
            <w:tcW w:w="452" w:type="dxa"/>
            <w:vMerge/>
            <w:vAlign w:val="center"/>
          </w:tcPr>
          <w:p w14:paraId="36AAB656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E21C73A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0E4C894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3EF7456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44EE547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1BEB887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5CB9BD87" w14:textId="77777777" w:rsidR="00012ACF" w:rsidRDefault="0026439B">
            <w:pPr>
              <w:jc w:val="center"/>
            </w:pPr>
            <w:r>
              <w:t>4.5</w:t>
            </w:r>
          </w:p>
        </w:tc>
      </w:tr>
      <w:tr w:rsidR="00012ACF" w14:paraId="3A935F01" w14:textId="77777777">
        <w:tc>
          <w:tcPr>
            <w:tcW w:w="452" w:type="dxa"/>
            <w:vMerge/>
            <w:vAlign w:val="center"/>
          </w:tcPr>
          <w:p w14:paraId="507AF96B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8BF6BDE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299F001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6990D5C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8A268B4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997898C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58496A1" w14:textId="77777777" w:rsidR="00012ACF" w:rsidRDefault="0026439B">
            <w:pPr>
              <w:jc w:val="center"/>
            </w:pPr>
            <w:r>
              <w:t>14.4</w:t>
            </w:r>
          </w:p>
        </w:tc>
      </w:tr>
      <w:tr w:rsidR="00012ACF" w14:paraId="0C2939CB" w14:textId="77777777">
        <w:tc>
          <w:tcPr>
            <w:tcW w:w="452" w:type="dxa"/>
            <w:vMerge/>
            <w:vAlign w:val="center"/>
          </w:tcPr>
          <w:p w14:paraId="42B06BE6" w14:textId="77777777" w:rsidR="00012ACF" w:rsidRDefault="0026439B">
            <w:pPr>
              <w:jc w:val="center"/>
            </w:pPr>
            <w:r>
              <w:lastRenderedPageBreak/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5283BC9" w14:textId="77777777" w:rsidR="00012ACF" w:rsidRDefault="0026439B">
            <w:pPr>
              <w:jc w:val="center"/>
            </w:pPr>
            <w:r>
              <w:t>2016</w:t>
            </w:r>
          </w:p>
        </w:tc>
        <w:tc>
          <w:tcPr>
            <w:tcW w:w="1358" w:type="dxa"/>
            <w:vMerge w:val="restart"/>
            <w:vAlign w:val="center"/>
          </w:tcPr>
          <w:p w14:paraId="738A50B4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C46FC8F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6A53B477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83F341D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BBF122E" w14:textId="77777777" w:rsidR="00012ACF" w:rsidRDefault="0026439B">
            <w:pPr>
              <w:jc w:val="center"/>
            </w:pPr>
            <w:r>
              <w:t>8.1</w:t>
            </w:r>
          </w:p>
        </w:tc>
      </w:tr>
      <w:tr w:rsidR="00012ACF" w14:paraId="75C086ED" w14:textId="77777777">
        <w:tc>
          <w:tcPr>
            <w:tcW w:w="452" w:type="dxa"/>
            <w:vMerge/>
            <w:vAlign w:val="center"/>
          </w:tcPr>
          <w:p w14:paraId="249AD460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D2201E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2271669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93891F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7002EF8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D16CF96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2F26921F" w14:textId="77777777" w:rsidR="00012ACF" w:rsidRDefault="0026439B">
            <w:pPr>
              <w:jc w:val="center"/>
            </w:pPr>
            <w:r>
              <w:t>4.5</w:t>
            </w:r>
          </w:p>
        </w:tc>
      </w:tr>
      <w:tr w:rsidR="00012ACF" w14:paraId="40CDE8B3" w14:textId="77777777">
        <w:tc>
          <w:tcPr>
            <w:tcW w:w="452" w:type="dxa"/>
            <w:vMerge/>
            <w:vAlign w:val="center"/>
          </w:tcPr>
          <w:p w14:paraId="76051FDD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DA46589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6D8032C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7FE96FD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CF31FE2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61AEEE1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24AF60B" w14:textId="77777777" w:rsidR="00012ACF" w:rsidRDefault="0026439B">
            <w:pPr>
              <w:jc w:val="center"/>
            </w:pPr>
            <w:r>
              <w:t>14.4</w:t>
            </w:r>
          </w:p>
        </w:tc>
      </w:tr>
      <w:tr w:rsidR="00012ACF" w14:paraId="38B400B2" w14:textId="77777777">
        <w:tc>
          <w:tcPr>
            <w:tcW w:w="452" w:type="dxa"/>
            <w:vMerge/>
            <w:vAlign w:val="center"/>
          </w:tcPr>
          <w:p w14:paraId="3664F9AA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ACAB20B" w14:textId="77777777" w:rsidR="00012ACF" w:rsidRDefault="0026439B">
            <w:pPr>
              <w:jc w:val="center"/>
            </w:pPr>
            <w:r>
              <w:t>2019</w:t>
            </w:r>
          </w:p>
        </w:tc>
        <w:tc>
          <w:tcPr>
            <w:tcW w:w="1358" w:type="dxa"/>
            <w:vMerge w:val="restart"/>
            <w:vAlign w:val="center"/>
          </w:tcPr>
          <w:p w14:paraId="2D1D2E2F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38180EA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2A3B618F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31A688A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7295BCF" w14:textId="77777777" w:rsidR="00012ACF" w:rsidRDefault="0026439B">
            <w:pPr>
              <w:jc w:val="center"/>
            </w:pPr>
            <w:r>
              <w:t>4.3</w:t>
            </w:r>
          </w:p>
        </w:tc>
      </w:tr>
      <w:tr w:rsidR="00012ACF" w14:paraId="10F45C14" w14:textId="77777777">
        <w:tc>
          <w:tcPr>
            <w:tcW w:w="452" w:type="dxa"/>
            <w:vMerge/>
            <w:vAlign w:val="center"/>
          </w:tcPr>
          <w:p w14:paraId="6C8B871A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FCAD380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320B46F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8B6E57B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B8E93C0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7C6EE2A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35AB8AB0" w14:textId="77777777" w:rsidR="00012ACF" w:rsidRDefault="0026439B">
            <w:pPr>
              <w:jc w:val="center"/>
            </w:pPr>
            <w:r>
              <w:t>2.4</w:t>
            </w:r>
          </w:p>
        </w:tc>
      </w:tr>
      <w:tr w:rsidR="00012ACF" w14:paraId="27CAFBC5" w14:textId="77777777">
        <w:tc>
          <w:tcPr>
            <w:tcW w:w="452" w:type="dxa"/>
            <w:vMerge/>
            <w:vAlign w:val="center"/>
          </w:tcPr>
          <w:p w14:paraId="097D3273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3052EAF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8DCBF4D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7A3AAA3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CD61BDD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CF7AF4D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50CD16D" w14:textId="77777777" w:rsidR="00012ACF" w:rsidRDefault="0026439B">
            <w:pPr>
              <w:jc w:val="center"/>
            </w:pPr>
            <w:r>
              <w:t>7.6</w:t>
            </w:r>
          </w:p>
        </w:tc>
      </w:tr>
      <w:tr w:rsidR="00012ACF" w14:paraId="497EC702" w14:textId="77777777">
        <w:tc>
          <w:tcPr>
            <w:tcW w:w="452" w:type="dxa"/>
            <w:vMerge/>
            <w:vAlign w:val="center"/>
          </w:tcPr>
          <w:p w14:paraId="31297EBF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FF0387C" w14:textId="77777777" w:rsidR="00012ACF" w:rsidRDefault="0026439B">
            <w:pPr>
              <w:jc w:val="center"/>
            </w:pPr>
            <w:r>
              <w:t>2020</w:t>
            </w:r>
          </w:p>
        </w:tc>
        <w:tc>
          <w:tcPr>
            <w:tcW w:w="1358" w:type="dxa"/>
            <w:vMerge w:val="restart"/>
            <w:vAlign w:val="center"/>
          </w:tcPr>
          <w:p w14:paraId="5DB3B161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1A8C941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533D957C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C9C8BD6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CAD901F" w14:textId="77777777" w:rsidR="00012ACF" w:rsidRDefault="0026439B">
            <w:pPr>
              <w:jc w:val="center"/>
            </w:pPr>
            <w:r>
              <w:t>3.9</w:t>
            </w:r>
          </w:p>
        </w:tc>
      </w:tr>
      <w:tr w:rsidR="00012ACF" w14:paraId="0462019D" w14:textId="77777777">
        <w:tc>
          <w:tcPr>
            <w:tcW w:w="452" w:type="dxa"/>
            <w:vMerge/>
            <w:vAlign w:val="center"/>
          </w:tcPr>
          <w:p w14:paraId="1FA57816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9FCAE19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DAFC135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A93FD13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A608E2E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53B511A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0FA33CD9" w14:textId="77777777" w:rsidR="00012ACF" w:rsidRDefault="0026439B">
            <w:pPr>
              <w:jc w:val="center"/>
            </w:pPr>
            <w:r>
              <w:t>2.2</w:t>
            </w:r>
          </w:p>
        </w:tc>
      </w:tr>
      <w:tr w:rsidR="00012ACF" w14:paraId="06B8D164" w14:textId="77777777">
        <w:tc>
          <w:tcPr>
            <w:tcW w:w="452" w:type="dxa"/>
            <w:vMerge/>
            <w:vAlign w:val="center"/>
          </w:tcPr>
          <w:p w14:paraId="3EE4A107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4025DD6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9D6C1D8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ED752E9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5948D83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F059E67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59A97A8" w14:textId="77777777" w:rsidR="00012ACF" w:rsidRDefault="0026439B">
            <w:pPr>
              <w:jc w:val="center"/>
            </w:pPr>
            <w:r>
              <w:t>6.9</w:t>
            </w:r>
          </w:p>
        </w:tc>
      </w:tr>
      <w:tr w:rsidR="00012ACF" w14:paraId="06FCC10F" w14:textId="77777777">
        <w:tc>
          <w:tcPr>
            <w:tcW w:w="452" w:type="dxa"/>
            <w:vMerge/>
            <w:vAlign w:val="center"/>
          </w:tcPr>
          <w:p w14:paraId="7B459622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79D8805" w14:textId="77777777" w:rsidR="00012ACF" w:rsidRDefault="0026439B">
            <w:pPr>
              <w:jc w:val="center"/>
            </w:pPr>
            <w:r>
              <w:t>2021</w:t>
            </w:r>
          </w:p>
        </w:tc>
        <w:tc>
          <w:tcPr>
            <w:tcW w:w="1358" w:type="dxa"/>
            <w:vMerge w:val="restart"/>
            <w:vAlign w:val="center"/>
          </w:tcPr>
          <w:p w14:paraId="3177F06C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14F3972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375BBEEE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5B8753E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076C1FD" w14:textId="77777777" w:rsidR="00012ACF" w:rsidRDefault="0026439B">
            <w:pPr>
              <w:jc w:val="center"/>
            </w:pPr>
            <w:r>
              <w:t>2.6</w:t>
            </w:r>
          </w:p>
        </w:tc>
      </w:tr>
      <w:tr w:rsidR="00012ACF" w14:paraId="51FC286F" w14:textId="77777777">
        <w:tc>
          <w:tcPr>
            <w:tcW w:w="452" w:type="dxa"/>
            <w:vMerge/>
            <w:vAlign w:val="center"/>
          </w:tcPr>
          <w:p w14:paraId="29870E21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D35CBE0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3DB1994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7712E5E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C0C7954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59779A9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0F2322D6" w14:textId="77777777" w:rsidR="00012ACF" w:rsidRDefault="0026439B">
            <w:pPr>
              <w:jc w:val="center"/>
            </w:pPr>
            <w:r>
              <w:t>1.4</w:t>
            </w:r>
          </w:p>
        </w:tc>
      </w:tr>
      <w:tr w:rsidR="00012ACF" w14:paraId="7D5279AA" w14:textId="77777777">
        <w:tc>
          <w:tcPr>
            <w:tcW w:w="452" w:type="dxa"/>
            <w:vMerge/>
            <w:vAlign w:val="center"/>
          </w:tcPr>
          <w:p w14:paraId="51A8091C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6724865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95020A2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200CDCD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3E42158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1DFE7CB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5CBFA6A" w14:textId="77777777" w:rsidR="00012ACF" w:rsidRDefault="0026439B">
            <w:pPr>
              <w:jc w:val="center"/>
            </w:pPr>
            <w:r>
              <w:t>4.6</w:t>
            </w:r>
          </w:p>
        </w:tc>
      </w:tr>
      <w:tr w:rsidR="00012ACF" w14:paraId="7E34E3F0" w14:textId="77777777">
        <w:tc>
          <w:tcPr>
            <w:tcW w:w="452" w:type="dxa"/>
            <w:vMerge/>
            <w:vAlign w:val="center"/>
          </w:tcPr>
          <w:p w14:paraId="601278B1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FACF84A" w14:textId="77777777" w:rsidR="00012ACF" w:rsidRDefault="0026439B">
            <w:pPr>
              <w:jc w:val="center"/>
            </w:pPr>
            <w:r>
              <w:t>2022</w:t>
            </w:r>
          </w:p>
        </w:tc>
        <w:tc>
          <w:tcPr>
            <w:tcW w:w="1358" w:type="dxa"/>
            <w:vMerge w:val="restart"/>
            <w:vAlign w:val="center"/>
          </w:tcPr>
          <w:p w14:paraId="69BE0E7D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B3EC8EC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72AED4B5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8230ED4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3FCA439" w14:textId="77777777" w:rsidR="00012ACF" w:rsidRDefault="0026439B">
            <w:pPr>
              <w:jc w:val="center"/>
            </w:pPr>
            <w:r>
              <w:t>2.6</w:t>
            </w:r>
          </w:p>
        </w:tc>
      </w:tr>
      <w:tr w:rsidR="00012ACF" w14:paraId="2B071A39" w14:textId="77777777">
        <w:tc>
          <w:tcPr>
            <w:tcW w:w="452" w:type="dxa"/>
            <w:vMerge/>
            <w:vAlign w:val="center"/>
          </w:tcPr>
          <w:p w14:paraId="4E196818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FBB4EF0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FD02E73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0929C69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3874F8B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9037AD0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658B45F1" w14:textId="77777777" w:rsidR="00012ACF" w:rsidRDefault="0026439B">
            <w:pPr>
              <w:jc w:val="center"/>
            </w:pPr>
            <w:r>
              <w:t>1.4</w:t>
            </w:r>
          </w:p>
        </w:tc>
      </w:tr>
      <w:tr w:rsidR="00012ACF" w14:paraId="19AD0F33" w14:textId="77777777">
        <w:tc>
          <w:tcPr>
            <w:tcW w:w="452" w:type="dxa"/>
            <w:vMerge/>
            <w:vAlign w:val="center"/>
          </w:tcPr>
          <w:p w14:paraId="4A85D738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B9E695F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73D15D0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D7A9E28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4125D51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F92BEC6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BAD7D50" w14:textId="77777777" w:rsidR="00012ACF" w:rsidRDefault="0026439B">
            <w:pPr>
              <w:jc w:val="center"/>
            </w:pPr>
            <w:r>
              <w:t>4.6</w:t>
            </w:r>
          </w:p>
        </w:tc>
      </w:tr>
      <w:tr w:rsidR="00012ACF" w14:paraId="165A641E" w14:textId="77777777">
        <w:tc>
          <w:tcPr>
            <w:tcW w:w="452" w:type="dxa"/>
            <w:vMerge/>
            <w:vAlign w:val="center"/>
          </w:tcPr>
          <w:p w14:paraId="1F2CE6A7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8996751" w14:textId="77777777" w:rsidR="00012ACF" w:rsidRDefault="0026439B">
            <w:pPr>
              <w:jc w:val="center"/>
            </w:pPr>
            <w:r>
              <w:t>2023</w:t>
            </w:r>
          </w:p>
        </w:tc>
        <w:tc>
          <w:tcPr>
            <w:tcW w:w="1358" w:type="dxa"/>
            <w:vMerge w:val="restart"/>
            <w:vAlign w:val="center"/>
          </w:tcPr>
          <w:p w14:paraId="501D4F50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F789572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2009E0AD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5FD1168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891A456" w14:textId="77777777" w:rsidR="00012ACF" w:rsidRDefault="0026439B">
            <w:pPr>
              <w:jc w:val="center"/>
            </w:pPr>
            <w:r>
              <w:t>3.9</w:t>
            </w:r>
          </w:p>
        </w:tc>
      </w:tr>
      <w:tr w:rsidR="00012ACF" w14:paraId="0A4D3560" w14:textId="77777777">
        <w:tc>
          <w:tcPr>
            <w:tcW w:w="452" w:type="dxa"/>
            <w:vMerge/>
            <w:vAlign w:val="center"/>
          </w:tcPr>
          <w:p w14:paraId="24BF8374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22C797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B4FCC83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F65A391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940D3C2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7088A7A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5DB52B5B" w14:textId="77777777" w:rsidR="00012ACF" w:rsidRDefault="0026439B">
            <w:pPr>
              <w:jc w:val="center"/>
            </w:pPr>
            <w:r>
              <w:t>2.2</w:t>
            </w:r>
          </w:p>
        </w:tc>
      </w:tr>
      <w:tr w:rsidR="00012ACF" w14:paraId="63B6E389" w14:textId="77777777">
        <w:tc>
          <w:tcPr>
            <w:tcW w:w="452" w:type="dxa"/>
            <w:vMerge/>
            <w:vAlign w:val="center"/>
          </w:tcPr>
          <w:p w14:paraId="4F056C41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E16E54A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F66FC08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CDFA8EE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B608D34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215B619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5F78504" w14:textId="77777777" w:rsidR="00012ACF" w:rsidRDefault="0026439B">
            <w:pPr>
              <w:jc w:val="center"/>
            </w:pPr>
            <w:r>
              <w:t>6.9</w:t>
            </w:r>
          </w:p>
        </w:tc>
      </w:tr>
      <w:tr w:rsidR="00012ACF" w14:paraId="6CCD5719" w14:textId="77777777">
        <w:tc>
          <w:tcPr>
            <w:tcW w:w="452" w:type="dxa"/>
            <w:vMerge/>
            <w:vAlign w:val="center"/>
          </w:tcPr>
          <w:p w14:paraId="7A43ECFC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AE7872B" w14:textId="77777777" w:rsidR="00012ACF" w:rsidRDefault="0026439B">
            <w:pPr>
              <w:jc w:val="center"/>
            </w:pPr>
            <w:r>
              <w:t>2024</w:t>
            </w:r>
          </w:p>
        </w:tc>
        <w:tc>
          <w:tcPr>
            <w:tcW w:w="1358" w:type="dxa"/>
            <w:vMerge w:val="restart"/>
            <w:vAlign w:val="center"/>
          </w:tcPr>
          <w:p w14:paraId="3F394DC5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4694D8B" w14:textId="77777777" w:rsidR="00012ACF" w:rsidRDefault="0026439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26D09235" w14:textId="77777777" w:rsidR="00012ACF" w:rsidRDefault="0026439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A85C463" w14:textId="77777777" w:rsidR="00012ACF" w:rsidRDefault="0026439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8CBC83A" w14:textId="77777777" w:rsidR="00012ACF" w:rsidRDefault="0026439B">
            <w:pPr>
              <w:jc w:val="center"/>
            </w:pPr>
            <w:r>
              <w:t>4.3</w:t>
            </w:r>
          </w:p>
        </w:tc>
      </w:tr>
      <w:tr w:rsidR="00012ACF" w14:paraId="5A67B177" w14:textId="77777777">
        <w:tc>
          <w:tcPr>
            <w:tcW w:w="452" w:type="dxa"/>
            <w:vMerge/>
            <w:vAlign w:val="center"/>
          </w:tcPr>
          <w:p w14:paraId="1C9347DB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9385414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0FE73F5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CB35F0A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851BEBA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30EB2F8" w14:textId="77777777" w:rsidR="00012ACF" w:rsidRDefault="0026439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45F4C649" w14:textId="77777777" w:rsidR="00012ACF" w:rsidRDefault="0026439B">
            <w:pPr>
              <w:jc w:val="center"/>
            </w:pPr>
            <w:r>
              <w:t>2.4</w:t>
            </w:r>
          </w:p>
        </w:tc>
      </w:tr>
      <w:tr w:rsidR="00012ACF" w14:paraId="476CC0E2" w14:textId="77777777">
        <w:tc>
          <w:tcPr>
            <w:tcW w:w="452" w:type="dxa"/>
            <w:vMerge/>
            <w:vAlign w:val="center"/>
          </w:tcPr>
          <w:p w14:paraId="570FFEFE" w14:textId="77777777" w:rsidR="00012ACF" w:rsidRDefault="00012ACF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BB62B2B" w14:textId="77777777" w:rsidR="00012ACF" w:rsidRDefault="00012AC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6A2E2BE" w14:textId="77777777" w:rsidR="00012ACF" w:rsidRDefault="00012ACF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1E16FDD" w14:textId="77777777" w:rsidR="00012ACF" w:rsidRDefault="00012ACF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08D26C8" w14:textId="77777777" w:rsidR="00012ACF" w:rsidRDefault="0026439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215BB06" w14:textId="77777777" w:rsidR="00012ACF" w:rsidRDefault="0026439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6B48C07" w14:textId="77777777" w:rsidR="00012ACF" w:rsidRDefault="0026439B">
            <w:pPr>
              <w:jc w:val="center"/>
            </w:pPr>
            <w:r>
              <w:t>7.6</w:t>
            </w:r>
          </w:p>
        </w:tc>
      </w:tr>
    </w:tbl>
    <w:p w14:paraId="32307DDC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6" w:name="装修材料清单表"/>
      <w:bookmarkEnd w:id="26"/>
    </w:p>
    <w:p w14:paraId="09594002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7" w:name="_Toc97481534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7"/>
    </w:p>
    <w:p w14:paraId="3FF95376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5B039B53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4A2D7505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346AA79A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7AACA0B9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4B9EDAFC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2843C01A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573C56BE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4CEF16E9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B4EB72C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65D5D43F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692B6630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40D89968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81F137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40F9AE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05B76F09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7A0E1F2E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40FC28F0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4BB4F70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E343C5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9ABAC5D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7A0056C8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557F0D32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0ACF108A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4BA361B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BA7796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A8A7DCD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E08DFD1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062A20D1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1939A9C0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</w:p>
    <w:tbl>
      <w:tblPr>
        <w:tblW w:w="8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 w:rsidR="00012ACF" w14:paraId="70F2938A" w14:textId="77777777">
        <w:tc>
          <w:tcPr>
            <w:tcW w:w="679" w:type="dxa"/>
            <w:shd w:val="clear" w:color="auto" w:fill="E6E6E6"/>
            <w:vAlign w:val="center"/>
          </w:tcPr>
          <w:p w14:paraId="5431EA97" w14:textId="77777777" w:rsidR="00012ACF" w:rsidRDefault="0026439B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017368" w14:textId="77777777" w:rsidR="00012ACF" w:rsidRDefault="0026439B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4B51A5F" w14:textId="77777777" w:rsidR="00012ACF" w:rsidRDefault="0026439B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2C19430" w14:textId="77777777" w:rsidR="00012ACF" w:rsidRDefault="0026439B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75EE1F0" w14:textId="77777777" w:rsidR="00012ACF" w:rsidRDefault="0026439B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E0E6843" w14:textId="77777777" w:rsidR="00012ACF" w:rsidRDefault="0026439B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69C2B565" w14:textId="77777777" w:rsidR="00012ACF" w:rsidRDefault="0026439B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6DB5C279" w14:textId="77777777" w:rsidR="00012ACF" w:rsidRDefault="0026439B">
            <w:pPr>
              <w:jc w:val="center"/>
            </w:pPr>
            <w:r>
              <w:rPr>
                <w:b/>
              </w:rPr>
              <w:t>评分项</w:t>
            </w:r>
          </w:p>
        </w:tc>
      </w:tr>
      <w:tr w:rsidR="00012ACF" w14:paraId="0622BEF3" w14:textId="77777777">
        <w:tc>
          <w:tcPr>
            <w:tcW w:w="679" w:type="dxa"/>
            <w:vMerge w:val="restart"/>
            <w:vAlign w:val="center"/>
          </w:tcPr>
          <w:p w14:paraId="25131171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790DCB6" w14:textId="77777777" w:rsidR="00012ACF" w:rsidRDefault="0026439B">
            <w:pPr>
              <w:jc w:val="center"/>
            </w:pPr>
            <w:r>
              <w:t>2001</w:t>
            </w:r>
          </w:p>
        </w:tc>
        <w:tc>
          <w:tcPr>
            <w:tcW w:w="1341" w:type="dxa"/>
            <w:vAlign w:val="center"/>
          </w:tcPr>
          <w:p w14:paraId="3B7028F4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58DFF5A0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22DEE4ED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5C011DDB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31E33885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4FC179C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12ACF" w14:paraId="585FDFAD" w14:textId="77777777">
        <w:tc>
          <w:tcPr>
            <w:tcW w:w="679" w:type="dxa"/>
            <w:vMerge/>
            <w:vAlign w:val="center"/>
          </w:tcPr>
          <w:p w14:paraId="7E042CBE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1356545" w14:textId="77777777" w:rsidR="00012ACF" w:rsidRDefault="0026439B">
            <w:pPr>
              <w:jc w:val="center"/>
            </w:pPr>
            <w:r>
              <w:t>2002</w:t>
            </w:r>
          </w:p>
        </w:tc>
        <w:tc>
          <w:tcPr>
            <w:tcW w:w="1341" w:type="dxa"/>
            <w:vAlign w:val="center"/>
          </w:tcPr>
          <w:p w14:paraId="787ABF6F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180F0E72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14A9F9DE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57E373F1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4BE3CA87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CDD7F0C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12ACF" w14:paraId="2EE4DF76" w14:textId="77777777">
        <w:tc>
          <w:tcPr>
            <w:tcW w:w="679" w:type="dxa"/>
            <w:vMerge/>
            <w:vAlign w:val="center"/>
          </w:tcPr>
          <w:p w14:paraId="7114D479" w14:textId="77777777" w:rsidR="00012ACF" w:rsidRDefault="0026439B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14:paraId="472823FC" w14:textId="77777777" w:rsidR="00012ACF" w:rsidRDefault="0026439B">
            <w:pPr>
              <w:jc w:val="center"/>
            </w:pPr>
            <w:r>
              <w:t>2006</w:t>
            </w:r>
          </w:p>
        </w:tc>
        <w:tc>
          <w:tcPr>
            <w:tcW w:w="1341" w:type="dxa"/>
            <w:vAlign w:val="center"/>
          </w:tcPr>
          <w:p w14:paraId="69F96877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202988FB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7478C04D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57762FE0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6C177F69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C7FD395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12ACF" w14:paraId="31168BFA" w14:textId="77777777">
        <w:tc>
          <w:tcPr>
            <w:tcW w:w="679" w:type="dxa"/>
            <w:vMerge/>
            <w:vAlign w:val="center"/>
          </w:tcPr>
          <w:p w14:paraId="1D5D6DAA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444C44A" w14:textId="77777777" w:rsidR="00012ACF" w:rsidRDefault="0026439B">
            <w:pPr>
              <w:jc w:val="center"/>
            </w:pPr>
            <w:r>
              <w:t>2007</w:t>
            </w:r>
          </w:p>
        </w:tc>
        <w:tc>
          <w:tcPr>
            <w:tcW w:w="1341" w:type="dxa"/>
            <w:vAlign w:val="center"/>
          </w:tcPr>
          <w:p w14:paraId="7D2B00D4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75CBBCD3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2417D594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41694A09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7F4A08BE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63E5A2E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12ACF" w14:paraId="68980EC3" w14:textId="77777777">
        <w:tc>
          <w:tcPr>
            <w:tcW w:w="679" w:type="dxa"/>
            <w:vMerge/>
            <w:vAlign w:val="center"/>
          </w:tcPr>
          <w:p w14:paraId="4904B390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4696890" w14:textId="77777777" w:rsidR="00012ACF" w:rsidRDefault="0026439B">
            <w:pPr>
              <w:jc w:val="center"/>
            </w:pPr>
            <w:r>
              <w:t>2013</w:t>
            </w:r>
          </w:p>
        </w:tc>
        <w:tc>
          <w:tcPr>
            <w:tcW w:w="1341" w:type="dxa"/>
            <w:vAlign w:val="center"/>
          </w:tcPr>
          <w:p w14:paraId="6ADD4090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4502D5DD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18D35B60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7F652E6A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67B28FB7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8405F62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12ACF" w14:paraId="65F84296" w14:textId="77777777">
        <w:tc>
          <w:tcPr>
            <w:tcW w:w="679" w:type="dxa"/>
            <w:vMerge/>
            <w:vAlign w:val="center"/>
          </w:tcPr>
          <w:p w14:paraId="2C7B38B7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E3B9136" w14:textId="77777777" w:rsidR="00012ACF" w:rsidRDefault="0026439B">
            <w:pPr>
              <w:jc w:val="center"/>
            </w:pPr>
            <w:r>
              <w:t>2016</w:t>
            </w:r>
          </w:p>
        </w:tc>
        <w:tc>
          <w:tcPr>
            <w:tcW w:w="1341" w:type="dxa"/>
            <w:vAlign w:val="center"/>
          </w:tcPr>
          <w:p w14:paraId="1E3E7818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5D920264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45728FB8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57005411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42A6024B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5B2C338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12ACF" w14:paraId="4F76BE64" w14:textId="77777777">
        <w:tc>
          <w:tcPr>
            <w:tcW w:w="679" w:type="dxa"/>
            <w:vMerge/>
            <w:vAlign w:val="center"/>
          </w:tcPr>
          <w:p w14:paraId="001F6F74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1036B63" w14:textId="77777777" w:rsidR="00012ACF" w:rsidRDefault="0026439B">
            <w:pPr>
              <w:jc w:val="center"/>
            </w:pPr>
            <w:r>
              <w:t>2019</w:t>
            </w:r>
          </w:p>
        </w:tc>
        <w:tc>
          <w:tcPr>
            <w:tcW w:w="1341" w:type="dxa"/>
            <w:vAlign w:val="center"/>
          </w:tcPr>
          <w:p w14:paraId="0B3BA24A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09CDB346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3363355C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0002D55B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07BFA9C0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EDFEC3D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12ACF" w14:paraId="3AB13D53" w14:textId="77777777">
        <w:tc>
          <w:tcPr>
            <w:tcW w:w="679" w:type="dxa"/>
            <w:vMerge/>
            <w:vAlign w:val="center"/>
          </w:tcPr>
          <w:p w14:paraId="1972E815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83E3ABA" w14:textId="77777777" w:rsidR="00012ACF" w:rsidRDefault="0026439B">
            <w:pPr>
              <w:jc w:val="center"/>
            </w:pPr>
            <w:r>
              <w:t>2020</w:t>
            </w:r>
          </w:p>
        </w:tc>
        <w:tc>
          <w:tcPr>
            <w:tcW w:w="1341" w:type="dxa"/>
            <w:vAlign w:val="center"/>
          </w:tcPr>
          <w:p w14:paraId="365FEE40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1943F0AF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5E751E79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4E1EEAF0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1327D102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989E8B4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12ACF" w14:paraId="027BB42D" w14:textId="77777777">
        <w:tc>
          <w:tcPr>
            <w:tcW w:w="679" w:type="dxa"/>
            <w:vMerge/>
            <w:vAlign w:val="center"/>
          </w:tcPr>
          <w:p w14:paraId="3C8A5D6A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32E7131" w14:textId="77777777" w:rsidR="00012ACF" w:rsidRDefault="0026439B">
            <w:pPr>
              <w:jc w:val="center"/>
            </w:pPr>
            <w:r>
              <w:t>2021</w:t>
            </w:r>
          </w:p>
        </w:tc>
        <w:tc>
          <w:tcPr>
            <w:tcW w:w="1341" w:type="dxa"/>
            <w:vAlign w:val="center"/>
          </w:tcPr>
          <w:p w14:paraId="47B93BCB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2837B02B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7B6E17CA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4993AD19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416476B7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62B3421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12ACF" w14:paraId="0C40A5F8" w14:textId="77777777">
        <w:tc>
          <w:tcPr>
            <w:tcW w:w="679" w:type="dxa"/>
            <w:vMerge/>
            <w:vAlign w:val="center"/>
          </w:tcPr>
          <w:p w14:paraId="5EBBE22F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8E11BFC" w14:textId="77777777" w:rsidR="00012ACF" w:rsidRDefault="0026439B">
            <w:pPr>
              <w:jc w:val="center"/>
            </w:pPr>
            <w:r>
              <w:t>2022</w:t>
            </w:r>
          </w:p>
        </w:tc>
        <w:tc>
          <w:tcPr>
            <w:tcW w:w="1341" w:type="dxa"/>
            <w:vAlign w:val="center"/>
          </w:tcPr>
          <w:p w14:paraId="1EFB8D82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33706A7A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7AB19146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091F2B29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0BC779C6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E97450B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12ACF" w14:paraId="4450BDDE" w14:textId="77777777">
        <w:tc>
          <w:tcPr>
            <w:tcW w:w="679" w:type="dxa"/>
            <w:vMerge/>
            <w:vAlign w:val="center"/>
          </w:tcPr>
          <w:p w14:paraId="272BCF05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6B1C7EF" w14:textId="77777777" w:rsidR="00012ACF" w:rsidRDefault="0026439B">
            <w:pPr>
              <w:jc w:val="center"/>
            </w:pPr>
            <w:r>
              <w:t>2023</w:t>
            </w:r>
          </w:p>
        </w:tc>
        <w:tc>
          <w:tcPr>
            <w:tcW w:w="1341" w:type="dxa"/>
            <w:vAlign w:val="center"/>
          </w:tcPr>
          <w:p w14:paraId="7D5002D9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018A35AC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2E39BE42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7844BB59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7FD434B6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AF71797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12ACF" w14:paraId="01DFA72D" w14:textId="77777777">
        <w:tc>
          <w:tcPr>
            <w:tcW w:w="679" w:type="dxa"/>
            <w:vMerge/>
            <w:vAlign w:val="center"/>
          </w:tcPr>
          <w:p w14:paraId="6890C876" w14:textId="77777777" w:rsidR="00012ACF" w:rsidRDefault="0026439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5673667" w14:textId="77777777" w:rsidR="00012ACF" w:rsidRDefault="0026439B">
            <w:pPr>
              <w:jc w:val="center"/>
            </w:pPr>
            <w:r>
              <w:t>2024</w:t>
            </w:r>
          </w:p>
        </w:tc>
        <w:tc>
          <w:tcPr>
            <w:tcW w:w="1341" w:type="dxa"/>
            <w:vAlign w:val="center"/>
          </w:tcPr>
          <w:p w14:paraId="339ED799" w14:textId="77777777" w:rsidR="00012ACF" w:rsidRDefault="0026439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6FC1DBAD" w14:textId="77777777" w:rsidR="00012ACF" w:rsidRDefault="0026439B">
            <w:pPr>
              <w:jc w:val="center"/>
            </w:pPr>
            <w:r>
              <w:t>0.082</w:t>
            </w:r>
          </w:p>
        </w:tc>
        <w:tc>
          <w:tcPr>
            <w:tcW w:w="984" w:type="dxa"/>
            <w:vAlign w:val="center"/>
          </w:tcPr>
          <w:p w14:paraId="7B15668B" w14:textId="77777777" w:rsidR="00012ACF" w:rsidRDefault="0026439B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7F0BD582" w14:textId="77777777" w:rsidR="00012ACF" w:rsidRDefault="0026439B">
            <w:pPr>
              <w:jc w:val="center"/>
            </w:pPr>
            <w:r>
              <w:t>0.407</w:t>
            </w:r>
          </w:p>
        </w:tc>
        <w:tc>
          <w:tcPr>
            <w:tcW w:w="1058" w:type="dxa"/>
            <w:vAlign w:val="center"/>
          </w:tcPr>
          <w:p w14:paraId="040AD58A" w14:textId="77777777" w:rsidR="00012ACF" w:rsidRDefault="0026439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EAEC59B" w14:textId="77777777" w:rsidR="00012ACF" w:rsidRDefault="0026439B">
            <w:pPr>
              <w:jc w:val="center"/>
            </w:pPr>
            <w:r>
              <w:rPr>
                <w:b/>
              </w:rPr>
              <w:t>3</w:t>
            </w:r>
          </w:p>
        </w:tc>
      </w:tr>
    </w:tbl>
    <w:p w14:paraId="7C1D10FB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8" w:name="室内VOC达标判定表"/>
      <w:bookmarkEnd w:id="28"/>
    </w:p>
    <w:p w14:paraId="022170C4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57EFB1E5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21887BDB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29" w:name="有机物达标判定图"/>
      <w:bookmarkEnd w:id="29"/>
      <w:r>
        <w:rPr>
          <w:noProof/>
        </w:rPr>
        <w:drawing>
          <wp:inline distT="0" distB="0" distL="0" distR="0" wp14:anchorId="681FE0F5" wp14:editId="2A05F33E">
            <wp:extent cx="5667375" cy="36576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44CFD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1C0A43E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97481535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0"/>
    </w:p>
    <w:p w14:paraId="50DACA88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678F00C2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74989B4B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D8A8EEC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6799C52E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112E6090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3B3B288A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63EDE32E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741D0F61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19E3F49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592A7A73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4DA87FD1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1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543C604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2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2B47289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60E578F6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383134E0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评分项</w:t>
            </w:r>
          </w:p>
          <w:p w14:paraId="52C6550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1DB9F891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819D89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41852F7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3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2D7BBA6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7EAA28A0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得分"/>
            <w:r w:rsidRPr="00497D0F">
              <w:rPr>
                <w:rFonts w:ascii="Times New Roman" w:hAnsi="Times New Roman" w:cs="Times New Roman"/>
                <w:b/>
              </w:rPr>
              <w:t>3</w:t>
            </w:r>
            <w:bookmarkEnd w:id="34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0D7DDB39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5E5E5280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638FF03C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40011AE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31B2F88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39F6503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396FB4F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04FC05F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7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5D59" w14:textId="77777777" w:rsidR="0026439B" w:rsidRDefault="0026439B" w:rsidP="00AB7079">
      <w:r>
        <w:separator/>
      </w:r>
    </w:p>
  </w:endnote>
  <w:endnote w:type="continuationSeparator" w:id="0">
    <w:p w14:paraId="67541EEA" w14:textId="77777777" w:rsidR="0026439B" w:rsidRDefault="0026439B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DDBE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56C1" w14:textId="77777777" w:rsidR="00A22F3F" w:rsidRDefault="0026439B" w:rsidP="00A22F3F">
    <w:pPr>
      <w:pStyle w:val="a5"/>
    </w:pPr>
    <w:hyperlink r:id="rId1" w:history="1">
      <w:r w:rsidR="00A22F3F" w:rsidRPr="00DD785C">
        <w:rPr>
          <w:rStyle w:val="a7"/>
          <w:rFonts w:ascii="宋体" w:hAnsi="宋体"/>
          <w:sz w:val="20"/>
        </w:rPr>
        <w:t>http://www.gbsware.cn/</w:t>
      </w:r>
    </w:hyperlink>
    <w:r w:rsidR="00A22F3F">
      <w:rPr>
        <w:rFonts w:ascii="宋体" w:hAnsi="宋体"/>
        <w:color w:val="0000FF"/>
        <w:sz w:val="20"/>
      </w:rPr>
      <w:t xml:space="preserve">               </w:t>
    </w:r>
    <w:r w:rsidR="00A22F3F" w:rsidRPr="00A22F3F"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 w:rsidR="00A22F3F" w:rsidRPr="00A22F3F"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3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 w:rsidRP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共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rFonts w:ascii="宋体" w:hAnsi="宋体"/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rFonts w:ascii="宋体" w:hAnsi="宋体"/>
                <w:bCs/>
                <w:sz w:val="20"/>
                <w:szCs w:val="20"/>
              </w:rPr>
              <w:t>VENT2020</w:t>
            </w:r>
          </w:sdtContent>
        </w:sdt>
      </w:sdtContent>
    </w:sdt>
  </w:p>
  <w:p w14:paraId="0AEAFA84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AD3A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60C0" w14:textId="77777777" w:rsidR="0026439B" w:rsidRDefault="0026439B" w:rsidP="00AB7079">
      <w:r>
        <w:separator/>
      </w:r>
    </w:p>
  </w:footnote>
  <w:footnote w:type="continuationSeparator" w:id="0">
    <w:p w14:paraId="71022275" w14:textId="77777777" w:rsidR="0026439B" w:rsidRDefault="0026439B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5DC3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DA89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8FDB51B" wp14:editId="08199292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</w:t>
    </w:r>
    <w:r w:rsidR="00027662">
      <w:rPr>
        <w:rFonts w:hint="eastAsia"/>
      </w:rPr>
      <w:t>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9448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589A3F11" wp14:editId="3072641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</w:t>
    </w:r>
    <w:r>
      <w:rPr>
        <w:rFonts w:hint="eastAsia"/>
      </w:rPr>
      <w:t>-</w:t>
    </w:r>
    <w:r>
      <w:rPr>
        <w:rFonts w:hint="eastAsia"/>
      </w:rPr>
      <w:t>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83"/>
    <w:rsid w:val="00011B45"/>
    <w:rsid w:val="00012ACF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39B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D3F8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8A2A2"/>
  <w15:docId w15:val="{EDAC5DF0-CCD0-455B-A4FE-992DDCEB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487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ZX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57A3-98BA-49C0-BA57-E110D02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10</Pages>
  <Words>727</Words>
  <Characters>4144</Characters>
  <Application>Microsoft Office Word</Application>
  <DocSecurity>0</DocSecurity>
  <Lines>34</Lines>
  <Paragraphs>9</Paragraphs>
  <ScaleCrop>false</ScaleCrop>
  <Company>Microsoft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XZX</dc:creator>
  <cp:lastModifiedBy>XZX</cp:lastModifiedBy>
  <cp:revision>1</cp:revision>
  <dcterms:created xsi:type="dcterms:W3CDTF">2022-03-06T09:51:00Z</dcterms:created>
  <dcterms:modified xsi:type="dcterms:W3CDTF">2022-03-06T09:52:00Z</dcterms:modified>
</cp:coreProperties>
</file>