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425A" w14:textId="77777777" w:rsidR="00D40158" w:rsidRDefault="00FB2CDA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48A52C9" w14:textId="77777777" w:rsidR="00D40158" w:rsidRDefault="00FB2CDA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996A590" w14:textId="77777777" w:rsidR="007204C6" w:rsidRDefault="00FB2CDA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35A5629" w14:textId="77777777" w:rsidR="00D40158" w:rsidRPr="00A22524" w:rsidRDefault="008A238D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2BA83C5C" w14:textId="77777777" w:rsidR="00D40158" w:rsidRPr="00CE28AA" w:rsidRDefault="00FB2CD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70206A9D" w14:textId="77777777" w:rsidR="00CE28AA" w:rsidRPr="00CE28AA" w:rsidRDefault="00FB2CD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9795356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6A6F708" w14:textId="77777777" w:rsidR="00D40158" w:rsidRPr="00D40158" w:rsidRDefault="008A238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E5FBA41" w14:textId="426D8318" w:rsidR="00D40158" w:rsidRPr="00D40158" w:rsidRDefault="000B6416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  <w:r>
              <w:rPr>
                <w:rFonts w:ascii="宋体" w:hAnsi="宋体" w:hint="eastAsia"/>
                <w:sz w:val="21"/>
                <w:szCs w:val="21"/>
              </w:rPr>
              <w:t>社区活动中心</w:t>
            </w:r>
          </w:p>
        </w:tc>
      </w:tr>
      <w:tr w:rsidR="00D40158" w:rsidRPr="00D40158" w14:paraId="38B9A02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7EF0AB" w14:textId="77777777" w:rsidR="00D40158" w:rsidRPr="00D40158" w:rsidRDefault="008A238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6E3B594" w14:textId="77777777" w:rsidR="00D40158" w:rsidRPr="00D40158" w:rsidRDefault="008A238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福州</w:t>
            </w:r>
            <w:bookmarkEnd w:id="1"/>
          </w:p>
        </w:tc>
      </w:tr>
      <w:tr w:rsidR="00D40158" w:rsidRPr="00D40158" w14:paraId="3D4F1122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4179D1" w14:textId="77777777" w:rsidR="00D40158" w:rsidRPr="00D40158" w:rsidRDefault="008A238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EEB209E" w14:textId="77777777" w:rsidR="00D40158" w:rsidRPr="00D40158" w:rsidRDefault="00FB2CD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5B73BF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5126FC" w14:textId="77777777" w:rsidR="00D40158" w:rsidRPr="00D40158" w:rsidRDefault="008A238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D515F06" w14:textId="77777777" w:rsidR="00D40158" w:rsidRPr="00D40158" w:rsidRDefault="00FB2CDA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236FFA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84B4A6" w14:textId="77777777" w:rsidR="00D40158" w:rsidRPr="00D40158" w:rsidRDefault="008A238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B12FB13" w14:textId="77777777" w:rsidR="00D40158" w:rsidRPr="00D40158" w:rsidRDefault="00FB2CDA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9B3E8FF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F9F43F" w14:textId="77777777" w:rsidR="00D40158" w:rsidRPr="00D40158" w:rsidRDefault="008A238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A1BDB2C" w14:textId="77777777" w:rsidR="00D40158" w:rsidRPr="00D40158" w:rsidRDefault="00FB2CDA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3073773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FE5973" w14:textId="77777777" w:rsidR="00D40158" w:rsidRPr="00D40158" w:rsidRDefault="008A238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9BA704F" w14:textId="77777777" w:rsidR="00D40158" w:rsidRPr="00D40158" w:rsidRDefault="00FB2CDA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5CEADBBB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B2589E" w14:textId="77777777" w:rsidR="00D40158" w:rsidRPr="00D40158" w:rsidRDefault="008A238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CFE9019" w14:textId="77777777" w:rsidR="00D40158" w:rsidRPr="00D40158" w:rsidRDefault="00FB2CDA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2C9048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8FC8E2B" w14:textId="77777777" w:rsidR="00D40158" w:rsidRPr="00D40158" w:rsidRDefault="008A238D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BE6DD6A" w14:textId="77777777" w:rsidR="00D40158" w:rsidRPr="00D40158" w:rsidRDefault="00FB2CDA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24BF5A6E" w14:textId="77777777" w:rsidR="00D40158" w:rsidRDefault="00FB2CDA" w:rsidP="00B41640">
      <w:pPr>
        <w:spacing w:line="240" w:lineRule="auto"/>
        <w:rPr>
          <w:rFonts w:ascii="宋体" w:hAnsi="宋体"/>
          <w:lang w:val="en-US"/>
        </w:rPr>
      </w:pPr>
    </w:p>
    <w:p w14:paraId="5BFCE807" w14:textId="77777777" w:rsidR="000951E6" w:rsidRDefault="008A238D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 wp14:anchorId="748E9EC2" wp14:editId="1E6D7BE7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E4BFB" w14:textId="77777777" w:rsidR="00D40158" w:rsidRDefault="00FB2CDA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5C6739C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C95A431" w14:textId="77777777" w:rsidR="00DD16C4" w:rsidRPr="00D40158" w:rsidRDefault="008A238D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3C8B4A1" w14:textId="77777777" w:rsidR="00DD16C4" w:rsidRPr="00D40158" w:rsidRDefault="008A238D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proofErr w:type="gramEnd"/>
            <w:r>
              <w:rPr>
                <w:rFonts w:ascii="宋体" w:hAnsi="宋体" w:hint="eastAsia"/>
              </w:rPr>
              <w:t>建筑通风Vent2020</w:t>
            </w:r>
            <w:bookmarkEnd w:id="7"/>
          </w:p>
        </w:tc>
      </w:tr>
      <w:tr w:rsidR="00DD16C4" w:rsidRPr="00D40158" w14:paraId="64A3ACD3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4DE975" w14:textId="77777777" w:rsidR="00DD16C4" w:rsidRPr="00D40158" w:rsidRDefault="008A238D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D0219C6" w14:textId="77777777" w:rsidR="00DD16C4" w:rsidRPr="00D40158" w:rsidRDefault="008A238D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14:paraId="057FAA78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2A0A11" w14:textId="77777777" w:rsidR="001B7C87" w:rsidRPr="00D40158" w:rsidRDefault="008A238D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13233" w14:textId="77777777" w:rsidR="001B7C87" w:rsidRPr="00D40158" w:rsidRDefault="008A238D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707BB1D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BB6C34" w14:textId="77777777" w:rsidR="001B7C87" w:rsidRPr="00D40158" w:rsidRDefault="008A238D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32B99D" w14:textId="77777777" w:rsidR="001B7C87" w:rsidRPr="00D40158" w:rsidRDefault="008A238D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T18659721221</w:t>
            </w:r>
            <w:bookmarkEnd w:id="9"/>
          </w:p>
        </w:tc>
      </w:tr>
    </w:tbl>
    <w:p w14:paraId="3EA223C6" w14:textId="77777777" w:rsidR="00266E19" w:rsidRDefault="008A238D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6D432D68" w14:textId="77777777" w:rsidR="00AA47FE" w:rsidRDefault="00FB2CDA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531DDC0" w14:textId="77777777" w:rsidR="00D40158" w:rsidRPr="005E5F93" w:rsidRDefault="008A238D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6065"/>
      </w:tblGrid>
      <w:tr w:rsidR="00D40158" w:rsidRPr="00FF2243" w14:paraId="744621C6" w14:textId="77777777">
        <w:tc>
          <w:tcPr>
            <w:tcW w:w="2841" w:type="dxa"/>
            <w:shd w:val="clear" w:color="auto" w:fill="E6E6E6"/>
          </w:tcPr>
          <w:p w14:paraId="2514E90A" w14:textId="77777777" w:rsidR="00D40158" w:rsidRPr="00FF2243" w:rsidRDefault="008A23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2E3CF9C1" w14:textId="77777777" w:rsidR="00D40158" w:rsidRPr="00FF2243" w:rsidRDefault="00FB2CD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2C937DFB" w14:textId="77777777">
        <w:tc>
          <w:tcPr>
            <w:tcW w:w="2841" w:type="dxa"/>
            <w:shd w:val="clear" w:color="auto" w:fill="E6E6E6"/>
          </w:tcPr>
          <w:p w14:paraId="418A9FC4" w14:textId="77777777" w:rsidR="00D40158" w:rsidRPr="00FF2243" w:rsidRDefault="008A23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7E1FFF56" w14:textId="77777777" w:rsidR="00D40158" w:rsidRPr="00FF2243" w:rsidRDefault="008A23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福州</w:t>
            </w:r>
            <w:bookmarkEnd w:id="13"/>
          </w:p>
        </w:tc>
      </w:tr>
      <w:tr w:rsidR="00D40158" w:rsidRPr="00FF2243" w14:paraId="05EB58B3" w14:textId="77777777">
        <w:tc>
          <w:tcPr>
            <w:tcW w:w="2841" w:type="dxa"/>
            <w:shd w:val="clear" w:color="auto" w:fill="E6E6E6"/>
          </w:tcPr>
          <w:p w14:paraId="3154C3DA" w14:textId="77777777" w:rsidR="00D40158" w:rsidRPr="00FF2243" w:rsidRDefault="008A23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1BEA487B" w14:textId="77777777" w:rsidR="00044565" w:rsidRPr="00044565" w:rsidRDefault="008A238D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2304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51557DBD" w14:textId="77777777">
        <w:tc>
          <w:tcPr>
            <w:tcW w:w="2841" w:type="dxa"/>
            <w:shd w:val="clear" w:color="auto" w:fill="E6E6E6"/>
          </w:tcPr>
          <w:p w14:paraId="30B67F7A" w14:textId="77777777" w:rsidR="00D40158" w:rsidRPr="00FF2243" w:rsidRDefault="008A23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64454ADA" w14:textId="77777777" w:rsidR="00D40158" w:rsidRPr="00FF2243" w:rsidRDefault="008A23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2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65153436" w14:textId="77777777">
        <w:tc>
          <w:tcPr>
            <w:tcW w:w="2841" w:type="dxa"/>
            <w:shd w:val="clear" w:color="auto" w:fill="E6E6E6"/>
          </w:tcPr>
          <w:p w14:paraId="57C58EC1" w14:textId="77777777" w:rsidR="00D40158" w:rsidRPr="00FF2243" w:rsidRDefault="008A23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51026CCF" w14:textId="77777777" w:rsidR="00D40158" w:rsidRPr="00FF2243" w:rsidRDefault="008A23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10.8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7980F4D9" w14:textId="77777777" w:rsidR="001E0AAB" w:rsidRDefault="008A238D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633E24FD" w14:textId="77777777" w:rsidR="000951E6" w:rsidRDefault="008A238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</w:p>
    <w:p w14:paraId="621DD700" w14:textId="77777777" w:rsidR="000951E6" w:rsidRDefault="008A238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2DCDF3B7" w14:textId="77777777" w:rsidR="000951E6" w:rsidRDefault="008A238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14:paraId="510B8FB7" w14:textId="77777777" w:rsidR="004445CE" w:rsidRDefault="008A238D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43955053" w14:textId="77777777" w:rsidR="004445CE" w:rsidRDefault="008A238D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523748C2" w14:textId="77777777" w:rsidR="0078336A" w:rsidRDefault="008A238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2DEF14B1" w14:textId="77777777" w:rsidR="0078336A" w:rsidRPr="0078336A" w:rsidRDefault="008A238D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</w:t>
      </w:r>
      <w:proofErr w:type="gramStart"/>
      <w:r w:rsidRPr="0078336A">
        <w:rPr>
          <w:rFonts w:hint="eastAsia"/>
          <w:kern w:val="2"/>
          <w:sz w:val="21"/>
          <w:szCs w:val="24"/>
          <w:lang w:val="en-US"/>
        </w:rPr>
        <w:t>评价总分值</w:t>
      </w:r>
      <w:proofErr w:type="gramEnd"/>
      <w:r w:rsidRPr="0078336A">
        <w:rPr>
          <w:rFonts w:hint="eastAsia"/>
          <w:kern w:val="2"/>
          <w:sz w:val="21"/>
          <w:szCs w:val="24"/>
          <w:lang w:val="en-US"/>
        </w:rPr>
        <w:t>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47F99873" w14:textId="77777777" w:rsidR="0078336A" w:rsidRPr="0078336A" w:rsidRDefault="008A238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</w:t>
      </w:r>
      <w:proofErr w:type="gramStart"/>
      <w:r w:rsidRPr="0078336A">
        <w:rPr>
          <w:rFonts w:hint="eastAsia"/>
          <w:kern w:val="2"/>
          <w:sz w:val="21"/>
          <w:szCs w:val="24"/>
          <w:lang w:val="en-US"/>
        </w:rPr>
        <w:t>幕墙且</w:t>
      </w:r>
      <w:proofErr w:type="gramEnd"/>
      <w:r w:rsidRPr="0078336A">
        <w:rPr>
          <w:rFonts w:hint="eastAsia"/>
          <w:kern w:val="2"/>
          <w:sz w:val="21"/>
          <w:szCs w:val="24"/>
          <w:lang w:val="en-US"/>
        </w:rPr>
        <w:t>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4D5A5EED" w14:textId="77777777" w:rsidR="0078336A" w:rsidRPr="0078336A" w:rsidRDefault="008A238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1EF87A33" w14:textId="77777777" w:rsidR="00466336" w:rsidRDefault="008A238D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3D74B0AC" w14:textId="77777777" w:rsidR="0041789B" w:rsidRDefault="008A238D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40AA8E87" w14:textId="77777777" w:rsidR="0041789B" w:rsidRPr="0041789B" w:rsidRDefault="008A238D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</w:t>
      </w:r>
      <w:proofErr w:type="gramStart"/>
      <w:r w:rsidRPr="0041789B">
        <w:rPr>
          <w:kern w:val="2"/>
          <w:sz w:val="21"/>
          <w:szCs w:val="24"/>
          <w:lang w:val="en-US"/>
        </w:rPr>
        <w:t>不</w:t>
      </w:r>
      <w:proofErr w:type="gramEnd"/>
      <w:r w:rsidRPr="0041789B">
        <w:rPr>
          <w:kern w:val="2"/>
          <w:sz w:val="21"/>
          <w:szCs w:val="24"/>
          <w:lang w:val="en-US"/>
        </w:rPr>
        <w:t>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6A2A94ED" w14:textId="77777777" w:rsidR="00342AF2" w:rsidRPr="00342AF2" w:rsidRDefault="008A238D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proofErr w:type="gramStart"/>
      <w:r w:rsidRPr="00342AF2">
        <w:rPr>
          <w:rFonts w:hint="eastAsia"/>
          <w:kern w:val="2"/>
          <w:sz w:val="21"/>
          <w:szCs w:val="24"/>
          <w:lang w:val="en-US"/>
        </w:rPr>
        <w:t>本计算</w:t>
      </w:r>
      <w:proofErr w:type="gramEnd"/>
      <w:r w:rsidRPr="00342AF2">
        <w:rPr>
          <w:rFonts w:hint="eastAsia"/>
          <w:kern w:val="2"/>
          <w:sz w:val="21"/>
          <w:szCs w:val="24"/>
          <w:lang w:val="en-US"/>
        </w:rPr>
        <w:t>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7EA037AA" w14:textId="77777777" w:rsidR="000951E6" w:rsidRDefault="008A238D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6384605A" w14:textId="77777777" w:rsidR="00D91B6A" w:rsidRPr="00D91B6A" w:rsidRDefault="008A238D" w:rsidP="00C07423">
      <w:pPr>
        <w:pStyle w:val="2"/>
      </w:pPr>
      <w:r>
        <w:rPr>
          <w:rFonts w:hint="eastAsia"/>
        </w:rPr>
        <w:t>计算内容</w:t>
      </w:r>
    </w:p>
    <w:p w14:paraId="6871569A" w14:textId="77777777" w:rsidR="00C554A1" w:rsidRDefault="008A238D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proofErr w:type="gramStart"/>
      <w:r w:rsidRPr="0043574F">
        <w:rPr>
          <w:rFonts w:hint="eastAsia"/>
          <w:kern w:val="2"/>
          <w:sz w:val="21"/>
          <w:szCs w:val="24"/>
          <w:lang w:val="en-US"/>
        </w:rPr>
        <w:t>本计算</w:t>
      </w:r>
      <w:proofErr w:type="gramEnd"/>
      <w:r w:rsidRPr="0043574F">
        <w:rPr>
          <w:rFonts w:hint="eastAsia"/>
          <w:kern w:val="2"/>
          <w:sz w:val="21"/>
          <w:szCs w:val="24"/>
          <w:lang w:val="en-US"/>
        </w:rPr>
        <w:t>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5F144017" w14:textId="77777777" w:rsidR="00C07423" w:rsidRPr="00D91B6A" w:rsidRDefault="008A238D" w:rsidP="00C07423">
      <w:pPr>
        <w:pStyle w:val="2"/>
      </w:pPr>
      <w:r>
        <w:rPr>
          <w:rFonts w:hint="eastAsia"/>
        </w:rPr>
        <w:lastRenderedPageBreak/>
        <w:t>计算方法</w:t>
      </w:r>
    </w:p>
    <w:p w14:paraId="26EB8CA5" w14:textId="77777777" w:rsidR="00D70B29" w:rsidRDefault="008A238D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357F6B10" w14:textId="77777777" w:rsidR="002207EC" w:rsidRDefault="0035563A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69371778" wp14:editId="018C4C89">
            <wp:extent cx="1361440" cy="43688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38D">
        <w:rPr>
          <w:kern w:val="2"/>
          <w:sz w:val="21"/>
          <w:szCs w:val="24"/>
          <w:lang w:val="en-US"/>
        </w:rPr>
        <w:t xml:space="preserve"> </w:t>
      </w:r>
    </w:p>
    <w:p w14:paraId="743B0579" w14:textId="77777777" w:rsidR="00C032D7" w:rsidRDefault="008A238D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174DE9CC" w14:textId="77777777" w:rsidR="00C032D7" w:rsidRDefault="0035563A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7E60D37F" wp14:editId="639EA406">
            <wp:extent cx="421640" cy="23876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38D">
        <w:rPr>
          <w:kern w:val="2"/>
          <w:sz w:val="21"/>
          <w:szCs w:val="24"/>
          <w:lang w:val="en-US"/>
        </w:rPr>
        <w:t xml:space="preserve"> </w:t>
      </w:r>
      <w:r w:rsidR="008A238D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8A238D">
        <w:rPr>
          <w:rFonts w:hint="eastAsia"/>
          <w:kern w:val="2"/>
          <w:sz w:val="21"/>
          <w:szCs w:val="24"/>
          <w:lang w:val="en-US"/>
        </w:rPr>
        <w:t>%</w:t>
      </w:r>
      <w:r w:rsidR="008A238D">
        <w:rPr>
          <w:rFonts w:hint="eastAsia"/>
          <w:kern w:val="2"/>
          <w:sz w:val="21"/>
          <w:szCs w:val="24"/>
          <w:lang w:val="en-US"/>
        </w:rPr>
        <w:t>）；</w:t>
      </w:r>
    </w:p>
    <w:p w14:paraId="230EEDE2" w14:textId="77777777" w:rsidR="00C032D7" w:rsidRDefault="0035563A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8076D58" wp14:editId="2FFAA9C7">
            <wp:extent cx="335280" cy="23876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38D">
        <w:rPr>
          <w:kern w:val="2"/>
          <w:sz w:val="21"/>
          <w:szCs w:val="24"/>
          <w:lang w:val="en-US"/>
        </w:rPr>
        <w:t xml:space="preserve"> </w:t>
      </w:r>
      <w:r w:rsidR="008A238D">
        <w:rPr>
          <w:rFonts w:hint="eastAsia"/>
          <w:kern w:val="2"/>
          <w:sz w:val="21"/>
          <w:szCs w:val="24"/>
          <w:lang w:val="en-US"/>
        </w:rPr>
        <w:t xml:space="preserve"> </w:t>
      </w:r>
      <w:r w:rsidR="008A238D">
        <w:rPr>
          <w:rFonts w:hint="eastAsia"/>
          <w:kern w:val="2"/>
          <w:sz w:val="21"/>
          <w:szCs w:val="24"/>
          <w:lang w:val="en-US"/>
        </w:rPr>
        <w:t>—</w:t>
      </w:r>
      <w:r w:rsidR="008A238D">
        <w:rPr>
          <w:rFonts w:hint="eastAsia"/>
          <w:kern w:val="2"/>
          <w:sz w:val="21"/>
          <w:szCs w:val="24"/>
          <w:lang w:val="en-US"/>
        </w:rPr>
        <w:t>18</w:t>
      </w:r>
      <w:r w:rsidR="008A238D">
        <w:rPr>
          <w:rFonts w:hint="eastAsia"/>
          <w:kern w:val="2"/>
          <w:sz w:val="21"/>
          <w:szCs w:val="24"/>
          <w:lang w:val="en-US"/>
        </w:rPr>
        <w:t>层及</w:t>
      </w:r>
      <w:r w:rsidR="008A238D">
        <w:rPr>
          <w:rFonts w:hint="eastAsia"/>
          <w:kern w:val="2"/>
          <w:sz w:val="21"/>
          <w:szCs w:val="24"/>
          <w:lang w:val="en-US"/>
        </w:rPr>
        <w:t>18</w:t>
      </w:r>
      <w:r w:rsidR="008A238D">
        <w:rPr>
          <w:rFonts w:hint="eastAsia"/>
          <w:kern w:val="2"/>
          <w:sz w:val="21"/>
          <w:szCs w:val="24"/>
          <w:lang w:val="en-US"/>
        </w:rPr>
        <w:t>层以下部分的外窗可开启面积之和（</w:t>
      </w:r>
      <w:r w:rsidR="008A238D">
        <w:rPr>
          <w:rFonts w:hint="eastAsia"/>
          <w:kern w:val="2"/>
          <w:sz w:val="21"/>
          <w:szCs w:val="24"/>
          <w:lang w:val="en-US"/>
        </w:rPr>
        <w:t>m</w:t>
      </w:r>
      <w:r w:rsidR="008A238D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8A238D">
        <w:rPr>
          <w:rFonts w:hint="eastAsia"/>
          <w:kern w:val="2"/>
          <w:sz w:val="21"/>
          <w:szCs w:val="24"/>
          <w:lang w:val="en-US"/>
        </w:rPr>
        <w:t>）；</w:t>
      </w:r>
    </w:p>
    <w:p w14:paraId="0EC8C87A" w14:textId="77777777" w:rsidR="00C032D7" w:rsidRDefault="0035563A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3E5004D8" wp14:editId="1ED6AC3C">
            <wp:extent cx="284480" cy="23876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38D">
        <w:rPr>
          <w:kern w:val="2"/>
          <w:sz w:val="21"/>
          <w:szCs w:val="24"/>
          <w:lang w:val="en-US"/>
        </w:rPr>
        <w:t xml:space="preserve"> </w:t>
      </w:r>
      <w:r w:rsidR="008A238D">
        <w:rPr>
          <w:rFonts w:hint="eastAsia"/>
          <w:kern w:val="2"/>
          <w:sz w:val="21"/>
          <w:szCs w:val="24"/>
          <w:lang w:val="en-US"/>
        </w:rPr>
        <w:t xml:space="preserve">  </w:t>
      </w:r>
      <w:r w:rsidR="008A238D">
        <w:rPr>
          <w:rFonts w:hint="eastAsia"/>
          <w:kern w:val="2"/>
          <w:sz w:val="21"/>
          <w:szCs w:val="24"/>
          <w:lang w:val="en-US"/>
        </w:rPr>
        <w:t>—</w:t>
      </w:r>
      <w:r w:rsidR="008A238D">
        <w:rPr>
          <w:rFonts w:hint="eastAsia"/>
          <w:kern w:val="2"/>
          <w:sz w:val="21"/>
          <w:szCs w:val="24"/>
          <w:lang w:val="en-US"/>
        </w:rPr>
        <w:t>18</w:t>
      </w:r>
      <w:r w:rsidR="008A238D">
        <w:rPr>
          <w:rFonts w:hint="eastAsia"/>
          <w:kern w:val="2"/>
          <w:sz w:val="21"/>
          <w:szCs w:val="24"/>
          <w:lang w:val="en-US"/>
        </w:rPr>
        <w:t>层及</w:t>
      </w:r>
      <w:r w:rsidR="008A238D">
        <w:rPr>
          <w:rFonts w:hint="eastAsia"/>
          <w:kern w:val="2"/>
          <w:sz w:val="21"/>
          <w:szCs w:val="24"/>
          <w:lang w:val="en-US"/>
        </w:rPr>
        <w:t>18</w:t>
      </w:r>
      <w:r w:rsidR="008A238D">
        <w:rPr>
          <w:rFonts w:hint="eastAsia"/>
          <w:kern w:val="2"/>
          <w:sz w:val="21"/>
          <w:szCs w:val="24"/>
          <w:lang w:val="en-US"/>
        </w:rPr>
        <w:t>层以下部分的外窗面积之和（</w:t>
      </w:r>
      <w:r w:rsidR="008A238D">
        <w:rPr>
          <w:rFonts w:hint="eastAsia"/>
          <w:kern w:val="2"/>
          <w:sz w:val="21"/>
          <w:szCs w:val="24"/>
          <w:lang w:val="en-US"/>
        </w:rPr>
        <w:t>m</w:t>
      </w:r>
      <w:r w:rsidR="008A238D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8A238D">
        <w:rPr>
          <w:rFonts w:hint="eastAsia"/>
          <w:kern w:val="2"/>
          <w:sz w:val="21"/>
          <w:szCs w:val="24"/>
          <w:lang w:val="en-US"/>
        </w:rPr>
        <w:t>）；</w:t>
      </w:r>
    </w:p>
    <w:p w14:paraId="47BFADD6" w14:textId="77777777" w:rsidR="008056D4" w:rsidRDefault="008A238D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注：可开启面积即可开启窗扇的洞口面积。如图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1F7CC974" w14:textId="77777777" w:rsidR="005C7973" w:rsidRDefault="00FB2CDA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11493166" w14:textId="77777777" w:rsidR="006368AC" w:rsidRPr="006368AC" w:rsidRDefault="008A238D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3FF8C9C1" w14:textId="77777777" w:rsidR="007D70CD" w:rsidRPr="002207EC" w:rsidRDefault="0035563A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2C9A4480" wp14:editId="3542C003">
            <wp:extent cx="1381760" cy="43688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38D">
        <w:rPr>
          <w:kern w:val="2"/>
          <w:sz w:val="21"/>
          <w:szCs w:val="24"/>
          <w:lang w:val="en-US"/>
        </w:rPr>
        <w:t xml:space="preserve"> </w:t>
      </w:r>
    </w:p>
    <w:p w14:paraId="4660D7B1" w14:textId="77777777" w:rsidR="007D70CD" w:rsidRDefault="008A238D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0C3F6E55" w14:textId="77777777" w:rsidR="009719D6" w:rsidRDefault="0035563A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CCD00F0" wp14:editId="3FA9ECD3">
            <wp:extent cx="436880" cy="23876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38D">
        <w:rPr>
          <w:kern w:val="2"/>
          <w:sz w:val="21"/>
          <w:szCs w:val="24"/>
          <w:lang w:val="en-US"/>
        </w:rPr>
        <w:t xml:space="preserve"> </w:t>
      </w:r>
      <w:r w:rsidR="008A238D">
        <w:rPr>
          <w:rFonts w:hint="eastAsia"/>
          <w:kern w:val="2"/>
          <w:sz w:val="21"/>
          <w:szCs w:val="24"/>
          <w:lang w:val="en-US"/>
        </w:rPr>
        <w:t>—玻璃幕墙可开启面积比例（</w:t>
      </w:r>
      <w:r w:rsidR="008A238D">
        <w:rPr>
          <w:rFonts w:hint="eastAsia"/>
          <w:kern w:val="2"/>
          <w:sz w:val="21"/>
          <w:szCs w:val="24"/>
          <w:lang w:val="en-US"/>
        </w:rPr>
        <w:t>%</w:t>
      </w:r>
      <w:r w:rsidR="008A238D">
        <w:rPr>
          <w:rFonts w:hint="eastAsia"/>
          <w:kern w:val="2"/>
          <w:sz w:val="21"/>
          <w:szCs w:val="24"/>
          <w:lang w:val="en-US"/>
        </w:rPr>
        <w:t>）；</w:t>
      </w:r>
    </w:p>
    <w:p w14:paraId="78785BDD" w14:textId="77777777" w:rsidR="009719D6" w:rsidRDefault="0035563A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74EF3B3B" wp14:editId="18C04BCF">
            <wp:extent cx="350520" cy="2387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38D">
        <w:rPr>
          <w:kern w:val="2"/>
          <w:sz w:val="21"/>
          <w:szCs w:val="24"/>
          <w:lang w:val="en-US"/>
        </w:rPr>
        <w:t xml:space="preserve"> </w:t>
      </w:r>
      <w:r w:rsidR="008A238D">
        <w:rPr>
          <w:rFonts w:hint="eastAsia"/>
          <w:kern w:val="2"/>
          <w:sz w:val="21"/>
          <w:szCs w:val="24"/>
          <w:lang w:val="en-US"/>
        </w:rPr>
        <w:t xml:space="preserve"> </w:t>
      </w:r>
      <w:r w:rsidR="008A238D">
        <w:rPr>
          <w:rFonts w:hint="eastAsia"/>
          <w:kern w:val="2"/>
          <w:sz w:val="21"/>
          <w:szCs w:val="24"/>
          <w:lang w:val="en-US"/>
        </w:rPr>
        <w:t>—</w:t>
      </w:r>
      <w:r w:rsidR="008A238D">
        <w:rPr>
          <w:rFonts w:hint="eastAsia"/>
          <w:kern w:val="2"/>
          <w:sz w:val="21"/>
          <w:szCs w:val="24"/>
          <w:lang w:val="en-US"/>
        </w:rPr>
        <w:t>18</w:t>
      </w:r>
      <w:r w:rsidR="008A238D">
        <w:rPr>
          <w:rFonts w:hint="eastAsia"/>
          <w:kern w:val="2"/>
          <w:sz w:val="21"/>
          <w:szCs w:val="24"/>
          <w:lang w:val="en-US"/>
        </w:rPr>
        <w:t>层及</w:t>
      </w:r>
      <w:r w:rsidR="008A238D">
        <w:rPr>
          <w:rFonts w:hint="eastAsia"/>
          <w:kern w:val="2"/>
          <w:sz w:val="21"/>
          <w:szCs w:val="24"/>
          <w:lang w:val="en-US"/>
        </w:rPr>
        <w:t>18</w:t>
      </w:r>
      <w:r w:rsidR="008A238D">
        <w:rPr>
          <w:rFonts w:hint="eastAsia"/>
          <w:kern w:val="2"/>
          <w:sz w:val="21"/>
          <w:szCs w:val="24"/>
          <w:lang w:val="en-US"/>
        </w:rPr>
        <w:t>层以下部分的玻璃幕墙可开启面积之和（</w:t>
      </w:r>
      <w:r w:rsidR="008A238D">
        <w:rPr>
          <w:rFonts w:hint="eastAsia"/>
          <w:kern w:val="2"/>
          <w:sz w:val="21"/>
          <w:szCs w:val="24"/>
          <w:lang w:val="en-US"/>
        </w:rPr>
        <w:t>m</w:t>
      </w:r>
      <w:r w:rsidR="008A238D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8A238D">
        <w:rPr>
          <w:rFonts w:hint="eastAsia"/>
          <w:kern w:val="2"/>
          <w:sz w:val="21"/>
          <w:szCs w:val="24"/>
          <w:lang w:val="en-US"/>
        </w:rPr>
        <w:t>）；</w:t>
      </w:r>
    </w:p>
    <w:p w14:paraId="3C6914D6" w14:textId="77777777" w:rsidR="00563AD1" w:rsidRDefault="0035563A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242903F7" wp14:editId="5489E44F">
            <wp:extent cx="304800" cy="23876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38D">
        <w:rPr>
          <w:rFonts w:hint="eastAsia"/>
          <w:kern w:val="2"/>
          <w:sz w:val="21"/>
          <w:szCs w:val="24"/>
          <w:lang w:val="en-US"/>
        </w:rPr>
        <w:t xml:space="preserve">  </w:t>
      </w:r>
      <w:r w:rsidR="008A238D">
        <w:rPr>
          <w:kern w:val="2"/>
          <w:sz w:val="21"/>
          <w:szCs w:val="24"/>
          <w:lang w:val="en-US"/>
        </w:rPr>
        <w:t xml:space="preserve"> </w:t>
      </w:r>
      <w:r w:rsidR="008A238D">
        <w:rPr>
          <w:rFonts w:hint="eastAsia"/>
          <w:kern w:val="2"/>
          <w:sz w:val="21"/>
          <w:szCs w:val="24"/>
          <w:lang w:val="en-US"/>
        </w:rPr>
        <w:t>—</w:t>
      </w:r>
      <w:r w:rsidR="008A238D">
        <w:rPr>
          <w:rFonts w:hint="eastAsia"/>
          <w:kern w:val="2"/>
          <w:sz w:val="21"/>
          <w:szCs w:val="24"/>
          <w:lang w:val="en-US"/>
        </w:rPr>
        <w:t>18</w:t>
      </w:r>
      <w:r w:rsidR="008A238D">
        <w:rPr>
          <w:rFonts w:hint="eastAsia"/>
          <w:kern w:val="2"/>
          <w:sz w:val="21"/>
          <w:szCs w:val="24"/>
          <w:lang w:val="en-US"/>
        </w:rPr>
        <w:t>层及</w:t>
      </w:r>
      <w:r w:rsidR="008A238D">
        <w:rPr>
          <w:rFonts w:hint="eastAsia"/>
          <w:kern w:val="2"/>
          <w:sz w:val="21"/>
          <w:szCs w:val="24"/>
          <w:lang w:val="en-US"/>
        </w:rPr>
        <w:t>18</w:t>
      </w:r>
      <w:r w:rsidR="008A238D">
        <w:rPr>
          <w:rFonts w:hint="eastAsia"/>
          <w:kern w:val="2"/>
          <w:sz w:val="21"/>
          <w:szCs w:val="24"/>
          <w:lang w:val="en-US"/>
        </w:rPr>
        <w:t>层以下部分的玻璃幕墙透明部分面积之和（</w:t>
      </w:r>
      <w:r w:rsidR="008A238D">
        <w:rPr>
          <w:rFonts w:hint="eastAsia"/>
          <w:kern w:val="2"/>
          <w:sz w:val="21"/>
          <w:szCs w:val="24"/>
          <w:lang w:val="en-US"/>
        </w:rPr>
        <w:t>m</w:t>
      </w:r>
      <w:r w:rsidR="008A238D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8A238D">
        <w:rPr>
          <w:rFonts w:hint="eastAsia"/>
          <w:kern w:val="2"/>
          <w:sz w:val="21"/>
          <w:szCs w:val="24"/>
          <w:lang w:val="en-US"/>
        </w:rPr>
        <w:t>）；</w:t>
      </w:r>
    </w:p>
    <w:p w14:paraId="265130C8" w14:textId="77777777" w:rsidR="008056D4" w:rsidRDefault="008A238D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490892C6" wp14:editId="68F39B3B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936BC" w14:textId="77777777" w:rsidR="008056D4" w:rsidRDefault="008A238D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2945881D" w14:textId="77777777" w:rsidR="00563AD1" w:rsidRDefault="00FB2CDA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6B8394C1" w14:textId="77777777" w:rsidR="00563AD1" w:rsidRDefault="00FB2CDA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1EE903F" w14:textId="77777777" w:rsidR="000951E6" w:rsidRPr="00563AD1" w:rsidRDefault="008A238D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可开启面积比例统计</w:t>
      </w:r>
    </w:p>
    <w:p w14:paraId="28209C87" w14:textId="77777777" w:rsidR="007327FC" w:rsidRDefault="008A238D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0621A024" w14:textId="77777777" w:rsidR="00576A97" w:rsidRDefault="008A238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6C1F07" w14:paraId="394D481E" w14:textId="77777777">
        <w:tc>
          <w:tcPr>
            <w:tcW w:w="4420" w:type="dxa"/>
            <w:gridSpan w:val="3"/>
          </w:tcPr>
          <w:p w14:paraId="5309484A" w14:textId="77777777" w:rsidR="006C1F07" w:rsidRDefault="008A238D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2627161A" w14:textId="77777777" w:rsidR="006C1F07" w:rsidRDefault="008A238D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4487A768" w14:textId="77777777" w:rsidR="006C1F07" w:rsidRDefault="008A238D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232E10F5" w14:textId="77777777" w:rsidR="006C1F07" w:rsidRDefault="008A238D">
            <w:r>
              <w:t>可开启面积比例</w:t>
            </w:r>
            <w:r>
              <w:t>(%)</w:t>
            </w:r>
          </w:p>
        </w:tc>
      </w:tr>
      <w:tr w:rsidR="006C1F07" w14:paraId="38BDCD9B" w14:textId="77777777">
        <w:tc>
          <w:tcPr>
            <w:tcW w:w="1000" w:type="dxa"/>
            <w:vAlign w:val="center"/>
          </w:tcPr>
          <w:p w14:paraId="64D47AD1" w14:textId="77777777" w:rsidR="006C1F07" w:rsidRDefault="008A238D">
            <w:r>
              <w:t>编号</w:t>
            </w:r>
          </w:p>
        </w:tc>
        <w:tc>
          <w:tcPr>
            <w:tcW w:w="2360" w:type="dxa"/>
            <w:vAlign w:val="center"/>
          </w:tcPr>
          <w:p w14:paraId="46788E8C" w14:textId="77777777" w:rsidR="006C1F07" w:rsidRDefault="008A238D">
            <w:r>
              <w:t>类型</w:t>
            </w:r>
          </w:p>
        </w:tc>
        <w:tc>
          <w:tcPr>
            <w:tcW w:w="1060" w:type="dxa"/>
            <w:vAlign w:val="center"/>
          </w:tcPr>
          <w:p w14:paraId="1A017CE9" w14:textId="77777777" w:rsidR="006C1F07" w:rsidRDefault="008A238D">
            <w:r>
              <w:t>数量</w:t>
            </w:r>
            <w:r>
              <w:t>(</w:t>
            </w:r>
            <w:proofErr w:type="gramStart"/>
            <w:r>
              <w:t>个</w:t>
            </w:r>
            <w:proofErr w:type="gramEnd"/>
            <w:r>
              <w:t>)</w:t>
            </w:r>
          </w:p>
        </w:tc>
        <w:tc>
          <w:tcPr>
            <w:tcW w:w="1060" w:type="dxa"/>
            <w:vAlign w:val="center"/>
          </w:tcPr>
          <w:p w14:paraId="4621A746" w14:textId="77777777" w:rsidR="006C1F07" w:rsidRDefault="008A238D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41AFDDA" w14:textId="77777777" w:rsidR="006C1F07" w:rsidRDefault="008A238D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A894A5E" w14:textId="77777777" w:rsidR="006C1F07" w:rsidRDefault="008A238D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FF6DE80" w14:textId="77777777" w:rsidR="006C1F07" w:rsidRDefault="008A238D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CC2B2FC" w14:textId="77777777" w:rsidR="006C1F07" w:rsidRDefault="008A238D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4594942" w14:textId="77777777" w:rsidR="006C1F07" w:rsidRDefault="008A238D">
            <w:r>
              <w:t>数量</w:t>
            </w:r>
            <w:r>
              <w:t>(</w:t>
            </w:r>
            <w:proofErr w:type="gramStart"/>
            <w:r>
              <w:t>个</w:t>
            </w:r>
            <w:proofErr w:type="gramEnd"/>
            <w:r>
              <w:t>)</w:t>
            </w:r>
          </w:p>
        </w:tc>
        <w:tc>
          <w:tcPr>
            <w:tcW w:w="1060" w:type="dxa"/>
            <w:vAlign w:val="center"/>
          </w:tcPr>
          <w:p w14:paraId="305C4F68" w14:textId="77777777" w:rsidR="006C1F07" w:rsidRDefault="008A238D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605F07DF" w14:textId="77777777" w:rsidR="006C1F07" w:rsidRDefault="006C1F07"/>
        </w:tc>
      </w:tr>
      <w:tr w:rsidR="006C1F07" w14:paraId="5F944BDD" w14:textId="77777777">
        <w:tc>
          <w:tcPr>
            <w:tcW w:w="1000" w:type="dxa"/>
            <w:vAlign w:val="center"/>
          </w:tcPr>
          <w:p w14:paraId="648573BF" w14:textId="77777777" w:rsidR="006C1F07" w:rsidRDefault="008A238D">
            <w:r>
              <w:t>C1615</w:t>
            </w:r>
          </w:p>
        </w:tc>
        <w:tc>
          <w:tcPr>
            <w:tcW w:w="2360" w:type="dxa"/>
            <w:vAlign w:val="center"/>
          </w:tcPr>
          <w:p w14:paraId="6EB64851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20134C6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635278C1" w14:textId="77777777" w:rsidR="006C1F07" w:rsidRDefault="008A238D">
            <w:r>
              <w:t>1.61</w:t>
            </w:r>
          </w:p>
        </w:tc>
        <w:tc>
          <w:tcPr>
            <w:tcW w:w="1060" w:type="dxa"/>
            <w:vAlign w:val="center"/>
          </w:tcPr>
          <w:p w14:paraId="6DEF625F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139DC3AF" w14:textId="77777777" w:rsidR="006C1F07" w:rsidRDefault="008A238D">
            <w:r>
              <w:t>2.41</w:t>
            </w:r>
          </w:p>
        </w:tc>
        <w:tc>
          <w:tcPr>
            <w:tcW w:w="1060" w:type="dxa"/>
            <w:vAlign w:val="center"/>
          </w:tcPr>
          <w:p w14:paraId="2668DD14" w14:textId="77777777" w:rsidR="006C1F07" w:rsidRDefault="008A238D">
            <w:r>
              <w:t>0.80</w:t>
            </w:r>
          </w:p>
        </w:tc>
        <w:tc>
          <w:tcPr>
            <w:tcW w:w="1060" w:type="dxa"/>
            <w:vAlign w:val="center"/>
          </w:tcPr>
          <w:p w14:paraId="1FF60D34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3D653B90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6FAADB93" w14:textId="77777777" w:rsidR="006C1F07" w:rsidRDefault="008A238D">
            <w:r>
              <w:t>1.20</w:t>
            </w:r>
          </w:p>
        </w:tc>
        <w:tc>
          <w:tcPr>
            <w:tcW w:w="1980" w:type="dxa"/>
            <w:vAlign w:val="center"/>
          </w:tcPr>
          <w:p w14:paraId="08B6958F" w14:textId="77777777" w:rsidR="006C1F07" w:rsidRDefault="008A238D">
            <w:r>
              <w:t>50</w:t>
            </w:r>
          </w:p>
        </w:tc>
      </w:tr>
      <w:tr w:rsidR="006C1F07" w14:paraId="61CEE161" w14:textId="77777777">
        <w:tc>
          <w:tcPr>
            <w:tcW w:w="1000" w:type="dxa"/>
            <w:vAlign w:val="center"/>
          </w:tcPr>
          <w:p w14:paraId="572F50F9" w14:textId="77777777" w:rsidR="006C1F07" w:rsidRDefault="008A238D">
            <w:r>
              <w:t>C1815</w:t>
            </w:r>
          </w:p>
        </w:tc>
        <w:tc>
          <w:tcPr>
            <w:tcW w:w="2360" w:type="dxa"/>
            <w:vAlign w:val="center"/>
          </w:tcPr>
          <w:p w14:paraId="4D424BAE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35E2948" w14:textId="77777777" w:rsidR="006C1F07" w:rsidRDefault="008A238D">
            <w:r>
              <w:t>9</w:t>
            </w:r>
          </w:p>
        </w:tc>
        <w:tc>
          <w:tcPr>
            <w:tcW w:w="1060" w:type="dxa"/>
            <w:vAlign w:val="center"/>
          </w:tcPr>
          <w:p w14:paraId="4E62652E" w14:textId="77777777" w:rsidR="006C1F07" w:rsidRDefault="008A238D">
            <w:r>
              <w:t>1.80</w:t>
            </w:r>
          </w:p>
        </w:tc>
        <w:tc>
          <w:tcPr>
            <w:tcW w:w="1060" w:type="dxa"/>
            <w:vAlign w:val="center"/>
          </w:tcPr>
          <w:p w14:paraId="2FD06E21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6A1DA859" w14:textId="77777777" w:rsidR="006C1F07" w:rsidRDefault="008A238D">
            <w:r>
              <w:t>2.70</w:t>
            </w:r>
          </w:p>
        </w:tc>
        <w:tc>
          <w:tcPr>
            <w:tcW w:w="1060" w:type="dxa"/>
            <w:vAlign w:val="center"/>
          </w:tcPr>
          <w:p w14:paraId="0ED05FA9" w14:textId="77777777" w:rsidR="006C1F07" w:rsidRDefault="008A238D">
            <w:r>
              <w:t>0.90</w:t>
            </w:r>
          </w:p>
        </w:tc>
        <w:tc>
          <w:tcPr>
            <w:tcW w:w="1060" w:type="dxa"/>
            <w:vAlign w:val="center"/>
          </w:tcPr>
          <w:p w14:paraId="6AF29D80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78911FCC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727DCF51" w14:textId="77777777" w:rsidR="006C1F07" w:rsidRDefault="008A238D">
            <w:r>
              <w:t>1.35</w:t>
            </w:r>
          </w:p>
        </w:tc>
        <w:tc>
          <w:tcPr>
            <w:tcW w:w="1980" w:type="dxa"/>
            <w:vAlign w:val="center"/>
          </w:tcPr>
          <w:p w14:paraId="5F873A27" w14:textId="77777777" w:rsidR="006C1F07" w:rsidRDefault="008A238D">
            <w:r>
              <w:t>50</w:t>
            </w:r>
          </w:p>
        </w:tc>
      </w:tr>
      <w:tr w:rsidR="006C1F07" w14:paraId="5E92C4DB" w14:textId="77777777">
        <w:tc>
          <w:tcPr>
            <w:tcW w:w="1000" w:type="dxa"/>
            <w:vAlign w:val="center"/>
          </w:tcPr>
          <w:p w14:paraId="58A91FB4" w14:textId="77777777" w:rsidR="006C1F07" w:rsidRDefault="008A238D">
            <w:r>
              <w:t>C2015</w:t>
            </w:r>
          </w:p>
        </w:tc>
        <w:tc>
          <w:tcPr>
            <w:tcW w:w="2360" w:type="dxa"/>
            <w:vAlign w:val="center"/>
          </w:tcPr>
          <w:p w14:paraId="6B321195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AD96F1F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0288EAFB" w14:textId="77777777" w:rsidR="006C1F07" w:rsidRDefault="008A238D">
            <w:r>
              <w:t>2.10</w:t>
            </w:r>
          </w:p>
        </w:tc>
        <w:tc>
          <w:tcPr>
            <w:tcW w:w="1060" w:type="dxa"/>
            <w:vAlign w:val="center"/>
          </w:tcPr>
          <w:p w14:paraId="59AB5641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1D18E8DD" w14:textId="77777777" w:rsidR="006C1F07" w:rsidRDefault="008A238D">
            <w:r>
              <w:t>3.15</w:t>
            </w:r>
          </w:p>
        </w:tc>
        <w:tc>
          <w:tcPr>
            <w:tcW w:w="1060" w:type="dxa"/>
            <w:vAlign w:val="center"/>
          </w:tcPr>
          <w:p w14:paraId="5FAA2A52" w14:textId="77777777" w:rsidR="006C1F07" w:rsidRDefault="008A238D">
            <w:r>
              <w:t>1.05</w:t>
            </w:r>
          </w:p>
        </w:tc>
        <w:tc>
          <w:tcPr>
            <w:tcW w:w="1060" w:type="dxa"/>
            <w:vAlign w:val="center"/>
          </w:tcPr>
          <w:p w14:paraId="1E2662EF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41AE27D1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513A5138" w14:textId="77777777" w:rsidR="006C1F07" w:rsidRDefault="008A238D">
            <w:r>
              <w:t>1.57</w:t>
            </w:r>
          </w:p>
        </w:tc>
        <w:tc>
          <w:tcPr>
            <w:tcW w:w="1980" w:type="dxa"/>
            <w:vAlign w:val="center"/>
          </w:tcPr>
          <w:p w14:paraId="454AB872" w14:textId="77777777" w:rsidR="006C1F07" w:rsidRDefault="008A238D">
            <w:r>
              <w:t>50</w:t>
            </w:r>
          </w:p>
        </w:tc>
      </w:tr>
      <w:tr w:rsidR="006C1F07" w14:paraId="3692FC5B" w14:textId="77777777">
        <w:tc>
          <w:tcPr>
            <w:tcW w:w="1000" w:type="dxa"/>
            <w:vAlign w:val="center"/>
          </w:tcPr>
          <w:p w14:paraId="3F96DE6D" w14:textId="77777777" w:rsidR="006C1F07" w:rsidRDefault="008A238D">
            <w:r>
              <w:t>C2115</w:t>
            </w:r>
          </w:p>
        </w:tc>
        <w:tc>
          <w:tcPr>
            <w:tcW w:w="2360" w:type="dxa"/>
            <w:vAlign w:val="center"/>
          </w:tcPr>
          <w:p w14:paraId="19DFBF69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7BEE162" w14:textId="77777777" w:rsidR="006C1F07" w:rsidRDefault="008A238D">
            <w:r>
              <w:t>13</w:t>
            </w:r>
          </w:p>
        </w:tc>
        <w:tc>
          <w:tcPr>
            <w:tcW w:w="1060" w:type="dxa"/>
            <w:vAlign w:val="center"/>
          </w:tcPr>
          <w:p w14:paraId="30D935F5" w14:textId="77777777" w:rsidR="006C1F07" w:rsidRDefault="008A238D">
            <w:r>
              <w:t>2.10</w:t>
            </w:r>
          </w:p>
        </w:tc>
        <w:tc>
          <w:tcPr>
            <w:tcW w:w="1060" w:type="dxa"/>
            <w:vAlign w:val="center"/>
          </w:tcPr>
          <w:p w14:paraId="17F7CB2D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183A48A7" w14:textId="77777777" w:rsidR="006C1F07" w:rsidRDefault="008A238D">
            <w:r>
              <w:t>3.15</w:t>
            </w:r>
          </w:p>
        </w:tc>
        <w:tc>
          <w:tcPr>
            <w:tcW w:w="1060" w:type="dxa"/>
            <w:vAlign w:val="center"/>
          </w:tcPr>
          <w:p w14:paraId="0F01F734" w14:textId="77777777" w:rsidR="006C1F07" w:rsidRDefault="008A238D">
            <w:r>
              <w:t>1.05</w:t>
            </w:r>
          </w:p>
        </w:tc>
        <w:tc>
          <w:tcPr>
            <w:tcW w:w="1060" w:type="dxa"/>
            <w:vAlign w:val="center"/>
          </w:tcPr>
          <w:p w14:paraId="597532C5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0029A835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5926974D" w14:textId="77777777" w:rsidR="006C1F07" w:rsidRDefault="008A238D">
            <w:r>
              <w:t>1.58</w:t>
            </w:r>
          </w:p>
        </w:tc>
        <w:tc>
          <w:tcPr>
            <w:tcW w:w="1980" w:type="dxa"/>
            <w:vAlign w:val="center"/>
          </w:tcPr>
          <w:p w14:paraId="38873898" w14:textId="77777777" w:rsidR="006C1F07" w:rsidRDefault="008A238D">
            <w:r>
              <w:t>50</w:t>
            </w:r>
          </w:p>
        </w:tc>
      </w:tr>
      <w:tr w:rsidR="006C1F07" w14:paraId="4A3DA9BE" w14:textId="77777777">
        <w:tc>
          <w:tcPr>
            <w:tcW w:w="1000" w:type="dxa"/>
            <w:vAlign w:val="center"/>
          </w:tcPr>
          <w:p w14:paraId="3FE8006E" w14:textId="77777777" w:rsidR="006C1F07" w:rsidRDefault="008A238D">
            <w:r>
              <w:t>C2215</w:t>
            </w:r>
          </w:p>
        </w:tc>
        <w:tc>
          <w:tcPr>
            <w:tcW w:w="2360" w:type="dxa"/>
            <w:vAlign w:val="center"/>
          </w:tcPr>
          <w:p w14:paraId="42655FD7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61A99D1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058BB12F" w14:textId="77777777" w:rsidR="006C1F07" w:rsidRDefault="008A238D">
            <w:r>
              <w:t>2.29</w:t>
            </w:r>
          </w:p>
        </w:tc>
        <w:tc>
          <w:tcPr>
            <w:tcW w:w="1060" w:type="dxa"/>
            <w:vAlign w:val="center"/>
          </w:tcPr>
          <w:p w14:paraId="5B190BC6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6AE59181" w14:textId="77777777" w:rsidR="006C1F07" w:rsidRDefault="008A238D">
            <w:r>
              <w:t>3.43</w:t>
            </w:r>
          </w:p>
        </w:tc>
        <w:tc>
          <w:tcPr>
            <w:tcW w:w="1060" w:type="dxa"/>
            <w:vAlign w:val="center"/>
          </w:tcPr>
          <w:p w14:paraId="040BF542" w14:textId="77777777" w:rsidR="006C1F07" w:rsidRDefault="008A238D">
            <w:r>
              <w:t>1.14</w:t>
            </w:r>
          </w:p>
        </w:tc>
        <w:tc>
          <w:tcPr>
            <w:tcW w:w="1060" w:type="dxa"/>
            <w:vAlign w:val="center"/>
          </w:tcPr>
          <w:p w14:paraId="59CC8DF6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176EFDEC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180FFB43" w14:textId="77777777" w:rsidR="006C1F07" w:rsidRDefault="008A238D">
            <w:r>
              <w:t>1.71</w:t>
            </w:r>
          </w:p>
        </w:tc>
        <w:tc>
          <w:tcPr>
            <w:tcW w:w="1980" w:type="dxa"/>
            <w:vAlign w:val="center"/>
          </w:tcPr>
          <w:p w14:paraId="3826F97B" w14:textId="77777777" w:rsidR="006C1F07" w:rsidRDefault="008A238D">
            <w:r>
              <w:t>50</w:t>
            </w:r>
          </w:p>
        </w:tc>
      </w:tr>
      <w:tr w:rsidR="006C1F07" w14:paraId="05A8ED18" w14:textId="77777777">
        <w:tc>
          <w:tcPr>
            <w:tcW w:w="1000" w:type="dxa"/>
            <w:vAlign w:val="center"/>
          </w:tcPr>
          <w:p w14:paraId="3AA5B17F" w14:textId="77777777" w:rsidR="006C1F07" w:rsidRDefault="008A238D">
            <w:r>
              <w:t>C2515</w:t>
            </w:r>
          </w:p>
        </w:tc>
        <w:tc>
          <w:tcPr>
            <w:tcW w:w="2360" w:type="dxa"/>
            <w:vAlign w:val="center"/>
          </w:tcPr>
          <w:p w14:paraId="019715F4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C31E9B1" w14:textId="77777777" w:rsidR="006C1F07" w:rsidRDefault="008A238D">
            <w:r>
              <w:t>2</w:t>
            </w:r>
          </w:p>
        </w:tc>
        <w:tc>
          <w:tcPr>
            <w:tcW w:w="1060" w:type="dxa"/>
            <w:vAlign w:val="center"/>
          </w:tcPr>
          <w:p w14:paraId="41DED9AF" w14:textId="77777777" w:rsidR="006C1F07" w:rsidRDefault="008A238D">
            <w:r>
              <w:t>2.60</w:t>
            </w:r>
          </w:p>
        </w:tc>
        <w:tc>
          <w:tcPr>
            <w:tcW w:w="1060" w:type="dxa"/>
            <w:vAlign w:val="center"/>
          </w:tcPr>
          <w:p w14:paraId="1D51DE43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68C87DAA" w14:textId="77777777" w:rsidR="006C1F07" w:rsidRDefault="008A238D">
            <w:r>
              <w:t>3.89</w:t>
            </w:r>
          </w:p>
        </w:tc>
        <w:tc>
          <w:tcPr>
            <w:tcW w:w="1060" w:type="dxa"/>
            <w:vAlign w:val="center"/>
          </w:tcPr>
          <w:p w14:paraId="6E89CDFA" w14:textId="77777777" w:rsidR="006C1F07" w:rsidRDefault="008A238D">
            <w:r>
              <w:t>1.25</w:t>
            </w:r>
          </w:p>
        </w:tc>
        <w:tc>
          <w:tcPr>
            <w:tcW w:w="1060" w:type="dxa"/>
            <w:vAlign w:val="center"/>
          </w:tcPr>
          <w:p w14:paraId="37AFED40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732D8CC9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357EE15F" w14:textId="77777777" w:rsidR="006C1F07" w:rsidRDefault="008A238D">
            <w:r>
              <w:t>1.88</w:t>
            </w:r>
          </w:p>
        </w:tc>
        <w:tc>
          <w:tcPr>
            <w:tcW w:w="1980" w:type="dxa"/>
            <w:vAlign w:val="center"/>
          </w:tcPr>
          <w:p w14:paraId="5F98D825" w14:textId="77777777" w:rsidR="006C1F07" w:rsidRDefault="008A238D">
            <w:r>
              <w:t>48</w:t>
            </w:r>
          </w:p>
        </w:tc>
      </w:tr>
      <w:tr w:rsidR="006C1F07" w14:paraId="70D49662" w14:textId="77777777">
        <w:tc>
          <w:tcPr>
            <w:tcW w:w="1000" w:type="dxa"/>
            <w:vAlign w:val="center"/>
          </w:tcPr>
          <w:p w14:paraId="3C9C698A" w14:textId="77777777" w:rsidR="006C1F07" w:rsidRDefault="008A238D">
            <w:r>
              <w:t>C2615</w:t>
            </w:r>
          </w:p>
        </w:tc>
        <w:tc>
          <w:tcPr>
            <w:tcW w:w="2360" w:type="dxa"/>
            <w:vAlign w:val="center"/>
          </w:tcPr>
          <w:p w14:paraId="5789B955" w14:textId="77777777" w:rsidR="006C1F07" w:rsidRDefault="008A238D">
            <w:r>
              <w:t>推拉窗</w:t>
            </w:r>
          </w:p>
        </w:tc>
        <w:tc>
          <w:tcPr>
            <w:tcW w:w="1060" w:type="dxa"/>
            <w:vAlign w:val="center"/>
          </w:tcPr>
          <w:p w14:paraId="5997E8CA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33CA7157" w14:textId="77777777" w:rsidR="006C1F07" w:rsidRDefault="008A238D">
            <w:r>
              <w:t>2.60</w:t>
            </w:r>
          </w:p>
        </w:tc>
        <w:tc>
          <w:tcPr>
            <w:tcW w:w="1060" w:type="dxa"/>
            <w:vAlign w:val="center"/>
          </w:tcPr>
          <w:p w14:paraId="786AD5EB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359D84DE" w14:textId="77777777" w:rsidR="006C1F07" w:rsidRDefault="008A238D">
            <w:r>
              <w:t>3.89</w:t>
            </w:r>
          </w:p>
        </w:tc>
        <w:tc>
          <w:tcPr>
            <w:tcW w:w="1060" w:type="dxa"/>
            <w:vAlign w:val="center"/>
          </w:tcPr>
          <w:p w14:paraId="76FF1315" w14:textId="77777777" w:rsidR="006C1F07" w:rsidRDefault="008A238D">
            <w:r>
              <w:t>2.60</w:t>
            </w:r>
          </w:p>
        </w:tc>
        <w:tc>
          <w:tcPr>
            <w:tcW w:w="1060" w:type="dxa"/>
            <w:vAlign w:val="center"/>
          </w:tcPr>
          <w:p w14:paraId="328C160C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4336A94B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23098168" w14:textId="77777777" w:rsidR="006C1F07" w:rsidRDefault="008A238D">
            <w:r>
              <w:t>3.89</w:t>
            </w:r>
          </w:p>
        </w:tc>
        <w:tc>
          <w:tcPr>
            <w:tcW w:w="1980" w:type="dxa"/>
            <w:vAlign w:val="center"/>
          </w:tcPr>
          <w:p w14:paraId="3EB6407B" w14:textId="77777777" w:rsidR="006C1F07" w:rsidRDefault="008A238D">
            <w:r>
              <w:t>100</w:t>
            </w:r>
          </w:p>
        </w:tc>
      </w:tr>
      <w:tr w:rsidR="006C1F07" w14:paraId="1474CB88" w14:textId="77777777">
        <w:tc>
          <w:tcPr>
            <w:tcW w:w="1000" w:type="dxa"/>
            <w:vAlign w:val="center"/>
          </w:tcPr>
          <w:p w14:paraId="269A166E" w14:textId="77777777" w:rsidR="006C1F07" w:rsidRDefault="008A238D">
            <w:r>
              <w:t>C3021</w:t>
            </w:r>
          </w:p>
        </w:tc>
        <w:tc>
          <w:tcPr>
            <w:tcW w:w="2360" w:type="dxa"/>
            <w:vAlign w:val="center"/>
          </w:tcPr>
          <w:p w14:paraId="005B31F0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5976B9A" w14:textId="77777777" w:rsidR="006C1F07" w:rsidRDefault="008A238D">
            <w:r>
              <w:t>3</w:t>
            </w:r>
          </w:p>
        </w:tc>
        <w:tc>
          <w:tcPr>
            <w:tcW w:w="1060" w:type="dxa"/>
            <w:vAlign w:val="center"/>
          </w:tcPr>
          <w:p w14:paraId="5D07BB40" w14:textId="77777777" w:rsidR="006C1F07" w:rsidRDefault="008A238D">
            <w:r>
              <w:t>3.00</w:t>
            </w:r>
          </w:p>
        </w:tc>
        <w:tc>
          <w:tcPr>
            <w:tcW w:w="1060" w:type="dxa"/>
            <w:vAlign w:val="center"/>
          </w:tcPr>
          <w:p w14:paraId="0CA77958" w14:textId="77777777" w:rsidR="006C1F07" w:rsidRDefault="008A238D">
            <w:r>
              <w:t>2.10</w:t>
            </w:r>
          </w:p>
        </w:tc>
        <w:tc>
          <w:tcPr>
            <w:tcW w:w="1060" w:type="dxa"/>
            <w:vAlign w:val="center"/>
          </w:tcPr>
          <w:p w14:paraId="0FE6D873" w14:textId="77777777" w:rsidR="006C1F07" w:rsidRDefault="008A238D">
            <w:r>
              <w:t>6.30</w:t>
            </w:r>
          </w:p>
        </w:tc>
        <w:tc>
          <w:tcPr>
            <w:tcW w:w="1060" w:type="dxa"/>
            <w:vAlign w:val="center"/>
          </w:tcPr>
          <w:p w14:paraId="260A5F16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76EEA861" w14:textId="77777777" w:rsidR="006C1F07" w:rsidRDefault="008A238D">
            <w:r>
              <w:t>2.10</w:t>
            </w:r>
          </w:p>
        </w:tc>
        <w:tc>
          <w:tcPr>
            <w:tcW w:w="1060" w:type="dxa"/>
            <w:vAlign w:val="center"/>
          </w:tcPr>
          <w:p w14:paraId="3CBE85D4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7420E1C4" w14:textId="77777777" w:rsidR="006C1F07" w:rsidRDefault="008A238D">
            <w:r>
              <w:t>3.15</w:t>
            </w:r>
          </w:p>
        </w:tc>
        <w:tc>
          <w:tcPr>
            <w:tcW w:w="1980" w:type="dxa"/>
            <w:vAlign w:val="center"/>
          </w:tcPr>
          <w:p w14:paraId="2C820E8C" w14:textId="77777777" w:rsidR="006C1F07" w:rsidRDefault="008A238D">
            <w:r>
              <w:t>50</w:t>
            </w:r>
          </w:p>
        </w:tc>
      </w:tr>
      <w:tr w:rsidR="006C1F07" w14:paraId="4597A368" w14:textId="77777777">
        <w:tc>
          <w:tcPr>
            <w:tcW w:w="1000" w:type="dxa"/>
            <w:vAlign w:val="center"/>
          </w:tcPr>
          <w:p w14:paraId="5FB0DC7F" w14:textId="77777777" w:rsidR="006C1F07" w:rsidRDefault="008A238D">
            <w:r>
              <w:t>C3215</w:t>
            </w:r>
          </w:p>
        </w:tc>
        <w:tc>
          <w:tcPr>
            <w:tcW w:w="2360" w:type="dxa"/>
            <w:vAlign w:val="center"/>
          </w:tcPr>
          <w:p w14:paraId="1F07E7E7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D5854C0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10B7F656" w14:textId="77777777" w:rsidR="006C1F07" w:rsidRDefault="008A238D">
            <w:r>
              <w:t>3.28</w:t>
            </w:r>
          </w:p>
        </w:tc>
        <w:tc>
          <w:tcPr>
            <w:tcW w:w="1060" w:type="dxa"/>
            <w:vAlign w:val="center"/>
          </w:tcPr>
          <w:p w14:paraId="7C71F7A3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3B362379" w14:textId="77777777" w:rsidR="006C1F07" w:rsidRDefault="008A238D">
            <w:r>
              <w:t>4.92</w:t>
            </w:r>
          </w:p>
        </w:tc>
        <w:tc>
          <w:tcPr>
            <w:tcW w:w="1060" w:type="dxa"/>
            <w:vAlign w:val="center"/>
          </w:tcPr>
          <w:p w14:paraId="26FBAB28" w14:textId="77777777" w:rsidR="006C1F07" w:rsidRDefault="008A238D">
            <w:r>
              <w:t>1.64</w:t>
            </w:r>
          </w:p>
        </w:tc>
        <w:tc>
          <w:tcPr>
            <w:tcW w:w="1060" w:type="dxa"/>
            <w:vAlign w:val="center"/>
          </w:tcPr>
          <w:p w14:paraId="1FE1DAFA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369A5A33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5A8324E7" w14:textId="77777777" w:rsidR="006C1F07" w:rsidRDefault="008A238D">
            <w:r>
              <w:t>2.46</w:t>
            </w:r>
          </w:p>
        </w:tc>
        <w:tc>
          <w:tcPr>
            <w:tcW w:w="1980" w:type="dxa"/>
            <w:vAlign w:val="center"/>
          </w:tcPr>
          <w:p w14:paraId="742B8B9B" w14:textId="77777777" w:rsidR="006C1F07" w:rsidRDefault="008A238D">
            <w:r>
              <w:t>50</w:t>
            </w:r>
          </w:p>
        </w:tc>
      </w:tr>
      <w:tr w:rsidR="006C1F07" w14:paraId="31D23838" w14:textId="77777777">
        <w:tc>
          <w:tcPr>
            <w:tcW w:w="1000" w:type="dxa"/>
            <w:vAlign w:val="center"/>
          </w:tcPr>
          <w:p w14:paraId="6564AE69" w14:textId="77777777" w:rsidR="006C1F07" w:rsidRDefault="008A238D">
            <w:r>
              <w:t>C3315</w:t>
            </w:r>
          </w:p>
        </w:tc>
        <w:tc>
          <w:tcPr>
            <w:tcW w:w="2360" w:type="dxa"/>
            <w:vAlign w:val="center"/>
          </w:tcPr>
          <w:p w14:paraId="6283E5FB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91AC757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135E49CC" w14:textId="77777777" w:rsidR="006C1F07" w:rsidRDefault="008A238D">
            <w:r>
              <w:t>3.34</w:t>
            </w:r>
          </w:p>
        </w:tc>
        <w:tc>
          <w:tcPr>
            <w:tcW w:w="1060" w:type="dxa"/>
            <w:vAlign w:val="center"/>
          </w:tcPr>
          <w:p w14:paraId="2341CDE2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2E84287A" w14:textId="77777777" w:rsidR="006C1F07" w:rsidRDefault="008A238D">
            <w:r>
              <w:t>5.01</w:t>
            </w:r>
          </w:p>
        </w:tc>
        <w:tc>
          <w:tcPr>
            <w:tcW w:w="1060" w:type="dxa"/>
            <w:vAlign w:val="center"/>
          </w:tcPr>
          <w:p w14:paraId="1F118DD7" w14:textId="77777777" w:rsidR="006C1F07" w:rsidRDefault="008A238D">
            <w:r>
              <w:t>1.67</w:t>
            </w:r>
          </w:p>
        </w:tc>
        <w:tc>
          <w:tcPr>
            <w:tcW w:w="1060" w:type="dxa"/>
            <w:vAlign w:val="center"/>
          </w:tcPr>
          <w:p w14:paraId="7F7B2973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32F21165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0B9229D5" w14:textId="77777777" w:rsidR="006C1F07" w:rsidRDefault="008A238D">
            <w:r>
              <w:t>2.50</w:t>
            </w:r>
          </w:p>
        </w:tc>
        <w:tc>
          <w:tcPr>
            <w:tcW w:w="1980" w:type="dxa"/>
            <w:vAlign w:val="center"/>
          </w:tcPr>
          <w:p w14:paraId="015B9791" w14:textId="77777777" w:rsidR="006C1F07" w:rsidRDefault="008A238D">
            <w:r>
              <w:t>50</w:t>
            </w:r>
          </w:p>
        </w:tc>
      </w:tr>
      <w:tr w:rsidR="006C1F07" w14:paraId="6F9037FE" w14:textId="77777777">
        <w:tc>
          <w:tcPr>
            <w:tcW w:w="1000" w:type="dxa"/>
            <w:vAlign w:val="center"/>
          </w:tcPr>
          <w:p w14:paraId="68C38C11" w14:textId="77777777" w:rsidR="006C1F07" w:rsidRDefault="008A238D">
            <w:r>
              <w:t>C3415</w:t>
            </w:r>
          </w:p>
        </w:tc>
        <w:tc>
          <w:tcPr>
            <w:tcW w:w="2360" w:type="dxa"/>
            <w:vAlign w:val="center"/>
          </w:tcPr>
          <w:p w14:paraId="30E157B5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FEE8FB9" w14:textId="77777777" w:rsidR="006C1F07" w:rsidRDefault="008A238D">
            <w:r>
              <w:t>2</w:t>
            </w:r>
          </w:p>
        </w:tc>
        <w:tc>
          <w:tcPr>
            <w:tcW w:w="1060" w:type="dxa"/>
            <w:vAlign w:val="center"/>
          </w:tcPr>
          <w:p w14:paraId="0E0C854D" w14:textId="77777777" w:rsidR="006C1F07" w:rsidRDefault="008A238D">
            <w:r>
              <w:t>3.41</w:t>
            </w:r>
          </w:p>
        </w:tc>
        <w:tc>
          <w:tcPr>
            <w:tcW w:w="1060" w:type="dxa"/>
            <w:vAlign w:val="center"/>
          </w:tcPr>
          <w:p w14:paraId="11628D54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0CD48564" w14:textId="77777777" w:rsidR="006C1F07" w:rsidRDefault="008A238D">
            <w:r>
              <w:t>5.11</w:t>
            </w:r>
          </w:p>
        </w:tc>
        <w:tc>
          <w:tcPr>
            <w:tcW w:w="1060" w:type="dxa"/>
            <w:vAlign w:val="center"/>
          </w:tcPr>
          <w:p w14:paraId="500E17CE" w14:textId="77777777" w:rsidR="006C1F07" w:rsidRDefault="008A238D">
            <w:r>
              <w:t>1.74</w:t>
            </w:r>
          </w:p>
        </w:tc>
        <w:tc>
          <w:tcPr>
            <w:tcW w:w="1060" w:type="dxa"/>
            <w:vAlign w:val="center"/>
          </w:tcPr>
          <w:p w14:paraId="47B428CE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658E410C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1D625DE0" w14:textId="77777777" w:rsidR="006C1F07" w:rsidRDefault="008A238D">
            <w:r>
              <w:t>2.61</w:t>
            </w:r>
          </w:p>
        </w:tc>
        <w:tc>
          <w:tcPr>
            <w:tcW w:w="1980" w:type="dxa"/>
            <w:vAlign w:val="center"/>
          </w:tcPr>
          <w:p w14:paraId="61B81F28" w14:textId="77777777" w:rsidR="006C1F07" w:rsidRDefault="008A238D">
            <w:r>
              <w:t>51</w:t>
            </w:r>
          </w:p>
        </w:tc>
      </w:tr>
      <w:tr w:rsidR="006C1F07" w14:paraId="753CCCC7" w14:textId="77777777">
        <w:tc>
          <w:tcPr>
            <w:tcW w:w="1000" w:type="dxa"/>
            <w:vAlign w:val="center"/>
          </w:tcPr>
          <w:p w14:paraId="0AC0EBC9" w14:textId="77777777" w:rsidR="006C1F07" w:rsidRDefault="008A238D">
            <w:r>
              <w:t>C3624</w:t>
            </w:r>
          </w:p>
        </w:tc>
        <w:tc>
          <w:tcPr>
            <w:tcW w:w="2360" w:type="dxa"/>
            <w:vAlign w:val="center"/>
          </w:tcPr>
          <w:p w14:paraId="26222FB3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88CA9EB" w14:textId="77777777" w:rsidR="006C1F07" w:rsidRDefault="008A238D">
            <w:r>
              <w:t>10</w:t>
            </w:r>
          </w:p>
        </w:tc>
        <w:tc>
          <w:tcPr>
            <w:tcW w:w="1060" w:type="dxa"/>
            <w:vAlign w:val="center"/>
          </w:tcPr>
          <w:p w14:paraId="175F3F37" w14:textId="77777777" w:rsidR="006C1F07" w:rsidRDefault="008A238D">
            <w:r>
              <w:t>3.60</w:t>
            </w:r>
          </w:p>
        </w:tc>
        <w:tc>
          <w:tcPr>
            <w:tcW w:w="1060" w:type="dxa"/>
            <w:vAlign w:val="center"/>
          </w:tcPr>
          <w:p w14:paraId="3C08E637" w14:textId="77777777" w:rsidR="006C1F07" w:rsidRDefault="008A238D">
            <w:r>
              <w:t>2.40</w:t>
            </w:r>
          </w:p>
        </w:tc>
        <w:tc>
          <w:tcPr>
            <w:tcW w:w="1060" w:type="dxa"/>
            <w:vAlign w:val="center"/>
          </w:tcPr>
          <w:p w14:paraId="3C749F87" w14:textId="77777777" w:rsidR="006C1F07" w:rsidRDefault="008A238D">
            <w:r>
              <w:t>8.64</w:t>
            </w:r>
          </w:p>
        </w:tc>
        <w:tc>
          <w:tcPr>
            <w:tcW w:w="1060" w:type="dxa"/>
            <w:vAlign w:val="center"/>
          </w:tcPr>
          <w:p w14:paraId="6118C5D3" w14:textId="77777777" w:rsidR="006C1F07" w:rsidRDefault="008A238D">
            <w:r>
              <w:t>1.80</w:t>
            </w:r>
          </w:p>
        </w:tc>
        <w:tc>
          <w:tcPr>
            <w:tcW w:w="1060" w:type="dxa"/>
            <w:vAlign w:val="center"/>
          </w:tcPr>
          <w:p w14:paraId="0E6A09F2" w14:textId="77777777" w:rsidR="006C1F07" w:rsidRDefault="008A238D">
            <w:r>
              <w:t>2.40</w:t>
            </w:r>
          </w:p>
        </w:tc>
        <w:tc>
          <w:tcPr>
            <w:tcW w:w="1060" w:type="dxa"/>
            <w:vAlign w:val="center"/>
          </w:tcPr>
          <w:p w14:paraId="150C37AC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10C08227" w14:textId="77777777" w:rsidR="006C1F07" w:rsidRDefault="008A238D">
            <w:r>
              <w:t>4.32</w:t>
            </w:r>
          </w:p>
        </w:tc>
        <w:tc>
          <w:tcPr>
            <w:tcW w:w="1980" w:type="dxa"/>
            <w:vAlign w:val="center"/>
          </w:tcPr>
          <w:p w14:paraId="444DBC47" w14:textId="77777777" w:rsidR="006C1F07" w:rsidRDefault="008A238D">
            <w:r>
              <w:t>50</w:t>
            </w:r>
          </w:p>
        </w:tc>
      </w:tr>
      <w:tr w:rsidR="006C1F07" w14:paraId="3965471B" w14:textId="77777777">
        <w:tc>
          <w:tcPr>
            <w:tcW w:w="1000" w:type="dxa"/>
            <w:vAlign w:val="center"/>
          </w:tcPr>
          <w:p w14:paraId="3888D818" w14:textId="77777777" w:rsidR="006C1F07" w:rsidRDefault="008A238D">
            <w:r>
              <w:t>C3821</w:t>
            </w:r>
          </w:p>
        </w:tc>
        <w:tc>
          <w:tcPr>
            <w:tcW w:w="2360" w:type="dxa"/>
            <w:vAlign w:val="center"/>
          </w:tcPr>
          <w:p w14:paraId="74D6D679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0EEE447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17B86F9B" w14:textId="77777777" w:rsidR="006C1F07" w:rsidRDefault="008A238D">
            <w:r>
              <w:t>3.85</w:t>
            </w:r>
          </w:p>
        </w:tc>
        <w:tc>
          <w:tcPr>
            <w:tcW w:w="1060" w:type="dxa"/>
            <w:vAlign w:val="center"/>
          </w:tcPr>
          <w:p w14:paraId="199E51DF" w14:textId="77777777" w:rsidR="006C1F07" w:rsidRDefault="008A238D">
            <w:r>
              <w:t>2.10</w:t>
            </w:r>
          </w:p>
        </w:tc>
        <w:tc>
          <w:tcPr>
            <w:tcW w:w="1060" w:type="dxa"/>
            <w:vAlign w:val="center"/>
          </w:tcPr>
          <w:p w14:paraId="69B79334" w14:textId="77777777" w:rsidR="006C1F07" w:rsidRDefault="008A238D">
            <w:r>
              <w:t>8.09</w:t>
            </w:r>
          </w:p>
        </w:tc>
        <w:tc>
          <w:tcPr>
            <w:tcW w:w="1060" w:type="dxa"/>
            <w:vAlign w:val="center"/>
          </w:tcPr>
          <w:p w14:paraId="42971EC3" w14:textId="77777777" w:rsidR="006C1F07" w:rsidRDefault="008A238D">
            <w:r>
              <w:t>1.93</w:t>
            </w:r>
          </w:p>
        </w:tc>
        <w:tc>
          <w:tcPr>
            <w:tcW w:w="1060" w:type="dxa"/>
            <w:vAlign w:val="center"/>
          </w:tcPr>
          <w:p w14:paraId="3A83F5C2" w14:textId="77777777" w:rsidR="006C1F07" w:rsidRDefault="008A238D">
            <w:r>
              <w:t>2.10</w:t>
            </w:r>
          </w:p>
        </w:tc>
        <w:tc>
          <w:tcPr>
            <w:tcW w:w="1060" w:type="dxa"/>
            <w:vAlign w:val="center"/>
          </w:tcPr>
          <w:p w14:paraId="7377E1EC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592321C1" w14:textId="77777777" w:rsidR="006C1F07" w:rsidRDefault="008A238D">
            <w:r>
              <w:t>4.05</w:t>
            </w:r>
          </w:p>
        </w:tc>
        <w:tc>
          <w:tcPr>
            <w:tcW w:w="1980" w:type="dxa"/>
            <w:vAlign w:val="center"/>
          </w:tcPr>
          <w:p w14:paraId="33D2CF3E" w14:textId="77777777" w:rsidR="006C1F07" w:rsidRDefault="008A238D">
            <w:r>
              <w:t>50</w:t>
            </w:r>
          </w:p>
        </w:tc>
      </w:tr>
      <w:tr w:rsidR="006C1F07" w14:paraId="509EF8FD" w14:textId="77777777">
        <w:tc>
          <w:tcPr>
            <w:tcW w:w="1000" w:type="dxa"/>
            <w:vAlign w:val="center"/>
          </w:tcPr>
          <w:p w14:paraId="7D659884" w14:textId="77777777" w:rsidR="006C1F07" w:rsidRDefault="008A238D">
            <w:r>
              <w:t>C3824</w:t>
            </w:r>
          </w:p>
        </w:tc>
        <w:tc>
          <w:tcPr>
            <w:tcW w:w="2360" w:type="dxa"/>
            <w:vAlign w:val="center"/>
          </w:tcPr>
          <w:p w14:paraId="3D990B9F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35F9C6B" w14:textId="77777777" w:rsidR="006C1F07" w:rsidRDefault="008A238D">
            <w:r>
              <w:t>2</w:t>
            </w:r>
          </w:p>
        </w:tc>
        <w:tc>
          <w:tcPr>
            <w:tcW w:w="1060" w:type="dxa"/>
            <w:vAlign w:val="center"/>
          </w:tcPr>
          <w:p w14:paraId="76007D8C" w14:textId="77777777" w:rsidR="006C1F07" w:rsidRDefault="008A238D">
            <w:r>
              <w:t>3.89</w:t>
            </w:r>
          </w:p>
        </w:tc>
        <w:tc>
          <w:tcPr>
            <w:tcW w:w="1060" w:type="dxa"/>
            <w:vAlign w:val="center"/>
          </w:tcPr>
          <w:p w14:paraId="0BDD6B68" w14:textId="77777777" w:rsidR="006C1F07" w:rsidRDefault="008A238D">
            <w:r>
              <w:t>2.40</w:t>
            </w:r>
          </w:p>
        </w:tc>
        <w:tc>
          <w:tcPr>
            <w:tcW w:w="1060" w:type="dxa"/>
            <w:vAlign w:val="center"/>
          </w:tcPr>
          <w:p w14:paraId="486E3EE3" w14:textId="77777777" w:rsidR="006C1F07" w:rsidRDefault="008A238D">
            <w:r>
              <w:t>9.33</w:t>
            </w:r>
          </w:p>
        </w:tc>
        <w:tc>
          <w:tcPr>
            <w:tcW w:w="1060" w:type="dxa"/>
            <w:vAlign w:val="center"/>
          </w:tcPr>
          <w:p w14:paraId="486F5698" w14:textId="77777777" w:rsidR="006C1F07" w:rsidRDefault="008A238D">
            <w:r>
              <w:t>1.94</w:t>
            </w:r>
          </w:p>
        </w:tc>
        <w:tc>
          <w:tcPr>
            <w:tcW w:w="1060" w:type="dxa"/>
            <w:vAlign w:val="center"/>
          </w:tcPr>
          <w:p w14:paraId="7259CDAC" w14:textId="77777777" w:rsidR="006C1F07" w:rsidRDefault="008A238D">
            <w:r>
              <w:t>2.40</w:t>
            </w:r>
          </w:p>
        </w:tc>
        <w:tc>
          <w:tcPr>
            <w:tcW w:w="1060" w:type="dxa"/>
            <w:vAlign w:val="center"/>
          </w:tcPr>
          <w:p w14:paraId="7A34321F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3F73CC2B" w14:textId="77777777" w:rsidR="006C1F07" w:rsidRDefault="008A238D">
            <w:r>
              <w:t>4.66</w:t>
            </w:r>
          </w:p>
        </w:tc>
        <w:tc>
          <w:tcPr>
            <w:tcW w:w="1980" w:type="dxa"/>
            <w:vAlign w:val="center"/>
          </w:tcPr>
          <w:p w14:paraId="586C5FAB" w14:textId="77777777" w:rsidR="006C1F07" w:rsidRDefault="008A238D">
            <w:r>
              <w:t>50</w:t>
            </w:r>
          </w:p>
        </w:tc>
      </w:tr>
      <w:tr w:rsidR="006C1F07" w14:paraId="041905BA" w14:textId="77777777">
        <w:tc>
          <w:tcPr>
            <w:tcW w:w="1000" w:type="dxa"/>
            <w:vAlign w:val="center"/>
          </w:tcPr>
          <w:p w14:paraId="7DC2E1E4" w14:textId="77777777" w:rsidR="006C1F07" w:rsidRDefault="008A238D">
            <w:r>
              <w:t>C4115</w:t>
            </w:r>
          </w:p>
        </w:tc>
        <w:tc>
          <w:tcPr>
            <w:tcW w:w="2360" w:type="dxa"/>
            <w:vAlign w:val="center"/>
          </w:tcPr>
          <w:p w14:paraId="3860DBD1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6DDC1A8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345B36FA" w14:textId="77777777" w:rsidR="006C1F07" w:rsidRDefault="008A238D">
            <w:r>
              <w:t>4.15</w:t>
            </w:r>
          </w:p>
        </w:tc>
        <w:tc>
          <w:tcPr>
            <w:tcW w:w="1060" w:type="dxa"/>
            <w:vAlign w:val="center"/>
          </w:tcPr>
          <w:p w14:paraId="2A58F2DB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316993D3" w14:textId="77777777" w:rsidR="006C1F07" w:rsidRDefault="008A238D">
            <w:r>
              <w:t>6.23</w:t>
            </w:r>
          </w:p>
        </w:tc>
        <w:tc>
          <w:tcPr>
            <w:tcW w:w="1060" w:type="dxa"/>
            <w:vAlign w:val="center"/>
          </w:tcPr>
          <w:p w14:paraId="3A58DE71" w14:textId="77777777" w:rsidR="006C1F07" w:rsidRDefault="008A238D">
            <w:r>
              <w:t>2.08</w:t>
            </w:r>
          </w:p>
        </w:tc>
        <w:tc>
          <w:tcPr>
            <w:tcW w:w="1060" w:type="dxa"/>
            <w:vAlign w:val="center"/>
          </w:tcPr>
          <w:p w14:paraId="7E5A7841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6FC44255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5731A64C" w14:textId="77777777" w:rsidR="006C1F07" w:rsidRDefault="008A238D">
            <w:r>
              <w:t>3.12</w:t>
            </w:r>
          </w:p>
        </w:tc>
        <w:tc>
          <w:tcPr>
            <w:tcW w:w="1980" w:type="dxa"/>
            <w:vAlign w:val="center"/>
          </w:tcPr>
          <w:p w14:paraId="26C58F59" w14:textId="77777777" w:rsidR="006C1F07" w:rsidRDefault="008A238D">
            <w:r>
              <w:t>50</w:t>
            </w:r>
          </w:p>
        </w:tc>
      </w:tr>
      <w:tr w:rsidR="006C1F07" w14:paraId="0D46423E" w14:textId="77777777">
        <w:tc>
          <w:tcPr>
            <w:tcW w:w="1000" w:type="dxa"/>
            <w:vAlign w:val="center"/>
          </w:tcPr>
          <w:p w14:paraId="4EFD737B" w14:textId="77777777" w:rsidR="006C1F07" w:rsidRDefault="008A238D">
            <w:r>
              <w:t>C4124</w:t>
            </w:r>
          </w:p>
        </w:tc>
        <w:tc>
          <w:tcPr>
            <w:tcW w:w="2360" w:type="dxa"/>
            <w:vAlign w:val="center"/>
          </w:tcPr>
          <w:p w14:paraId="6C441763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B422BC7" w14:textId="77777777" w:rsidR="006C1F07" w:rsidRDefault="008A238D">
            <w:r>
              <w:t>3</w:t>
            </w:r>
          </w:p>
        </w:tc>
        <w:tc>
          <w:tcPr>
            <w:tcW w:w="1060" w:type="dxa"/>
            <w:vAlign w:val="center"/>
          </w:tcPr>
          <w:p w14:paraId="049619AF" w14:textId="77777777" w:rsidR="006C1F07" w:rsidRDefault="008A238D">
            <w:r>
              <w:t>4.07</w:t>
            </w:r>
          </w:p>
        </w:tc>
        <w:tc>
          <w:tcPr>
            <w:tcW w:w="1060" w:type="dxa"/>
            <w:vAlign w:val="center"/>
          </w:tcPr>
          <w:p w14:paraId="0D63FE62" w14:textId="77777777" w:rsidR="006C1F07" w:rsidRDefault="008A238D">
            <w:r>
              <w:t>2.40</w:t>
            </w:r>
          </w:p>
        </w:tc>
        <w:tc>
          <w:tcPr>
            <w:tcW w:w="1060" w:type="dxa"/>
            <w:vAlign w:val="center"/>
          </w:tcPr>
          <w:p w14:paraId="5022A4BB" w14:textId="77777777" w:rsidR="006C1F07" w:rsidRDefault="008A238D">
            <w:r>
              <w:t>9.76</w:t>
            </w:r>
          </w:p>
        </w:tc>
        <w:tc>
          <w:tcPr>
            <w:tcW w:w="1060" w:type="dxa"/>
            <w:vAlign w:val="center"/>
          </w:tcPr>
          <w:p w14:paraId="5C167D70" w14:textId="77777777" w:rsidR="006C1F07" w:rsidRDefault="008A238D">
            <w:r>
              <w:t>2.06</w:t>
            </w:r>
          </w:p>
        </w:tc>
        <w:tc>
          <w:tcPr>
            <w:tcW w:w="1060" w:type="dxa"/>
            <w:vAlign w:val="center"/>
          </w:tcPr>
          <w:p w14:paraId="65D713EB" w14:textId="77777777" w:rsidR="006C1F07" w:rsidRDefault="008A238D">
            <w:r>
              <w:t>2.40</w:t>
            </w:r>
          </w:p>
        </w:tc>
        <w:tc>
          <w:tcPr>
            <w:tcW w:w="1060" w:type="dxa"/>
            <w:vAlign w:val="center"/>
          </w:tcPr>
          <w:p w14:paraId="0723FD3C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0AB698A1" w14:textId="77777777" w:rsidR="006C1F07" w:rsidRDefault="008A238D">
            <w:r>
              <w:t>4.93</w:t>
            </w:r>
          </w:p>
        </w:tc>
        <w:tc>
          <w:tcPr>
            <w:tcW w:w="1980" w:type="dxa"/>
            <w:vAlign w:val="center"/>
          </w:tcPr>
          <w:p w14:paraId="1A0A03F3" w14:textId="77777777" w:rsidR="006C1F07" w:rsidRDefault="008A238D">
            <w:r>
              <w:t>51</w:t>
            </w:r>
          </w:p>
        </w:tc>
      </w:tr>
      <w:tr w:rsidR="006C1F07" w14:paraId="35C0A3EF" w14:textId="77777777">
        <w:tc>
          <w:tcPr>
            <w:tcW w:w="1000" w:type="dxa"/>
            <w:vAlign w:val="center"/>
          </w:tcPr>
          <w:p w14:paraId="5B680A81" w14:textId="77777777" w:rsidR="006C1F07" w:rsidRDefault="008A238D">
            <w:r>
              <w:t>C4224</w:t>
            </w:r>
          </w:p>
        </w:tc>
        <w:tc>
          <w:tcPr>
            <w:tcW w:w="2360" w:type="dxa"/>
            <w:vAlign w:val="center"/>
          </w:tcPr>
          <w:p w14:paraId="4167E9BB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A7E6FDE" w14:textId="77777777" w:rsidR="006C1F07" w:rsidRDefault="008A238D">
            <w:r>
              <w:t>2</w:t>
            </w:r>
          </w:p>
        </w:tc>
        <w:tc>
          <w:tcPr>
            <w:tcW w:w="1060" w:type="dxa"/>
            <w:vAlign w:val="center"/>
          </w:tcPr>
          <w:p w14:paraId="6F9675AE" w14:textId="77777777" w:rsidR="006C1F07" w:rsidRDefault="008A238D">
            <w:r>
              <w:t>4.21</w:t>
            </w:r>
          </w:p>
        </w:tc>
        <w:tc>
          <w:tcPr>
            <w:tcW w:w="1060" w:type="dxa"/>
            <w:vAlign w:val="center"/>
          </w:tcPr>
          <w:p w14:paraId="7A2D92D6" w14:textId="77777777" w:rsidR="006C1F07" w:rsidRDefault="008A238D">
            <w:r>
              <w:t>2.40</w:t>
            </w:r>
          </w:p>
        </w:tc>
        <w:tc>
          <w:tcPr>
            <w:tcW w:w="1060" w:type="dxa"/>
            <w:vAlign w:val="center"/>
          </w:tcPr>
          <w:p w14:paraId="41671B0C" w14:textId="77777777" w:rsidR="006C1F07" w:rsidRDefault="008A238D">
            <w:r>
              <w:t>10.10</w:t>
            </w:r>
          </w:p>
        </w:tc>
        <w:tc>
          <w:tcPr>
            <w:tcW w:w="1060" w:type="dxa"/>
            <w:vAlign w:val="center"/>
          </w:tcPr>
          <w:p w14:paraId="2B856637" w14:textId="77777777" w:rsidR="006C1F07" w:rsidRDefault="008A238D">
            <w:r>
              <w:t>2.10</w:t>
            </w:r>
          </w:p>
        </w:tc>
        <w:tc>
          <w:tcPr>
            <w:tcW w:w="1060" w:type="dxa"/>
            <w:vAlign w:val="center"/>
          </w:tcPr>
          <w:p w14:paraId="37AF1111" w14:textId="77777777" w:rsidR="006C1F07" w:rsidRDefault="008A238D">
            <w:r>
              <w:t>2.40</w:t>
            </w:r>
          </w:p>
        </w:tc>
        <w:tc>
          <w:tcPr>
            <w:tcW w:w="1060" w:type="dxa"/>
            <w:vAlign w:val="center"/>
          </w:tcPr>
          <w:p w14:paraId="522E7EC9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5CC2B50B" w14:textId="77777777" w:rsidR="006C1F07" w:rsidRDefault="008A238D">
            <w:r>
              <w:t>5.05</w:t>
            </w:r>
          </w:p>
        </w:tc>
        <w:tc>
          <w:tcPr>
            <w:tcW w:w="1980" w:type="dxa"/>
            <w:vAlign w:val="center"/>
          </w:tcPr>
          <w:p w14:paraId="34A84089" w14:textId="77777777" w:rsidR="006C1F07" w:rsidRDefault="008A238D">
            <w:r>
              <w:t>50</w:t>
            </w:r>
          </w:p>
        </w:tc>
      </w:tr>
      <w:tr w:rsidR="006C1F07" w14:paraId="0E0F0689" w14:textId="77777777">
        <w:tc>
          <w:tcPr>
            <w:tcW w:w="1000" w:type="dxa"/>
            <w:vAlign w:val="center"/>
          </w:tcPr>
          <w:p w14:paraId="3A5DCB56" w14:textId="77777777" w:rsidR="006C1F07" w:rsidRDefault="008A238D">
            <w:r>
              <w:t>C4324</w:t>
            </w:r>
          </w:p>
        </w:tc>
        <w:tc>
          <w:tcPr>
            <w:tcW w:w="2360" w:type="dxa"/>
            <w:vAlign w:val="center"/>
          </w:tcPr>
          <w:p w14:paraId="3B4E6EF8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B03F9EF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7298177E" w14:textId="77777777" w:rsidR="006C1F07" w:rsidRDefault="008A238D">
            <w:r>
              <w:t>4.32</w:t>
            </w:r>
          </w:p>
        </w:tc>
        <w:tc>
          <w:tcPr>
            <w:tcW w:w="1060" w:type="dxa"/>
            <w:vAlign w:val="center"/>
          </w:tcPr>
          <w:p w14:paraId="4FCA3C87" w14:textId="77777777" w:rsidR="006C1F07" w:rsidRDefault="008A238D">
            <w:r>
              <w:t>2.40</w:t>
            </w:r>
          </w:p>
        </w:tc>
        <w:tc>
          <w:tcPr>
            <w:tcW w:w="1060" w:type="dxa"/>
            <w:vAlign w:val="center"/>
          </w:tcPr>
          <w:p w14:paraId="1C80D558" w14:textId="77777777" w:rsidR="006C1F07" w:rsidRDefault="008A238D">
            <w:r>
              <w:t>10.36</w:t>
            </w:r>
          </w:p>
        </w:tc>
        <w:tc>
          <w:tcPr>
            <w:tcW w:w="1060" w:type="dxa"/>
            <w:vAlign w:val="center"/>
          </w:tcPr>
          <w:p w14:paraId="158563B1" w14:textId="77777777" w:rsidR="006C1F07" w:rsidRDefault="008A238D">
            <w:r>
              <w:t>2.16</w:t>
            </w:r>
          </w:p>
        </w:tc>
        <w:tc>
          <w:tcPr>
            <w:tcW w:w="1060" w:type="dxa"/>
            <w:vAlign w:val="center"/>
          </w:tcPr>
          <w:p w14:paraId="394E4528" w14:textId="77777777" w:rsidR="006C1F07" w:rsidRDefault="008A238D">
            <w:r>
              <w:t>2.40</w:t>
            </w:r>
          </w:p>
        </w:tc>
        <w:tc>
          <w:tcPr>
            <w:tcW w:w="1060" w:type="dxa"/>
            <w:vAlign w:val="center"/>
          </w:tcPr>
          <w:p w14:paraId="0ABFF0CB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00854662" w14:textId="77777777" w:rsidR="006C1F07" w:rsidRDefault="008A238D">
            <w:r>
              <w:t>5.18</w:t>
            </w:r>
          </w:p>
        </w:tc>
        <w:tc>
          <w:tcPr>
            <w:tcW w:w="1980" w:type="dxa"/>
            <w:vAlign w:val="center"/>
          </w:tcPr>
          <w:p w14:paraId="13E9DEA4" w14:textId="77777777" w:rsidR="006C1F07" w:rsidRDefault="008A238D">
            <w:r>
              <w:t>50</w:t>
            </w:r>
          </w:p>
        </w:tc>
      </w:tr>
      <w:tr w:rsidR="006C1F07" w14:paraId="17DA0E73" w14:textId="77777777">
        <w:tc>
          <w:tcPr>
            <w:tcW w:w="1000" w:type="dxa"/>
            <w:vAlign w:val="center"/>
          </w:tcPr>
          <w:p w14:paraId="717A6349" w14:textId="77777777" w:rsidR="006C1F07" w:rsidRDefault="008A238D">
            <w:r>
              <w:t>C4615</w:t>
            </w:r>
          </w:p>
        </w:tc>
        <w:tc>
          <w:tcPr>
            <w:tcW w:w="2360" w:type="dxa"/>
            <w:vAlign w:val="center"/>
          </w:tcPr>
          <w:p w14:paraId="7F3FE1D6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0C7D025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1C88E998" w14:textId="77777777" w:rsidR="006C1F07" w:rsidRDefault="008A238D">
            <w:r>
              <w:t>4.62</w:t>
            </w:r>
          </w:p>
        </w:tc>
        <w:tc>
          <w:tcPr>
            <w:tcW w:w="1060" w:type="dxa"/>
            <w:vAlign w:val="center"/>
          </w:tcPr>
          <w:p w14:paraId="4B763101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1042C377" w14:textId="77777777" w:rsidR="006C1F07" w:rsidRDefault="008A238D">
            <w:r>
              <w:t>6.93</w:t>
            </w:r>
          </w:p>
        </w:tc>
        <w:tc>
          <w:tcPr>
            <w:tcW w:w="1060" w:type="dxa"/>
            <w:vAlign w:val="center"/>
          </w:tcPr>
          <w:p w14:paraId="6C51665F" w14:textId="77777777" w:rsidR="006C1F07" w:rsidRDefault="008A238D">
            <w:r>
              <w:t>2.31</w:t>
            </w:r>
          </w:p>
        </w:tc>
        <w:tc>
          <w:tcPr>
            <w:tcW w:w="1060" w:type="dxa"/>
            <w:vAlign w:val="center"/>
          </w:tcPr>
          <w:p w14:paraId="09D148EB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3CE72355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0A43440E" w14:textId="77777777" w:rsidR="006C1F07" w:rsidRDefault="008A238D">
            <w:r>
              <w:t>3.47</w:t>
            </w:r>
          </w:p>
        </w:tc>
        <w:tc>
          <w:tcPr>
            <w:tcW w:w="1980" w:type="dxa"/>
            <w:vAlign w:val="center"/>
          </w:tcPr>
          <w:p w14:paraId="51968E33" w14:textId="77777777" w:rsidR="006C1F07" w:rsidRDefault="008A238D">
            <w:r>
              <w:t>50</w:t>
            </w:r>
          </w:p>
        </w:tc>
      </w:tr>
      <w:tr w:rsidR="006C1F07" w14:paraId="389605A1" w14:textId="77777777">
        <w:tc>
          <w:tcPr>
            <w:tcW w:w="1000" w:type="dxa"/>
            <w:vAlign w:val="center"/>
          </w:tcPr>
          <w:p w14:paraId="2369160A" w14:textId="77777777" w:rsidR="006C1F07" w:rsidRDefault="008A238D">
            <w:r>
              <w:t>C4624</w:t>
            </w:r>
          </w:p>
        </w:tc>
        <w:tc>
          <w:tcPr>
            <w:tcW w:w="2360" w:type="dxa"/>
            <w:vAlign w:val="center"/>
          </w:tcPr>
          <w:p w14:paraId="117F4352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A46516B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56AE4B4A" w14:textId="77777777" w:rsidR="006C1F07" w:rsidRDefault="008A238D">
            <w:r>
              <w:t>4.60</w:t>
            </w:r>
          </w:p>
        </w:tc>
        <w:tc>
          <w:tcPr>
            <w:tcW w:w="1060" w:type="dxa"/>
            <w:vAlign w:val="center"/>
          </w:tcPr>
          <w:p w14:paraId="778B326B" w14:textId="77777777" w:rsidR="006C1F07" w:rsidRDefault="008A238D">
            <w:r>
              <w:t>2.40</w:t>
            </w:r>
          </w:p>
        </w:tc>
        <w:tc>
          <w:tcPr>
            <w:tcW w:w="1060" w:type="dxa"/>
            <w:vAlign w:val="center"/>
          </w:tcPr>
          <w:p w14:paraId="321A1939" w14:textId="77777777" w:rsidR="006C1F07" w:rsidRDefault="008A238D">
            <w:r>
              <w:t>11.05</w:t>
            </w:r>
          </w:p>
        </w:tc>
        <w:tc>
          <w:tcPr>
            <w:tcW w:w="1060" w:type="dxa"/>
            <w:vAlign w:val="center"/>
          </w:tcPr>
          <w:p w14:paraId="2E467E58" w14:textId="77777777" w:rsidR="006C1F07" w:rsidRDefault="008A238D">
            <w:r>
              <w:t>2.30</w:t>
            </w:r>
          </w:p>
        </w:tc>
        <w:tc>
          <w:tcPr>
            <w:tcW w:w="1060" w:type="dxa"/>
            <w:vAlign w:val="center"/>
          </w:tcPr>
          <w:p w14:paraId="6169B941" w14:textId="77777777" w:rsidR="006C1F07" w:rsidRDefault="008A238D">
            <w:r>
              <w:t>2.40</w:t>
            </w:r>
          </w:p>
        </w:tc>
        <w:tc>
          <w:tcPr>
            <w:tcW w:w="1060" w:type="dxa"/>
            <w:vAlign w:val="center"/>
          </w:tcPr>
          <w:p w14:paraId="2FF4D0CD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5DFB084F" w14:textId="77777777" w:rsidR="006C1F07" w:rsidRDefault="008A238D">
            <w:r>
              <w:t>5.52</w:t>
            </w:r>
          </w:p>
        </w:tc>
        <w:tc>
          <w:tcPr>
            <w:tcW w:w="1980" w:type="dxa"/>
            <w:vAlign w:val="center"/>
          </w:tcPr>
          <w:p w14:paraId="027AB59D" w14:textId="77777777" w:rsidR="006C1F07" w:rsidRDefault="008A238D">
            <w:r>
              <w:t>50</w:t>
            </w:r>
          </w:p>
        </w:tc>
      </w:tr>
      <w:tr w:rsidR="006C1F07" w14:paraId="3A85F11D" w14:textId="77777777">
        <w:tc>
          <w:tcPr>
            <w:tcW w:w="1000" w:type="dxa"/>
            <w:vAlign w:val="center"/>
          </w:tcPr>
          <w:p w14:paraId="6E62B0CD" w14:textId="77777777" w:rsidR="006C1F07" w:rsidRDefault="008A238D">
            <w:r>
              <w:t>C4915</w:t>
            </w:r>
          </w:p>
        </w:tc>
        <w:tc>
          <w:tcPr>
            <w:tcW w:w="2360" w:type="dxa"/>
            <w:vAlign w:val="center"/>
          </w:tcPr>
          <w:p w14:paraId="5B25ABF8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F4340E7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621DC8C4" w14:textId="77777777" w:rsidR="006C1F07" w:rsidRDefault="008A238D">
            <w:r>
              <w:t>4.91</w:t>
            </w:r>
          </w:p>
        </w:tc>
        <w:tc>
          <w:tcPr>
            <w:tcW w:w="1060" w:type="dxa"/>
            <w:vAlign w:val="center"/>
          </w:tcPr>
          <w:p w14:paraId="2BABE1CB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7C01F35F" w14:textId="77777777" w:rsidR="006C1F07" w:rsidRDefault="008A238D">
            <w:r>
              <w:t>7.36</w:t>
            </w:r>
          </w:p>
        </w:tc>
        <w:tc>
          <w:tcPr>
            <w:tcW w:w="1060" w:type="dxa"/>
            <w:vAlign w:val="center"/>
          </w:tcPr>
          <w:p w14:paraId="71E2806A" w14:textId="77777777" w:rsidR="006C1F07" w:rsidRDefault="008A238D">
            <w:r>
              <w:t>2.45</w:t>
            </w:r>
          </w:p>
        </w:tc>
        <w:tc>
          <w:tcPr>
            <w:tcW w:w="1060" w:type="dxa"/>
            <w:vAlign w:val="center"/>
          </w:tcPr>
          <w:p w14:paraId="19655AEC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605DBF50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07814705" w14:textId="77777777" w:rsidR="006C1F07" w:rsidRDefault="008A238D">
            <w:r>
              <w:t>3.68</w:t>
            </w:r>
          </w:p>
        </w:tc>
        <w:tc>
          <w:tcPr>
            <w:tcW w:w="1980" w:type="dxa"/>
            <w:vAlign w:val="center"/>
          </w:tcPr>
          <w:p w14:paraId="058E2DF6" w14:textId="77777777" w:rsidR="006C1F07" w:rsidRDefault="008A238D">
            <w:r>
              <w:t>50</w:t>
            </w:r>
          </w:p>
        </w:tc>
      </w:tr>
      <w:tr w:rsidR="006C1F07" w14:paraId="3FC03359" w14:textId="77777777">
        <w:tc>
          <w:tcPr>
            <w:tcW w:w="1000" w:type="dxa"/>
            <w:vAlign w:val="center"/>
          </w:tcPr>
          <w:p w14:paraId="3F7FA899" w14:textId="77777777" w:rsidR="006C1F07" w:rsidRDefault="008A238D">
            <w:r>
              <w:t>C5421</w:t>
            </w:r>
          </w:p>
        </w:tc>
        <w:tc>
          <w:tcPr>
            <w:tcW w:w="2360" w:type="dxa"/>
            <w:vAlign w:val="center"/>
          </w:tcPr>
          <w:p w14:paraId="1F73BEDD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66DF07D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32AFBAD6" w14:textId="77777777" w:rsidR="006C1F07" w:rsidRDefault="008A238D">
            <w:r>
              <w:t>5.44</w:t>
            </w:r>
          </w:p>
        </w:tc>
        <w:tc>
          <w:tcPr>
            <w:tcW w:w="1060" w:type="dxa"/>
            <w:vAlign w:val="center"/>
          </w:tcPr>
          <w:p w14:paraId="1A9F6BE7" w14:textId="77777777" w:rsidR="006C1F07" w:rsidRDefault="008A238D">
            <w:r>
              <w:t>2.10</w:t>
            </w:r>
          </w:p>
        </w:tc>
        <w:tc>
          <w:tcPr>
            <w:tcW w:w="1060" w:type="dxa"/>
            <w:vAlign w:val="center"/>
          </w:tcPr>
          <w:p w14:paraId="70FB2D52" w14:textId="77777777" w:rsidR="006C1F07" w:rsidRDefault="008A238D">
            <w:r>
              <w:t>11.42</w:t>
            </w:r>
          </w:p>
        </w:tc>
        <w:tc>
          <w:tcPr>
            <w:tcW w:w="1060" w:type="dxa"/>
            <w:vAlign w:val="center"/>
          </w:tcPr>
          <w:p w14:paraId="6F0689AA" w14:textId="77777777" w:rsidR="006C1F07" w:rsidRDefault="008A238D">
            <w:r>
              <w:t>2.72</w:t>
            </w:r>
          </w:p>
        </w:tc>
        <w:tc>
          <w:tcPr>
            <w:tcW w:w="1060" w:type="dxa"/>
            <w:vAlign w:val="center"/>
          </w:tcPr>
          <w:p w14:paraId="68DC27BB" w14:textId="77777777" w:rsidR="006C1F07" w:rsidRDefault="008A238D">
            <w:r>
              <w:t>2.10</w:t>
            </w:r>
          </w:p>
        </w:tc>
        <w:tc>
          <w:tcPr>
            <w:tcW w:w="1060" w:type="dxa"/>
            <w:vAlign w:val="center"/>
          </w:tcPr>
          <w:p w14:paraId="60ED1D34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03863FCB" w14:textId="77777777" w:rsidR="006C1F07" w:rsidRDefault="008A238D">
            <w:r>
              <w:t>5.71</w:t>
            </w:r>
          </w:p>
        </w:tc>
        <w:tc>
          <w:tcPr>
            <w:tcW w:w="1980" w:type="dxa"/>
            <w:vAlign w:val="center"/>
          </w:tcPr>
          <w:p w14:paraId="5049F170" w14:textId="77777777" w:rsidR="006C1F07" w:rsidRDefault="008A238D">
            <w:r>
              <w:t>50</w:t>
            </w:r>
          </w:p>
        </w:tc>
      </w:tr>
      <w:tr w:rsidR="006C1F07" w14:paraId="38099309" w14:textId="77777777">
        <w:tc>
          <w:tcPr>
            <w:tcW w:w="1000" w:type="dxa"/>
            <w:vAlign w:val="center"/>
          </w:tcPr>
          <w:p w14:paraId="4B7EB91E" w14:textId="77777777" w:rsidR="006C1F07" w:rsidRDefault="008A238D">
            <w:r>
              <w:t>C5515</w:t>
            </w:r>
          </w:p>
        </w:tc>
        <w:tc>
          <w:tcPr>
            <w:tcW w:w="2360" w:type="dxa"/>
            <w:vAlign w:val="center"/>
          </w:tcPr>
          <w:p w14:paraId="5790A14B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2889B93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2DC554BC" w14:textId="77777777" w:rsidR="006C1F07" w:rsidRDefault="008A238D">
            <w:r>
              <w:t>5.51</w:t>
            </w:r>
          </w:p>
        </w:tc>
        <w:tc>
          <w:tcPr>
            <w:tcW w:w="1060" w:type="dxa"/>
            <w:vAlign w:val="center"/>
          </w:tcPr>
          <w:p w14:paraId="06506D38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567AA44E" w14:textId="77777777" w:rsidR="006C1F07" w:rsidRDefault="008A238D">
            <w:r>
              <w:t>8.27</w:t>
            </w:r>
          </w:p>
        </w:tc>
        <w:tc>
          <w:tcPr>
            <w:tcW w:w="1060" w:type="dxa"/>
            <w:vAlign w:val="center"/>
          </w:tcPr>
          <w:p w14:paraId="39FE2F8F" w14:textId="77777777" w:rsidR="006C1F07" w:rsidRDefault="008A238D">
            <w:r>
              <w:t>2.76</w:t>
            </w:r>
          </w:p>
        </w:tc>
        <w:tc>
          <w:tcPr>
            <w:tcW w:w="1060" w:type="dxa"/>
            <w:vAlign w:val="center"/>
          </w:tcPr>
          <w:p w14:paraId="67735804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4F046DD7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77F6A985" w14:textId="77777777" w:rsidR="006C1F07" w:rsidRDefault="008A238D">
            <w:r>
              <w:t>4.13</w:t>
            </w:r>
          </w:p>
        </w:tc>
        <w:tc>
          <w:tcPr>
            <w:tcW w:w="1980" w:type="dxa"/>
            <w:vAlign w:val="center"/>
          </w:tcPr>
          <w:p w14:paraId="4CD23A0B" w14:textId="77777777" w:rsidR="006C1F07" w:rsidRDefault="008A238D">
            <w:r>
              <w:t>50</w:t>
            </w:r>
          </w:p>
        </w:tc>
      </w:tr>
      <w:tr w:rsidR="006C1F07" w14:paraId="21F74E97" w14:textId="77777777">
        <w:tc>
          <w:tcPr>
            <w:tcW w:w="1000" w:type="dxa"/>
            <w:vAlign w:val="center"/>
          </w:tcPr>
          <w:p w14:paraId="625A8E58" w14:textId="77777777" w:rsidR="006C1F07" w:rsidRDefault="008A238D">
            <w:r>
              <w:t>C6015</w:t>
            </w:r>
          </w:p>
        </w:tc>
        <w:tc>
          <w:tcPr>
            <w:tcW w:w="2360" w:type="dxa"/>
            <w:vAlign w:val="center"/>
          </w:tcPr>
          <w:p w14:paraId="4713AA26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8734806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599EEE50" w14:textId="77777777" w:rsidR="006C1F07" w:rsidRDefault="008A238D">
            <w:r>
              <w:t>6.07</w:t>
            </w:r>
          </w:p>
        </w:tc>
        <w:tc>
          <w:tcPr>
            <w:tcW w:w="1060" w:type="dxa"/>
            <w:vAlign w:val="center"/>
          </w:tcPr>
          <w:p w14:paraId="41294EA0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68BA289D" w14:textId="77777777" w:rsidR="006C1F07" w:rsidRDefault="008A238D">
            <w:r>
              <w:t>9.10</w:t>
            </w:r>
          </w:p>
        </w:tc>
        <w:tc>
          <w:tcPr>
            <w:tcW w:w="1060" w:type="dxa"/>
            <w:vAlign w:val="center"/>
          </w:tcPr>
          <w:p w14:paraId="48B4FCBB" w14:textId="77777777" w:rsidR="006C1F07" w:rsidRDefault="008A238D">
            <w:r>
              <w:t>3.03</w:t>
            </w:r>
          </w:p>
        </w:tc>
        <w:tc>
          <w:tcPr>
            <w:tcW w:w="1060" w:type="dxa"/>
            <w:vAlign w:val="center"/>
          </w:tcPr>
          <w:p w14:paraId="625068C6" w14:textId="77777777" w:rsidR="006C1F07" w:rsidRDefault="008A238D">
            <w:r>
              <w:t>1.50</w:t>
            </w:r>
          </w:p>
        </w:tc>
        <w:tc>
          <w:tcPr>
            <w:tcW w:w="1060" w:type="dxa"/>
            <w:vAlign w:val="center"/>
          </w:tcPr>
          <w:p w14:paraId="41D061C6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7243CDB5" w14:textId="77777777" w:rsidR="006C1F07" w:rsidRDefault="008A238D">
            <w:r>
              <w:t>4.55</w:t>
            </w:r>
          </w:p>
        </w:tc>
        <w:tc>
          <w:tcPr>
            <w:tcW w:w="1980" w:type="dxa"/>
            <w:vAlign w:val="center"/>
          </w:tcPr>
          <w:p w14:paraId="2E377E5C" w14:textId="77777777" w:rsidR="006C1F07" w:rsidRDefault="008A238D">
            <w:r>
              <w:t>50</w:t>
            </w:r>
          </w:p>
        </w:tc>
      </w:tr>
      <w:tr w:rsidR="006C1F07" w14:paraId="0E0583D4" w14:textId="77777777">
        <w:tc>
          <w:tcPr>
            <w:tcW w:w="1000" w:type="dxa"/>
            <w:vAlign w:val="center"/>
          </w:tcPr>
          <w:p w14:paraId="278EAF0E" w14:textId="77777777" w:rsidR="006C1F07" w:rsidRDefault="008A238D">
            <w:r>
              <w:t>C6121</w:t>
            </w:r>
          </w:p>
        </w:tc>
        <w:tc>
          <w:tcPr>
            <w:tcW w:w="2360" w:type="dxa"/>
            <w:vAlign w:val="center"/>
          </w:tcPr>
          <w:p w14:paraId="27DE6868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A5819BA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40DFB409" w14:textId="77777777" w:rsidR="006C1F07" w:rsidRDefault="008A238D">
            <w:r>
              <w:t>6.14</w:t>
            </w:r>
          </w:p>
        </w:tc>
        <w:tc>
          <w:tcPr>
            <w:tcW w:w="1060" w:type="dxa"/>
            <w:vAlign w:val="center"/>
          </w:tcPr>
          <w:p w14:paraId="610A9156" w14:textId="77777777" w:rsidR="006C1F07" w:rsidRDefault="008A238D">
            <w:r>
              <w:t>2.10</w:t>
            </w:r>
          </w:p>
        </w:tc>
        <w:tc>
          <w:tcPr>
            <w:tcW w:w="1060" w:type="dxa"/>
            <w:vAlign w:val="center"/>
          </w:tcPr>
          <w:p w14:paraId="6D7688CD" w14:textId="77777777" w:rsidR="006C1F07" w:rsidRDefault="008A238D">
            <w:r>
              <w:t>12.89</w:t>
            </w:r>
          </w:p>
        </w:tc>
        <w:tc>
          <w:tcPr>
            <w:tcW w:w="1060" w:type="dxa"/>
            <w:vAlign w:val="center"/>
          </w:tcPr>
          <w:p w14:paraId="776B0446" w14:textId="77777777" w:rsidR="006C1F07" w:rsidRDefault="008A238D">
            <w:r>
              <w:t>3.07</w:t>
            </w:r>
          </w:p>
        </w:tc>
        <w:tc>
          <w:tcPr>
            <w:tcW w:w="1060" w:type="dxa"/>
            <w:vAlign w:val="center"/>
          </w:tcPr>
          <w:p w14:paraId="5F8FEF88" w14:textId="77777777" w:rsidR="006C1F07" w:rsidRDefault="008A238D">
            <w:r>
              <w:t>2.10</w:t>
            </w:r>
          </w:p>
        </w:tc>
        <w:tc>
          <w:tcPr>
            <w:tcW w:w="1060" w:type="dxa"/>
            <w:vAlign w:val="center"/>
          </w:tcPr>
          <w:p w14:paraId="2FE52939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056B2A01" w14:textId="77777777" w:rsidR="006C1F07" w:rsidRDefault="008A238D">
            <w:r>
              <w:t>6.44</w:t>
            </w:r>
          </w:p>
        </w:tc>
        <w:tc>
          <w:tcPr>
            <w:tcW w:w="1980" w:type="dxa"/>
            <w:vAlign w:val="center"/>
          </w:tcPr>
          <w:p w14:paraId="7B3727F9" w14:textId="77777777" w:rsidR="006C1F07" w:rsidRDefault="008A238D">
            <w:r>
              <w:t>50</w:t>
            </w:r>
          </w:p>
        </w:tc>
      </w:tr>
      <w:tr w:rsidR="006C1F07" w14:paraId="54E8D5BE" w14:textId="77777777">
        <w:tc>
          <w:tcPr>
            <w:tcW w:w="1000" w:type="dxa"/>
            <w:vAlign w:val="center"/>
          </w:tcPr>
          <w:p w14:paraId="049F25F9" w14:textId="77777777" w:rsidR="006C1F07" w:rsidRDefault="008A238D">
            <w:r>
              <w:t>C6324</w:t>
            </w:r>
          </w:p>
        </w:tc>
        <w:tc>
          <w:tcPr>
            <w:tcW w:w="2360" w:type="dxa"/>
            <w:vAlign w:val="center"/>
          </w:tcPr>
          <w:p w14:paraId="68807FA5" w14:textId="77777777" w:rsidR="006C1F07" w:rsidRDefault="008A238D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4ADD401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3BAAF5E4" w14:textId="77777777" w:rsidR="006C1F07" w:rsidRDefault="008A238D">
            <w:r>
              <w:t>6.38</w:t>
            </w:r>
          </w:p>
        </w:tc>
        <w:tc>
          <w:tcPr>
            <w:tcW w:w="1060" w:type="dxa"/>
            <w:vAlign w:val="center"/>
          </w:tcPr>
          <w:p w14:paraId="28A80944" w14:textId="77777777" w:rsidR="006C1F07" w:rsidRDefault="008A238D">
            <w:r>
              <w:t>2.40</w:t>
            </w:r>
          </w:p>
        </w:tc>
        <w:tc>
          <w:tcPr>
            <w:tcW w:w="1060" w:type="dxa"/>
            <w:vAlign w:val="center"/>
          </w:tcPr>
          <w:p w14:paraId="51783C96" w14:textId="77777777" w:rsidR="006C1F07" w:rsidRDefault="008A238D">
            <w:r>
              <w:t>15.30</w:t>
            </w:r>
          </w:p>
        </w:tc>
        <w:tc>
          <w:tcPr>
            <w:tcW w:w="1060" w:type="dxa"/>
            <w:vAlign w:val="center"/>
          </w:tcPr>
          <w:p w14:paraId="0CB919E4" w14:textId="77777777" w:rsidR="006C1F07" w:rsidRDefault="008A238D">
            <w:r>
              <w:t>3.19</w:t>
            </w:r>
          </w:p>
        </w:tc>
        <w:tc>
          <w:tcPr>
            <w:tcW w:w="1060" w:type="dxa"/>
            <w:vAlign w:val="center"/>
          </w:tcPr>
          <w:p w14:paraId="3422F9AC" w14:textId="77777777" w:rsidR="006C1F07" w:rsidRDefault="008A238D">
            <w:r>
              <w:t>2.40</w:t>
            </w:r>
          </w:p>
        </w:tc>
        <w:tc>
          <w:tcPr>
            <w:tcW w:w="1060" w:type="dxa"/>
            <w:vAlign w:val="center"/>
          </w:tcPr>
          <w:p w14:paraId="3CD11E04" w14:textId="77777777" w:rsidR="006C1F07" w:rsidRDefault="008A238D">
            <w:r>
              <w:t>1</w:t>
            </w:r>
          </w:p>
        </w:tc>
        <w:tc>
          <w:tcPr>
            <w:tcW w:w="1060" w:type="dxa"/>
            <w:vAlign w:val="center"/>
          </w:tcPr>
          <w:p w14:paraId="3D7953D3" w14:textId="77777777" w:rsidR="006C1F07" w:rsidRDefault="008A238D">
            <w:r>
              <w:t>7.65</w:t>
            </w:r>
          </w:p>
        </w:tc>
        <w:tc>
          <w:tcPr>
            <w:tcW w:w="1980" w:type="dxa"/>
            <w:vAlign w:val="center"/>
          </w:tcPr>
          <w:p w14:paraId="72918D5B" w14:textId="77777777" w:rsidR="006C1F07" w:rsidRDefault="008A238D">
            <w:r>
              <w:t>50</w:t>
            </w:r>
          </w:p>
        </w:tc>
      </w:tr>
      <w:tr w:rsidR="006C1F07" w14:paraId="48B9DEC1" w14:textId="77777777">
        <w:tc>
          <w:tcPr>
            <w:tcW w:w="1000" w:type="dxa"/>
            <w:vAlign w:val="center"/>
          </w:tcPr>
          <w:p w14:paraId="035CB344" w14:textId="77777777" w:rsidR="006C1F07" w:rsidRDefault="008A238D">
            <w:r>
              <w:lastRenderedPageBreak/>
              <w:t>合计</w:t>
            </w:r>
          </w:p>
        </w:tc>
        <w:tc>
          <w:tcPr>
            <w:tcW w:w="2360" w:type="dxa"/>
            <w:vAlign w:val="center"/>
          </w:tcPr>
          <w:p w14:paraId="1655F7FF" w14:textId="77777777" w:rsidR="006C1F07" w:rsidRDefault="008A238D">
            <w:r>
              <w:t>—</w:t>
            </w:r>
          </w:p>
        </w:tc>
        <w:tc>
          <w:tcPr>
            <w:tcW w:w="1060" w:type="dxa"/>
            <w:vAlign w:val="center"/>
          </w:tcPr>
          <w:p w14:paraId="7B179F44" w14:textId="77777777" w:rsidR="006C1F07" w:rsidRDefault="008A238D">
            <w:r>
              <w:t>63</w:t>
            </w:r>
          </w:p>
        </w:tc>
        <w:tc>
          <w:tcPr>
            <w:tcW w:w="1060" w:type="dxa"/>
            <w:vAlign w:val="center"/>
          </w:tcPr>
          <w:p w14:paraId="5445E54B" w14:textId="77777777" w:rsidR="006C1F07" w:rsidRDefault="008A238D">
            <w:r>
              <w:t>—</w:t>
            </w:r>
          </w:p>
        </w:tc>
        <w:tc>
          <w:tcPr>
            <w:tcW w:w="1060" w:type="dxa"/>
            <w:vAlign w:val="center"/>
          </w:tcPr>
          <w:p w14:paraId="187A562D" w14:textId="77777777" w:rsidR="006C1F07" w:rsidRDefault="008A238D">
            <w:r>
              <w:t>—</w:t>
            </w:r>
          </w:p>
        </w:tc>
        <w:tc>
          <w:tcPr>
            <w:tcW w:w="1060" w:type="dxa"/>
            <w:vAlign w:val="center"/>
          </w:tcPr>
          <w:p w14:paraId="2848AD5A" w14:textId="77777777" w:rsidR="006C1F07" w:rsidRDefault="008A238D">
            <w:r>
              <w:t>386.50</w:t>
            </w:r>
          </w:p>
        </w:tc>
        <w:tc>
          <w:tcPr>
            <w:tcW w:w="1060" w:type="dxa"/>
            <w:vAlign w:val="center"/>
          </w:tcPr>
          <w:p w14:paraId="072F2799" w14:textId="77777777" w:rsidR="006C1F07" w:rsidRDefault="008A238D">
            <w:r>
              <w:t>—</w:t>
            </w:r>
          </w:p>
        </w:tc>
        <w:tc>
          <w:tcPr>
            <w:tcW w:w="1060" w:type="dxa"/>
            <w:vAlign w:val="center"/>
          </w:tcPr>
          <w:p w14:paraId="370EBA27" w14:textId="77777777" w:rsidR="006C1F07" w:rsidRDefault="008A238D">
            <w:r>
              <w:t>—</w:t>
            </w:r>
          </w:p>
        </w:tc>
        <w:tc>
          <w:tcPr>
            <w:tcW w:w="1060" w:type="dxa"/>
            <w:vAlign w:val="center"/>
          </w:tcPr>
          <w:p w14:paraId="4B082C08" w14:textId="77777777" w:rsidR="006C1F07" w:rsidRDefault="008A238D">
            <w:r>
              <w:t>26</w:t>
            </w:r>
          </w:p>
        </w:tc>
        <w:tc>
          <w:tcPr>
            <w:tcW w:w="1060" w:type="dxa"/>
            <w:vAlign w:val="center"/>
          </w:tcPr>
          <w:p w14:paraId="138DFBC9" w14:textId="77777777" w:rsidR="006C1F07" w:rsidRDefault="008A238D">
            <w:r>
              <w:t>195.36</w:t>
            </w:r>
          </w:p>
        </w:tc>
        <w:tc>
          <w:tcPr>
            <w:tcW w:w="1980" w:type="dxa"/>
            <w:vAlign w:val="center"/>
          </w:tcPr>
          <w:p w14:paraId="49010F6F" w14:textId="77777777" w:rsidR="006C1F07" w:rsidRDefault="008A238D">
            <w:r>
              <w:t>51</w:t>
            </w:r>
          </w:p>
        </w:tc>
      </w:tr>
    </w:tbl>
    <w:p w14:paraId="1DA36C41" w14:textId="77777777" w:rsidR="008B6F70" w:rsidRDefault="00FB2CDA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14:paraId="217CC0CC" w14:textId="77777777" w:rsidR="00CC024F" w:rsidRDefault="00FB2CDA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49FD1B04" w14:textId="77777777" w:rsidR="00CC024F" w:rsidRDefault="00FB2CDA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0E02382E" w14:textId="77777777" w:rsidR="006A0D53" w:rsidRPr="00811EC1" w:rsidRDefault="008A238D" w:rsidP="00811EC1">
      <w:pPr>
        <w:pStyle w:val="1"/>
        <w:rPr>
          <w:kern w:val="2"/>
        </w:rPr>
      </w:pPr>
      <w:bookmarkStart w:id="28" w:name="_Toc420663553"/>
      <w:r>
        <w:rPr>
          <w:rFonts w:hint="eastAsia"/>
          <w:kern w:val="2"/>
        </w:rPr>
        <w:lastRenderedPageBreak/>
        <w:t>结论</w:t>
      </w:r>
      <w:bookmarkEnd w:id="28"/>
    </w:p>
    <w:p w14:paraId="0631FA61" w14:textId="77777777" w:rsidR="00057F36" w:rsidRDefault="008A238D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建筑外窗可开启面积比例为51%，按照5.2.2中条款2的规定，得6分。</w:t>
      </w:r>
    </w:p>
    <w:p w14:paraId="465F2185" w14:textId="77777777" w:rsidR="00083217" w:rsidRDefault="00FB2CDA" w:rsidP="00EA6E74">
      <w:pPr>
        <w:pStyle w:val="a0"/>
        <w:ind w:left="360" w:firstLineChars="0" w:firstLine="0"/>
        <w:rPr>
          <w:rFonts w:ascii="宋体" w:hAnsi="宋体"/>
        </w:rPr>
      </w:pPr>
    </w:p>
    <w:p w14:paraId="4A95D3B1" w14:textId="77777777" w:rsidR="00083217" w:rsidRPr="00B925EA" w:rsidRDefault="008A238D" w:rsidP="00B925EA">
      <w:pPr>
        <w:pStyle w:val="a0"/>
        <w:ind w:firstLineChars="0" w:firstLine="0"/>
        <w:rPr>
          <w:rFonts w:ascii="宋体" w:hAnsi="宋体"/>
        </w:rPr>
      </w:pPr>
      <w:bookmarkStart w:id="29" w:name="门窗详图"/>
      <w:r w:rsidRPr="00B925EA">
        <w:rPr>
          <w:rFonts w:ascii="宋体" w:hAnsi="宋体" w:hint="eastAsia"/>
        </w:rPr>
        <w:t xml:space="preserve"> </w:t>
      </w:r>
      <w:bookmarkEnd w:id="29"/>
    </w:p>
    <w:p w14:paraId="70E7081C" w14:textId="77777777" w:rsidR="006C1F07" w:rsidRDefault="006C1F07"/>
    <w:p w14:paraId="6A2F2011" w14:textId="77777777" w:rsidR="006C1F07" w:rsidRDefault="008A238D">
      <w:pPr>
        <w:pStyle w:val="1"/>
      </w:pPr>
      <w:r>
        <w:t>附录：门窗详图</w:t>
      </w:r>
    </w:p>
    <w:p w14:paraId="2CEE1CCB" w14:textId="77777777" w:rsidR="006C1F07" w:rsidRDefault="008A238D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C1F07" w14:paraId="5649EA44" w14:textId="77777777">
        <w:tc>
          <w:tcPr>
            <w:tcW w:w="2263" w:type="dxa"/>
            <w:shd w:val="clear" w:color="auto" w:fill="E6E6E6"/>
            <w:vAlign w:val="center"/>
          </w:tcPr>
          <w:p w14:paraId="45D371CF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BC1F8C6" w14:textId="77777777" w:rsidR="006C1F07" w:rsidRDefault="008A238D">
            <w:r>
              <w:t>C1615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B71B752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4929424" w14:textId="77777777" w:rsidR="006C1F07" w:rsidRDefault="008A238D">
            <w:r>
              <w:t>C1815</w:t>
            </w:r>
          </w:p>
        </w:tc>
      </w:tr>
      <w:tr w:rsidR="006C1F07" w14:paraId="35534058" w14:textId="77777777">
        <w:tc>
          <w:tcPr>
            <w:tcW w:w="2263" w:type="dxa"/>
            <w:shd w:val="clear" w:color="auto" w:fill="E6E6E6"/>
            <w:vAlign w:val="center"/>
          </w:tcPr>
          <w:p w14:paraId="6CAD0D97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5EF405B" w14:textId="77777777" w:rsidR="006C1F07" w:rsidRDefault="008A238D">
            <w:r>
              <w:t>2.41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684CF7C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0187528" w14:textId="77777777" w:rsidR="006C1F07" w:rsidRDefault="008A238D">
            <w:r>
              <w:t>2.70</w:t>
            </w:r>
          </w:p>
        </w:tc>
      </w:tr>
      <w:tr w:rsidR="006C1F07" w14:paraId="594E2B34" w14:textId="77777777">
        <w:tc>
          <w:tcPr>
            <w:tcW w:w="2263" w:type="dxa"/>
            <w:shd w:val="clear" w:color="auto" w:fill="E6E6E6"/>
            <w:vAlign w:val="center"/>
          </w:tcPr>
          <w:p w14:paraId="55D84E61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643B3FB" w14:textId="77777777" w:rsidR="006C1F07" w:rsidRDefault="008A238D">
            <w:r>
              <w:t>1.20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E5C8EBB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FDC8103" w14:textId="77777777" w:rsidR="006C1F07" w:rsidRDefault="008A238D">
            <w:r>
              <w:t>1.35</w:t>
            </w:r>
          </w:p>
        </w:tc>
      </w:tr>
      <w:tr w:rsidR="006C1F07" w14:paraId="14B150B3" w14:textId="77777777">
        <w:tc>
          <w:tcPr>
            <w:tcW w:w="4662" w:type="dxa"/>
            <w:gridSpan w:val="2"/>
            <w:vAlign w:val="center"/>
          </w:tcPr>
          <w:p w14:paraId="26DC3EF0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4971673" wp14:editId="134528D3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A6736E1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F3BE178" wp14:editId="1745A8FD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719946" w14:textId="77777777" w:rsidR="006C1F07" w:rsidRDefault="006C1F0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C1F07" w14:paraId="54CD022C" w14:textId="77777777">
        <w:tc>
          <w:tcPr>
            <w:tcW w:w="2263" w:type="dxa"/>
            <w:shd w:val="clear" w:color="auto" w:fill="E6E6E6"/>
            <w:vAlign w:val="center"/>
          </w:tcPr>
          <w:p w14:paraId="2E11FFC0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38D4331" w14:textId="77777777" w:rsidR="006C1F07" w:rsidRDefault="008A238D">
            <w:r>
              <w:t>C2015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D576B7E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DC39F8E" w14:textId="77777777" w:rsidR="006C1F07" w:rsidRDefault="008A238D">
            <w:r>
              <w:t>C2115</w:t>
            </w:r>
          </w:p>
        </w:tc>
      </w:tr>
      <w:tr w:rsidR="006C1F07" w14:paraId="0C773BC6" w14:textId="77777777">
        <w:tc>
          <w:tcPr>
            <w:tcW w:w="2263" w:type="dxa"/>
            <w:shd w:val="clear" w:color="auto" w:fill="E6E6E6"/>
            <w:vAlign w:val="center"/>
          </w:tcPr>
          <w:p w14:paraId="57D927ED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0DD960D" w14:textId="77777777" w:rsidR="006C1F07" w:rsidRDefault="008A238D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FD23A3B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F10A42E" w14:textId="77777777" w:rsidR="006C1F07" w:rsidRDefault="008A238D">
            <w:r>
              <w:t>3.15</w:t>
            </w:r>
          </w:p>
        </w:tc>
      </w:tr>
      <w:tr w:rsidR="006C1F07" w14:paraId="77D979FB" w14:textId="77777777">
        <w:tc>
          <w:tcPr>
            <w:tcW w:w="2263" w:type="dxa"/>
            <w:shd w:val="clear" w:color="auto" w:fill="E6E6E6"/>
            <w:vAlign w:val="center"/>
          </w:tcPr>
          <w:p w14:paraId="553CE435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C0BB7D2" w14:textId="77777777" w:rsidR="006C1F07" w:rsidRDefault="008A238D">
            <w:r>
              <w:t>1.58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897C2B7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115AEA3" w14:textId="77777777" w:rsidR="006C1F07" w:rsidRDefault="008A238D">
            <w:r>
              <w:t>1.58</w:t>
            </w:r>
          </w:p>
        </w:tc>
      </w:tr>
      <w:tr w:rsidR="006C1F07" w14:paraId="4A73A481" w14:textId="77777777">
        <w:tc>
          <w:tcPr>
            <w:tcW w:w="4662" w:type="dxa"/>
            <w:gridSpan w:val="2"/>
            <w:vAlign w:val="center"/>
          </w:tcPr>
          <w:p w14:paraId="6D29790F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670B711" wp14:editId="0D2BFA1F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B161D6C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B271CCC" wp14:editId="5688BE63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7AD4D6" w14:textId="77777777" w:rsidR="006C1F07" w:rsidRDefault="006C1F0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C1F07" w14:paraId="5C4AEEC4" w14:textId="77777777">
        <w:tc>
          <w:tcPr>
            <w:tcW w:w="2263" w:type="dxa"/>
            <w:shd w:val="clear" w:color="auto" w:fill="E6E6E6"/>
            <w:vAlign w:val="center"/>
          </w:tcPr>
          <w:p w14:paraId="7043E5C3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7D269BD" w14:textId="77777777" w:rsidR="006C1F07" w:rsidRDefault="008A238D">
            <w:r>
              <w:t>C2215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E2F7A42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E7226E4" w14:textId="77777777" w:rsidR="006C1F07" w:rsidRDefault="008A238D">
            <w:r>
              <w:t>C2315</w:t>
            </w:r>
          </w:p>
        </w:tc>
      </w:tr>
      <w:tr w:rsidR="006C1F07" w14:paraId="6A5C933A" w14:textId="77777777">
        <w:tc>
          <w:tcPr>
            <w:tcW w:w="2263" w:type="dxa"/>
            <w:shd w:val="clear" w:color="auto" w:fill="E6E6E6"/>
            <w:vAlign w:val="center"/>
          </w:tcPr>
          <w:p w14:paraId="41B6AB4C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7D65123" w14:textId="77777777" w:rsidR="006C1F07" w:rsidRDefault="008A238D">
            <w:r>
              <w:t>3.43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3F36CFB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CA894AC" w14:textId="77777777" w:rsidR="006C1F07" w:rsidRDefault="008A238D">
            <w:r>
              <w:t>3.60</w:t>
            </w:r>
          </w:p>
        </w:tc>
      </w:tr>
      <w:tr w:rsidR="006C1F07" w14:paraId="02AC3CA6" w14:textId="77777777">
        <w:tc>
          <w:tcPr>
            <w:tcW w:w="2263" w:type="dxa"/>
            <w:shd w:val="clear" w:color="auto" w:fill="E6E6E6"/>
            <w:vAlign w:val="center"/>
          </w:tcPr>
          <w:p w14:paraId="7C8904F0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F8F6878" w14:textId="77777777" w:rsidR="006C1F07" w:rsidRDefault="008A238D">
            <w:r>
              <w:t>1.71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BA7920C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69A90A7" w14:textId="77777777" w:rsidR="006C1F07" w:rsidRDefault="008A238D">
            <w:r>
              <w:t>1.80</w:t>
            </w:r>
          </w:p>
        </w:tc>
      </w:tr>
      <w:tr w:rsidR="006C1F07" w14:paraId="12E095FE" w14:textId="77777777">
        <w:tc>
          <w:tcPr>
            <w:tcW w:w="4662" w:type="dxa"/>
            <w:gridSpan w:val="2"/>
            <w:vAlign w:val="center"/>
          </w:tcPr>
          <w:p w14:paraId="249F67F3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6FCB49B" wp14:editId="37A97394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2639F3D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AC3C35D" wp14:editId="432AB561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E6F8E8" w14:textId="77777777" w:rsidR="006C1F07" w:rsidRDefault="006C1F0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C1F07" w14:paraId="6D11E875" w14:textId="77777777">
        <w:tc>
          <w:tcPr>
            <w:tcW w:w="2263" w:type="dxa"/>
            <w:shd w:val="clear" w:color="auto" w:fill="E6E6E6"/>
            <w:vAlign w:val="center"/>
          </w:tcPr>
          <w:p w14:paraId="53E7A8A2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93D2C36" w14:textId="77777777" w:rsidR="006C1F07" w:rsidRDefault="008A238D">
            <w:r>
              <w:t>C2515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AD5F9E5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DE09DC8" w14:textId="77777777" w:rsidR="006C1F07" w:rsidRDefault="008A238D">
            <w:r>
              <w:t>C3021</w:t>
            </w:r>
          </w:p>
        </w:tc>
      </w:tr>
      <w:tr w:rsidR="006C1F07" w14:paraId="53D4B457" w14:textId="77777777">
        <w:tc>
          <w:tcPr>
            <w:tcW w:w="2263" w:type="dxa"/>
            <w:shd w:val="clear" w:color="auto" w:fill="E6E6E6"/>
            <w:vAlign w:val="center"/>
          </w:tcPr>
          <w:p w14:paraId="630FB26F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C3D35BF" w14:textId="77777777" w:rsidR="006C1F07" w:rsidRDefault="008A238D">
            <w:r>
              <w:t>3.76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343D009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B908F42" w14:textId="77777777" w:rsidR="006C1F07" w:rsidRDefault="008A238D">
            <w:r>
              <w:t>6.30</w:t>
            </w:r>
          </w:p>
        </w:tc>
      </w:tr>
      <w:tr w:rsidR="006C1F07" w14:paraId="27D9711F" w14:textId="77777777">
        <w:tc>
          <w:tcPr>
            <w:tcW w:w="2263" w:type="dxa"/>
            <w:shd w:val="clear" w:color="auto" w:fill="E6E6E6"/>
            <w:vAlign w:val="center"/>
          </w:tcPr>
          <w:p w14:paraId="22174486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1AC9720" w14:textId="77777777" w:rsidR="006C1F07" w:rsidRDefault="008A238D">
            <w:r>
              <w:t>1.88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52EADA6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AC87911" w14:textId="77777777" w:rsidR="006C1F07" w:rsidRDefault="008A238D">
            <w:r>
              <w:t>3.15</w:t>
            </w:r>
          </w:p>
        </w:tc>
      </w:tr>
      <w:tr w:rsidR="006C1F07" w14:paraId="4A506246" w14:textId="77777777">
        <w:tc>
          <w:tcPr>
            <w:tcW w:w="4662" w:type="dxa"/>
            <w:gridSpan w:val="2"/>
            <w:vAlign w:val="center"/>
          </w:tcPr>
          <w:p w14:paraId="5BD5741F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87D27F9" wp14:editId="54735E36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6D4BC81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8F226E4" wp14:editId="2CCADA89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D7073A" w14:textId="77777777" w:rsidR="006C1F07" w:rsidRDefault="006C1F0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C1F07" w14:paraId="44789179" w14:textId="77777777">
        <w:tc>
          <w:tcPr>
            <w:tcW w:w="2263" w:type="dxa"/>
            <w:shd w:val="clear" w:color="auto" w:fill="E6E6E6"/>
            <w:vAlign w:val="center"/>
          </w:tcPr>
          <w:p w14:paraId="3C3CEFD9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8CA1F05" w14:textId="77777777" w:rsidR="006C1F07" w:rsidRDefault="008A238D">
            <w:r>
              <w:t>C3215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D14A55C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C188A26" w14:textId="77777777" w:rsidR="006C1F07" w:rsidRDefault="008A238D">
            <w:r>
              <w:t>C3315</w:t>
            </w:r>
          </w:p>
        </w:tc>
      </w:tr>
      <w:tr w:rsidR="006C1F07" w14:paraId="758DA98C" w14:textId="77777777">
        <w:tc>
          <w:tcPr>
            <w:tcW w:w="2263" w:type="dxa"/>
            <w:shd w:val="clear" w:color="auto" w:fill="E6E6E6"/>
            <w:vAlign w:val="center"/>
          </w:tcPr>
          <w:p w14:paraId="6071953D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0772D8A" w14:textId="77777777" w:rsidR="006C1F07" w:rsidRDefault="008A238D">
            <w:r>
              <w:t>4.92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71ABB94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79B22AA" w14:textId="77777777" w:rsidR="006C1F07" w:rsidRDefault="008A238D">
            <w:r>
              <w:t>5.01</w:t>
            </w:r>
          </w:p>
        </w:tc>
      </w:tr>
      <w:tr w:rsidR="006C1F07" w14:paraId="4E73AA71" w14:textId="77777777">
        <w:tc>
          <w:tcPr>
            <w:tcW w:w="2263" w:type="dxa"/>
            <w:shd w:val="clear" w:color="auto" w:fill="E6E6E6"/>
            <w:vAlign w:val="center"/>
          </w:tcPr>
          <w:p w14:paraId="56AE5F3D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A8878E7" w14:textId="77777777" w:rsidR="006C1F07" w:rsidRDefault="008A238D">
            <w:r>
              <w:t>2.46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0933CA3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B8A29D6" w14:textId="77777777" w:rsidR="006C1F07" w:rsidRDefault="008A238D">
            <w:r>
              <w:t>2.50</w:t>
            </w:r>
          </w:p>
        </w:tc>
      </w:tr>
      <w:tr w:rsidR="006C1F07" w14:paraId="31783F4E" w14:textId="77777777">
        <w:tc>
          <w:tcPr>
            <w:tcW w:w="4662" w:type="dxa"/>
            <w:gridSpan w:val="2"/>
            <w:vAlign w:val="center"/>
          </w:tcPr>
          <w:p w14:paraId="465E97A1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D2E8E36" wp14:editId="7E12A2A7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5EBC884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BF6D662" wp14:editId="378B2EDD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215485" w14:textId="77777777" w:rsidR="006C1F07" w:rsidRDefault="006C1F0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C1F07" w14:paraId="0AF167BA" w14:textId="77777777">
        <w:tc>
          <w:tcPr>
            <w:tcW w:w="2263" w:type="dxa"/>
            <w:shd w:val="clear" w:color="auto" w:fill="E6E6E6"/>
            <w:vAlign w:val="center"/>
          </w:tcPr>
          <w:p w14:paraId="32B47392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FC26841" w14:textId="77777777" w:rsidR="006C1F07" w:rsidRDefault="008A238D">
            <w:r>
              <w:t>C3415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02652A3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93D2CEE" w14:textId="77777777" w:rsidR="006C1F07" w:rsidRDefault="008A238D">
            <w:r>
              <w:t>C3624</w:t>
            </w:r>
          </w:p>
        </w:tc>
      </w:tr>
      <w:tr w:rsidR="006C1F07" w14:paraId="57788EFA" w14:textId="77777777">
        <w:tc>
          <w:tcPr>
            <w:tcW w:w="2263" w:type="dxa"/>
            <w:shd w:val="clear" w:color="auto" w:fill="E6E6E6"/>
            <w:vAlign w:val="center"/>
          </w:tcPr>
          <w:p w14:paraId="6A250610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9667632" w14:textId="77777777" w:rsidR="006C1F07" w:rsidRDefault="008A238D">
            <w:r>
              <w:t>5.22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AD12298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4291788" w14:textId="77777777" w:rsidR="006C1F07" w:rsidRDefault="008A238D">
            <w:r>
              <w:t>8.64</w:t>
            </w:r>
          </w:p>
        </w:tc>
      </w:tr>
      <w:tr w:rsidR="006C1F07" w14:paraId="1567F768" w14:textId="77777777">
        <w:tc>
          <w:tcPr>
            <w:tcW w:w="2263" w:type="dxa"/>
            <w:shd w:val="clear" w:color="auto" w:fill="E6E6E6"/>
            <w:vAlign w:val="center"/>
          </w:tcPr>
          <w:p w14:paraId="4711ED1A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5C1E7F2" w14:textId="77777777" w:rsidR="006C1F07" w:rsidRDefault="008A238D">
            <w:r>
              <w:t>2.61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AEBFF29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AA8B656" w14:textId="77777777" w:rsidR="006C1F07" w:rsidRDefault="008A238D">
            <w:r>
              <w:t>4.32</w:t>
            </w:r>
          </w:p>
        </w:tc>
      </w:tr>
      <w:tr w:rsidR="006C1F07" w14:paraId="515A57A8" w14:textId="77777777">
        <w:tc>
          <w:tcPr>
            <w:tcW w:w="4662" w:type="dxa"/>
            <w:gridSpan w:val="2"/>
            <w:vAlign w:val="center"/>
          </w:tcPr>
          <w:p w14:paraId="508B156A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191B624" wp14:editId="7E056575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2C16C09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0122660" wp14:editId="435707DE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19F54" w14:textId="77777777" w:rsidR="006C1F07" w:rsidRDefault="006C1F0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C1F07" w14:paraId="1800D7CA" w14:textId="77777777">
        <w:tc>
          <w:tcPr>
            <w:tcW w:w="2263" w:type="dxa"/>
            <w:shd w:val="clear" w:color="auto" w:fill="E6E6E6"/>
            <w:vAlign w:val="center"/>
          </w:tcPr>
          <w:p w14:paraId="17AA1516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2F7AFFA" w14:textId="77777777" w:rsidR="006C1F07" w:rsidRDefault="008A238D">
            <w:r>
              <w:t>C3821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326F27F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831C289" w14:textId="77777777" w:rsidR="006C1F07" w:rsidRDefault="008A238D">
            <w:r>
              <w:t>C3824</w:t>
            </w:r>
          </w:p>
        </w:tc>
      </w:tr>
      <w:tr w:rsidR="006C1F07" w14:paraId="07A353FC" w14:textId="77777777">
        <w:tc>
          <w:tcPr>
            <w:tcW w:w="2263" w:type="dxa"/>
            <w:shd w:val="clear" w:color="auto" w:fill="E6E6E6"/>
            <w:vAlign w:val="center"/>
          </w:tcPr>
          <w:p w14:paraId="736327F0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E000DEF" w14:textId="77777777" w:rsidR="006C1F07" w:rsidRDefault="008A238D">
            <w:r>
              <w:t>8.09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3236B75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0DE34FB" w14:textId="77777777" w:rsidR="006C1F07" w:rsidRDefault="008A238D">
            <w:r>
              <w:t>9.33</w:t>
            </w:r>
          </w:p>
        </w:tc>
      </w:tr>
      <w:tr w:rsidR="006C1F07" w14:paraId="34FCD019" w14:textId="77777777">
        <w:tc>
          <w:tcPr>
            <w:tcW w:w="2263" w:type="dxa"/>
            <w:shd w:val="clear" w:color="auto" w:fill="E6E6E6"/>
            <w:vAlign w:val="center"/>
          </w:tcPr>
          <w:p w14:paraId="1FD99303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8E990DC" w14:textId="77777777" w:rsidR="006C1F07" w:rsidRDefault="008A238D">
            <w:r>
              <w:t>4.05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3673FA9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B01F410" w14:textId="77777777" w:rsidR="006C1F07" w:rsidRDefault="008A238D">
            <w:r>
              <w:t>4.66</w:t>
            </w:r>
          </w:p>
        </w:tc>
      </w:tr>
      <w:tr w:rsidR="006C1F07" w14:paraId="0ACF60F2" w14:textId="77777777">
        <w:tc>
          <w:tcPr>
            <w:tcW w:w="4662" w:type="dxa"/>
            <w:gridSpan w:val="2"/>
            <w:vAlign w:val="center"/>
          </w:tcPr>
          <w:p w14:paraId="61C81118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7CD5A510" wp14:editId="2B2A59B7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344A088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2C0818C" wp14:editId="7E3696F2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C6C7BB" w14:textId="77777777" w:rsidR="006C1F07" w:rsidRDefault="006C1F0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C1F07" w14:paraId="5A1A2D23" w14:textId="77777777">
        <w:tc>
          <w:tcPr>
            <w:tcW w:w="2263" w:type="dxa"/>
            <w:shd w:val="clear" w:color="auto" w:fill="E6E6E6"/>
            <w:vAlign w:val="center"/>
          </w:tcPr>
          <w:p w14:paraId="74E92407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F180B3E" w14:textId="77777777" w:rsidR="006C1F07" w:rsidRDefault="008A238D">
            <w:r>
              <w:t>C4024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874162D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8838F38" w14:textId="77777777" w:rsidR="006C1F07" w:rsidRDefault="008A238D">
            <w:r>
              <w:t>C4115</w:t>
            </w:r>
          </w:p>
        </w:tc>
      </w:tr>
      <w:tr w:rsidR="006C1F07" w14:paraId="1B19E492" w14:textId="77777777">
        <w:tc>
          <w:tcPr>
            <w:tcW w:w="2263" w:type="dxa"/>
            <w:shd w:val="clear" w:color="auto" w:fill="E6E6E6"/>
            <w:vAlign w:val="center"/>
          </w:tcPr>
          <w:p w14:paraId="394270BB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4EB87AE" w14:textId="77777777" w:rsidR="006C1F07" w:rsidRDefault="008A238D">
            <w:r>
              <w:t>9.68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AC0FE92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8F2F124" w14:textId="77777777" w:rsidR="006C1F07" w:rsidRDefault="008A238D">
            <w:r>
              <w:t>6.23</w:t>
            </w:r>
          </w:p>
        </w:tc>
      </w:tr>
      <w:tr w:rsidR="006C1F07" w14:paraId="36244DC8" w14:textId="77777777">
        <w:tc>
          <w:tcPr>
            <w:tcW w:w="2263" w:type="dxa"/>
            <w:shd w:val="clear" w:color="auto" w:fill="E6E6E6"/>
            <w:vAlign w:val="center"/>
          </w:tcPr>
          <w:p w14:paraId="4B627D7F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C753D6B" w14:textId="77777777" w:rsidR="006C1F07" w:rsidRDefault="008A238D">
            <w:r>
              <w:t>4.84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8C1E1E6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1041EF4" w14:textId="77777777" w:rsidR="006C1F07" w:rsidRDefault="008A238D">
            <w:r>
              <w:t>3.12</w:t>
            </w:r>
          </w:p>
        </w:tc>
      </w:tr>
      <w:tr w:rsidR="006C1F07" w14:paraId="66689EB3" w14:textId="77777777">
        <w:tc>
          <w:tcPr>
            <w:tcW w:w="4662" w:type="dxa"/>
            <w:gridSpan w:val="2"/>
            <w:vAlign w:val="center"/>
          </w:tcPr>
          <w:p w14:paraId="29C8D503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F49BFDF" wp14:editId="1B528E87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8A0A863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9329394" wp14:editId="345479FF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9D36D5" w14:textId="77777777" w:rsidR="006C1F07" w:rsidRDefault="006C1F0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C1F07" w14:paraId="5742E79E" w14:textId="77777777">
        <w:tc>
          <w:tcPr>
            <w:tcW w:w="2263" w:type="dxa"/>
            <w:shd w:val="clear" w:color="auto" w:fill="E6E6E6"/>
            <w:vAlign w:val="center"/>
          </w:tcPr>
          <w:p w14:paraId="684D623E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BBECEB2" w14:textId="77777777" w:rsidR="006C1F07" w:rsidRDefault="008A238D">
            <w:r>
              <w:t>C4124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20C6B43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17BD910" w14:textId="77777777" w:rsidR="006C1F07" w:rsidRDefault="008A238D">
            <w:r>
              <w:t>C4224</w:t>
            </w:r>
          </w:p>
        </w:tc>
      </w:tr>
      <w:tr w:rsidR="006C1F07" w14:paraId="620FA4D6" w14:textId="77777777">
        <w:tc>
          <w:tcPr>
            <w:tcW w:w="2263" w:type="dxa"/>
            <w:shd w:val="clear" w:color="auto" w:fill="E6E6E6"/>
            <w:vAlign w:val="center"/>
          </w:tcPr>
          <w:p w14:paraId="3CBC8A11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80976B5" w14:textId="77777777" w:rsidR="006C1F07" w:rsidRDefault="008A238D">
            <w:r>
              <w:t>9.87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E1BD101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C2DBF45" w14:textId="77777777" w:rsidR="006C1F07" w:rsidRDefault="008A238D">
            <w:r>
              <w:t>10.10</w:t>
            </w:r>
          </w:p>
        </w:tc>
      </w:tr>
      <w:tr w:rsidR="006C1F07" w14:paraId="705D53A4" w14:textId="77777777">
        <w:tc>
          <w:tcPr>
            <w:tcW w:w="2263" w:type="dxa"/>
            <w:shd w:val="clear" w:color="auto" w:fill="E6E6E6"/>
            <w:vAlign w:val="center"/>
          </w:tcPr>
          <w:p w14:paraId="0D339FBB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0837153" w14:textId="77777777" w:rsidR="006C1F07" w:rsidRDefault="008A238D">
            <w:r>
              <w:t>4.93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D9F2CF6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E8C887E" w14:textId="77777777" w:rsidR="006C1F07" w:rsidRDefault="008A238D">
            <w:r>
              <w:t>5.05</w:t>
            </w:r>
          </w:p>
        </w:tc>
      </w:tr>
      <w:tr w:rsidR="006C1F07" w14:paraId="44504783" w14:textId="77777777">
        <w:tc>
          <w:tcPr>
            <w:tcW w:w="4662" w:type="dxa"/>
            <w:gridSpan w:val="2"/>
            <w:vAlign w:val="center"/>
          </w:tcPr>
          <w:p w14:paraId="475E9CCF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7D8EE53" wp14:editId="483BB2F4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3B29023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54D1B73" wp14:editId="6A22D853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D43A4A" w14:textId="77777777" w:rsidR="006C1F07" w:rsidRDefault="006C1F0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C1F07" w14:paraId="1FA79A13" w14:textId="77777777">
        <w:tc>
          <w:tcPr>
            <w:tcW w:w="2263" w:type="dxa"/>
            <w:shd w:val="clear" w:color="auto" w:fill="E6E6E6"/>
            <w:vAlign w:val="center"/>
          </w:tcPr>
          <w:p w14:paraId="26CD1096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4020CF5" w14:textId="77777777" w:rsidR="006C1F07" w:rsidRDefault="008A238D">
            <w:r>
              <w:t>C4324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DB7CAE6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EEFC6BB" w14:textId="77777777" w:rsidR="006C1F07" w:rsidRDefault="008A238D">
            <w:r>
              <w:t>C4615</w:t>
            </w:r>
          </w:p>
        </w:tc>
      </w:tr>
      <w:tr w:rsidR="006C1F07" w14:paraId="540CF1C1" w14:textId="77777777">
        <w:tc>
          <w:tcPr>
            <w:tcW w:w="2263" w:type="dxa"/>
            <w:shd w:val="clear" w:color="auto" w:fill="E6E6E6"/>
            <w:vAlign w:val="center"/>
          </w:tcPr>
          <w:p w14:paraId="7BCE8FD5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E70E2C7" w14:textId="77777777" w:rsidR="006C1F07" w:rsidRDefault="008A238D">
            <w:r>
              <w:t>10.36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BB8C4A3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A5C5A9C" w14:textId="77777777" w:rsidR="006C1F07" w:rsidRDefault="008A238D">
            <w:r>
              <w:t>6.93</w:t>
            </w:r>
          </w:p>
        </w:tc>
      </w:tr>
      <w:tr w:rsidR="006C1F07" w14:paraId="7B0369BB" w14:textId="77777777">
        <w:tc>
          <w:tcPr>
            <w:tcW w:w="2263" w:type="dxa"/>
            <w:shd w:val="clear" w:color="auto" w:fill="E6E6E6"/>
            <w:vAlign w:val="center"/>
          </w:tcPr>
          <w:p w14:paraId="0FA36636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A94EB14" w14:textId="77777777" w:rsidR="006C1F07" w:rsidRDefault="008A238D">
            <w:r>
              <w:t>5.18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E0B205B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BE4FE7A" w14:textId="77777777" w:rsidR="006C1F07" w:rsidRDefault="008A238D">
            <w:r>
              <w:t>3.47</w:t>
            </w:r>
          </w:p>
        </w:tc>
      </w:tr>
      <w:tr w:rsidR="006C1F07" w14:paraId="71AEC087" w14:textId="77777777">
        <w:tc>
          <w:tcPr>
            <w:tcW w:w="4662" w:type="dxa"/>
            <w:gridSpan w:val="2"/>
            <w:vAlign w:val="center"/>
          </w:tcPr>
          <w:p w14:paraId="4CFC1BDA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5D1E847" wp14:editId="70C8DCDB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EC549D7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4CDC16E" wp14:editId="44828D2D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CEBF5" w14:textId="77777777" w:rsidR="006C1F07" w:rsidRDefault="006C1F0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C1F07" w14:paraId="51A858C8" w14:textId="77777777">
        <w:tc>
          <w:tcPr>
            <w:tcW w:w="2263" w:type="dxa"/>
            <w:shd w:val="clear" w:color="auto" w:fill="E6E6E6"/>
            <w:vAlign w:val="center"/>
          </w:tcPr>
          <w:p w14:paraId="68950C04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8FAD284" w14:textId="77777777" w:rsidR="006C1F07" w:rsidRDefault="008A238D">
            <w:r>
              <w:t>C4624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96ADC5C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394770F" w14:textId="77777777" w:rsidR="006C1F07" w:rsidRDefault="008A238D">
            <w:r>
              <w:t>C4915</w:t>
            </w:r>
          </w:p>
        </w:tc>
      </w:tr>
      <w:tr w:rsidR="006C1F07" w14:paraId="205C03E7" w14:textId="77777777">
        <w:tc>
          <w:tcPr>
            <w:tcW w:w="2263" w:type="dxa"/>
            <w:shd w:val="clear" w:color="auto" w:fill="E6E6E6"/>
            <w:vAlign w:val="center"/>
          </w:tcPr>
          <w:p w14:paraId="4262E4CC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6F02E6A" w14:textId="77777777" w:rsidR="006C1F07" w:rsidRDefault="008A238D">
            <w:r>
              <w:t>11.05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7317D37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09D5F41" w14:textId="77777777" w:rsidR="006C1F07" w:rsidRDefault="008A238D">
            <w:r>
              <w:t>7.36</w:t>
            </w:r>
          </w:p>
        </w:tc>
      </w:tr>
      <w:tr w:rsidR="006C1F07" w14:paraId="44A8F78E" w14:textId="77777777">
        <w:tc>
          <w:tcPr>
            <w:tcW w:w="2263" w:type="dxa"/>
            <w:shd w:val="clear" w:color="auto" w:fill="E6E6E6"/>
            <w:vAlign w:val="center"/>
          </w:tcPr>
          <w:p w14:paraId="050E6CBE" w14:textId="77777777" w:rsidR="006C1F07" w:rsidRDefault="008A238D">
            <w:r>
              <w:lastRenderedPageBreak/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56E74DE" w14:textId="77777777" w:rsidR="006C1F07" w:rsidRDefault="008A238D">
            <w:r>
              <w:t>5.52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98612D5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78D5956" w14:textId="77777777" w:rsidR="006C1F07" w:rsidRDefault="008A238D">
            <w:r>
              <w:t>3.68</w:t>
            </w:r>
          </w:p>
        </w:tc>
      </w:tr>
      <w:tr w:rsidR="006C1F07" w14:paraId="1763163C" w14:textId="77777777">
        <w:tc>
          <w:tcPr>
            <w:tcW w:w="4662" w:type="dxa"/>
            <w:gridSpan w:val="2"/>
            <w:vAlign w:val="center"/>
          </w:tcPr>
          <w:p w14:paraId="212DEF16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F6EC69F" wp14:editId="37C6A258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A39D310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A4EE8FA" wp14:editId="204CA4F3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58B45E" w14:textId="77777777" w:rsidR="006C1F07" w:rsidRDefault="006C1F0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C1F07" w14:paraId="15EB6673" w14:textId="77777777">
        <w:tc>
          <w:tcPr>
            <w:tcW w:w="2263" w:type="dxa"/>
            <w:shd w:val="clear" w:color="auto" w:fill="E6E6E6"/>
            <w:vAlign w:val="center"/>
          </w:tcPr>
          <w:p w14:paraId="190C594F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9CAF967" w14:textId="77777777" w:rsidR="006C1F07" w:rsidRDefault="008A238D">
            <w:r>
              <w:t>C5421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ACEA5C1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4B9C5EF" w14:textId="77777777" w:rsidR="006C1F07" w:rsidRDefault="008A238D">
            <w:r>
              <w:t>C5515</w:t>
            </w:r>
          </w:p>
        </w:tc>
      </w:tr>
      <w:tr w:rsidR="006C1F07" w14:paraId="2C4A0FFD" w14:textId="77777777">
        <w:tc>
          <w:tcPr>
            <w:tcW w:w="2263" w:type="dxa"/>
            <w:shd w:val="clear" w:color="auto" w:fill="E6E6E6"/>
            <w:vAlign w:val="center"/>
          </w:tcPr>
          <w:p w14:paraId="02C610BD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37CD6AA" w14:textId="77777777" w:rsidR="006C1F07" w:rsidRDefault="008A238D">
            <w:r>
              <w:t>11.42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743ED7B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3FA8195" w14:textId="77777777" w:rsidR="006C1F07" w:rsidRDefault="008A238D">
            <w:r>
              <w:t>8.27</w:t>
            </w:r>
          </w:p>
        </w:tc>
      </w:tr>
      <w:tr w:rsidR="006C1F07" w14:paraId="1D49BF55" w14:textId="77777777">
        <w:tc>
          <w:tcPr>
            <w:tcW w:w="2263" w:type="dxa"/>
            <w:shd w:val="clear" w:color="auto" w:fill="E6E6E6"/>
            <w:vAlign w:val="center"/>
          </w:tcPr>
          <w:p w14:paraId="3054351A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985F845" w14:textId="77777777" w:rsidR="006C1F07" w:rsidRDefault="008A238D">
            <w:r>
              <w:t>5.71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3923008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A4968E3" w14:textId="77777777" w:rsidR="006C1F07" w:rsidRDefault="008A238D">
            <w:r>
              <w:t>4.13</w:t>
            </w:r>
          </w:p>
        </w:tc>
      </w:tr>
      <w:tr w:rsidR="006C1F07" w14:paraId="7A650ED8" w14:textId="77777777">
        <w:tc>
          <w:tcPr>
            <w:tcW w:w="4662" w:type="dxa"/>
            <w:gridSpan w:val="2"/>
            <w:vAlign w:val="center"/>
          </w:tcPr>
          <w:p w14:paraId="313DE4D0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760C7DC" wp14:editId="16E004A3">
                  <wp:extent cx="1400175" cy="140017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E7FDD99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B1EA028" wp14:editId="50F2E82F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F773A0" w14:textId="77777777" w:rsidR="006C1F07" w:rsidRDefault="006C1F0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C1F07" w14:paraId="43128DFF" w14:textId="77777777">
        <w:tc>
          <w:tcPr>
            <w:tcW w:w="2263" w:type="dxa"/>
            <w:shd w:val="clear" w:color="auto" w:fill="E6E6E6"/>
            <w:vAlign w:val="center"/>
          </w:tcPr>
          <w:p w14:paraId="5D1B7E0A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2BF3953" w14:textId="77777777" w:rsidR="006C1F07" w:rsidRDefault="008A238D">
            <w:r>
              <w:t>C5824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D06EA02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D4C4C2A" w14:textId="77777777" w:rsidR="006C1F07" w:rsidRDefault="008A238D">
            <w:r>
              <w:t>C6015</w:t>
            </w:r>
          </w:p>
        </w:tc>
      </w:tr>
      <w:tr w:rsidR="006C1F07" w14:paraId="7316D6F4" w14:textId="77777777">
        <w:tc>
          <w:tcPr>
            <w:tcW w:w="2263" w:type="dxa"/>
            <w:shd w:val="clear" w:color="auto" w:fill="E6E6E6"/>
            <w:vAlign w:val="center"/>
          </w:tcPr>
          <w:p w14:paraId="39DE45F4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F2E8513" w14:textId="77777777" w:rsidR="006C1F07" w:rsidRDefault="008A238D">
            <w:r>
              <w:t>14.07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6B3DECD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D774174" w14:textId="77777777" w:rsidR="006C1F07" w:rsidRDefault="008A238D">
            <w:r>
              <w:t>9.10</w:t>
            </w:r>
          </w:p>
        </w:tc>
      </w:tr>
      <w:tr w:rsidR="006C1F07" w14:paraId="46F86B1B" w14:textId="77777777">
        <w:tc>
          <w:tcPr>
            <w:tcW w:w="2263" w:type="dxa"/>
            <w:shd w:val="clear" w:color="auto" w:fill="E6E6E6"/>
            <w:vAlign w:val="center"/>
          </w:tcPr>
          <w:p w14:paraId="4E414A59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9CE0DFA" w14:textId="77777777" w:rsidR="006C1F07" w:rsidRDefault="008A238D">
            <w:r>
              <w:t>7.03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0FAFAE6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778238C" w14:textId="77777777" w:rsidR="006C1F07" w:rsidRDefault="008A238D">
            <w:r>
              <w:t>4.55</w:t>
            </w:r>
          </w:p>
        </w:tc>
      </w:tr>
      <w:tr w:rsidR="006C1F07" w14:paraId="540885E4" w14:textId="77777777">
        <w:tc>
          <w:tcPr>
            <w:tcW w:w="4662" w:type="dxa"/>
            <w:gridSpan w:val="2"/>
            <w:vAlign w:val="center"/>
          </w:tcPr>
          <w:p w14:paraId="4331BBF5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1C2421F" wp14:editId="646F5A14">
                  <wp:extent cx="1400175" cy="140017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60474FA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EDFA1A9" wp14:editId="0449958F">
                  <wp:extent cx="1485900" cy="148590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056B52" w14:textId="77777777" w:rsidR="006C1F07" w:rsidRDefault="006C1F0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C1F07" w14:paraId="786E340E" w14:textId="77777777">
        <w:tc>
          <w:tcPr>
            <w:tcW w:w="2263" w:type="dxa"/>
            <w:shd w:val="clear" w:color="auto" w:fill="E6E6E6"/>
            <w:vAlign w:val="center"/>
          </w:tcPr>
          <w:p w14:paraId="78F30D6A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F56998A" w14:textId="77777777" w:rsidR="006C1F07" w:rsidRDefault="008A238D">
            <w:r>
              <w:t>C6121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84D0AB0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E9FEDB0" w14:textId="77777777" w:rsidR="006C1F07" w:rsidRDefault="008A238D">
            <w:r>
              <w:t>C6324</w:t>
            </w:r>
          </w:p>
        </w:tc>
      </w:tr>
      <w:tr w:rsidR="006C1F07" w14:paraId="36C39398" w14:textId="77777777">
        <w:tc>
          <w:tcPr>
            <w:tcW w:w="2263" w:type="dxa"/>
            <w:shd w:val="clear" w:color="auto" w:fill="E6E6E6"/>
            <w:vAlign w:val="center"/>
          </w:tcPr>
          <w:p w14:paraId="36CFE2FD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043DEF2" w14:textId="77777777" w:rsidR="006C1F07" w:rsidRDefault="008A238D">
            <w:r>
              <w:t>12.89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6CCDE5B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C7B06E0" w14:textId="77777777" w:rsidR="006C1F07" w:rsidRDefault="008A238D">
            <w:r>
              <w:t>15.30</w:t>
            </w:r>
          </w:p>
        </w:tc>
      </w:tr>
      <w:tr w:rsidR="006C1F07" w14:paraId="196196F1" w14:textId="77777777">
        <w:tc>
          <w:tcPr>
            <w:tcW w:w="2263" w:type="dxa"/>
            <w:shd w:val="clear" w:color="auto" w:fill="E6E6E6"/>
            <w:vAlign w:val="center"/>
          </w:tcPr>
          <w:p w14:paraId="08020E5B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1ED6E42" w14:textId="77777777" w:rsidR="006C1F07" w:rsidRDefault="008A238D">
            <w:r>
              <w:t>6.44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CABB278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1EA6CEE" w14:textId="77777777" w:rsidR="006C1F07" w:rsidRDefault="008A238D">
            <w:r>
              <w:t>7.65</w:t>
            </w:r>
          </w:p>
        </w:tc>
      </w:tr>
      <w:tr w:rsidR="006C1F07" w14:paraId="35AEAD7A" w14:textId="77777777">
        <w:tc>
          <w:tcPr>
            <w:tcW w:w="4662" w:type="dxa"/>
            <w:gridSpan w:val="2"/>
            <w:vAlign w:val="center"/>
          </w:tcPr>
          <w:p w14:paraId="4FE86309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5FB352A" wp14:editId="61335829">
                  <wp:extent cx="1400175" cy="1400175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12C25B1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9C9F6D0" wp14:editId="240E3BD7">
                  <wp:extent cx="1485900" cy="1485900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41E150" w14:textId="77777777" w:rsidR="006C1F07" w:rsidRDefault="006C1F0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C1F07" w14:paraId="70F16B3D" w14:textId="77777777">
        <w:tc>
          <w:tcPr>
            <w:tcW w:w="2263" w:type="dxa"/>
            <w:shd w:val="clear" w:color="auto" w:fill="E6E6E6"/>
            <w:vAlign w:val="center"/>
          </w:tcPr>
          <w:p w14:paraId="3F6D722F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4C250C9" w14:textId="77777777" w:rsidR="006C1F07" w:rsidRDefault="008A238D">
            <w:r>
              <w:t>C8324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DA21573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E1D9BDF" w14:textId="77777777" w:rsidR="006C1F07" w:rsidRDefault="008A238D">
            <w:r>
              <w:t>M0921</w:t>
            </w:r>
          </w:p>
        </w:tc>
      </w:tr>
      <w:tr w:rsidR="006C1F07" w14:paraId="5389904B" w14:textId="77777777">
        <w:tc>
          <w:tcPr>
            <w:tcW w:w="2263" w:type="dxa"/>
            <w:shd w:val="clear" w:color="auto" w:fill="E6E6E6"/>
            <w:vAlign w:val="center"/>
          </w:tcPr>
          <w:p w14:paraId="78ABE9F5" w14:textId="77777777" w:rsidR="006C1F07" w:rsidRDefault="008A238D">
            <w:r>
              <w:lastRenderedPageBreak/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63B644C" w14:textId="77777777" w:rsidR="006C1F07" w:rsidRDefault="008A238D">
            <w:r>
              <w:t>19.98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F83A108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7C59FA0" w14:textId="77777777" w:rsidR="006C1F07" w:rsidRDefault="008A238D">
            <w:r>
              <w:t>1.89</w:t>
            </w:r>
          </w:p>
        </w:tc>
      </w:tr>
      <w:tr w:rsidR="006C1F07" w14:paraId="65EED8FF" w14:textId="77777777">
        <w:tc>
          <w:tcPr>
            <w:tcW w:w="2263" w:type="dxa"/>
            <w:shd w:val="clear" w:color="auto" w:fill="E6E6E6"/>
            <w:vAlign w:val="center"/>
          </w:tcPr>
          <w:p w14:paraId="5F717EE9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01E9F8A" w14:textId="77777777" w:rsidR="006C1F07" w:rsidRDefault="008A238D">
            <w:r>
              <w:t>9.99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1DB4461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3DB0F82" w14:textId="77777777" w:rsidR="006C1F07" w:rsidRDefault="008A238D">
            <w:r>
              <w:t>0.95</w:t>
            </w:r>
          </w:p>
        </w:tc>
      </w:tr>
      <w:tr w:rsidR="006C1F07" w14:paraId="7B8639C1" w14:textId="77777777">
        <w:tc>
          <w:tcPr>
            <w:tcW w:w="4662" w:type="dxa"/>
            <w:gridSpan w:val="2"/>
            <w:vAlign w:val="center"/>
          </w:tcPr>
          <w:p w14:paraId="1707A89F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11A7C60" wp14:editId="00223D7B">
                  <wp:extent cx="1400175" cy="1400175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BDCAA84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C9D398D" wp14:editId="76B5B3F5">
                  <wp:extent cx="1485900" cy="1485900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629CF8" w14:textId="77777777" w:rsidR="006C1F07" w:rsidRDefault="006C1F07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6C1F07" w14:paraId="57A677CA" w14:textId="77777777">
        <w:tc>
          <w:tcPr>
            <w:tcW w:w="2263" w:type="dxa"/>
            <w:shd w:val="clear" w:color="auto" w:fill="E6E6E6"/>
            <w:vAlign w:val="center"/>
          </w:tcPr>
          <w:p w14:paraId="4D2CB9AC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7DBE4AF" w14:textId="77777777" w:rsidR="006C1F07" w:rsidRDefault="008A238D">
            <w:r>
              <w:t>M1824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9E0E850" w14:textId="77777777" w:rsidR="006C1F07" w:rsidRDefault="008A238D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43D1DA1" w14:textId="77777777" w:rsidR="006C1F07" w:rsidRDefault="008A238D">
            <w:r>
              <w:t>M1826</w:t>
            </w:r>
          </w:p>
        </w:tc>
      </w:tr>
      <w:tr w:rsidR="006C1F07" w14:paraId="5488FA2D" w14:textId="77777777">
        <w:tc>
          <w:tcPr>
            <w:tcW w:w="2263" w:type="dxa"/>
            <w:shd w:val="clear" w:color="auto" w:fill="E6E6E6"/>
            <w:vAlign w:val="center"/>
          </w:tcPr>
          <w:p w14:paraId="284E531B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FD6FAAA" w14:textId="77777777" w:rsidR="006C1F07" w:rsidRDefault="008A238D">
            <w:r>
              <w:t>4.32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55B2D04" w14:textId="77777777" w:rsidR="006C1F07" w:rsidRDefault="008A238D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5DAC374" w14:textId="77777777" w:rsidR="006C1F07" w:rsidRDefault="008A238D">
            <w:r>
              <w:t>4.68</w:t>
            </w:r>
          </w:p>
        </w:tc>
      </w:tr>
      <w:tr w:rsidR="006C1F07" w14:paraId="4F945958" w14:textId="77777777">
        <w:tc>
          <w:tcPr>
            <w:tcW w:w="2263" w:type="dxa"/>
            <w:shd w:val="clear" w:color="auto" w:fill="E6E6E6"/>
            <w:vAlign w:val="center"/>
          </w:tcPr>
          <w:p w14:paraId="25F283AA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3B1D923" w14:textId="77777777" w:rsidR="006C1F07" w:rsidRDefault="008A238D">
            <w:r>
              <w:t>2.16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8E3FF63" w14:textId="77777777" w:rsidR="006C1F07" w:rsidRDefault="008A238D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DC9537B" w14:textId="77777777" w:rsidR="006C1F07" w:rsidRDefault="008A238D">
            <w:r>
              <w:t>2.34</w:t>
            </w:r>
          </w:p>
        </w:tc>
      </w:tr>
      <w:tr w:rsidR="006C1F07" w14:paraId="3E695D33" w14:textId="77777777">
        <w:tc>
          <w:tcPr>
            <w:tcW w:w="4662" w:type="dxa"/>
            <w:gridSpan w:val="2"/>
            <w:vAlign w:val="center"/>
          </w:tcPr>
          <w:p w14:paraId="09345FA3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3C5AF26" wp14:editId="41DD0312">
                  <wp:extent cx="1400175" cy="1400175"/>
                  <wp:effectExtent l="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9459B73" w14:textId="77777777" w:rsidR="006C1F07" w:rsidRDefault="008A238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6CBA134" wp14:editId="5CF435A9">
                  <wp:extent cx="1485900" cy="1485900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293FDF" w14:textId="77777777" w:rsidR="006C1F07" w:rsidRDefault="006C1F07"/>
    <w:p w14:paraId="28843FC1" w14:textId="77777777" w:rsidR="006C1F07" w:rsidRDefault="006C1F07"/>
    <w:sectPr w:rsidR="006C1F07" w:rsidSect="001B130F">
      <w:headerReference w:type="default" r:id="rId52"/>
      <w:footerReference w:type="default" r:id="rId53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0136" w14:textId="77777777" w:rsidR="00FB2CDA" w:rsidRDefault="00FB2CDA">
      <w:pPr>
        <w:spacing w:line="240" w:lineRule="auto"/>
      </w:pPr>
      <w:r>
        <w:separator/>
      </w:r>
    </w:p>
  </w:endnote>
  <w:endnote w:type="continuationSeparator" w:id="0">
    <w:p w14:paraId="1DD27400" w14:textId="77777777" w:rsidR="00FB2CDA" w:rsidRDefault="00FB2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1AC91AA6" w14:textId="77777777" w:rsidTr="00E32112">
      <w:tc>
        <w:tcPr>
          <w:tcW w:w="3020" w:type="dxa"/>
        </w:tcPr>
        <w:p w14:paraId="55873C9E" w14:textId="77777777" w:rsidR="00D20228" w:rsidRPr="00F5023B" w:rsidRDefault="00FB2CDA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8A238D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402D576F" w14:textId="77777777" w:rsidR="00D20228" w:rsidRPr="00F5023B" w:rsidRDefault="00FB2CDA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8A238D" w:rsidRPr="00F5023B">
                <w:rPr>
                  <w:rFonts w:hint="eastAsia"/>
                  <w:sz w:val="20"/>
                </w:rPr>
                <w:t>第</w: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35563A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8A238D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35563A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10</w: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8A238D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6801597" w14:textId="77777777" w:rsidR="00D20228" w:rsidRPr="00F5023B" w:rsidRDefault="008A238D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30100F26" w14:textId="77777777" w:rsidR="00D20228" w:rsidRDefault="00FB2C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603ECD24" w14:textId="77777777" w:rsidTr="00715ADB">
      <w:tc>
        <w:tcPr>
          <w:tcW w:w="1667" w:type="pct"/>
        </w:tcPr>
        <w:p w14:paraId="694B67EB" w14:textId="77777777" w:rsidR="00715ADB" w:rsidRPr="00F5023B" w:rsidRDefault="00FB2CDA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8A238D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0CDE8E1F" w14:textId="77777777" w:rsidR="00715ADB" w:rsidRPr="00F5023B" w:rsidRDefault="00FB2CDA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8A238D" w:rsidRPr="00F5023B">
                <w:rPr>
                  <w:rFonts w:hint="eastAsia"/>
                  <w:sz w:val="20"/>
                </w:rPr>
                <w:t>第</w: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35563A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8A238D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35563A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10</w: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8A238D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50FEF661" w14:textId="77777777" w:rsidR="00715ADB" w:rsidRPr="00F5023B" w:rsidRDefault="008A238D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6450B91D" w14:textId="77777777" w:rsidR="00715ADB" w:rsidRDefault="00FB2C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46CB9774" w14:textId="77777777" w:rsidTr="00715ADB">
      <w:tc>
        <w:tcPr>
          <w:tcW w:w="1667" w:type="pct"/>
        </w:tcPr>
        <w:p w14:paraId="65277875" w14:textId="77777777" w:rsidR="00715ADB" w:rsidRPr="00F5023B" w:rsidRDefault="00FB2CDA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8A238D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3644FC11" w14:textId="77777777" w:rsidR="00715ADB" w:rsidRPr="00F5023B" w:rsidRDefault="00FB2CDA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8A238D" w:rsidRPr="00F5023B">
                <w:rPr>
                  <w:rFonts w:hint="eastAsia"/>
                  <w:sz w:val="20"/>
                </w:rPr>
                <w:t>第</w: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35563A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10</w: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8A238D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35563A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10</w:t>
              </w:r>
              <w:r w:rsidR="008A238D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8A238D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0F86F0AB" w14:textId="77777777" w:rsidR="00715ADB" w:rsidRPr="00F5023B" w:rsidRDefault="008A238D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0B7E13FC" w14:textId="77777777" w:rsidR="00715ADB" w:rsidRDefault="00FB2C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5723" w14:textId="77777777" w:rsidR="00FB2CDA" w:rsidRDefault="00FB2CDA">
      <w:pPr>
        <w:spacing w:line="240" w:lineRule="auto"/>
      </w:pPr>
      <w:r>
        <w:separator/>
      </w:r>
    </w:p>
  </w:footnote>
  <w:footnote w:type="continuationSeparator" w:id="0">
    <w:p w14:paraId="6BCAE95D" w14:textId="77777777" w:rsidR="00FB2CDA" w:rsidRDefault="00FB2C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D142" w14:textId="77777777" w:rsidR="00553EF1" w:rsidRPr="00D20228" w:rsidRDefault="008A238D" w:rsidP="00553EF1">
    <w:pPr>
      <w:pStyle w:val="a4"/>
    </w:pPr>
    <w:r>
      <w:rPr>
        <w:noProof/>
        <w:lang w:val="en-US"/>
      </w:rPr>
      <w:drawing>
        <wp:inline distT="0" distB="0" distL="0" distR="0" wp14:anchorId="428C3E78" wp14:editId="194547BB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733C" w14:textId="77777777" w:rsidR="00715ADB" w:rsidRPr="00D20228" w:rsidRDefault="008A238D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11DD8503" wp14:editId="7A4480C7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11A2" w14:textId="77777777" w:rsidR="00715ADB" w:rsidRPr="00D20228" w:rsidRDefault="008A238D">
    <w:pPr>
      <w:pStyle w:val="a4"/>
    </w:pPr>
    <w:r>
      <w:rPr>
        <w:noProof/>
        <w:lang w:val="en-US"/>
      </w:rPr>
      <w:drawing>
        <wp:inline distT="0" distB="0" distL="0" distR="0" wp14:anchorId="310D5771" wp14:editId="67E05B59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3A"/>
    <w:rsid w:val="000B6416"/>
    <w:rsid w:val="001915A3"/>
    <w:rsid w:val="00217F62"/>
    <w:rsid w:val="0035563A"/>
    <w:rsid w:val="006C1F07"/>
    <w:rsid w:val="008A238D"/>
    <w:rsid w:val="00A906D8"/>
    <w:rsid w:val="00AB5A74"/>
    <w:rsid w:val="00F071AE"/>
    <w:rsid w:val="00FB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3275A"/>
  <w15:docId w15:val="{E95348DF-542C-4DF1-8206-CE03BA9D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9" Type="http://schemas.openxmlformats.org/officeDocument/2006/relationships/image" Target="media/image30.jpg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50" Type="http://schemas.openxmlformats.org/officeDocument/2006/relationships/image" Target="media/image41.jpg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image" Target="media/image20.jpg"/><Relationship Id="rId41" Type="http://schemas.openxmlformats.org/officeDocument/2006/relationships/image" Target="media/image32.jp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image" Target="media/image40.jpg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image" Target="media/image39.jpg"/><Relationship Id="rId8" Type="http://schemas.openxmlformats.org/officeDocument/2006/relationships/header" Target="header1.xml"/><Relationship Id="rId51" Type="http://schemas.openxmlformats.org/officeDocument/2006/relationships/image" Target="media/image42.jp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TotalTime>1</TotalTime>
  <Pages>1</Pages>
  <Words>602</Words>
  <Characters>3433</Characters>
  <Application>Microsoft Office Word</Application>
  <DocSecurity>0</DocSecurity>
  <Lines>28</Lines>
  <Paragraphs>8</Paragraphs>
  <ScaleCrop>false</ScaleCrop>
  <Company>ths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lenovo</dc:creator>
  <cp:keywords/>
  <dc:description/>
  <cp:lastModifiedBy>李 蕤</cp:lastModifiedBy>
  <cp:revision>3</cp:revision>
  <cp:lastPrinted>1900-12-31T16:00:00Z</cp:lastPrinted>
  <dcterms:created xsi:type="dcterms:W3CDTF">2021-12-05T06:43:00Z</dcterms:created>
  <dcterms:modified xsi:type="dcterms:W3CDTF">2022-01-04T03:51:00Z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