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3D7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CB77FA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6A914D1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C70FC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90662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AC946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筑轩绘青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•庙音韵邻—绿色共享社区活动中心营造</w:t>
            </w:r>
            <w:bookmarkEnd w:id="3"/>
          </w:p>
        </w:tc>
      </w:tr>
      <w:tr w:rsidR="00D40158" w:rsidRPr="00D40158" w14:paraId="503DE9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B470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4BBA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内蒙古</w:t>
            </w:r>
            <w:r>
              <w:t>-</w:t>
            </w:r>
            <w:r>
              <w:t>呼和浩特</w:t>
            </w:r>
            <w:bookmarkEnd w:id="4"/>
          </w:p>
        </w:tc>
      </w:tr>
      <w:tr w:rsidR="00D40158" w:rsidRPr="00D40158" w14:paraId="2EDF88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11E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705E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0299E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870A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ABAD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42F8A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A1E0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1EE4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9BECF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E94E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62F0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E055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333DE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0DA97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5E8D5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2B194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759E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9D0B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601E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8710A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0AC8F38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A33639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00693C3" wp14:editId="675F5DF4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D17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630F2A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F0260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F0DBE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86BF70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DAB4D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7573A7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D2B27C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16A3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3A3A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3CDC1F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A291E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C5229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T19975542290</w:t>
            </w:r>
            <w:bookmarkEnd w:id="12"/>
          </w:p>
        </w:tc>
      </w:tr>
    </w:tbl>
    <w:p w14:paraId="479808C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E94F25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22A53D" w14:textId="77777777" w:rsidR="003E37E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45984" w:history="1">
        <w:r w:rsidR="003E37EF" w:rsidRPr="00153002">
          <w:rPr>
            <w:rStyle w:val="a7"/>
          </w:rPr>
          <w:t>1</w:t>
        </w:r>
        <w:r w:rsidR="003E37E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E37EF" w:rsidRPr="00153002">
          <w:rPr>
            <w:rStyle w:val="a7"/>
          </w:rPr>
          <w:t>建筑概况</w:t>
        </w:r>
        <w:r w:rsidR="003E37EF">
          <w:rPr>
            <w:webHidden/>
          </w:rPr>
          <w:tab/>
        </w:r>
        <w:r w:rsidR="003E37EF">
          <w:rPr>
            <w:webHidden/>
          </w:rPr>
          <w:fldChar w:fldCharType="begin"/>
        </w:r>
        <w:r w:rsidR="003E37EF">
          <w:rPr>
            <w:webHidden/>
          </w:rPr>
          <w:instrText xml:space="preserve"> PAGEREF _Toc92145984 \h </w:instrText>
        </w:r>
        <w:r w:rsidR="003E37EF">
          <w:rPr>
            <w:webHidden/>
          </w:rPr>
        </w:r>
        <w:r w:rsidR="003E37EF">
          <w:rPr>
            <w:webHidden/>
          </w:rPr>
          <w:fldChar w:fldCharType="separate"/>
        </w:r>
        <w:r w:rsidR="003E37EF">
          <w:rPr>
            <w:webHidden/>
          </w:rPr>
          <w:t>3</w:t>
        </w:r>
        <w:r w:rsidR="003E37EF">
          <w:rPr>
            <w:webHidden/>
          </w:rPr>
          <w:fldChar w:fldCharType="end"/>
        </w:r>
      </w:hyperlink>
    </w:p>
    <w:p w14:paraId="0329EBA2" w14:textId="77777777" w:rsidR="003E37EF" w:rsidRDefault="003E37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5985" w:history="1">
        <w:r w:rsidRPr="0015300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300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414A7D" w14:textId="77777777" w:rsidR="003E37EF" w:rsidRDefault="003E37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5986" w:history="1">
        <w:r w:rsidRPr="0015300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3002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D396CC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87" w:history="1">
        <w:r w:rsidRPr="0015300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4CE48F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88" w:history="1">
        <w:r w:rsidRPr="00153002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围护结构构造简要说明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8EA43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89" w:history="1">
        <w:r w:rsidRPr="00153002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6FDB89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90" w:history="1">
        <w:r w:rsidRPr="00153002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4616C0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5991" w:history="1">
        <w:r w:rsidRPr="00153002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E38084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5992" w:history="1">
        <w:r w:rsidRPr="00153002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C62DB5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93" w:history="1">
        <w:r w:rsidRPr="00153002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D445DA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94" w:history="1">
        <w:r w:rsidRPr="00153002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屋顶透光部分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88B8E0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5995" w:history="1">
        <w:r w:rsidRPr="00153002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屋顶透光部分面积与屋顶总面积比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294CCF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5996" w:history="1">
        <w:r w:rsidRPr="00153002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屋顶透光部分类型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745619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97" w:history="1">
        <w:r w:rsidRPr="00153002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17E011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5998" w:history="1">
        <w:r w:rsidRPr="00153002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FB9DA1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5999" w:history="1">
        <w:r w:rsidRPr="00153002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_Toc92145999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DAFED6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0" w:history="1">
        <w:r w:rsidRPr="00153002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6F06F3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1" w:history="1">
        <w:r w:rsidRPr="00153002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外墙主断面传热系数的修正系数</w:t>
        </w:r>
        <w:r w:rsidRPr="00153002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6A5C63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2" w:history="1">
        <w:r w:rsidRPr="00153002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672013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03" w:history="1">
        <w:r w:rsidRPr="00153002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底面接触室外空气的外挑楼板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465823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04" w:history="1">
        <w:r w:rsidRPr="00153002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B00B75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05" w:history="1">
        <w:r w:rsidRPr="00153002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非供暖楼梯间与供暖房间之间的隔墙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B4720D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06" w:history="1">
        <w:r w:rsidRPr="00153002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8841CD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7" w:history="1">
        <w:r w:rsidRPr="00153002">
          <w:rPr>
            <w:rStyle w:val="a7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513096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8" w:history="1">
        <w:r w:rsidRPr="00153002">
          <w:rPr>
            <w:rStyle w:val="a7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C1BF8A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09" w:history="1">
        <w:r w:rsidRPr="00153002">
          <w:rPr>
            <w:rStyle w:val="a7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DDCAD3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0" w:history="1">
        <w:r w:rsidRPr="00153002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EBAFB9D" w14:textId="77777777" w:rsidR="003E37EF" w:rsidRDefault="003E37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6011" w:history="1">
        <w:r w:rsidRPr="00153002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536C5D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2" w:history="1">
        <w:r w:rsidRPr="00153002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供暖地下室与土壤接触的外墙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70D359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3" w:history="1">
        <w:r w:rsidRPr="00153002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68D394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4" w:history="1">
        <w:r w:rsidRPr="00153002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898ADD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5" w:history="1">
        <w:r w:rsidRPr="00153002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A11FAC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6" w:history="1">
        <w:r w:rsidRPr="00153002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348C5BA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7" w:history="1">
        <w:r w:rsidRPr="00153002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9D64BE9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8" w:history="1">
        <w:r w:rsidRPr="00153002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2AED3A" w14:textId="77777777" w:rsidR="003E37EF" w:rsidRDefault="003E37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6019" w:history="1">
        <w:r w:rsidRPr="00153002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3002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_Toc92146019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DBC42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3FFFBC7" w14:textId="77777777" w:rsidR="00D40158" w:rsidRDefault="00D40158" w:rsidP="00D40158">
      <w:pPr>
        <w:pStyle w:val="TOC1"/>
      </w:pPr>
    </w:p>
    <w:p w14:paraId="3E6B00BF" w14:textId="77777777" w:rsidR="00D40158" w:rsidRPr="005E5F93" w:rsidRDefault="00D40158" w:rsidP="005215FB">
      <w:pPr>
        <w:pStyle w:val="1"/>
      </w:pPr>
      <w:bookmarkStart w:id="13" w:name="_Toc9214598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467C2F2" w14:textId="77777777" w:rsidTr="00BE3C10">
        <w:tc>
          <w:tcPr>
            <w:tcW w:w="2759" w:type="dxa"/>
            <w:shd w:val="clear" w:color="auto" w:fill="E6E6E6"/>
          </w:tcPr>
          <w:p w14:paraId="2A0878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1F739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筑轩绘青</w:t>
            </w:r>
            <w:r>
              <w:t>•</w:t>
            </w:r>
            <w:r>
              <w:t>庙音韵邻</w:t>
            </w:r>
            <w:r>
              <w:t>—</w:t>
            </w:r>
            <w:r>
              <w:t>绿色共享社区活动中心营造</w:t>
            </w:r>
            <w:bookmarkEnd w:id="15"/>
          </w:p>
        </w:tc>
      </w:tr>
      <w:tr w:rsidR="00D40158" w:rsidRPr="00FF2243" w14:paraId="2A0F1F03" w14:textId="77777777" w:rsidTr="00BE3C10">
        <w:tc>
          <w:tcPr>
            <w:tcW w:w="2759" w:type="dxa"/>
            <w:shd w:val="clear" w:color="auto" w:fill="E6E6E6"/>
          </w:tcPr>
          <w:p w14:paraId="3BAE86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179D5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内蒙古</w:t>
            </w:r>
            <w:r>
              <w:t>-</w:t>
            </w:r>
            <w:r>
              <w:t>呼和浩特</w:t>
            </w:r>
            <w:bookmarkEnd w:id="16"/>
          </w:p>
        </w:tc>
      </w:tr>
      <w:tr w:rsidR="00037A4C" w:rsidRPr="00FF2243" w14:paraId="5134C757" w14:textId="77777777" w:rsidTr="00BE3C10">
        <w:tc>
          <w:tcPr>
            <w:tcW w:w="2759" w:type="dxa"/>
            <w:shd w:val="clear" w:color="auto" w:fill="E6E6E6"/>
          </w:tcPr>
          <w:p w14:paraId="21257CC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62F903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9BD60B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111.68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7554F19" w14:textId="77777777" w:rsidTr="00BE3C10">
        <w:tc>
          <w:tcPr>
            <w:tcW w:w="2759" w:type="dxa"/>
            <w:shd w:val="clear" w:color="auto" w:fill="E6E6E6"/>
          </w:tcPr>
          <w:p w14:paraId="70D033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E5614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2536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3B77C7A" w14:textId="77777777" w:rsidTr="00BE3C10">
        <w:tc>
          <w:tcPr>
            <w:tcW w:w="2759" w:type="dxa"/>
            <w:shd w:val="clear" w:color="auto" w:fill="E6E6E6"/>
          </w:tcPr>
          <w:p w14:paraId="2EC841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38300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306F797" w14:textId="77777777" w:rsidTr="00BE3C10">
        <w:tc>
          <w:tcPr>
            <w:tcW w:w="2759" w:type="dxa"/>
            <w:shd w:val="clear" w:color="auto" w:fill="E6E6E6"/>
          </w:tcPr>
          <w:p w14:paraId="112F3A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BF076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11.4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04FF828" w14:textId="77777777" w:rsidTr="00BE3C10">
        <w:tc>
          <w:tcPr>
            <w:tcW w:w="2759" w:type="dxa"/>
            <w:shd w:val="clear" w:color="auto" w:fill="E6E6E6"/>
          </w:tcPr>
          <w:p w14:paraId="2D551C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539AA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11549.99</w:t>
            </w:r>
            <w:bookmarkEnd w:id="24"/>
          </w:p>
        </w:tc>
      </w:tr>
      <w:tr w:rsidR="00203A7D" w:rsidRPr="00FF2243" w14:paraId="243E2669" w14:textId="77777777" w:rsidTr="00BE3C10">
        <w:tc>
          <w:tcPr>
            <w:tcW w:w="2759" w:type="dxa"/>
            <w:shd w:val="clear" w:color="auto" w:fill="E6E6E6"/>
          </w:tcPr>
          <w:p w14:paraId="16EFB4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4E6C5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3181.80</w:t>
            </w:r>
            <w:bookmarkEnd w:id="25"/>
          </w:p>
        </w:tc>
      </w:tr>
      <w:tr w:rsidR="00FA4476" w:rsidRPr="00FF2243" w14:paraId="1E07B3BF" w14:textId="77777777" w:rsidTr="00BE3C10">
        <w:tc>
          <w:tcPr>
            <w:tcW w:w="2759" w:type="dxa"/>
            <w:shd w:val="clear" w:color="auto" w:fill="E6E6E6"/>
          </w:tcPr>
          <w:p w14:paraId="7F54623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349B73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17903792" w14:textId="77777777" w:rsidTr="00BE3C10">
        <w:tc>
          <w:tcPr>
            <w:tcW w:w="2759" w:type="dxa"/>
            <w:shd w:val="clear" w:color="auto" w:fill="E6E6E6"/>
          </w:tcPr>
          <w:p w14:paraId="288761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CABD8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796A5256" w14:textId="77777777" w:rsidTr="00BE3C10">
        <w:tc>
          <w:tcPr>
            <w:tcW w:w="2759" w:type="dxa"/>
            <w:shd w:val="clear" w:color="auto" w:fill="E6E6E6"/>
          </w:tcPr>
          <w:p w14:paraId="12B0A8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E4FE0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BBE9E7A" w14:textId="77777777" w:rsidTr="00BE3C10">
        <w:tc>
          <w:tcPr>
            <w:tcW w:w="2759" w:type="dxa"/>
            <w:shd w:val="clear" w:color="auto" w:fill="E6E6E6"/>
          </w:tcPr>
          <w:p w14:paraId="7EE5AE1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C559EE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AD26086" w14:textId="77777777" w:rsidR="00D40158" w:rsidRDefault="00D40158" w:rsidP="00D40158">
      <w:pPr>
        <w:pStyle w:val="1"/>
      </w:pPr>
      <w:bookmarkStart w:id="30" w:name="TitleFormat"/>
      <w:bookmarkStart w:id="31" w:name="_Toc92145985"/>
      <w:bookmarkEnd w:id="14"/>
      <w:r>
        <w:rPr>
          <w:rFonts w:hint="eastAsia"/>
        </w:rPr>
        <w:t>设计依据</w:t>
      </w:r>
      <w:bookmarkEnd w:id="31"/>
    </w:p>
    <w:p w14:paraId="63CDC2F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内蒙古《公共建筑节能设计标准》</w:t>
      </w:r>
      <w:r>
        <w:rPr>
          <w:kern w:val="2"/>
          <w:szCs w:val="24"/>
          <w:lang w:val="en-US"/>
        </w:rPr>
        <w:t>DBJ 03-27-2017</w:t>
      </w:r>
    </w:p>
    <w:p w14:paraId="67BDE9E7" w14:textId="77777777" w:rsidR="007F342D" w:rsidRDefault="00633E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BC33122" w14:textId="77777777" w:rsidR="007F342D" w:rsidRDefault="00633E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A40ECFA" w14:textId="77777777" w:rsidR="007F342D" w:rsidRDefault="00633E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</w:p>
    <w:p w14:paraId="77CFDD9A" w14:textId="77777777" w:rsidR="007F342D" w:rsidRDefault="00633E0C">
      <w:pPr>
        <w:pStyle w:val="1"/>
        <w:widowControl w:val="0"/>
        <w:jc w:val="both"/>
        <w:rPr>
          <w:kern w:val="2"/>
          <w:szCs w:val="24"/>
        </w:rPr>
      </w:pPr>
      <w:bookmarkStart w:id="33" w:name="_Toc92145986"/>
      <w:r>
        <w:rPr>
          <w:kern w:val="2"/>
          <w:szCs w:val="24"/>
        </w:rPr>
        <w:t>规定性指标检查</w:t>
      </w:r>
      <w:bookmarkEnd w:id="33"/>
    </w:p>
    <w:p w14:paraId="7C755248" w14:textId="77777777" w:rsidR="007F342D" w:rsidRDefault="00633E0C">
      <w:pPr>
        <w:pStyle w:val="2"/>
        <w:widowControl w:val="0"/>
        <w:rPr>
          <w:kern w:val="2"/>
        </w:rPr>
      </w:pPr>
      <w:bookmarkStart w:id="34" w:name="_Toc92145987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F342D" w14:paraId="35376FB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E27F61" w14:textId="77777777" w:rsidR="007F342D" w:rsidRDefault="00633E0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3D8360" w14:textId="77777777" w:rsidR="007F342D" w:rsidRDefault="00633E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E60399" w14:textId="77777777" w:rsidR="007F342D" w:rsidRDefault="00633E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4B2A9" w14:textId="77777777" w:rsidR="007F342D" w:rsidRDefault="00633E0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E6F26F" w14:textId="77777777" w:rsidR="007F342D" w:rsidRDefault="00633E0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EF729B" w14:textId="77777777" w:rsidR="007F342D" w:rsidRDefault="00633E0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0C5576" w14:textId="77777777" w:rsidR="007F342D" w:rsidRDefault="00633E0C">
            <w:pPr>
              <w:jc w:val="center"/>
            </w:pPr>
            <w:r>
              <w:t>备注</w:t>
            </w:r>
          </w:p>
        </w:tc>
      </w:tr>
      <w:tr w:rsidR="007F342D" w14:paraId="4B969AD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AC50C15" w14:textId="77777777" w:rsidR="007F342D" w:rsidRDefault="007F342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46D443D" w14:textId="77777777" w:rsidR="007F342D" w:rsidRDefault="00633E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DFC45B" w14:textId="77777777" w:rsidR="007F342D" w:rsidRDefault="00633E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CBBFC" w14:textId="77777777" w:rsidR="007F342D" w:rsidRDefault="00633E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44A616" w14:textId="77777777" w:rsidR="007F342D" w:rsidRDefault="00633E0C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A4776F" w14:textId="77777777" w:rsidR="007F342D" w:rsidRDefault="00633E0C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D867DD8" w14:textId="77777777" w:rsidR="007F342D" w:rsidRDefault="007F342D">
            <w:pPr>
              <w:jc w:val="center"/>
            </w:pPr>
          </w:p>
        </w:tc>
      </w:tr>
      <w:tr w:rsidR="007F342D" w14:paraId="09944BB1" w14:textId="77777777">
        <w:tc>
          <w:tcPr>
            <w:tcW w:w="2196" w:type="dxa"/>
            <w:shd w:val="clear" w:color="auto" w:fill="E6E6E6"/>
            <w:vAlign w:val="center"/>
          </w:tcPr>
          <w:p w14:paraId="6BBFFBFE" w14:textId="77777777" w:rsidR="007F342D" w:rsidRDefault="00633E0C">
            <w:r>
              <w:t>水泥砂浆</w:t>
            </w:r>
          </w:p>
        </w:tc>
        <w:tc>
          <w:tcPr>
            <w:tcW w:w="1018" w:type="dxa"/>
            <w:vAlign w:val="center"/>
          </w:tcPr>
          <w:p w14:paraId="3F33306A" w14:textId="77777777" w:rsidR="007F342D" w:rsidRDefault="00633E0C">
            <w:r>
              <w:t>0.930</w:t>
            </w:r>
          </w:p>
        </w:tc>
        <w:tc>
          <w:tcPr>
            <w:tcW w:w="1030" w:type="dxa"/>
            <w:vAlign w:val="center"/>
          </w:tcPr>
          <w:p w14:paraId="29D53723" w14:textId="77777777" w:rsidR="007F342D" w:rsidRDefault="00633E0C">
            <w:r>
              <w:t>11.370</w:t>
            </w:r>
          </w:p>
        </w:tc>
        <w:tc>
          <w:tcPr>
            <w:tcW w:w="848" w:type="dxa"/>
            <w:vAlign w:val="center"/>
          </w:tcPr>
          <w:p w14:paraId="73B11161" w14:textId="77777777" w:rsidR="007F342D" w:rsidRDefault="00633E0C">
            <w:r>
              <w:t>1800.0</w:t>
            </w:r>
          </w:p>
        </w:tc>
        <w:tc>
          <w:tcPr>
            <w:tcW w:w="1018" w:type="dxa"/>
            <w:vAlign w:val="center"/>
          </w:tcPr>
          <w:p w14:paraId="6AF4A402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4644BE9D" w14:textId="77777777" w:rsidR="007F342D" w:rsidRDefault="00633E0C">
            <w:r>
              <w:t>0.0210</w:t>
            </w:r>
          </w:p>
        </w:tc>
        <w:tc>
          <w:tcPr>
            <w:tcW w:w="1516" w:type="dxa"/>
            <w:vAlign w:val="center"/>
          </w:tcPr>
          <w:p w14:paraId="56515770" w14:textId="77777777" w:rsidR="007F342D" w:rsidRDefault="00633E0C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F342D" w14:paraId="41B40631" w14:textId="77777777">
        <w:tc>
          <w:tcPr>
            <w:tcW w:w="2196" w:type="dxa"/>
            <w:shd w:val="clear" w:color="auto" w:fill="E6E6E6"/>
            <w:vAlign w:val="center"/>
          </w:tcPr>
          <w:p w14:paraId="19287D46" w14:textId="77777777" w:rsidR="007F342D" w:rsidRDefault="00633E0C">
            <w:r>
              <w:t>石灰砂浆</w:t>
            </w:r>
          </w:p>
        </w:tc>
        <w:tc>
          <w:tcPr>
            <w:tcW w:w="1018" w:type="dxa"/>
            <w:vAlign w:val="center"/>
          </w:tcPr>
          <w:p w14:paraId="415AB435" w14:textId="77777777" w:rsidR="007F342D" w:rsidRDefault="00633E0C">
            <w:r>
              <w:t>0.810</w:t>
            </w:r>
          </w:p>
        </w:tc>
        <w:tc>
          <w:tcPr>
            <w:tcW w:w="1030" w:type="dxa"/>
            <w:vAlign w:val="center"/>
          </w:tcPr>
          <w:p w14:paraId="4FC01D8F" w14:textId="77777777" w:rsidR="007F342D" w:rsidRDefault="00633E0C">
            <w:r>
              <w:t>10.070</w:t>
            </w:r>
          </w:p>
        </w:tc>
        <w:tc>
          <w:tcPr>
            <w:tcW w:w="848" w:type="dxa"/>
            <w:vAlign w:val="center"/>
          </w:tcPr>
          <w:p w14:paraId="183ADBA8" w14:textId="77777777" w:rsidR="007F342D" w:rsidRDefault="00633E0C">
            <w:r>
              <w:t>1600.0</w:t>
            </w:r>
          </w:p>
        </w:tc>
        <w:tc>
          <w:tcPr>
            <w:tcW w:w="1018" w:type="dxa"/>
            <w:vAlign w:val="center"/>
          </w:tcPr>
          <w:p w14:paraId="2509744E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76BF979E" w14:textId="77777777" w:rsidR="007F342D" w:rsidRDefault="00633E0C">
            <w:r>
              <w:t>0.0443</w:t>
            </w:r>
          </w:p>
        </w:tc>
        <w:tc>
          <w:tcPr>
            <w:tcW w:w="1516" w:type="dxa"/>
            <w:vAlign w:val="center"/>
          </w:tcPr>
          <w:p w14:paraId="2F288CF3" w14:textId="77777777" w:rsidR="007F342D" w:rsidRDefault="00633E0C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F342D" w14:paraId="1A4BB13F" w14:textId="77777777">
        <w:tc>
          <w:tcPr>
            <w:tcW w:w="2196" w:type="dxa"/>
            <w:shd w:val="clear" w:color="auto" w:fill="E6E6E6"/>
            <w:vAlign w:val="center"/>
          </w:tcPr>
          <w:p w14:paraId="325E5D51" w14:textId="77777777" w:rsidR="007F342D" w:rsidRDefault="00633E0C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692ECC42" w14:textId="77777777" w:rsidR="007F342D" w:rsidRDefault="00633E0C">
            <w:r>
              <w:t>1.740</w:t>
            </w:r>
          </w:p>
        </w:tc>
        <w:tc>
          <w:tcPr>
            <w:tcW w:w="1030" w:type="dxa"/>
            <w:vAlign w:val="center"/>
          </w:tcPr>
          <w:p w14:paraId="435EE607" w14:textId="77777777" w:rsidR="007F342D" w:rsidRDefault="00633E0C">
            <w:r>
              <w:t>17.200</w:t>
            </w:r>
          </w:p>
        </w:tc>
        <w:tc>
          <w:tcPr>
            <w:tcW w:w="848" w:type="dxa"/>
            <w:vAlign w:val="center"/>
          </w:tcPr>
          <w:p w14:paraId="2AAB8385" w14:textId="77777777" w:rsidR="007F342D" w:rsidRDefault="00633E0C">
            <w:r>
              <w:t>2500.0</w:t>
            </w:r>
          </w:p>
        </w:tc>
        <w:tc>
          <w:tcPr>
            <w:tcW w:w="1018" w:type="dxa"/>
            <w:vAlign w:val="center"/>
          </w:tcPr>
          <w:p w14:paraId="10E14B27" w14:textId="77777777" w:rsidR="007F342D" w:rsidRDefault="00633E0C">
            <w:r>
              <w:t>920.0</w:t>
            </w:r>
          </w:p>
        </w:tc>
        <w:tc>
          <w:tcPr>
            <w:tcW w:w="1188" w:type="dxa"/>
            <w:vAlign w:val="center"/>
          </w:tcPr>
          <w:p w14:paraId="2E0CD5BC" w14:textId="77777777" w:rsidR="007F342D" w:rsidRDefault="00633E0C">
            <w:r>
              <w:t>0.0158</w:t>
            </w:r>
          </w:p>
        </w:tc>
        <w:tc>
          <w:tcPr>
            <w:tcW w:w="1516" w:type="dxa"/>
            <w:vAlign w:val="center"/>
          </w:tcPr>
          <w:p w14:paraId="3D705A79" w14:textId="77777777" w:rsidR="007F342D" w:rsidRDefault="00633E0C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F342D" w14:paraId="52E47C6C" w14:textId="77777777">
        <w:tc>
          <w:tcPr>
            <w:tcW w:w="2196" w:type="dxa"/>
            <w:shd w:val="clear" w:color="auto" w:fill="E6E6E6"/>
            <w:vAlign w:val="center"/>
          </w:tcPr>
          <w:p w14:paraId="64DB76D5" w14:textId="77777777" w:rsidR="007F342D" w:rsidRDefault="00633E0C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526AA504" w14:textId="77777777" w:rsidR="007F342D" w:rsidRDefault="00633E0C">
            <w:r>
              <w:t>0.220</w:t>
            </w:r>
          </w:p>
        </w:tc>
        <w:tc>
          <w:tcPr>
            <w:tcW w:w="1030" w:type="dxa"/>
            <w:vAlign w:val="center"/>
          </w:tcPr>
          <w:p w14:paraId="604969E9" w14:textId="77777777" w:rsidR="007F342D" w:rsidRDefault="00633E0C">
            <w:r>
              <w:t>3.601</w:t>
            </w:r>
          </w:p>
        </w:tc>
        <w:tc>
          <w:tcPr>
            <w:tcW w:w="848" w:type="dxa"/>
            <w:vAlign w:val="center"/>
          </w:tcPr>
          <w:p w14:paraId="7B70F937" w14:textId="77777777" w:rsidR="007F342D" w:rsidRDefault="00633E0C">
            <w:r>
              <w:t>700.0</w:t>
            </w:r>
          </w:p>
        </w:tc>
        <w:tc>
          <w:tcPr>
            <w:tcW w:w="1018" w:type="dxa"/>
            <w:vAlign w:val="center"/>
          </w:tcPr>
          <w:p w14:paraId="3815B090" w14:textId="77777777" w:rsidR="007F342D" w:rsidRDefault="00633E0C">
            <w:r>
              <w:t>1158.0</w:t>
            </w:r>
          </w:p>
        </w:tc>
        <w:tc>
          <w:tcPr>
            <w:tcW w:w="1188" w:type="dxa"/>
            <w:vAlign w:val="center"/>
          </w:tcPr>
          <w:p w14:paraId="33234846" w14:textId="77777777" w:rsidR="007F342D" w:rsidRDefault="00633E0C">
            <w:r>
              <w:t>0.0000</w:t>
            </w:r>
          </w:p>
        </w:tc>
        <w:tc>
          <w:tcPr>
            <w:tcW w:w="1516" w:type="dxa"/>
            <w:vAlign w:val="center"/>
          </w:tcPr>
          <w:p w14:paraId="6B98759A" w14:textId="77777777" w:rsidR="007F342D" w:rsidRDefault="00633E0C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7F342D" w14:paraId="4BC2B55E" w14:textId="77777777">
        <w:tc>
          <w:tcPr>
            <w:tcW w:w="2196" w:type="dxa"/>
            <w:shd w:val="clear" w:color="auto" w:fill="E6E6E6"/>
            <w:vAlign w:val="center"/>
          </w:tcPr>
          <w:p w14:paraId="22860F3B" w14:textId="77777777" w:rsidR="007F342D" w:rsidRDefault="00633E0C">
            <w:r>
              <w:t>水泥火山灰</w:t>
            </w:r>
          </w:p>
        </w:tc>
        <w:tc>
          <w:tcPr>
            <w:tcW w:w="1018" w:type="dxa"/>
            <w:vAlign w:val="center"/>
          </w:tcPr>
          <w:p w14:paraId="0C0315AA" w14:textId="77777777" w:rsidR="007F342D" w:rsidRDefault="00633E0C">
            <w:r>
              <w:t>0.670</w:t>
            </w:r>
          </w:p>
        </w:tc>
        <w:tc>
          <w:tcPr>
            <w:tcW w:w="1030" w:type="dxa"/>
            <w:vAlign w:val="center"/>
          </w:tcPr>
          <w:p w14:paraId="6D62DC51" w14:textId="77777777" w:rsidR="007F342D" w:rsidRDefault="00633E0C">
            <w:r>
              <w:t>9.090</w:t>
            </w:r>
          </w:p>
        </w:tc>
        <w:tc>
          <w:tcPr>
            <w:tcW w:w="848" w:type="dxa"/>
            <w:vAlign w:val="center"/>
          </w:tcPr>
          <w:p w14:paraId="04AB0D29" w14:textId="77777777" w:rsidR="007F342D" w:rsidRDefault="00633E0C">
            <w:r>
              <w:t>1500.0</w:t>
            </w:r>
          </w:p>
        </w:tc>
        <w:tc>
          <w:tcPr>
            <w:tcW w:w="1018" w:type="dxa"/>
            <w:vAlign w:val="center"/>
          </w:tcPr>
          <w:p w14:paraId="31248994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61BEC8A2" w14:textId="77777777" w:rsidR="007F342D" w:rsidRDefault="00633E0C">
            <w:r>
              <w:t>0.0188</w:t>
            </w:r>
          </w:p>
        </w:tc>
        <w:tc>
          <w:tcPr>
            <w:tcW w:w="1516" w:type="dxa"/>
            <w:vAlign w:val="center"/>
          </w:tcPr>
          <w:p w14:paraId="6F23CED5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3B82EA16" w14:textId="77777777">
        <w:tc>
          <w:tcPr>
            <w:tcW w:w="2196" w:type="dxa"/>
            <w:shd w:val="clear" w:color="auto" w:fill="E6E6E6"/>
            <w:vAlign w:val="center"/>
          </w:tcPr>
          <w:p w14:paraId="07B4B7E2" w14:textId="77777777" w:rsidR="007F342D" w:rsidRDefault="00633E0C">
            <w:r>
              <w:t>抗裂砂浆</w:t>
            </w:r>
          </w:p>
        </w:tc>
        <w:tc>
          <w:tcPr>
            <w:tcW w:w="1018" w:type="dxa"/>
            <w:vAlign w:val="center"/>
          </w:tcPr>
          <w:p w14:paraId="3AFF1FAF" w14:textId="77777777" w:rsidR="007F342D" w:rsidRDefault="00633E0C">
            <w:r>
              <w:t>0.930</w:t>
            </w:r>
          </w:p>
        </w:tc>
        <w:tc>
          <w:tcPr>
            <w:tcW w:w="1030" w:type="dxa"/>
            <w:vAlign w:val="center"/>
          </w:tcPr>
          <w:p w14:paraId="686F5A75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12EE2B33" w14:textId="77777777" w:rsidR="007F342D" w:rsidRDefault="00633E0C">
            <w:r>
              <w:t>1800.0</w:t>
            </w:r>
          </w:p>
        </w:tc>
        <w:tc>
          <w:tcPr>
            <w:tcW w:w="1018" w:type="dxa"/>
            <w:vAlign w:val="center"/>
          </w:tcPr>
          <w:p w14:paraId="55FBFE32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3F53A69F" w14:textId="77777777" w:rsidR="007F342D" w:rsidRDefault="00633E0C">
            <w:r>
              <w:t>0.0140</w:t>
            </w:r>
          </w:p>
        </w:tc>
        <w:tc>
          <w:tcPr>
            <w:tcW w:w="1516" w:type="dxa"/>
            <w:vAlign w:val="center"/>
          </w:tcPr>
          <w:p w14:paraId="072BEF2B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46D971D8" w14:textId="77777777">
        <w:tc>
          <w:tcPr>
            <w:tcW w:w="2196" w:type="dxa"/>
            <w:shd w:val="clear" w:color="auto" w:fill="E6E6E6"/>
            <w:vAlign w:val="center"/>
          </w:tcPr>
          <w:p w14:paraId="285B20F1" w14:textId="77777777" w:rsidR="007F342D" w:rsidRDefault="00633E0C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B0B73F3" w14:textId="77777777" w:rsidR="007F342D" w:rsidRDefault="00633E0C">
            <w:r>
              <w:t>0.930</w:t>
            </w:r>
          </w:p>
        </w:tc>
        <w:tc>
          <w:tcPr>
            <w:tcW w:w="1030" w:type="dxa"/>
            <w:vAlign w:val="center"/>
          </w:tcPr>
          <w:p w14:paraId="116C062D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7835981A" w14:textId="77777777" w:rsidR="007F342D" w:rsidRDefault="00633E0C">
            <w:r>
              <w:t>1800.0</w:t>
            </w:r>
          </w:p>
        </w:tc>
        <w:tc>
          <w:tcPr>
            <w:tcW w:w="1018" w:type="dxa"/>
            <w:vAlign w:val="center"/>
          </w:tcPr>
          <w:p w14:paraId="3B1920A5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4E0635E1" w14:textId="77777777" w:rsidR="007F342D" w:rsidRDefault="00633E0C">
            <w:r>
              <w:t>0.0430</w:t>
            </w:r>
          </w:p>
        </w:tc>
        <w:tc>
          <w:tcPr>
            <w:tcW w:w="1516" w:type="dxa"/>
            <w:vAlign w:val="center"/>
          </w:tcPr>
          <w:p w14:paraId="5F4DCDB5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40B31C0A" w14:textId="77777777">
        <w:tc>
          <w:tcPr>
            <w:tcW w:w="2196" w:type="dxa"/>
            <w:shd w:val="clear" w:color="auto" w:fill="E6E6E6"/>
            <w:vAlign w:val="center"/>
          </w:tcPr>
          <w:p w14:paraId="1EF14430" w14:textId="77777777" w:rsidR="007F342D" w:rsidRDefault="00633E0C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8D19B50" w14:textId="77777777" w:rsidR="007F342D" w:rsidRDefault="00633E0C">
            <w:r>
              <w:t>1.740</w:t>
            </w:r>
          </w:p>
        </w:tc>
        <w:tc>
          <w:tcPr>
            <w:tcW w:w="1030" w:type="dxa"/>
            <w:vAlign w:val="center"/>
          </w:tcPr>
          <w:p w14:paraId="0C40168B" w14:textId="77777777" w:rsidR="007F342D" w:rsidRDefault="00633E0C">
            <w:r>
              <w:t>17.398</w:t>
            </w:r>
          </w:p>
        </w:tc>
        <w:tc>
          <w:tcPr>
            <w:tcW w:w="848" w:type="dxa"/>
            <w:vAlign w:val="center"/>
          </w:tcPr>
          <w:p w14:paraId="11AD9B1B" w14:textId="77777777" w:rsidR="007F342D" w:rsidRDefault="00633E0C">
            <w:r>
              <w:t>2600.0</w:t>
            </w:r>
          </w:p>
        </w:tc>
        <w:tc>
          <w:tcPr>
            <w:tcW w:w="1018" w:type="dxa"/>
            <w:vAlign w:val="center"/>
          </w:tcPr>
          <w:p w14:paraId="4C240EA9" w14:textId="77777777" w:rsidR="007F342D" w:rsidRDefault="00633E0C">
            <w:r>
              <w:t>920.0</w:t>
            </w:r>
          </w:p>
        </w:tc>
        <w:tc>
          <w:tcPr>
            <w:tcW w:w="1188" w:type="dxa"/>
            <w:vAlign w:val="center"/>
          </w:tcPr>
          <w:p w14:paraId="1E53378C" w14:textId="77777777" w:rsidR="007F342D" w:rsidRDefault="00633E0C">
            <w:r>
              <w:t>0.0158</w:t>
            </w:r>
          </w:p>
        </w:tc>
        <w:tc>
          <w:tcPr>
            <w:tcW w:w="1516" w:type="dxa"/>
            <w:vAlign w:val="center"/>
          </w:tcPr>
          <w:p w14:paraId="7986BAA4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13A219C8" w14:textId="77777777">
        <w:tc>
          <w:tcPr>
            <w:tcW w:w="2196" w:type="dxa"/>
            <w:shd w:val="clear" w:color="auto" w:fill="E6E6E6"/>
            <w:vAlign w:val="center"/>
          </w:tcPr>
          <w:p w14:paraId="32478C37" w14:textId="77777777" w:rsidR="007F342D" w:rsidRDefault="00633E0C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DDAF8FC" w14:textId="77777777" w:rsidR="007F342D" w:rsidRDefault="00633E0C">
            <w:r>
              <w:t>0.930</w:t>
            </w:r>
          </w:p>
        </w:tc>
        <w:tc>
          <w:tcPr>
            <w:tcW w:w="1030" w:type="dxa"/>
            <w:vAlign w:val="center"/>
          </w:tcPr>
          <w:p w14:paraId="548EE809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0968914A" w14:textId="77777777" w:rsidR="007F342D" w:rsidRDefault="00633E0C">
            <w:r>
              <w:t>1800.0</w:t>
            </w:r>
          </w:p>
        </w:tc>
        <w:tc>
          <w:tcPr>
            <w:tcW w:w="1018" w:type="dxa"/>
            <w:vAlign w:val="center"/>
          </w:tcPr>
          <w:p w14:paraId="0B9A8C91" w14:textId="77777777" w:rsidR="007F342D" w:rsidRDefault="00633E0C">
            <w:r>
              <w:t>1050.0</w:t>
            </w:r>
          </w:p>
        </w:tc>
        <w:tc>
          <w:tcPr>
            <w:tcW w:w="1188" w:type="dxa"/>
            <w:vAlign w:val="center"/>
          </w:tcPr>
          <w:p w14:paraId="430F517F" w14:textId="77777777" w:rsidR="007F342D" w:rsidRDefault="00633E0C">
            <w:r>
              <w:t>0.0430</w:t>
            </w:r>
          </w:p>
        </w:tc>
        <w:tc>
          <w:tcPr>
            <w:tcW w:w="1516" w:type="dxa"/>
            <w:vAlign w:val="center"/>
          </w:tcPr>
          <w:p w14:paraId="3DB63F2B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4B1BCC6F" w14:textId="77777777">
        <w:tc>
          <w:tcPr>
            <w:tcW w:w="2196" w:type="dxa"/>
            <w:shd w:val="clear" w:color="auto" w:fill="E6E6E6"/>
            <w:vAlign w:val="center"/>
          </w:tcPr>
          <w:p w14:paraId="4CC3DA3C" w14:textId="77777777" w:rsidR="007F342D" w:rsidRDefault="00633E0C">
            <w:r>
              <w:t>岩棉板</w:t>
            </w:r>
          </w:p>
        </w:tc>
        <w:tc>
          <w:tcPr>
            <w:tcW w:w="1018" w:type="dxa"/>
            <w:vAlign w:val="center"/>
          </w:tcPr>
          <w:p w14:paraId="1097FBB4" w14:textId="77777777" w:rsidR="007F342D" w:rsidRDefault="00633E0C">
            <w:r>
              <w:t>0.041</w:t>
            </w:r>
          </w:p>
        </w:tc>
        <w:tc>
          <w:tcPr>
            <w:tcW w:w="1030" w:type="dxa"/>
            <w:vAlign w:val="center"/>
          </w:tcPr>
          <w:p w14:paraId="319FDBF1" w14:textId="77777777" w:rsidR="007F342D" w:rsidRDefault="00633E0C">
            <w:r>
              <w:t>0.750</w:t>
            </w:r>
          </w:p>
        </w:tc>
        <w:tc>
          <w:tcPr>
            <w:tcW w:w="848" w:type="dxa"/>
            <w:vAlign w:val="center"/>
          </w:tcPr>
          <w:p w14:paraId="5CC58531" w14:textId="77777777" w:rsidR="007F342D" w:rsidRDefault="00633E0C">
            <w:r>
              <w:t>150.0</w:t>
            </w:r>
          </w:p>
        </w:tc>
        <w:tc>
          <w:tcPr>
            <w:tcW w:w="1018" w:type="dxa"/>
            <w:vAlign w:val="center"/>
          </w:tcPr>
          <w:p w14:paraId="20937E12" w14:textId="77777777" w:rsidR="007F342D" w:rsidRDefault="00633E0C">
            <w:r>
              <w:t>1145.9</w:t>
            </w:r>
          </w:p>
        </w:tc>
        <w:tc>
          <w:tcPr>
            <w:tcW w:w="1188" w:type="dxa"/>
            <w:vAlign w:val="center"/>
          </w:tcPr>
          <w:p w14:paraId="55584723" w14:textId="77777777" w:rsidR="007F342D" w:rsidRDefault="00633E0C">
            <w:r>
              <w:t>0.0140</w:t>
            </w:r>
          </w:p>
        </w:tc>
        <w:tc>
          <w:tcPr>
            <w:tcW w:w="1516" w:type="dxa"/>
            <w:vAlign w:val="center"/>
          </w:tcPr>
          <w:p w14:paraId="36ADF84F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7FDD50E6" w14:textId="77777777">
        <w:tc>
          <w:tcPr>
            <w:tcW w:w="2196" w:type="dxa"/>
            <w:shd w:val="clear" w:color="auto" w:fill="E6E6E6"/>
            <w:vAlign w:val="center"/>
          </w:tcPr>
          <w:p w14:paraId="047EA115" w14:textId="77777777" w:rsidR="007F342D" w:rsidRDefault="00633E0C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8F6658B" w14:textId="77777777" w:rsidR="007F342D" w:rsidRDefault="00633E0C">
            <w:r>
              <w:t>0.032</w:t>
            </w:r>
          </w:p>
        </w:tc>
        <w:tc>
          <w:tcPr>
            <w:tcW w:w="1030" w:type="dxa"/>
            <w:vAlign w:val="center"/>
          </w:tcPr>
          <w:p w14:paraId="6FA240D6" w14:textId="77777777" w:rsidR="007F342D" w:rsidRDefault="00633E0C">
            <w:r>
              <w:t>0.335</w:t>
            </w:r>
          </w:p>
        </w:tc>
        <w:tc>
          <w:tcPr>
            <w:tcW w:w="848" w:type="dxa"/>
            <w:vAlign w:val="center"/>
          </w:tcPr>
          <w:p w14:paraId="3E9E4C8D" w14:textId="77777777" w:rsidR="007F342D" w:rsidRDefault="00633E0C">
            <w:r>
              <w:t>35.0</w:t>
            </w:r>
          </w:p>
        </w:tc>
        <w:tc>
          <w:tcPr>
            <w:tcW w:w="1018" w:type="dxa"/>
            <w:vAlign w:val="center"/>
          </w:tcPr>
          <w:p w14:paraId="59EB8BF9" w14:textId="77777777" w:rsidR="007F342D" w:rsidRDefault="00633E0C">
            <w:r>
              <w:t>1380.0</w:t>
            </w:r>
          </w:p>
        </w:tc>
        <w:tc>
          <w:tcPr>
            <w:tcW w:w="1188" w:type="dxa"/>
            <w:vAlign w:val="center"/>
          </w:tcPr>
          <w:p w14:paraId="3C65A5A0" w14:textId="77777777" w:rsidR="007F342D" w:rsidRDefault="00633E0C">
            <w:r>
              <w:t>0.0162</w:t>
            </w:r>
          </w:p>
        </w:tc>
        <w:tc>
          <w:tcPr>
            <w:tcW w:w="1516" w:type="dxa"/>
            <w:vAlign w:val="center"/>
          </w:tcPr>
          <w:p w14:paraId="228FC09F" w14:textId="77777777" w:rsidR="007F342D" w:rsidRDefault="00633E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=1.1; </w:t>
            </w:r>
            <w:r>
              <w:rPr>
                <w:sz w:val="18"/>
                <w:szCs w:val="18"/>
              </w:rPr>
              <w:t>用于墙体</w:t>
            </w:r>
          </w:p>
        </w:tc>
      </w:tr>
      <w:tr w:rsidR="007F342D" w14:paraId="749E254A" w14:textId="77777777">
        <w:tc>
          <w:tcPr>
            <w:tcW w:w="2196" w:type="dxa"/>
            <w:shd w:val="clear" w:color="auto" w:fill="E6E6E6"/>
            <w:vAlign w:val="center"/>
          </w:tcPr>
          <w:p w14:paraId="68759026" w14:textId="77777777" w:rsidR="007F342D" w:rsidRDefault="00633E0C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127E0BE" w14:textId="77777777" w:rsidR="007F342D" w:rsidRDefault="00633E0C">
            <w:r>
              <w:t>5.000</w:t>
            </w:r>
          </w:p>
        </w:tc>
        <w:tc>
          <w:tcPr>
            <w:tcW w:w="1030" w:type="dxa"/>
            <w:vAlign w:val="center"/>
          </w:tcPr>
          <w:p w14:paraId="71E591D1" w14:textId="77777777" w:rsidR="007F342D" w:rsidRDefault="00633E0C">
            <w:r>
              <w:t>0.111</w:t>
            </w:r>
          </w:p>
        </w:tc>
        <w:tc>
          <w:tcPr>
            <w:tcW w:w="848" w:type="dxa"/>
            <w:vAlign w:val="center"/>
          </w:tcPr>
          <w:p w14:paraId="0F17F2FF" w14:textId="77777777" w:rsidR="007F342D" w:rsidRDefault="00633E0C">
            <w:r>
              <w:t>1.0</w:t>
            </w:r>
          </w:p>
        </w:tc>
        <w:tc>
          <w:tcPr>
            <w:tcW w:w="1018" w:type="dxa"/>
            <w:vAlign w:val="center"/>
          </w:tcPr>
          <w:p w14:paraId="24D1C73A" w14:textId="77777777" w:rsidR="007F342D" w:rsidRDefault="00633E0C">
            <w:r>
              <w:t>1005.0</w:t>
            </w:r>
          </w:p>
        </w:tc>
        <w:tc>
          <w:tcPr>
            <w:tcW w:w="1188" w:type="dxa"/>
            <w:vAlign w:val="center"/>
          </w:tcPr>
          <w:p w14:paraId="1ED4C474" w14:textId="77777777" w:rsidR="007F342D" w:rsidRDefault="00633E0C">
            <w:r>
              <w:t>0.0100</w:t>
            </w:r>
          </w:p>
        </w:tc>
        <w:tc>
          <w:tcPr>
            <w:tcW w:w="1516" w:type="dxa"/>
            <w:vAlign w:val="center"/>
          </w:tcPr>
          <w:p w14:paraId="63815B73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36B5EA46" w14:textId="77777777">
        <w:tc>
          <w:tcPr>
            <w:tcW w:w="2196" w:type="dxa"/>
            <w:shd w:val="clear" w:color="auto" w:fill="E6E6E6"/>
            <w:vAlign w:val="center"/>
          </w:tcPr>
          <w:p w14:paraId="720971E7" w14:textId="77777777" w:rsidR="007F342D" w:rsidRDefault="00633E0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F63AC04" w14:textId="77777777" w:rsidR="007F342D" w:rsidRDefault="00633E0C">
            <w:r>
              <w:t>5.000</w:t>
            </w:r>
          </w:p>
        </w:tc>
        <w:tc>
          <w:tcPr>
            <w:tcW w:w="1030" w:type="dxa"/>
            <w:vAlign w:val="center"/>
          </w:tcPr>
          <w:p w14:paraId="5DCB1475" w14:textId="77777777" w:rsidR="007F342D" w:rsidRDefault="00633E0C">
            <w:r>
              <w:t>0.111</w:t>
            </w:r>
          </w:p>
        </w:tc>
        <w:tc>
          <w:tcPr>
            <w:tcW w:w="848" w:type="dxa"/>
            <w:vAlign w:val="center"/>
          </w:tcPr>
          <w:p w14:paraId="52DCA1D9" w14:textId="77777777" w:rsidR="007F342D" w:rsidRDefault="00633E0C">
            <w:r>
              <w:t>1.0</w:t>
            </w:r>
          </w:p>
        </w:tc>
        <w:tc>
          <w:tcPr>
            <w:tcW w:w="1018" w:type="dxa"/>
            <w:vAlign w:val="center"/>
          </w:tcPr>
          <w:p w14:paraId="7539D766" w14:textId="77777777" w:rsidR="007F342D" w:rsidRDefault="00633E0C">
            <w:r>
              <w:t>1005.0</w:t>
            </w:r>
          </w:p>
        </w:tc>
        <w:tc>
          <w:tcPr>
            <w:tcW w:w="1188" w:type="dxa"/>
            <w:vAlign w:val="center"/>
          </w:tcPr>
          <w:p w14:paraId="47094E87" w14:textId="77777777" w:rsidR="007F342D" w:rsidRDefault="00633E0C">
            <w:r>
              <w:t>0.0100</w:t>
            </w:r>
          </w:p>
        </w:tc>
        <w:tc>
          <w:tcPr>
            <w:tcW w:w="1516" w:type="dxa"/>
            <w:vAlign w:val="center"/>
          </w:tcPr>
          <w:p w14:paraId="4B166F3A" w14:textId="77777777" w:rsidR="007F342D" w:rsidRDefault="007F342D">
            <w:pPr>
              <w:rPr>
                <w:sz w:val="18"/>
                <w:szCs w:val="18"/>
              </w:rPr>
            </w:pPr>
          </w:p>
        </w:tc>
      </w:tr>
      <w:tr w:rsidR="007F342D" w14:paraId="71EE2ED1" w14:textId="77777777">
        <w:tc>
          <w:tcPr>
            <w:tcW w:w="2196" w:type="dxa"/>
            <w:shd w:val="clear" w:color="auto" w:fill="E6E6E6"/>
            <w:vAlign w:val="center"/>
          </w:tcPr>
          <w:p w14:paraId="7BE94FF9" w14:textId="77777777" w:rsidR="007F342D" w:rsidRDefault="00633E0C">
            <w:r>
              <w:t>蒸压加气混凝土砌块</w:t>
            </w:r>
            <w:r>
              <w:t>(ρ=750)</w:t>
            </w:r>
          </w:p>
        </w:tc>
        <w:tc>
          <w:tcPr>
            <w:tcW w:w="1018" w:type="dxa"/>
            <w:vAlign w:val="center"/>
          </w:tcPr>
          <w:p w14:paraId="40AE0DC6" w14:textId="77777777" w:rsidR="007F342D" w:rsidRDefault="00633E0C">
            <w:r>
              <w:t>0.300</w:t>
            </w:r>
          </w:p>
        </w:tc>
        <w:tc>
          <w:tcPr>
            <w:tcW w:w="1030" w:type="dxa"/>
            <w:vAlign w:val="center"/>
          </w:tcPr>
          <w:p w14:paraId="70534AC1" w14:textId="77777777" w:rsidR="007F342D" w:rsidRDefault="00633E0C">
            <w:r>
              <w:t>5.431</w:t>
            </w:r>
          </w:p>
        </w:tc>
        <w:tc>
          <w:tcPr>
            <w:tcW w:w="848" w:type="dxa"/>
            <w:vAlign w:val="center"/>
          </w:tcPr>
          <w:p w14:paraId="4667C88C" w14:textId="77777777" w:rsidR="007F342D" w:rsidRDefault="00633E0C">
            <w:r>
              <w:t>750.0</w:t>
            </w:r>
          </w:p>
        </w:tc>
        <w:tc>
          <w:tcPr>
            <w:tcW w:w="1018" w:type="dxa"/>
            <w:vAlign w:val="center"/>
          </w:tcPr>
          <w:p w14:paraId="16857535" w14:textId="77777777" w:rsidR="007F342D" w:rsidRDefault="00633E0C">
            <w:r>
              <w:t>1802.6</w:t>
            </w:r>
          </w:p>
        </w:tc>
        <w:tc>
          <w:tcPr>
            <w:tcW w:w="1188" w:type="dxa"/>
            <w:vAlign w:val="center"/>
          </w:tcPr>
          <w:p w14:paraId="18EE3DA2" w14:textId="77777777" w:rsidR="007F342D" w:rsidRDefault="00633E0C">
            <w:r>
              <w:t>0.0200</w:t>
            </w:r>
          </w:p>
        </w:tc>
        <w:tc>
          <w:tcPr>
            <w:tcW w:w="1516" w:type="dxa"/>
            <w:vAlign w:val="center"/>
          </w:tcPr>
          <w:p w14:paraId="06BF3F5B" w14:textId="77777777" w:rsidR="007F342D" w:rsidRDefault="00633E0C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DBJ03-22-2014</w:t>
            </w:r>
          </w:p>
        </w:tc>
      </w:tr>
    </w:tbl>
    <w:p w14:paraId="598700EF" w14:textId="77777777" w:rsidR="007F342D" w:rsidRDefault="00633E0C">
      <w:pPr>
        <w:pStyle w:val="2"/>
        <w:widowControl w:val="0"/>
        <w:rPr>
          <w:kern w:val="2"/>
        </w:rPr>
      </w:pPr>
      <w:bookmarkStart w:id="35" w:name="_Toc92145988"/>
      <w:r>
        <w:rPr>
          <w:kern w:val="2"/>
        </w:rPr>
        <w:t>围护结构构造简要说明</w:t>
      </w:r>
      <w:bookmarkEnd w:id="35"/>
    </w:p>
    <w:p w14:paraId="2B3BB827" w14:textId="77777777" w:rsidR="007F342D" w:rsidRDefault="00633E0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D147627" w14:textId="77777777" w:rsidR="007F342D" w:rsidRDefault="00633E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7mm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＋水泥火山灰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＋隔汽层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0mm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50582AC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72C56B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10C77E8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蒸压加气混凝土砌块</w:t>
      </w:r>
      <w:r>
        <w:rPr>
          <w:color w:val="800080"/>
          <w:kern w:val="2"/>
          <w:szCs w:val="24"/>
          <w:lang w:val="en-US"/>
        </w:rPr>
        <w:t>(ρ=750) 300mm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660D78C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39EEA7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5853983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</w:p>
    <w:p w14:paraId="02FC1CF4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EF5F43" w14:textId="77777777" w:rsidR="007F342D" w:rsidRDefault="00633E0C">
      <w:pPr>
        <w:pStyle w:val="2"/>
        <w:widowControl w:val="0"/>
        <w:rPr>
          <w:kern w:val="2"/>
        </w:rPr>
      </w:pPr>
      <w:bookmarkStart w:id="36" w:name="_Toc92145989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F342D" w14:paraId="648BD6DC" w14:textId="77777777">
        <w:tc>
          <w:tcPr>
            <w:tcW w:w="2513" w:type="dxa"/>
            <w:shd w:val="clear" w:color="auto" w:fill="E6E6E6"/>
            <w:vAlign w:val="center"/>
          </w:tcPr>
          <w:p w14:paraId="26263DAC" w14:textId="77777777" w:rsidR="007F342D" w:rsidRDefault="00633E0C">
            <w:r>
              <w:t>外表面积</w:t>
            </w:r>
          </w:p>
        </w:tc>
        <w:tc>
          <w:tcPr>
            <w:tcW w:w="6820" w:type="dxa"/>
            <w:vAlign w:val="center"/>
          </w:tcPr>
          <w:p w14:paraId="2418C009" w14:textId="77777777" w:rsidR="007F342D" w:rsidRDefault="00633E0C">
            <w:r>
              <w:t>3181.80</w:t>
            </w:r>
          </w:p>
        </w:tc>
      </w:tr>
      <w:tr w:rsidR="007F342D" w14:paraId="7788BEB3" w14:textId="77777777">
        <w:tc>
          <w:tcPr>
            <w:tcW w:w="2513" w:type="dxa"/>
            <w:shd w:val="clear" w:color="auto" w:fill="E6E6E6"/>
            <w:vAlign w:val="center"/>
          </w:tcPr>
          <w:p w14:paraId="63BE9B99" w14:textId="77777777" w:rsidR="007F342D" w:rsidRDefault="00633E0C">
            <w:r>
              <w:t>建筑体积</w:t>
            </w:r>
          </w:p>
        </w:tc>
        <w:tc>
          <w:tcPr>
            <w:tcW w:w="6820" w:type="dxa"/>
            <w:vAlign w:val="center"/>
          </w:tcPr>
          <w:p w14:paraId="22642915" w14:textId="77777777" w:rsidR="007F342D" w:rsidRDefault="00633E0C">
            <w:r>
              <w:t>11549.99</w:t>
            </w:r>
          </w:p>
        </w:tc>
      </w:tr>
      <w:tr w:rsidR="007F342D" w14:paraId="0F074B7F" w14:textId="77777777">
        <w:tc>
          <w:tcPr>
            <w:tcW w:w="2513" w:type="dxa"/>
            <w:shd w:val="clear" w:color="auto" w:fill="E6E6E6"/>
            <w:vAlign w:val="center"/>
          </w:tcPr>
          <w:p w14:paraId="5408E272" w14:textId="77777777" w:rsidR="007F342D" w:rsidRDefault="00633E0C">
            <w:r>
              <w:t>体形系数</w:t>
            </w:r>
          </w:p>
        </w:tc>
        <w:tc>
          <w:tcPr>
            <w:tcW w:w="6820" w:type="dxa"/>
            <w:vAlign w:val="center"/>
          </w:tcPr>
          <w:p w14:paraId="73E40E58" w14:textId="77777777" w:rsidR="007F342D" w:rsidRDefault="00633E0C">
            <w:r>
              <w:t>0.28</w:t>
            </w:r>
          </w:p>
        </w:tc>
      </w:tr>
      <w:tr w:rsidR="007F342D" w14:paraId="7D1F0CA2" w14:textId="77777777">
        <w:tc>
          <w:tcPr>
            <w:tcW w:w="2513" w:type="dxa"/>
            <w:shd w:val="clear" w:color="auto" w:fill="E6E6E6"/>
            <w:vAlign w:val="center"/>
          </w:tcPr>
          <w:p w14:paraId="25E7EEA0" w14:textId="77777777" w:rsidR="007F342D" w:rsidRDefault="00633E0C">
            <w:r>
              <w:t>标准依据</w:t>
            </w:r>
          </w:p>
        </w:tc>
        <w:tc>
          <w:tcPr>
            <w:tcW w:w="6820" w:type="dxa"/>
            <w:vAlign w:val="center"/>
          </w:tcPr>
          <w:p w14:paraId="4DBA3F66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7F342D" w14:paraId="44F67352" w14:textId="77777777">
        <w:tc>
          <w:tcPr>
            <w:tcW w:w="2513" w:type="dxa"/>
            <w:shd w:val="clear" w:color="auto" w:fill="E6E6E6"/>
            <w:vAlign w:val="center"/>
          </w:tcPr>
          <w:p w14:paraId="2B34A83A" w14:textId="77777777" w:rsidR="007F342D" w:rsidRDefault="00633E0C">
            <w:r>
              <w:t>标准要求</w:t>
            </w:r>
          </w:p>
        </w:tc>
        <w:tc>
          <w:tcPr>
            <w:tcW w:w="6820" w:type="dxa"/>
            <w:vAlign w:val="center"/>
          </w:tcPr>
          <w:p w14:paraId="1E2678D6" w14:textId="77777777" w:rsidR="007F342D" w:rsidRDefault="00633E0C">
            <w:r>
              <w:t>严寒地区公共建筑体形系数应符合表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7F342D" w14:paraId="69E93982" w14:textId="77777777">
        <w:tc>
          <w:tcPr>
            <w:tcW w:w="2513" w:type="dxa"/>
            <w:shd w:val="clear" w:color="auto" w:fill="E6E6E6"/>
            <w:vAlign w:val="center"/>
          </w:tcPr>
          <w:p w14:paraId="3DB2F8DD" w14:textId="77777777" w:rsidR="007F342D" w:rsidRDefault="00633E0C">
            <w:r>
              <w:lastRenderedPageBreak/>
              <w:t>结论</w:t>
            </w:r>
          </w:p>
        </w:tc>
        <w:tc>
          <w:tcPr>
            <w:tcW w:w="6820" w:type="dxa"/>
            <w:vAlign w:val="center"/>
          </w:tcPr>
          <w:p w14:paraId="16021B97" w14:textId="77777777" w:rsidR="007F342D" w:rsidRDefault="00633E0C">
            <w:r>
              <w:t>满足</w:t>
            </w:r>
          </w:p>
        </w:tc>
      </w:tr>
    </w:tbl>
    <w:p w14:paraId="33501F45" w14:textId="77777777" w:rsidR="007F342D" w:rsidRDefault="00633E0C">
      <w:pPr>
        <w:pStyle w:val="2"/>
        <w:widowControl w:val="0"/>
        <w:rPr>
          <w:kern w:val="2"/>
        </w:rPr>
      </w:pPr>
      <w:bookmarkStart w:id="37" w:name="_Toc92145990"/>
      <w:r>
        <w:rPr>
          <w:kern w:val="2"/>
        </w:rPr>
        <w:t>窗墙比</w:t>
      </w:r>
      <w:bookmarkEnd w:id="37"/>
    </w:p>
    <w:p w14:paraId="23CC7B40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2145991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F342D" w14:paraId="1CA82534" w14:textId="77777777">
        <w:tc>
          <w:tcPr>
            <w:tcW w:w="1409" w:type="dxa"/>
            <w:shd w:val="clear" w:color="auto" w:fill="E6E6E6"/>
            <w:vAlign w:val="center"/>
          </w:tcPr>
          <w:p w14:paraId="76A11047" w14:textId="77777777" w:rsidR="007F342D" w:rsidRDefault="00633E0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FA5F51" w14:textId="77777777" w:rsidR="007F342D" w:rsidRDefault="00633E0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277313" w14:textId="77777777" w:rsidR="007F342D" w:rsidRDefault="00633E0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769923" w14:textId="77777777" w:rsidR="007F342D" w:rsidRDefault="00633E0C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DDA9A7" w14:textId="77777777" w:rsidR="007F342D" w:rsidRDefault="00633E0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C278FD" w14:textId="77777777" w:rsidR="007F342D" w:rsidRDefault="00633E0C">
            <w:pPr>
              <w:jc w:val="center"/>
            </w:pPr>
            <w:r>
              <w:t>结论</w:t>
            </w:r>
          </w:p>
        </w:tc>
      </w:tr>
      <w:tr w:rsidR="007F342D" w14:paraId="26215049" w14:textId="77777777">
        <w:tc>
          <w:tcPr>
            <w:tcW w:w="1409" w:type="dxa"/>
            <w:shd w:val="clear" w:color="auto" w:fill="E6E6E6"/>
            <w:vAlign w:val="center"/>
          </w:tcPr>
          <w:p w14:paraId="79A80492" w14:textId="77777777" w:rsidR="007F342D" w:rsidRDefault="00633E0C">
            <w:r>
              <w:t>南向</w:t>
            </w:r>
          </w:p>
        </w:tc>
        <w:tc>
          <w:tcPr>
            <w:tcW w:w="1584" w:type="dxa"/>
            <w:vAlign w:val="center"/>
          </w:tcPr>
          <w:p w14:paraId="3DC44D39" w14:textId="77777777" w:rsidR="007F342D" w:rsidRDefault="00633E0C">
            <w:r>
              <w:t>95.86</w:t>
            </w:r>
          </w:p>
        </w:tc>
        <w:tc>
          <w:tcPr>
            <w:tcW w:w="1584" w:type="dxa"/>
            <w:vAlign w:val="center"/>
          </w:tcPr>
          <w:p w14:paraId="2ED36B09" w14:textId="77777777" w:rsidR="007F342D" w:rsidRDefault="00633E0C">
            <w:r>
              <w:t>391.82</w:t>
            </w:r>
          </w:p>
        </w:tc>
        <w:tc>
          <w:tcPr>
            <w:tcW w:w="1584" w:type="dxa"/>
            <w:vAlign w:val="center"/>
          </w:tcPr>
          <w:p w14:paraId="7FBDFE40" w14:textId="77777777" w:rsidR="007F342D" w:rsidRDefault="00633E0C">
            <w:r>
              <w:t>0.24</w:t>
            </w:r>
          </w:p>
        </w:tc>
        <w:tc>
          <w:tcPr>
            <w:tcW w:w="1584" w:type="dxa"/>
            <w:vAlign w:val="center"/>
          </w:tcPr>
          <w:p w14:paraId="36CFD01E" w14:textId="77777777" w:rsidR="007F342D" w:rsidRDefault="00633E0C">
            <w:r>
              <w:t>0.60</w:t>
            </w:r>
          </w:p>
        </w:tc>
        <w:tc>
          <w:tcPr>
            <w:tcW w:w="1584" w:type="dxa"/>
            <w:vAlign w:val="center"/>
          </w:tcPr>
          <w:p w14:paraId="5D6FD3E8" w14:textId="77777777" w:rsidR="007F342D" w:rsidRDefault="00633E0C">
            <w:r>
              <w:t>适宜</w:t>
            </w:r>
          </w:p>
        </w:tc>
      </w:tr>
      <w:tr w:rsidR="007F342D" w14:paraId="759F0F7D" w14:textId="77777777">
        <w:tc>
          <w:tcPr>
            <w:tcW w:w="1409" w:type="dxa"/>
            <w:shd w:val="clear" w:color="auto" w:fill="E6E6E6"/>
            <w:vAlign w:val="center"/>
          </w:tcPr>
          <w:p w14:paraId="6711D4A9" w14:textId="77777777" w:rsidR="007F342D" w:rsidRDefault="00633E0C">
            <w:r>
              <w:t>北向</w:t>
            </w:r>
          </w:p>
        </w:tc>
        <w:tc>
          <w:tcPr>
            <w:tcW w:w="1584" w:type="dxa"/>
            <w:vAlign w:val="center"/>
          </w:tcPr>
          <w:p w14:paraId="321856EC" w14:textId="77777777" w:rsidR="007F342D" w:rsidRDefault="00633E0C">
            <w:r>
              <w:t>92.40</w:t>
            </w:r>
          </w:p>
        </w:tc>
        <w:tc>
          <w:tcPr>
            <w:tcW w:w="1584" w:type="dxa"/>
            <w:vAlign w:val="center"/>
          </w:tcPr>
          <w:p w14:paraId="6ACB7B6A" w14:textId="77777777" w:rsidR="007F342D" w:rsidRDefault="00633E0C">
            <w:r>
              <w:t>388.46</w:t>
            </w:r>
          </w:p>
        </w:tc>
        <w:tc>
          <w:tcPr>
            <w:tcW w:w="1584" w:type="dxa"/>
            <w:vAlign w:val="center"/>
          </w:tcPr>
          <w:p w14:paraId="1B4A8FFD" w14:textId="77777777" w:rsidR="007F342D" w:rsidRDefault="00633E0C">
            <w:r>
              <w:t>0.24</w:t>
            </w:r>
          </w:p>
        </w:tc>
        <w:tc>
          <w:tcPr>
            <w:tcW w:w="1584" w:type="dxa"/>
            <w:vAlign w:val="center"/>
          </w:tcPr>
          <w:p w14:paraId="1682A7C4" w14:textId="77777777" w:rsidR="007F342D" w:rsidRDefault="00633E0C">
            <w:r>
              <w:t>0.60</w:t>
            </w:r>
          </w:p>
        </w:tc>
        <w:tc>
          <w:tcPr>
            <w:tcW w:w="1584" w:type="dxa"/>
            <w:vAlign w:val="center"/>
          </w:tcPr>
          <w:p w14:paraId="2D6ACF4A" w14:textId="77777777" w:rsidR="007F342D" w:rsidRDefault="00633E0C">
            <w:r>
              <w:t>适宜</w:t>
            </w:r>
          </w:p>
        </w:tc>
      </w:tr>
      <w:tr w:rsidR="007F342D" w14:paraId="759CA8B6" w14:textId="77777777">
        <w:tc>
          <w:tcPr>
            <w:tcW w:w="1409" w:type="dxa"/>
            <w:shd w:val="clear" w:color="auto" w:fill="E6E6E6"/>
            <w:vAlign w:val="center"/>
          </w:tcPr>
          <w:p w14:paraId="722224CB" w14:textId="77777777" w:rsidR="007F342D" w:rsidRDefault="00633E0C">
            <w:r>
              <w:t>东向</w:t>
            </w:r>
          </w:p>
        </w:tc>
        <w:tc>
          <w:tcPr>
            <w:tcW w:w="1584" w:type="dxa"/>
            <w:vAlign w:val="center"/>
          </w:tcPr>
          <w:p w14:paraId="22EA7FA7" w14:textId="77777777" w:rsidR="007F342D" w:rsidRDefault="00633E0C">
            <w:r>
              <w:t>80.68</w:t>
            </w:r>
          </w:p>
        </w:tc>
        <w:tc>
          <w:tcPr>
            <w:tcW w:w="1584" w:type="dxa"/>
            <w:vAlign w:val="center"/>
          </w:tcPr>
          <w:p w14:paraId="192FDF8B" w14:textId="77777777" w:rsidR="007F342D" w:rsidRDefault="00633E0C">
            <w:r>
              <w:t>405.98</w:t>
            </w:r>
          </w:p>
        </w:tc>
        <w:tc>
          <w:tcPr>
            <w:tcW w:w="1584" w:type="dxa"/>
            <w:vAlign w:val="center"/>
          </w:tcPr>
          <w:p w14:paraId="5C9FA1F9" w14:textId="77777777" w:rsidR="007F342D" w:rsidRDefault="00633E0C">
            <w:r>
              <w:t>0.20</w:t>
            </w:r>
          </w:p>
        </w:tc>
        <w:tc>
          <w:tcPr>
            <w:tcW w:w="1584" w:type="dxa"/>
            <w:vAlign w:val="center"/>
          </w:tcPr>
          <w:p w14:paraId="7315BC6C" w14:textId="77777777" w:rsidR="007F342D" w:rsidRDefault="00633E0C">
            <w:r>
              <w:t>0.60</w:t>
            </w:r>
          </w:p>
        </w:tc>
        <w:tc>
          <w:tcPr>
            <w:tcW w:w="1584" w:type="dxa"/>
            <w:vAlign w:val="center"/>
          </w:tcPr>
          <w:p w14:paraId="23EA7BD0" w14:textId="77777777" w:rsidR="007F342D" w:rsidRDefault="00633E0C">
            <w:r>
              <w:t>适宜</w:t>
            </w:r>
          </w:p>
        </w:tc>
      </w:tr>
      <w:tr w:rsidR="007F342D" w14:paraId="6135E8AA" w14:textId="77777777">
        <w:tc>
          <w:tcPr>
            <w:tcW w:w="1409" w:type="dxa"/>
            <w:shd w:val="clear" w:color="auto" w:fill="E6E6E6"/>
            <w:vAlign w:val="center"/>
          </w:tcPr>
          <w:p w14:paraId="16013944" w14:textId="77777777" w:rsidR="007F342D" w:rsidRDefault="00633E0C">
            <w:r>
              <w:t>西向</w:t>
            </w:r>
          </w:p>
        </w:tc>
        <w:tc>
          <w:tcPr>
            <w:tcW w:w="1584" w:type="dxa"/>
            <w:vAlign w:val="center"/>
          </w:tcPr>
          <w:p w14:paraId="47FEB5F3" w14:textId="77777777" w:rsidR="007F342D" w:rsidRDefault="00633E0C">
            <w:r>
              <w:t>87.84</w:t>
            </w:r>
          </w:p>
        </w:tc>
        <w:tc>
          <w:tcPr>
            <w:tcW w:w="1584" w:type="dxa"/>
            <w:vAlign w:val="center"/>
          </w:tcPr>
          <w:p w14:paraId="119719BA" w14:textId="77777777" w:rsidR="007F342D" w:rsidRDefault="00633E0C">
            <w:r>
              <w:t>403.74</w:t>
            </w:r>
          </w:p>
        </w:tc>
        <w:tc>
          <w:tcPr>
            <w:tcW w:w="1584" w:type="dxa"/>
            <w:vAlign w:val="center"/>
          </w:tcPr>
          <w:p w14:paraId="6CC29E01" w14:textId="77777777" w:rsidR="007F342D" w:rsidRDefault="00633E0C">
            <w:r>
              <w:t>0.22</w:t>
            </w:r>
          </w:p>
        </w:tc>
        <w:tc>
          <w:tcPr>
            <w:tcW w:w="1584" w:type="dxa"/>
            <w:vAlign w:val="center"/>
          </w:tcPr>
          <w:p w14:paraId="0134775D" w14:textId="77777777" w:rsidR="007F342D" w:rsidRDefault="00633E0C">
            <w:r>
              <w:t>0.60</w:t>
            </w:r>
          </w:p>
        </w:tc>
        <w:tc>
          <w:tcPr>
            <w:tcW w:w="1584" w:type="dxa"/>
            <w:vAlign w:val="center"/>
          </w:tcPr>
          <w:p w14:paraId="54D3ECF2" w14:textId="77777777" w:rsidR="007F342D" w:rsidRDefault="00633E0C">
            <w:r>
              <w:t>适宜</w:t>
            </w:r>
          </w:p>
        </w:tc>
      </w:tr>
      <w:tr w:rsidR="007F342D" w14:paraId="4CD3E61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C2BA483" w14:textId="77777777" w:rsidR="007F342D" w:rsidRDefault="00633E0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1531EDD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7F342D" w14:paraId="4DD2C7C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82DF596" w14:textId="77777777" w:rsidR="007F342D" w:rsidRDefault="00633E0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6336C69" w14:textId="77777777" w:rsidR="007F342D" w:rsidRDefault="00633E0C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7F342D" w14:paraId="318199F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A4793CF" w14:textId="77777777" w:rsidR="007F342D" w:rsidRDefault="00633E0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6FE369B" w14:textId="77777777" w:rsidR="007F342D" w:rsidRDefault="00633E0C">
            <w:r>
              <w:t>适宜</w:t>
            </w:r>
          </w:p>
        </w:tc>
      </w:tr>
    </w:tbl>
    <w:p w14:paraId="53FBB73F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2145992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7F342D" w14:paraId="206E2695" w14:textId="77777777">
        <w:tc>
          <w:tcPr>
            <w:tcW w:w="1160" w:type="dxa"/>
            <w:shd w:val="clear" w:color="auto" w:fill="E6E6E6"/>
            <w:vAlign w:val="center"/>
          </w:tcPr>
          <w:p w14:paraId="7AB1E006" w14:textId="77777777" w:rsidR="007F342D" w:rsidRDefault="00633E0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4EC34DA" w14:textId="77777777" w:rsidR="007F342D" w:rsidRDefault="00633E0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4B44D9C" w14:textId="77777777" w:rsidR="007F342D" w:rsidRDefault="00633E0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4123F46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B1245F5" w14:textId="77777777" w:rsidR="007F342D" w:rsidRDefault="00633E0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712A690" w14:textId="77777777" w:rsidR="007F342D" w:rsidRDefault="00633E0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8CC4FE" w14:textId="77777777" w:rsidR="007F342D" w:rsidRDefault="00633E0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F342D" w14:paraId="78CA9BD0" w14:textId="77777777">
        <w:tc>
          <w:tcPr>
            <w:tcW w:w="1160" w:type="dxa"/>
            <w:vMerge w:val="restart"/>
            <w:vAlign w:val="center"/>
          </w:tcPr>
          <w:p w14:paraId="3CCAE198" w14:textId="77777777" w:rsidR="007F342D" w:rsidRDefault="00633E0C">
            <w:r>
              <w:t>南向</w:t>
            </w:r>
            <w:r>
              <w:br/>
              <w:t>95.86</w:t>
            </w:r>
          </w:p>
        </w:tc>
        <w:tc>
          <w:tcPr>
            <w:tcW w:w="1562" w:type="dxa"/>
            <w:vAlign w:val="center"/>
          </w:tcPr>
          <w:p w14:paraId="4E3D584A" w14:textId="77777777" w:rsidR="007F342D" w:rsidRDefault="00633E0C">
            <w:r>
              <w:t>C0820</w:t>
            </w:r>
          </w:p>
        </w:tc>
        <w:tc>
          <w:tcPr>
            <w:tcW w:w="1386" w:type="dxa"/>
            <w:vAlign w:val="center"/>
          </w:tcPr>
          <w:p w14:paraId="2270E115" w14:textId="77777777" w:rsidR="007F342D" w:rsidRDefault="00633E0C">
            <w:r>
              <w:t>0.80×2.00</w:t>
            </w:r>
          </w:p>
        </w:tc>
        <w:tc>
          <w:tcPr>
            <w:tcW w:w="1528" w:type="dxa"/>
            <w:vAlign w:val="center"/>
          </w:tcPr>
          <w:p w14:paraId="5F77A012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0B44AA49" w14:textId="77777777" w:rsidR="007F342D" w:rsidRDefault="00633E0C">
            <w:r>
              <w:t>3</w:t>
            </w:r>
          </w:p>
        </w:tc>
        <w:tc>
          <w:tcPr>
            <w:tcW w:w="1262" w:type="dxa"/>
            <w:vAlign w:val="center"/>
          </w:tcPr>
          <w:p w14:paraId="64455A88" w14:textId="77777777" w:rsidR="007F342D" w:rsidRDefault="00633E0C">
            <w:r>
              <w:t>1.60</w:t>
            </w:r>
          </w:p>
        </w:tc>
        <w:tc>
          <w:tcPr>
            <w:tcW w:w="1262" w:type="dxa"/>
            <w:vAlign w:val="center"/>
          </w:tcPr>
          <w:p w14:paraId="53AEED18" w14:textId="77777777" w:rsidR="007F342D" w:rsidRDefault="00633E0C">
            <w:r>
              <w:t>4.80</w:t>
            </w:r>
          </w:p>
        </w:tc>
      </w:tr>
      <w:tr w:rsidR="007F342D" w14:paraId="46040BD8" w14:textId="77777777">
        <w:tc>
          <w:tcPr>
            <w:tcW w:w="1160" w:type="dxa"/>
            <w:vMerge/>
            <w:vAlign w:val="center"/>
          </w:tcPr>
          <w:p w14:paraId="0FC88290" w14:textId="77777777" w:rsidR="007F342D" w:rsidRDefault="007F342D"/>
        </w:tc>
        <w:tc>
          <w:tcPr>
            <w:tcW w:w="1562" w:type="dxa"/>
            <w:vAlign w:val="center"/>
          </w:tcPr>
          <w:p w14:paraId="1A457581" w14:textId="77777777" w:rsidR="007F342D" w:rsidRDefault="00633E0C">
            <w:r>
              <w:t>C0824</w:t>
            </w:r>
          </w:p>
        </w:tc>
        <w:tc>
          <w:tcPr>
            <w:tcW w:w="1386" w:type="dxa"/>
            <w:vAlign w:val="center"/>
          </w:tcPr>
          <w:p w14:paraId="75B98943" w14:textId="77777777" w:rsidR="007F342D" w:rsidRDefault="00633E0C">
            <w:r>
              <w:t>0.80×2.40</w:t>
            </w:r>
          </w:p>
        </w:tc>
        <w:tc>
          <w:tcPr>
            <w:tcW w:w="1528" w:type="dxa"/>
            <w:vAlign w:val="center"/>
          </w:tcPr>
          <w:p w14:paraId="69D3C068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7B89335D" w14:textId="77777777" w:rsidR="007F342D" w:rsidRDefault="00633E0C">
            <w:r>
              <w:t>3</w:t>
            </w:r>
          </w:p>
        </w:tc>
        <w:tc>
          <w:tcPr>
            <w:tcW w:w="1262" w:type="dxa"/>
            <w:vAlign w:val="center"/>
          </w:tcPr>
          <w:p w14:paraId="598471F7" w14:textId="77777777" w:rsidR="007F342D" w:rsidRDefault="00633E0C">
            <w:r>
              <w:t>1.92</w:t>
            </w:r>
          </w:p>
        </w:tc>
        <w:tc>
          <w:tcPr>
            <w:tcW w:w="1262" w:type="dxa"/>
            <w:vAlign w:val="center"/>
          </w:tcPr>
          <w:p w14:paraId="4915023F" w14:textId="77777777" w:rsidR="007F342D" w:rsidRDefault="00633E0C">
            <w:r>
              <w:t>5.76</w:t>
            </w:r>
          </w:p>
        </w:tc>
      </w:tr>
      <w:tr w:rsidR="007F342D" w14:paraId="0FB1F433" w14:textId="77777777">
        <w:tc>
          <w:tcPr>
            <w:tcW w:w="1160" w:type="dxa"/>
            <w:vMerge/>
            <w:vAlign w:val="center"/>
          </w:tcPr>
          <w:p w14:paraId="244738F5" w14:textId="77777777" w:rsidR="007F342D" w:rsidRDefault="007F342D"/>
        </w:tc>
        <w:tc>
          <w:tcPr>
            <w:tcW w:w="1562" w:type="dxa"/>
            <w:vAlign w:val="center"/>
          </w:tcPr>
          <w:p w14:paraId="5B60E086" w14:textId="77777777" w:rsidR="007F342D" w:rsidRDefault="00633E0C">
            <w:r>
              <w:t>C1520</w:t>
            </w:r>
          </w:p>
        </w:tc>
        <w:tc>
          <w:tcPr>
            <w:tcW w:w="1386" w:type="dxa"/>
            <w:vAlign w:val="center"/>
          </w:tcPr>
          <w:p w14:paraId="2E92667F" w14:textId="77777777" w:rsidR="007F342D" w:rsidRDefault="00633E0C">
            <w:r>
              <w:t>1.50×2.00</w:t>
            </w:r>
          </w:p>
        </w:tc>
        <w:tc>
          <w:tcPr>
            <w:tcW w:w="1528" w:type="dxa"/>
            <w:vAlign w:val="center"/>
          </w:tcPr>
          <w:p w14:paraId="4172EC9B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70EBC14F" w14:textId="77777777" w:rsidR="007F342D" w:rsidRDefault="00633E0C">
            <w:r>
              <w:t>4</w:t>
            </w:r>
          </w:p>
        </w:tc>
        <w:tc>
          <w:tcPr>
            <w:tcW w:w="1262" w:type="dxa"/>
            <w:vAlign w:val="center"/>
          </w:tcPr>
          <w:p w14:paraId="1F63ED16" w14:textId="77777777" w:rsidR="007F342D" w:rsidRDefault="00633E0C">
            <w:r>
              <w:t>3.00</w:t>
            </w:r>
          </w:p>
        </w:tc>
        <w:tc>
          <w:tcPr>
            <w:tcW w:w="1262" w:type="dxa"/>
            <w:vAlign w:val="center"/>
          </w:tcPr>
          <w:p w14:paraId="578B225B" w14:textId="77777777" w:rsidR="007F342D" w:rsidRDefault="00633E0C">
            <w:r>
              <w:t>12.00</w:t>
            </w:r>
          </w:p>
        </w:tc>
      </w:tr>
      <w:tr w:rsidR="007F342D" w14:paraId="0E545FEB" w14:textId="77777777">
        <w:tc>
          <w:tcPr>
            <w:tcW w:w="1160" w:type="dxa"/>
            <w:vMerge/>
            <w:vAlign w:val="center"/>
          </w:tcPr>
          <w:p w14:paraId="38F1F4A9" w14:textId="77777777" w:rsidR="007F342D" w:rsidRDefault="007F342D"/>
        </w:tc>
        <w:tc>
          <w:tcPr>
            <w:tcW w:w="1562" w:type="dxa"/>
            <w:vAlign w:val="center"/>
          </w:tcPr>
          <w:p w14:paraId="3543D0B6" w14:textId="77777777" w:rsidR="007F342D" w:rsidRDefault="00633E0C">
            <w:r>
              <w:t>C1820</w:t>
            </w:r>
          </w:p>
        </w:tc>
        <w:tc>
          <w:tcPr>
            <w:tcW w:w="1386" w:type="dxa"/>
            <w:vAlign w:val="center"/>
          </w:tcPr>
          <w:p w14:paraId="05AA9D61" w14:textId="77777777" w:rsidR="007F342D" w:rsidRDefault="00633E0C">
            <w:r>
              <w:t>1.80×2.00</w:t>
            </w:r>
          </w:p>
        </w:tc>
        <w:tc>
          <w:tcPr>
            <w:tcW w:w="1528" w:type="dxa"/>
            <w:vAlign w:val="center"/>
          </w:tcPr>
          <w:p w14:paraId="7D643BBF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0955005B" w14:textId="77777777" w:rsidR="007F342D" w:rsidRDefault="00633E0C">
            <w:r>
              <w:t>6</w:t>
            </w:r>
          </w:p>
        </w:tc>
        <w:tc>
          <w:tcPr>
            <w:tcW w:w="1262" w:type="dxa"/>
            <w:vAlign w:val="center"/>
          </w:tcPr>
          <w:p w14:paraId="1CFB612D" w14:textId="77777777" w:rsidR="007F342D" w:rsidRDefault="00633E0C">
            <w:r>
              <w:t>3.60</w:t>
            </w:r>
          </w:p>
        </w:tc>
        <w:tc>
          <w:tcPr>
            <w:tcW w:w="1262" w:type="dxa"/>
            <w:vAlign w:val="center"/>
          </w:tcPr>
          <w:p w14:paraId="72CBC513" w14:textId="77777777" w:rsidR="007F342D" w:rsidRDefault="00633E0C">
            <w:r>
              <w:t>21.60</w:t>
            </w:r>
          </w:p>
        </w:tc>
      </w:tr>
      <w:tr w:rsidR="007F342D" w14:paraId="2CC0DFD3" w14:textId="77777777">
        <w:tc>
          <w:tcPr>
            <w:tcW w:w="1160" w:type="dxa"/>
            <w:vMerge/>
            <w:vAlign w:val="center"/>
          </w:tcPr>
          <w:p w14:paraId="55F07125" w14:textId="77777777" w:rsidR="007F342D" w:rsidRDefault="007F342D"/>
        </w:tc>
        <w:tc>
          <w:tcPr>
            <w:tcW w:w="1562" w:type="dxa"/>
            <w:vAlign w:val="center"/>
          </w:tcPr>
          <w:p w14:paraId="043169D1" w14:textId="77777777" w:rsidR="007F342D" w:rsidRDefault="00633E0C">
            <w:r>
              <w:t>C1824</w:t>
            </w:r>
          </w:p>
        </w:tc>
        <w:tc>
          <w:tcPr>
            <w:tcW w:w="1386" w:type="dxa"/>
            <w:vAlign w:val="center"/>
          </w:tcPr>
          <w:p w14:paraId="76B53470" w14:textId="77777777" w:rsidR="007F342D" w:rsidRDefault="00633E0C">
            <w:r>
              <w:t>1.80×2.40</w:t>
            </w:r>
          </w:p>
        </w:tc>
        <w:tc>
          <w:tcPr>
            <w:tcW w:w="1528" w:type="dxa"/>
            <w:vAlign w:val="center"/>
          </w:tcPr>
          <w:p w14:paraId="20A9B1C3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29155018" w14:textId="77777777" w:rsidR="007F342D" w:rsidRDefault="00633E0C">
            <w:r>
              <w:t>6</w:t>
            </w:r>
          </w:p>
        </w:tc>
        <w:tc>
          <w:tcPr>
            <w:tcW w:w="1262" w:type="dxa"/>
            <w:vAlign w:val="center"/>
          </w:tcPr>
          <w:p w14:paraId="31AE82C9" w14:textId="77777777" w:rsidR="007F342D" w:rsidRDefault="00633E0C">
            <w:r>
              <w:t>4.32</w:t>
            </w:r>
          </w:p>
        </w:tc>
        <w:tc>
          <w:tcPr>
            <w:tcW w:w="1262" w:type="dxa"/>
            <w:vAlign w:val="center"/>
          </w:tcPr>
          <w:p w14:paraId="0EDC193D" w14:textId="77777777" w:rsidR="007F342D" w:rsidRDefault="00633E0C">
            <w:r>
              <w:t>25.92</w:t>
            </w:r>
          </w:p>
        </w:tc>
      </w:tr>
      <w:tr w:rsidR="007F342D" w14:paraId="2E13FCB1" w14:textId="77777777">
        <w:tc>
          <w:tcPr>
            <w:tcW w:w="1160" w:type="dxa"/>
            <w:vMerge/>
            <w:vAlign w:val="center"/>
          </w:tcPr>
          <w:p w14:paraId="7E5770FF" w14:textId="77777777" w:rsidR="007F342D" w:rsidRDefault="007F342D"/>
        </w:tc>
        <w:tc>
          <w:tcPr>
            <w:tcW w:w="1562" w:type="dxa"/>
            <w:vAlign w:val="center"/>
          </w:tcPr>
          <w:p w14:paraId="7B96F48C" w14:textId="77777777" w:rsidR="007F342D" w:rsidRDefault="00633E0C">
            <w:r>
              <w:t>C2020</w:t>
            </w:r>
          </w:p>
        </w:tc>
        <w:tc>
          <w:tcPr>
            <w:tcW w:w="1386" w:type="dxa"/>
            <w:vAlign w:val="center"/>
          </w:tcPr>
          <w:p w14:paraId="6930A042" w14:textId="77777777" w:rsidR="007F342D" w:rsidRDefault="00633E0C">
            <w:r>
              <w:t>2.00×2.00</w:t>
            </w:r>
          </w:p>
        </w:tc>
        <w:tc>
          <w:tcPr>
            <w:tcW w:w="1528" w:type="dxa"/>
            <w:vAlign w:val="center"/>
          </w:tcPr>
          <w:p w14:paraId="0980F87E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33C9BE8F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5DA0440C" w14:textId="77777777" w:rsidR="007F342D" w:rsidRDefault="00633E0C">
            <w:r>
              <w:t>4.00</w:t>
            </w:r>
          </w:p>
        </w:tc>
        <w:tc>
          <w:tcPr>
            <w:tcW w:w="1262" w:type="dxa"/>
            <w:vAlign w:val="center"/>
          </w:tcPr>
          <w:p w14:paraId="685F60DD" w14:textId="77777777" w:rsidR="007F342D" w:rsidRDefault="00633E0C">
            <w:r>
              <w:t>4.00</w:t>
            </w:r>
          </w:p>
        </w:tc>
      </w:tr>
      <w:tr w:rsidR="007F342D" w14:paraId="77A391AB" w14:textId="77777777">
        <w:tc>
          <w:tcPr>
            <w:tcW w:w="1160" w:type="dxa"/>
            <w:vMerge/>
            <w:vAlign w:val="center"/>
          </w:tcPr>
          <w:p w14:paraId="4FD1D62F" w14:textId="77777777" w:rsidR="007F342D" w:rsidRDefault="007F342D"/>
        </w:tc>
        <w:tc>
          <w:tcPr>
            <w:tcW w:w="1562" w:type="dxa"/>
            <w:vAlign w:val="center"/>
          </w:tcPr>
          <w:p w14:paraId="4012B8A5" w14:textId="77777777" w:rsidR="007F342D" w:rsidRDefault="00633E0C">
            <w:r>
              <w:t>C6633</w:t>
            </w:r>
          </w:p>
        </w:tc>
        <w:tc>
          <w:tcPr>
            <w:tcW w:w="1386" w:type="dxa"/>
            <w:vAlign w:val="center"/>
          </w:tcPr>
          <w:p w14:paraId="2942572D" w14:textId="77777777" w:rsidR="007F342D" w:rsidRDefault="00633E0C">
            <w:r>
              <w:t>6.60×3.30</w:t>
            </w:r>
          </w:p>
        </w:tc>
        <w:tc>
          <w:tcPr>
            <w:tcW w:w="1528" w:type="dxa"/>
            <w:vAlign w:val="center"/>
          </w:tcPr>
          <w:p w14:paraId="71172CE4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212214FA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338B6EE6" w14:textId="77777777" w:rsidR="007F342D" w:rsidRDefault="00633E0C">
            <w:r>
              <w:t>21.78</w:t>
            </w:r>
          </w:p>
        </w:tc>
        <w:tc>
          <w:tcPr>
            <w:tcW w:w="1262" w:type="dxa"/>
            <w:vAlign w:val="center"/>
          </w:tcPr>
          <w:p w14:paraId="072A2A40" w14:textId="77777777" w:rsidR="007F342D" w:rsidRDefault="00633E0C">
            <w:r>
              <w:t>21.78</w:t>
            </w:r>
          </w:p>
        </w:tc>
      </w:tr>
      <w:tr w:rsidR="007F342D" w14:paraId="047A6237" w14:textId="77777777">
        <w:tc>
          <w:tcPr>
            <w:tcW w:w="1160" w:type="dxa"/>
            <w:vMerge w:val="restart"/>
            <w:vAlign w:val="center"/>
          </w:tcPr>
          <w:p w14:paraId="591844B5" w14:textId="77777777" w:rsidR="007F342D" w:rsidRDefault="00633E0C">
            <w:r>
              <w:t>北向</w:t>
            </w:r>
            <w:r>
              <w:br/>
              <w:t>92.40</w:t>
            </w:r>
          </w:p>
        </w:tc>
        <w:tc>
          <w:tcPr>
            <w:tcW w:w="1562" w:type="dxa"/>
            <w:vAlign w:val="center"/>
          </w:tcPr>
          <w:p w14:paraId="1310A9B3" w14:textId="77777777" w:rsidR="007F342D" w:rsidRDefault="00633E0C">
            <w:r>
              <w:t>C0820</w:t>
            </w:r>
          </w:p>
        </w:tc>
        <w:tc>
          <w:tcPr>
            <w:tcW w:w="1386" w:type="dxa"/>
            <w:vAlign w:val="center"/>
          </w:tcPr>
          <w:p w14:paraId="014AF89F" w14:textId="77777777" w:rsidR="007F342D" w:rsidRDefault="00633E0C">
            <w:r>
              <w:t>0.80×2.00</w:t>
            </w:r>
          </w:p>
        </w:tc>
        <w:tc>
          <w:tcPr>
            <w:tcW w:w="1528" w:type="dxa"/>
            <w:vAlign w:val="center"/>
          </w:tcPr>
          <w:p w14:paraId="34308EE7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45E71507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4D1E7C1B" w14:textId="77777777" w:rsidR="007F342D" w:rsidRDefault="00633E0C">
            <w:r>
              <w:t>1.60</w:t>
            </w:r>
          </w:p>
        </w:tc>
        <w:tc>
          <w:tcPr>
            <w:tcW w:w="1262" w:type="dxa"/>
            <w:vAlign w:val="center"/>
          </w:tcPr>
          <w:p w14:paraId="258BEFC7" w14:textId="77777777" w:rsidR="007F342D" w:rsidRDefault="00633E0C">
            <w:r>
              <w:t>3.20</w:t>
            </w:r>
          </w:p>
        </w:tc>
      </w:tr>
      <w:tr w:rsidR="007F342D" w14:paraId="2F18EAD9" w14:textId="77777777">
        <w:tc>
          <w:tcPr>
            <w:tcW w:w="1160" w:type="dxa"/>
            <w:vMerge/>
            <w:vAlign w:val="center"/>
          </w:tcPr>
          <w:p w14:paraId="66167EF1" w14:textId="77777777" w:rsidR="007F342D" w:rsidRDefault="007F342D"/>
        </w:tc>
        <w:tc>
          <w:tcPr>
            <w:tcW w:w="1562" w:type="dxa"/>
            <w:vAlign w:val="center"/>
          </w:tcPr>
          <w:p w14:paraId="0810CEC7" w14:textId="77777777" w:rsidR="007F342D" w:rsidRDefault="00633E0C">
            <w:r>
              <w:t>C0824</w:t>
            </w:r>
          </w:p>
        </w:tc>
        <w:tc>
          <w:tcPr>
            <w:tcW w:w="1386" w:type="dxa"/>
            <w:vAlign w:val="center"/>
          </w:tcPr>
          <w:p w14:paraId="07D95900" w14:textId="77777777" w:rsidR="007F342D" w:rsidRDefault="00633E0C">
            <w:r>
              <w:t>0.80×2.40</w:t>
            </w:r>
          </w:p>
        </w:tc>
        <w:tc>
          <w:tcPr>
            <w:tcW w:w="1528" w:type="dxa"/>
            <w:vAlign w:val="center"/>
          </w:tcPr>
          <w:p w14:paraId="38380B06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590BBD98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327556F2" w14:textId="77777777" w:rsidR="007F342D" w:rsidRDefault="00633E0C">
            <w:r>
              <w:t>1.92</w:t>
            </w:r>
          </w:p>
        </w:tc>
        <w:tc>
          <w:tcPr>
            <w:tcW w:w="1262" w:type="dxa"/>
            <w:vAlign w:val="center"/>
          </w:tcPr>
          <w:p w14:paraId="5A955CE0" w14:textId="77777777" w:rsidR="007F342D" w:rsidRDefault="00633E0C">
            <w:r>
              <w:t>3.84</w:t>
            </w:r>
          </w:p>
        </w:tc>
      </w:tr>
      <w:tr w:rsidR="007F342D" w14:paraId="0C94BE36" w14:textId="77777777">
        <w:tc>
          <w:tcPr>
            <w:tcW w:w="1160" w:type="dxa"/>
            <w:vMerge/>
            <w:vAlign w:val="center"/>
          </w:tcPr>
          <w:p w14:paraId="69F648C4" w14:textId="77777777" w:rsidR="007F342D" w:rsidRDefault="007F342D"/>
        </w:tc>
        <w:tc>
          <w:tcPr>
            <w:tcW w:w="1562" w:type="dxa"/>
            <w:vAlign w:val="center"/>
          </w:tcPr>
          <w:p w14:paraId="2852816A" w14:textId="77777777" w:rsidR="007F342D" w:rsidRDefault="00633E0C">
            <w:r>
              <w:t>C1214</w:t>
            </w:r>
          </w:p>
        </w:tc>
        <w:tc>
          <w:tcPr>
            <w:tcW w:w="1386" w:type="dxa"/>
            <w:vAlign w:val="center"/>
          </w:tcPr>
          <w:p w14:paraId="003B7CCE" w14:textId="77777777" w:rsidR="007F342D" w:rsidRDefault="00633E0C">
            <w:r>
              <w:t>1.20×1.40</w:t>
            </w:r>
          </w:p>
        </w:tc>
        <w:tc>
          <w:tcPr>
            <w:tcW w:w="1528" w:type="dxa"/>
            <w:vAlign w:val="center"/>
          </w:tcPr>
          <w:p w14:paraId="052F8E48" w14:textId="77777777" w:rsidR="007F342D" w:rsidRDefault="00633E0C">
            <w:r>
              <w:t>1~2</w:t>
            </w:r>
          </w:p>
        </w:tc>
        <w:tc>
          <w:tcPr>
            <w:tcW w:w="1171" w:type="dxa"/>
            <w:vAlign w:val="center"/>
          </w:tcPr>
          <w:p w14:paraId="0C72106A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0EEC7376" w14:textId="77777777" w:rsidR="007F342D" w:rsidRDefault="00633E0C">
            <w:r>
              <w:t>1.68</w:t>
            </w:r>
          </w:p>
        </w:tc>
        <w:tc>
          <w:tcPr>
            <w:tcW w:w="1262" w:type="dxa"/>
            <w:vAlign w:val="center"/>
          </w:tcPr>
          <w:p w14:paraId="201624F6" w14:textId="77777777" w:rsidR="007F342D" w:rsidRDefault="00633E0C">
            <w:r>
              <w:t>3.36</w:t>
            </w:r>
          </w:p>
        </w:tc>
      </w:tr>
      <w:tr w:rsidR="007F342D" w14:paraId="4C576961" w14:textId="77777777">
        <w:tc>
          <w:tcPr>
            <w:tcW w:w="1160" w:type="dxa"/>
            <w:vMerge/>
            <w:vAlign w:val="center"/>
          </w:tcPr>
          <w:p w14:paraId="4151C85D" w14:textId="77777777" w:rsidR="007F342D" w:rsidRDefault="007F342D"/>
        </w:tc>
        <w:tc>
          <w:tcPr>
            <w:tcW w:w="1562" w:type="dxa"/>
            <w:vAlign w:val="center"/>
          </w:tcPr>
          <w:p w14:paraId="79807674" w14:textId="77777777" w:rsidR="007F342D" w:rsidRDefault="00633E0C">
            <w:r>
              <w:t>C1820</w:t>
            </w:r>
          </w:p>
        </w:tc>
        <w:tc>
          <w:tcPr>
            <w:tcW w:w="1386" w:type="dxa"/>
            <w:vAlign w:val="center"/>
          </w:tcPr>
          <w:p w14:paraId="504D406B" w14:textId="77777777" w:rsidR="007F342D" w:rsidRDefault="00633E0C">
            <w:r>
              <w:t>1.80×2.00</w:t>
            </w:r>
          </w:p>
        </w:tc>
        <w:tc>
          <w:tcPr>
            <w:tcW w:w="1528" w:type="dxa"/>
            <w:vAlign w:val="center"/>
          </w:tcPr>
          <w:p w14:paraId="3EAD2183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12EB73DC" w14:textId="77777777" w:rsidR="007F342D" w:rsidRDefault="00633E0C">
            <w:r>
              <w:t>6</w:t>
            </w:r>
          </w:p>
        </w:tc>
        <w:tc>
          <w:tcPr>
            <w:tcW w:w="1262" w:type="dxa"/>
            <w:vAlign w:val="center"/>
          </w:tcPr>
          <w:p w14:paraId="6DC88D85" w14:textId="77777777" w:rsidR="007F342D" w:rsidRDefault="00633E0C">
            <w:r>
              <w:t>3.60</w:t>
            </w:r>
          </w:p>
        </w:tc>
        <w:tc>
          <w:tcPr>
            <w:tcW w:w="1262" w:type="dxa"/>
            <w:vAlign w:val="center"/>
          </w:tcPr>
          <w:p w14:paraId="41EA15E9" w14:textId="77777777" w:rsidR="007F342D" w:rsidRDefault="00633E0C">
            <w:r>
              <w:t>21.60</w:t>
            </w:r>
          </w:p>
        </w:tc>
      </w:tr>
      <w:tr w:rsidR="007F342D" w14:paraId="6D9CE4E5" w14:textId="77777777">
        <w:tc>
          <w:tcPr>
            <w:tcW w:w="1160" w:type="dxa"/>
            <w:vMerge/>
            <w:vAlign w:val="center"/>
          </w:tcPr>
          <w:p w14:paraId="507290FE" w14:textId="77777777" w:rsidR="007F342D" w:rsidRDefault="007F342D"/>
        </w:tc>
        <w:tc>
          <w:tcPr>
            <w:tcW w:w="1562" w:type="dxa"/>
            <w:vAlign w:val="center"/>
          </w:tcPr>
          <w:p w14:paraId="5631498C" w14:textId="77777777" w:rsidR="007F342D" w:rsidRDefault="00633E0C">
            <w:r>
              <w:t>C1824</w:t>
            </w:r>
          </w:p>
        </w:tc>
        <w:tc>
          <w:tcPr>
            <w:tcW w:w="1386" w:type="dxa"/>
            <w:vAlign w:val="center"/>
          </w:tcPr>
          <w:p w14:paraId="3BDF6191" w14:textId="77777777" w:rsidR="007F342D" w:rsidRDefault="00633E0C">
            <w:r>
              <w:t>1.80×2.40</w:t>
            </w:r>
          </w:p>
        </w:tc>
        <w:tc>
          <w:tcPr>
            <w:tcW w:w="1528" w:type="dxa"/>
            <w:vAlign w:val="center"/>
          </w:tcPr>
          <w:p w14:paraId="03AECC20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63D98FEF" w14:textId="77777777" w:rsidR="007F342D" w:rsidRDefault="00633E0C">
            <w:r>
              <w:t>5</w:t>
            </w:r>
          </w:p>
        </w:tc>
        <w:tc>
          <w:tcPr>
            <w:tcW w:w="1262" w:type="dxa"/>
            <w:vAlign w:val="center"/>
          </w:tcPr>
          <w:p w14:paraId="2C73B963" w14:textId="77777777" w:rsidR="007F342D" w:rsidRDefault="00633E0C">
            <w:r>
              <w:t>4.32</w:t>
            </w:r>
          </w:p>
        </w:tc>
        <w:tc>
          <w:tcPr>
            <w:tcW w:w="1262" w:type="dxa"/>
            <w:vAlign w:val="center"/>
          </w:tcPr>
          <w:p w14:paraId="6E9BE494" w14:textId="77777777" w:rsidR="007F342D" w:rsidRDefault="00633E0C">
            <w:r>
              <w:t>21.60</w:t>
            </w:r>
          </w:p>
        </w:tc>
      </w:tr>
      <w:tr w:rsidR="007F342D" w14:paraId="754413A6" w14:textId="77777777">
        <w:tc>
          <w:tcPr>
            <w:tcW w:w="1160" w:type="dxa"/>
            <w:vMerge/>
            <w:vAlign w:val="center"/>
          </w:tcPr>
          <w:p w14:paraId="37060B05" w14:textId="77777777" w:rsidR="007F342D" w:rsidRDefault="007F342D"/>
        </w:tc>
        <w:tc>
          <w:tcPr>
            <w:tcW w:w="1562" w:type="dxa"/>
            <w:vAlign w:val="center"/>
          </w:tcPr>
          <w:p w14:paraId="7DE192F5" w14:textId="77777777" w:rsidR="007F342D" w:rsidRDefault="00633E0C">
            <w:r>
              <w:t>C2020</w:t>
            </w:r>
          </w:p>
        </w:tc>
        <w:tc>
          <w:tcPr>
            <w:tcW w:w="1386" w:type="dxa"/>
            <w:vAlign w:val="center"/>
          </w:tcPr>
          <w:p w14:paraId="51CFC088" w14:textId="77777777" w:rsidR="007F342D" w:rsidRDefault="00633E0C">
            <w:r>
              <w:t>2.00×2.00</w:t>
            </w:r>
          </w:p>
        </w:tc>
        <w:tc>
          <w:tcPr>
            <w:tcW w:w="1528" w:type="dxa"/>
            <w:vAlign w:val="center"/>
          </w:tcPr>
          <w:p w14:paraId="2A1A013E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42AE6736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37BA6B98" w14:textId="77777777" w:rsidR="007F342D" w:rsidRDefault="00633E0C">
            <w:r>
              <w:t>4.00</w:t>
            </w:r>
          </w:p>
        </w:tc>
        <w:tc>
          <w:tcPr>
            <w:tcW w:w="1262" w:type="dxa"/>
            <w:vAlign w:val="center"/>
          </w:tcPr>
          <w:p w14:paraId="05BE6C0E" w14:textId="77777777" w:rsidR="007F342D" w:rsidRDefault="00633E0C">
            <w:r>
              <w:t>8.00</w:t>
            </w:r>
          </w:p>
        </w:tc>
      </w:tr>
      <w:tr w:rsidR="007F342D" w14:paraId="0E485195" w14:textId="77777777">
        <w:tc>
          <w:tcPr>
            <w:tcW w:w="1160" w:type="dxa"/>
            <w:vMerge/>
            <w:vAlign w:val="center"/>
          </w:tcPr>
          <w:p w14:paraId="4FB2BAD8" w14:textId="77777777" w:rsidR="007F342D" w:rsidRDefault="007F342D"/>
        </w:tc>
        <w:tc>
          <w:tcPr>
            <w:tcW w:w="1562" w:type="dxa"/>
            <w:vAlign w:val="center"/>
          </w:tcPr>
          <w:p w14:paraId="16B6CDE8" w14:textId="77777777" w:rsidR="007F342D" w:rsidRDefault="00633E0C">
            <w:r>
              <w:t>C2024</w:t>
            </w:r>
          </w:p>
        </w:tc>
        <w:tc>
          <w:tcPr>
            <w:tcW w:w="1386" w:type="dxa"/>
            <w:vAlign w:val="center"/>
          </w:tcPr>
          <w:p w14:paraId="7E060429" w14:textId="77777777" w:rsidR="007F342D" w:rsidRDefault="00633E0C">
            <w:r>
              <w:t>2.00×2.40</w:t>
            </w:r>
          </w:p>
        </w:tc>
        <w:tc>
          <w:tcPr>
            <w:tcW w:w="1528" w:type="dxa"/>
            <w:vAlign w:val="center"/>
          </w:tcPr>
          <w:p w14:paraId="47DA92A7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2738F0F4" w14:textId="77777777" w:rsidR="007F342D" w:rsidRDefault="00633E0C">
            <w:r>
              <w:t>4</w:t>
            </w:r>
          </w:p>
        </w:tc>
        <w:tc>
          <w:tcPr>
            <w:tcW w:w="1262" w:type="dxa"/>
            <w:vAlign w:val="center"/>
          </w:tcPr>
          <w:p w14:paraId="4E8083C7" w14:textId="77777777" w:rsidR="007F342D" w:rsidRDefault="00633E0C">
            <w:r>
              <w:t>4.80</w:t>
            </w:r>
          </w:p>
        </w:tc>
        <w:tc>
          <w:tcPr>
            <w:tcW w:w="1262" w:type="dxa"/>
            <w:vAlign w:val="center"/>
          </w:tcPr>
          <w:p w14:paraId="334C398B" w14:textId="77777777" w:rsidR="007F342D" w:rsidRDefault="00633E0C">
            <w:r>
              <w:t>19.20</w:t>
            </w:r>
          </w:p>
        </w:tc>
      </w:tr>
      <w:tr w:rsidR="007F342D" w14:paraId="508D7951" w14:textId="77777777">
        <w:tc>
          <w:tcPr>
            <w:tcW w:w="1160" w:type="dxa"/>
            <w:vMerge/>
            <w:vAlign w:val="center"/>
          </w:tcPr>
          <w:p w14:paraId="076E6A91" w14:textId="77777777" w:rsidR="007F342D" w:rsidRDefault="007F342D"/>
        </w:tc>
        <w:tc>
          <w:tcPr>
            <w:tcW w:w="1562" w:type="dxa"/>
            <w:vAlign w:val="center"/>
          </w:tcPr>
          <w:p w14:paraId="31FB0150" w14:textId="77777777" w:rsidR="007F342D" w:rsidRDefault="00633E0C">
            <w:r>
              <w:t>C4029</w:t>
            </w:r>
          </w:p>
        </w:tc>
        <w:tc>
          <w:tcPr>
            <w:tcW w:w="1386" w:type="dxa"/>
            <w:vAlign w:val="center"/>
          </w:tcPr>
          <w:p w14:paraId="056E1C3A" w14:textId="77777777" w:rsidR="007F342D" w:rsidRDefault="00633E0C">
            <w:r>
              <w:t>4.00×2.90</w:t>
            </w:r>
          </w:p>
        </w:tc>
        <w:tc>
          <w:tcPr>
            <w:tcW w:w="1528" w:type="dxa"/>
            <w:vAlign w:val="center"/>
          </w:tcPr>
          <w:p w14:paraId="6C3D9F74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131B22CC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1312B71E" w14:textId="77777777" w:rsidR="007F342D" w:rsidRDefault="00633E0C">
            <w:r>
              <w:t>11.60</w:t>
            </w:r>
          </w:p>
        </w:tc>
        <w:tc>
          <w:tcPr>
            <w:tcW w:w="1262" w:type="dxa"/>
            <w:vAlign w:val="center"/>
          </w:tcPr>
          <w:p w14:paraId="5007A68E" w14:textId="77777777" w:rsidR="007F342D" w:rsidRDefault="00633E0C">
            <w:r>
              <w:t>11.60</w:t>
            </w:r>
          </w:p>
        </w:tc>
      </w:tr>
      <w:tr w:rsidR="007F342D" w14:paraId="6CCD4D49" w14:textId="77777777">
        <w:tc>
          <w:tcPr>
            <w:tcW w:w="1160" w:type="dxa"/>
            <w:vMerge w:val="restart"/>
            <w:vAlign w:val="center"/>
          </w:tcPr>
          <w:p w14:paraId="5E73E932" w14:textId="77777777" w:rsidR="007F342D" w:rsidRDefault="00633E0C">
            <w:r>
              <w:t>东向</w:t>
            </w:r>
            <w:r>
              <w:br/>
              <w:t>80.68</w:t>
            </w:r>
          </w:p>
        </w:tc>
        <w:tc>
          <w:tcPr>
            <w:tcW w:w="1562" w:type="dxa"/>
            <w:vAlign w:val="center"/>
          </w:tcPr>
          <w:p w14:paraId="1FC61C07" w14:textId="77777777" w:rsidR="007F342D" w:rsidRDefault="00633E0C">
            <w:r>
              <w:t>C0820</w:t>
            </w:r>
          </w:p>
        </w:tc>
        <w:tc>
          <w:tcPr>
            <w:tcW w:w="1386" w:type="dxa"/>
            <w:vAlign w:val="center"/>
          </w:tcPr>
          <w:p w14:paraId="0E2DEB7F" w14:textId="77777777" w:rsidR="007F342D" w:rsidRDefault="00633E0C">
            <w:r>
              <w:t>0.80×2.00</w:t>
            </w:r>
          </w:p>
        </w:tc>
        <w:tc>
          <w:tcPr>
            <w:tcW w:w="1528" w:type="dxa"/>
            <w:vAlign w:val="center"/>
          </w:tcPr>
          <w:p w14:paraId="12B02E66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0BF0A892" w14:textId="77777777" w:rsidR="007F342D" w:rsidRDefault="00633E0C">
            <w:r>
              <w:t>3</w:t>
            </w:r>
          </w:p>
        </w:tc>
        <w:tc>
          <w:tcPr>
            <w:tcW w:w="1262" w:type="dxa"/>
            <w:vAlign w:val="center"/>
          </w:tcPr>
          <w:p w14:paraId="2A7F8E48" w14:textId="77777777" w:rsidR="007F342D" w:rsidRDefault="00633E0C">
            <w:r>
              <w:t>1.60</w:t>
            </w:r>
          </w:p>
        </w:tc>
        <w:tc>
          <w:tcPr>
            <w:tcW w:w="1262" w:type="dxa"/>
            <w:vAlign w:val="center"/>
          </w:tcPr>
          <w:p w14:paraId="7A821E32" w14:textId="77777777" w:rsidR="007F342D" w:rsidRDefault="00633E0C">
            <w:r>
              <w:t>4.80</w:t>
            </w:r>
          </w:p>
        </w:tc>
      </w:tr>
      <w:tr w:rsidR="007F342D" w14:paraId="7238B57E" w14:textId="77777777">
        <w:tc>
          <w:tcPr>
            <w:tcW w:w="1160" w:type="dxa"/>
            <w:vMerge/>
            <w:vAlign w:val="center"/>
          </w:tcPr>
          <w:p w14:paraId="1B1AE3BB" w14:textId="77777777" w:rsidR="007F342D" w:rsidRDefault="007F342D"/>
        </w:tc>
        <w:tc>
          <w:tcPr>
            <w:tcW w:w="1562" w:type="dxa"/>
            <w:vAlign w:val="center"/>
          </w:tcPr>
          <w:p w14:paraId="719F3A4C" w14:textId="77777777" w:rsidR="007F342D" w:rsidRDefault="00633E0C">
            <w:r>
              <w:t>C0824</w:t>
            </w:r>
          </w:p>
        </w:tc>
        <w:tc>
          <w:tcPr>
            <w:tcW w:w="1386" w:type="dxa"/>
            <w:vAlign w:val="center"/>
          </w:tcPr>
          <w:p w14:paraId="048C6CC0" w14:textId="77777777" w:rsidR="007F342D" w:rsidRDefault="00633E0C">
            <w:r>
              <w:t>0.80×2.40</w:t>
            </w:r>
          </w:p>
        </w:tc>
        <w:tc>
          <w:tcPr>
            <w:tcW w:w="1528" w:type="dxa"/>
            <w:vAlign w:val="center"/>
          </w:tcPr>
          <w:p w14:paraId="1A34AE09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72055028" w14:textId="77777777" w:rsidR="007F342D" w:rsidRDefault="00633E0C">
            <w:r>
              <w:t>3</w:t>
            </w:r>
          </w:p>
        </w:tc>
        <w:tc>
          <w:tcPr>
            <w:tcW w:w="1262" w:type="dxa"/>
            <w:vAlign w:val="center"/>
          </w:tcPr>
          <w:p w14:paraId="50E0F3E9" w14:textId="77777777" w:rsidR="007F342D" w:rsidRDefault="00633E0C">
            <w:r>
              <w:t>1.92</w:t>
            </w:r>
          </w:p>
        </w:tc>
        <w:tc>
          <w:tcPr>
            <w:tcW w:w="1262" w:type="dxa"/>
            <w:vAlign w:val="center"/>
          </w:tcPr>
          <w:p w14:paraId="60FA0257" w14:textId="77777777" w:rsidR="007F342D" w:rsidRDefault="00633E0C">
            <w:r>
              <w:t>5.76</w:t>
            </w:r>
          </w:p>
        </w:tc>
      </w:tr>
      <w:tr w:rsidR="007F342D" w14:paraId="1AB3BE40" w14:textId="77777777">
        <w:tc>
          <w:tcPr>
            <w:tcW w:w="1160" w:type="dxa"/>
            <w:vMerge/>
            <w:vAlign w:val="center"/>
          </w:tcPr>
          <w:p w14:paraId="0497A694" w14:textId="77777777" w:rsidR="007F342D" w:rsidRDefault="007F342D"/>
        </w:tc>
        <w:tc>
          <w:tcPr>
            <w:tcW w:w="1562" w:type="dxa"/>
            <w:vAlign w:val="center"/>
          </w:tcPr>
          <w:p w14:paraId="48DE1C5C" w14:textId="77777777" w:rsidR="007F342D" w:rsidRDefault="00633E0C">
            <w:r>
              <w:t>C10029</w:t>
            </w:r>
          </w:p>
        </w:tc>
        <w:tc>
          <w:tcPr>
            <w:tcW w:w="1386" w:type="dxa"/>
            <w:vAlign w:val="center"/>
          </w:tcPr>
          <w:p w14:paraId="0BF2CFCA" w14:textId="77777777" w:rsidR="007F342D" w:rsidRDefault="00633E0C">
            <w:r>
              <w:t>10.00×2.90</w:t>
            </w:r>
          </w:p>
        </w:tc>
        <w:tc>
          <w:tcPr>
            <w:tcW w:w="1528" w:type="dxa"/>
            <w:vAlign w:val="center"/>
          </w:tcPr>
          <w:p w14:paraId="7D1A2E1A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7067A4B6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5326D154" w14:textId="77777777" w:rsidR="007F342D" w:rsidRDefault="00633E0C">
            <w:r>
              <w:t>29.00</w:t>
            </w:r>
          </w:p>
        </w:tc>
        <w:tc>
          <w:tcPr>
            <w:tcW w:w="1262" w:type="dxa"/>
            <w:vAlign w:val="center"/>
          </w:tcPr>
          <w:p w14:paraId="13395D0F" w14:textId="77777777" w:rsidR="007F342D" w:rsidRDefault="00633E0C">
            <w:r>
              <w:t>29.00</w:t>
            </w:r>
          </w:p>
        </w:tc>
      </w:tr>
      <w:tr w:rsidR="007F342D" w14:paraId="5B48C035" w14:textId="77777777">
        <w:tc>
          <w:tcPr>
            <w:tcW w:w="1160" w:type="dxa"/>
            <w:vMerge/>
            <w:vAlign w:val="center"/>
          </w:tcPr>
          <w:p w14:paraId="7C9660C2" w14:textId="77777777" w:rsidR="007F342D" w:rsidRDefault="007F342D"/>
        </w:tc>
        <w:tc>
          <w:tcPr>
            <w:tcW w:w="1562" w:type="dxa"/>
            <w:vAlign w:val="center"/>
          </w:tcPr>
          <w:p w14:paraId="300AE591" w14:textId="77777777" w:rsidR="007F342D" w:rsidRDefault="00633E0C">
            <w:r>
              <w:t>C1214</w:t>
            </w:r>
          </w:p>
        </w:tc>
        <w:tc>
          <w:tcPr>
            <w:tcW w:w="1386" w:type="dxa"/>
            <w:vAlign w:val="center"/>
          </w:tcPr>
          <w:p w14:paraId="2D15C584" w14:textId="77777777" w:rsidR="007F342D" w:rsidRDefault="00633E0C">
            <w:r>
              <w:t>1.20×1.40</w:t>
            </w:r>
          </w:p>
        </w:tc>
        <w:tc>
          <w:tcPr>
            <w:tcW w:w="1528" w:type="dxa"/>
            <w:vAlign w:val="center"/>
          </w:tcPr>
          <w:p w14:paraId="37472AA0" w14:textId="77777777" w:rsidR="007F342D" w:rsidRDefault="00633E0C">
            <w:r>
              <w:t>1~2</w:t>
            </w:r>
          </w:p>
        </w:tc>
        <w:tc>
          <w:tcPr>
            <w:tcW w:w="1171" w:type="dxa"/>
            <w:vAlign w:val="center"/>
          </w:tcPr>
          <w:p w14:paraId="403B1584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35B5372E" w14:textId="77777777" w:rsidR="007F342D" w:rsidRDefault="00633E0C">
            <w:r>
              <w:t>1.68</w:t>
            </w:r>
          </w:p>
        </w:tc>
        <w:tc>
          <w:tcPr>
            <w:tcW w:w="1262" w:type="dxa"/>
            <w:vAlign w:val="center"/>
          </w:tcPr>
          <w:p w14:paraId="0412AB78" w14:textId="77777777" w:rsidR="007F342D" w:rsidRDefault="00633E0C">
            <w:r>
              <w:t>3.36</w:t>
            </w:r>
          </w:p>
        </w:tc>
      </w:tr>
      <w:tr w:rsidR="007F342D" w14:paraId="7BD37D25" w14:textId="77777777">
        <w:tc>
          <w:tcPr>
            <w:tcW w:w="1160" w:type="dxa"/>
            <w:vMerge/>
            <w:vAlign w:val="center"/>
          </w:tcPr>
          <w:p w14:paraId="11029224" w14:textId="77777777" w:rsidR="007F342D" w:rsidRDefault="007F342D"/>
        </w:tc>
        <w:tc>
          <w:tcPr>
            <w:tcW w:w="1562" w:type="dxa"/>
            <w:vAlign w:val="center"/>
          </w:tcPr>
          <w:p w14:paraId="2AAD1D3C" w14:textId="77777777" w:rsidR="007F342D" w:rsidRDefault="00633E0C">
            <w:r>
              <w:t>C1224</w:t>
            </w:r>
          </w:p>
        </w:tc>
        <w:tc>
          <w:tcPr>
            <w:tcW w:w="1386" w:type="dxa"/>
            <w:vAlign w:val="center"/>
          </w:tcPr>
          <w:p w14:paraId="4E475C70" w14:textId="77777777" w:rsidR="007F342D" w:rsidRDefault="00633E0C">
            <w:r>
              <w:t>1.20×2.40</w:t>
            </w:r>
          </w:p>
        </w:tc>
        <w:tc>
          <w:tcPr>
            <w:tcW w:w="1528" w:type="dxa"/>
            <w:vAlign w:val="center"/>
          </w:tcPr>
          <w:p w14:paraId="22B22622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276D99FB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32B8EB6E" w14:textId="77777777" w:rsidR="007F342D" w:rsidRDefault="00633E0C">
            <w:r>
              <w:t>2.88</w:t>
            </w:r>
          </w:p>
        </w:tc>
        <w:tc>
          <w:tcPr>
            <w:tcW w:w="1262" w:type="dxa"/>
            <w:vAlign w:val="center"/>
          </w:tcPr>
          <w:p w14:paraId="7B2CAC1B" w14:textId="77777777" w:rsidR="007F342D" w:rsidRDefault="00633E0C">
            <w:r>
              <w:t>5.76</w:t>
            </w:r>
          </w:p>
        </w:tc>
      </w:tr>
      <w:tr w:rsidR="007F342D" w14:paraId="7BDD0A88" w14:textId="77777777">
        <w:tc>
          <w:tcPr>
            <w:tcW w:w="1160" w:type="dxa"/>
            <w:vMerge/>
            <w:vAlign w:val="center"/>
          </w:tcPr>
          <w:p w14:paraId="7B74DFA9" w14:textId="77777777" w:rsidR="007F342D" w:rsidRDefault="007F342D"/>
        </w:tc>
        <w:tc>
          <w:tcPr>
            <w:tcW w:w="1562" w:type="dxa"/>
            <w:vAlign w:val="center"/>
          </w:tcPr>
          <w:p w14:paraId="4DB553E6" w14:textId="77777777" w:rsidR="007F342D" w:rsidRDefault="00633E0C">
            <w:r>
              <w:t>C1820</w:t>
            </w:r>
          </w:p>
        </w:tc>
        <w:tc>
          <w:tcPr>
            <w:tcW w:w="1386" w:type="dxa"/>
            <w:vAlign w:val="center"/>
          </w:tcPr>
          <w:p w14:paraId="406081FC" w14:textId="77777777" w:rsidR="007F342D" w:rsidRDefault="00633E0C">
            <w:r>
              <w:t>1.80×2.00</w:t>
            </w:r>
          </w:p>
        </w:tc>
        <w:tc>
          <w:tcPr>
            <w:tcW w:w="1528" w:type="dxa"/>
            <w:vAlign w:val="center"/>
          </w:tcPr>
          <w:p w14:paraId="51677BCF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0A05972F" w14:textId="77777777" w:rsidR="007F342D" w:rsidRDefault="00633E0C">
            <w:r>
              <w:t>4</w:t>
            </w:r>
          </w:p>
        </w:tc>
        <w:tc>
          <w:tcPr>
            <w:tcW w:w="1262" w:type="dxa"/>
            <w:vAlign w:val="center"/>
          </w:tcPr>
          <w:p w14:paraId="13859788" w14:textId="77777777" w:rsidR="007F342D" w:rsidRDefault="00633E0C">
            <w:r>
              <w:t>3.60</w:t>
            </w:r>
          </w:p>
        </w:tc>
        <w:tc>
          <w:tcPr>
            <w:tcW w:w="1262" w:type="dxa"/>
            <w:vAlign w:val="center"/>
          </w:tcPr>
          <w:p w14:paraId="0712EB64" w14:textId="77777777" w:rsidR="007F342D" w:rsidRDefault="00633E0C">
            <w:r>
              <w:t>14.40</w:t>
            </w:r>
          </w:p>
        </w:tc>
      </w:tr>
      <w:tr w:rsidR="007F342D" w14:paraId="7E9279A7" w14:textId="77777777">
        <w:tc>
          <w:tcPr>
            <w:tcW w:w="1160" w:type="dxa"/>
            <w:vMerge/>
            <w:vAlign w:val="center"/>
          </w:tcPr>
          <w:p w14:paraId="69E9EDE1" w14:textId="77777777" w:rsidR="007F342D" w:rsidRDefault="007F342D"/>
        </w:tc>
        <w:tc>
          <w:tcPr>
            <w:tcW w:w="1562" w:type="dxa"/>
            <w:vAlign w:val="center"/>
          </w:tcPr>
          <w:p w14:paraId="4E57AEEC" w14:textId="77777777" w:rsidR="007F342D" w:rsidRDefault="00633E0C">
            <w:r>
              <w:t>C2020</w:t>
            </w:r>
          </w:p>
        </w:tc>
        <w:tc>
          <w:tcPr>
            <w:tcW w:w="1386" w:type="dxa"/>
            <w:vAlign w:val="center"/>
          </w:tcPr>
          <w:p w14:paraId="14DE79F1" w14:textId="77777777" w:rsidR="007F342D" w:rsidRDefault="00633E0C">
            <w:r>
              <w:t>2.00×2.00</w:t>
            </w:r>
          </w:p>
        </w:tc>
        <w:tc>
          <w:tcPr>
            <w:tcW w:w="1528" w:type="dxa"/>
            <w:vAlign w:val="center"/>
          </w:tcPr>
          <w:p w14:paraId="35F8BCBD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226D5C41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5878E8ED" w14:textId="77777777" w:rsidR="007F342D" w:rsidRDefault="00633E0C">
            <w:r>
              <w:t>4.00</w:t>
            </w:r>
          </w:p>
        </w:tc>
        <w:tc>
          <w:tcPr>
            <w:tcW w:w="1262" w:type="dxa"/>
            <w:vAlign w:val="center"/>
          </w:tcPr>
          <w:p w14:paraId="318CB898" w14:textId="77777777" w:rsidR="007F342D" w:rsidRDefault="00633E0C">
            <w:r>
              <w:t>8.00</w:t>
            </w:r>
          </w:p>
        </w:tc>
      </w:tr>
      <w:tr w:rsidR="007F342D" w14:paraId="3E981D6C" w14:textId="77777777">
        <w:tc>
          <w:tcPr>
            <w:tcW w:w="1160" w:type="dxa"/>
            <w:vMerge/>
            <w:vAlign w:val="center"/>
          </w:tcPr>
          <w:p w14:paraId="54520516" w14:textId="77777777" w:rsidR="007F342D" w:rsidRDefault="007F342D"/>
        </w:tc>
        <w:tc>
          <w:tcPr>
            <w:tcW w:w="1562" w:type="dxa"/>
            <w:vAlign w:val="center"/>
          </w:tcPr>
          <w:p w14:paraId="6999FBED" w14:textId="77777777" w:rsidR="007F342D" w:rsidRDefault="00633E0C">
            <w:r>
              <w:t>C2024</w:t>
            </w:r>
          </w:p>
        </w:tc>
        <w:tc>
          <w:tcPr>
            <w:tcW w:w="1386" w:type="dxa"/>
            <w:vAlign w:val="center"/>
          </w:tcPr>
          <w:p w14:paraId="53629241" w14:textId="77777777" w:rsidR="007F342D" w:rsidRDefault="00633E0C">
            <w:r>
              <w:t>2.00×2.40</w:t>
            </w:r>
          </w:p>
        </w:tc>
        <w:tc>
          <w:tcPr>
            <w:tcW w:w="1528" w:type="dxa"/>
            <w:vAlign w:val="center"/>
          </w:tcPr>
          <w:p w14:paraId="0791BBAE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7CD9C38C" w14:textId="77777777" w:rsidR="007F342D" w:rsidRDefault="00633E0C">
            <w:r>
              <w:t>2</w:t>
            </w:r>
          </w:p>
        </w:tc>
        <w:tc>
          <w:tcPr>
            <w:tcW w:w="1262" w:type="dxa"/>
            <w:vAlign w:val="center"/>
          </w:tcPr>
          <w:p w14:paraId="492FBAAF" w14:textId="77777777" w:rsidR="007F342D" w:rsidRDefault="00633E0C">
            <w:r>
              <w:t>4.80</w:t>
            </w:r>
          </w:p>
        </w:tc>
        <w:tc>
          <w:tcPr>
            <w:tcW w:w="1262" w:type="dxa"/>
            <w:vAlign w:val="center"/>
          </w:tcPr>
          <w:p w14:paraId="4719A9E9" w14:textId="77777777" w:rsidR="007F342D" w:rsidRDefault="00633E0C">
            <w:r>
              <w:t>9.60</w:t>
            </w:r>
          </w:p>
        </w:tc>
      </w:tr>
      <w:tr w:rsidR="007F342D" w14:paraId="4C6CF5F5" w14:textId="77777777">
        <w:tc>
          <w:tcPr>
            <w:tcW w:w="1160" w:type="dxa"/>
            <w:vMerge w:val="restart"/>
            <w:vAlign w:val="center"/>
          </w:tcPr>
          <w:p w14:paraId="6CAD808A" w14:textId="77777777" w:rsidR="007F342D" w:rsidRDefault="00633E0C">
            <w:r>
              <w:t>西向</w:t>
            </w:r>
            <w:r>
              <w:br/>
              <w:t>87.84</w:t>
            </w:r>
          </w:p>
        </w:tc>
        <w:tc>
          <w:tcPr>
            <w:tcW w:w="1562" w:type="dxa"/>
            <w:vAlign w:val="center"/>
          </w:tcPr>
          <w:p w14:paraId="572912D6" w14:textId="77777777" w:rsidR="007F342D" w:rsidRDefault="00633E0C">
            <w:r>
              <w:t>C1224</w:t>
            </w:r>
          </w:p>
        </w:tc>
        <w:tc>
          <w:tcPr>
            <w:tcW w:w="1386" w:type="dxa"/>
            <w:vAlign w:val="center"/>
          </w:tcPr>
          <w:p w14:paraId="5DC47A60" w14:textId="77777777" w:rsidR="007F342D" w:rsidRDefault="00633E0C">
            <w:r>
              <w:t>1.20×2.40</w:t>
            </w:r>
          </w:p>
        </w:tc>
        <w:tc>
          <w:tcPr>
            <w:tcW w:w="1528" w:type="dxa"/>
            <w:vAlign w:val="center"/>
          </w:tcPr>
          <w:p w14:paraId="55979E86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34A958DE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5FC2FC7C" w14:textId="77777777" w:rsidR="007F342D" w:rsidRDefault="00633E0C">
            <w:r>
              <w:t>2.88</w:t>
            </w:r>
          </w:p>
        </w:tc>
        <w:tc>
          <w:tcPr>
            <w:tcW w:w="1262" w:type="dxa"/>
            <w:vAlign w:val="center"/>
          </w:tcPr>
          <w:p w14:paraId="565D17F5" w14:textId="77777777" w:rsidR="007F342D" w:rsidRDefault="00633E0C">
            <w:r>
              <w:t>2.88</w:t>
            </w:r>
          </w:p>
        </w:tc>
      </w:tr>
      <w:tr w:rsidR="007F342D" w14:paraId="52E7CFBC" w14:textId="77777777">
        <w:tc>
          <w:tcPr>
            <w:tcW w:w="1160" w:type="dxa"/>
            <w:vMerge/>
            <w:vAlign w:val="center"/>
          </w:tcPr>
          <w:p w14:paraId="0B249DAF" w14:textId="77777777" w:rsidR="007F342D" w:rsidRDefault="007F342D"/>
        </w:tc>
        <w:tc>
          <w:tcPr>
            <w:tcW w:w="1562" w:type="dxa"/>
            <w:vAlign w:val="center"/>
          </w:tcPr>
          <w:p w14:paraId="16C208B6" w14:textId="77777777" w:rsidR="007F342D" w:rsidRDefault="00633E0C">
            <w:r>
              <w:t>C1520</w:t>
            </w:r>
          </w:p>
        </w:tc>
        <w:tc>
          <w:tcPr>
            <w:tcW w:w="1386" w:type="dxa"/>
            <w:vAlign w:val="center"/>
          </w:tcPr>
          <w:p w14:paraId="2CD4E232" w14:textId="77777777" w:rsidR="007F342D" w:rsidRDefault="00633E0C">
            <w:r>
              <w:t>1.50×2.00</w:t>
            </w:r>
          </w:p>
        </w:tc>
        <w:tc>
          <w:tcPr>
            <w:tcW w:w="1528" w:type="dxa"/>
            <w:vAlign w:val="center"/>
          </w:tcPr>
          <w:p w14:paraId="7DF654DA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6E223457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313EE544" w14:textId="77777777" w:rsidR="007F342D" w:rsidRDefault="00633E0C">
            <w:r>
              <w:t>3.00</w:t>
            </w:r>
          </w:p>
        </w:tc>
        <w:tc>
          <w:tcPr>
            <w:tcW w:w="1262" w:type="dxa"/>
            <w:vAlign w:val="center"/>
          </w:tcPr>
          <w:p w14:paraId="54EE3EB0" w14:textId="77777777" w:rsidR="007F342D" w:rsidRDefault="00633E0C">
            <w:r>
              <w:t>3.00</w:t>
            </w:r>
          </w:p>
        </w:tc>
      </w:tr>
      <w:tr w:rsidR="007F342D" w14:paraId="261A3B42" w14:textId="77777777">
        <w:tc>
          <w:tcPr>
            <w:tcW w:w="1160" w:type="dxa"/>
            <w:vMerge/>
            <w:vAlign w:val="center"/>
          </w:tcPr>
          <w:p w14:paraId="22194B6C" w14:textId="77777777" w:rsidR="007F342D" w:rsidRDefault="007F342D"/>
        </w:tc>
        <w:tc>
          <w:tcPr>
            <w:tcW w:w="1562" w:type="dxa"/>
            <w:vAlign w:val="center"/>
          </w:tcPr>
          <w:p w14:paraId="3F6F25D5" w14:textId="77777777" w:rsidR="007F342D" w:rsidRDefault="00633E0C">
            <w:r>
              <w:t>C1524</w:t>
            </w:r>
          </w:p>
        </w:tc>
        <w:tc>
          <w:tcPr>
            <w:tcW w:w="1386" w:type="dxa"/>
            <w:vAlign w:val="center"/>
          </w:tcPr>
          <w:p w14:paraId="260B2DAE" w14:textId="77777777" w:rsidR="007F342D" w:rsidRDefault="00633E0C">
            <w:r>
              <w:t>1.50×2.40</w:t>
            </w:r>
          </w:p>
        </w:tc>
        <w:tc>
          <w:tcPr>
            <w:tcW w:w="1528" w:type="dxa"/>
            <w:vAlign w:val="center"/>
          </w:tcPr>
          <w:p w14:paraId="15E422C3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6C164F4E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2EED5394" w14:textId="77777777" w:rsidR="007F342D" w:rsidRDefault="00633E0C">
            <w:r>
              <w:t>3.60</w:t>
            </w:r>
          </w:p>
        </w:tc>
        <w:tc>
          <w:tcPr>
            <w:tcW w:w="1262" w:type="dxa"/>
            <w:vAlign w:val="center"/>
          </w:tcPr>
          <w:p w14:paraId="61AC3280" w14:textId="77777777" w:rsidR="007F342D" w:rsidRDefault="00633E0C">
            <w:r>
              <w:t>3.60</w:t>
            </w:r>
          </w:p>
        </w:tc>
      </w:tr>
      <w:tr w:rsidR="007F342D" w14:paraId="49B210F9" w14:textId="77777777">
        <w:tc>
          <w:tcPr>
            <w:tcW w:w="1160" w:type="dxa"/>
            <w:vMerge/>
            <w:vAlign w:val="center"/>
          </w:tcPr>
          <w:p w14:paraId="576015E3" w14:textId="77777777" w:rsidR="007F342D" w:rsidRDefault="007F342D"/>
        </w:tc>
        <w:tc>
          <w:tcPr>
            <w:tcW w:w="1562" w:type="dxa"/>
            <w:vAlign w:val="center"/>
          </w:tcPr>
          <w:p w14:paraId="1C34872D" w14:textId="77777777" w:rsidR="007F342D" w:rsidRDefault="00633E0C">
            <w:r>
              <w:t>C1820</w:t>
            </w:r>
          </w:p>
        </w:tc>
        <w:tc>
          <w:tcPr>
            <w:tcW w:w="1386" w:type="dxa"/>
            <w:vAlign w:val="center"/>
          </w:tcPr>
          <w:p w14:paraId="2632776E" w14:textId="77777777" w:rsidR="007F342D" w:rsidRDefault="00633E0C">
            <w:r>
              <w:t>1.80×2.00</w:t>
            </w:r>
          </w:p>
        </w:tc>
        <w:tc>
          <w:tcPr>
            <w:tcW w:w="1528" w:type="dxa"/>
            <w:vAlign w:val="center"/>
          </w:tcPr>
          <w:p w14:paraId="791C85A2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563F8D6A" w14:textId="77777777" w:rsidR="007F342D" w:rsidRDefault="00633E0C">
            <w:r>
              <w:t>9</w:t>
            </w:r>
          </w:p>
        </w:tc>
        <w:tc>
          <w:tcPr>
            <w:tcW w:w="1262" w:type="dxa"/>
            <w:vAlign w:val="center"/>
          </w:tcPr>
          <w:p w14:paraId="5F20F532" w14:textId="77777777" w:rsidR="007F342D" w:rsidRDefault="00633E0C">
            <w:r>
              <w:t>3.60</w:t>
            </w:r>
          </w:p>
        </w:tc>
        <w:tc>
          <w:tcPr>
            <w:tcW w:w="1262" w:type="dxa"/>
            <w:vAlign w:val="center"/>
          </w:tcPr>
          <w:p w14:paraId="0E6B6944" w14:textId="77777777" w:rsidR="007F342D" w:rsidRDefault="00633E0C">
            <w:r>
              <w:t>32.40</w:t>
            </w:r>
          </w:p>
        </w:tc>
      </w:tr>
      <w:tr w:rsidR="007F342D" w14:paraId="2AC9059C" w14:textId="77777777">
        <w:tc>
          <w:tcPr>
            <w:tcW w:w="1160" w:type="dxa"/>
            <w:vMerge/>
            <w:vAlign w:val="center"/>
          </w:tcPr>
          <w:p w14:paraId="4F41EDEF" w14:textId="77777777" w:rsidR="007F342D" w:rsidRDefault="007F342D"/>
        </w:tc>
        <w:tc>
          <w:tcPr>
            <w:tcW w:w="1562" w:type="dxa"/>
            <w:vAlign w:val="center"/>
          </w:tcPr>
          <w:p w14:paraId="2F51BC9F" w14:textId="77777777" w:rsidR="007F342D" w:rsidRDefault="00633E0C">
            <w:r>
              <w:t>C1824</w:t>
            </w:r>
          </w:p>
        </w:tc>
        <w:tc>
          <w:tcPr>
            <w:tcW w:w="1386" w:type="dxa"/>
            <w:vAlign w:val="center"/>
          </w:tcPr>
          <w:p w14:paraId="6DBDEE95" w14:textId="77777777" w:rsidR="007F342D" w:rsidRDefault="00633E0C">
            <w:r>
              <w:t>1.80×2.40</w:t>
            </w:r>
          </w:p>
        </w:tc>
        <w:tc>
          <w:tcPr>
            <w:tcW w:w="1528" w:type="dxa"/>
            <w:vAlign w:val="center"/>
          </w:tcPr>
          <w:p w14:paraId="2A76CDA1" w14:textId="77777777" w:rsidR="007F342D" w:rsidRDefault="00633E0C">
            <w:r>
              <w:t>1</w:t>
            </w:r>
          </w:p>
        </w:tc>
        <w:tc>
          <w:tcPr>
            <w:tcW w:w="1171" w:type="dxa"/>
            <w:vAlign w:val="center"/>
          </w:tcPr>
          <w:p w14:paraId="2ABB6AF0" w14:textId="77777777" w:rsidR="007F342D" w:rsidRDefault="00633E0C">
            <w:r>
              <w:t>5</w:t>
            </w:r>
          </w:p>
        </w:tc>
        <w:tc>
          <w:tcPr>
            <w:tcW w:w="1262" w:type="dxa"/>
            <w:vAlign w:val="center"/>
          </w:tcPr>
          <w:p w14:paraId="73023DAB" w14:textId="77777777" w:rsidR="007F342D" w:rsidRDefault="00633E0C">
            <w:r>
              <w:t>4.32</w:t>
            </w:r>
          </w:p>
        </w:tc>
        <w:tc>
          <w:tcPr>
            <w:tcW w:w="1262" w:type="dxa"/>
            <w:vAlign w:val="center"/>
          </w:tcPr>
          <w:p w14:paraId="3804CA13" w14:textId="77777777" w:rsidR="007F342D" w:rsidRDefault="00633E0C">
            <w:r>
              <w:t>21.60</w:t>
            </w:r>
          </w:p>
        </w:tc>
      </w:tr>
      <w:tr w:rsidR="007F342D" w14:paraId="4A9A87F5" w14:textId="77777777">
        <w:tc>
          <w:tcPr>
            <w:tcW w:w="1160" w:type="dxa"/>
            <w:vMerge/>
            <w:vAlign w:val="center"/>
          </w:tcPr>
          <w:p w14:paraId="7CE8E8D1" w14:textId="77777777" w:rsidR="007F342D" w:rsidRDefault="007F342D"/>
        </w:tc>
        <w:tc>
          <w:tcPr>
            <w:tcW w:w="1562" w:type="dxa"/>
            <w:vAlign w:val="center"/>
          </w:tcPr>
          <w:p w14:paraId="0E388E25" w14:textId="77777777" w:rsidR="007F342D" w:rsidRDefault="00633E0C">
            <w:r>
              <w:t>C3629</w:t>
            </w:r>
          </w:p>
        </w:tc>
        <w:tc>
          <w:tcPr>
            <w:tcW w:w="1386" w:type="dxa"/>
            <w:vAlign w:val="center"/>
          </w:tcPr>
          <w:p w14:paraId="2AB1CA6E" w14:textId="77777777" w:rsidR="007F342D" w:rsidRDefault="00633E0C">
            <w:r>
              <w:t>3.60×2.90</w:t>
            </w:r>
          </w:p>
        </w:tc>
        <w:tc>
          <w:tcPr>
            <w:tcW w:w="1528" w:type="dxa"/>
            <w:vAlign w:val="center"/>
          </w:tcPr>
          <w:p w14:paraId="01AF9F27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49794FB1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4DF31FCE" w14:textId="77777777" w:rsidR="007F342D" w:rsidRDefault="00633E0C">
            <w:r>
              <w:t>10.44</w:t>
            </w:r>
          </w:p>
        </w:tc>
        <w:tc>
          <w:tcPr>
            <w:tcW w:w="1262" w:type="dxa"/>
            <w:vAlign w:val="center"/>
          </w:tcPr>
          <w:p w14:paraId="0317FEE7" w14:textId="77777777" w:rsidR="007F342D" w:rsidRDefault="00633E0C">
            <w:r>
              <w:t>10.44</w:t>
            </w:r>
          </w:p>
        </w:tc>
      </w:tr>
      <w:tr w:rsidR="007F342D" w14:paraId="253FB803" w14:textId="77777777">
        <w:tc>
          <w:tcPr>
            <w:tcW w:w="1160" w:type="dxa"/>
            <w:vMerge/>
            <w:vAlign w:val="center"/>
          </w:tcPr>
          <w:p w14:paraId="255EAA02" w14:textId="77777777" w:rsidR="007F342D" w:rsidRDefault="007F342D"/>
        </w:tc>
        <w:tc>
          <w:tcPr>
            <w:tcW w:w="1562" w:type="dxa"/>
            <w:vAlign w:val="center"/>
          </w:tcPr>
          <w:p w14:paraId="3BACDDB4" w14:textId="77777777" w:rsidR="007F342D" w:rsidRDefault="00633E0C">
            <w:r>
              <w:t>C4829</w:t>
            </w:r>
          </w:p>
        </w:tc>
        <w:tc>
          <w:tcPr>
            <w:tcW w:w="1386" w:type="dxa"/>
            <w:vAlign w:val="center"/>
          </w:tcPr>
          <w:p w14:paraId="71C20719" w14:textId="77777777" w:rsidR="007F342D" w:rsidRDefault="00633E0C">
            <w:r>
              <w:t>4.80×2.90</w:t>
            </w:r>
          </w:p>
        </w:tc>
        <w:tc>
          <w:tcPr>
            <w:tcW w:w="1528" w:type="dxa"/>
            <w:vAlign w:val="center"/>
          </w:tcPr>
          <w:p w14:paraId="3B973993" w14:textId="77777777" w:rsidR="007F342D" w:rsidRDefault="00633E0C">
            <w:r>
              <w:t>2</w:t>
            </w:r>
          </w:p>
        </w:tc>
        <w:tc>
          <w:tcPr>
            <w:tcW w:w="1171" w:type="dxa"/>
            <w:vAlign w:val="center"/>
          </w:tcPr>
          <w:p w14:paraId="3388A108" w14:textId="77777777" w:rsidR="007F342D" w:rsidRDefault="00633E0C">
            <w:r>
              <w:t>1</w:t>
            </w:r>
          </w:p>
        </w:tc>
        <w:tc>
          <w:tcPr>
            <w:tcW w:w="1262" w:type="dxa"/>
            <w:vAlign w:val="center"/>
          </w:tcPr>
          <w:p w14:paraId="1B968793" w14:textId="77777777" w:rsidR="007F342D" w:rsidRDefault="00633E0C">
            <w:r>
              <w:t>13.92</w:t>
            </w:r>
          </w:p>
        </w:tc>
        <w:tc>
          <w:tcPr>
            <w:tcW w:w="1262" w:type="dxa"/>
            <w:vAlign w:val="center"/>
          </w:tcPr>
          <w:p w14:paraId="78DBD9CE" w14:textId="77777777" w:rsidR="007F342D" w:rsidRDefault="00633E0C">
            <w:r>
              <w:t>13.92</w:t>
            </w:r>
          </w:p>
        </w:tc>
      </w:tr>
    </w:tbl>
    <w:p w14:paraId="18830E74" w14:textId="77777777" w:rsidR="007F342D" w:rsidRDefault="00633E0C">
      <w:pPr>
        <w:pStyle w:val="2"/>
        <w:widowControl w:val="0"/>
        <w:rPr>
          <w:kern w:val="2"/>
        </w:rPr>
      </w:pPr>
      <w:bookmarkStart w:id="40" w:name="_Toc92145993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7F342D" w14:paraId="3D4433BB" w14:textId="77777777">
        <w:tc>
          <w:tcPr>
            <w:tcW w:w="1301" w:type="dxa"/>
            <w:shd w:val="clear" w:color="auto" w:fill="E6E6E6"/>
            <w:vAlign w:val="center"/>
          </w:tcPr>
          <w:p w14:paraId="76CE36ED" w14:textId="77777777" w:rsidR="007F342D" w:rsidRDefault="00633E0C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1E2A8A" w14:textId="77777777" w:rsidR="007F342D" w:rsidRDefault="00633E0C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052E77F" w14:textId="77777777" w:rsidR="007F342D" w:rsidRDefault="00633E0C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787B42E" w14:textId="77777777" w:rsidR="007F342D" w:rsidRDefault="00633E0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C17EF4C" w14:textId="77777777" w:rsidR="007F342D" w:rsidRDefault="00633E0C">
            <w:pPr>
              <w:jc w:val="center"/>
            </w:pPr>
            <w:r>
              <w:t>透射比限值</w:t>
            </w:r>
          </w:p>
        </w:tc>
      </w:tr>
      <w:tr w:rsidR="007F342D" w14:paraId="649ED168" w14:textId="77777777">
        <w:tc>
          <w:tcPr>
            <w:tcW w:w="1301" w:type="dxa"/>
            <w:shd w:val="clear" w:color="auto" w:fill="E6E6E6"/>
            <w:vAlign w:val="center"/>
          </w:tcPr>
          <w:p w14:paraId="7C8164AC" w14:textId="77777777" w:rsidR="007F342D" w:rsidRDefault="00633E0C">
            <w:r>
              <w:t>南向</w:t>
            </w:r>
          </w:p>
        </w:tc>
        <w:tc>
          <w:tcPr>
            <w:tcW w:w="1924" w:type="dxa"/>
            <w:vAlign w:val="center"/>
          </w:tcPr>
          <w:p w14:paraId="0B000F3A" w14:textId="77777777" w:rsidR="007F342D" w:rsidRDefault="00633E0C">
            <w:r>
              <w:t>0.24</w:t>
            </w:r>
          </w:p>
        </w:tc>
        <w:tc>
          <w:tcPr>
            <w:tcW w:w="2088" w:type="dxa"/>
            <w:vAlign w:val="center"/>
          </w:tcPr>
          <w:p w14:paraId="1C54D78C" w14:textId="77777777" w:rsidR="007F342D" w:rsidRDefault="00633E0C">
            <w:r>
              <w:t>C2020</w:t>
            </w:r>
          </w:p>
        </w:tc>
        <w:tc>
          <w:tcPr>
            <w:tcW w:w="2009" w:type="dxa"/>
            <w:vAlign w:val="center"/>
          </w:tcPr>
          <w:p w14:paraId="7DDDE787" w14:textId="77777777" w:rsidR="007F342D" w:rsidRDefault="00633E0C">
            <w:r>
              <w:t>0.72</w:t>
            </w:r>
          </w:p>
        </w:tc>
        <w:tc>
          <w:tcPr>
            <w:tcW w:w="2009" w:type="dxa"/>
            <w:vAlign w:val="center"/>
          </w:tcPr>
          <w:p w14:paraId="450825CC" w14:textId="77777777" w:rsidR="007F342D" w:rsidRDefault="00633E0C">
            <w:r>
              <w:t>0.60</w:t>
            </w:r>
          </w:p>
        </w:tc>
      </w:tr>
      <w:tr w:rsidR="007F342D" w14:paraId="76A2540F" w14:textId="77777777">
        <w:tc>
          <w:tcPr>
            <w:tcW w:w="1301" w:type="dxa"/>
            <w:shd w:val="clear" w:color="auto" w:fill="E6E6E6"/>
            <w:vAlign w:val="center"/>
          </w:tcPr>
          <w:p w14:paraId="3BD47BDE" w14:textId="77777777" w:rsidR="007F342D" w:rsidRDefault="00633E0C">
            <w:r>
              <w:t>北向</w:t>
            </w:r>
          </w:p>
        </w:tc>
        <w:tc>
          <w:tcPr>
            <w:tcW w:w="1924" w:type="dxa"/>
            <w:vAlign w:val="center"/>
          </w:tcPr>
          <w:p w14:paraId="61A0BB81" w14:textId="77777777" w:rsidR="007F342D" w:rsidRDefault="00633E0C">
            <w:r>
              <w:t>0.24</w:t>
            </w:r>
          </w:p>
        </w:tc>
        <w:tc>
          <w:tcPr>
            <w:tcW w:w="2088" w:type="dxa"/>
            <w:vAlign w:val="center"/>
          </w:tcPr>
          <w:p w14:paraId="6E46251E" w14:textId="77777777" w:rsidR="007F342D" w:rsidRDefault="00633E0C">
            <w:r>
              <w:t>C1214</w:t>
            </w:r>
          </w:p>
        </w:tc>
        <w:tc>
          <w:tcPr>
            <w:tcW w:w="2009" w:type="dxa"/>
            <w:vAlign w:val="center"/>
          </w:tcPr>
          <w:p w14:paraId="140AE743" w14:textId="77777777" w:rsidR="007F342D" w:rsidRDefault="00633E0C">
            <w:r>
              <w:t>0.72</w:t>
            </w:r>
          </w:p>
        </w:tc>
        <w:tc>
          <w:tcPr>
            <w:tcW w:w="2009" w:type="dxa"/>
            <w:vAlign w:val="center"/>
          </w:tcPr>
          <w:p w14:paraId="0156B675" w14:textId="77777777" w:rsidR="007F342D" w:rsidRDefault="00633E0C">
            <w:r>
              <w:t>0.60</w:t>
            </w:r>
          </w:p>
        </w:tc>
      </w:tr>
      <w:tr w:rsidR="007F342D" w14:paraId="762BDBBF" w14:textId="77777777">
        <w:tc>
          <w:tcPr>
            <w:tcW w:w="1301" w:type="dxa"/>
            <w:shd w:val="clear" w:color="auto" w:fill="E6E6E6"/>
            <w:vAlign w:val="center"/>
          </w:tcPr>
          <w:p w14:paraId="4C7FAE13" w14:textId="77777777" w:rsidR="007F342D" w:rsidRDefault="00633E0C">
            <w:r>
              <w:t>东向</w:t>
            </w:r>
          </w:p>
        </w:tc>
        <w:tc>
          <w:tcPr>
            <w:tcW w:w="1924" w:type="dxa"/>
            <w:vAlign w:val="center"/>
          </w:tcPr>
          <w:p w14:paraId="5945E033" w14:textId="77777777" w:rsidR="007F342D" w:rsidRDefault="00633E0C">
            <w:r>
              <w:t>0.20</w:t>
            </w:r>
          </w:p>
        </w:tc>
        <w:tc>
          <w:tcPr>
            <w:tcW w:w="2088" w:type="dxa"/>
            <w:vAlign w:val="center"/>
          </w:tcPr>
          <w:p w14:paraId="68B6E170" w14:textId="77777777" w:rsidR="007F342D" w:rsidRDefault="00633E0C">
            <w:r>
              <w:t>C1214</w:t>
            </w:r>
          </w:p>
        </w:tc>
        <w:tc>
          <w:tcPr>
            <w:tcW w:w="2009" w:type="dxa"/>
            <w:vAlign w:val="center"/>
          </w:tcPr>
          <w:p w14:paraId="4AF36884" w14:textId="77777777" w:rsidR="007F342D" w:rsidRDefault="00633E0C">
            <w:r>
              <w:t>0.72</w:t>
            </w:r>
          </w:p>
        </w:tc>
        <w:tc>
          <w:tcPr>
            <w:tcW w:w="2009" w:type="dxa"/>
            <w:vAlign w:val="center"/>
          </w:tcPr>
          <w:p w14:paraId="76FD8031" w14:textId="77777777" w:rsidR="007F342D" w:rsidRDefault="00633E0C">
            <w:r>
              <w:t>0.60</w:t>
            </w:r>
          </w:p>
        </w:tc>
      </w:tr>
      <w:tr w:rsidR="007F342D" w14:paraId="33359258" w14:textId="77777777">
        <w:tc>
          <w:tcPr>
            <w:tcW w:w="1301" w:type="dxa"/>
            <w:shd w:val="clear" w:color="auto" w:fill="E6E6E6"/>
            <w:vAlign w:val="center"/>
          </w:tcPr>
          <w:p w14:paraId="0B9A29A6" w14:textId="77777777" w:rsidR="007F342D" w:rsidRDefault="00633E0C">
            <w:r>
              <w:t>西向</w:t>
            </w:r>
          </w:p>
        </w:tc>
        <w:tc>
          <w:tcPr>
            <w:tcW w:w="1924" w:type="dxa"/>
            <w:vAlign w:val="center"/>
          </w:tcPr>
          <w:p w14:paraId="343C7124" w14:textId="77777777" w:rsidR="007F342D" w:rsidRDefault="00633E0C">
            <w:r>
              <w:t>0.22</w:t>
            </w:r>
          </w:p>
        </w:tc>
        <w:tc>
          <w:tcPr>
            <w:tcW w:w="2088" w:type="dxa"/>
            <w:vAlign w:val="center"/>
          </w:tcPr>
          <w:p w14:paraId="0DCD2F86" w14:textId="77777777" w:rsidR="007F342D" w:rsidRDefault="00633E0C">
            <w:r>
              <w:t>C1820</w:t>
            </w:r>
          </w:p>
        </w:tc>
        <w:tc>
          <w:tcPr>
            <w:tcW w:w="2009" w:type="dxa"/>
            <w:vAlign w:val="center"/>
          </w:tcPr>
          <w:p w14:paraId="13A4D90F" w14:textId="77777777" w:rsidR="007F342D" w:rsidRDefault="00633E0C">
            <w:r>
              <w:t>0.72</w:t>
            </w:r>
          </w:p>
        </w:tc>
        <w:tc>
          <w:tcPr>
            <w:tcW w:w="2009" w:type="dxa"/>
            <w:vAlign w:val="center"/>
          </w:tcPr>
          <w:p w14:paraId="3627E2D3" w14:textId="77777777" w:rsidR="007F342D" w:rsidRDefault="00633E0C">
            <w:r>
              <w:t>0.60</w:t>
            </w:r>
          </w:p>
        </w:tc>
      </w:tr>
      <w:tr w:rsidR="007F342D" w14:paraId="4FECE7A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93BFDB5" w14:textId="77777777" w:rsidR="007F342D" w:rsidRDefault="00633E0C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7D80C405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7F342D" w14:paraId="1CEE0A06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E7FEAFA" w14:textId="77777777" w:rsidR="007F342D" w:rsidRDefault="00633E0C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1C665596" w14:textId="77777777" w:rsidR="007F342D" w:rsidRDefault="00633E0C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7F342D" w14:paraId="7F409922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73035A4C" w14:textId="77777777" w:rsidR="007F342D" w:rsidRDefault="00633E0C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62AC18CF" w14:textId="77777777" w:rsidR="007F342D" w:rsidRDefault="00633E0C">
            <w:r>
              <w:t>满足</w:t>
            </w:r>
          </w:p>
        </w:tc>
      </w:tr>
    </w:tbl>
    <w:p w14:paraId="0ADEEB91" w14:textId="77777777" w:rsidR="007F342D" w:rsidRDefault="00633E0C">
      <w:pPr>
        <w:pStyle w:val="2"/>
        <w:widowControl w:val="0"/>
        <w:rPr>
          <w:kern w:val="2"/>
        </w:rPr>
      </w:pPr>
      <w:bookmarkStart w:id="41" w:name="_Toc92145997"/>
      <w:r>
        <w:rPr>
          <w:kern w:val="2"/>
        </w:rPr>
        <w:t>屋顶构造</w:t>
      </w:r>
      <w:bookmarkEnd w:id="41"/>
    </w:p>
    <w:p w14:paraId="24FFCE21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2145998"/>
      <w:r>
        <w:rPr>
          <w:color w:val="000000"/>
          <w:kern w:val="2"/>
          <w:szCs w:val="24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F342D" w14:paraId="3E93A71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93812A" w14:textId="77777777" w:rsidR="007F342D" w:rsidRDefault="00633E0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ECC13" w14:textId="77777777" w:rsidR="007F342D" w:rsidRDefault="00633E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77C7FF" w14:textId="77777777" w:rsidR="007F342D" w:rsidRDefault="00633E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06C55" w14:textId="77777777" w:rsidR="007F342D" w:rsidRDefault="00633E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8EBE4" w14:textId="77777777" w:rsidR="007F342D" w:rsidRDefault="00633E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E8324" w14:textId="77777777" w:rsidR="007F342D" w:rsidRDefault="00633E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89B28C" w14:textId="77777777" w:rsidR="007F342D" w:rsidRDefault="00633E0C">
            <w:pPr>
              <w:jc w:val="center"/>
            </w:pPr>
            <w:r>
              <w:t>热惰性指标</w:t>
            </w:r>
          </w:p>
        </w:tc>
      </w:tr>
      <w:tr w:rsidR="007F342D" w14:paraId="5A1922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7DC525" w14:textId="77777777" w:rsidR="007F342D" w:rsidRDefault="007F3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00E13B" w14:textId="77777777" w:rsidR="007F342D" w:rsidRDefault="00633E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D3E2B" w14:textId="77777777" w:rsidR="007F342D" w:rsidRDefault="00633E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6D822" w14:textId="77777777" w:rsidR="007F342D" w:rsidRDefault="00633E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E4208" w14:textId="77777777" w:rsidR="007F342D" w:rsidRDefault="00633E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7F0CB" w14:textId="77777777" w:rsidR="007F342D" w:rsidRDefault="00633E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CD7BF5" w14:textId="77777777" w:rsidR="007F342D" w:rsidRDefault="00633E0C">
            <w:pPr>
              <w:jc w:val="center"/>
            </w:pPr>
            <w:r>
              <w:t>D=R*S</w:t>
            </w:r>
          </w:p>
        </w:tc>
      </w:tr>
      <w:tr w:rsidR="007F342D" w14:paraId="137B0389" w14:textId="77777777">
        <w:tc>
          <w:tcPr>
            <w:tcW w:w="3345" w:type="dxa"/>
            <w:vAlign w:val="center"/>
          </w:tcPr>
          <w:p w14:paraId="1140C65B" w14:textId="77777777" w:rsidR="007F342D" w:rsidRDefault="00633E0C">
            <w:r>
              <w:t>细石混凝土</w:t>
            </w:r>
          </w:p>
        </w:tc>
        <w:tc>
          <w:tcPr>
            <w:tcW w:w="848" w:type="dxa"/>
            <w:vAlign w:val="center"/>
          </w:tcPr>
          <w:p w14:paraId="7D0658C3" w14:textId="77777777" w:rsidR="007F342D" w:rsidRDefault="00633E0C">
            <w:r>
              <w:t>40</w:t>
            </w:r>
          </w:p>
        </w:tc>
        <w:tc>
          <w:tcPr>
            <w:tcW w:w="1075" w:type="dxa"/>
            <w:vAlign w:val="center"/>
          </w:tcPr>
          <w:p w14:paraId="77882A85" w14:textId="77777777" w:rsidR="007F342D" w:rsidRDefault="00633E0C">
            <w:r>
              <w:t>1.740</w:t>
            </w:r>
          </w:p>
        </w:tc>
        <w:tc>
          <w:tcPr>
            <w:tcW w:w="1075" w:type="dxa"/>
            <w:vAlign w:val="center"/>
          </w:tcPr>
          <w:p w14:paraId="3DD42FEB" w14:textId="77777777" w:rsidR="007F342D" w:rsidRDefault="00633E0C">
            <w:r>
              <w:t>17.398</w:t>
            </w:r>
          </w:p>
        </w:tc>
        <w:tc>
          <w:tcPr>
            <w:tcW w:w="848" w:type="dxa"/>
            <w:vAlign w:val="center"/>
          </w:tcPr>
          <w:p w14:paraId="103F311A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634B670B" w14:textId="77777777" w:rsidR="007F342D" w:rsidRDefault="00633E0C">
            <w:r>
              <w:t>0.023</w:t>
            </w:r>
          </w:p>
        </w:tc>
        <w:tc>
          <w:tcPr>
            <w:tcW w:w="1064" w:type="dxa"/>
            <w:vAlign w:val="center"/>
          </w:tcPr>
          <w:p w14:paraId="5EBCFE77" w14:textId="77777777" w:rsidR="007F342D" w:rsidRDefault="00633E0C">
            <w:r>
              <w:t>0.400</w:t>
            </w:r>
          </w:p>
        </w:tc>
      </w:tr>
      <w:tr w:rsidR="007F342D" w14:paraId="3D3DD99D" w14:textId="77777777">
        <w:tc>
          <w:tcPr>
            <w:tcW w:w="3345" w:type="dxa"/>
            <w:vAlign w:val="center"/>
          </w:tcPr>
          <w:p w14:paraId="71434C40" w14:textId="77777777" w:rsidR="007F342D" w:rsidRDefault="00633E0C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D116E8" w14:textId="77777777" w:rsidR="007F342D" w:rsidRDefault="00633E0C">
            <w:r>
              <w:t>7</w:t>
            </w:r>
          </w:p>
        </w:tc>
        <w:tc>
          <w:tcPr>
            <w:tcW w:w="1075" w:type="dxa"/>
            <w:vAlign w:val="center"/>
          </w:tcPr>
          <w:p w14:paraId="19688C3D" w14:textId="77777777" w:rsidR="007F342D" w:rsidRDefault="00633E0C">
            <w:r>
              <w:t>5.000</w:t>
            </w:r>
          </w:p>
        </w:tc>
        <w:tc>
          <w:tcPr>
            <w:tcW w:w="1075" w:type="dxa"/>
            <w:vAlign w:val="center"/>
          </w:tcPr>
          <w:p w14:paraId="5AD8BE59" w14:textId="77777777" w:rsidR="007F342D" w:rsidRDefault="00633E0C">
            <w:r>
              <w:t>0.111</w:t>
            </w:r>
          </w:p>
        </w:tc>
        <w:tc>
          <w:tcPr>
            <w:tcW w:w="848" w:type="dxa"/>
            <w:vAlign w:val="center"/>
          </w:tcPr>
          <w:p w14:paraId="480B5365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758B1537" w14:textId="77777777" w:rsidR="007F342D" w:rsidRDefault="00633E0C">
            <w:r>
              <w:t>0.001</w:t>
            </w:r>
          </w:p>
        </w:tc>
        <w:tc>
          <w:tcPr>
            <w:tcW w:w="1064" w:type="dxa"/>
            <w:vAlign w:val="center"/>
          </w:tcPr>
          <w:p w14:paraId="73B9E2C7" w14:textId="77777777" w:rsidR="007F342D" w:rsidRDefault="00633E0C">
            <w:r>
              <w:t>0.000</w:t>
            </w:r>
          </w:p>
        </w:tc>
      </w:tr>
      <w:tr w:rsidR="007F342D" w14:paraId="1A4C202B" w14:textId="77777777">
        <w:tc>
          <w:tcPr>
            <w:tcW w:w="3345" w:type="dxa"/>
            <w:vAlign w:val="center"/>
          </w:tcPr>
          <w:p w14:paraId="08D2367A" w14:textId="77777777" w:rsidR="007F342D" w:rsidRDefault="00633E0C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380A304" w14:textId="77777777" w:rsidR="007F342D" w:rsidRDefault="00633E0C">
            <w:r>
              <w:t>30</w:t>
            </w:r>
          </w:p>
        </w:tc>
        <w:tc>
          <w:tcPr>
            <w:tcW w:w="1075" w:type="dxa"/>
            <w:vAlign w:val="center"/>
          </w:tcPr>
          <w:p w14:paraId="78FA88DF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3E61CA99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48A62586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28FA6CA2" w14:textId="77777777" w:rsidR="007F342D" w:rsidRDefault="00633E0C">
            <w:r>
              <w:t>0.032</w:t>
            </w:r>
          </w:p>
        </w:tc>
        <w:tc>
          <w:tcPr>
            <w:tcW w:w="1064" w:type="dxa"/>
            <w:vAlign w:val="center"/>
          </w:tcPr>
          <w:p w14:paraId="2A264C5C" w14:textId="77777777" w:rsidR="007F342D" w:rsidRDefault="00633E0C">
            <w:r>
              <w:t>0.365</w:t>
            </w:r>
          </w:p>
        </w:tc>
      </w:tr>
      <w:tr w:rsidR="007F342D" w14:paraId="7ADE1559" w14:textId="77777777">
        <w:tc>
          <w:tcPr>
            <w:tcW w:w="3345" w:type="dxa"/>
            <w:vAlign w:val="center"/>
          </w:tcPr>
          <w:p w14:paraId="757AD4AE" w14:textId="77777777" w:rsidR="007F342D" w:rsidRDefault="00633E0C">
            <w:r>
              <w:t>水泥火山灰</w:t>
            </w:r>
          </w:p>
        </w:tc>
        <w:tc>
          <w:tcPr>
            <w:tcW w:w="848" w:type="dxa"/>
            <w:vAlign w:val="center"/>
          </w:tcPr>
          <w:p w14:paraId="043E06DC" w14:textId="77777777" w:rsidR="007F342D" w:rsidRDefault="00633E0C">
            <w:r>
              <w:t>30</w:t>
            </w:r>
          </w:p>
        </w:tc>
        <w:tc>
          <w:tcPr>
            <w:tcW w:w="1075" w:type="dxa"/>
            <w:vAlign w:val="center"/>
          </w:tcPr>
          <w:p w14:paraId="5A99CBE9" w14:textId="77777777" w:rsidR="007F342D" w:rsidRDefault="00633E0C">
            <w:r>
              <w:t>0.670</w:t>
            </w:r>
          </w:p>
        </w:tc>
        <w:tc>
          <w:tcPr>
            <w:tcW w:w="1075" w:type="dxa"/>
            <w:vAlign w:val="center"/>
          </w:tcPr>
          <w:p w14:paraId="59308701" w14:textId="77777777" w:rsidR="007F342D" w:rsidRDefault="00633E0C">
            <w:r>
              <w:t>9.090</w:t>
            </w:r>
          </w:p>
        </w:tc>
        <w:tc>
          <w:tcPr>
            <w:tcW w:w="848" w:type="dxa"/>
            <w:vAlign w:val="center"/>
          </w:tcPr>
          <w:p w14:paraId="35B817A4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726FC617" w14:textId="77777777" w:rsidR="007F342D" w:rsidRDefault="00633E0C">
            <w:r>
              <w:t>0.045</w:t>
            </w:r>
          </w:p>
        </w:tc>
        <w:tc>
          <w:tcPr>
            <w:tcW w:w="1064" w:type="dxa"/>
            <w:vAlign w:val="center"/>
          </w:tcPr>
          <w:p w14:paraId="450F668D" w14:textId="77777777" w:rsidR="007F342D" w:rsidRDefault="00633E0C">
            <w:r>
              <w:t>0.407</w:t>
            </w:r>
          </w:p>
        </w:tc>
      </w:tr>
      <w:tr w:rsidR="007F342D" w14:paraId="40D25D61" w14:textId="77777777">
        <w:tc>
          <w:tcPr>
            <w:tcW w:w="3345" w:type="dxa"/>
            <w:vAlign w:val="center"/>
          </w:tcPr>
          <w:p w14:paraId="34E5E747" w14:textId="77777777" w:rsidR="007F342D" w:rsidRDefault="00633E0C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E650A7" w14:textId="77777777" w:rsidR="007F342D" w:rsidRDefault="00633E0C">
            <w:r>
              <w:t>200</w:t>
            </w:r>
          </w:p>
        </w:tc>
        <w:tc>
          <w:tcPr>
            <w:tcW w:w="1075" w:type="dxa"/>
            <w:vAlign w:val="center"/>
          </w:tcPr>
          <w:p w14:paraId="08B109E9" w14:textId="77777777" w:rsidR="007F342D" w:rsidRDefault="00633E0C">
            <w:r>
              <w:t>0.032</w:t>
            </w:r>
          </w:p>
        </w:tc>
        <w:tc>
          <w:tcPr>
            <w:tcW w:w="1075" w:type="dxa"/>
            <w:vAlign w:val="center"/>
          </w:tcPr>
          <w:p w14:paraId="0AD5F136" w14:textId="77777777" w:rsidR="007F342D" w:rsidRDefault="00633E0C">
            <w:r>
              <w:t>0.335</w:t>
            </w:r>
          </w:p>
        </w:tc>
        <w:tc>
          <w:tcPr>
            <w:tcW w:w="848" w:type="dxa"/>
            <w:vAlign w:val="center"/>
          </w:tcPr>
          <w:p w14:paraId="4C93559F" w14:textId="77777777" w:rsidR="007F342D" w:rsidRDefault="00633E0C">
            <w:r>
              <w:t>1.20</w:t>
            </w:r>
          </w:p>
        </w:tc>
        <w:tc>
          <w:tcPr>
            <w:tcW w:w="1075" w:type="dxa"/>
            <w:vAlign w:val="center"/>
          </w:tcPr>
          <w:p w14:paraId="4B4886A8" w14:textId="77777777" w:rsidR="007F342D" w:rsidRDefault="00633E0C">
            <w:r>
              <w:t>5.208</w:t>
            </w:r>
          </w:p>
        </w:tc>
        <w:tc>
          <w:tcPr>
            <w:tcW w:w="1064" w:type="dxa"/>
            <w:vAlign w:val="center"/>
          </w:tcPr>
          <w:p w14:paraId="3862C954" w14:textId="77777777" w:rsidR="007F342D" w:rsidRDefault="00633E0C">
            <w:r>
              <w:t>2.094</w:t>
            </w:r>
          </w:p>
        </w:tc>
      </w:tr>
      <w:tr w:rsidR="007F342D" w14:paraId="22EF1B5A" w14:textId="77777777">
        <w:tc>
          <w:tcPr>
            <w:tcW w:w="3345" w:type="dxa"/>
            <w:vAlign w:val="center"/>
          </w:tcPr>
          <w:p w14:paraId="61551F1D" w14:textId="77777777" w:rsidR="007F342D" w:rsidRDefault="00633E0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978350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64955D7E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513084E9" w14:textId="77777777" w:rsidR="007F342D" w:rsidRDefault="00633E0C">
            <w:r>
              <w:t>－</w:t>
            </w:r>
          </w:p>
        </w:tc>
        <w:tc>
          <w:tcPr>
            <w:tcW w:w="848" w:type="dxa"/>
            <w:vAlign w:val="center"/>
          </w:tcPr>
          <w:p w14:paraId="4D67CC30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22113CB5" w14:textId="77777777" w:rsidR="007F342D" w:rsidRDefault="00633E0C">
            <w:r>
              <w:t>－</w:t>
            </w:r>
          </w:p>
        </w:tc>
        <w:tc>
          <w:tcPr>
            <w:tcW w:w="1064" w:type="dxa"/>
            <w:vAlign w:val="center"/>
          </w:tcPr>
          <w:p w14:paraId="0A52BB7B" w14:textId="77777777" w:rsidR="007F342D" w:rsidRDefault="00633E0C">
            <w:r>
              <w:t>－</w:t>
            </w:r>
          </w:p>
        </w:tc>
      </w:tr>
      <w:tr w:rsidR="007F342D" w14:paraId="59070F7F" w14:textId="77777777">
        <w:tc>
          <w:tcPr>
            <w:tcW w:w="3345" w:type="dxa"/>
            <w:vAlign w:val="center"/>
          </w:tcPr>
          <w:p w14:paraId="49F911FA" w14:textId="77777777" w:rsidR="007F342D" w:rsidRDefault="00633E0C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3338C31" w14:textId="77777777" w:rsidR="007F342D" w:rsidRDefault="00633E0C">
            <w:r>
              <w:t>20</w:t>
            </w:r>
          </w:p>
        </w:tc>
        <w:tc>
          <w:tcPr>
            <w:tcW w:w="1075" w:type="dxa"/>
            <w:vAlign w:val="center"/>
          </w:tcPr>
          <w:p w14:paraId="1B9634FB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6C7B3A5A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4E7A7F3D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4C701A68" w14:textId="77777777" w:rsidR="007F342D" w:rsidRDefault="00633E0C">
            <w:r>
              <w:t>0.022</w:t>
            </w:r>
          </w:p>
        </w:tc>
        <w:tc>
          <w:tcPr>
            <w:tcW w:w="1064" w:type="dxa"/>
            <w:vAlign w:val="center"/>
          </w:tcPr>
          <w:p w14:paraId="03B1DA0E" w14:textId="77777777" w:rsidR="007F342D" w:rsidRDefault="00633E0C">
            <w:r>
              <w:t>0.243</w:t>
            </w:r>
          </w:p>
        </w:tc>
      </w:tr>
      <w:tr w:rsidR="007F342D" w14:paraId="13545593" w14:textId="77777777">
        <w:tc>
          <w:tcPr>
            <w:tcW w:w="3345" w:type="dxa"/>
            <w:vAlign w:val="center"/>
          </w:tcPr>
          <w:p w14:paraId="7EEA4EC1" w14:textId="77777777" w:rsidR="007F342D" w:rsidRDefault="00633E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DC3739" w14:textId="77777777" w:rsidR="007F342D" w:rsidRDefault="00633E0C">
            <w:r>
              <w:t>120</w:t>
            </w:r>
          </w:p>
        </w:tc>
        <w:tc>
          <w:tcPr>
            <w:tcW w:w="1075" w:type="dxa"/>
            <w:vAlign w:val="center"/>
          </w:tcPr>
          <w:p w14:paraId="043F8251" w14:textId="77777777" w:rsidR="007F342D" w:rsidRDefault="00633E0C">
            <w:r>
              <w:t>1.740</w:t>
            </w:r>
          </w:p>
        </w:tc>
        <w:tc>
          <w:tcPr>
            <w:tcW w:w="1075" w:type="dxa"/>
            <w:vAlign w:val="center"/>
          </w:tcPr>
          <w:p w14:paraId="1377139A" w14:textId="77777777" w:rsidR="007F342D" w:rsidRDefault="00633E0C">
            <w:r>
              <w:t>17.200</w:t>
            </w:r>
          </w:p>
        </w:tc>
        <w:tc>
          <w:tcPr>
            <w:tcW w:w="848" w:type="dxa"/>
            <w:vAlign w:val="center"/>
          </w:tcPr>
          <w:p w14:paraId="5A37BAEF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270B4150" w14:textId="77777777" w:rsidR="007F342D" w:rsidRDefault="00633E0C">
            <w:r>
              <w:t>0.069</w:t>
            </w:r>
          </w:p>
        </w:tc>
        <w:tc>
          <w:tcPr>
            <w:tcW w:w="1064" w:type="dxa"/>
            <w:vAlign w:val="center"/>
          </w:tcPr>
          <w:p w14:paraId="75D54F69" w14:textId="77777777" w:rsidR="007F342D" w:rsidRDefault="00633E0C">
            <w:r>
              <w:t>1.186</w:t>
            </w:r>
          </w:p>
        </w:tc>
      </w:tr>
      <w:tr w:rsidR="007F342D" w14:paraId="65E49D3C" w14:textId="77777777">
        <w:tc>
          <w:tcPr>
            <w:tcW w:w="3345" w:type="dxa"/>
            <w:vAlign w:val="center"/>
          </w:tcPr>
          <w:p w14:paraId="2563A792" w14:textId="77777777" w:rsidR="007F342D" w:rsidRDefault="00633E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20443B" w14:textId="77777777" w:rsidR="007F342D" w:rsidRDefault="00633E0C">
            <w:r>
              <w:t>447</w:t>
            </w:r>
          </w:p>
        </w:tc>
        <w:tc>
          <w:tcPr>
            <w:tcW w:w="1075" w:type="dxa"/>
            <w:vAlign w:val="center"/>
          </w:tcPr>
          <w:p w14:paraId="1FE6947B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6BDAEEB3" w14:textId="77777777" w:rsidR="007F342D" w:rsidRDefault="00633E0C">
            <w:r>
              <w:t>－</w:t>
            </w:r>
          </w:p>
        </w:tc>
        <w:tc>
          <w:tcPr>
            <w:tcW w:w="848" w:type="dxa"/>
            <w:vAlign w:val="center"/>
          </w:tcPr>
          <w:p w14:paraId="490435D3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4191AF9A" w14:textId="77777777" w:rsidR="007F342D" w:rsidRDefault="00633E0C">
            <w:r>
              <w:t>5.400</w:t>
            </w:r>
          </w:p>
        </w:tc>
        <w:tc>
          <w:tcPr>
            <w:tcW w:w="1064" w:type="dxa"/>
            <w:vAlign w:val="center"/>
          </w:tcPr>
          <w:p w14:paraId="0D0A7985" w14:textId="77777777" w:rsidR="007F342D" w:rsidRDefault="00633E0C">
            <w:r>
              <w:t>4.695</w:t>
            </w:r>
          </w:p>
        </w:tc>
      </w:tr>
      <w:tr w:rsidR="007F342D" w14:paraId="5266B701" w14:textId="77777777">
        <w:tc>
          <w:tcPr>
            <w:tcW w:w="3345" w:type="dxa"/>
            <w:shd w:val="clear" w:color="auto" w:fill="E6E6E6"/>
            <w:vAlign w:val="center"/>
          </w:tcPr>
          <w:p w14:paraId="0E70F04D" w14:textId="77777777" w:rsidR="007F342D" w:rsidRDefault="00633E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BF63DC" w14:textId="77777777" w:rsidR="007F342D" w:rsidRDefault="00633E0C">
            <w:pPr>
              <w:jc w:val="center"/>
            </w:pPr>
            <w:r>
              <w:t>0.75</w:t>
            </w:r>
          </w:p>
        </w:tc>
      </w:tr>
      <w:tr w:rsidR="007F342D" w14:paraId="4E1A3F5A" w14:textId="77777777">
        <w:tc>
          <w:tcPr>
            <w:tcW w:w="3345" w:type="dxa"/>
            <w:shd w:val="clear" w:color="auto" w:fill="E6E6E6"/>
            <w:vAlign w:val="center"/>
          </w:tcPr>
          <w:p w14:paraId="49877129" w14:textId="77777777" w:rsidR="007F342D" w:rsidRDefault="00633E0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0D1CE4" w14:textId="77777777" w:rsidR="007F342D" w:rsidRDefault="00633E0C">
            <w:pPr>
              <w:jc w:val="center"/>
            </w:pPr>
            <w:r>
              <w:t>0.18</w:t>
            </w:r>
          </w:p>
        </w:tc>
      </w:tr>
      <w:tr w:rsidR="007F342D" w14:paraId="685A9892" w14:textId="77777777">
        <w:tc>
          <w:tcPr>
            <w:tcW w:w="3345" w:type="dxa"/>
            <w:shd w:val="clear" w:color="auto" w:fill="E6E6E6"/>
            <w:vAlign w:val="center"/>
          </w:tcPr>
          <w:p w14:paraId="5FFD4885" w14:textId="77777777" w:rsidR="007F342D" w:rsidRDefault="00633E0C">
            <w:r>
              <w:t>数据来源</w:t>
            </w:r>
          </w:p>
        </w:tc>
        <w:tc>
          <w:tcPr>
            <w:tcW w:w="5985" w:type="dxa"/>
            <w:gridSpan w:val="6"/>
          </w:tcPr>
          <w:p w14:paraId="12D3F494" w14:textId="77777777" w:rsidR="007F342D" w:rsidRDefault="00633E0C">
            <w:pPr>
              <w:jc w:val="center"/>
            </w:pPr>
            <w:r>
              <w:t>12</w:t>
            </w:r>
            <w:r>
              <w:t>系列建筑标准设计图集</w:t>
            </w:r>
            <w:r>
              <w:t>DBJ03-22-2014-</w:t>
            </w:r>
            <w:r>
              <w:t>屋</w:t>
            </w:r>
            <w:r>
              <w:t>103A</w:t>
            </w:r>
          </w:p>
        </w:tc>
      </w:tr>
      <w:tr w:rsidR="007F342D" w14:paraId="250D1A34" w14:textId="77777777">
        <w:tc>
          <w:tcPr>
            <w:tcW w:w="3345" w:type="dxa"/>
            <w:shd w:val="clear" w:color="auto" w:fill="E6E6E6"/>
            <w:vAlign w:val="center"/>
          </w:tcPr>
          <w:p w14:paraId="769C0BD4" w14:textId="77777777" w:rsidR="007F342D" w:rsidRDefault="00633E0C">
            <w:r>
              <w:t>标准依据</w:t>
            </w:r>
          </w:p>
        </w:tc>
        <w:tc>
          <w:tcPr>
            <w:tcW w:w="5985" w:type="dxa"/>
            <w:gridSpan w:val="6"/>
          </w:tcPr>
          <w:p w14:paraId="5B7EA858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F342D" w14:paraId="1858635C" w14:textId="77777777">
        <w:tc>
          <w:tcPr>
            <w:tcW w:w="3345" w:type="dxa"/>
            <w:shd w:val="clear" w:color="auto" w:fill="E6E6E6"/>
            <w:vAlign w:val="center"/>
          </w:tcPr>
          <w:p w14:paraId="02B2F564" w14:textId="77777777" w:rsidR="007F342D" w:rsidRDefault="00633E0C">
            <w:r>
              <w:t>标准要求</w:t>
            </w:r>
          </w:p>
        </w:tc>
        <w:tc>
          <w:tcPr>
            <w:tcW w:w="5985" w:type="dxa"/>
            <w:gridSpan w:val="6"/>
          </w:tcPr>
          <w:p w14:paraId="267CAF28" w14:textId="77777777" w:rsidR="007F342D" w:rsidRDefault="00633E0C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(K≤0.35)</w:t>
            </w:r>
          </w:p>
        </w:tc>
      </w:tr>
      <w:tr w:rsidR="007F342D" w14:paraId="34A20332" w14:textId="77777777">
        <w:tc>
          <w:tcPr>
            <w:tcW w:w="3345" w:type="dxa"/>
            <w:shd w:val="clear" w:color="auto" w:fill="E6E6E6"/>
            <w:vAlign w:val="center"/>
          </w:tcPr>
          <w:p w14:paraId="11E87207" w14:textId="77777777" w:rsidR="007F342D" w:rsidRDefault="00633E0C">
            <w:r>
              <w:t>结论</w:t>
            </w:r>
          </w:p>
        </w:tc>
        <w:tc>
          <w:tcPr>
            <w:tcW w:w="5985" w:type="dxa"/>
            <w:gridSpan w:val="6"/>
          </w:tcPr>
          <w:p w14:paraId="1D6B3376" w14:textId="77777777" w:rsidR="007F342D" w:rsidRDefault="00633E0C">
            <w:r>
              <w:t>满足</w:t>
            </w:r>
          </w:p>
        </w:tc>
      </w:tr>
    </w:tbl>
    <w:p w14:paraId="46615A06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C76F40" w14:textId="77777777" w:rsidR="007F342D" w:rsidRDefault="00633E0C">
      <w:pPr>
        <w:pStyle w:val="2"/>
        <w:widowControl w:val="0"/>
        <w:rPr>
          <w:kern w:val="2"/>
        </w:rPr>
      </w:pPr>
      <w:bookmarkStart w:id="43" w:name="_Toc92145999"/>
      <w:r>
        <w:rPr>
          <w:kern w:val="2"/>
        </w:rPr>
        <w:lastRenderedPageBreak/>
        <w:t>外墙构造</w:t>
      </w:r>
      <w:bookmarkEnd w:id="43"/>
    </w:p>
    <w:p w14:paraId="4103A046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146000"/>
      <w:r>
        <w:rPr>
          <w:color w:val="000000"/>
          <w:kern w:val="2"/>
          <w:szCs w:val="24"/>
        </w:rPr>
        <w:t>外墙相关构造</w:t>
      </w:r>
      <w:bookmarkEnd w:id="44"/>
    </w:p>
    <w:p w14:paraId="432875D8" w14:textId="77777777" w:rsidR="007F342D" w:rsidRDefault="00633E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F342D" w14:paraId="451D16D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3DC633" w14:textId="77777777" w:rsidR="007F342D" w:rsidRDefault="00633E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94721" w14:textId="77777777" w:rsidR="007F342D" w:rsidRDefault="00633E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A841A" w14:textId="77777777" w:rsidR="007F342D" w:rsidRDefault="00633E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A8C06" w14:textId="77777777" w:rsidR="007F342D" w:rsidRDefault="00633E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A8CF4" w14:textId="77777777" w:rsidR="007F342D" w:rsidRDefault="00633E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E777C" w14:textId="77777777" w:rsidR="007F342D" w:rsidRDefault="00633E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EA99D9" w14:textId="77777777" w:rsidR="007F342D" w:rsidRDefault="00633E0C">
            <w:pPr>
              <w:jc w:val="center"/>
            </w:pPr>
            <w:r>
              <w:t>热惰性指标</w:t>
            </w:r>
          </w:p>
        </w:tc>
      </w:tr>
      <w:tr w:rsidR="007F342D" w14:paraId="7FD622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010282" w14:textId="77777777" w:rsidR="007F342D" w:rsidRDefault="007F3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C9D9A5" w14:textId="77777777" w:rsidR="007F342D" w:rsidRDefault="00633E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F4D0F" w14:textId="77777777" w:rsidR="007F342D" w:rsidRDefault="00633E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C022E" w14:textId="77777777" w:rsidR="007F342D" w:rsidRDefault="00633E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C6E5D" w14:textId="77777777" w:rsidR="007F342D" w:rsidRDefault="00633E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29C7C" w14:textId="77777777" w:rsidR="007F342D" w:rsidRDefault="00633E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3A0B73" w14:textId="77777777" w:rsidR="007F342D" w:rsidRDefault="00633E0C">
            <w:pPr>
              <w:jc w:val="center"/>
            </w:pPr>
            <w:r>
              <w:t>D=R*S</w:t>
            </w:r>
          </w:p>
        </w:tc>
      </w:tr>
      <w:tr w:rsidR="007F342D" w14:paraId="3CF7C3F0" w14:textId="77777777">
        <w:tc>
          <w:tcPr>
            <w:tcW w:w="3345" w:type="dxa"/>
            <w:vAlign w:val="center"/>
          </w:tcPr>
          <w:p w14:paraId="55010AA0" w14:textId="77777777" w:rsidR="007F342D" w:rsidRDefault="00633E0C">
            <w:r>
              <w:t>抗裂砂浆</w:t>
            </w:r>
          </w:p>
        </w:tc>
        <w:tc>
          <w:tcPr>
            <w:tcW w:w="848" w:type="dxa"/>
            <w:vAlign w:val="center"/>
          </w:tcPr>
          <w:p w14:paraId="24019057" w14:textId="77777777" w:rsidR="007F342D" w:rsidRDefault="00633E0C">
            <w:r>
              <w:t>10</w:t>
            </w:r>
          </w:p>
        </w:tc>
        <w:tc>
          <w:tcPr>
            <w:tcW w:w="1075" w:type="dxa"/>
            <w:vAlign w:val="center"/>
          </w:tcPr>
          <w:p w14:paraId="6B0B28E1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262C2053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05E0C8E0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1B87001C" w14:textId="77777777" w:rsidR="007F342D" w:rsidRDefault="00633E0C">
            <w:r>
              <w:t>0.011</w:t>
            </w:r>
          </w:p>
        </w:tc>
        <w:tc>
          <w:tcPr>
            <w:tcW w:w="1064" w:type="dxa"/>
            <w:vAlign w:val="center"/>
          </w:tcPr>
          <w:p w14:paraId="251BF7A2" w14:textId="77777777" w:rsidR="007F342D" w:rsidRDefault="00633E0C">
            <w:r>
              <w:t>0.122</w:t>
            </w:r>
          </w:p>
        </w:tc>
      </w:tr>
      <w:tr w:rsidR="007F342D" w14:paraId="039A3749" w14:textId="77777777">
        <w:tc>
          <w:tcPr>
            <w:tcW w:w="3345" w:type="dxa"/>
            <w:vAlign w:val="center"/>
          </w:tcPr>
          <w:p w14:paraId="0824AFF9" w14:textId="77777777" w:rsidR="007F342D" w:rsidRDefault="00633E0C">
            <w:r>
              <w:t>岩棉板</w:t>
            </w:r>
          </w:p>
        </w:tc>
        <w:tc>
          <w:tcPr>
            <w:tcW w:w="848" w:type="dxa"/>
            <w:vAlign w:val="center"/>
          </w:tcPr>
          <w:p w14:paraId="027F9883" w14:textId="77777777" w:rsidR="007F342D" w:rsidRDefault="00633E0C">
            <w:r>
              <w:t>110</w:t>
            </w:r>
          </w:p>
        </w:tc>
        <w:tc>
          <w:tcPr>
            <w:tcW w:w="1075" w:type="dxa"/>
            <w:vAlign w:val="center"/>
          </w:tcPr>
          <w:p w14:paraId="740A7DC7" w14:textId="77777777" w:rsidR="007F342D" w:rsidRDefault="00633E0C">
            <w:r>
              <w:t>0.041</w:t>
            </w:r>
          </w:p>
        </w:tc>
        <w:tc>
          <w:tcPr>
            <w:tcW w:w="1075" w:type="dxa"/>
            <w:vAlign w:val="center"/>
          </w:tcPr>
          <w:p w14:paraId="5188313B" w14:textId="77777777" w:rsidR="007F342D" w:rsidRDefault="00633E0C">
            <w:r>
              <w:t>0.750</w:t>
            </w:r>
          </w:p>
        </w:tc>
        <w:tc>
          <w:tcPr>
            <w:tcW w:w="848" w:type="dxa"/>
            <w:vAlign w:val="center"/>
          </w:tcPr>
          <w:p w14:paraId="70D5919A" w14:textId="77777777" w:rsidR="007F342D" w:rsidRDefault="00633E0C">
            <w:r>
              <w:t>1.10</w:t>
            </w:r>
          </w:p>
        </w:tc>
        <w:tc>
          <w:tcPr>
            <w:tcW w:w="1075" w:type="dxa"/>
            <w:vAlign w:val="center"/>
          </w:tcPr>
          <w:p w14:paraId="4C3FB3BC" w14:textId="77777777" w:rsidR="007F342D" w:rsidRDefault="00633E0C">
            <w:r>
              <w:t>2.439</w:t>
            </w:r>
          </w:p>
        </w:tc>
        <w:tc>
          <w:tcPr>
            <w:tcW w:w="1064" w:type="dxa"/>
            <w:vAlign w:val="center"/>
          </w:tcPr>
          <w:p w14:paraId="42DF17A0" w14:textId="77777777" w:rsidR="007F342D" w:rsidRDefault="00633E0C">
            <w:r>
              <w:t>2.012</w:t>
            </w:r>
          </w:p>
        </w:tc>
      </w:tr>
      <w:tr w:rsidR="007F342D" w14:paraId="0512A317" w14:textId="77777777">
        <w:tc>
          <w:tcPr>
            <w:tcW w:w="3345" w:type="dxa"/>
            <w:vAlign w:val="center"/>
          </w:tcPr>
          <w:p w14:paraId="4E479D0C" w14:textId="77777777" w:rsidR="007F342D" w:rsidRDefault="00633E0C">
            <w:r>
              <w:t>蒸压加气混凝土砌块</w:t>
            </w:r>
            <w:r>
              <w:t>(ρ=750)</w:t>
            </w:r>
          </w:p>
        </w:tc>
        <w:tc>
          <w:tcPr>
            <w:tcW w:w="848" w:type="dxa"/>
            <w:vAlign w:val="center"/>
          </w:tcPr>
          <w:p w14:paraId="2C60B1AC" w14:textId="77777777" w:rsidR="007F342D" w:rsidRDefault="00633E0C">
            <w:r>
              <w:t>300</w:t>
            </w:r>
          </w:p>
        </w:tc>
        <w:tc>
          <w:tcPr>
            <w:tcW w:w="1075" w:type="dxa"/>
            <w:vAlign w:val="center"/>
          </w:tcPr>
          <w:p w14:paraId="148CE4EF" w14:textId="77777777" w:rsidR="007F342D" w:rsidRDefault="00633E0C">
            <w:r>
              <w:t>0.300</w:t>
            </w:r>
          </w:p>
        </w:tc>
        <w:tc>
          <w:tcPr>
            <w:tcW w:w="1075" w:type="dxa"/>
            <w:vAlign w:val="center"/>
          </w:tcPr>
          <w:p w14:paraId="7C37694E" w14:textId="77777777" w:rsidR="007F342D" w:rsidRDefault="00633E0C">
            <w:r>
              <w:t>5.431</w:t>
            </w:r>
          </w:p>
        </w:tc>
        <w:tc>
          <w:tcPr>
            <w:tcW w:w="848" w:type="dxa"/>
            <w:vAlign w:val="center"/>
          </w:tcPr>
          <w:p w14:paraId="74CFD649" w14:textId="77777777" w:rsidR="007F342D" w:rsidRDefault="00633E0C">
            <w:r>
              <w:t>1.25</w:t>
            </w:r>
          </w:p>
        </w:tc>
        <w:tc>
          <w:tcPr>
            <w:tcW w:w="1075" w:type="dxa"/>
            <w:vAlign w:val="center"/>
          </w:tcPr>
          <w:p w14:paraId="645C9F96" w14:textId="77777777" w:rsidR="007F342D" w:rsidRDefault="00633E0C">
            <w:r>
              <w:t>0.800</w:t>
            </w:r>
          </w:p>
        </w:tc>
        <w:tc>
          <w:tcPr>
            <w:tcW w:w="1064" w:type="dxa"/>
            <w:vAlign w:val="center"/>
          </w:tcPr>
          <w:p w14:paraId="50631B14" w14:textId="77777777" w:rsidR="007F342D" w:rsidRDefault="00633E0C">
            <w:r>
              <w:t>5.431</w:t>
            </w:r>
          </w:p>
        </w:tc>
      </w:tr>
      <w:tr w:rsidR="007F342D" w14:paraId="32B5E0C5" w14:textId="77777777">
        <w:tc>
          <w:tcPr>
            <w:tcW w:w="3345" w:type="dxa"/>
            <w:vAlign w:val="center"/>
          </w:tcPr>
          <w:p w14:paraId="37074E25" w14:textId="77777777" w:rsidR="007F342D" w:rsidRDefault="00633E0C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E4DC266" w14:textId="77777777" w:rsidR="007F342D" w:rsidRDefault="00633E0C">
            <w:r>
              <w:t>20</w:t>
            </w:r>
          </w:p>
        </w:tc>
        <w:tc>
          <w:tcPr>
            <w:tcW w:w="1075" w:type="dxa"/>
            <w:vAlign w:val="center"/>
          </w:tcPr>
          <w:p w14:paraId="78279E8A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22FA0C05" w14:textId="77777777" w:rsidR="007F342D" w:rsidRDefault="00633E0C">
            <w:r>
              <w:t>11.306</w:t>
            </w:r>
          </w:p>
        </w:tc>
        <w:tc>
          <w:tcPr>
            <w:tcW w:w="848" w:type="dxa"/>
            <w:vAlign w:val="center"/>
          </w:tcPr>
          <w:p w14:paraId="6DABE744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76D41888" w14:textId="77777777" w:rsidR="007F342D" w:rsidRDefault="00633E0C">
            <w:r>
              <w:t>0.022</w:t>
            </w:r>
          </w:p>
        </w:tc>
        <w:tc>
          <w:tcPr>
            <w:tcW w:w="1064" w:type="dxa"/>
            <w:vAlign w:val="center"/>
          </w:tcPr>
          <w:p w14:paraId="41BE0AEC" w14:textId="77777777" w:rsidR="007F342D" w:rsidRDefault="00633E0C">
            <w:r>
              <w:t>0.243</w:t>
            </w:r>
          </w:p>
        </w:tc>
      </w:tr>
      <w:tr w:rsidR="007F342D" w14:paraId="327AA23F" w14:textId="77777777">
        <w:tc>
          <w:tcPr>
            <w:tcW w:w="3345" w:type="dxa"/>
            <w:vAlign w:val="center"/>
          </w:tcPr>
          <w:p w14:paraId="067CA1AA" w14:textId="77777777" w:rsidR="007F342D" w:rsidRDefault="00633E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529DCB" w14:textId="77777777" w:rsidR="007F342D" w:rsidRDefault="00633E0C">
            <w:r>
              <w:t>440</w:t>
            </w:r>
          </w:p>
        </w:tc>
        <w:tc>
          <w:tcPr>
            <w:tcW w:w="1075" w:type="dxa"/>
            <w:vAlign w:val="center"/>
          </w:tcPr>
          <w:p w14:paraId="5A7C66EF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7185D821" w14:textId="77777777" w:rsidR="007F342D" w:rsidRDefault="00633E0C">
            <w:r>
              <w:t>－</w:t>
            </w:r>
          </w:p>
        </w:tc>
        <w:tc>
          <w:tcPr>
            <w:tcW w:w="848" w:type="dxa"/>
            <w:vAlign w:val="center"/>
          </w:tcPr>
          <w:p w14:paraId="36C16D1D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3583C694" w14:textId="77777777" w:rsidR="007F342D" w:rsidRDefault="00633E0C">
            <w:r>
              <w:t>3.271</w:t>
            </w:r>
          </w:p>
        </w:tc>
        <w:tc>
          <w:tcPr>
            <w:tcW w:w="1064" w:type="dxa"/>
            <w:vAlign w:val="center"/>
          </w:tcPr>
          <w:p w14:paraId="1B65FBD4" w14:textId="77777777" w:rsidR="007F342D" w:rsidRDefault="00633E0C">
            <w:r>
              <w:t>7.808</w:t>
            </w:r>
          </w:p>
        </w:tc>
      </w:tr>
      <w:tr w:rsidR="007F342D" w14:paraId="336902DE" w14:textId="77777777">
        <w:tc>
          <w:tcPr>
            <w:tcW w:w="3345" w:type="dxa"/>
            <w:shd w:val="clear" w:color="auto" w:fill="E6E6E6"/>
            <w:vAlign w:val="center"/>
          </w:tcPr>
          <w:p w14:paraId="25AF2780" w14:textId="77777777" w:rsidR="007F342D" w:rsidRDefault="00633E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8B2075" w14:textId="77777777" w:rsidR="007F342D" w:rsidRDefault="00633E0C">
            <w:pPr>
              <w:jc w:val="center"/>
            </w:pPr>
            <w:r>
              <w:t>0.75</w:t>
            </w:r>
          </w:p>
        </w:tc>
      </w:tr>
      <w:tr w:rsidR="007F342D" w14:paraId="06AD38BE" w14:textId="77777777">
        <w:tc>
          <w:tcPr>
            <w:tcW w:w="3345" w:type="dxa"/>
            <w:shd w:val="clear" w:color="auto" w:fill="E6E6E6"/>
            <w:vAlign w:val="center"/>
          </w:tcPr>
          <w:p w14:paraId="5E9FDABC" w14:textId="77777777" w:rsidR="007F342D" w:rsidRDefault="00633E0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974134" w14:textId="77777777" w:rsidR="007F342D" w:rsidRDefault="00633E0C">
            <w:pPr>
              <w:jc w:val="center"/>
            </w:pPr>
            <w:r>
              <w:t>0.29</w:t>
            </w:r>
          </w:p>
        </w:tc>
      </w:tr>
      <w:tr w:rsidR="007F342D" w14:paraId="384503EC" w14:textId="77777777">
        <w:tc>
          <w:tcPr>
            <w:tcW w:w="3345" w:type="dxa"/>
            <w:shd w:val="clear" w:color="auto" w:fill="E6E6E6"/>
            <w:vAlign w:val="center"/>
          </w:tcPr>
          <w:p w14:paraId="3E668420" w14:textId="77777777" w:rsidR="007F342D" w:rsidRDefault="00633E0C">
            <w:r>
              <w:t>数据来源</w:t>
            </w:r>
          </w:p>
        </w:tc>
        <w:tc>
          <w:tcPr>
            <w:tcW w:w="5985" w:type="dxa"/>
            <w:gridSpan w:val="6"/>
          </w:tcPr>
          <w:p w14:paraId="7DE794D1" w14:textId="77777777" w:rsidR="007F342D" w:rsidRDefault="00633E0C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外贴岩棉板薄抹灰《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4AB44116" w14:textId="77777777" w:rsidR="007F342D" w:rsidRDefault="00633E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F342D" w14:paraId="6052086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31C65B" w14:textId="77777777" w:rsidR="007F342D" w:rsidRDefault="00633E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350FA" w14:textId="77777777" w:rsidR="007F342D" w:rsidRDefault="00633E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637F9" w14:textId="77777777" w:rsidR="007F342D" w:rsidRDefault="00633E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E39A8" w14:textId="77777777" w:rsidR="007F342D" w:rsidRDefault="00633E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26CB28" w14:textId="77777777" w:rsidR="007F342D" w:rsidRDefault="00633E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C914C" w14:textId="77777777" w:rsidR="007F342D" w:rsidRDefault="00633E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6F13A9" w14:textId="77777777" w:rsidR="007F342D" w:rsidRDefault="00633E0C">
            <w:pPr>
              <w:jc w:val="center"/>
            </w:pPr>
            <w:r>
              <w:t>热惰性指标</w:t>
            </w:r>
          </w:p>
        </w:tc>
      </w:tr>
      <w:tr w:rsidR="007F342D" w14:paraId="06424A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18E7E7" w14:textId="77777777" w:rsidR="007F342D" w:rsidRDefault="007F3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856142" w14:textId="77777777" w:rsidR="007F342D" w:rsidRDefault="00633E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100BC" w14:textId="77777777" w:rsidR="007F342D" w:rsidRDefault="00633E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60B61" w14:textId="77777777" w:rsidR="007F342D" w:rsidRDefault="00633E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F7556" w14:textId="77777777" w:rsidR="007F342D" w:rsidRDefault="00633E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529B4" w14:textId="77777777" w:rsidR="007F342D" w:rsidRDefault="00633E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3DA079" w14:textId="77777777" w:rsidR="007F342D" w:rsidRDefault="00633E0C">
            <w:pPr>
              <w:jc w:val="center"/>
            </w:pPr>
            <w:r>
              <w:t>D=R*S</w:t>
            </w:r>
          </w:p>
        </w:tc>
      </w:tr>
      <w:tr w:rsidR="007F342D" w14:paraId="283DF347" w14:textId="77777777">
        <w:tc>
          <w:tcPr>
            <w:tcW w:w="3345" w:type="dxa"/>
            <w:vAlign w:val="center"/>
          </w:tcPr>
          <w:p w14:paraId="3821A2EF" w14:textId="77777777" w:rsidR="007F342D" w:rsidRDefault="00633E0C">
            <w:r>
              <w:t>水泥砂浆</w:t>
            </w:r>
          </w:p>
        </w:tc>
        <w:tc>
          <w:tcPr>
            <w:tcW w:w="848" w:type="dxa"/>
            <w:vAlign w:val="center"/>
          </w:tcPr>
          <w:p w14:paraId="7D747C58" w14:textId="77777777" w:rsidR="007F342D" w:rsidRDefault="00633E0C">
            <w:r>
              <w:t>20</w:t>
            </w:r>
          </w:p>
        </w:tc>
        <w:tc>
          <w:tcPr>
            <w:tcW w:w="1075" w:type="dxa"/>
            <w:vAlign w:val="center"/>
          </w:tcPr>
          <w:p w14:paraId="78D32DC8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58904E8F" w14:textId="77777777" w:rsidR="007F342D" w:rsidRDefault="00633E0C">
            <w:r>
              <w:t>11.370</w:t>
            </w:r>
          </w:p>
        </w:tc>
        <w:tc>
          <w:tcPr>
            <w:tcW w:w="848" w:type="dxa"/>
            <w:vAlign w:val="center"/>
          </w:tcPr>
          <w:p w14:paraId="3322BC5C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56A0EB4A" w14:textId="77777777" w:rsidR="007F342D" w:rsidRDefault="00633E0C">
            <w:r>
              <w:t>0.022</w:t>
            </w:r>
          </w:p>
        </w:tc>
        <w:tc>
          <w:tcPr>
            <w:tcW w:w="1064" w:type="dxa"/>
            <w:vAlign w:val="center"/>
          </w:tcPr>
          <w:p w14:paraId="766F55DD" w14:textId="77777777" w:rsidR="007F342D" w:rsidRDefault="00633E0C">
            <w:r>
              <w:t>0.245</w:t>
            </w:r>
          </w:p>
        </w:tc>
      </w:tr>
      <w:tr w:rsidR="007F342D" w14:paraId="0FB51EE2" w14:textId="77777777">
        <w:tc>
          <w:tcPr>
            <w:tcW w:w="3345" w:type="dxa"/>
            <w:vAlign w:val="center"/>
          </w:tcPr>
          <w:p w14:paraId="6BAAA529" w14:textId="77777777" w:rsidR="007F342D" w:rsidRDefault="00633E0C">
            <w:r>
              <w:t>岩棉板</w:t>
            </w:r>
          </w:p>
        </w:tc>
        <w:tc>
          <w:tcPr>
            <w:tcW w:w="848" w:type="dxa"/>
            <w:vAlign w:val="center"/>
          </w:tcPr>
          <w:p w14:paraId="0C8F02D8" w14:textId="77777777" w:rsidR="007F342D" w:rsidRDefault="00633E0C">
            <w:r>
              <w:t>110</w:t>
            </w:r>
          </w:p>
        </w:tc>
        <w:tc>
          <w:tcPr>
            <w:tcW w:w="1075" w:type="dxa"/>
            <w:vAlign w:val="center"/>
          </w:tcPr>
          <w:p w14:paraId="656CD023" w14:textId="77777777" w:rsidR="007F342D" w:rsidRDefault="00633E0C">
            <w:r>
              <w:t>0.041</w:t>
            </w:r>
          </w:p>
        </w:tc>
        <w:tc>
          <w:tcPr>
            <w:tcW w:w="1075" w:type="dxa"/>
            <w:vAlign w:val="center"/>
          </w:tcPr>
          <w:p w14:paraId="1A79CD59" w14:textId="77777777" w:rsidR="007F342D" w:rsidRDefault="00633E0C">
            <w:r>
              <w:t>0.750</w:t>
            </w:r>
          </w:p>
        </w:tc>
        <w:tc>
          <w:tcPr>
            <w:tcW w:w="848" w:type="dxa"/>
            <w:vAlign w:val="center"/>
          </w:tcPr>
          <w:p w14:paraId="4DC781C2" w14:textId="77777777" w:rsidR="007F342D" w:rsidRDefault="00633E0C">
            <w:r>
              <w:t>1.10</w:t>
            </w:r>
          </w:p>
        </w:tc>
        <w:tc>
          <w:tcPr>
            <w:tcW w:w="1075" w:type="dxa"/>
            <w:vAlign w:val="center"/>
          </w:tcPr>
          <w:p w14:paraId="79C9D2AE" w14:textId="77777777" w:rsidR="007F342D" w:rsidRDefault="00633E0C">
            <w:r>
              <w:t>2.439</w:t>
            </w:r>
          </w:p>
        </w:tc>
        <w:tc>
          <w:tcPr>
            <w:tcW w:w="1064" w:type="dxa"/>
            <w:vAlign w:val="center"/>
          </w:tcPr>
          <w:p w14:paraId="4EA449EE" w14:textId="77777777" w:rsidR="007F342D" w:rsidRDefault="00633E0C">
            <w:r>
              <w:t>2.012</w:t>
            </w:r>
          </w:p>
        </w:tc>
      </w:tr>
      <w:tr w:rsidR="007F342D" w14:paraId="06061BA1" w14:textId="77777777">
        <w:tc>
          <w:tcPr>
            <w:tcW w:w="3345" w:type="dxa"/>
            <w:vAlign w:val="center"/>
          </w:tcPr>
          <w:p w14:paraId="326E7B66" w14:textId="77777777" w:rsidR="007F342D" w:rsidRDefault="00633E0C">
            <w:r>
              <w:t>水泥砂浆</w:t>
            </w:r>
          </w:p>
        </w:tc>
        <w:tc>
          <w:tcPr>
            <w:tcW w:w="848" w:type="dxa"/>
            <w:vAlign w:val="center"/>
          </w:tcPr>
          <w:p w14:paraId="5380D3D7" w14:textId="77777777" w:rsidR="007F342D" w:rsidRDefault="00633E0C">
            <w:r>
              <w:t>50</w:t>
            </w:r>
          </w:p>
        </w:tc>
        <w:tc>
          <w:tcPr>
            <w:tcW w:w="1075" w:type="dxa"/>
            <w:vAlign w:val="center"/>
          </w:tcPr>
          <w:p w14:paraId="104BCC81" w14:textId="77777777" w:rsidR="007F342D" w:rsidRDefault="00633E0C">
            <w:r>
              <w:t>0.930</w:t>
            </w:r>
          </w:p>
        </w:tc>
        <w:tc>
          <w:tcPr>
            <w:tcW w:w="1075" w:type="dxa"/>
            <w:vAlign w:val="center"/>
          </w:tcPr>
          <w:p w14:paraId="46F12BD5" w14:textId="77777777" w:rsidR="007F342D" w:rsidRDefault="00633E0C">
            <w:r>
              <w:t>11.370</w:t>
            </w:r>
          </w:p>
        </w:tc>
        <w:tc>
          <w:tcPr>
            <w:tcW w:w="848" w:type="dxa"/>
            <w:vAlign w:val="center"/>
          </w:tcPr>
          <w:p w14:paraId="2D2B6259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7468AD3F" w14:textId="77777777" w:rsidR="007F342D" w:rsidRDefault="00633E0C">
            <w:r>
              <w:t>0.054</w:t>
            </w:r>
          </w:p>
        </w:tc>
        <w:tc>
          <w:tcPr>
            <w:tcW w:w="1064" w:type="dxa"/>
            <w:vAlign w:val="center"/>
          </w:tcPr>
          <w:p w14:paraId="6ECB3D93" w14:textId="77777777" w:rsidR="007F342D" w:rsidRDefault="00633E0C">
            <w:r>
              <w:t>0.611</w:t>
            </w:r>
          </w:p>
        </w:tc>
      </w:tr>
      <w:tr w:rsidR="007F342D" w14:paraId="41497370" w14:textId="77777777">
        <w:tc>
          <w:tcPr>
            <w:tcW w:w="3345" w:type="dxa"/>
            <w:vAlign w:val="center"/>
          </w:tcPr>
          <w:p w14:paraId="335EA045" w14:textId="77777777" w:rsidR="007F342D" w:rsidRDefault="00633E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37340F" w14:textId="77777777" w:rsidR="007F342D" w:rsidRDefault="00633E0C">
            <w:r>
              <w:t>600</w:t>
            </w:r>
          </w:p>
        </w:tc>
        <w:tc>
          <w:tcPr>
            <w:tcW w:w="1075" w:type="dxa"/>
            <w:vAlign w:val="center"/>
          </w:tcPr>
          <w:p w14:paraId="70D4F7BE" w14:textId="77777777" w:rsidR="007F342D" w:rsidRDefault="00633E0C">
            <w:r>
              <w:t>1.740</w:t>
            </w:r>
          </w:p>
        </w:tc>
        <w:tc>
          <w:tcPr>
            <w:tcW w:w="1075" w:type="dxa"/>
            <w:vAlign w:val="center"/>
          </w:tcPr>
          <w:p w14:paraId="35311B20" w14:textId="77777777" w:rsidR="007F342D" w:rsidRDefault="00633E0C">
            <w:r>
              <w:t>17.200</w:t>
            </w:r>
          </w:p>
        </w:tc>
        <w:tc>
          <w:tcPr>
            <w:tcW w:w="848" w:type="dxa"/>
            <w:vAlign w:val="center"/>
          </w:tcPr>
          <w:p w14:paraId="37EA7211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3826CF0B" w14:textId="77777777" w:rsidR="007F342D" w:rsidRDefault="00633E0C">
            <w:r>
              <w:t>0.345</w:t>
            </w:r>
          </w:p>
        </w:tc>
        <w:tc>
          <w:tcPr>
            <w:tcW w:w="1064" w:type="dxa"/>
            <w:vAlign w:val="center"/>
          </w:tcPr>
          <w:p w14:paraId="43E19CCE" w14:textId="77777777" w:rsidR="007F342D" w:rsidRDefault="00633E0C">
            <w:r>
              <w:t>5.931</w:t>
            </w:r>
          </w:p>
        </w:tc>
      </w:tr>
      <w:tr w:rsidR="007F342D" w14:paraId="1CC6E366" w14:textId="77777777">
        <w:tc>
          <w:tcPr>
            <w:tcW w:w="3345" w:type="dxa"/>
            <w:vAlign w:val="center"/>
          </w:tcPr>
          <w:p w14:paraId="39DE590B" w14:textId="77777777" w:rsidR="007F342D" w:rsidRDefault="00633E0C">
            <w:r>
              <w:t>石灰砂浆</w:t>
            </w:r>
          </w:p>
        </w:tc>
        <w:tc>
          <w:tcPr>
            <w:tcW w:w="848" w:type="dxa"/>
            <w:vAlign w:val="center"/>
          </w:tcPr>
          <w:p w14:paraId="220ACE2B" w14:textId="77777777" w:rsidR="007F342D" w:rsidRDefault="00633E0C">
            <w:r>
              <w:t>20</w:t>
            </w:r>
          </w:p>
        </w:tc>
        <w:tc>
          <w:tcPr>
            <w:tcW w:w="1075" w:type="dxa"/>
            <w:vAlign w:val="center"/>
          </w:tcPr>
          <w:p w14:paraId="139412ED" w14:textId="77777777" w:rsidR="007F342D" w:rsidRDefault="00633E0C">
            <w:r>
              <w:t>0.810</w:t>
            </w:r>
          </w:p>
        </w:tc>
        <w:tc>
          <w:tcPr>
            <w:tcW w:w="1075" w:type="dxa"/>
            <w:vAlign w:val="center"/>
          </w:tcPr>
          <w:p w14:paraId="32A6D6A1" w14:textId="77777777" w:rsidR="007F342D" w:rsidRDefault="00633E0C">
            <w:r>
              <w:t>10.070</w:t>
            </w:r>
          </w:p>
        </w:tc>
        <w:tc>
          <w:tcPr>
            <w:tcW w:w="848" w:type="dxa"/>
            <w:vAlign w:val="center"/>
          </w:tcPr>
          <w:p w14:paraId="4584B1BC" w14:textId="77777777" w:rsidR="007F342D" w:rsidRDefault="00633E0C">
            <w:r>
              <w:t>1.00</w:t>
            </w:r>
          </w:p>
        </w:tc>
        <w:tc>
          <w:tcPr>
            <w:tcW w:w="1075" w:type="dxa"/>
            <w:vAlign w:val="center"/>
          </w:tcPr>
          <w:p w14:paraId="0EA34B92" w14:textId="77777777" w:rsidR="007F342D" w:rsidRDefault="00633E0C">
            <w:r>
              <w:t>0.025</w:t>
            </w:r>
          </w:p>
        </w:tc>
        <w:tc>
          <w:tcPr>
            <w:tcW w:w="1064" w:type="dxa"/>
            <w:vAlign w:val="center"/>
          </w:tcPr>
          <w:p w14:paraId="2996E473" w14:textId="77777777" w:rsidR="007F342D" w:rsidRDefault="00633E0C">
            <w:r>
              <w:t>0.249</w:t>
            </w:r>
          </w:p>
        </w:tc>
      </w:tr>
      <w:tr w:rsidR="007F342D" w14:paraId="50109693" w14:textId="77777777">
        <w:tc>
          <w:tcPr>
            <w:tcW w:w="3345" w:type="dxa"/>
            <w:vAlign w:val="center"/>
          </w:tcPr>
          <w:p w14:paraId="150E8ECF" w14:textId="77777777" w:rsidR="007F342D" w:rsidRDefault="00633E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894B00" w14:textId="77777777" w:rsidR="007F342D" w:rsidRDefault="00633E0C">
            <w:r>
              <w:t>800</w:t>
            </w:r>
          </w:p>
        </w:tc>
        <w:tc>
          <w:tcPr>
            <w:tcW w:w="1075" w:type="dxa"/>
            <w:vAlign w:val="center"/>
          </w:tcPr>
          <w:p w14:paraId="300F3ADC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5351C710" w14:textId="77777777" w:rsidR="007F342D" w:rsidRDefault="00633E0C">
            <w:r>
              <w:t>－</w:t>
            </w:r>
          </w:p>
        </w:tc>
        <w:tc>
          <w:tcPr>
            <w:tcW w:w="848" w:type="dxa"/>
            <w:vAlign w:val="center"/>
          </w:tcPr>
          <w:p w14:paraId="034E930C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786BEBDA" w14:textId="77777777" w:rsidR="007F342D" w:rsidRDefault="00633E0C">
            <w:r>
              <w:t>2.884</w:t>
            </w:r>
          </w:p>
        </w:tc>
        <w:tc>
          <w:tcPr>
            <w:tcW w:w="1064" w:type="dxa"/>
            <w:vAlign w:val="center"/>
          </w:tcPr>
          <w:p w14:paraId="5F4408C0" w14:textId="77777777" w:rsidR="007F342D" w:rsidRDefault="00633E0C">
            <w:r>
              <w:t>9.048</w:t>
            </w:r>
          </w:p>
        </w:tc>
      </w:tr>
      <w:tr w:rsidR="007F342D" w14:paraId="3981821A" w14:textId="77777777">
        <w:tc>
          <w:tcPr>
            <w:tcW w:w="3345" w:type="dxa"/>
            <w:shd w:val="clear" w:color="auto" w:fill="E6E6E6"/>
            <w:vAlign w:val="center"/>
          </w:tcPr>
          <w:p w14:paraId="276D63AA" w14:textId="77777777" w:rsidR="007F342D" w:rsidRDefault="00633E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953791" w14:textId="77777777" w:rsidR="007F342D" w:rsidRDefault="00633E0C">
            <w:pPr>
              <w:jc w:val="center"/>
            </w:pPr>
            <w:r>
              <w:t>0.75</w:t>
            </w:r>
          </w:p>
        </w:tc>
      </w:tr>
      <w:tr w:rsidR="007F342D" w14:paraId="594414E2" w14:textId="77777777">
        <w:tc>
          <w:tcPr>
            <w:tcW w:w="3345" w:type="dxa"/>
            <w:shd w:val="clear" w:color="auto" w:fill="E6E6E6"/>
            <w:vAlign w:val="center"/>
          </w:tcPr>
          <w:p w14:paraId="386903C6" w14:textId="77777777" w:rsidR="007F342D" w:rsidRDefault="00633E0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C2A516" w14:textId="77777777" w:rsidR="007F342D" w:rsidRDefault="00633E0C">
            <w:pPr>
              <w:jc w:val="center"/>
            </w:pPr>
            <w:r>
              <w:t>0.33</w:t>
            </w:r>
          </w:p>
        </w:tc>
      </w:tr>
    </w:tbl>
    <w:p w14:paraId="23E1FE6A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2146001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5"/>
    </w:p>
    <w:p w14:paraId="2FE9F9F5" w14:textId="77777777" w:rsidR="00F0396C" w:rsidRDefault="00633E0C" w:rsidP="00043487">
      <w:pPr>
        <w:jc w:val="center"/>
        <w:rPr>
          <w:szCs w:val="21"/>
          <w:lang w:val="en-US"/>
        </w:rPr>
      </w:pPr>
      <w:bookmarkStart w:id="46" w:name="公建2015外墙K修正系数表"/>
      <w:r>
        <w:rPr>
          <w:noProof/>
          <w:szCs w:val="21"/>
          <w:lang w:val="en-US"/>
        </w:rPr>
        <w:drawing>
          <wp:inline distT="0" distB="0" distL="0" distR="0" wp14:anchorId="72C459C1" wp14:editId="71B427EA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6"/>
    <w:p w14:paraId="3E26F07D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E4C5FF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146002"/>
      <w:r>
        <w:rPr>
          <w:color w:val="000000"/>
          <w:kern w:val="2"/>
          <w:szCs w:val="24"/>
        </w:rPr>
        <w:lastRenderedPageBreak/>
        <w:t>外墙平均热工特性</w:t>
      </w:r>
      <w:bookmarkEnd w:id="47"/>
    </w:p>
    <w:p w14:paraId="418CB8A1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F342D" w14:paraId="214C616D" w14:textId="77777777">
        <w:tc>
          <w:tcPr>
            <w:tcW w:w="2948" w:type="dxa"/>
            <w:shd w:val="clear" w:color="auto" w:fill="E6E6E6"/>
            <w:vAlign w:val="center"/>
          </w:tcPr>
          <w:p w14:paraId="4E93CF08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7A37E1" w14:textId="77777777" w:rsidR="007F342D" w:rsidRDefault="00633E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BE81A3" w14:textId="77777777" w:rsidR="007F342D" w:rsidRDefault="00633E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802E52" w14:textId="77777777" w:rsidR="007F342D" w:rsidRDefault="00633E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7DCD0A" w14:textId="77777777" w:rsidR="007F342D" w:rsidRDefault="00633E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2FDCE4" w14:textId="77777777" w:rsidR="007F342D" w:rsidRDefault="00633E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39CBCE" w14:textId="77777777" w:rsidR="007F342D" w:rsidRDefault="00633E0C">
            <w:pPr>
              <w:jc w:val="center"/>
            </w:pPr>
            <w:r>
              <w:t>太阳辐射吸收系数</w:t>
            </w:r>
          </w:p>
        </w:tc>
      </w:tr>
      <w:tr w:rsidR="007F342D" w14:paraId="6FED66E2" w14:textId="77777777">
        <w:tc>
          <w:tcPr>
            <w:tcW w:w="2948" w:type="dxa"/>
            <w:vAlign w:val="center"/>
          </w:tcPr>
          <w:p w14:paraId="0A4256EE" w14:textId="77777777" w:rsidR="007F342D" w:rsidRDefault="00633E0C">
            <w:r>
              <w:t>外墙构造二</w:t>
            </w:r>
          </w:p>
        </w:tc>
        <w:tc>
          <w:tcPr>
            <w:tcW w:w="1120" w:type="dxa"/>
            <w:vAlign w:val="center"/>
          </w:tcPr>
          <w:p w14:paraId="2E0DA1F8" w14:textId="77777777" w:rsidR="007F342D" w:rsidRDefault="00633E0C">
            <w:r>
              <w:t>主墙体</w:t>
            </w:r>
          </w:p>
        </w:tc>
        <w:tc>
          <w:tcPr>
            <w:tcW w:w="990" w:type="dxa"/>
            <w:vAlign w:val="center"/>
          </w:tcPr>
          <w:p w14:paraId="5C0B7D72" w14:textId="77777777" w:rsidR="007F342D" w:rsidRDefault="00633E0C">
            <w:r>
              <w:t>283.99</w:t>
            </w:r>
          </w:p>
        </w:tc>
        <w:tc>
          <w:tcPr>
            <w:tcW w:w="950" w:type="dxa"/>
            <w:vAlign w:val="center"/>
          </w:tcPr>
          <w:p w14:paraId="3FD87883" w14:textId="77777777" w:rsidR="007F342D" w:rsidRDefault="00633E0C">
            <w:r>
              <w:t>1.000</w:t>
            </w:r>
          </w:p>
        </w:tc>
        <w:tc>
          <w:tcPr>
            <w:tcW w:w="1107" w:type="dxa"/>
            <w:vAlign w:val="center"/>
          </w:tcPr>
          <w:p w14:paraId="6E93FF92" w14:textId="77777777" w:rsidR="007F342D" w:rsidRDefault="00633E0C">
            <w:r>
              <w:t>0.29</w:t>
            </w:r>
          </w:p>
        </w:tc>
        <w:tc>
          <w:tcPr>
            <w:tcW w:w="1107" w:type="dxa"/>
            <w:vAlign w:val="center"/>
          </w:tcPr>
          <w:p w14:paraId="3EC076E8" w14:textId="77777777" w:rsidR="007F342D" w:rsidRDefault="00633E0C">
            <w:r>
              <w:t>7.81</w:t>
            </w:r>
          </w:p>
        </w:tc>
        <w:tc>
          <w:tcPr>
            <w:tcW w:w="1107" w:type="dxa"/>
            <w:vAlign w:val="center"/>
          </w:tcPr>
          <w:p w14:paraId="789E6749" w14:textId="77777777" w:rsidR="007F342D" w:rsidRDefault="00633E0C">
            <w:r>
              <w:t>0.75</w:t>
            </w:r>
          </w:p>
        </w:tc>
      </w:tr>
      <w:tr w:rsidR="007F342D" w14:paraId="26611C4D" w14:textId="77777777">
        <w:tc>
          <w:tcPr>
            <w:tcW w:w="2948" w:type="dxa"/>
            <w:shd w:val="clear" w:color="auto" w:fill="E6E6E6"/>
            <w:vAlign w:val="center"/>
          </w:tcPr>
          <w:p w14:paraId="0190E69D" w14:textId="77777777" w:rsidR="007F342D" w:rsidRDefault="00633E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EBC7EA" w14:textId="77777777" w:rsidR="007F342D" w:rsidRDefault="00633E0C">
            <w:pPr>
              <w:jc w:val="center"/>
            </w:pPr>
            <w:r>
              <w:t>0.29 × 1.30 = 0.38</w:t>
            </w:r>
          </w:p>
        </w:tc>
      </w:tr>
    </w:tbl>
    <w:p w14:paraId="76876F1A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F342D" w14:paraId="406493C4" w14:textId="77777777">
        <w:tc>
          <w:tcPr>
            <w:tcW w:w="2948" w:type="dxa"/>
            <w:shd w:val="clear" w:color="auto" w:fill="E6E6E6"/>
            <w:vAlign w:val="center"/>
          </w:tcPr>
          <w:p w14:paraId="44BE38AF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9179F3" w14:textId="77777777" w:rsidR="007F342D" w:rsidRDefault="00633E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003A16" w14:textId="77777777" w:rsidR="007F342D" w:rsidRDefault="00633E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C163E4" w14:textId="77777777" w:rsidR="007F342D" w:rsidRDefault="00633E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21EC16" w14:textId="77777777" w:rsidR="007F342D" w:rsidRDefault="00633E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6ABBB2" w14:textId="77777777" w:rsidR="007F342D" w:rsidRDefault="00633E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AF5BE0" w14:textId="77777777" w:rsidR="007F342D" w:rsidRDefault="00633E0C">
            <w:pPr>
              <w:jc w:val="center"/>
            </w:pPr>
            <w:r>
              <w:t>太阳辐射吸收系数</w:t>
            </w:r>
          </w:p>
        </w:tc>
      </w:tr>
      <w:tr w:rsidR="007F342D" w14:paraId="63EB921F" w14:textId="77777777">
        <w:tc>
          <w:tcPr>
            <w:tcW w:w="2948" w:type="dxa"/>
            <w:vAlign w:val="center"/>
          </w:tcPr>
          <w:p w14:paraId="6D85A117" w14:textId="77777777" w:rsidR="007F342D" w:rsidRDefault="00633E0C">
            <w:r>
              <w:t>外墙构造二</w:t>
            </w:r>
          </w:p>
        </w:tc>
        <w:tc>
          <w:tcPr>
            <w:tcW w:w="1120" w:type="dxa"/>
            <w:vAlign w:val="center"/>
          </w:tcPr>
          <w:p w14:paraId="3A81D5DC" w14:textId="77777777" w:rsidR="007F342D" w:rsidRDefault="00633E0C">
            <w:r>
              <w:t>主墙体</w:t>
            </w:r>
          </w:p>
        </w:tc>
        <w:tc>
          <w:tcPr>
            <w:tcW w:w="990" w:type="dxa"/>
            <w:vAlign w:val="center"/>
          </w:tcPr>
          <w:p w14:paraId="21F61EFB" w14:textId="77777777" w:rsidR="007F342D" w:rsidRDefault="00633E0C">
            <w:r>
              <w:t>289.76</w:t>
            </w:r>
          </w:p>
        </w:tc>
        <w:tc>
          <w:tcPr>
            <w:tcW w:w="950" w:type="dxa"/>
            <w:vAlign w:val="center"/>
          </w:tcPr>
          <w:p w14:paraId="7A0F56A7" w14:textId="77777777" w:rsidR="007F342D" w:rsidRDefault="00633E0C">
            <w:r>
              <w:t>1.000</w:t>
            </w:r>
          </w:p>
        </w:tc>
        <w:tc>
          <w:tcPr>
            <w:tcW w:w="1107" w:type="dxa"/>
            <w:vAlign w:val="center"/>
          </w:tcPr>
          <w:p w14:paraId="397C2BD8" w14:textId="77777777" w:rsidR="007F342D" w:rsidRDefault="00633E0C">
            <w:r>
              <w:t>0.29</w:t>
            </w:r>
          </w:p>
        </w:tc>
        <w:tc>
          <w:tcPr>
            <w:tcW w:w="1107" w:type="dxa"/>
            <w:vAlign w:val="center"/>
          </w:tcPr>
          <w:p w14:paraId="6BAADBF3" w14:textId="77777777" w:rsidR="007F342D" w:rsidRDefault="00633E0C">
            <w:r>
              <w:t>7.81</w:t>
            </w:r>
          </w:p>
        </w:tc>
        <w:tc>
          <w:tcPr>
            <w:tcW w:w="1107" w:type="dxa"/>
            <w:vAlign w:val="center"/>
          </w:tcPr>
          <w:p w14:paraId="14C4FB5B" w14:textId="77777777" w:rsidR="007F342D" w:rsidRDefault="00633E0C">
            <w:r>
              <w:t>0.75</w:t>
            </w:r>
          </w:p>
        </w:tc>
      </w:tr>
      <w:tr w:rsidR="007F342D" w14:paraId="70198157" w14:textId="77777777">
        <w:tc>
          <w:tcPr>
            <w:tcW w:w="2948" w:type="dxa"/>
            <w:shd w:val="clear" w:color="auto" w:fill="E6E6E6"/>
            <w:vAlign w:val="center"/>
          </w:tcPr>
          <w:p w14:paraId="5F5194B7" w14:textId="77777777" w:rsidR="007F342D" w:rsidRDefault="00633E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7C30812" w14:textId="77777777" w:rsidR="007F342D" w:rsidRDefault="00633E0C">
            <w:pPr>
              <w:jc w:val="center"/>
            </w:pPr>
            <w:r>
              <w:t>0.29 × 1.30 = 0.38</w:t>
            </w:r>
          </w:p>
        </w:tc>
      </w:tr>
    </w:tbl>
    <w:p w14:paraId="1D83C88A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F342D" w14:paraId="739C1381" w14:textId="77777777">
        <w:tc>
          <w:tcPr>
            <w:tcW w:w="2948" w:type="dxa"/>
            <w:shd w:val="clear" w:color="auto" w:fill="E6E6E6"/>
            <w:vAlign w:val="center"/>
          </w:tcPr>
          <w:p w14:paraId="63B11931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C205C72" w14:textId="77777777" w:rsidR="007F342D" w:rsidRDefault="00633E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874D9E" w14:textId="77777777" w:rsidR="007F342D" w:rsidRDefault="00633E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B975D4" w14:textId="77777777" w:rsidR="007F342D" w:rsidRDefault="00633E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E9E7CF" w14:textId="77777777" w:rsidR="007F342D" w:rsidRDefault="00633E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6EC6F8" w14:textId="77777777" w:rsidR="007F342D" w:rsidRDefault="00633E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D3EF9D" w14:textId="77777777" w:rsidR="007F342D" w:rsidRDefault="00633E0C">
            <w:pPr>
              <w:jc w:val="center"/>
            </w:pPr>
            <w:r>
              <w:t>太阳辐射吸收系数</w:t>
            </w:r>
          </w:p>
        </w:tc>
      </w:tr>
      <w:tr w:rsidR="007F342D" w14:paraId="5B209E77" w14:textId="77777777">
        <w:tc>
          <w:tcPr>
            <w:tcW w:w="2948" w:type="dxa"/>
            <w:vAlign w:val="center"/>
          </w:tcPr>
          <w:p w14:paraId="45A521EA" w14:textId="77777777" w:rsidR="007F342D" w:rsidRDefault="00633E0C">
            <w:r>
              <w:t>外墙构造二</w:t>
            </w:r>
          </w:p>
        </w:tc>
        <w:tc>
          <w:tcPr>
            <w:tcW w:w="1120" w:type="dxa"/>
            <w:vAlign w:val="center"/>
          </w:tcPr>
          <w:p w14:paraId="6B12F721" w14:textId="77777777" w:rsidR="007F342D" w:rsidRDefault="00633E0C">
            <w:r>
              <w:t>主墙体</w:t>
            </w:r>
          </w:p>
        </w:tc>
        <w:tc>
          <w:tcPr>
            <w:tcW w:w="990" w:type="dxa"/>
            <w:vAlign w:val="center"/>
          </w:tcPr>
          <w:p w14:paraId="519FA71F" w14:textId="77777777" w:rsidR="007F342D" w:rsidRDefault="00633E0C">
            <w:r>
              <w:t>313.96</w:t>
            </w:r>
          </w:p>
        </w:tc>
        <w:tc>
          <w:tcPr>
            <w:tcW w:w="950" w:type="dxa"/>
            <w:vAlign w:val="center"/>
          </w:tcPr>
          <w:p w14:paraId="74DB2D18" w14:textId="77777777" w:rsidR="007F342D" w:rsidRDefault="00633E0C">
            <w:r>
              <w:t>1.000</w:t>
            </w:r>
          </w:p>
        </w:tc>
        <w:tc>
          <w:tcPr>
            <w:tcW w:w="1107" w:type="dxa"/>
            <w:vAlign w:val="center"/>
          </w:tcPr>
          <w:p w14:paraId="175DF3F2" w14:textId="77777777" w:rsidR="007F342D" w:rsidRDefault="00633E0C">
            <w:r>
              <w:t>0.29</w:t>
            </w:r>
          </w:p>
        </w:tc>
        <w:tc>
          <w:tcPr>
            <w:tcW w:w="1107" w:type="dxa"/>
            <w:vAlign w:val="center"/>
          </w:tcPr>
          <w:p w14:paraId="0A645911" w14:textId="77777777" w:rsidR="007F342D" w:rsidRDefault="00633E0C">
            <w:r>
              <w:t>7.81</w:t>
            </w:r>
          </w:p>
        </w:tc>
        <w:tc>
          <w:tcPr>
            <w:tcW w:w="1107" w:type="dxa"/>
            <w:vAlign w:val="center"/>
          </w:tcPr>
          <w:p w14:paraId="46B9A5F6" w14:textId="77777777" w:rsidR="007F342D" w:rsidRDefault="00633E0C">
            <w:r>
              <w:t>0.75</w:t>
            </w:r>
          </w:p>
        </w:tc>
      </w:tr>
      <w:tr w:rsidR="007F342D" w14:paraId="14283247" w14:textId="77777777">
        <w:tc>
          <w:tcPr>
            <w:tcW w:w="2948" w:type="dxa"/>
            <w:shd w:val="clear" w:color="auto" w:fill="E6E6E6"/>
            <w:vAlign w:val="center"/>
          </w:tcPr>
          <w:p w14:paraId="0D6C1BBE" w14:textId="77777777" w:rsidR="007F342D" w:rsidRDefault="00633E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770F9B4" w14:textId="77777777" w:rsidR="007F342D" w:rsidRDefault="00633E0C">
            <w:pPr>
              <w:jc w:val="center"/>
            </w:pPr>
            <w:r>
              <w:t>0.29 × 1.30 = 0.38</w:t>
            </w:r>
          </w:p>
        </w:tc>
      </w:tr>
    </w:tbl>
    <w:p w14:paraId="651D96FF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F342D" w14:paraId="4FE49A30" w14:textId="77777777">
        <w:tc>
          <w:tcPr>
            <w:tcW w:w="2948" w:type="dxa"/>
            <w:shd w:val="clear" w:color="auto" w:fill="E6E6E6"/>
            <w:vAlign w:val="center"/>
          </w:tcPr>
          <w:p w14:paraId="3B36A03C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9ADF158" w14:textId="77777777" w:rsidR="007F342D" w:rsidRDefault="00633E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1084C0" w14:textId="77777777" w:rsidR="007F342D" w:rsidRDefault="00633E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C1940A" w14:textId="77777777" w:rsidR="007F342D" w:rsidRDefault="00633E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5918C1" w14:textId="77777777" w:rsidR="007F342D" w:rsidRDefault="00633E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1764C7" w14:textId="77777777" w:rsidR="007F342D" w:rsidRDefault="00633E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81F6C3" w14:textId="77777777" w:rsidR="007F342D" w:rsidRDefault="00633E0C">
            <w:pPr>
              <w:jc w:val="center"/>
            </w:pPr>
            <w:r>
              <w:t>太阳辐射吸收系数</w:t>
            </w:r>
          </w:p>
        </w:tc>
      </w:tr>
      <w:tr w:rsidR="007F342D" w14:paraId="34F80B2E" w14:textId="77777777">
        <w:tc>
          <w:tcPr>
            <w:tcW w:w="2948" w:type="dxa"/>
            <w:vAlign w:val="center"/>
          </w:tcPr>
          <w:p w14:paraId="0FFC0D50" w14:textId="77777777" w:rsidR="007F342D" w:rsidRDefault="00633E0C">
            <w:r>
              <w:t>外墙构造二</w:t>
            </w:r>
          </w:p>
        </w:tc>
        <w:tc>
          <w:tcPr>
            <w:tcW w:w="1120" w:type="dxa"/>
            <w:vAlign w:val="center"/>
          </w:tcPr>
          <w:p w14:paraId="539782CA" w14:textId="77777777" w:rsidR="007F342D" w:rsidRDefault="00633E0C">
            <w:r>
              <w:t>主墙体</w:t>
            </w:r>
          </w:p>
        </w:tc>
        <w:tc>
          <w:tcPr>
            <w:tcW w:w="990" w:type="dxa"/>
            <w:vAlign w:val="center"/>
          </w:tcPr>
          <w:p w14:paraId="76815938" w14:textId="77777777" w:rsidR="007F342D" w:rsidRDefault="00633E0C">
            <w:r>
              <w:t>313.38</w:t>
            </w:r>
          </w:p>
        </w:tc>
        <w:tc>
          <w:tcPr>
            <w:tcW w:w="950" w:type="dxa"/>
            <w:vAlign w:val="center"/>
          </w:tcPr>
          <w:p w14:paraId="5B48B161" w14:textId="77777777" w:rsidR="007F342D" w:rsidRDefault="00633E0C">
            <w:r>
              <w:t>1.000</w:t>
            </w:r>
          </w:p>
        </w:tc>
        <w:tc>
          <w:tcPr>
            <w:tcW w:w="1107" w:type="dxa"/>
            <w:vAlign w:val="center"/>
          </w:tcPr>
          <w:p w14:paraId="0EC9AFC8" w14:textId="77777777" w:rsidR="007F342D" w:rsidRDefault="00633E0C">
            <w:r>
              <w:t>0.29</w:t>
            </w:r>
          </w:p>
        </w:tc>
        <w:tc>
          <w:tcPr>
            <w:tcW w:w="1107" w:type="dxa"/>
            <w:vAlign w:val="center"/>
          </w:tcPr>
          <w:p w14:paraId="6A694174" w14:textId="77777777" w:rsidR="007F342D" w:rsidRDefault="00633E0C">
            <w:r>
              <w:t>7.81</w:t>
            </w:r>
          </w:p>
        </w:tc>
        <w:tc>
          <w:tcPr>
            <w:tcW w:w="1107" w:type="dxa"/>
            <w:vAlign w:val="center"/>
          </w:tcPr>
          <w:p w14:paraId="6300E903" w14:textId="77777777" w:rsidR="007F342D" w:rsidRDefault="00633E0C">
            <w:r>
              <w:t>0.75</w:t>
            </w:r>
          </w:p>
        </w:tc>
      </w:tr>
      <w:tr w:rsidR="007F342D" w14:paraId="7AA67994" w14:textId="77777777">
        <w:tc>
          <w:tcPr>
            <w:tcW w:w="2948" w:type="dxa"/>
            <w:shd w:val="clear" w:color="auto" w:fill="E6E6E6"/>
            <w:vAlign w:val="center"/>
          </w:tcPr>
          <w:p w14:paraId="2AD1BD8D" w14:textId="77777777" w:rsidR="007F342D" w:rsidRDefault="00633E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619BE5" w14:textId="77777777" w:rsidR="007F342D" w:rsidRDefault="00633E0C">
            <w:pPr>
              <w:jc w:val="center"/>
            </w:pPr>
            <w:r>
              <w:t>0.29 × 1.30 = 0.38</w:t>
            </w:r>
          </w:p>
        </w:tc>
      </w:tr>
    </w:tbl>
    <w:p w14:paraId="5F93175A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F342D" w14:paraId="0D5449A0" w14:textId="77777777">
        <w:tc>
          <w:tcPr>
            <w:tcW w:w="2948" w:type="dxa"/>
            <w:shd w:val="clear" w:color="auto" w:fill="E6E6E6"/>
            <w:vAlign w:val="center"/>
          </w:tcPr>
          <w:p w14:paraId="28F3C9D0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91FC8B" w14:textId="77777777" w:rsidR="007F342D" w:rsidRDefault="00633E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921B05" w14:textId="77777777" w:rsidR="007F342D" w:rsidRDefault="00633E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233CF8" w14:textId="77777777" w:rsidR="007F342D" w:rsidRDefault="00633E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E6F21A" w14:textId="77777777" w:rsidR="007F342D" w:rsidRDefault="00633E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E29A99" w14:textId="77777777" w:rsidR="007F342D" w:rsidRDefault="00633E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51C08A" w14:textId="77777777" w:rsidR="007F342D" w:rsidRDefault="00633E0C">
            <w:pPr>
              <w:jc w:val="center"/>
            </w:pPr>
            <w:r>
              <w:t>太阳辐射吸收系数</w:t>
            </w:r>
          </w:p>
        </w:tc>
      </w:tr>
      <w:tr w:rsidR="007F342D" w14:paraId="79B9227A" w14:textId="77777777">
        <w:tc>
          <w:tcPr>
            <w:tcW w:w="2948" w:type="dxa"/>
            <w:vAlign w:val="center"/>
          </w:tcPr>
          <w:p w14:paraId="75992A48" w14:textId="77777777" w:rsidR="007F342D" w:rsidRDefault="00633E0C">
            <w:r>
              <w:t>外墙构造二</w:t>
            </w:r>
          </w:p>
        </w:tc>
        <w:tc>
          <w:tcPr>
            <w:tcW w:w="1120" w:type="dxa"/>
            <w:vAlign w:val="center"/>
          </w:tcPr>
          <w:p w14:paraId="0FF7FDFA" w14:textId="77777777" w:rsidR="007F342D" w:rsidRDefault="00633E0C">
            <w:r>
              <w:t>主墙体</w:t>
            </w:r>
          </w:p>
        </w:tc>
        <w:tc>
          <w:tcPr>
            <w:tcW w:w="990" w:type="dxa"/>
            <w:vAlign w:val="center"/>
          </w:tcPr>
          <w:p w14:paraId="37D71000" w14:textId="77777777" w:rsidR="007F342D" w:rsidRDefault="00633E0C">
            <w:r>
              <w:t>1201.09</w:t>
            </w:r>
          </w:p>
        </w:tc>
        <w:tc>
          <w:tcPr>
            <w:tcW w:w="950" w:type="dxa"/>
            <w:vAlign w:val="center"/>
          </w:tcPr>
          <w:p w14:paraId="508DA1F9" w14:textId="77777777" w:rsidR="007F342D" w:rsidRDefault="00633E0C">
            <w:r>
              <w:t>1.000</w:t>
            </w:r>
          </w:p>
        </w:tc>
        <w:tc>
          <w:tcPr>
            <w:tcW w:w="1107" w:type="dxa"/>
            <w:vAlign w:val="center"/>
          </w:tcPr>
          <w:p w14:paraId="648B9C5B" w14:textId="77777777" w:rsidR="007F342D" w:rsidRDefault="00633E0C">
            <w:r>
              <w:t>0.29</w:t>
            </w:r>
          </w:p>
        </w:tc>
        <w:tc>
          <w:tcPr>
            <w:tcW w:w="1107" w:type="dxa"/>
            <w:vAlign w:val="center"/>
          </w:tcPr>
          <w:p w14:paraId="5AFA3329" w14:textId="77777777" w:rsidR="007F342D" w:rsidRDefault="00633E0C">
            <w:r>
              <w:t>7.81</w:t>
            </w:r>
          </w:p>
        </w:tc>
        <w:tc>
          <w:tcPr>
            <w:tcW w:w="1107" w:type="dxa"/>
            <w:vAlign w:val="center"/>
          </w:tcPr>
          <w:p w14:paraId="4B899F82" w14:textId="77777777" w:rsidR="007F342D" w:rsidRDefault="00633E0C">
            <w:r>
              <w:t>0.75</w:t>
            </w:r>
          </w:p>
        </w:tc>
      </w:tr>
      <w:tr w:rsidR="007F342D" w14:paraId="3E0D67FD" w14:textId="77777777">
        <w:tc>
          <w:tcPr>
            <w:tcW w:w="2948" w:type="dxa"/>
            <w:shd w:val="clear" w:color="auto" w:fill="E6E6E6"/>
            <w:vAlign w:val="center"/>
          </w:tcPr>
          <w:p w14:paraId="4E6CA3DF" w14:textId="77777777" w:rsidR="007F342D" w:rsidRDefault="00633E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D77E19" w14:textId="77777777" w:rsidR="007F342D" w:rsidRDefault="00633E0C">
            <w:pPr>
              <w:jc w:val="center"/>
            </w:pPr>
            <w:r>
              <w:t>0.29 × 1.30 = 0.38</w:t>
            </w:r>
          </w:p>
        </w:tc>
      </w:tr>
      <w:tr w:rsidR="007F342D" w14:paraId="5A2E5EBE" w14:textId="77777777">
        <w:tc>
          <w:tcPr>
            <w:tcW w:w="2948" w:type="dxa"/>
            <w:shd w:val="clear" w:color="auto" w:fill="E6E6E6"/>
            <w:vAlign w:val="center"/>
          </w:tcPr>
          <w:p w14:paraId="235B25C3" w14:textId="77777777" w:rsidR="007F342D" w:rsidRDefault="00633E0C">
            <w:r>
              <w:t>标准依据</w:t>
            </w:r>
          </w:p>
        </w:tc>
        <w:tc>
          <w:tcPr>
            <w:tcW w:w="6381" w:type="dxa"/>
            <w:gridSpan w:val="6"/>
          </w:tcPr>
          <w:p w14:paraId="7AC45CF0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F342D" w14:paraId="13F249E0" w14:textId="77777777">
        <w:tc>
          <w:tcPr>
            <w:tcW w:w="2948" w:type="dxa"/>
            <w:shd w:val="clear" w:color="auto" w:fill="E6E6E6"/>
            <w:vAlign w:val="center"/>
          </w:tcPr>
          <w:p w14:paraId="3FF58D18" w14:textId="77777777" w:rsidR="007F342D" w:rsidRDefault="00633E0C">
            <w:r>
              <w:t>标准要求</w:t>
            </w:r>
          </w:p>
        </w:tc>
        <w:tc>
          <w:tcPr>
            <w:tcW w:w="6381" w:type="dxa"/>
            <w:gridSpan w:val="6"/>
          </w:tcPr>
          <w:p w14:paraId="4A32A50A" w14:textId="77777777" w:rsidR="007F342D" w:rsidRDefault="00633E0C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(K≤0.43)</w:t>
            </w:r>
          </w:p>
        </w:tc>
      </w:tr>
      <w:tr w:rsidR="007F342D" w14:paraId="776FB657" w14:textId="77777777">
        <w:tc>
          <w:tcPr>
            <w:tcW w:w="2948" w:type="dxa"/>
            <w:shd w:val="clear" w:color="auto" w:fill="E6E6E6"/>
            <w:vAlign w:val="center"/>
          </w:tcPr>
          <w:p w14:paraId="5108D6AA" w14:textId="77777777" w:rsidR="007F342D" w:rsidRDefault="00633E0C">
            <w:r>
              <w:t>结论</w:t>
            </w:r>
          </w:p>
        </w:tc>
        <w:tc>
          <w:tcPr>
            <w:tcW w:w="6381" w:type="dxa"/>
            <w:gridSpan w:val="6"/>
          </w:tcPr>
          <w:p w14:paraId="5B200BC0" w14:textId="77777777" w:rsidR="007F342D" w:rsidRDefault="00633E0C">
            <w:r>
              <w:t>满足</w:t>
            </w:r>
          </w:p>
        </w:tc>
      </w:tr>
    </w:tbl>
    <w:p w14:paraId="13B30F89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A93774" w14:textId="77777777" w:rsidR="007F342D" w:rsidRDefault="00633E0C">
      <w:pPr>
        <w:pStyle w:val="2"/>
        <w:widowControl w:val="0"/>
        <w:rPr>
          <w:kern w:val="2"/>
        </w:rPr>
      </w:pPr>
      <w:bookmarkStart w:id="48" w:name="_Toc92146006"/>
      <w:r>
        <w:rPr>
          <w:kern w:val="2"/>
        </w:rPr>
        <w:lastRenderedPageBreak/>
        <w:t>外窗热工</w:t>
      </w:r>
      <w:bookmarkEnd w:id="48"/>
    </w:p>
    <w:p w14:paraId="58C14C09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146007"/>
      <w:r>
        <w:rPr>
          <w:color w:val="000000"/>
          <w:kern w:val="2"/>
          <w:szCs w:val="24"/>
        </w:rPr>
        <w:t>外窗参数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F342D" w14:paraId="7476A73B" w14:textId="77777777">
        <w:tc>
          <w:tcPr>
            <w:tcW w:w="905" w:type="dxa"/>
            <w:shd w:val="clear" w:color="auto" w:fill="E6E6E6"/>
            <w:vAlign w:val="center"/>
          </w:tcPr>
          <w:p w14:paraId="0A8EC885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2AF423A" w14:textId="77777777" w:rsidR="007F342D" w:rsidRDefault="00633E0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88C6F7B" w14:textId="77777777" w:rsidR="007F342D" w:rsidRDefault="00633E0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E9D954D" w14:textId="77777777" w:rsidR="007F342D" w:rsidRDefault="00633E0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75A015" w14:textId="77777777" w:rsidR="007F342D" w:rsidRDefault="00633E0C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8B423D" w14:textId="77777777" w:rsidR="007F342D" w:rsidRDefault="00633E0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678D455" w14:textId="77777777" w:rsidR="007F342D" w:rsidRDefault="00633E0C">
            <w:pPr>
              <w:jc w:val="center"/>
            </w:pPr>
            <w:r>
              <w:t>备注</w:t>
            </w:r>
          </w:p>
        </w:tc>
      </w:tr>
      <w:tr w:rsidR="007F342D" w14:paraId="0B936421" w14:textId="77777777">
        <w:tc>
          <w:tcPr>
            <w:tcW w:w="905" w:type="dxa"/>
            <w:vAlign w:val="center"/>
          </w:tcPr>
          <w:p w14:paraId="06FA6C63" w14:textId="77777777" w:rsidR="007F342D" w:rsidRDefault="00633E0C">
            <w:r>
              <w:t>1</w:t>
            </w:r>
          </w:p>
        </w:tc>
        <w:tc>
          <w:tcPr>
            <w:tcW w:w="1867" w:type="dxa"/>
            <w:vAlign w:val="center"/>
          </w:tcPr>
          <w:p w14:paraId="501CBF72" w14:textId="77777777" w:rsidR="007F342D" w:rsidRDefault="00633E0C">
            <w:r>
              <w:t>65</w:t>
            </w:r>
            <w:r>
              <w:t>系列断桥铝</w:t>
            </w:r>
            <w:r>
              <w:t>+</w:t>
            </w:r>
            <w:r>
              <w:t>中空玻（</w:t>
            </w:r>
            <w:r>
              <w:t>5mm</w:t>
            </w:r>
            <w:r>
              <w:t>透明</w:t>
            </w:r>
            <w:r>
              <w:t>+9A+5mm</w:t>
            </w:r>
            <w:r>
              <w:t>透明</w:t>
            </w:r>
            <w:r>
              <w:t>+9A+5mm</w:t>
            </w:r>
            <w:r>
              <w:t>透明玻璃）</w:t>
            </w:r>
          </w:p>
        </w:tc>
        <w:tc>
          <w:tcPr>
            <w:tcW w:w="826" w:type="dxa"/>
            <w:vAlign w:val="center"/>
          </w:tcPr>
          <w:p w14:paraId="79E95C11" w14:textId="77777777" w:rsidR="007F342D" w:rsidRDefault="00633E0C">
            <w:r>
              <w:t>93</w:t>
            </w:r>
          </w:p>
        </w:tc>
        <w:tc>
          <w:tcPr>
            <w:tcW w:w="832" w:type="dxa"/>
            <w:vAlign w:val="center"/>
          </w:tcPr>
          <w:p w14:paraId="087DE859" w14:textId="77777777" w:rsidR="007F342D" w:rsidRDefault="00633E0C">
            <w:r>
              <w:t>1.90</w:t>
            </w:r>
          </w:p>
        </w:tc>
        <w:tc>
          <w:tcPr>
            <w:tcW w:w="956" w:type="dxa"/>
            <w:vAlign w:val="center"/>
          </w:tcPr>
          <w:p w14:paraId="61474EA9" w14:textId="77777777" w:rsidR="007F342D" w:rsidRDefault="00633E0C">
            <w:r>
              <w:t>0.52</w:t>
            </w:r>
          </w:p>
        </w:tc>
        <w:tc>
          <w:tcPr>
            <w:tcW w:w="956" w:type="dxa"/>
            <w:vAlign w:val="center"/>
          </w:tcPr>
          <w:p w14:paraId="07A1894E" w14:textId="77777777" w:rsidR="007F342D" w:rsidRDefault="00633E0C">
            <w:r>
              <w:t>0.720</w:t>
            </w:r>
          </w:p>
        </w:tc>
        <w:tc>
          <w:tcPr>
            <w:tcW w:w="2988" w:type="dxa"/>
            <w:vAlign w:val="center"/>
          </w:tcPr>
          <w:p w14:paraId="5B1D3BFE" w14:textId="77777777" w:rsidR="007F342D" w:rsidRDefault="00633E0C">
            <w:r>
              <w:t>国家建筑标准设计图集</w:t>
            </w:r>
            <w:r>
              <w:t>06J607-1</w:t>
            </w:r>
          </w:p>
        </w:tc>
      </w:tr>
    </w:tbl>
    <w:p w14:paraId="30750C33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2146008"/>
      <w:r>
        <w:rPr>
          <w:color w:val="000000"/>
          <w:kern w:val="2"/>
          <w:szCs w:val="24"/>
        </w:rPr>
        <w:t>平均传热系数</w:t>
      </w:r>
      <w:bookmarkEnd w:id="50"/>
    </w:p>
    <w:p w14:paraId="1561BB93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F342D" w14:paraId="3D367D2E" w14:textId="77777777">
        <w:tc>
          <w:tcPr>
            <w:tcW w:w="1013" w:type="dxa"/>
            <w:shd w:val="clear" w:color="auto" w:fill="E6E6E6"/>
            <w:vAlign w:val="center"/>
          </w:tcPr>
          <w:p w14:paraId="6165AEF9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6659E" w14:textId="77777777" w:rsidR="007F342D" w:rsidRDefault="00633E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52C19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9A2C9" w14:textId="77777777" w:rsidR="007F342D" w:rsidRDefault="00633E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06BB7C" w14:textId="77777777" w:rsidR="007F342D" w:rsidRDefault="00633E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533BF3" w14:textId="77777777" w:rsidR="007F342D" w:rsidRDefault="00633E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F79BA" w14:textId="77777777" w:rsidR="007F342D" w:rsidRDefault="00633E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5D7AA3" w14:textId="77777777" w:rsidR="007F342D" w:rsidRDefault="00633E0C">
            <w:pPr>
              <w:jc w:val="center"/>
            </w:pPr>
            <w:r>
              <w:t>传热系数</w:t>
            </w:r>
          </w:p>
        </w:tc>
      </w:tr>
      <w:tr w:rsidR="007F342D" w14:paraId="0F1DACC4" w14:textId="77777777">
        <w:tc>
          <w:tcPr>
            <w:tcW w:w="1013" w:type="dxa"/>
            <w:vAlign w:val="center"/>
          </w:tcPr>
          <w:p w14:paraId="6E6D2FDD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6DD22F89" w14:textId="77777777" w:rsidR="007F342D" w:rsidRDefault="00633E0C">
            <w:r>
              <w:t>C0820</w:t>
            </w:r>
          </w:p>
        </w:tc>
        <w:tc>
          <w:tcPr>
            <w:tcW w:w="1188" w:type="dxa"/>
            <w:vAlign w:val="center"/>
          </w:tcPr>
          <w:p w14:paraId="33769D85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6885CFCE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7081FF87" w14:textId="77777777" w:rsidR="007F342D" w:rsidRDefault="00633E0C">
            <w:r>
              <w:t>1.600</w:t>
            </w:r>
          </w:p>
        </w:tc>
        <w:tc>
          <w:tcPr>
            <w:tcW w:w="1188" w:type="dxa"/>
            <w:vAlign w:val="center"/>
          </w:tcPr>
          <w:p w14:paraId="4634DB40" w14:textId="77777777" w:rsidR="007F342D" w:rsidRDefault="00633E0C">
            <w:r>
              <w:t>4.800</w:t>
            </w:r>
          </w:p>
        </w:tc>
        <w:tc>
          <w:tcPr>
            <w:tcW w:w="1188" w:type="dxa"/>
            <w:vAlign w:val="center"/>
          </w:tcPr>
          <w:p w14:paraId="74CBEDCE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4E6EE395" w14:textId="77777777" w:rsidR="007F342D" w:rsidRDefault="00633E0C">
            <w:r>
              <w:t>1.900</w:t>
            </w:r>
          </w:p>
        </w:tc>
      </w:tr>
      <w:tr w:rsidR="007F342D" w14:paraId="0BEE3FD8" w14:textId="77777777">
        <w:tc>
          <w:tcPr>
            <w:tcW w:w="1013" w:type="dxa"/>
            <w:vAlign w:val="center"/>
          </w:tcPr>
          <w:p w14:paraId="00798252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50893039" w14:textId="77777777" w:rsidR="007F342D" w:rsidRDefault="00633E0C">
            <w:r>
              <w:t>C0824</w:t>
            </w:r>
          </w:p>
        </w:tc>
        <w:tc>
          <w:tcPr>
            <w:tcW w:w="1188" w:type="dxa"/>
            <w:vAlign w:val="center"/>
          </w:tcPr>
          <w:p w14:paraId="3A0BC989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713F4F01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24C6C915" w14:textId="77777777" w:rsidR="007F342D" w:rsidRDefault="00633E0C">
            <w:r>
              <w:t>1.920</w:t>
            </w:r>
          </w:p>
        </w:tc>
        <w:tc>
          <w:tcPr>
            <w:tcW w:w="1188" w:type="dxa"/>
            <w:vAlign w:val="center"/>
          </w:tcPr>
          <w:p w14:paraId="791CFDDF" w14:textId="77777777" w:rsidR="007F342D" w:rsidRDefault="00633E0C">
            <w:r>
              <w:t>5.760</w:t>
            </w:r>
          </w:p>
        </w:tc>
        <w:tc>
          <w:tcPr>
            <w:tcW w:w="1188" w:type="dxa"/>
            <w:vAlign w:val="center"/>
          </w:tcPr>
          <w:p w14:paraId="68444CA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1F3D40DE" w14:textId="77777777" w:rsidR="007F342D" w:rsidRDefault="00633E0C">
            <w:r>
              <w:t>1.900</w:t>
            </w:r>
          </w:p>
        </w:tc>
      </w:tr>
      <w:tr w:rsidR="007F342D" w14:paraId="5096A452" w14:textId="77777777">
        <w:tc>
          <w:tcPr>
            <w:tcW w:w="1013" w:type="dxa"/>
            <w:vAlign w:val="center"/>
          </w:tcPr>
          <w:p w14:paraId="4E1407FA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7182D8BC" w14:textId="77777777" w:rsidR="007F342D" w:rsidRDefault="00633E0C">
            <w:r>
              <w:t>C1520</w:t>
            </w:r>
          </w:p>
        </w:tc>
        <w:tc>
          <w:tcPr>
            <w:tcW w:w="1188" w:type="dxa"/>
            <w:vAlign w:val="center"/>
          </w:tcPr>
          <w:p w14:paraId="43C1991C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751BA7E7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410535DD" w14:textId="77777777" w:rsidR="007F342D" w:rsidRDefault="00633E0C">
            <w:r>
              <w:t>3.000</w:t>
            </w:r>
          </w:p>
        </w:tc>
        <w:tc>
          <w:tcPr>
            <w:tcW w:w="1188" w:type="dxa"/>
            <w:vAlign w:val="center"/>
          </w:tcPr>
          <w:p w14:paraId="7FF03D51" w14:textId="77777777" w:rsidR="007F342D" w:rsidRDefault="00633E0C">
            <w:r>
              <w:t>12.000</w:t>
            </w:r>
          </w:p>
        </w:tc>
        <w:tc>
          <w:tcPr>
            <w:tcW w:w="1188" w:type="dxa"/>
            <w:vAlign w:val="center"/>
          </w:tcPr>
          <w:p w14:paraId="3E6D4B0E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01E53108" w14:textId="77777777" w:rsidR="007F342D" w:rsidRDefault="00633E0C">
            <w:r>
              <w:t>1.900</w:t>
            </w:r>
          </w:p>
        </w:tc>
      </w:tr>
      <w:tr w:rsidR="007F342D" w14:paraId="6F24EF5C" w14:textId="77777777">
        <w:tc>
          <w:tcPr>
            <w:tcW w:w="1013" w:type="dxa"/>
            <w:vAlign w:val="center"/>
          </w:tcPr>
          <w:p w14:paraId="3E2AC245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096BB1CD" w14:textId="77777777" w:rsidR="007F342D" w:rsidRDefault="00633E0C">
            <w:r>
              <w:t>C1820</w:t>
            </w:r>
          </w:p>
        </w:tc>
        <w:tc>
          <w:tcPr>
            <w:tcW w:w="1188" w:type="dxa"/>
            <w:vAlign w:val="center"/>
          </w:tcPr>
          <w:p w14:paraId="0390CC0F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64F112F8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0F71A4CA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15CB940E" w14:textId="77777777" w:rsidR="007F342D" w:rsidRDefault="00633E0C">
            <w:r>
              <w:t>21.600</w:t>
            </w:r>
          </w:p>
        </w:tc>
        <w:tc>
          <w:tcPr>
            <w:tcW w:w="1188" w:type="dxa"/>
            <w:vAlign w:val="center"/>
          </w:tcPr>
          <w:p w14:paraId="3DFB992E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7830471C" w14:textId="77777777" w:rsidR="007F342D" w:rsidRDefault="00633E0C">
            <w:r>
              <w:t>1.900</w:t>
            </w:r>
          </w:p>
        </w:tc>
      </w:tr>
      <w:tr w:rsidR="007F342D" w14:paraId="49551CE0" w14:textId="77777777">
        <w:tc>
          <w:tcPr>
            <w:tcW w:w="1013" w:type="dxa"/>
            <w:vAlign w:val="center"/>
          </w:tcPr>
          <w:p w14:paraId="76FF95BA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462003C5" w14:textId="77777777" w:rsidR="007F342D" w:rsidRDefault="00633E0C">
            <w:r>
              <w:t>C1824</w:t>
            </w:r>
          </w:p>
        </w:tc>
        <w:tc>
          <w:tcPr>
            <w:tcW w:w="1188" w:type="dxa"/>
            <w:vAlign w:val="center"/>
          </w:tcPr>
          <w:p w14:paraId="553D7881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3244C1D5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12CCE179" w14:textId="77777777" w:rsidR="007F342D" w:rsidRDefault="00633E0C">
            <w:r>
              <w:t>4.320</w:t>
            </w:r>
          </w:p>
        </w:tc>
        <w:tc>
          <w:tcPr>
            <w:tcW w:w="1188" w:type="dxa"/>
            <w:vAlign w:val="center"/>
          </w:tcPr>
          <w:p w14:paraId="58F2914F" w14:textId="77777777" w:rsidR="007F342D" w:rsidRDefault="00633E0C">
            <w:r>
              <w:t>25.920</w:t>
            </w:r>
          </w:p>
        </w:tc>
        <w:tc>
          <w:tcPr>
            <w:tcW w:w="1188" w:type="dxa"/>
            <w:vAlign w:val="center"/>
          </w:tcPr>
          <w:p w14:paraId="6CBD5FEF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81644AB" w14:textId="77777777" w:rsidR="007F342D" w:rsidRDefault="00633E0C">
            <w:r>
              <w:t>1.900</w:t>
            </w:r>
          </w:p>
        </w:tc>
      </w:tr>
      <w:tr w:rsidR="007F342D" w14:paraId="584FB966" w14:textId="77777777">
        <w:tc>
          <w:tcPr>
            <w:tcW w:w="1013" w:type="dxa"/>
            <w:vAlign w:val="center"/>
          </w:tcPr>
          <w:p w14:paraId="6141A586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2E77F1F4" w14:textId="77777777" w:rsidR="007F342D" w:rsidRDefault="00633E0C">
            <w:r>
              <w:t>C2020</w:t>
            </w:r>
          </w:p>
        </w:tc>
        <w:tc>
          <w:tcPr>
            <w:tcW w:w="1188" w:type="dxa"/>
            <w:vAlign w:val="center"/>
          </w:tcPr>
          <w:p w14:paraId="4A89E32C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26DCFE68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07189315" w14:textId="77777777" w:rsidR="007F342D" w:rsidRDefault="00633E0C">
            <w:r>
              <w:t>4.000</w:t>
            </w:r>
          </w:p>
        </w:tc>
        <w:tc>
          <w:tcPr>
            <w:tcW w:w="1188" w:type="dxa"/>
            <w:vAlign w:val="center"/>
          </w:tcPr>
          <w:p w14:paraId="54CF420D" w14:textId="77777777" w:rsidR="007F342D" w:rsidRDefault="00633E0C">
            <w:r>
              <w:t>4.000</w:t>
            </w:r>
          </w:p>
        </w:tc>
        <w:tc>
          <w:tcPr>
            <w:tcW w:w="1188" w:type="dxa"/>
            <w:vAlign w:val="center"/>
          </w:tcPr>
          <w:p w14:paraId="2E25DA1F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7D2D923A" w14:textId="77777777" w:rsidR="007F342D" w:rsidRDefault="00633E0C">
            <w:r>
              <w:t>1.900</w:t>
            </w:r>
          </w:p>
        </w:tc>
      </w:tr>
      <w:tr w:rsidR="007F342D" w14:paraId="6B032990" w14:textId="77777777">
        <w:tc>
          <w:tcPr>
            <w:tcW w:w="1013" w:type="dxa"/>
            <w:vAlign w:val="center"/>
          </w:tcPr>
          <w:p w14:paraId="0588617D" w14:textId="77777777" w:rsidR="007F342D" w:rsidRDefault="00633E0C">
            <w:r>
              <w:t>7</w:t>
            </w:r>
          </w:p>
        </w:tc>
        <w:tc>
          <w:tcPr>
            <w:tcW w:w="1188" w:type="dxa"/>
            <w:vAlign w:val="center"/>
          </w:tcPr>
          <w:p w14:paraId="5C10AD4F" w14:textId="77777777" w:rsidR="007F342D" w:rsidRDefault="00633E0C">
            <w:r>
              <w:t>C6633</w:t>
            </w:r>
          </w:p>
        </w:tc>
        <w:tc>
          <w:tcPr>
            <w:tcW w:w="1188" w:type="dxa"/>
            <w:vAlign w:val="center"/>
          </w:tcPr>
          <w:p w14:paraId="06D592AF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4A68F507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378CE2E3" w14:textId="77777777" w:rsidR="007F342D" w:rsidRDefault="00633E0C">
            <w:r>
              <w:t>21.780</w:t>
            </w:r>
          </w:p>
        </w:tc>
        <w:tc>
          <w:tcPr>
            <w:tcW w:w="1188" w:type="dxa"/>
            <w:vAlign w:val="center"/>
          </w:tcPr>
          <w:p w14:paraId="32E8F409" w14:textId="77777777" w:rsidR="007F342D" w:rsidRDefault="00633E0C">
            <w:r>
              <w:t>21.780</w:t>
            </w:r>
          </w:p>
        </w:tc>
        <w:tc>
          <w:tcPr>
            <w:tcW w:w="1188" w:type="dxa"/>
            <w:vAlign w:val="center"/>
          </w:tcPr>
          <w:p w14:paraId="2DE6C161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0895845A" w14:textId="77777777" w:rsidR="007F342D" w:rsidRDefault="00633E0C">
            <w:r>
              <w:t>1.900</w:t>
            </w:r>
          </w:p>
        </w:tc>
      </w:tr>
      <w:tr w:rsidR="007F342D" w14:paraId="515E9D4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35E7458" w14:textId="77777777" w:rsidR="007F342D" w:rsidRDefault="00633E0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A237B4" w14:textId="77777777" w:rsidR="007F342D" w:rsidRDefault="00633E0C">
            <w:r>
              <w:t>95.860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F3F9EE0" w14:textId="77777777" w:rsidR="007F342D" w:rsidRDefault="00633E0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6BED0D7" w14:textId="77777777" w:rsidR="007F342D" w:rsidRDefault="00633E0C">
            <w:r>
              <w:t>1.900</w:t>
            </w:r>
          </w:p>
        </w:tc>
      </w:tr>
    </w:tbl>
    <w:p w14:paraId="35C55A9B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F342D" w14:paraId="3AD80DC3" w14:textId="77777777">
        <w:tc>
          <w:tcPr>
            <w:tcW w:w="1013" w:type="dxa"/>
            <w:shd w:val="clear" w:color="auto" w:fill="E6E6E6"/>
            <w:vAlign w:val="center"/>
          </w:tcPr>
          <w:p w14:paraId="6F31B8A8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8608C1" w14:textId="77777777" w:rsidR="007F342D" w:rsidRDefault="00633E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0ABA8A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32596" w14:textId="77777777" w:rsidR="007F342D" w:rsidRDefault="00633E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E5C33D" w14:textId="77777777" w:rsidR="007F342D" w:rsidRDefault="00633E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FA32C" w14:textId="77777777" w:rsidR="007F342D" w:rsidRDefault="00633E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3A8AD" w14:textId="77777777" w:rsidR="007F342D" w:rsidRDefault="00633E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AB895" w14:textId="77777777" w:rsidR="007F342D" w:rsidRDefault="00633E0C">
            <w:pPr>
              <w:jc w:val="center"/>
            </w:pPr>
            <w:r>
              <w:t>传热系数</w:t>
            </w:r>
          </w:p>
        </w:tc>
      </w:tr>
      <w:tr w:rsidR="007F342D" w14:paraId="205DFA1B" w14:textId="77777777">
        <w:tc>
          <w:tcPr>
            <w:tcW w:w="1013" w:type="dxa"/>
            <w:vAlign w:val="center"/>
          </w:tcPr>
          <w:p w14:paraId="0D94BF52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1E7C5939" w14:textId="77777777" w:rsidR="007F342D" w:rsidRDefault="00633E0C">
            <w:r>
              <w:t>C0820</w:t>
            </w:r>
          </w:p>
        </w:tc>
        <w:tc>
          <w:tcPr>
            <w:tcW w:w="1188" w:type="dxa"/>
            <w:vAlign w:val="center"/>
          </w:tcPr>
          <w:p w14:paraId="2377AE89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16F748B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6BD6C9DE" w14:textId="77777777" w:rsidR="007F342D" w:rsidRDefault="00633E0C">
            <w:r>
              <w:t>1.600</w:t>
            </w:r>
          </w:p>
        </w:tc>
        <w:tc>
          <w:tcPr>
            <w:tcW w:w="1188" w:type="dxa"/>
            <w:vAlign w:val="center"/>
          </w:tcPr>
          <w:p w14:paraId="2A0B2D88" w14:textId="77777777" w:rsidR="007F342D" w:rsidRDefault="00633E0C">
            <w:r>
              <w:t>3.200</w:t>
            </w:r>
          </w:p>
        </w:tc>
        <w:tc>
          <w:tcPr>
            <w:tcW w:w="1188" w:type="dxa"/>
            <w:vAlign w:val="center"/>
          </w:tcPr>
          <w:p w14:paraId="09DE72D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5E8003D" w14:textId="77777777" w:rsidR="007F342D" w:rsidRDefault="00633E0C">
            <w:r>
              <w:t>1.900</w:t>
            </w:r>
          </w:p>
        </w:tc>
      </w:tr>
      <w:tr w:rsidR="007F342D" w14:paraId="6C2DD1F4" w14:textId="77777777">
        <w:tc>
          <w:tcPr>
            <w:tcW w:w="1013" w:type="dxa"/>
            <w:vAlign w:val="center"/>
          </w:tcPr>
          <w:p w14:paraId="50509E65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3FD9788F" w14:textId="77777777" w:rsidR="007F342D" w:rsidRDefault="00633E0C">
            <w:r>
              <w:t>C0824</w:t>
            </w:r>
          </w:p>
        </w:tc>
        <w:tc>
          <w:tcPr>
            <w:tcW w:w="1188" w:type="dxa"/>
            <w:vAlign w:val="center"/>
          </w:tcPr>
          <w:p w14:paraId="14F2E70F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4596ED83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A2283DF" w14:textId="77777777" w:rsidR="007F342D" w:rsidRDefault="00633E0C">
            <w:r>
              <w:t>1.920</w:t>
            </w:r>
          </w:p>
        </w:tc>
        <w:tc>
          <w:tcPr>
            <w:tcW w:w="1188" w:type="dxa"/>
            <w:vAlign w:val="center"/>
          </w:tcPr>
          <w:p w14:paraId="2929CE37" w14:textId="77777777" w:rsidR="007F342D" w:rsidRDefault="00633E0C">
            <w:r>
              <w:t>3.840</w:t>
            </w:r>
          </w:p>
        </w:tc>
        <w:tc>
          <w:tcPr>
            <w:tcW w:w="1188" w:type="dxa"/>
            <w:vAlign w:val="center"/>
          </w:tcPr>
          <w:p w14:paraId="43D8E368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7298D4EF" w14:textId="77777777" w:rsidR="007F342D" w:rsidRDefault="00633E0C">
            <w:r>
              <w:t>1.900</w:t>
            </w:r>
          </w:p>
        </w:tc>
      </w:tr>
      <w:tr w:rsidR="007F342D" w14:paraId="76BF117D" w14:textId="77777777">
        <w:tc>
          <w:tcPr>
            <w:tcW w:w="1013" w:type="dxa"/>
            <w:vAlign w:val="center"/>
          </w:tcPr>
          <w:p w14:paraId="34DC64AB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060EC4AC" w14:textId="77777777" w:rsidR="007F342D" w:rsidRDefault="00633E0C">
            <w:r>
              <w:t>C1214</w:t>
            </w:r>
          </w:p>
        </w:tc>
        <w:tc>
          <w:tcPr>
            <w:tcW w:w="1188" w:type="dxa"/>
            <w:vAlign w:val="center"/>
          </w:tcPr>
          <w:p w14:paraId="7F9BB812" w14:textId="77777777" w:rsidR="007F342D" w:rsidRDefault="00633E0C">
            <w:r>
              <w:t>1~2</w:t>
            </w:r>
          </w:p>
        </w:tc>
        <w:tc>
          <w:tcPr>
            <w:tcW w:w="1188" w:type="dxa"/>
            <w:vAlign w:val="center"/>
          </w:tcPr>
          <w:p w14:paraId="13F19695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362A9856" w14:textId="77777777" w:rsidR="007F342D" w:rsidRDefault="00633E0C">
            <w:r>
              <w:t>1.680</w:t>
            </w:r>
          </w:p>
        </w:tc>
        <w:tc>
          <w:tcPr>
            <w:tcW w:w="1188" w:type="dxa"/>
            <w:vAlign w:val="center"/>
          </w:tcPr>
          <w:p w14:paraId="1B22FCA7" w14:textId="77777777" w:rsidR="007F342D" w:rsidRDefault="00633E0C">
            <w:r>
              <w:t>3.360</w:t>
            </w:r>
          </w:p>
        </w:tc>
        <w:tc>
          <w:tcPr>
            <w:tcW w:w="1188" w:type="dxa"/>
            <w:vAlign w:val="center"/>
          </w:tcPr>
          <w:p w14:paraId="28434B3E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8AA4252" w14:textId="77777777" w:rsidR="007F342D" w:rsidRDefault="00633E0C">
            <w:r>
              <w:t>1.900</w:t>
            </w:r>
          </w:p>
        </w:tc>
      </w:tr>
      <w:tr w:rsidR="007F342D" w14:paraId="499AFF46" w14:textId="77777777">
        <w:tc>
          <w:tcPr>
            <w:tcW w:w="1013" w:type="dxa"/>
            <w:vAlign w:val="center"/>
          </w:tcPr>
          <w:p w14:paraId="1B0ED01D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2252AB00" w14:textId="77777777" w:rsidR="007F342D" w:rsidRDefault="00633E0C">
            <w:r>
              <w:t>C1820</w:t>
            </w:r>
          </w:p>
        </w:tc>
        <w:tc>
          <w:tcPr>
            <w:tcW w:w="1188" w:type="dxa"/>
            <w:vAlign w:val="center"/>
          </w:tcPr>
          <w:p w14:paraId="5876D6E5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621EFC5C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59C44836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5A1323F2" w14:textId="77777777" w:rsidR="007F342D" w:rsidRDefault="00633E0C">
            <w:r>
              <w:t>21.600</w:t>
            </w:r>
          </w:p>
        </w:tc>
        <w:tc>
          <w:tcPr>
            <w:tcW w:w="1188" w:type="dxa"/>
            <w:vAlign w:val="center"/>
          </w:tcPr>
          <w:p w14:paraId="2B56DD12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E6BD36E" w14:textId="77777777" w:rsidR="007F342D" w:rsidRDefault="00633E0C">
            <w:r>
              <w:t>1.900</w:t>
            </w:r>
          </w:p>
        </w:tc>
      </w:tr>
      <w:tr w:rsidR="007F342D" w14:paraId="5FC9D876" w14:textId="77777777">
        <w:tc>
          <w:tcPr>
            <w:tcW w:w="1013" w:type="dxa"/>
            <w:vAlign w:val="center"/>
          </w:tcPr>
          <w:p w14:paraId="5A3FF1E0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622F0939" w14:textId="77777777" w:rsidR="007F342D" w:rsidRDefault="00633E0C">
            <w:r>
              <w:t>C1824</w:t>
            </w:r>
          </w:p>
        </w:tc>
        <w:tc>
          <w:tcPr>
            <w:tcW w:w="1188" w:type="dxa"/>
            <w:vAlign w:val="center"/>
          </w:tcPr>
          <w:p w14:paraId="4181AA4C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266EF03D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09032AB5" w14:textId="77777777" w:rsidR="007F342D" w:rsidRDefault="00633E0C">
            <w:r>
              <w:t>4.320</w:t>
            </w:r>
          </w:p>
        </w:tc>
        <w:tc>
          <w:tcPr>
            <w:tcW w:w="1188" w:type="dxa"/>
            <w:vAlign w:val="center"/>
          </w:tcPr>
          <w:p w14:paraId="598A0D5C" w14:textId="77777777" w:rsidR="007F342D" w:rsidRDefault="00633E0C">
            <w:r>
              <w:t>21.600</w:t>
            </w:r>
          </w:p>
        </w:tc>
        <w:tc>
          <w:tcPr>
            <w:tcW w:w="1188" w:type="dxa"/>
            <w:vAlign w:val="center"/>
          </w:tcPr>
          <w:p w14:paraId="202F77B0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580F58AD" w14:textId="77777777" w:rsidR="007F342D" w:rsidRDefault="00633E0C">
            <w:r>
              <w:t>1.900</w:t>
            </w:r>
          </w:p>
        </w:tc>
      </w:tr>
      <w:tr w:rsidR="007F342D" w14:paraId="51C3B427" w14:textId="77777777">
        <w:tc>
          <w:tcPr>
            <w:tcW w:w="1013" w:type="dxa"/>
            <w:vAlign w:val="center"/>
          </w:tcPr>
          <w:p w14:paraId="5D820B1F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60F17F73" w14:textId="77777777" w:rsidR="007F342D" w:rsidRDefault="00633E0C">
            <w:r>
              <w:t>C2020</w:t>
            </w:r>
          </w:p>
        </w:tc>
        <w:tc>
          <w:tcPr>
            <w:tcW w:w="1188" w:type="dxa"/>
            <w:vAlign w:val="center"/>
          </w:tcPr>
          <w:p w14:paraId="2BB33ACA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15E33353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834A5C2" w14:textId="77777777" w:rsidR="007F342D" w:rsidRDefault="00633E0C">
            <w:r>
              <w:t>4.000</w:t>
            </w:r>
          </w:p>
        </w:tc>
        <w:tc>
          <w:tcPr>
            <w:tcW w:w="1188" w:type="dxa"/>
            <w:vAlign w:val="center"/>
          </w:tcPr>
          <w:p w14:paraId="26C7DC91" w14:textId="77777777" w:rsidR="007F342D" w:rsidRDefault="00633E0C">
            <w:r>
              <w:t>8.000</w:t>
            </w:r>
          </w:p>
        </w:tc>
        <w:tc>
          <w:tcPr>
            <w:tcW w:w="1188" w:type="dxa"/>
            <w:vAlign w:val="center"/>
          </w:tcPr>
          <w:p w14:paraId="5C657F64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CD4FB91" w14:textId="77777777" w:rsidR="007F342D" w:rsidRDefault="00633E0C">
            <w:r>
              <w:t>1.900</w:t>
            </w:r>
          </w:p>
        </w:tc>
      </w:tr>
      <w:tr w:rsidR="007F342D" w14:paraId="0D746EAC" w14:textId="77777777">
        <w:tc>
          <w:tcPr>
            <w:tcW w:w="1013" w:type="dxa"/>
            <w:vAlign w:val="center"/>
          </w:tcPr>
          <w:p w14:paraId="5BE32B23" w14:textId="77777777" w:rsidR="007F342D" w:rsidRDefault="00633E0C">
            <w:r>
              <w:t>7</w:t>
            </w:r>
          </w:p>
        </w:tc>
        <w:tc>
          <w:tcPr>
            <w:tcW w:w="1188" w:type="dxa"/>
            <w:vAlign w:val="center"/>
          </w:tcPr>
          <w:p w14:paraId="34FAB7EE" w14:textId="77777777" w:rsidR="007F342D" w:rsidRDefault="00633E0C">
            <w:r>
              <w:t>C2024</w:t>
            </w:r>
          </w:p>
        </w:tc>
        <w:tc>
          <w:tcPr>
            <w:tcW w:w="1188" w:type="dxa"/>
            <w:vAlign w:val="center"/>
          </w:tcPr>
          <w:p w14:paraId="116EF39D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688492D1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41015263" w14:textId="77777777" w:rsidR="007F342D" w:rsidRDefault="00633E0C">
            <w:r>
              <w:t>4.800</w:t>
            </w:r>
          </w:p>
        </w:tc>
        <w:tc>
          <w:tcPr>
            <w:tcW w:w="1188" w:type="dxa"/>
            <w:vAlign w:val="center"/>
          </w:tcPr>
          <w:p w14:paraId="6AC28078" w14:textId="77777777" w:rsidR="007F342D" w:rsidRDefault="00633E0C">
            <w:r>
              <w:t>19.200</w:t>
            </w:r>
          </w:p>
        </w:tc>
        <w:tc>
          <w:tcPr>
            <w:tcW w:w="1188" w:type="dxa"/>
            <w:vAlign w:val="center"/>
          </w:tcPr>
          <w:p w14:paraId="42C779FF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79A015E2" w14:textId="77777777" w:rsidR="007F342D" w:rsidRDefault="00633E0C">
            <w:r>
              <w:t>1.900</w:t>
            </w:r>
          </w:p>
        </w:tc>
      </w:tr>
      <w:tr w:rsidR="007F342D" w14:paraId="3C3541F7" w14:textId="77777777">
        <w:tc>
          <w:tcPr>
            <w:tcW w:w="1013" w:type="dxa"/>
            <w:vAlign w:val="center"/>
          </w:tcPr>
          <w:p w14:paraId="46C681CB" w14:textId="77777777" w:rsidR="007F342D" w:rsidRDefault="00633E0C">
            <w:r>
              <w:t>8</w:t>
            </w:r>
          </w:p>
        </w:tc>
        <w:tc>
          <w:tcPr>
            <w:tcW w:w="1188" w:type="dxa"/>
            <w:vAlign w:val="center"/>
          </w:tcPr>
          <w:p w14:paraId="486E2342" w14:textId="77777777" w:rsidR="007F342D" w:rsidRDefault="00633E0C">
            <w:r>
              <w:t>C4029</w:t>
            </w:r>
          </w:p>
        </w:tc>
        <w:tc>
          <w:tcPr>
            <w:tcW w:w="1188" w:type="dxa"/>
            <w:vAlign w:val="center"/>
          </w:tcPr>
          <w:p w14:paraId="444B8500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203A2BAA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72A9EA5A" w14:textId="77777777" w:rsidR="007F342D" w:rsidRDefault="00633E0C">
            <w:r>
              <w:t>11.600</w:t>
            </w:r>
          </w:p>
        </w:tc>
        <w:tc>
          <w:tcPr>
            <w:tcW w:w="1188" w:type="dxa"/>
            <w:vAlign w:val="center"/>
          </w:tcPr>
          <w:p w14:paraId="7B90777A" w14:textId="77777777" w:rsidR="007F342D" w:rsidRDefault="00633E0C">
            <w:r>
              <w:t>11.600</w:t>
            </w:r>
          </w:p>
        </w:tc>
        <w:tc>
          <w:tcPr>
            <w:tcW w:w="1188" w:type="dxa"/>
            <w:vAlign w:val="center"/>
          </w:tcPr>
          <w:p w14:paraId="70447C07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0E570A5D" w14:textId="77777777" w:rsidR="007F342D" w:rsidRDefault="00633E0C">
            <w:r>
              <w:t>1.900</w:t>
            </w:r>
          </w:p>
        </w:tc>
      </w:tr>
      <w:tr w:rsidR="007F342D" w14:paraId="5E80C82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23072B3" w14:textId="77777777" w:rsidR="007F342D" w:rsidRDefault="00633E0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AD3249" w14:textId="77777777" w:rsidR="007F342D" w:rsidRDefault="00633E0C">
            <w:r>
              <w:t>92.400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A6F24FD" w14:textId="77777777" w:rsidR="007F342D" w:rsidRDefault="00633E0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4EACB2A" w14:textId="77777777" w:rsidR="007F342D" w:rsidRDefault="00633E0C">
            <w:r>
              <w:t>1.900</w:t>
            </w:r>
          </w:p>
        </w:tc>
      </w:tr>
    </w:tbl>
    <w:p w14:paraId="0D8B34FF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7CD049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F342D" w14:paraId="6B583A7E" w14:textId="77777777">
        <w:tc>
          <w:tcPr>
            <w:tcW w:w="1013" w:type="dxa"/>
            <w:shd w:val="clear" w:color="auto" w:fill="E6E6E6"/>
            <w:vAlign w:val="center"/>
          </w:tcPr>
          <w:p w14:paraId="3F4F5C75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AC979" w14:textId="77777777" w:rsidR="007F342D" w:rsidRDefault="00633E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0000B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7EA513" w14:textId="77777777" w:rsidR="007F342D" w:rsidRDefault="00633E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8FA624" w14:textId="77777777" w:rsidR="007F342D" w:rsidRDefault="00633E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E57D8E" w14:textId="77777777" w:rsidR="007F342D" w:rsidRDefault="00633E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E9F8F" w14:textId="77777777" w:rsidR="007F342D" w:rsidRDefault="00633E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BE4E0" w14:textId="77777777" w:rsidR="007F342D" w:rsidRDefault="00633E0C">
            <w:pPr>
              <w:jc w:val="center"/>
            </w:pPr>
            <w:r>
              <w:t>传热系数</w:t>
            </w:r>
          </w:p>
        </w:tc>
      </w:tr>
      <w:tr w:rsidR="007F342D" w14:paraId="55533581" w14:textId="77777777">
        <w:tc>
          <w:tcPr>
            <w:tcW w:w="1013" w:type="dxa"/>
            <w:vAlign w:val="center"/>
          </w:tcPr>
          <w:p w14:paraId="32C8DACD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5E7EBB05" w14:textId="77777777" w:rsidR="007F342D" w:rsidRDefault="00633E0C">
            <w:r>
              <w:t>C0820</w:t>
            </w:r>
          </w:p>
        </w:tc>
        <w:tc>
          <w:tcPr>
            <w:tcW w:w="1188" w:type="dxa"/>
            <w:vAlign w:val="center"/>
          </w:tcPr>
          <w:p w14:paraId="3ED992C5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3BE0753F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2CFEB805" w14:textId="77777777" w:rsidR="007F342D" w:rsidRDefault="00633E0C">
            <w:r>
              <w:t>1.600</w:t>
            </w:r>
          </w:p>
        </w:tc>
        <w:tc>
          <w:tcPr>
            <w:tcW w:w="1188" w:type="dxa"/>
            <w:vAlign w:val="center"/>
          </w:tcPr>
          <w:p w14:paraId="42E67241" w14:textId="77777777" w:rsidR="007F342D" w:rsidRDefault="00633E0C">
            <w:r>
              <w:t>4.800</w:t>
            </w:r>
          </w:p>
        </w:tc>
        <w:tc>
          <w:tcPr>
            <w:tcW w:w="1188" w:type="dxa"/>
            <w:vAlign w:val="center"/>
          </w:tcPr>
          <w:p w14:paraId="1DBA0AAC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053820E9" w14:textId="77777777" w:rsidR="007F342D" w:rsidRDefault="00633E0C">
            <w:r>
              <w:t>1.900</w:t>
            </w:r>
          </w:p>
        </w:tc>
      </w:tr>
      <w:tr w:rsidR="007F342D" w14:paraId="48A7B773" w14:textId="77777777">
        <w:tc>
          <w:tcPr>
            <w:tcW w:w="1013" w:type="dxa"/>
            <w:vAlign w:val="center"/>
          </w:tcPr>
          <w:p w14:paraId="74386BCE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338CA4CA" w14:textId="77777777" w:rsidR="007F342D" w:rsidRDefault="00633E0C">
            <w:r>
              <w:t>C0824</w:t>
            </w:r>
          </w:p>
        </w:tc>
        <w:tc>
          <w:tcPr>
            <w:tcW w:w="1188" w:type="dxa"/>
            <w:vAlign w:val="center"/>
          </w:tcPr>
          <w:p w14:paraId="359AA30A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086D7F51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6BBA013E" w14:textId="77777777" w:rsidR="007F342D" w:rsidRDefault="00633E0C">
            <w:r>
              <w:t>1.920</w:t>
            </w:r>
          </w:p>
        </w:tc>
        <w:tc>
          <w:tcPr>
            <w:tcW w:w="1188" w:type="dxa"/>
            <w:vAlign w:val="center"/>
          </w:tcPr>
          <w:p w14:paraId="59CE97EA" w14:textId="77777777" w:rsidR="007F342D" w:rsidRDefault="00633E0C">
            <w:r>
              <w:t>5.760</w:t>
            </w:r>
          </w:p>
        </w:tc>
        <w:tc>
          <w:tcPr>
            <w:tcW w:w="1188" w:type="dxa"/>
            <w:vAlign w:val="center"/>
          </w:tcPr>
          <w:p w14:paraId="65A6D787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4CA748FC" w14:textId="77777777" w:rsidR="007F342D" w:rsidRDefault="00633E0C">
            <w:r>
              <w:t>1.900</w:t>
            </w:r>
          </w:p>
        </w:tc>
      </w:tr>
      <w:tr w:rsidR="007F342D" w14:paraId="480AED97" w14:textId="77777777">
        <w:tc>
          <w:tcPr>
            <w:tcW w:w="1013" w:type="dxa"/>
            <w:vAlign w:val="center"/>
          </w:tcPr>
          <w:p w14:paraId="653590B0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52FCAEF1" w14:textId="77777777" w:rsidR="007F342D" w:rsidRDefault="00633E0C">
            <w:r>
              <w:t>C10029</w:t>
            </w:r>
          </w:p>
        </w:tc>
        <w:tc>
          <w:tcPr>
            <w:tcW w:w="1188" w:type="dxa"/>
            <w:vAlign w:val="center"/>
          </w:tcPr>
          <w:p w14:paraId="42D028D2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6BACEE4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079FC910" w14:textId="77777777" w:rsidR="007F342D" w:rsidRDefault="00633E0C">
            <w:r>
              <w:t>29.000</w:t>
            </w:r>
          </w:p>
        </w:tc>
        <w:tc>
          <w:tcPr>
            <w:tcW w:w="1188" w:type="dxa"/>
            <w:vAlign w:val="center"/>
          </w:tcPr>
          <w:p w14:paraId="17F12230" w14:textId="77777777" w:rsidR="007F342D" w:rsidRDefault="00633E0C">
            <w:r>
              <w:t>29.000</w:t>
            </w:r>
          </w:p>
        </w:tc>
        <w:tc>
          <w:tcPr>
            <w:tcW w:w="1188" w:type="dxa"/>
            <w:vAlign w:val="center"/>
          </w:tcPr>
          <w:p w14:paraId="18B947D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1705794B" w14:textId="77777777" w:rsidR="007F342D" w:rsidRDefault="00633E0C">
            <w:r>
              <w:t>1.900</w:t>
            </w:r>
          </w:p>
        </w:tc>
      </w:tr>
      <w:tr w:rsidR="007F342D" w14:paraId="66FC8620" w14:textId="77777777">
        <w:tc>
          <w:tcPr>
            <w:tcW w:w="1013" w:type="dxa"/>
            <w:vAlign w:val="center"/>
          </w:tcPr>
          <w:p w14:paraId="66498E4C" w14:textId="77777777" w:rsidR="007F342D" w:rsidRDefault="00633E0C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2EE4EEA6" w14:textId="77777777" w:rsidR="007F342D" w:rsidRDefault="00633E0C">
            <w:r>
              <w:t>C1214</w:t>
            </w:r>
          </w:p>
        </w:tc>
        <w:tc>
          <w:tcPr>
            <w:tcW w:w="1188" w:type="dxa"/>
            <w:vAlign w:val="center"/>
          </w:tcPr>
          <w:p w14:paraId="1FA42582" w14:textId="77777777" w:rsidR="007F342D" w:rsidRDefault="00633E0C">
            <w:r>
              <w:t>1~2</w:t>
            </w:r>
          </w:p>
        </w:tc>
        <w:tc>
          <w:tcPr>
            <w:tcW w:w="1188" w:type="dxa"/>
            <w:vAlign w:val="center"/>
          </w:tcPr>
          <w:p w14:paraId="773F9F79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5ED5EE73" w14:textId="77777777" w:rsidR="007F342D" w:rsidRDefault="00633E0C">
            <w:r>
              <w:t>1.680</w:t>
            </w:r>
          </w:p>
        </w:tc>
        <w:tc>
          <w:tcPr>
            <w:tcW w:w="1188" w:type="dxa"/>
            <w:vAlign w:val="center"/>
          </w:tcPr>
          <w:p w14:paraId="5029979B" w14:textId="77777777" w:rsidR="007F342D" w:rsidRDefault="00633E0C">
            <w:r>
              <w:t>3.360</w:t>
            </w:r>
          </w:p>
        </w:tc>
        <w:tc>
          <w:tcPr>
            <w:tcW w:w="1188" w:type="dxa"/>
            <w:vAlign w:val="center"/>
          </w:tcPr>
          <w:p w14:paraId="66A9E960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1F6B0070" w14:textId="77777777" w:rsidR="007F342D" w:rsidRDefault="00633E0C">
            <w:r>
              <w:t>1.900</w:t>
            </w:r>
          </w:p>
        </w:tc>
      </w:tr>
      <w:tr w:rsidR="007F342D" w14:paraId="16BD1D2D" w14:textId="77777777">
        <w:tc>
          <w:tcPr>
            <w:tcW w:w="1013" w:type="dxa"/>
            <w:vAlign w:val="center"/>
          </w:tcPr>
          <w:p w14:paraId="00B277BC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59A80F4F" w14:textId="77777777" w:rsidR="007F342D" w:rsidRDefault="00633E0C">
            <w:r>
              <w:t>C1224</w:t>
            </w:r>
          </w:p>
        </w:tc>
        <w:tc>
          <w:tcPr>
            <w:tcW w:w="1188" w:type="dxa"/>
            <w:vAlign w:val="center"/>
          </w:tcPr>
          <w:p w14:paraId="1F602364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463A8287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DAE4EA8" w14:textId="77777777" w:rsidR="007F342D" w:rsidRDefault="00633E0C">
            <w:r>
              <w:t>2.880</w:t>
            </w:r>
          </w:p>
        </w:tc>
        <w:tc>
          <w:tcPr>
            <w:tcW w:w="1188" w:type="dxa"/>
            <w:vAlign w:val="center"/>
          </w:tcPr>
          <w:p w14:paraId="330C662A" w14:textId="77777777" w:rsidR="007F342D" w:rsidRDefault="00633E0C">
            <w:r>
              <w:t>5.760</w:t>
            </w:r>
          </w:p>
        </w:tc>
        <w:tc>
          <w:tcPr>
            <w:tcW w:w="1188" w:type="dxa"/>
            <w:vAlign w:val="center"/>
          </w:tcPr>
          <w:p w14:paraId="7DB818A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1A966569" w14:textId="77777777" w:rsidR="007F342D" w:rsidRDefault="00633E0C">
            <w:r>
              <w:t>1.900</w:t>
            </w:r>
          </w:p>
        </w:tc>
      </w:tr>
      <w:tr w:rsidR="007F342D" w14:paraId="2AE6EF82" w14:textId="77777777">
        <w:tc>
          <w:tcPr>
            <w:tcW w:w="1013" w:type="dxa"/>
            <w:vAlign w:val="center"/>
          </w:tcPr>
          <w:p w14:paraId="70150B61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726285BE" w14:textId="77777777" w:rsidR="007F342D" w:rsidRDefault="00633E0C">
            <w:r>
              <w:t>C1820</w:t>
            </w:r>
          </w:p>
        </w:tc>
        <w:tc>
          <w:tcPr>
            <w:tcW w:w="1188" w:type="dxa"/>
            <w:vAlign w:val="center"/>
          </w:tcPr>
          <w:p w14:paraId="48B1AD74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6358167A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45633045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093F9AC4" w14:textId="77777777" w:rsidR="007F342D" w:rsidRDefault="00633E0C">
            <w:r>
              <w:t>14.400</w:t>
            </w:r>
          </w:p>
        </w:tc>
        <w:tc>
          <w:tcPr>
            <w:tcW w:w="1188" w:type="dxa"/>
            <w:vAlign w:val="center"/>
          </w:tcPr>
          <w:p w14:paraId="6821008E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551F3FFF" w14:textId="77777777" w:rsidR="007F342D" w:rsidRDefault="00633E0C">
            <w:r>
              <w:t>1.900</w:t>
            </w:r>
          </w:p>
        </w:tc>
      </w:tr>
      <w:tr w:rsidR="007F342D" w14:paraId="10B0520D" w14:textId="77777777">
        <w:tc>
          <w:tcPr>
            <w:tcW w:w="1013" w:type="dxa"/>
            <w:vAlign w:val="center"/>
          </w:tcPr>
          <w:p w14:paraId="787F07D8" w14:textId="77777777" w:rsidR="007F342D" w:rsidRDefault="00633E0C">
            <w:r>
              <w:t>7</w:t>
            </w:r>
          </w:p>
        </w:tc>
        <w:tc>
          <w:tcPr>
            <w:tcW w:w="1188" w:type="dxa"/>
            <w:vAlign w:val="center"/>
          </w:tcPr>
          <w:p w14:paraId="3C5CDD75" w14:textId="77777777" w:rsidR="007F342D" w:rsidRDefault="00633E0C">
            <w:r>
              <w:t>C2020</w:t>
            </w:r>
          </w:p>
        </w:tc>
        <w:tc>
          <w:tcPr>
            <w:tcW w:w="1188" w:type="dxa"/>
            <w:vAlign w:val="center"/>
          </w:tcPr>
          <w:p w14:paraId="51A8B23C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FCA94BE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29B91AE9" w14:textId="77777777" w:rsidR="007F342D" w:rsidRDefault="00633E0C">
            <w:r>
              <w:t>4.000</w:t>
            </w:r>
          </w:p>
        </w:tc>
        <w:tc>
          <w:tcPr>
            <w:tcW w:w="1188" w:type="dxa"/>
            <w:vAlign w:val="center"/>
          </w:tcPr>
          <w:p w14:paraId="3D4A26F9" w14:textId="77777777" w:rsidR="007F342D" w:rsidRDefault="00633E0C">
            <w:r>
              <w:t>8.000</w:t>
            </w:r>
          </w:p>
        </w:tc>
        <w:tc>
          <w:tcPr>
            <w:tcW w:w="1188" w:type="dxa"/>
            <w:vAlign w:val="center"/>
          </w:tcPr>
          <w:p w14:paraId="60C5FF7D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26E740DE" w14:textId="77777777" w:rsidR="007F342D" w:rsidRDefault="00633E0C">
            <w:r>
              <w:t>1.900</w:t>
            </w:r>
          </w:p>
        </w:tc>
      </w:tr>
      <w:tr w:rsidR="007F342D" w14:paraId="0DF4D88A" w14:textId="77777777">
        <w:tc>
          <w:tcPr>
            <w:tcW w:w="1013" w:type="dxa"/>
            <w:vAlign w:val="center"/>
          </w:tcPr>
          <w:p w14:paraId="5748888D" w14:textId="77777777" w:rsidR="007F342D" w:rsidRDefault="00633E0C">
            <w:r>
              <w:t>8</w:t>
            </w:r>
          </w:p>
        </w:tc>
        <w:tc>
          <w:tcPr>
            <w:tcW w:w="1188" w:type="dxa"/>
            <w:vAlign w:val="center"/>
          </w:tcPr>
          <w:p w14:paraId="14AB5C2C" w14:textId="77777777" w:rsidR="007F342D" w:rsidRDefault="00633E0C">
            <w:r>
              <w:t>C2024</w:t>
            </w:r>
          </w:p>
        </w:tc>
        <w:tc>
          <w:tcPr>
            <w:tcW w:w="1188" w:type="dxa"/>
            <w:vAlign w:val="center"/>
          </w:tcPr>
          <w:p w14:paraId="0CFBBA63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302A167F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59ADD842" w14:textId="77777777" w:rsidR="007F342D" w:rsidRDefault="00633E0C">
            <w:r>
              <w:t>4.800</w:t>
            </w:r>
          </w:p>
        </w:tc>
        <w:tc>
          <w:tcPr>
            <w:tcW w:w="1188" w:type="dxa"/>
            <w:vAlign w:val="center"/>
          </w:tcPr>
          <w:p w14:paraId="7D4E38CF" w14:textId="77777777" w:rsidR="007F342D" w:rsidRDefault="00633E0C">
            <w:r>
              <w:t>9.600</w:t>
            </w:r>
          </w:p>
        </w:tc>
        <w:tc>
          <w:tcPr>
            <w:tcW w:w="1188" w:type="dxa"/>
            <w:vAlign w:val="center"/>
          </w:tcPr>
          <w:p w14:paraId="3CE65F6D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6CE7A6BF" w14:textId="77777777" w:rsidR="007F342D" w:rsidRDefault="00633E0C">
            <w:r>
              <w:t>1.900</w:t>
            </w:r>
          </w:p>
        </w:tc>
      </w:tr>
      <w:tr w:rsidR="007F342D" w14:paraId="103B0B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523D006" w14:textId="77777777" w:rsidR="007F342D" w:rsidRDefault="00633E0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F017E6" w14:textId="77777777" w:rsidR="007F342D" w:rsidRDefault="00633E0C">
            <w:r>
              <w:t>80.680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D1A25B" w14:textId="77777777" w:rsidR="007F342D" w:rsidRDefault="00633E0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74E41B1" w14:textId="77777777" w:rsidR="007F342D" w:rsidRDefault="00633E0C">
            <w:r>
              <w:t>1.900</w:t>
            </w:r>
          </w:p>
        </w:tc>
      </w:tr>
    </w:tbl>
    <w:p w14:paraId="4441867A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D0D495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F342D" w14:paraId="24D770E5" w14:textId="77777777">
        <w:tc>
          <w:tcPr>
            <w:tcW w:w="1013" w:type="dxa"/>
            <w:shd w:val="clear" w:color="auto" w:fill="E6E6E6"/>
            <w:vAlign w:val="center"/>
          </w:tcPr>
          <w:p w14:paraId="06781EF1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47A99D" w14:textId="77777777" w:rsidR="007F342D" w:rsidRDefault="00633E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2D05D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061F0" w14:textId="77777777" w:rsidR="007F342D" w:rsidRDefault="00633E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FA3271" w14:textId="77777777" w:rsidR="007F342D" w:rsidRDefault="00633E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6DF55D" w14:textId="77777777" w:rsidR="007F342D" w:rsidRDefault="00633E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6AC23B" w14:textId="77777777" w:rsidR="007F342D" w:rsidRDefault="00633E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A3C48" w14:textId="77777777" w:rsidR="007F342D" w:rsidRDefault="00633E0C">
            <w:pPr>
              <w:jc w:val="center"/>
            </w:pPr>
            <w:r>
              <w:t>传热系数</w:t>
            </w:r>
          </w:p>
        </w:tc>
      </w:tr>
      <w:tr w:rsidR="007F342D" w14:paraId="5569A1EB" w14:textId="77777777">
        <w:tc>
          <w:tcPr>
            <w:tcW w:w="1013" w:type="dxa"/>
            <w:vAlign w:val="center"/>
          </w:tcPr>
          <w:p w14:paraId="7812D9C1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0638B5C8" w14:textId="77777777" w:rsidR="007F342D" w:rsidRDefault="00633E0C">
            <w:r>
              <w:t>C1224</w:t>
            </w:r>
          </w:p>
        </w:tc>
        <w:tc>
          <w:tcPr>
            <w:tcW w:w="1188" w:type="dxa"/>
            <w:vAlign w:val="center"/>
          </w:tcPr>
          <w:p w14:paraId="48A26617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19334F2F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607174D8" w14:textId="77777777" w:rsidR="007F342D" w:rsidRDefault="00633E0C">
            <w:r>
              <w:t>2.880</w:t>
            </w:r>
          </w:p>
        </w:tc>
        <w:tc>
          <w:tcPr>
            <w:tcW w:w="1188" w:type="dxa"/>
            <w:vAlign w:val="center"/>
          </w:tcPr>
          <w:p w14:paraId="7B9C7A33" w14:textId="77777777" w:rsidR="007F342D" w:rsidRDefault="00633E0C">
            <w:r>
              <w:t>2.880</w:t>
            </w:r>
          </w:p>
        </w:tc>
        <w:tc>
          <w:tcPr>
            <w:tcW w:w="1188" w:type="dxa"/>
            <w:vAlign w:val="center"/>
          </w:tcPr>
          <w:p w14:paraId="3D0900C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1D6F645A" w14:textId="77777777" w:rsidR="007F342D" w:rsidRDefault="00633E0C">
            <w:r>
              <w:t>1.900</w:t>
            </w:r>
          </w:p>
        </w:tc>
      </w:tr>
      <w:tr w:rsidR="007F342D" w14:paraId="3FDE16E6" w14:textId="77777777">
        <w:tc>
          <w:tcPr>
            <w:tcW w:w="1013" w:type="dxa"/>
            <w:vAlign w:val="center"/>
          </w:tcPr>
          <w:p w14:paraId="50758A50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48480604" w14:textId="77777777" w:rsidR="007F342D" w:rsidRDefault="00633E0C">
            <w:r>
              <w:t>C1520</w:t>
            </w:r>
          </w:p>
        </w:tc>
        <w:tc>
          <w:tcPr>
            <w:tcW w:w="1188" w:type="dxa"/>
            <w:vAlign w:val="center"/>
          </w:tcPr>
          <w:p w14:paraId="0E1B90F6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5294E81C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35996399" w14:textId="77777777" w:rsidR="007F342D" w:rsidRDefault="00633E0C">
            <w:r>
              <w:t>3.000</w:t>
            </w:r>
          </w:p>
        </w:tc>
        <w:tc>
          <w:tcPr>
            <w:tcW w:w="1188" w:type="dxa"/>
            <w:vAlign w:val="center"/>
          </w:tcPr>
          <w:p w14:paraId="588EADDC" w14:textId="77777777" w:rsidR="007F342D" w:rsidRDefault="00633E0C">
            <w:r>
              <w:t>3.000</w:t>
            </w:r>
          </w:p>
        </w:tc>
        <w:tc>
          <w:tcPr>
            <w:tcW w:w="1188" w:type="dxa"/>
            <w:vAlign w:val="center"/>
          </w:tcPr>
          <w:p w14:paraId="74B0C37C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C4861D6" w14:textId="77777777" w:rsidR="007F342D" w:rsidRDefault="00633E0C">
            <w:r>
              <w:t>1.900</w:t>
            </w:r>
          </w:p>
        </w:tc>
      </w:tr>
      <w:tr w:rsidR="007F342D" w14:paraId="12371D3C" w14:textId="77777777">
        <w:tc>
          <w:tcPr>
            <w:tcW w:w="1013" w:type="dxa"/>
            <w:vAlign w:val="center"/>
          </w:tcPr>
          <w:p w14:paraId="46214C52" w14:textId="77777777" w:rsidR="007F342D" w:rsidRDefault="00633E0C">
            <w:r>
              <w:t>3</w:t>
            </w:r>
          </w:p>
        </w:tc>
        <w:tc>
          <w:tcPr>
            <w:tcW w:w="1188" w:type="dxa"/>
            <w:vAlign w:val="center"/>
          </w:tcPr>
          <w:p w14:paraId="0679CCAB" w14:textId="77777777" w:rsidR="007F342D" w:rsidRDefault="00633E0C">
            <w:r>
              <w:t>C1524</w:t>
            </w:r>
          </w:p>
        </w:tc>
        <w:tc>
          <w:tcPr>
            <w:tcW w:w="1188" w:type="dxa"/>
            <w:vAlign w:val="center"/>
          </w:tcPr>
          <w:p w14:paraId="09AD7EA9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5FE0D842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4FD54506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43C5EA58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1ABC12C7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3C2929D8" w14:textId="77777777" w:rsidR="007F342D" w:rsidRDefault="00633E0C">
            <w:r>
              <w:t>1.900</w:t>
            </w:r>
          </w:p>
        </w:tc>
      </w:tr>
      <w:tr w:rsidR="007F342D" w14:paraId="7D3A9FA4" w14:textId="77777777">
        <w:tc>
          <w:tcPr>
            <w:tcW w:w="1013" w:type="dxa"/>
            <w:vAlign w:val="center"/>
          </w:tcPr>
          <w:p w14:paraId="67695180" w14:textId="77777777" w:rsidR="007F342D" w:rsidRDefault="00633E0C">
            <w:r>
              <w:t>4</w:t>
            </w:r>
          </w:p>
        </w:tc>
        <w:tc>
          <w:tcPr>
            <w:tcW w:w="1188" w:type="dxa"/>
            <w:vAlign w:val="center"/>
          </w:tcPr>
          <w:p w14:paraId="4E687903" w14:textId="77777777" w:rsidR="007F342D" w:rsidRDefault="00633E0C">
            <w:r>
              <w:t>C1820</w:t>
            </w:r>
          </w:p>
        </w:tc>
        <w:tc>
          <w:tcPr>
            <w:tcW w:w="1188" w:type="dxa"/>
            <w:vAlign w:val="center"/>
          </w:tcPr>
          <w:p w14:paraId="18F735F1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5EDD2DD3" w14:textId="77777777" w:rsidR="007F342D" w:rsidRDefault="00633E0C">
            <w:r>
              <w:t>9</w:t>
            </w:r>
          </w:p>
        </w:tc>
        <w:tc>
          <w:tcPr>
            <w:tcW w:w="1188" w:type="dxa"/>
            <w:vAlign w:val="center"/>
          </w:tcPr>
          <w:p w14:paraId="6633D83C" w14:textId="77777777" w:rsidR="007F342D" w:rsidRDefault="00633E0C">
            <w:r>
              <w:t>3.600</w:t>
            </w:r>
          </w:p>
        </w:tc>
        <w:tc>
          <w:tcPr>
            <w:tcW w:w="1188" w:type="dxa"/>
            <w:vAlign w:val="center"/>
          </w:tcPr>
          <w:p w14:paraId="6DFB54CE" w14:textId="77777777" w:rsidR="007F342D" w:rsidRDefault="00633E0C">
            <w:r>
              <w:t>32.400</w:t>
            </w:r>
          </w:p>
        </w:tc>
        <w:tc>
          <w:tcPr>
            <w:tcW w:w="1188" w:type="dxa"/>
            <w:vAlign w:val="center"/>
          </w:tcPr>
          <w:p w14:paraId="5DF148F6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0C88F563" w14:textId="77777777" w:rsidR="007F342D" w:rsidRDefault="00633E0C">
            <w:r>
              <w:t>1.900</w:t>
            </w:r>
          </w:p>
        </w:tc>
      </w:tr>
      <w:tr w:rsidR="007F342D" w14:paraId="758CBD50" w14:textId="77777777">
        <w:tc>
          <w:tcPr>
            <w:tcW w:w="1013" w:type="dxa"/>
            <w:vAlign w:val="center"/>
          </w:tcPr>
          <w:p w14:paraId="4D0B5E1F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4826BBBB" w14:textId="77777777" w:rsidR="007F342D" w:rsidRDefault="00633E0C">
            <w:r>
              <w:t>C1824</w:t>
            </w:r>
          </w:p>
        </w:tc>
        <w:tc>
          <w:tcPr>
            <w:tcW w:w="1188" w:type="dxa"/>
            <w:vAlign w:val="center"/>
          </w:tcPr>
          <w:p w14:paraId="10FCC110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4B874B45" w14:textId="77777777" w:rsidR="007F342D" w:rsidRDefault="00633E0C">
            <w:r>
              <w:t>5</w:t>
            </w:r>
          </w:p>
        </w:tc>
        <w:tc>
          <w:tcPr>
            <w:tcW w:w="1188" w:type="dxa"/>
            <w:vAlign w:val="center"/>
          </w:tcPr>
          <w:p w14:paraId="205F6258" w14:textId="77777777" w:rsidR="007F342D" w:rsidRDefault="00633E0C">
            <w:r>
              <w:t>4.320</w:t>
            </w:r>
          </w:p>
        </w:tc>
        <w:tc>
          <w:tcPr>
            <w:tcW w:w="1188" w:type="dxa"/>
            <w:vAlign w:val="center"/>
          </w:tcPr>
          <w:p w14:paraId="064CA05D" w14:textId="77777777" w:rsidR="007F342D" w:rsidRDefault="00633E0C">
            <w:r>
              <w:t>21.600</w:t>
            </w:r>
          </w:p>
        </w:tc>
        <w:tc>
          <w:tcPr>
            <w:tcW w:w="1188" w:type="dxa"/>
            <w:vAlign w:val="center"/>
          </w:tcPr>
          <w:p w14:paraId="44B0D3D2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4EBAF66E" w14:textId="77777777" w:rsidR="007F342D" w:rsidRDefault="00633E0C">
            <w:r>
              <w:t>1.900</w:t>
            </w:r>
          </w:p>
        </w:tc>
      </w:tr>
      <w:tr w:rsidR="007F342D" w14:paraId="72DDCC71" w14:textId="77777777">
        <w:tc>
          <w:tcPr>
            <w:tcW w:w="1013" w:type="dxa"/>
            <w:vAlign w:val="center"/>
          </w:tcPr>
          <w:p w14:paraId="3347A0B9" w14:textId="77777777" w:rsidR="007F342D" w:rsidRDefault="00633E0C">
            <w:r>
              <w:t>6</w:t>
            </w:r>
          </w:p>
        </w:tc>
        <w:tc>
          <w:tcPr>
            <w:tcW w:w="1188" w:type="dxa"/>
            <w:vAlign w:val="center"/>
          </w:tcPr>
          <w:p w14:paraId="5DED9A05" w14:textId="77777777" w:rsidR="007F342D" w:rsidRDefault="00633E0C">
            <w:r>
              <w:t>C3629</w:t>
            </w:r>
          </w:p>
        </w:tc>
        <w:tc>
          <w:tcPr>
            <w:tcW w:w="1188" w:type="dxa"/>
            <w:vAlign w:val="center"/>
          </w:tcPr>
          <w:p w14:paraId="7F3A9039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04BBD5D1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35067730" w14:textId="77777777" w:rsidR="007F342D" w:rsidRDefault="00633E0C">
            <w:r>
              <w:t>10.440</w:t>
            </w:r>
          </w:p>
        </w:tc>
        <w:tc>
          <w:tcPr>
            <w:tcW w:w="1188" w:type="dxa"/>
            <w:vAlign w:val="center"/>
          </w:tcPr>
          <w:p w14:paraId="5417321F" w14:textId="77777777" w:rsidR="007F342D" w:rsidRDefault="00633E0C">
            <w:r>
              <w:t>10.440</w:t>
            </w:r>
          </w:p>
        </w:tc>
        <w:tc>
          <w:tcPr>
            <w:tcW w:w="1188" w:type="dxa"/>
            <w:vAlign w:val="center"/>
          </w:tcPr>
          <w:p w14:paraId="18EAA642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7CF8E107" w14:textId="77777777" w:rsidR="007F342D" w:rsidRDefault="00633E0C">
            <w:r>
              <w:t>1.900</w:t>
            </w:r>
          </w:p>
        </w:tc>
      </w:tr>
      <w:tr w:rsidR="007F342D" w14:paraId="1755D09F" w14:textId="77777777">
        <w:tc>
          <w:tcPr>
            <w:tcW w:w="1013" w:type="dxa"/>
            <w:vAlign w:val="center"/>
          </w:tcPr>
          <w:p w14:paraId="41F8F17A" w14:textId="77777777" w:rsidR="007F342D" w:rsidRDefault="00633E0C">
            <w:r>
              <w:t>7</w:t>
            </w:r>
          </w:p>
        </w:tc>
        <w:tc>
          <w:tcPr>
            <w:tcW w:w="1188" w:type="dxa"/>
            <w:vAlign w:val="center"/>
          </w:tcPr>
          <w:p w14:paraId="0654BADA" w14:textId="77777777" w:rsidR="007F342D" w:rsidRDefault="00633E0C">
            <w:r>
              <w:t>C4829</w:t>
            </w:r>
          </w:p>
        </w:tc>
        <w:tc>
          <w:tcPr>
            <w:tcW w:w="1188" w:type="dxa"/>
            <w:vAlign w:val="center"/>
          </w:tcPr>
          <w:p w14:paraId="7B90F563" w14:textId="77777777" w:rsidR="007F342D" w:rsidRDefault="00633E0C">
            <w:r>
              <w:t>2</w:t>
            </w:r>
          </w:p>
        </w:tc>
        <w:tc>
          <w:tcPr>
            <w:tcW w:w="1188" w:type="dxa"/>
            <w:vAlign w:val="center"/>
          </w:tcPr>
          <w:p w14:paraId="0322E003" w14:textId="77777777" w:rsidR="007F342D" w:rsidRDefault="00633E0C">
            <w:r>
              <w:t>1</w:t>
            </w:r>
          </w:p>
        </w:tc>
        <w:tc>
          <w:tcPr>
            <w:tcW w:w="1188" w:type="dxa"/>
            <w:vAlign w:val="center"/>
          </w:tcPr>
          <w:p w14:paraId="6BF88F1B" w14:textId="77777777" w:rsidR="007F342D" w:rsidRDefault="00633E0C">
            <w:r>
              <w:t>13.920</w:t>
            </w:r>
          </w:p>
        </w:tc>
        <w:tc>
          <w:tcPr>
            <w:tcW w:w="1188" w:type="dxa"/>
            <w:vAlign w:val="center"/>
          </w:tcPr>
          <w:p w14:paraId="3996EB9C" w14:textId="77777777" w:rsidR="007F342D" w:rsidRDefault="00633E0C">
            <w:r>
              <w:t>13.920</w:t>
            </w:r>
          </w:p>
        </w:tc>
        <w:tc>
          <w:tcPr>
            <w:tcW w:w="1188" w:type="dxa"/>
            <w:vAlign w:val="center"/>
          </w:tcPr>
          <w:p w14:paraId="6DD98055" w14:textId="77777777" w:rsidR="007F342D" w:rsidRDefault="00633E0C">
            <w:r>
              <w:t>93</w:t>
            </w:r>
          </w:p>
        </w:tc>
        <w:tc>
          <w:tcPr>
            <w:tcW w:w="1188" w:type="dxa"/>
            <w:vAlign w:val="center"/>
          </w:tcPr>
          <w:p w14:paraId="4C1D33B7" w14:textId="77777777" w:rsidR="007F342D" w:rsidRDefault="00633E0C">
            <w:r>
              <w:t>1.900</w:t>
            </w:r>
          </w:p>
        </w:tc>
      </w:tr>
      <w:tr w:rsidR="007F342D" w14:paraId="4BE2C1E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310EC5" w14:textId="77777777" w:rsidR="007F342D" w:rsidRDefault="00633E0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107F72" w14:textId="77777777" w:rsidR="007F342D" w:rsidRDefault="00633E0C">
            <w:r>
              <w:t>87.840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F6171F" w14:textId="77777777" w:rsidR="007F342D" w:rsidRDefault="00633E0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E1F0E1" w14:textId="77777777" w:rsidR="007F342D" w:rsidRDefault="00633E0C">
            <w:r>
              <w:t>1.900</w:t>
            </w:r>
          </w:p>
        </w:tc>
      </w:tr>
    </w:tbl>
    <w:p w14:paraId="55349BEB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4E75A3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2146009"/>
      <w:r>
        <w:rPr>
          <w:color w:val="000000"/>
          <w:kern w:val="2"/>
          <w:szCs w:val="24"/>
        </w:rPr>
        <w:t>总体热工性能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7F342D" w14:paraId="05F3D6DA" w14:textId="77777777">
        <w:tc>
          <w:tcPr>
            <w:tcW w:w="1245" w:type="dxa"/>
            <w:shd w:val="clear" w:color="auto" w:fill="E6E6E6"/>
            <w:vAlign w:val="center"/>
          </w:tcPr>
          <w:p w14:paraId="0303E44E" w14:textId="77777777" w:rsidR="007F342D" w:rsidRDefault="00633E0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5A4200" w14:textId="77777777" w:rsidR="007F342D" w:rsidRDefault="00633E0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A2E6A5" w14:textId="77777777" w:rsidR="007F342D" w:rsidRDefault="00633E0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774752" w14:textId="77777777" w:rsidR="007F342D" w:rsidRDefault="00633E0C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AF7E689" w14:textId="77777777" w:rsidR="007F342D" w:rsidRDefault="00633E0C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353F620" w14:textId="77777777" w:rsidR="007F342D" w:rsidRDefault="00633E0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161A17" w14:textId="77777777" w:rsidR="007F342D" w:rsidRDefault="00633E0C">
            <w:pPr>
              <w:jc w:val="center"/>
            </w:pPr>
            <w:r>
              <w:t>结论</w:t>
            </w:r>
          </w:p>
        </w:tc>
      </w:tr>
      <w:tr w:rsidR="007F342D" w14:paraId="62616B2B" w14:textId="77777777">
        <w:tc>
          <w:tcPr>
            <w:tcW w:w="1245" w:type="dxa"/>
            <w:shd w:val="clear" w:color="auto" w:fill="E6E6E6"/>
            <w:vAlign w:val="center"/>
          </w:tcPr>
          <w:p w14:paraId="76860B49" w14:textId="77777777" w:rsidR="007F342D" w:rsidRDefault="00633E0C">
            <w:r>
              <w:t>南向</w:t>
            </w:r>
          </w:p>
        </w:tc>
        <w:tc>
          <w:tcPr>
            <w:tcW w:w="1018" w:type="dxa"/>
            <w:vAlign w:val="center"/>
          </w:tcPr>
          <w:p w14:paraId="0F6BE22A" w14:textId="77777777" w:rsidR="007F342D" w:rsidRDefault="00633E0C">
            <w:r>
              <w:t>95.86</w:t>
            </w:r>
          </w:p>
        </w:tc>
        <w:tc>
          <w:tcPr>
            <w:tcW w:w="1131" w:type="dxa"/>
            <w:vAlign w:val="center"/>
          </w:tcPr>
          <w:p w14:paraId="38D01570" w14:textId="77777777" w:rsidR="007F342D" w:rsidRDefault="00633E0C">
            <w:r>
              <w:t>1.90</w:t>
            </w:r>
          </w:p>
        </w:tc>
        <w:tc>
          <w:tcPr>
            <w:tcW w:w="1245" w:type="dxa"/>
            <w:vAlign w:val="center"/>
          </w:tcPr>
          <w:p w14:paraId="21D33BA9" w14:textId="77777777" w:rsidR="007F342D" w:rsidRDefault="00633E0C">
            <w:r>
              <w:t>0.52</w:t>
            </w:r>
          </w:p>
        </w:tc>
        <w:tc>
          <w:tcPr>
            <w:tcW w:w="1245" w:type="dxa"/>
            <w:vAlign w:val="center"/>
          </w:tcPr>
          <w:p w14:paraId="3FA4914B" w14:textId="77777777" w:rsidR="007F342D" w:rsidRDefault="00633E0C">
            <w:r>
              <w:t>0.24</w:t>
            </w:r>
          </w:p>
        </w:tc>
        <w:tc>
          <w:tcPr>
            <w:tcW w:w="2314" w:type="dxa"/>
            <w:vAlign w:val="center"/>
          </w:tcPr>
          <w:p w14:paraId="2766CE5A" w14:textId="77777777" w:rsidR="007F342D" w:rsidRDefault="00633E0C">
            <w:r>
              <w:t>K≤2.60</w:t>
            </w:r>
          </w:p>
        </w:tc>
        <w:tc>
          <w:tcPr>
            <w:tcW w:w="1131" w:type="dxa"/>
            <w:vAlign w:val="center"/>
          </w:tcPr>
          <w:p w14:paraId="2E071FF3" w14:textId="77777777" w:rsidR="007F342D" w:rsidRDefault="00633E0C">
            <w:r>
              <w:t>满足</w:t>
            </w:r>
          </w:p>
        </w:tc>
      </w:tr>
      <w:tr w:rsidR="007F342D" w14:paraId="3A0DDC1C" w14:textId="77777777">
        <w:tc>
          <w:tcPr>
            <w:tcW w:w="1245" w:type="dxa"/>
            <w:shd w:val="clear" w:color="auto" w:fill="E6E6E6"/>
            <w:vAlign w:val="center"/>
          </w:tcPr>
          <w:p w14:paraId="4E592BCF" w14:textId="77777777" w:rsidR="007F342D" w:rsidRDefault="00633E0C">
            <w:r>
              <w:t>北向</w:t>
            </w:r>
          </w:p>
        </w:tc>
        <w:tc>
          <w:tcPr>
            <w:tcW w:w="1018" w:type="dxa"/>
            <w:vAlign w:val="center"/>
          </w:tcPr>
          <w:p w14:paraId="4DF28036" w14:textId="77777777" w:rsidR="007F342D" w:rsidRDefault="00633E0C">
            <w:r>
              <w:t>92.40</w:t>
            </w:r>
          </w:p>
        </w:tc>
        <w:tc>
          <w:tcPr>
            <w:tcW w:w="1131" w:type="dxa"/>
            <w:vAlign w:val="center"/>
          </w:tcPr>
          <w:p w14:paraId="6B2D738D" w14:textId="77777777" w:rsidR="007F342D" w:rsidRDefault="00633E0C">
            <w:r>
              <w:t>1.90</w:t>
            </w:r>
          </w:p>
        </w:tc>
        <w:tc>
          <w:tcPr>
            <w:tcW w:w="1245" w:type="dxa"/>
            <w:vAlign w:val="center"/>
          </w:tcPr>
          <w:p w14:paraId="49B6E38E" w14:textId="77777777" w:rsidR="007F342D" w:rsidRDefault="00633E0C">
            <w:r>
              <w:t>0.52</w:t>
            </w:r>
          </w:p>
        </w:tc>
        <w:tc>
          <w:tcPr>
            <w:tcW w:w="1245" w:type="dxa"/>
            <w:vAlign w:val="center"/>
          </w:tcPr>
          <w:p w14:paraId="084497D4" w14:textId="77777777" w:rsidR="007F342D" w:rsidRDefault="00633E0C">
            <w:r>
              <w:t>0.24</w:t>
            </w:r>
          </w:p>
        </w:tc>
        <w:tc>
          <w:tcPr>
            <w:tcW w:w="2314" w:type="dxa"/>
            <w:vAlign w:val="center"/>
          </w:tcPr>
          <w:p w14:paraId="4A81604E" w14:textId="77777777" w:rsidR="007F342D" w:rsidRDefault="00633E0C">
            <w:r>
              <w:t>K≤2.60</w:t>
            </w:r>
          </w:p>
        </w:tc>
        <w:tc>
          <w:tcPr>
            <w:tcW w:w="1131" w:type="dxa"/>
            <w:vAlign w:val="center"/>
          </w:tcPr>
          <w:p w14:paraId="60586454" w14:textId="77777777" w:rsidR="007F342D" w:rsidRDefault="00633E0C">
            <w:r>
              <w:t>满足</w:t>
            </w:r>
          </w:p>
        </w:tc>
      </w:tr>
      <w:tr w:rsidR="007F342D" w14:paraId="02115763" w14:textId="77777777">
        <w:tc>
          <w:tcPr>
            <w:tcW w:w="1245" w:type="dxa"/>
            <w:shd w:val="clear" w:color="auto" w:fill="E6E6E6"/>
            <w:vAlign w:val="center"/>
          </w:tcPr>
          <w:p w14:paraId="40C1DFBC" w14:textId="77777777" w:rsidR="007F342D" w:rsidRDefault="00633E0C">
            <w:r>
              <w:t>东向</w:t>
            </w:r>
          </w:p>
        </w:tc>
        <w:tc>
          <w:tcPr>
            <w:tcW w:w="1018" w:type="dxa"/>
            <w:vAlign w:val="center"/>
          </w:tcPr>
          <w:p w14:paraId="68B106A9" w14:textId="77777777" w:rsidR="007F342D" w:rsidRDefault="00633E0C">
            <w:r>
              <w:t>80.68</w:t>
            </w:r>
          </w:p>
        </w:tc>
        <w:tc>
          <w:tcPr>
            <w:tcW w:w="1131" w:type="dxa"/>
            <w:vAlign w:val="center"/>
          </w:tcPr>
          <w:p w14:paraId="6A5979A7" w14:textId="77777777" w:rsidR="007F342D" w:rsidRDefault="00633E0C">
            <w:r>
              <w:t>1.90</w:t>
            </w:r>
          </w:p>
        </w:tc>
        <w:tc>
          <w:tcPr>
            <w:tcW w:w="1245" w:type="dxa"/>
            <w:vAlign w:val="center"/>
          </w:tcPr>
          <w:p w14:paraId="059CE9F7" w14:textId="77777777" w:rsidR="007F342D" w:rsidRDefault="00633E0C">
            <w:r>
              <w:t>0.52</w:t>
            </w:r>
          </w:p>
        </w:tc>
        <w:tc>
          <w:tcPr>
            <w:tcW w:w="1245" w:type="dxa"/>
            <w:vAlign w:val="center"/>
          </w:tcPr>
          <w:p w14:paraId="6FC86A97" w14:textId="77777777" w:rsidR="007F342D" w:rsidRDefault="00633E0C">
            <w:r>
              <w:t>0.20</w:t>
            </w:r>
          </w:p>
        </w:tc>
        <w:tc>
          <w:tcPr>
            <w:tcW w:w="2314" w:type="dxa"/>
            <w:vAlign w:val="center"/>
          </w:tcPr>
          <w:p w14:paraId="76AE1618" w14:textId="77777777" w:rsidR="007F342D" w:rsidRDefault="00633E0C">
            <w:r>
              <w:t>K≤2.90</w:t>
            </w:r>
          </w:p>
        </w:tc>
        <w:tc>
          <w:tcPr>
            <w:tcW w:w="1131" w:type="dxa"/>
            <w:vAlign w:val="center"/>
          </w:tcPr>
          <w:p w14:paraId="0F927EA6" w14:textId="77777777" w:rsidR="007F342D" w:rsidRDefault="00633E0C">
            <w:r>
              <w:t>满足</w:t>
            </w:r>
          </w:p>
        </w:tc>
      </w:tr>
      <w:tr w:rsidR="007F342D" w14:paraId="14427DF5" w14:textId="77777777">
        <w:tc>
          <w:tcPr>
            <w:tcW w:w="1245" w:type="dxa"/>
            <w:shd w:val="clear" w:color="auto" w:fill="E6E6E6"/>
            <w:vAlign w:val="center"/>
          </w:tcPr>
          <w:p w14:paraId="6E522377" w14:textId="77777777" w:rsidR="007F342D" w:rsidRDefault="00633E0C">
            <w:r>
              <w:t>西向</w:t>
            </w:r>
          </w:p>
        </w:tc>
        <w:tc>
          <w:tcPr>
            <w:tcW w:w="1018" w:type="dxa"/>
            <w:vAlign w:val="center"/>
          </w:tcPr>
          <w:p w14:paraId="60277668" w14:textId="77777777" w:rsidR="007F342D" w:rsidRDefault="00633E0C">
            <w:r>
              <w:t>87.84</w:t>
            </w:r>
          </w:p>
        </w:tc>
        <w:tc>
          <w:tcPr>
            <w:tcW w:w="1131" w:type="dxa"/>
            <w:vAlign w:val="center"/>
          </w:tcPr>
          <w:p w14:paraId="64F64D05" w14:textId="77777777" w:rsidR="007F342D" w:rsidRDefault="00633E0C">
            <w:r>
              <w:t>1.90</w:t>
            </w:r>
          </w:p>
        </w:tc>
        <w:tc>
          <w:tcPr>
            <w:tcW w:w="1245" w:type="dxa"/>
            <w:vAlign w:val="center"/>
          </w:tcPr>
          <w:p w14:paraId="57F59F78" w14:textId="77777777" w:rsidR="007F342D" w:rsidRDefault="00633E0C">
            <w:r>
              <w:t>0.52</w:t>
            </w:r>
          </w:p>
        </w:tc>
        <w:tc>
          <w:tcPr>
            <w:tcW w:w="1245" w:type="dxa"/>
            <w:vAlign w:val="center"/>
          </w:tcPr>
          <w:p w14:paraId="04F39298" w14:textId="77777777" w:rsidR="007F342D" w:rsidRDefault="00633E0C">
            <w:r>
              <w:t>0.22</w:t>
            </w:r>
          </w:p>
        </w:tc>
        <w:tc>
          <w:tcPr>
            <w:tcW w:w="2314" w:type="dxa"/>
            <w:vAlign w:val="center"/>
          </w:tcPr>
          <w:p w14:paraId="0F4B7616" w14:textId="77777777" w:rsidR="007F342D" w:rsidRDefault="00633E0C">
            <w:r>
              <w:t>K≤2.60</w:t>
            </w:r>
          </w:p>
        </w:tc>
        <w:tc>
          <w:tcPr>
            <w:tcW w:w="1131" w:type="dxa"/>
            <w:vAlign w:val="center"/>
          </w:tcPr>
          <w:p w14:paraId="5CFDEB8E" w14:textId="77777777" w:rsidR="007F342D" w:rsidRDefault="00633E0C">
            <w:r>
              <w:t>满足</w:t>
            </w:r>
          </w:p>
        </w:tc>
      </w:tr>
      <w:tr w:rsidR="007F342D" w14:paraId="7D24E1A5" w14:textId="77777777">
        <w:tc>
          <w:tcPr>
            <w:tcW w:w="1245" w:type="dxa"/>
            <w:shd w:val="clear" w:color="auto" w:fill="E6E6E6"/>
            <w:vAlign w:val="center"/>
          </w:tcPr>
          <w:p w14:paraId="55E6CB89" w14:textId="77777777" w:rsidR="007F342D" w:rsidRDefault="00633E0C">
            <w:r>
              <w:t>综合平均</w:t>
            </w:r>
          </w:p>
        </w:tc>
        <w:tc>
          <w:tcPr>
            <w:tcW w:w="1018" w:type="dxa"/>
            <w:vAlign w:val="center"/>
          </w:tcPr>
          <w:p w14:paraId="121B3511" w14:textId="77777777" w:rsidR="007F342D" w:rsidRDefault="00633E0C">
            <w:r>
              <w:t>356.78</w:t>
            </w:r>
          </w:p>
        </w:tc>
        <w:tc>
          <w:tcPr>
            <w:tcW w:w="1131" w:type="dxa"/>
            <w:vAlign w:val="center"/>
          </w:tcPr>
          <w:p w14:paraId="38CF8F0A" w14:textId="77777777" w:rsidR="007F342D" w:rsidRDefault="00633E0C">
            <w:r>
              <w:t>1.90</w:t>
            </w:r>
          </w:p>
        </w:tc>
        <w:tc>
          <w:tcPr>
            <w:tcW w:w="1245" w:type="dxa"/>
            <w:vAlign w:val="center"/>
          </w:tcPr>
          <w:p w14:paraId="0DAF3F83" w14:textId="77777777" w:rsidR="007F342D" w:rsidRDefault="00633E0C">
            <w:r>
              <w:t>0.52</w:t>
            </w:r>
          </w:p>
        </w:tc>
        <w:tc>
          <w:tcPr>
            <w:tcW w:w="1245" w:type="dxa"/>
            <w:vAlign w:val="center"/>
          </w:tcPr>
          <w:p w14:paraId="17244601" w14:textId="77777777" w:rsidR="007F342D" w:rsidRDefault="00633E0C">
            <w:r>
              <w:t>0.22</w:t>
            </w:r>
          </w:p>
        </w:tc>
        <w:tc>
          <w:tcPr>
            <w:tcW w:w="2314" w:type="dxa"/>
            <w:vAlign w:val="center"/>
          </w:tcPr>
          <w:p w14:paraId="659E5DCB" w14:textId="77777777" w:rsidR="007F342D" w:rsidRDefault="007F342D"/>
        </w:tc>
        <w:tc>
          <w:tcPr>
            <w:tcW w:w="1131" w:type="dxa"/>
            <w:vAlign w:val="center"/>
          </w:tcPr>
          <w:p w14:paraId="07810EE3" w14:textId="77777777" w:rsidR="007F342D" w:rsidRDefault="007F342D"/>
        </w:tc>
      </w:tr>
      <w:tr w:rsidR="007F342D" w14:paraId="75D5CE81" w14:textId="77777777">
        <w:tc>
          <w:tcPr>
            <w:tcW w:w="1245" w:type="dxa"/>
            <w:shd w:val="clear" w:color="auto" w:fill="E6E6E6"/>
            <w:vAlign w:val="center"/>
          </w:tcPr>
          <w:p w14:paraId="0AF16637" w14:textId="77777777" w:rsidR="007F342D" w:rsidRDefault="00633E0C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69EAF56A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F342D" w14:paraId="4EE914A4" w14:textId="77777777">
        <w:tc>
          <w:tcPr>
            <w:tcW w:w="1245" w:type="dxa"/>
            <w:shd w:val="clear" w:color="auto" w:fill="E6E6E6"/>
            <w:vAlign w:val="center"/>
          </w:tcPr>
          <w:p w14:paraId="26601364" w14:textId="77777777" w:rsidR="007F342D" w:rsidRDefault="00633E0C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ED4A5CA" w14:textId="77777777" w:rsidR="007F342D" w:rsidRDefault="00633E0C">
            <w:r>
              <w:t>外窗传热系数应满足表</w:t>
            </w:r>
            <w:r>
              <w:t>3.3.1-2</w:t>
            </w:r>
            <w:r>
              <w:t>、表</w:t>
            </w:r>
            <w:r>
              <w:t>3.3.1-2</w:t>
            </w:r>
            <w:r>
              <w:t>的要求</w:t>
            </w:r>
          </w:p>
        </w:tc>
      </w:tr>
      <w:tr w:rsidR="007F342D" w14:paraId="42F890AD" w14:textId="77777777">
        <w:tc>
          <w:tcPr>
            <w:tcW w:w="1245" w:type="dxa"/>
            <w:shd w:val="clear" w:color="auto" w:fill="E6E6E6"/>
            <w:vAlign w:val="center"/>
          </w:tcPr>
          <w:p w14:paraId="5EC9C4BF" w14:textId="77777777" w:rsidR="007F342D" w:rsidRDefault="00633E0C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7D8DC62C" w14:textId="77777777" w:rsidR="007F342D" w:rsidRDefault="00633E0C">
            <w:r>
              <w:t>满足</w:t>
            </w:r>
          </w:p>
        </w:tc>
      </w:tr>
    </w:tbl>
    <w:p w14:paraId="54D31F14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25C2120" w14:textId="77777777" w:rsidR="007F342D" w:rsidRDefault="00633E0C">
      <w:pPr>
        <w:pStyle w:val="2"/>
        <w:widowControl w:val="0"/>
        <w:rPr>
          <w:kern w:val="2"/>
        </w:rPr>
      </w:pPr>
      <w:bookmarkStart w:id="52" w:name="_Toc92146010"/>
      <w:r>
        <w:rPr>
          <w:kern w:val="2"/>
        </w:rPr>
        <w:t>周边地面构造</w:t>
      </w:r>
      <w:bookmarkEnd w:id="52"/>
    </w:p>
    <w:p w14:paraId="636FA0D0" w14:textId="77777777" w:rsidR="007F342D" w:rsidRDefault="00633E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2146011"/>
      <w:r>
        <w:rPr>
          <w:color w:val="000000"/>
          <w:kern w:val="2"/>
          <w:szCs w:val="24"/>
        </w:rPr>
        <w:t>周边地面构造一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F342D" w14:paraId="74B799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7943BF" w14:textId="77777777" w:rsidR="007F342D" w:rsidRDefault="00633E0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8DDB6" w14:textId="77777777" w:rsidR="007F342D" w:rsidRDefault="00633E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E7B77" w14:textId="77777777" w:rsidR="007F342D" w:rsidRDefault="00633E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350BB" w14:textId="77777777" w:rsidR="007F342D" w:rsidRDefault="00633E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D013B" w14:textId="77777777" w:rsidR="007F342D" w:rsidRDefault="00633E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51278" w14:textId="77777777" w:rsidR="007F342D" w:rsidRDefault="00633E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625DDC" w14:textId="77777777" w:rsidR="007F342D" w:rsidRDefault="00633E0C">
            <w:pPr>
              <w:jc w:val="center"/>
            </w:pPr>
            <w:r>
              <w:t>热惰性指标</w:t>
            </w:r>
          </w:p>
        </w:tc>
      </w:tr>
      <w:tr w:rsidR="007F342D" w14:paraId="55D0EF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90BE53" w14:textId="77777777" w:rsidR="007F342D" w:rsidRDefault="007F3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E23C83" w14:textId="77777777" w:rsidR="007F342D" w:rsidRDefault="00633E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83693" w14:textId="77777777" w:rsidR="007F342D" w:rsidRDefault="00633E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255BB" w14:textId="77777777" w:rsidR="007F342D" w:rsidRDefault="00633E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EFC6D7" w14:textId="77777777" w:rsidR="007F342D" w:rsidRDefault="00633E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C1320" w14:textId="77777777" w:rsidR="007F342D" w:rsidRDefault="00633E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66978E" w14:textId="77777777" w:rsidR="007F342D" w:rsidRDefault="00633E0C">
            <w:pPr>
              <w:jc w:val="center"/>
            </w:pPr>
            <w:r>
              <w:t>D=R*S</w:t>
            </w:r>
          </w:p>
        </w:tc>
      </w:tr>
      <w:tr w:rsidR="007F342D" w14:paraId="1B06C925" w14:textId="77777777">
        <w:tc>
          <w:tcPr>
            <w:tcW w:w="3345" w:type="dxa"/>
            <w:vAlign w:val="center"/>
          </w:tcPr>
          <w:p w14:paraId="4B8AE920" w14:textId="77777777" w:rsidR="007F342D" w:rsidRDefault="00633E0C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1E4FEF" w14:textId="77777777" w:rsidR="007F342D" w:rsidRDefault="00633E0C">
            <w:r>
              <w:t>100</w:t>
            </w:r>
          </w:p>
        </w:tc>
        <w:tc>
          <w:tcPr>
            <w:tcW w:w="1075" w:type="dxa"/>
            <w:vAlign w:val="center"/>
          </w:tcPr>
          <w:p w14:paraId="44ED5F76" w14:textId="77777777" w:rsidR="007F342D" w:rsidRDefault="00633E0C">
            <w:r>
              <w:t>0.032</w:t>
            </w:r>
          </w:p>
        </w:tc>
        <w:tc>
          <w:tcPr>
            <w:tcW w:w="1075" w:type="dxa"/>
            <w:vAlign w:val="center"/>
          </w:tcPr>
          <w:p w14:paraId="61741153" w14:textId="77777777" w:rsidR="007F342D" w:rsidRDefault="00633E0C">
            <w:r>
              <w:t>0.335</w:t>
            </w:r>
          </w:p>
        </w:tc>
        <w:tc>
          <w:tcPr>
            <w:tcW w:w="848" w:type="dxa"/>
            <w:vAlign w:val="center"/>
          </w:tcPr>
          <w:p w14:paraId="3CC986BA" w14:textId="77777777" w:rsidR="007F342D" w:rsidRDefault="00633E0C">
            <w:r>
              <w:t>1.10</w:t>
            </w:r>
          </w:p>
        </w:tc>
        <w:tc>
          <w:tcPr>
            <w:tcW w:w="1075" w:type="dxa"/>
            <w:vAlign w:val="center"/>
          </w:tcPr>
          <w:p w14:paraId="1A4264CA" w14:textId="77777777" w:rsidR="007F342D" w:rsidRDefault="00633E0C">
            <w:r>
              <w:t>2.841</w:t>
            </w:r>
          </w:p>
        </w:tc>
        <w:tc>
          <w:tcPr>
            <w:tcW w:w="1064" w:type="dxa"/>
            <w:vAlign w:val="center"/>
          </w:tcPr>
          <w:p w14:paraId="00215D59" w14:textId="77777777" w:rsidR="007F342D" w:rsidRDefault="00633E0C">
            <w:r>
              <w:t>1.047</w:t>
            </w:r>
          </w:p>
        </w:tc>
      </w:tr>
      <w:tr w:rsidR="007F342D" w14:paraId="07CA5CA5" w14:textId="77777777">
        <w:tc>
          <w:tcPr>
            <w:tcW w:w="3345" w:type="dxa"/>
            <w:vAlign w:val="center"/>
          </w:tcPr>
          <w:p w14:paraId="6E5F518E" w14:textId="77777777" w:rsidR="007F342D" w:rsidRDefault="00633E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C896E4" w14:textId="77777777" w:rsidR="007F342D" w:rsidRDefault="00633E0C">
            <w:r>
              <w:t>100</w:t>
            </w:r>
          </w:p>
        </w:tc>
        <w:tc>
          <w:tcPr>
            <w:tcW w:w="1075" w:type="dxa"/>
            <w:vAlign w:val="center"/>
          </w:tcPr>
          <w:p w14:paraId="7F518EA7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76DA9719" w14:textId="77777777" w:rsidR="007F342D" w:rsidRDefault="00633E0C">
            <w:r>
              <w:t>－</w:t>
            </w:r>
          </w:p>
        </w:tc>
        <w:tc>
          <w:tcPr>
            <w:tcW w:w="848" w:type="dxa"/>
            <w:vAlign w:val="center"/>
          </w:tcPr>
          <w:p w14:paraId="3AE392CB" w14:textId="77777777" w:rsidR="007F342D" w:rsidRDefault="00633E0C">
            <w:r>
              <w:t>－</w:t>
            </w:r>
          </w:p>
        </w:tc>
        <w:tc>
          <w:tcPr>
            <w:tcW w:w="1075" w:type="dxa"/>
            <w:vAlign w:val="center"/>
          </w:tcPr>
          <w:p w14:paraId="47834133" w14:textId="77777777" w:rsidR="007F342D" w:rsidRDefault="00633E0C">
            <w:r>
              <w:t>2.841</w:t>
            </w:r>
          </w:p>
        </w:tc>
        <w:tc>
          <w:tcPr>
            <w:tcW w:w="1064" w:type="dxa"/>
            <w:vAlign w:val="center"/>
          </w:tcPr>
          <w:p w14:paraId="116917FF" w14:textId="77777777" w:rsidR="007F342D" w:rsidRDefault="00633E0C">
            <w:r>
              <w:t>1.047</w:t>
            </w:r>
          </w:p>
        </w:tc>
      </w:tr>
      <w:tr w:rsidR="007F342D" w14:paraId="61A09CE9" w14:textId="77777777">
        <w:tc>
          <w:tcPr>
            <w:tcW w:w="3345" w:type="dxa"/>
            <w:shd w:val="clear" w:color="auto" w:fill="E6E6E6"/>
            <w:vAlign w:val="center"/>
          </w:tcPr>
          <w:p w14:paraId="7950D298" w14:textId="77777777" w:rsidR="007F342D" w:rsidRDefault="00633E0C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CAC1B50" w14:textId="77777777" w:rsidR="007F342D" w:rsidRDefault="00633E0C">
            <w:pPr>
              <w:jc w:val="center"/>
            </w:pPr>
            <w:r>
              <w:t>2.84</w:t>
            </w:r>
          </w:p>
        </w:tc>
      </w:tr>
      <w:tr w:rsidR="007F342D" w14:paraId="458C58C8" w14:textId="77777777">
        <w:tc>
          <w:tcPr>
            <w:tcW w:w="3345" w:type="dxa"/>
            <w:shd w:val="clear" w:color="auto" w:fill="E6E6E6"/>
            <w:vAlign w:val="center"/>
          </w:tcPr>
          <w:p w14:paraId="69B0701B" w14:textId="77777777" w:rsidR="007F342D" w:rsidRDefault="00633E0C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30C9B75E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F342D" w14:paraId="4E97D945" w14:textId="77777777">
        <w:tc>
          <w:tcPr>
            <w:tcW w:w="3345" w:type="dxa"/>
            <w:shd w:val="clear" w:color="auto" w:fill="E6E6E6"/>
            <w:vAlign w:val="center"/>
          </w:tcPr>
          <w:p w14:paraId="3436BD02" w14:textId="77777777" w:rsidR="007F342D" w:rsidRDefault="00633E0C">
            <w:r>
              <w:t>标准要求</w:t>
            </w:r>
          </w:p>
        </w:tc>
        <w:tc>
          <w:tcPr>
            <w:tcW w:w="5985" w:type="dxa"/>
            <w:gridSpan w:val="6"/>
          </w:tcPr>
          <w:p w14:paraId="32FDD317" w14:textId="77777777" w:rsidR="007F342D" w:rsidRDefault="00633E0C">
            <w:r>
              <w:t>R≥1.1</w:t>
            </w:r>
          </w:p>
        </w:tc>
      </w:tr>
      <w:tr w:rsidR="007F342D" w14:paraId="6A35A56B" w14:textId="77777777">
        <w:tc>
          <w:tcPr>
            <w:tcW w:w="3345" w:type="dxa"/>
            <w:shd w:val="clear" w:color="auto" w:fill="E6E6E6"/>
            <w:vAlign w:val="center"/>
          </w:tcPr>
          <w:p w14:paraId="32770395" w14:textId="77777777" w:rsidR="007F342D" w:rsidRDefault="00633E0C">
            <w:r>
              <w:t>结论</w:t>
            </w:r>
          </w:p>
        </w:tc>
        <w:tc>
          <w:tcPr>
            <w:tcW w:w="5985" w:type="dxa"/>
            <w:gridSpan w:val="6"/>
          </w:tcPr>
          <w:p w14:paraId="1AD14AF7" w14:textId="77777777" w:rsidR="007F342D" w:rsidRDefault="00633E0C">
            <w:r>
              <w:t>满足</w:t>
            </w:r>
          </w:p>
        </w:tc>
      </w:tr>
    </w:tbl>
    <w:p w14:paraId="2717E2D9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496799" w14:textId="77777777" w:rsidR="007F342D" w:rsidRDefault="00633E0C">
      <w:pPr>
        <w:pStyle w:val="2"/>
        <w:widowControl w:val="0"/>
        <w:rPr>
          <w:kern w:val="2"/>
        </w:rPr>
      </w:pPr>
      <w:bookmarkStart w:id="54" w:name="_Toc92146014"/>
      <w:r>
        <w:rPr>
          <w:kern w:val="2"/>
        </w:rPr>
        <w:t>有效通风换气面积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7F342D" w14:paraId="0CE9AA9D" w14:textId="77777777">
        <w:tc>
          <w:tcPr>
            <w:tcW w:w="718" w:type="dxa"/>
            <w:shd w:val="clear" w:color="auto" w:fill="E6E6E6"/>
            <w:vAlign w:val="center"/>
          </w:tcPr>
          <w:p w14:paraId="7D183437" w14:textId="77777777" w:rsidR="007F342D" w:rsidRDefault="00633E0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49827CE" w14:textId="77777777" w:rsidR="007F342D" w:rsidRDefault="00633E0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C3BCD31" w14:textId="77777777" w:rsidR="007F342D" w:rsidRDefault="00633E0C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D3BDC52" w14:textId="77777777" w:rsidR="007F342D" w:rsidRDefault="00633E0C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7FF1A9" w14:textId="77777777" w:rsidR="007F342D" w:rsidRDefault="00633E0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6698E3" w14:textId="77777777" w:rsidR="007F342D" w:rsidRDefault="00633E0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2043B05" w14:textId="77777777" w:rsidR="007F342D" w:rsidRDefault="00633E0C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5900B7" w14:textId="77777777" w:rsidR="007F342D" w:rsidRDefault="00633E0C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D3469" w14:textId="77777777" w:rsidR="007F342D" w:rsidRDefault="00633E0C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50885F" w14:textId="77777777" w:rsidR="007F342D" w:rsidRDefault="00633E0C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8C7177" w14:textId="77777777" w:rsidR="007F342D" w:rsidRDefault="00633E0C">
            <w:pPr>
              <w:jc w:val="center"/>
            </w:pPr>
            <w:r>
              <w:t>结论</w:t>
            </w:r>
          </w:p>
        </w:tc>
      </w:tr>
      <w:tr w:rsidR="007F342D" w14:paraId="3431F4CC" w14:textId="77777777">
        <w:tc>
          <w:tcPr>
            <w:tcW w:w="718" w:type="dxa"/>
            <w:vMerge w:val="restart"/>
            <w:vAlign w:val="center"/>
          </w:tcPr>
          <w:p w14:paraId="7B430E57" w14:textId="77777777" w:rsidR="007F342D" w:rsidRDefault="00633E0C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68A207B" w14:textId="77777777" w:rsidR="007F342D" w:rsidRDefault="00633E0C">
            <w: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0CF8B6" w14:textId="77777777" w:rsidR="007F342D" w:rsidRDefault="00633E0C">
            <w:r>
              <w:t>710.75</w:t>
            </w:r>
          </w:p>
        </w:tc>
        <w:tc>
          <w:tcPr>
            <w:tcW w:w="735" w:type="dxa"/>
            <w:vMerge w:val="restart"/>
            <w:vAlign w:val="center"/>
          </w:tcPr>
          <w:p w14:paraId="68AE126A" w14:textId="77777777" w:rsidR="007F342D" w:rsidRDefault="00633E0C">
            <w:r>
              <w:t>204.87</w:t>
            </w:r>
          </w:p>
        </w:tc>
        <w:tc>
          <w:tcPr>
            <w:tcW w:w="962" w:type="dxa"/>
            <w:vAlign w:val="center"/>
          </w:tcPr>
          <w:p w14:paraId="79056477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5EEC2203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23E1C5CD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276E14DA" w14:textId="77777777" w:rsidR="007F342D" w:rsidRDefault="00633E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22BEB2" w14:textId="77777777" w:rsidR="007F342D" w:rsidRDefault="00633E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FA81C9" w14:textId="77777777" w:rsidR="007F342D" w:rsidRDefault="00633E0C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551F508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6B61CBD" w14:textId="77777777">
        <w:tc>
          <w:tcPr>
            <w:tcW w:w="718" w:type="dxa"/>
            <w:vMerge/>
            <w:vAlign w:val="center"/>
          </w:tcPr>
          <w:p w14:paraId="7B88F51F" w14:textId="77777777" w:rsidR="007F342D" w:rsidRDefault="007F342D"/>
        </w:tc>
        <w:tc>
          <w:tcPr>
            <w:tcW w:w="962" w:type="dxa"/>
            <w:vMerge/>
            <w:vAlign w:val="center"/>
          </w:tcPr>
          <w:p w14:paraId="50309D3F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740D64CE" w14:textId="77777777" w:rsidR="007F342D" w:rsidRDefault="007F342D"/>
        </w:tc>
        <w:tc>
          <w:tcPr>
            <w:tcW w:w="735" w:type="dxa"/>
            <w:vMerge/>
            <w:vAlign w:val="center"/>
          </w:tcPr>
          <w:p w14:paraId="40E13AC2" w14:textId="77777777" w:rsidR="007F342D" w:rsidRDefault="007F342D"/>
        </w:tc>
        <w:tc>
          <w:tcPr>
            <w:tcW w:w="962" w:type="dxa"/>
            <w:vAlign w:val="center"/>
          </w:tcPr>
          <w:p w14:paraId="1B97EB23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2E245C35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43F22376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3B474746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86275D" w14:textId="77777777" w:rsidR="007F342D" w:rsidRDefault="007F342D"/>
        </w:tc>
        <w:tc>
          <w:tcPr>
            <w:tcW w:w="1018" w:type="dxa"/>
            <w:vMerge/>
            <w:vAlign w:val="center"/>
          </w:tcPr>
          <w:p w14:paraId="0DA0F9F3" w14:textId="77777777" w:rsidR="007F342D" w:rsidRDefault="007F342D"/>
        </w:tc>
        <w:tc>
          <w:tcPr>
            <w:tcW w:w="1030" w:type="dxa"/>
            <w:vMerge/>
            <w:vAlign w:val="center"/>
          </w:tcPr>
          <w:p w14:paraId="73A1869D" w14:textId="77777777" w:rsidR="007F342D" w:rsidRDefault="007F342D"/>
        </w:tc>
      </w:tr>
      <w:tr w:rsidR="007F342D" w14:paraId="7CB0FE7C" w14:textId="77777777">
        <w:tc>
          <w:tcPr>
            <w:tcW w:w="718" w:type="dxa"/>
            <w:vMerge/>
            <w:vAlign w:val="center"/>
          </w:tcPr>
          <w:p w14:paraId="6379411F" w14:textId="77777777" w:rsidR="007F342D" w:rsidRDefault="007F342D"/>
        </w:tc>
        <w:tc>
          <w:tcPr>
            <w:tcW w:w="962" w:type="dxa"/>
            <w:vMerge/>
            <w:vAlign w:val="center"/>
          </w:tcPr>
          <w:p w14:paraId="3DC42086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28207B7D" w14:textId="77777777" w:rsidR="007F342D" w:rsidRDefault="007F342D"/>
        </w:tc>
        <w:tc>
          <w:tcPr>
            <w:tcW w:w="735" w:type="dxa"/>
            <w:vMerge/>
            <w:vAlign w:val="center"/>
          </w:tcPr>
          <w:p w14:paraId="012E36D7" w14:textId="77777777" w:rsidR="007F342D" w:rsidRDefault="007F342D"/>
        </w:tc>
        <w:tc>
          <w:tcPr>
            <w:tcW w:w="962" w:type="dxa"/>
            <w:vAlign w:val="center"/>
          </w:tcPr>
          <w:p w14:paraId="64FA9412" w14:textId="77777777" w:rsidR="007F342D" w:rsidRDefault="00633E0C">
            <w:r>
              <w:t>C1214</w:t>
            </w:r>
          </w:p>
        </w:tc>
        <w:tc>
          <w:tcPr>
            <w:tcW w:w="735" w:type="dxa"/>
            <w:vAlign w:val="center"/>
          </w:tcPr>
          <w:p w14:paraId="7C0F58B1" w14:textId="77777777" w:rsidR="007F342D" w:rsidRDefault="00633E0C">
            <w:r>
              <w:t>1.68</w:t>
            </w:r>
          </w:p>
        </w:tc>
        <w:tc>
          <w:tcPr>
            <w:tcW w:w="679" w:type="dxa"/>
            <w:vAlign w:val="center"/>
          </w:tcPr>
          <w:p w14:paraId="73CA8804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3BD0FC43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6A6517" w14:textId="77777777" w:rsidR="007F342D" w:rsidRDefault="007F342D"/>
        </w:tc>
        <w:tc>
          <w:tcPr>
            <w:tcW w:w="1018" w:type="dxa"/>
            <w:vMerge/>
            <w:vAlign w:val="center"/>
          </w:tcPr>
          <w:p w14:paraId="1BB4F987" w14:textId="77777777" w:rsidR="007F342D" w:rsidRDefault="007F342D"/>
        </w:tc>
        <w:tc>
          <w:tcPr>
            <w:tcW w:w="1030" w:type="dxa"/>
            <w:vMerge/>
            <w:vAlign w:val="center"/>
          </w:tcPr>
          <w:p w14:paraId="08D55F2D" w14:textId="77777777" w:rsidR="007F342D" w:rsidRDefault="007F342D"/>
        </w:tc>
      </w:tr>
      <w:tr w:rsidR="007F342D" w14:paraId="13CE5E65" w14:textId="77777777">
        <w:tc>
          <w:tcPr>
            <w:tcW w:w="718" w:type="dxa"/>
            <w:vMerge/>
            <w:vAlign w:val="center"/>
          </w:tcPr>
          <w:p w14:paraId="2D1FE3A5" w14:textId="77777777" w:rsidR="007F342D" w:rsidRDefault="007F342D"/>
        </w:tc>
        <w:tc>
          <w:tcPr>
            <w:tcW w:w="962" w:type="dxa"/>
            <w:vMerge/>
            <w:vAlign w:val="center"/>
          </w:tcPr>
          <w:p w14:paraId="3B6CE983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5C4725BF" w14:textId="77777777" w:rsidR="007F342D" w:rsidRDefault="007F342D"/>
        </w:tc>
        <w:tc>
          <w:tcPr>
            <w:tcW w:w="735" w:type="dxa"/>
            <w:vMerge/>
            <w:vAlign w:val="center"/>
          </w:tcPr>
          <w:p w14:paraId="30800474" w14:textId="77777777" w:rsidR="007F342D" w:rsidRDefault="007F342D"/>
        </w:tc>
        <w:tc>
          <w:tcPr>
            <w:tcW w:w="962" w:type="dxa"/>
            <w:vAlign w:val="center"/>
          </w:tcPr>
          <w:p w14:paraId="3A37977B" w14:textId="77777777" w:rsidR="007F342D" w:rsidRDefault="00633E0C">
            <w:r>
              <w:t>C1524</w:t>
            </w:r>
          </w:p>
        </w:tc>
        <w:tc>
          <w:tcPr>
            <w:tcW w:w="735" w:type="dxa"/>
            <w:vAlign w:val="center"/>
          </w:tcPr>
          <w:p w14:paraId="01BB0C26" w14:textId="77777777" w:rsidR="007F342D" w:rsidRDefault="00633E0C">
            <w:r>
              <w:t>3.60</w:t>
            </w:r>
          </w:p>
        </w:tc>
        <w:tc>
          <w:tcPr>
            <w:tcW w:w="679" w:type="dxa"/>
            <w:vAlign w:val="center"/>
          </w:tcPr>
          <w:p w14:paraId="7FCDC5B3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1426513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05F4F6" w14:textId="77777777" w:rsidR="007F342D" w:rsidRDefault="007F342D"/>
        </w:tc>
        <w:tc>
          <w:tcPr>
            <w:tcW w:w="1018" w:type="dxa"/>
            <w:vMerge/>
            <w:vAlign w:val="center"/>
          </w:tcPr>
          <w:p w14:paraId="08933645" w14:textId="77777777" w:rsidR="007F342D" w:rsidRDefault="007F342D"/>
        </w:tc>
        <w:tc>
          <w:tcPr>
            <w:tcW w:w="1030" w:type="dxa"/>
            <w:vMerge/>
            <w:vAlign w:val="center"/>
          </w:tcPr>
          <w:p w14:paraId="1295B1B0" w14:textId="77777777" w:rsidR="007F342D" w:rsidRDefault="007F342D"/>
        </w:tc>
      </w:tr>
      <w:tr w:rsidR="007F342D" w14:paraId="25DEF0E3" w14:textId="77777777">
        <w:tc>
          <w:tcPr>
            <w:tcW w:w="718" w:type="dxa"/>
            <w:vMerge/>
            <w:vAlign w:val="center"/>
          </w:tcPr>
          <w:p w14:paraId="6F07F7AB" w14:textId="77777777" w:rsidR="007F342D" w:rsidRDefault="007F342D"/>
        </w:tc>
        <w:tc>
          <w:tcPr>
            <w:tcW w:w="962" w:type="dxa"/>
            <w:vMerge/>
            <w:vAlign w:val="center"/>
          </w:tcPr>
          <w:p w14:paraId="1FB5570E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0AD97859" w14:textId="77777777" w:rsidR="007F342D" w:rsidRDefault="007F342D"/>
        </w:tc>
        <w:tc>
          <w:tcPr>
            <w:tcW w:w="735" w:type="dxa"/>
            <w:vMerge/>
            <w:vAlign w:val="center"/>
          </w:tcPr>
          <w:p w14:paraId="53EAB404" w14:textId="77777777" w:rsidR="007F342D" w:rsidRDefault="007F342D"/>
        </w:tc>
        <w:tc>
          <w:tcPr>
            <w:tcW w:w="962" w:type="dxa"/>
            <w:vAlign w:val="center"/>
          </w:tcPr>
          <w:p w14:paraId="6E08D471" w14:textId="77777777" w:rsidR="007F342D" w:rsidRDefault="00633E0C">
            <w:r>
              <w:t>C6633</w:t>
            </w:r>
          </w:p>
        </w:tc>
        <w:tc>
          <w:tcPr>
            <w:tcW w:w="735" w:type="dxa"/>
            <w:vAlign w:val="center"/>
          </w:tcPr>
          <w:p w14:paraId="63CAEED5" w14:textId="77777777" w:rsidR="007F342D" w:rsidRDefault="00633E0C">
            <w:r>
              <w:t>21.78</w:t>
            </w:r>
          </w:p>
        </w:tc>
        <w:tc>
          <w:tcPr>
            <w:tcW w:w="679" w:type="dxa"/>
            <w:vAlign w:val="center"/>
          </w:tcPr>
          <w:p w14:paraId="7B393DE9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5E09205C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2B480F" w14:textId="77777777" w:rsidR="007F342D" w:rsidRDefault="007F342D"/>
        </w:tc>
        <w:tc>
          <w:tcPr>
            <w:tcW w:w="1018" w:type="dxa"/>
            <w:vMerge/>
            <w:vAlign w:val="center"/>
          </w:tcPr>
          <w:p w14:paraId="5A782ABC" w14:textId="77777777" w:rsidR="007F342D" w:rsidRDefault="007F342D"/>
        </w:tc>
        <w:tc>
          <w:tcPr>
            <w:tcW w:w="1030" w:type="dxa"/>
            <w:vMerge/>
            <w:vAlign w:val="center"/>
          </w:tcPr>
          <w:p w14:paraId="4F0C4C7B" w14:textId="77777777" w:rsidR="007F342D" w:rsidRDefault="007F342D"/>
        </w:tc>
      </w:tr>
      <w:tr w:rsidR="007F342D" w14:paraId="3EB0E3E5" w14:textId="77777777">
        <w:tc>
          <w:tcPr>
            <w:tcW w:w="718" w:type="dxa"/>
            <w:vMerge/>
            <w:vAlign w:val="center"/>
          </w:tcPr>
          <w:p w14:paraId="74CC0503" w14:textId="77777777" w:rsidR="007F342D" w:rsidRDefault="007F342D"/>
        </w:tc>
        <w:tc>
          <w:tcPr>
            <w:tcW w:w="962" w:type="dxa"/>
            <w:vMerge/>
            <w:vAlign w:val="center"/>
          </w:tcPr>
          <w:p w14:paraId="51E9280B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78B213D2" w14:textId="77777777" w:rsidR="007F342D" w:rsidRDefault="007F342D"/>
        </w:tc>
        <w:tc>
          <w:tcPr>
            <w:tcW w:w="735" w:type="dxa"/>
            <w:vMerge/>
            <w:vAlign w:val="center"/>
          </w:tcPr>
          <w:p w14:paraId="62AF59B8" w14:textId="77777777" w:rsidR="007F342D" w:rsidRDefault="007F342D"/>
        </w:tc>
        <w:tc>
          <w:tcPr>
            <w:tcW w:w="962" w:type="dxa"/>
            <w:vAlign w:val="center"/>
          </w:tcPr>
          <w:p w14:paraId="7C11E08D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54E072F6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41A73D6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47EA8F4D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884761" w14:textId="77777777" w:rsidR="007F342D" w:rsidRDefault="007F342D"/>
        </w:tc>
        <w:tc>
          <w:tcPr>
            <w:tcW w:w="1018" w:type="dxa"/>
            <w:vMerge/>
            <w:vAlign w:val="center"/>
          </w:tcPr>
          <w:p w14:paraId="632715E0" w14:textId="77777777" w:rsidR="007F342D" w:rsidRDefault="007F342D"/>
        </w:tc>
        <w:tc>
          <w:tcPr>
            <w:tcW w:w="1030" w:type="dxa"/>
            <w:vMerge/>
            <w:vAlign w:val="center"/>
          </w:tcPr>
          <w:p w14:paraId="6D7F10B5" w14:textId="77777777" w:rsidR="007F342D" w:rsidRDefault="007F342D"/>
        </w:tc>
      </w:tr>
      <w:tr w:rsidR="007F342D" w14:paraId="3103711D" w14:textId="77777777">
        <w:tc>
          <w:tcPr>
            <w:tcW w:w="718" w:type="dxa"/>
            <w:vMerge/>
            <w:vAlign w:val="center"/>
          </w:tcPr>
          <w:p w14:paraId="232390A6" w14:textId="77777777" w:rsidR="007F342D" w:rsidRDefault="007F342D"/>
        </w:tc>
        <w:tc>
          <w:tcPr>
            <w:tcW w:w="962" w:type="dxa"/>
            <w:vMerge/>
            <w:vAlign w:val="center"/>
          </w:tcPr>
          <w:p w14:paraId="2670FC95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5796B685" w14:textId="77777777" w:rsidR="007F342D" w:rsidRDefault="007F342D"/>
        </w:tc>
        <w:tc>
          <w:tcPr>
            <w:tcW w:w="735" w:type="dxa"/>
            <w:vMerge/>
            <w:vAlign w:val="center"/>
          </w:tcPr>
          <w:p w14:paraId="4BE4F6B7" w14:textId="77777777" w:rsidR="007F342D" w:rsidRDefault="007F342D"/>
        </w:tc>
        <w:tc>
          <w:tcPr>
            <w:tcW w:w="962" w:type="dxa"/>
            <w:vAlign w:val="center"/>
          </w:tcPr>
          <w:p w14:paraId="29D9A1A0" w14:textId="77777777" w:rsidR="007F342D" w:rsidRDefault="00633E0C">
            <w:r>
              <w:t>C1214</w:t>
            </w:r>
          </w:p>
        </w:tc>
        <w:tc>
          <w:tcPr>
            <w:tcW w:w="735" w:type="dxa"/>
            <w:vAlign w:val="center"/>
          </w:tcPr>
          <w:p w14:paraId="1D1A341E" w14:textId="77777777" w:rsidR="007F342D" w:rsidRDefault="00633E0C">
            <w:r>
              <w:t>1.68</w:t>
            </w:r>
          </w:p>
        </w:tc>
        <w:tc>
          <w:tcPr>
            <w:tcW w:w="679" w:type="dxa"/>
            <w:vAlign w:val="center"/>
          </w:tcPr>
          <w:p w14:paraId="114E3732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00A839E8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C22A5C" w14:textId="77777777" w:rsidR="007F342D" w:rsidRDefault="007F342D"/>
        </w:tc>
        <w:tc>
          <w:tcPr>
            <w:tcW w:w="1018" w:type="dxa"/>
            <w:vMerge/>
            <w:vAlign w:val="center"/>
          </w:tcPr>
          <w:p w14:paraId="43DFE44A" w14:textId="77777777" w:rsidR="007F342D" w:rsidRDefault="007F342D"/>
        </w:tc>
        <w:tc>
          <w:tcPr>
            <w:tcW w:w="1030" w:type="dxa"/>
            <w:vMerge/>
            <w:vAlign w:val="center"/>
          </w:tcPr>
          <w:p w14:paraId="7F45BA27" w14:textId="77777777" w:rsidR="007F342D" w:rsidRDefault="007F342D"/>
        </w:tc>
      </w:tr>
      <w:tr w:rsidR="007F342D" w14:paraId="08314254" w14:textId="77777777">
        <w:tc>
          <w:tcPr>
            <w:tcW w:w="718" w:type="dxa"/>
            <w:vMerge/>
            <w:vAlign w:val="center"/>
          </w:tcPr>
          <w:p w14:paraId="6C17449E" w14:textId="77777777" w:rsidR="007F342D" w:rsidRDefault="007F342D"/>
        </w:tc>
        <w:tc>
          <w:tcPr>
            <w:tcW w:w="962" w:type="dxa"/>
            <w:vMerge w:val="restart"/>
            <w:vAlign w:val="center"/>
          </w:tcPr>
          <w:p w14:paraId="53B04E7E" w14:textId="77777777" w:rsidR="007F342D" w:rsidRDefault="00633E0C">
            <w:r>
              <w:t>X002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C02399" w14:textId="77777777" w:rsidR="007F342D" w:rsidRDefault="00633E0C">
            <w:r>
              <w:t>126.68</w:t>
            </w:r>
          </w:p>
        </w:tc>
        <w:tc>
          <w:tcPr>
            <w:tcW w:w="735" w:type="dxa"/>
            <w:vMerge w:val="restart"/>
            <w:vAlign w:val="center"/>
          </w:tcPr>
          <w:p w14:paraId="3F2266AB" w14:textId="77777777" w:rsidR="007F342D" w:rsidRDefault="00633E0C">
            <w:r>
              <w:t>84.00</w:t>
            </w:r>
          </w:p>
        </w:tc>
        <w:tc>
          <w:tcPr>
            <w:tcW w:w="962" w:type="dxa"/>
            <w:vAlign w:val="center"/>
          </w:tcPr>
          <w:p w14:paraId="25C98FE8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40A26C55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3222C36F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AB048E5" w14:textId="77777777" w:rsidR="007F342D" w:rsidRDefault="00633E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7E975A5" w14:textId="77777777" w:rsidR="007F342D" w:rsidRDefault="00633E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2532FE8" w14:textId="77777777" w:rsidR="007F342D" w:rsidRDefault="00633E0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C619F83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51D2DD2" w14:textId="77777777">
        <w:tc>
          <w:tcPr>
            <w:tcW w:w="718" w:type="dxa"/>
            <w:vMerge/>
            <w:vAlign w:val="center"/>
          </w:tcPr>
          <w:p w14:paraId="64CA4CE8" w14:textId="77777777" w:rsidR="007F342D" w:rsidRDefault="007F342D"/>
        </w:tc>
        <w:tc>
          <w:tcPr>
            <w:tcW w:w="962" w:type="dxa"/>
            <w:vMerge/>
            <w:vAlign w:val="center"/>
          </w:tcPr>
          <w:p w14:paraId="3FF5498E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4013AE4B" w14:textId="77777777" w:rsidR="007F342D" w:rsidRDefault="007F342D"/>
        </w:tc>
        <w:tc>
          <w:tcPr>
            <w:tcW w:w="735" w:type="dxa"/>
            <w:vMerge/>
            <w:vAlign w:val="center"/>
          </w:tcPr>
          <w:p w14:paraId="4E1247B1" w14:textId="77777777" w:rsidR="007F342D" w:rsidRDefault="007F342D"/>
        </w:tc>
        <w:tc>
          <w:tcPr>
            <w:tcW w:w="962" w:type="dxa"/>
            <w:vAlign w:val="center"/>
          </w:tcPr>
          <w:p w14:paraId="2E551FFA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12B88906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4C6D5E6E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1ACC8518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1AA91C" w14:textId="77777777" w:rsidR="007F342D" w:rsidRDefault="007F342D"/>
        </w:tc>
        <w:tc>
          <w:tcPr>
            <w:tcW w:w="1018" w:type="dxa"/>
            <w:vMerge/>
            <w:vAlign w:val="center"/>
          </w:tcPr>
          <w:p w14:paraId="20D66446" w14:textId="77777777" w:rsidR="007F342D" w:rsidRDefault="007F342D"/>
        </w:tc>
        <w:tc>
          <w:tcPr>
            <w:tcW w:w="1030" w:type="dxa"/>
            <w:vMerge/>
            <w:vAlign w:val="center"/>
          </w:tcPr>
          <w:p w14:paraId="5BD1A7BF" w14:textId="77777777" w:rsidR="007F342D" w:rsidRDefault="007F342D"/>
        </w:tc>
      </w:tr>
      <w:tr w:rsidR="007F342D" w14:paraId="4E97AE14" w14:textId="77777777">
        <w:tc>
          <w:tcPr>
            <w:tcW w:w="718" w:type="dxa"/>
            <w:vMerge/>
            <w:vAlign w:val="center"/>
          </w:tcPr>
          <w:p w14:paraId="1B738631" w14:textId="77777777" w:rsidR="007F342D" w:rsidRDefault="007F342D"/>
        </w:tc>
        <w:tc>
          <w:tcPr>
            <w:tcW w:w="962" w:type="dxa"/>
            <w:vMerge/>
            <w:vAlign w:val="center"/>
          </w:tcPr>
          <w:p w14:paraId="39EFC26B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3E025AB0" w14:textId="77777777" w:rsidR="007F342D" w:rsidRDefault="007F342D"/>
        </w:tc>
        <w:tc>
          <w:tcPr>
            <w:tcW w:w="735" w:type="dxa"/>
            <w:vMerge/>
            <w:vAlign w:val="center"/>
          </w:tcPr>
          <w:p w14:paraId="7B5DE747" w14:textId="77777777" w:rsidR="007F342D" w:rsidRDefault="007F342D"/>
        </w:tc>
        <w:tc>
          <w:tcPr>
            <w:tcW w:w="962" w:type="dxa"/>
            <w:vAlign w:val="center"/>
          </w:tcPr>
          <w:p w14:paraId="5C7E8AB9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7D9CC5D4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025E421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51936F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5E11FF" w14:textId="77777777" w:rsidR="007F342D" w:rsidRDefault="007F342D"/>
        </w:tc>
        <w:tc>
          <w:tcPr>
            <w:tcW w:w="1018" w:type="dxa"/>
            <w:vMerge/>
            <w:vAlign w:val="center"/>
          </w:tcPr>
          <w:p w14:paraId="2AE54F03" w14:textId="77777777" w:rsidR="007F342D" w:rsidRDefault="007F342D"/>
        </w:tc>
        <w:tc>
          <w:tcPr>
            <w:tcW w:w="1030" w:type="dxa"/>
            <w:vMerge/>
            <w:vAlign w:val="center"/>
          </w:tcPr>
          <w:p w14:paraId="3A14E4BB" w14:textId="77777777" w:rsidR="007F342D" w:rsidRDefault="007F342D"/>
        </w:tc>
      </w:tr>
      <w:tr w:rsidR="007F342D" w14:paraId="0E01A4C3" w14:textId="77777777">
        <w:tc>
          <w:tcPr>
            <w:tcW w:w="718" w:type="dxa"/>
            <w:vMerge/>
            <w:vAlign w:val="center"/>
          </w:tcPr>
          <w:p w14:paraId="2BFE0E6F" w14:textId="77777777" w:rsidR="007F342D" w:rsidRDefault="007F342D"/>
        </w:tc>
        <w:tc>
          <w:tcPr>
            <w:tcW w:w="962" w:type="dxa"/>
            <w:vMerge/>
            <w:vAlign w:val="center"/>
          </w:tcPr>
          <w:p w14:paraId="4C7C71A5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5D209F0E" w14:textId="77777777" w:rsidR="007F342D" w:rsidRDefault="007F342D"/>
        </w:tc>
        <w:tc>
          <w:tcPr>
            <w:tcW w:w="735" w:type="dxa"/>
            <w:vMerge/>
            <w:vAlign w:val="center"/>
          </w:tcPr>
          <w:p w14:paraId="4782CD4D" w14:textId="77777777" w:rsidR="007F342D" w:rsidRDefault="007F342D"/>
        </w:tc>
        <w:tc>
          <w:tcPr>
            <w:tcW w:w="962" w:type="dxa"/>
            <w:vAlign w:val="center"/>
          </w:tcPr>
          <w:p w14:paraId="000AEE6D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3E696AD8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6D34B07E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1963B8F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BB20C4" w14:textId="77777777" w:rsidR="007F342D" w:rsidRDefault="007F342D"/>
        </w:tc>
        <w:tc>
          <w:tcPr>
            <w:tcW w:w="1018" w:type="dxa"/>
            <w:vMerge/>
            <w:vAlign w:val="center"/>
          </w:tcPr>
          <w:p w14:paraId="22E4B48E" w14:textId="77777777" w:rsidR="007F342D" w:rsidRDefault="007F342D"/>
        </w:tc>
        <w:tc>
          <w:tcPr>
            <w:tcW w:w="1030" w:type="dxa"/>
            <w:vMerge/>
            <w:vAlign w:val="center"/>
          </w:tcPr>
          <w:p w14:paraId="3AEF6BA6" w14:textId="77777777" w:rsidR="007F342D" w:rsidRDefault="007F342D"/>
        </w:tc>
      </w:tr>
      <w:tr w:rsidR="007F342D" w14:paraId="25C3EAF2" w14:textId="77777777">
        <w:tc>
          <w:tcPr>
            <w:tcW w:w="718" w:type="dxa"/>
            <w:vMerge/>
            <w:vAlign w:val="center"/>
          </w:tcPr>
          <w:p w14:paraId="701A7E11" w14:textId="77777777" w:rsidR="007F342D" w:rsidRDefault="007F342D"/>
        </w:tc>
        <w:tc>
          <w:tcPr>
            <w:tcW w:w="962" w:type="dxa"/>
            <w:vMerge/>
            <w:vAlign w:val="center"/>
          </w:tcPr>
          <w:p w14:paraId="436338FA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508DB0C0" w14:textId="77777777" w:rsidR="007F342D" w:rsidRDefault="007F342D"/>
        </w:tc>
        <w:tc>
          <w:tcPr>
            <w:tcW w:w="735" w:type="dxa"/>
            <w:vMerge/>
            <w:vAlign w:val="center"/>
          </w:tcPr>
          <w:p w14:paraId="66C29F19" w14:textId="77777777" w:rsidR="007F342D" w:rsidRDefault="007F342D"/>
        </w:tc>
        <w:tc>
          <w:tcPr>
            <w:tcW w:w="962" w:type="dxa"/>
            <w:vAlign w:val="center"/>
          </w:tcPr>
          <w:p w14:paraId="535E6AC2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683264CC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7051DB85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0F5F6F5C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3FE194" w14:textId="77777777" w:rsidR="007F342D" w:rsidRDefault="007F342D"/>
        </w:tc>
        <w:tc>
          <w:tcPr>
            <w:tcW w:w="1018" w:type="dxa"/>
            <w:vMerge/>
            <w:vAlign w:val="center"/>
          </w:tcPr>
          <w:p w14:paraId="3CBDDDB5" w14:textId="77777777" w:rsidR="007F342D" w:rsidRDefault="007F342D"/>
        </w:tc>
        <w:tc>
          <w:tcPr>
            <w:tcW w:w="1030" w:type="dxa"/>
            <w:vMerge/>
            <w:vAlign w:val="center"/>
          </w:tcPr>
          <w:p w14:paraId="5AEF34A8" w14:textId="77777777" w:rsidR="007F342D" w:rsidRDefault="007F342D"/>
        </w:tc>
      </w:tr>
      <w:tr w:rsidR="007F342D" w14:paraId="5576D472" w14:textId="77777777">
        <w:tc>
          <w:tcPr>
            <w:tcW w:w="718" w:type="dxa"/>
            <w:vMerge/>
            <w:vAlign w:val="center"/>
          </w:tcPr>
          <w:p w14:paraId="68191E8D" w14:textId="77777777" w:rsidR="007F342D" w:rsidRDefault="007F342D"/>
        </w:tc>
        <w:tc>
          <w:tcPr>
            <w:tcW w:w="962" w:type="dxa"/>
            <w:vMerge/>
            <w:vAlign w:val="center"/>
          </w:tcPr>
          <w:p w14:paraId="26B602DB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2F985A29" w14:textId="77777777" w:rsidR="007F342D" w:rsidRDefault="007F342D"/>
        </w:tc>
        <w:tc>
          <w:tcPr>
            <w:tcW w:w="735" w:type="dxa"/>
            <w:vMerge/>
            <w:vAlign w:val="center"/>
          </w:tcPr>
          <w:p w14:paraId="02C79F21" w14:textId="77777777" w:rsidR="007F342D" w:rsidRDefault="007F342D"/>
        </w:tc>
        <w:tc>
          <w:tcPr>
            <w:tcW w:w="962" w:type="dxa"/>
            <w:vAlign w:val="center"/>
          </w:tcPr>
          <w:p w14:paraId="3F306C5C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3FB9E82E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5A0D06A0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40C400C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5E3479" w14:textId="77777777" w:rsidR="007F342D" w:rsidRDefault="007F342D"/>
        </w:tc>
        <w:tc>
          <w:tcPr>
            <w:tcW w:w="1018" w:type="dxa"/>
            <w:vMerge/>
            <w:vAlign w:val="center"/>
          </w:tcPr>
          <w:p w14:paraId="4B0FD48E" w14:textId="77777777" w:rsidR="007F342D" w:rsidRDefault="007F342D"/>
        </w:tc>
        <w:tc>
          <w:tcPr>
            <w:tcW w:w="1030" w:type="dxa"/>
            <w:vMerge/>
            <w:vAlign w:val="center"/>
          </w:tcPr>
          <w:p w14:paraId="395A3A2E" w14:textId="77777777" w:rsidR="007F342D" w:rsidRDefault="007F342D"/>
        </w:tc>
      </w:tr>
      <w:tr w:rsidR="007F342D" w14:paraId="5C5EAC10" w14:textId="77777777">
        <w:tc>
          <w:tcPr>
            <w:tcW w:w="718" w:type="dxa"/>
            <w:vMerge/>
            <w:vAlign w:val="center"/>
          </w:tcPr>
          <w:p w14:paraId="4AC0FC2B" w14:textId="77777777" w:rsidR="007F342D" w:rsidRDefault="007F342D"/>
        </w:tc>
        <w:tc>
          <w:tcPr>
            <w:tcW w:w="962" w:type="dxa"/>
            <w:vMerge w:val="restart"/>
            <w:vAlign w:val="center"/>
          </w:tcPr>
          <w:p w14:paraId="6896E6E5" w14:textId="77777777" w:rsidR="007F342D" w:rsidRDefault="00633E0C">
            <w:r>
              <w:t>X004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24C0E7" w14:textId="77777777" w:rsidR="007F342D" w:rsidRDefault="00633E0C">
            <w:r>
              <w:t>67.97</w:t>
            </w:r>
          </w:p>
        </w:tc>
        <w:tc>
          <w:tcPr>
            <w:tcW w:w="735" w:type="dxa"/>
            <w:vMerge w:val="restart"/>
            <w:vAlign w:val="center"/>
          </w:tcPr>
          <w:p w14:paraId="1D090C00" w14:textId="77777777" w:rsidR="007F342D" w:rsidRDefault="00633E0C">
            <w:r>
              <w:t>97.95</w:t>
            </w:r>
          </w:p>
        </w:tc>
        <w:tc>
          <w:tcPr>
            <w:tcW w:w="962" w:type="dxa"/>
            <w:vAlign w:val="center"/>
          </w:tcPr>
          <w:p w14:paraId="7F1E2AAC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43580C6F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23E1D338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2970DD78" w14:textId="77777777" w:rsidR="007F342D" w:rsidRDefault="00633E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9ECFB10" w14:textId="77777777" w:rsidR="007F342D" w:rsidRDefault="00633E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368970A" w14:textId="77777777" w:rsidR="007F342D" w:rsidRDefault="00633E0C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E7728A3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5A1DE25B" w14:textId="77777777">
        <w:tc>
          <w:tcPr>
            <w:tcW w:w="718" w:type="dxa"/>
            <w:vMerge/>
            <w:vAlign w:val="center"/>
          </w:tcPr>
          <w:p w14:paraId="36FBBA27" w14:textId="77777777" w:rsidR="007F342D" w:rsidRDefault="007F342D"/>
        </w:tc>
        <w:tc>
          <w:tcPr>
            <w:tcW w:w="962" w:type="dxa"/>
            <w:vMerge/>
            <w:vAlign w:val="center"/>
          </w:tcPr>
          <w:p w14:paraId="722149EC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021DE830" w14:textId="77777777" w:rsidR="007F342D" w:rsidRDefault="007F342D"/>
        </w:tc>
        <w:tc>
          <w:tcPr>
            <w:tcW w:w="735" w:type="dxa"/>
            <w:vMerge/>
            <w:vAlign w:val="center"/>
          </w:tcPr>
          <w:p w14:paraId="506119E1" w14:textId="77777777" w:rsidR="007F342D" w:rsidRDefault="007F342D"/>
        </w:tc>
        <w:tc>
          <w:tcPr>
            <w:tcW w:w="962" w:type="dxa"/>
            <w:vAlign w:val="center"/>
          </w:tcPr>
          <w:p w14:paraId="382ABF88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5B029960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0DC2D0F8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05D76C73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682DA7" w14:textId="77777777" w:rsidR="007F342D" w:rsidRDefault="007F342D"/>
        </w:tc>
        <w:tc>
          <w:tcPr>
            <w:tcW w:w="1018" w:type="dxa"/>
            <w:vMerge/>
            <w:vAlign w:val="center"/>
          </w:tcPr>
          <w:p w14:paraId="1BAC2A26" w14:textId="77777777" w:rsidR="007F342D" w:rsidRDefault="007F342D"/>
        </w:tc>
        <w:tc>
          <w:tcPr>
            <w:tcW w:w="1030" w:type="dxa"/>
            <w:vMerge/>
            <w:vAlign w:val="center"/>
          </w:tcPr>
          <w:p w14:paraId="36D9BC69" w14:textId="77777777" w:rsidR="007F342D" w:rsidRDefault="007F342D"/>
        </w:tc>
      </w:tr>
      <w:tr w:rsidR="007F342D" w14:paraId="0E0A2949" w14:textId="77777777">
        <w:tc>
          <w:tcPr>
            <w:tcW w:w="718" w:type="dxa"/>
            <w:vMerge/>
            <w:vAlign w:val="center"/>
          </w:tcPr>
          <w:p w14:paraId="4781B192" w14:textId="77777777" w:rsidR="007F342D" w:rsidRDefault="007F342D"/>
        </w:tc>
        <w:tc>
          <w:tcPr>
            <w:tcW w:w="962" w:type="dxa"/>
            <w:vMerge/>
            <w:vAlign w:val="center"/>
          </w:tcPr>
          <w:p w14:paraId="5586192F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1481168A" w14:textId="77777777" w:rsidR="007F342D" w:rsidRDefault="007F342D"/>
        </w:tc>
        <w:tc>
          <w:tcPr>
            <w:tcW w:w="735" w:type="dxa"/>
            <w:vMerge/>
            <w:vAlign w:val="center"/>
          </w:tcPr>
          <w:p w14:paraId="374A6647" w14:textId="77777777" w:rsidR="007F342D" w:rsidRDefault="007F342D"/>
        </w:tc>
        <w:tc>
          <w:tcPr>
            <w:tcW w:w="962" w:type="dxa"/>
            <w:vAlign w:val="center"/>
          </w:tcPr>
          <w:p w14:paraId="3C4289D6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5FAE9AA0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486EDBB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5FEF00E5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024B19" w14:textId="77777777" w:rsidR="007F342D" w:rsidRDefault="007F342D"/>
        </w:tc>
        <w:tc>
          <w:tcPr>
            <w:tcW w:w="1018" w:type="dxa"/>
            <w:vMerge/>
            <w:vAlign w:val="center"/>
          </w:tcPr>
          <w:p w14:paraId="4607EC3A" w14:textId="77777777" w:rsidR="007F342D" w:rsidRDefault="007F342D"/>
        </w:tc>
        <w:tc>
          <w:tcPr>
            <w:tcW w:w="1030" w:type="dxa"/>
            <w:vMerge/>
            <w:vAlign w:val="center"/>
          </w:tcPr>
          <w:p w14:paraId="38FE4782" w14:textId="77777777" w:rsidR="007F342D" w:rsidRDefault="007F342D"/>
        </w:tc>
      </w:tr>
      <w:tr w:rsidR="007F342D" w14:paraId="540E2FF7" w14:textId="77777777">
        <w:tc>
          <w:tcPr>
            <w:tcW w:w="718" w:type="dxa"/>
            <w:vMerge/>
            <w:vAlign w:val="center"/>
          </w:tcPr>
          <w:p w14:paraId="36DE8DF1" w14:textId="77777777" w:rsidR="007F342D" w:rsidRDefault="007F342D"/>
        </w:tc>
        <w:tc>
          <w:tcPr>
            <w:tcW w:w="962" w:type="dxa"/>
            <w:vMerge/>
            <w:vAlign w:val="center"/>
          </w:tcPr>
          <w:p w14:paraId="12F827C7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551AACDF" w14:textId="77777777" w:rsidR="007F342D" w:rsidRDefault="007F342D"/>
        </w:tc>
        <w:tc>
          <w:tcPr>
            <w:tcW w:w="735" w:type="dxa"/>
            <w:vMerge/>
            <w:vAlign w:val="center"/>
          </w:tcPr>
          <w:p w14:paraId="7B66CDF6" w14:textId="77777777" w:rsidR="007F342D" w:rsidRDefault="007F342D"/>
        </w:tc>
        <w:tc>
          <w:tcPr>
            <w:tcW w:w="962" w:type="dxa"/>
            <w:vAlign w:val="center"/>
          </w:tcPr>
          <w:p w14:paraId="31F8463C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1CAB4CFB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72B50336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25491A2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7CA3BC" w14:textId="77777777" w:rsidR="007F342D" w:rsidRDefault="007F342D"/>
        </w:tc>
        <w:tc>
          <w:tcPr>
            <w:tcW w:w="1018" w:type="dxa"/>
            <w:vMerge/>
            <w:vAlign w:val="center"/>
          </w:tcPr>
          <w:p w14:paraId="48A20FCE" w14:textId="77777777" w:rsidR="007F342D" w:rsidRDefault="007F342D"/>
        </w:tc>
        <w:tc>
          <w:tcPr>
            <w:tcW w:w="1030" w:type="dxa"/>
            <w:vMerge/>
            <w:vAlign w:val="center"/>
          </w:tcPr>
          <w:p w14:paraId="0C4527A2" w14:textId="77777777" w:rsidR="007F342D" w:rsidRDefault="007F342D"/>
        </w:tc>
      </w:tr>
      <w:tr w:rsidR="007F342D" w14:paraId="35415E13" w14:textId="77777777">
        <w:tc>
          <w:tcPr>
            <w:tcW w:w="718" w:type="dxa"/>
            <w:vMerge/>
            <w:vAlign w:val="center"/>
          </w:tcPr>
          <w:p w14:paraId="3F5306D3" w14:textId="77777777" w:rsidR="007F342D" w:rsidRDefault="007F342D"/>
        </w:tc>
        <w:tc>
          <w:tcPr>
            <w:tcW w:w="962" w:type="dxa"/>
            <w:vMerge w:val="restart"/>
            <w:vAlign w:val="center"/>
          </w:tcPr>
          <w:p w14:paraId="6F399C4C" w14:textId="77777777" w:rsidR="007F342D" w:rsidRDefault="00633E0C">
            <w:r>
              <w:t>X007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2E1309" w14:textId="77777777" w:rsidR="007F342D" w:rsidRDefault="00633E0C">
            <w:r>
              <w:t>28.40</w:t>
            </w:r>
          </w:p>
        </w:tc>
        <w:tc>
          <w:tcPr>
            <w:tcW w:w="735" w:type="dxa"/>
            <w:vMerge w:val="restart"/>
            <w:vAlign w:val="center"/>
          </w:tcPr>
          <w:p w14:paraId="529D0AD3" w14:textId="77777777" w:rsidR="007F342D" w:rsidRDefault="00633E0C">
            <w:r>
              <w:t>47.04</w:t>
            </w:r>
          </w:p>
        </w:tc>
        <w:tc>
          <w:tcPr>
            <w:tcW w:w="962" w:type="dxa"/>
            <w:vAlign w:val="center"/>
          </w:tcPr>
          <w:p w14:paraId="6DB51039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563C5729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63E8B4DB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16F2426" w14:textId="77777777" w:rsidR="007F342D" w:rsidRDefault="00633E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CAC9E7" w14:textId="77777777" w:rsidR="007F342D" w:rsidRDefault="00633E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1B085C0" w14:textId="77777777" w:rsidR="007F342D" w:rsidRDefault="00633E0C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C07E0A1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0B5D3AF8" w14:textId="77777777">
        <w:tc>
          <w:tcPr>
            <w:tcW w:w="718" w:type="dxa"/>
            <w:vMerge/>
            <w:vAlign w:val="center"/>
          </w:tcPr>
          <w:p w14:paraId="27C2D3B9" w14:textId="77777777" w:rsidR="007F342D" w:rsidRDefault="007F342D"/>
        </w:tc>
        <w:tc>
          <w:tcPr>
            <w:tcW w:w="962" w:type="dxa"/>
            <w:vMerge/>
            <w:vAlign w:val="center"/>
          </w:tcPr>
          <w:p w14:paraId="78412B5B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77294960" w14:textId="77777777" w:rsidR="007F342D" w:rsidRDefault="007F342D"/>
        </w:tc>
        <w:tc>
          <w:tcPr>
            <w:tcW w:w="735" w:type="dxa"/>
            <w:vMerge/>
            <w:vAlign w:val="center"/>
          </w:tcPr>
          <w:p w14:paraId="05F0E9E1" w14:textId="77777777" w:rsidR="007F342D" w:rsidRDefault="007F342D"/>
        </w:tc>
        <w:tc>
          <w:tcPr>
            <w:tcW w:w="962" w:type="dxa"/>
            <w:vAlign w:val="center"/>
          </w:tcPr>
          <w:p w14:paraId="064915EA" w14:textId="77777777" w:rsidR="007F342D" w:rsidRDefault="00633E0C">
            <w:r>
              <w:t>C1824</w:t>
            </w:r>
          </w:p>
        </w:tc>
        <w:tc>
          <w:tcPr>
            <w:tcW w:w="735" w:type="dxa"/>
            <w:vAlign w:val="center"/>
          </w:tcPr>
          <w:p w14:paraId="3CDA55D3" w14:textId="77777777" w:rsidR="007F342D" w:rsidRDefault="00633E0C">
            <w:r>
              <w:t>4.32</w:t>
            </w:r>
          </w:p>
        </w:tc>
        <w:tc>
          <w:tcPr>
            <w:tcW w:w="679" w:type="dxa"/>
            <w:vAlign w:val="center"/>
          </w:tcPr>
          <w:p w14:paraId="1F1B52C0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6425415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A09CA4" w14:textId="77777777" w:rsidR="007F342D" w:rsidRDefault="007F342D"/>
        </w:tc>
        <w:tc>
          <w:tcPr>
            <w:tcW w:w="1018" w:type="dxa"/>
            <w:vMerge/>
            <w:vAlign w:val="center"/>
          </w:tcPr>
          <w:p w14:paraId="51A638E3" w14:textId="77777777" w:rsidR="007F342D" w:rsidRDefault="007F342D"/>
        </w:tc>
        <w:tc>
          <w:tcPr>
            <w:tcW w:w="1030" w:type="dxa"/>
            <w:vMerge/>
            <w:vAlign w:val="center"/>
          </w:tcPr>
          <w:p w14:paraId="70E13939" w14:textId="77777777" w:rsidR="007F342D" w:rsidRDefault="007F342D"/>
        </w:tc>
      </w:tr>
      <w:tr w:rsidR="007F342D" w14:paraId="7F4C7629" w14:textId="77777777">
        <w:tc>
          <w:tcPr>
            <w:tcW w:w="718" w:type="dxa"/>
            <w:vMerge/>
            <w:vAlign w:val="center"/>
          </w:tcPr>
          <w:p w14:paraId="12ABE7EE" w14:textId="77777777" w:rsidR="007F342D" w:rsidRDefault="007F342D"/>
        </w:tc>
        <w:tc>
          <w:tcPr>
            <w:tcW w:w="962" w:type="dxa"/>
            <w:vAlign w:val="center"/>
          </w:tcPr>
          <w:p w14:paraId="67ED52E6" w14:textId="77777777" w:rsidR="007F342D" w:rsidRDefault="00633E0C">
            <w:r>
              <w:t>X008</w:t>
            </w:r>
          </w:p>
        </w:tc>
        <w:tc>
          <w:tcPr>
            <w:tcW w:w="735" w:type="dxa"/>
            <w:gridSpan w:val="2"/>
            <w:vAlign w:val="center"/>
          </w:tcPr>
          <w:p w14:paraId="16923FA9" w14:textId="77777777" w:rsidR="007F342D" w:rsidRDefault="00633E0C">
            <w:r>
              <w:t>22.02</w:t>
            </w:r>
          </w:p>
        </w:tc>
        <w:tc>
          <w:tcPr>
            <w:tcW w:w="735" w:type="dxa"/>
            <w:vAlign w:val="center"/>
          </w:tcPr>
          <w:p w14:paraId="03A104C6" w14:textId="77777777" w:rsidR="007F342D" w:rsidRDefault="00633E0C">
            <w:r>
              <w:t>16.80</w:t>
            </w:r>
          </w:p>
        </w:tc>
        <w:tc>
          <w:tcPr>
            <w:tcW w:w="962" w:type="dxa"/>
            <w:vAlign w:val="center"/>
          </w:tcPr>
          <w:p w14:paraId="5340D341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78F54EB5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75D97DBF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33B9FC4D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0110EFD1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01CCD03D" w14:textId="77777777" w:rsidR="007F342D" w:rsidRDefault="00633E0C">
            <w:r>
              <w:t>0.09</w:t>
            </w:r>
          </w:p>
        </w:tc>
        <w:tc>
          <w:tcPr>
            <w:tcW w:w="1030" w:type="dxa"/>
            <w:vAlign w:val="center"/>
          </w:tcPr>
          <w:p w14:paraId="295D6730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51DEBAF2" w14:textId="77777777">
        <w:tc>
          <w:tcPr>
            <w:tcW w:w="718" w:type="dxa"/>
            <w:vMerge/>
            <w:vAlign w:val="center"/>
          </w:tcPr>
          <w:p w14:paraId="335DECA8" w14:textId="77777777" w:rsidR="007F342D" w:rsidRDefault="007F342D"/>
        </w:tc>
        <w:tc>
          <w:tcPr>
            <w:tcW w:w="962" w:type="dxa"/>
            <w:vAlign w:val="center"/>
          </w:tcPr>
          <w:p w14:paraId="354CBE87" w14:textId="77777777" w:rsidR="007F342D" w:rsidRDefault="00633E0C">
            <w:r>
              <w:t>X009</w:t>
            </w:r>
          </w:p>
        </w:tc>
        <w:tc>
          <w:tcPr>
            <w:tcW w:w="735" w:type="dxa"/>
            <w:gridSpan w:val="2"/>
            <w:vAlign w:val="center"/>
          </w:tcPr>
          <w:p w14:paraId="5C35FE2F" w14:textId="77777777" w:rsidR="007F342D" w:rsidRDefault="00633E0C">
            <w:r>
              <w:t>22.02</w:t>
            </w:r>
          </w:p>
        </w:tc>
        <w:tc>
          <w:tcPr>
            <w:tcW w:w="735" w:type="dxa"/>
            <w:vAlign w:val="center"/>
          </w:tcPr>
          <w:p w14:paraId="1E65334F" w14:textId="77777777" w:rsidR="007F342D" w:rsidRDefault="00633E0C">
            <w:r>
              <w:t>16.80</w:t>
            </w:r>
          </w:p>
        </w:tc>
        <w:tc>
          <w:tcPr>
            <w:tcW w:w="962" w:type="dxa"/>
            <w:vAlign w:val="center"/>
          </w:tcPr>
          <w:p w14:paraId="2B6E1632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3956545B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3FEEF8E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4DCEB710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0E51CD2A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73386A65" w14:textId="77777777" w:rsidR="007F342D" w:rsidRDefault="00633E0C">
            <w:r>
              <w:t>0.09</w:t>
            </w:r>
          </w:p>
        </w:tc>
        <w:tc>
          <w:tcPr>
            <w:tcW w:w="1030" w:type="dxa"/>
            <w:vAlign w:val="center"/>
          </w:tcPr>
          <w:p w14:paraId="56568FFD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E83655E" w14:textId="77777777">
        <w:tc>
          <w:tcPr>
            <w:tcW w:w="718" w:type="dxa"/>
            <w:vMerge/>
            <w:vAlign w:val="center"/>
          </w:tcPr>
          <w:p w14:paraId="68B6AE2D" w14:textId="77777777" w:rsidR="007F342D" w:rsidRDefault="007F342D"/>
        </w:tc>
        <w:tc>
          <w:tcPr>
            <w:tcW w:w="962" w:type="dxa"/>
            <w:vAlign w:val="center"/>
          </w:tcPr>
          <w:p w14:paraId="4344F380" w14:textId="77777777" w:rsidR="007F342D" w:rsidRDefault="00633E0C">
            <w:r>
              <w:t>X010</w:t>
            </w:r>
          </w:p>
        </w:tc>
        <w:tc>
          <w:tcPr>
            <w:tcW w:w="735" w:type="dxa"/>
            <w:gridSpan w:val="2"/>
            <w:vAlign w:val="center"/>
          </w:tcPr>
          <w:p w14:paraId="473E58B4" w14:textId="77777777" w:rsidR="007F342D" w:rsidRDefault="00633E0C">
            <w:r>
              <w:t>22.02</w:t>
            </w:r>
          </w:p>
        </w:tc>
        <w:tc>
          <w:tcPr>
            <w:tcW w:w="735" w:type="dxa"/>
            <w:vAlign w:val="center"/>
          </w:tcPr>
          <w:p w14:paraId="3DDDDE1D" w14:textId="77777777" w:rsidR="007F342D" w:rsidRDefault="00633E0C">
            <w:r>
              <w:t>16.80</w:t>
            </w:r>
          </w:p>
        </w:tc>
        <w:tc>
          <w:tcPr>
            <w:tcW w:w="962" w:type="dxa"/>
            <w:vAlign w:val="center"/>
          </w:tcPr>
          <w:p w14:paraId="039EC785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7D58E9A4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57083ED9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25FF7DA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66B44B0C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2DAFF815" w14:textId="77777777" w:rsidR="007F342D" w:rsidRDefault="00633E0C">
            <w:r>
              <w:t>0.09</w:t>
            </w:r>
          </w:p>
        </w:tc>
        <w:tc>
          <w:tcPr>
            <w:tcW w:w="1030" w:type="dxa"/>
            <w:vAlign w:val="center"/>
          </w:tcPr>
          <w:p w14:paraId="52CD069C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5FB672D" w14:textId="77777777">
        <w:tc>
          <w:tcPr>
            <w:tcW w:w="718" w:type="dxa"/>
            <w:vMerge/>
            <w:vAlign w:val="center"/>
          </w:tcPr>
          <w:p w14:paraId="31D480B2" w14:textId="77777777" w:rsidR="007F342D" w:rsidRDefault="007F342D"/>
        </w:tc>
        <w:tc>
          <w:tcPr>
            <w:tcW w:w="962" w:type="dxa"/>
            <w:vAlign w:val="center"/>
          </w:tcPr>
          <w:p w14:paraId="4059F352" w14:textId="77777777" w:rsidR="007F342D" w:rsidRDefault="00633E0C">
            <w:r>
              <w:t>X011</w:t>
            </w:r>
          </w:p>
        </w:tc>
        <w:tc>
          <w:tcPr>
            <w:tcW w:w="735" w:type="dxa"/>
            <w:gridSpan w:val="2"/>
            <w:vAlign w:val="center"/>
          </w:tcPr>
          <w:p w14:paraId="55D875A4" w14:textId="77777777" w:rsidR="007F342D" w:rsidRDefault="00633E0C">
            <w:r>
              <w:t>22.02</w:t>
            </w:r>
          </w:p>
        </w:tc>
        <w:tc>
          <w:tcPr>
            <w:tcW w:w="735" w:type="dxa"/>
            <w:vAlign w:val="center"/>
          </w:tcPr>
          <w:p w14:paraId="6C260126" w14:textId="77777777" w:rsidR="007F342D" w:rsidRDefault="00633E0C">
            <w:r>
              <w:t>29.82</w:t>
            </w:r>
          </w:p>
        </w:tc>
        <w:tc>
          <w:tcPr>
            <w:tcW w:w="962" w:type="dxa"/>
            <w:vAlign w:val="center"/>
          </w:tcPr>
          <w:p w14:paraId="0906F037" w14:textId="77777777" w:rsidR="007F342D" w:rsidRDefault="00633E0C">
            <w:r>
              <w:t>C2024</w:t>
            </w:r>
          </w:p>
        </w:tc>
        <w:tc>
          <w:tcPr>
            <w:tcW w:w="735" w:type="dxa"/>
            <w:vAlign w:val="center"/>
          </w:tcPr>
          <w:p w14:paraId="6A3A268D" w14:textId="77777777" w:rsidR="007F342D" w:rsidRDefault="00633E0C">
            <w:r>
              <w:t>4.80</w:t>
            </w:r>
          </w:p>
        </w:tc>
        <w:tc>
          <w:tcPr>
            <w:tcW w:w="679" w:type="dxa"/>
            <w:vAlign w:val="center"/>
          </w:tcPr>
          <w:p w14:paraId="53E5CE6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322B534E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432798AC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6118E74F" w14:textId="77777777" w:rsidR="007F342D" w:rsidRDefault="00633E0C">
            <w:r>
              <w:t>0.05</w:t>
            </w:r>
          </w:p>
        </w:tc>
        <w:tc>
          <w:tcPr>
            <w:tcW w:w="1030" w:type="dxa"/>
            <w:vAlign w:val="center"/>
          </w:tcPr>
          <w:p w14:paraId="136E9FF6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FB23D80" w14:textId="77777777">
        <w:tc>
          <w:tcPr>
            <w:tcW w:w="718" w:type="dxa"/>
            <w:vMerge/>
            <w:vAlign w:val="center"/>
          </w:tcPr>
          <w:p w14:paraId="68B1F5C6" w14:textId="77777777" w:rsidR="007F342D" w:rsidRDefault="007F342D"/>
        </w:tc>
        <w:tc>
          <w:tcPr>
            <w:tcW w:w="962" w:type="dxa"/>
            <w:vAlign w:val="center"/>
          </w:tcPr>
          <w:p w14:paraId="0E2E9143" w14:textId="77777777" w:rsidR="007F342D" w:rsidRDefault="00633E0C">
            <w:r>
              <w:t>X013</w:t>
            </w:r>
          </w:p>
        </w:tc>
        <w:tc>
          <w:tcPr>
            <w:tcW w:w="735" w:type="dxa"/>
            <w:gridSpan w:val="2"/>
            <w:vAlign w:val="center"/>
          </w:tcPr>
          <w:p w14:paraId="2B877322" w14:textId="77777777" w:rsidR="007F342D" w:rsidRDefault="00633E0C">
            <w:r>
              <w:t>16.19</w:t>
            </w:r>
          </w:p>
        </w:tc>
        <w:tc>
          <w:tcPr>
            <w:tcW w:w="735" w:type="dxa"/>
            <w:vAlign w:val="center"/>
          </w:tcPr>
          <w:p w14:paraId="0658B73F" w14:textId="77777777" w:rsidR="007F342D" w:rsidRDefault="00633E0C">
            <w:r>
              <w:t>25.20</w:t>
            </w:r>
          </w:p>
        </w:tc>
        <w:tc>
          <w:tcPr>
            <w:tcW w:w="962" w:type="dxa"/>
            <w:vAlign w:val="center"/>
          </w:tcPr>
          <w:p w14:paraId="147AA1D7" w14:textId="77777777" w:rsidR="007F342D" w:rsidRDefault="00633E0C">
            <w:r>
              <w:t>C1224</w:t>
            </w:r>
          </w:p>
        </w:tc>
        <w:tc>
          <w:tcPr>
            <w:tcW w:w="735" w:type="dxa"/>
            <w:vAlign w:val="center"/>
          </w:tcPr>
          <w:p w14:paraId="3F9F6031" w14:textId="77777777" w:rsidR="007F342D" w:rsidRDefault="00633E0C">
            <w:r>
              <w:t>2.88</w:t>
            </w:r>
          </w:p>
        </w:tc>
        <w:tc>
          <w:tcPr>
            <w:tcW w:w="679" w:type="dxa"/>
            <w:vAlign w:val="center"/>
          </w:tcPr>
          <w:p w14:paraId="6039FC49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2B90571C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5B6A97CD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234E6A04" w14:textId="77777777" w:rsidR="007F342D" w:rsidRDefault="00633E0C">
            <w:r>
              <w:t>0.03</w:t>
            </w:r>
          </w:p>
        </w:tc>
        <w:tc>
          <w:tcPr>
            <w:tcW w:w="1030" w:type="dxa"/>
            <w:vAlign w:val="center"/>
          </w:tcPr>
          <w:p w14:paraId="1245ED6E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B6CFBD3" w14:textId="77777777">
        <w:tc>
          <w:tcPr>
            <w:tcW w:w="718" w:type="dxa"/>
            <w:vMerge/>
            <w:vAlign w:val="center"/>
          </w:tcPr>
          <w:p w14:paraId="13EE153E" w14:textId="77777777" w:rsidR="007F342D" w:rsidRDefault="007F342D"/>
        </w:tc>
        <w:tc>
          <w:tcPr>
            <w:tcW w:w="962" w:type="dxa"/>
            <w:vAlign w:val="center"/>
          </w:tcPr>
          <w:p w14:paraId="2FB1B8C7" w14:textId="77777777" w:rsidR="007F342D" w:rsidRDefault="00633E0C">
            <w:r>
              <w:t>X015</w:t>
            </w:r>
          </w:p>
        </w:tc>
        <w:tc>
          <w:tcPr>
            <w:tcW w:w="735" w:type="dxa"/>
            <w:gridSpan w:val="2"/>
            <w:vAlign w:val="center"/>
          </w:tcPr>
          <w:p w14:paraId="500A682F" w14:textId="77777777" w:rsidR="007F342D" w:rsidRDefault="00633E0C">
            <w:r>
              <w:t>14.44</w:t>
            </w:r>
          </w:p>
        </w:tc>
        <w:tc>
          <w:tcPr>
            <w:tcW w:w="735" w:type="dxa"/>
            <w:vAlign w:val="center"/>
          </w:tcPr>
          <w:p w14:paraId="3A4BAE43" w14:textId="77777777" w:rsidR="007F342D" w:rsidRDefault="00633E0C">
            <w:r>
              <w:t>16.80</w:t>
            </w:r>
          </w:p>
        </w:tc>
        <w:tc>
          <w:tcPr>
            <w:tcW w:w="962" w:type="dxa"/>
            <w:vAlign w:val="center"/>
          </w:tcPr>
          <w:p w14:paraId="04691C5B" w14:textId="77777777" w:rsidR="007F342D" w:rsidRDefault="00633E0C">
            <w:r>
              <w:t>C1224</w:t>
            </w:r>
          </w:p>
        </w:tc>
        <w:tc>
          <w:tcPr>
            <w:tcW w:w="735" w:type="dxa"/>
            <w:vAlign w:val="center"/>
          </w:tcPr>
          <w:p w14:paraId="4F7184A2" w14:textId="77777777" w:rsidR="007F342D" w:rsidRDefault="00633E0C">
            <w:r>
              <w:t>2.88</w:t>
            </w:r>
          </w:p>
        </w:tc>
        <w:tc>
          <w:tcPr>
            <w:tcW w:w="679" w:type="dxa"/>
            <w:vAlign w:val="center"/>
          </w:tcPr>
          <w:p w14:paraId="50FA0FD2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243DC461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70A395F3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4EBC8DE0" w14:textId="77777777" w:rsidR="007F342D" w:rsidRDefault="00633E0C">
            <w:r>
              <w:t>0.05</w:t>
            </w:r>
          </w:p>
        </w:tc>
        <w:tc>
          <w:tcPr>
            <w:tcW w:w="1030" w:type="dxa"/>
            <w:vAlign w:val="center"/>
          </w:tcPr>
          <w:p w14:paraId="329BBB4B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77757E54" w14:textId="77777777">
        <w:tc>
          <w:tcPr>
            <w:tcW w:w="718" w:type="dxa"/>
            <w:vMerge/>
            <w:vAlign w:val="center"/>
          </w:tcPr>
          <w:p w14:paraId="3F057D62" w14:textId="77777777" w:rsidR="007F342D" w:rsidRDefault="007F342D"/>
        </w:tc>
        <w:tc>
          <w:tcPr>
            <w:tcW w:w="962" w:type="dxa"/>
            <w:vAlign w:val="center"/>
          </w:tcPr>
          <w:p w14:paraId="50A7E720" w14:textId="77777777" w:rsidR="007F342D" w:rsidRDefault="00633E0C">
            <w:r>
              <w:t>X016</w:t>
            </w:r>
          </w:p>
        </w:tc>
        <w:tc>
          <w:tcPr>
            <w:tcW w:w="735" w:type="dxa"/>
            <w:gridSpan w:val="2"/>
            <w:vAlign w:val="center"/>
          </w:tcPr>
          <w:p w14:paraId="545A9E40" w14:textId="77777777" w:rsidR="007F342D" w:rsidRDefault="00633E0C">
            <w:r>
              <w:t>14.44</w:t>
            </w:r>
          </w:p>
        </w:tc>
        <w:tc>
          <w:tcPr>
            <w:tcW w:w="735" w:type="dxa"/>
            <w:vAlign w:val="center"/>
          </w:tcPr>
          <w:p w14:paraId="3375DF1C" w14:textId="77777777" w:rsidR="007F342D" w:rsidRDefault="00633E0C">
            <w:r>
              <w:t>16.80</w:t>
            </w:r>
          </w:p>
        </w:tc>
        <w:tc>
          <w:tcPr>
            <w:tcW w:w="962" w:type="dxa"/>
            <w:vAlign w:val="center"/>
          </w:tcPr>
          <w:p w14:paraId="4BFCF130" w14:textId="77777777" w:rsidR="007F342D" w:rsidRDefault="00633E0C">
            <w:r>
              <w:t>C1224</w:t>
            </w:r>
          </w:p>
        </w:tc>
        <w:tc>
          <w:tcPr>
            <w:tcW w:w="735" w:type="dxa"/>
            <w:vAlign w:val="center"/>
          </w:tcPr>
          <w:p w14:paraId="41BDAB3C" w14:textId="77777777" w:rsidR="007F342D" w:rsidRDefault="00633E0C">
            <w:r>
              <w:t>2.88</w:t>
            </w:r>
          </w:p>
        </w:tc>
        <w:tc>
          <w:tcPr>
            <w:tcW w:w="679" w:type="dxa"/>
            <w:vAlign w:val="center"/>
          </w:tcPr>
          <w:p w14:paraId="245EECBF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68AD2DF5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56C8F049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75B70A04" w14:textId="77777777" w:rsidR="007F342D" w:rsidRDefault="00633E0C">
            <w:r>
              <w:t>0.05</w:t>
            </w:r>
          </w:p>
        </w:tc>
        <w:tc>
          <w:tcPr>
            <w:tcW w:w="1030" w:type="dxa"/>
            <w:vAlign w:val="center"/>
          </w:tcPr>
          <w:p w14:paraId="0A083211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402DC1FF" w14:textId="77777777">
        <w:tc>
          <w:tcPr>
            <w:tcW w:w="718" w:type="dxa"/>
            <w:vMerge/>
            <w:vAlign w:val="center"/>
          </w:tcPr>
          <w:p w14:paraId="717C59A5" w14:textId="77777777" w:rsidR="007F342D" w:rsidRDefault="007F342D"/>
        </w:tc>
        <w:tc>
          <w:tcPr>
            <w:tcW w:w="962" w:type="dxa"/>
            <w:vAlign w:val="center"/>
          </w:tcPr>
          <w:p w14:paraId="4A87F5F8" w14:textId="77777777" w:rsidR="007F342D" w:rsidRDefault="00633E0C">
            <w:r>
              <w:t>X019</w:t>
            </w:r>
          </w:p>
        </w:tc>
        <w:tc>
          <w:tcPr>
            <w:tcW w:w="735" w:type="dxa"/>
            <w:gridSpan w:val="2"/>
            <w:vAlign w:val="center"/>
          </w:tcPr>
          <w:p w14:paraId="5CF3FBA4" w14:textId="77777777" w:rsidR="007F342D" w:rsidRDefault="00633E0C">
            <w:r>
              <w:t>8.57</w:t>
            </w:r>
          </w:p>
        </w:tc>
        <w:tc>
          <w:tcPr>
            <w:tcW w:w="735" w:type="dxa"/>
            <w:vAlign w:val="center"/>
          </w:tcPr>
          <w:p w14:paraId="1709A689" w14:textId="77777777" w:rsidR="007F342D" w:rsidRDefault="00633E0C">
            <w:r>
              <w:t>11.13</w:t>
            </w:r>
          </w:p>
        </w:tc>
        <w:tc>
          <w:tcPr>
            <w:tcW w:w="962" w:type="dxa"/>
            <w:vAlign w:val="center"/>
          </w:tcPr>
          <w:p w14:paraId="68469515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76D2331F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79002D0F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16CDA1F2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69CA8060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18ABDD50" w14:textId="77777777" w:rsidR="007F342D" w:rsidRDefault="00633E0C">
            <w:r>
              <w:t>0.05</w:t>
            </w:r>
          </w:p>
        </w:tc>
        <w:tc>
          <w:tcPr>
            <w:tcW w:w="1030" w:type="dxa"/>
            <w:vAlign w:val="center"/>
          </w:tcPr>
          <w:p w14:paraId="1455F1E6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48406488" w14:textId="77777777">
        <w:tc>
          <w:tcPr>
            <w:tcW w:w="718" w:type="dxa"/>
            <w:vMerge/>
            <w:vAlign w:val="center"/>
          </w:tcPr>
          <w:p w14:paraId="36782B61" w14:textId="77777777" w:rsidR="007F342D" w:rsidRDefault="007F342D"/>
        </w:tc>
        <w:tc>
          <w:tcPr>
            <w:tcW w:w="962" w:type="dxa"/>
            <w:vAlign w:val="center"/>
          </w:tcPr>
          <w:p w14:paraId="3B24F69D" w14:textId="77777777" w:rsidR="007F342D" w:rsidRDefault="00633E0C">
            <w:r>
              <w:t>X020</w:t>
            </w:r>
          </w:p>
        </w:tc>
        <w:tc>
          <w:tcPr>
            <w:tcW w:w="735" w:type="dxa"/>
            <w:gridSpan w:val="2"/>
            <w:vAlign w:val="center"/>
          </w:tcPr>
          <w:p w14:paraId="1415BEBA" w14:textId="77777777" w:rsidR="007F342D" w:rsidRDefault="00633E0C">
            <w:r>
              <w:t>8.57</w:t>
            </w:r>
          </w:p>
        </w:tc>
        <w:tc>
          <w:tcPr>
            <w:tcW w:w="735" w:type="dxa"/>
            <w:vAlign w:val="center"/>
          </w:tcPr>
          <w:p w14:paraId="2142A94F" w14:textId="77777777" w:rsidR="007F342D" w:rsidRDefault="00633E0C">
            <w:r>
              <w:t>11.13</w:t>
            </w:r>
          </w:p>
        </w:tc>
        <w:tc>
          <w:tcPr>
            <w:tcW w:w="962" w:type="dxa"/>
            <w:vAlign w:val="center"/>
          </w:tcPr>
          <w:p w14:paraId="1565F6F8" w14:textId="77777777" w:rsidR="007F342D" w:rsidRDefault="00633E0C">
            <w:r>
              <w:t>C0824</w:t>
            </w:r>
          </w:p>
        </w:tc>
        <w:tc>
          <w:tcPr>
            <w:tcW w:w="735" w:type="dxa"/>
            <w:vAlign w:val="center"/>
          </w:tcPr>
          <w:p w14:paraId="03C05593" w14:textId="77777777" w:rsidR="007F342D" w:rsidRDefault="00633E0C">
            <w:r>
              <w:t>1.92</w:t>
            </w:r>
          </w:p>
        </w:tc>
        <w:tc>
          <w:tcPr>
            <w:tcW w:w="679" w:type="dxa"/>
            <w:vAlign w:val="center"/>
          </w:tcPr>
          <w:p w14:paraId="049F94D7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91DA490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013F2BD1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6F809C02" w14:textId="77777777" w:rsidR="007F342D" w:rsidRDefault="00633E0C">
            <w:r>
              <w:t>0.05</w:t>
            </w:r>
          </w:p>
        </w:tc>
        <w:tc>
          <w:tcPr>
            <w:tcW w:w="1030" w:type="dxa"/>
            <w:vAlign w:val="center"/>
          </w:tcPr>
          <w:p w14:paraId="33EDE394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2B38EA64" w14:textId="77777777">
        <w:tc>
          <w:tcPr>
            <w:tcW w:w="718" w:type="dxa"/>
            <w:vMerge w:val="restart"/>
            <w:vAlign w:val="center"/>
          </w:tcPr>
          <w:p w14:paraId="695D7EFC" w14:textId="77777777" w:rsidR="007F342D" w:rsidRDefault="00633E0C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2DD719F" w14:textId="77777777" w:rsidR="007F342D" w:rsidRDefault="00633E0C">
            <w:r>
              <w:t>X006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5CC611" w14:textId="77777777" w:rsidR="007F342D" w:rsidRDefault="00633E0C">
            <w:r>
              <w:t>45.20</w:t>
            </w:r>
          </w:p>
        </w:tc>
        <w:tc>
          <w:tcPr>
            <w:tcW w:w="735" w:type="dxa"/>
            <w:vMerge w:val="restart"/>
            <w:vAlign w:val="center"/>
          </w:tcPr>
          <w:p w14:paraId="362743D5" w14:textId="77777777" w:rsidR="007F342D" w:rsidRDefault="00633E0C">
            <w:r>
              <w:t>61.50</w:t>
            </w:r>
          </w:p>
        </w:tc>
        <w:tc>
          <w:tcPr>
            <w:tcW w:w="962" w:type="dxa"/>
            <w:vAlign w:val="center"/>
          </w:tcPr>
          <w:p w14:paraId="1B620B10" w14:textId="77777777" w:rsidR="007F342D" w:rsidRDefault="00633E0C">
            <w:r>
              <w:t>C2020</w:t>
            </w:r>
          </w:p>
        </w:tc>
        <w:tc>
          <w:tcPr>
            <w:tcW w:w="735" w:type="dxa"/>
            <w:vAlign w:val="center"/>
          </w:tcPr>
          <w:p w14:paraId="1B4F1FA2" w14:textId="77777777" w:rsidR="007F342D" w:rsidRDefault="00633E0C">
            <w:r>
              <w:t>4.00</w:t>
            </w:r>
          </w:p>
        </w:tc>
        <w:tc>
          <w:tcPr>
            <w:tcW w:w="679" w:type="dxa"/>
            <w:vAlign w:val="center"/>
          </w:tcPr>
          <w:p w14:paraId="457D53E1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7407CA42" w14:textId="77777777" w:rsidR="007F342D" w:rsidRDefault="00633E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9E738EA" w14:textId="77777777" w:rsidR="007F342D" w:rsidRDefault="00633E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67F5B6C" w14:textId="77777777" w:rsidR="007F342D" w:rsidRDefault="00633E0C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EE32616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18317DB3" w14:textId="77777777">
        <w:tc>
          <w:tcPr>
            <w:tcW w:w="718" w:type="dxa"/>
            <w:vMerge/>
            <w:vAlign w:val="center"/>
          </w:tcPr>
          <w:p w14:paraId="4184D459" w14:textId="77777777" w:rsidR="007F342D" w:rsidRDefault="007F342D"/>
        </w:tc>
        <w:tc>
          <w:tcPr>
            <w:tcW w:w="962" w:type="dxa"/>
            <w:vMerge/>
            <w:vAlign w:val="center"/>
          </w:tcPr>
          <w:p w14:paraId="1FD321E4" w14:textId="77777777" w:rsidR="007F342D" w:rsidRDefault="007F342D"/>
        </w:tc>
        <w:tc>
          <w:tcPr>
            <w:tcW w:w="735" w:type="dxa"/>
            <w:gridSpan w:val="2"/>
            <w:vMerge/>
            <w:vAlign w:val="center"/>
          </w:tcPr>
          <w:p w14:paraId="01C7ED37" w14:textId="77777777" w:rsidR="007F342D" w:rsidRDefault="007F342D"/>
        </w:tc>
        <w:tc>
          <w:tcPr>
            <w:tcW w:w="735" w:type="dxa"/>
            <w:vMerge/>
            <w:vAlign w:val="center"/>
          </w:tcPr>
          <w:p w14:paraId="6DE41219" w14:textId="77777777" w:rsidR="007F342D" w:rsidRDefault="007F342D"/>
        </w:tc>
        <w:tc>
          <w:tcPr>
            <w:tcW w:w="962" w:type="dxa"/>
            <w:vAlign w:val="center"/>
          </w:tcPr>
          <w:p w14:paraId="61972EFC" w14:textId="77777777" w:rsidR="007F342D" w:rsidRDefault="00633E0C">
            <w:r>
              <w:t>C2020</w:t>
            </w:r>
          </w:p>
        </w:tc>
        <w:tc>
          <w:tcPr>
            <w:tcW w:w="735" w:type="dxa"/>
            <w:vAlign w:val="center"/>
          </w:tcPr>
          <w:p w14:paraId="7FF26BA9" w14:textId="77777777" w:rsidR="007F342D" w:rsidRDefault="00633E0C">
            <w:r>
              <w:t>4.00</w:t>
            </w:r>
          </w:p>
        </w:tc>
        <w:tc>
          <w:tcPr>
            <w:tcW w:w="679" w:type="dxa"/>
            <w:vAlign w:val="center"/>
          </w:tcPr>
          <w:p w14:paraId="121924BD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69A32154" w14:textId="77777777" w:rsidR="007F342D" w:rsidRDefault="00633E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4275F9" w14:textId="77777777" w:rsidR="007F342D" w:rsidRDefault="007F342D"/>
        </w:tc>
        <w:tc>
          <w:tcPr>
            <w:tcW w:w="1018" w:type="dxa"/>
            <w:vMerge/>
            <w:vAlign w:val="center"/>
          </w:tcPr>
          <w:p w14:paraId="3AB49EDC" w14:textId="77777777" w:rsidR="007F342D" w:rsidRDefault="007F342D"/>
        </w:tc>
        <w:tc>
          <w:tcPr>
            <w:tcW w:w="1030" w:type="dxa"/>
            <w:vMerge/>
            <w:vAlign w:val="center"/>
          </w:tcPr>
          <w:p w14:paraId="3E3F29C0" w14:textId="77777777" w:rsidR="007F342D" w:rsidRDefault="007F342D"/>
        </w:tc>
      </w:tr>
      <w:tr w:rsidR="007F342D" w14:paraId="035397D5" w14:textId="77777777">
        <w:tc>
          <w:tcPr>
            <w:tcW w:w="718" w:type="dxa"/>
            <w:vMerge/>
            <w:vAlign w:val="center"/>
          </w:tcPr>
          <w:p w14:paraId="3DAFF26D" w14:textId="77777777" w:rsidR="007F342D" w:rsidRDefault="007F342D"/>
        </w:tc>
        <w:tc>
          <w:tcPr>
            <w:tcW w:w="962" w:type="dxa"/>
            <w:vAlign w:val="center"/>
          </w:tcPr>
          <w:p w14:paraId="21F4147E" w14:textId="77777777" w:rsidR="007F342D" w:rsidRDefault="00633E0C">
            <w:r>
              <w:t>X017</w:t>
            </w:r>
          </w:p>
        </w:tc>
        <w:tc>
          <w:tcPr>
            <w:tcW w:w="735" w:type="dxa"/>
            <w:gridSpan w:val="2"/>
            <w:vAlign w:val="center"/>
          </w:tcPr>
          <w:p w14:paraId="2BC2F7E5" w14:textId="77777777" w:rsidR="007F342D" w:rsidRDefault="00633E0C">
            <w:r>
              <w:t>5.98</w:t>
            </w:r>
          </w:p>
        </w:tc>
        <w:tc>
          <w:tcPr>
            <w:tcW w:w="735" w:type="dxa"/>
            <w:vAlign w:val="center"/>
          </w:tcPr>
          <w:p w14:paraId="71ACE906" w14:textId="77777777" w:rsidR="007F342D" w:rsidRDefault="00633E0C">
            <w:r>
              <w:t>11.87</w:t>
            </w:r>
          </w:p>
        </w:tc>
        <w:tc>
          <w:tcPr>
            <w:tcW w:w="962" w:type="dxa"/>
            <w:vAlign w:val="center"/>
          </w:tcPr>
          <w:p w14:paraId="11748D69" w14:textId="77777777" w:rsidR="007F342D" w:rsidRDefault="00633E0C">
            <w:r>
              <w:t>C1520</w:t>
            </w:r>
          </w:p>
        </w:tc>
        <w:tc>
          <w:tcPr>
            <w:tcW w:w="735" w:type="dxa"/>
            <w:vAlign w:val="center"/>
          </w:tcPr>
          <w:p w14:paraId="3F619CEF" w14:textId="77777777" w:rsidR="007F342D" w:rsidRDefault="00633E0C">
            <w:r>
              <w:t>3.00</w:t>
            </w:r>
          </w:p>
        </w:tc>
        <w:tc>
          <w:tcPr>
            <w:tcW w:w="679" w:type="dxa"/>
            <w:vAlign w:val="center"/>
          </w:tcPr>
          <w:p w14:paraId="1ECE419C" w14:textId="77777777" w:rsidR="007F342D" w:rsidRDefault="00633E0C">
            <w:r>
              <w:t>0.30</w:t>
            </w:r>
          </w:p>
        </w:tc>
        <w:tc>
          <w:tcPr>
            <w:tcW w:w="679" w:type="dxa"/>
            <w:vAlign w:val="center"/>
          </w:tcPr>
          <w:p w14:paraId="69B7CDC5" w14:textId="77777777" w:rsidR="007F342D" w:rsidRDefault="00633E0C">
            <w:r>
              <w:t>外窗</w:t>
            </w:r>
          </w:p>
        </w:tc>
        <w:tc>
          <w:tcPr>
            <w:tcW w:w="1075" w:type="dxa"/>
            <w:vAlign w:val="center"/>
          </w:tcPr>
          <w:p w14:paraId="4B5DDF13" w14:textId="77777777" w:rsidR="007F342D" w:rsidRDefault="00633E0C">
            <w:r>
              <w:t>0.30</w:t>
            </w:r>
          </w:p>
        </w:tc>
        <w:tc>
          <w:tcPr>
            <w:tcW w:w="1018" w:type="dxa"/>
            <w:vAlign w:val="center"/>
          </w:tcPr>
          <w:p w14:paraId="6B43B3F1" w14:textId="77777777" w:rsidR="007F342D" w:rsidRDefault="00633E0C">
            <w:r>
              <w:t>0.08</w:t>
            </w:r>
          </w:p>
        </w:tc>
        <w:tc>
          <w:tcPr>
            <w:tcW w:w="1030" w:type="dxa"/>
            <w:vAlign w:val="center"/>
          </w:tcPr>
          <w:p w14:paraId="1F5B0ECD" w14:textId="77777777" w:rsidR="007F342D" w:rsidRDefault="00633E0C">
            <w:r>
              <w:rPr>
                <w:color w:val="FF0000"/>
              </w:rPr>
              <w:t>不满足</w:t>
            </w:r>
          </w:p>
        </w:tc>
      </w:tr>
      <w:tr w:rsidR="007F342D" w14:paraId="66A92F8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F47330" w14:textId="77777777" w:rsidR="007F342D" w:rsidRDefault="00633E0C">
            <w:r>
              <w:lastRenderedPageBreak/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14F3C3BF" w14:textId="77777777" w:rsidR="007F342D" w:rsidRDefault="00633E0C">
            <w:r>
              <w:t>有</w:t>
            </w:r>
          </w:p>
        </w:tc>
      </w:tr>
      <w:tr w:rsidR="007F342D" w14:paraId="57FE845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3924B22" w14:textId="77777777" w:rsidR="007F342D" w:rsidRDefault="00633E0C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E590416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7F342D" w14:paraId="0A55BA9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A27572A" w14:textId="77777777" w:rsidR="007F342D" w:rsidRDefault="00633E0C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247DF7E" w14:textId="77777777" w:rsidR="007F342D" w:rsidRDefault="00633E0C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7F342D" w14:paraId="4C12B1B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5E325B2" w14:textId="77777777" w:rsidR="007F342D" w:rsidRDefault="00633E0C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4629C90C" w14:textId="77777777" w:rsidR="007F342D" w:rsidRDefault="00633E0C">
            <w:r>
              <w:t>满足</w:t>
            </w:r>
          </w:p>
        </w:tc>
      </w:tr>
    </w:tbl>
    <w:p w14:paraId="0438A9F4" w14:textId="77777777" w:rsidR="007F342D" w:rsidRDefault="00633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CDC9B68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42AD3E" w14:textId="77777777" w:rsidR="007F342D" w:rsidRDefault="00633E0C">
      <w:pPr>
        <w:pStyle w:val="2"/>
        <w:widowControl w:val="0"/>
        <w:rPr>
          <w:kern w:val="2"/>
        </w:rPr>
      </w:pPr>
      <w:bookmarkStart w:id="55" w:name="_Toc92146015"/>
      <w:r>
        <w:rPr>
          <w:kern w:val="2"/>
        </w:rPr>
        <w:t>非中空窗面积比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F342D" w14:paraId="36882B5D" w14:textId="77777777">
        <w:tc>
          <w:tcPr>
            <w:tcW w:w="1409" w:type="dxa"/>
            <w:shd w:val="clear" w:color="auto" w:fill="E6E6E6"/>
            <w:vAlign w:val="center"/>
          </w:tcPr>
          <w:p w14:paraId="46FCC970" w14:textId="77777777" w:rsidR="007F342D" w:rsidRDefault="00633E0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C8A414" w14:textId="77777777" w:rsidR="007F342D" w:rsidRDefault="00633E0C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4B7DAA" w14:textId="77777777" w:rsidR="007F342D" w:rsidRDefault="00633E0C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20B9E7" w14:textId="77777777" w:rsidR="007F342D" w:rsidRDefault="00633E0C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888FE8" w14:textId="77777777" w:rsidR="007F342D" w:rsidRDefault="00633E0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05B1F1" w14:textId="77777777" w:rsidR="007F342D" w:rsidRDefault="00633E0C">
            <w:pPr>
              <w:jc w:val="center"/>
            </w:pPr>
            <w:r>
              <w:t>结论</w:t>
            </w:r>
          </w:p>
        </w:tc>
      </w:tr>
      <w:tr w:rsidR="007F342D" w14:paraId="27C5094B" w14:textId="77777777">
        <w:tc>
          <w:tcPr>
            <w:tcW w:w="1409" w:type="dxa"/>
            <w:shd w:val="clear" w:color="auto" w:fill="E6E6E6"/>
            <w:vAlign w:val="center"/>
          </w:tcPr>
          <w:p w14:paraId="20F46D32" w14:textId="77777777" w:rsidR="007F342D" w:rsidRDefault="00633E0C">
            <w:r>
              <w:t>南向</w:t>
            </w:r>
          </w:p>
        </w:tc>
        <w:tc>
          <w:tcPr>
            <w:tcW w:w="1584" w:type="dxa"/>
            <w:vAlign w:val="center"/>
          </w:tcPr>
          <w:p w14:paraId="5C0DEBE8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1D200DD5" w14:textId="77777777" w:rsidR="007F342D" w:rsidRDefault="00633E0C">
            <w:r>
              <w:t>95.86</w:t>
            </w:r>
          </w:p>
        </w:tc>
        <w:tc>
          <w:tcPr>
            <w:tcW w:w="1584" w:type="dxa"/>
            <w:vAlign w:val="center"/>
          </w:tcPr>
          <w:p w14:paraId="71BF6317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56496AD5" w14:textId="77777777" w:rsidR="007F342D" w:rsidRDefault="00633E0C">
            <w:r>
              <w:t>0.15</w:t>
            </w:r>
          </w:p>
        </w:tc>
        <w:tc>
          <w:tcPr>
            <w:tcW w:w="1584" w:type="dxa"/>
            <w:vAlign w:val="center"/>
          </w:tcPr>
          <w:p w14:paraId="5994426C" w14:textId="77777777" w:rsidR="007F342D" w:rsidRDefault="00633E0C">
            <w:r>
              <w:t>满足</w:t>
            </w:r>
          </w:p>
        </w:tc>
      </w:tr>
      <w:tr w:rsidR="007F342D" w14:paraId="56EDABC9" w14:textId="77777777">
        <w:tc>
          <w:tcPr>
            <w:tcW w:w="1409" w:type="dxa"/>
            <w:shd w:val="clear" w:color="auto" w:fill="E6E6E6"/>
            <w:vAlign w:val="center"/>
          </w:tcPr>
          <w:p w14:paraId="4D0256D7" w14:textId="77777777" w:rsidR="007F342D" w:rsidRDefault="00633E0C">
            <w:r>
              <w:t>北向</w:t>
            </w:r>
          </w:p>
        </w:tc>
        <w:tc>
          <w:tcPr>
            <w:tcW w:w="1584" w:type="dxa"/>
            <w:vAlign w:val="center"/>
          </w:tcPr>
          <w:p w14:paraId="6DCA52B7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05D423CE" w14:textId="77777777" w:rsidR="007F342D" w:rsidRDefault="00633E0C">
            <w:r>
              <w:t>92.40</w:t>
            </w:r>
          </w:p>
        </w:tc>
        <w:tc>
          <w:tcPr>
            <w:tcW w:w="1584" w:type="dxa"/>
            <w:vAlign w:val="center"/>
          </w:tcPr>
          <w:p w14:paraId="366E49E9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401652B3" w14:textId="77777777" w:rsidR="007F342D" w:rsidRDefault="00633E0C">
            <w:r>
              <w:t>0.10</w:t>
            </w:r>
          </w:p>
        </w:tc>
        <w:tc>
          <w:tcPr>
            <w:tcW w:w="1584" w:type="dxa"/>
            <w:vAlign w:val="center"/>
          </w:tcPr>
          <w:p w14:paraId="336F7BD0" w14:textId="77777777" w:rsidR="007F342D" w:rsidRDefault="00633E0C">
            <w:r>
              <w:t>满足</w:t>
            </w:r>
          </w:p>
        </w:tc>
      </w:tr>
      <w:tr w:rsidR="007F342D" w14:paraId="5DD2C36F" w14:textId="77777777">
        <w:tc>
          <w:tcPr>
            <w:tcW w:w="1409" w:type="dxa"/>
            <w:shd w:val="clear" w:color="auto" w:fill="E6E6E6"/>
            <w:vAlign w:val="center"/>
          </w:tcPr>
          <w:p w14:paraId="76E413F6" w14:textId="77777777" w:rsidR="007F342D" w:rsidRDefault="00633E0C">
            <w:r>
              <w:t>东向</w:t>
            </w:r>
          </w:p>
        </w:tc>
        <w:tc>
          <w:tcPr>
            <w:tcW w:w="1584" w:type="dxa"/>
            <w:vAlign w:val="center"/>
          </w:tcPr>
          <w:p w14:paraId="26DEAB52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475F3272" w14:textId="77777777" w:rsidR="007F342D" w:rsidRDefault="00633E0C">
            <w:r>
              <w:t>80.68</w:t>
            </w:r>
          </w:p>
        </w:tc>
        <w:tc>
          <w:tcPr>
            <w:tcW w:w="1584" w:type="dxa"/>
            <w:vAlign w:val="center"/>
          </w:tcPr>
          <w:p w14:paraId="2A1F0819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038661E8" w14:textId="77777777" w:rsidR="007F342D" w:rsidRDefault="00633E0C">
            <w:r>
              <w:t>0.15</w:t>
            </w:r>
          </w:p>
        </w:tc>
        <w:tc>
          <w:tcPr>
            <w:tcW w:w="1584" w:type="dxa"/>
            <w:vAlign w:val="center"/>
          </w:tcPr>
          <w:p w14:paraId="5566A4F2" w14:textId="77777777" w:rsidR="007F342D" w:rsidRDefault="00633E0C">
            <w:r>
              <w:t>满足</w:t>
            </w:r>
          </w:p>
        </w:tc>
      </w:tr>
      <w:tr w:rsidR="007F342D" w14:paraId="13A7929D" w14:textId="77777777">
        <w:tc>
          <w:tcPr>
            <w:tcW w:w="1409" w:type="dxa"/>
            <w:shd w:val="clear" w:color="auto" w:fill="E6E6E6"/>
            <w:vAlign w:val="center"/>
          </w:tcPr>
          <w:p w14:paraId="79A06C43" w14:textId="77777777" w:rsidR="007F342D" w:rsidRDefault="00633E0C">
            <w:r>
              <w:t>西向</w:t>
            </w:r>
          </w:p>
        </w:tc>
        <w:tc>
          <w:tcPr>
            <w:tcW w:w="1584" w:type="dxa"/>
            <w:vAlign w:val="center"/>
          </w:tcPr>
          <w:p w14:paraId="1A66389C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5E966C4C" w14:textId="77777777" w:rsidR="007F342D" w:rsidRDefault="00633E0C">
            <w:r>
              <w:t>87.84</w:t>
            </w:r>
          </w:p>
        </w:tc>
        <w:tc>
          <w:tcPr>
            <w:tcW w:w="1584" w:type="dxa"/>
            <w:vAlign w:val="center"/>
          </w:tcPr>
          <w:p w14:paraId="4BC57F38" w14:textId="77777777" w:rsidR="007F342D" w:rsidRDefault="00633E0C">
            <w:r>
              <w:t>0.00</w:t>
            </w:r>
          </w:p>
        </w:tc>
        <w:tc>
          <w:tcPr>
            <w:tcW w:w="1584" w:type="dxa"/>
            <w:vAlign w:val="center"/>
          </w:tcPr>
          <w:p w14:paraId="72AE587D" w14:textId="77777777" w:rsidR="007F342D" w:rsidRDefault="00633E0C">
            <w:r>
              <w:t>0.15</w:t>
            </w:r>
          </w:p>
        </w:tc>
        <w:tc>
          <w:tcPr>
            <w:tcW w:w="1584" w:type="dxa"/>
            <w:vAlign w:val="center"/>
          </w:tcPr>
          <w:p w14:paraId="2585A8C0" w14:textId="77777777" w:rsidR="007F342D" w:rsidRDefault="00633E0C">
            <w:r>
              <w:t>满足</w:t>
            </w:r>
          </w:p>
        </w:tc>
      </w:tr>
      <w:tr w:rsidR="007F342D" w14:paraId="4D5EC0C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EB041BE" w14:textId="77777777" w:rsidR="007F342D" w:rsidRDefault="00633E0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AD6CC0B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7F342D" w14:paraId="161DEAB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71652A8" w14:textId="77777777" w:rsidR="007F342D" w:rsidRDefault="00633E0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E6DD1FF" w14:textId="77777777" w:rsidR="007F342D" w:rsidRDefault="00633E0C">
            <w:r>
              <w:t>北向非中空玻璃的面积不应超过同一立面透光面积的</w:t>
            </w:r>
            <w:r>
              <w:t>10%</w:t>
            </w:r>
            <w:r>
              <w:t>，其它朝向不应超过</w:t>
            </w:r>
            <w:r>
              <w:t>15%</w:t>
            </w:r>
          </w:p>
        </w:tc>
      </w:tr>
      <w:tr w:rsidR="007F342D" w14:paraId="1DD22C4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4C36354" w14:textId="77777777" w:rsidR="007F342D" w:rsidRDefault="00633E0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6C63B00" w14:textId="77777777" w:rsidR="007F342D" w:rsidRDefault="00633E0C">
            <w:r>
              <w:t>满足</w:t>
            </w:r>
          </w:p>
        </w:tc>
      </w:tr>
    </w:tbl>
    <w:p w14:paraId="22FA030D" w14:textId="77777777" w:rsidR="007F342D" w:rsidRDefault="00633E0C">
      <w:pPr>
        <w:pStyle w:val="2"/>
        <w:widowControl w:val="0"/>
        <w:rPr>
          <w:kern w:val="2"/>
        </w:rPr>
      </w:pPr>
      <w:bookmarkStart w:id="56" w:name="_Toc92146016"/>
      <w:r>
        <w:rPr>
          <w:kern w:val="2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7F342D" w14:paraId="3F7A9491" w14:textId="77777777">
        <w:tc>
          <w:tcPr>
            <w:tcW w:w="2263" w:type="dxa"/>
            <w:shd w:val="clear" w:color="auto" w:fill="E6E6E6"/>
            <w:vAlign w:val="center"/>
          </w:tcPr>
          <w:p w14:paraId="6C53E056" w14:textId="77777777" w:rsidR="007F342D" w:rsidRDefault="00633E0C">
            <w:r>
              <w:t>层数</w:t>
            </w:r>
          </w:p>
        </w:tc>
        <w:tc>
          <w:tcPr>
            <w:tcW w:w="3534" w:type="dxa"/>
            <w:vAlign w:val="center"/>
          </w:tcPr>
          <w:p w14:paraId="68D2428B" w14:textId="77777777" w:rsidR="007F342D" w:rsidRDefault="00633E0C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54FBFB6" w14:textId="77777777" w:rsidR="007F342D" w:rsidRDefault="00633E0C">
            <w:r>
              <w:t>10</w:t>
            </w:r>
            <w:r>
              <w:t>层以上</w:t>
            </w:r>
          </w:p>
        </w:tc>
      </w:tr>
      <w:tr w:rsidR="007F342D" w14:paraId="24CF7F6F" w14:textId="77777777">
        <w:tc>
          <w:tcPr>
            <w:tcW w:w="2263" w:type="dxa"/>
            <w:shd w:val="clear" w:color="auto" w:fill="E6E6E6"/>
            <w:vAlign w:val="center"/>
          </w:tcPr>
          <w:p w14:paraId="5CA24448" w14:textId="77777777" w:rsidR="007F342D" w:rsidRDefault="00633E0C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822748B" w14:textId="77777777" w:rsidR="007F342D" w:rsidRDefault="00633E0C">
            <w:r>
              <w:t>－</w:t>
            </w:r>
          </w:p>
        </w:tc>
        <w:tc>
          <w:tcPr>
            <w:tcW w:w="3534" w:type="dxa"/>
            <w:vAlign w:val="center"/>
          </w:tcPr>
          <w:p w14:paraId="3CDDD209" w14:textId="77777777" w:rsidR="007F342D" w:rsidRDefault="00633E0C">
            <w:r>
              <w:t>－</w:t>
            </w:r>
          </w:p>
        </w:tc>
      </w:tr>
      <w:tr w:rsidR="007F342D" w14:paraId="4809CAFF" w14:textId="77777777">
        <w:tc>
          <w:tcPr>
            <w:tcW w:w="2263" w:type="dxa"/>
            <w:shd w:val="clear" w:color="auto" w:fill="E6E6E6"/>
            <w:vAlign w:val="center"/>
          </w:tcPr>
          <w:p w14:paraId="475888D6" w14:textId="77777777" w:rsidR="007F342D" w:rsidRDefault="00633E0C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A864678" w14:textId="77777777" w:rsidR="007F342D" w:rsidRDefault="007F342D"/>
        </w:tc>
        <w:tc>
          <w:tcPr>
            <w:tcW w:w="3534" w:type="dxa"/>
            <w:vAlign w:val="center"/>
          </w:tcPr>
          <w:p w14:paraId="7C4A436E" w14:textId="77777777" w:rsidR="007F342D" w:rsidRDefault="007F342D"/>
        </w:tc>
      </w:tr>
      <w:tr w:rsidR="007F342D" w14:paraId="02AC872D" w14:textId="77777777">
        <w:tc>
          <w:tcPr>
            <w:tcW w:w="2263" w:type="dxa"/>
            <w:shd w:val="clear" w:color="auto" w:fill="E6E6E6"/>
            <w:vAlign w:val="center"/>
          </w:tcPr>
          <w:p w14:paraId="3ABD722D" w14:textId="77777777" w:rsidR="007F342D" w:rsidRDefault="00633E0C">
            <w:r>
              <w:t>标准依据</w:t>
            </w:r>
          </w:p>
        </w:tc>
        <w:tc>
          <w:tcPr>
            <w:tcW w:w="3534" w:type="dxa"/>
            <w:vAlign w:val="center"/>
          </w:tcPr>
          <w:p w14:paraId="10D20483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3.3.5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6403D919" w14:textId="77777777" w:rsidR="007F342D" w:rsidRDefault="00633E0C">
            <w:r>
              <w:t>内蒙古《公共建筑节能设计标准》</w:t>
            </w:r>
            <w:r>
              <w:t xml:space="preserve">DBJ </w:t>
            </w:r>
            <w:r>
              <w:t>03-27-2017</w:t>
            </w:r>
            <w:r>
              <w:t>第</w:t>
            </w:r>
            <w:r>
              <w:t>3.3.5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7F342D" w14:paraId="4001FC05" w14:textId="77777777">
        <w:tc>
          <w:tcPr>
            <w:tcW w:w="2263" w:type="dxa"/>
            <w:shd w:val="clear" w:color="auto" w:fill="E6E6E6"/>
            <w:vAlign w:val="center"/>
          </w:tcPr>
          <w:p w14:paraId="2FCA7CD3" w14:textId="77777777" w:rsidR="007F342D" w:rsidRDefault="00633E0C">
            <w:r>
              <w:t>标准要求</w:t>
            </w:r>
          </w:p>
        </w:tc>
        <w:tc>
          <w:tcPr>
            <w:tcW w:w="3534" w:type="dxa"/>
            <w:vAlign w:val="center"/>
          </w:tcPr>
          <w:p w14:paraId="06237C55" w14:textId="77777777" w:rsidR="007F342D" w:rsidRDefault="00633E0C">
            <w:r>
              <w:t>10</w:t>
            </w:r>
            <w:r>
              <w:t>层以下外窗气密性不应低于《建筑外门窗气密，水密，抗风压性能分级及检测方法》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A656C8C" w14:textId="77777777" w:rsidR="007F342D" w:rsidRDefault="00633E0C">
            <w:r>
              <w:t>10</w:t>
            </w:r>
            <w:r>
              <w:t>层及以上外窗气密性不应低于《建筑外门窗气密，水密，抗风压性能分级及检测方法》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7F342D" w14:paraId="4933C3FE" w14:textId="77777777">
        <w:tc>
          <w:tcPr>
            <w:tcW w:w="2263" w:type="dxa"/>
            <w:shd w:val="clear" w:color="auto" w:fill="E6E6E6"/>
            <w:vAlign w:val="center"/>
          </w:tcPr>
          <w:p w14:paraId="272E1865" w14:textId="77777777" w:rsidR="007F342D" w:rsidRDefault="00633E0C">
            <w:r>
              <w:t>结论</w:t>
            </w:r>
          </w:p>
        </w:tc>
        <w:tc>
          <w:tcPr>
            <w:tcW w:w="3534" w:type="dxa"/>
            <w:vAlign w:val="center"/>
          </w:tcPr>
          <w:p w14:paraId="2E6AA698" w14:textId="77777777" w:rsidR="007F342D" w:rsidRDefault="00633E0C">
            <w:r>
              <w:t>－</w:t>
            </w:r>
          </w:p>
        </w:tc>
        <w:tc>
          <w:tcPr>
            <w:tcW w:w="3534" w:type="dxa"/>
            <w:vAlign w:val="center"/>
          </w:tcPr>
          <w:p w14:paraId="4C85EF22" w14:textId="77777777" w:rsidR="007F342D" w:rsidRDefault="00633E0C">
            <w:r>
              <w:t>－</w:t>
            </w:r>
          </w:p>
        </w:tc>
      </w:tr>
    </w:tbl>
    <w:p w14:paraId="61F2BC8A" w14:textId="77777777" w:rsidR="007F342D" w:rsidRDefault="00633E0C">
      <w:pPr>
        <w:pStyle w:val="2"/>
        <w:widowControl w:val="0"/>
        <w:rPr>
          <w:kern w:val="2"/>
        </w:rPr>
      </w:pPr>
      <w:bookmarkStart w:id="57" w:name="_Toc92146017"/>
      <w:r>
        <w:rPr>
          <w:kern w:val="2"/>
        </w:rPr>
        <w:t>外门气密性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F342D" w14:paraId="24818CCD" w14:textId="77777777">
        <w:tc>
          <w:tcPr>
            <w:tcW w:w="2263" w:type="dxa"/>
            <w:shd w:val="clear" w:color="auto" w:fill="E6E6E6"/>
            <w:vAlign w:val="center"/>
          </w:tcPr>
          <w:p w14:paraId="3837EF19" w14:textId="77777777" w:rsidR="007F342D" w:rsidRDefault="00633E0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4DC5A50" w14:textId="77777777" w:rsidR="007F342D" w:rsidRDefault="00633E0C">
            <w:r>
              <w:t>－</w:t>
            </w:r>
          </w:p>
        </w:tc>
      </w:tr>
      <w:tr w:rsidR="007F342D" w14:paraId="158EAAA9" w14:textId="77777777">
        <w:tc>
          <w:tcPr>
            <w:tcW w:w="2263" w:type="dxa"/>
            <w:shd w:val="clear" w:color="auto" w:fill="E6E6E6"/>
            <w:vAlign w:val="center"/>
          </w:tcPr>
          <w:p w14:paraId="190350DE" w14:textId="77777777" w:rsidR="007F342D" w:rsidRDefault="00633E0C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2F421790" w14:textId="77777777" w:rsidR="007F342D" w:rsidRDefault="007F342D"/>
        </w:tc>
      </w:tr>
      <w:tr w:rsidR="007F342D" w14:paraId="2FEF1ED6" w14:textId="77777777">
        <w:tc>
          <w:tcPr>
            <w:tcW w:w="2263" w:type="dxa"/>
            <w:shd w:val="clear" w:color="auto" w:fill="E6E6E6"/>
            <w:vAlign w:val="center"/>
          </w:tcPr>
          <w:p w14:paraId="1D35C37A" w14:textId="77777777" w:rsidR="007F342D" w:rsidRDefault="00633E0C">
            <w:r>
              <w:t>标准依据</w:t>
            </w:r>
          </w:p>
        </w:tc>
        <w:tc>
          <w:tcPr>
            <w:tcW w:w="7069" w:type="dxa"/>
            <w:vAlign w:val="center"/>
          </w:tcPr>
          <w:p w14:paraId="3298EDFF" w14:textId="77777777" w:rsidR="007F342D" w:rsidRDefault="00633E0C">
            <w:r>
              <w:t>内蒙古《公共建筑节能设计标准》</w:t>
            </w:r>
            <w:r>
              <w:t>DBJ 03-27-2017</w:t>
            </w:r>
            <w:r>
              <w:t>第</w:t>
            </w:r>
            <w:r>
              <w:t>3.3.5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7F342D" w14:paraId="3179DE31" w14:textId="77777777">
        <w:tc>
          <w:tcPr>
            <w:tcW w:w="2263" w:type="dxa"/>
            <w:shd w:val="clear" w:color="auto" w:fill="E6E6E6"/>
            <w:vAlign w:val="center"/>
          </w:tcPr>
          <w:p w14:paraId="037ED15C" w14:textId="77777777" w:rsidR="007F342D" w:rsidRDefault="00633E0C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33327331" w14:textId="77777777" w:rsidR="007F342D" w:rsidRDefault="00633E0C">
            <w:r>
              <w:t>外门气密性不应低于《建筑外门窗气密，水密，抗风压性能分级及检测方法》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</w:tr>
      <w:tr w:rsidR="007F342D" w14:paraId="2AC09F3A" w14:textId="77777777">
        <w:tc>
          <w:tcPr>
            <w:tcW w:w="2263" w:type="dxa"/>
            <w:shd w:val="clear" w:color="auto" w:fill="E6E6E6"/>
            <w:vAlign w:val="center"/>
          </w:tcPr>
          <w:p w14:paraId="2B4DCAE7" w14:textId="77777777" w:rsidR="007F342D" w:rsidRDefault="00633E0C">
            <w:r>
              <w:t>结论</w:t>
            </w:r>
          </w:p>
        </w:tc>
        <w:tc>
          <w:tcPr>
            <w:tcW w:w="7069" w:type="dxa"/>
            <w:vAlign w:val="center"/>
          </w:tcPr>
          <w:p w14:paraId="626DD63C" w14:textId="77777777" w:rsidR="007F342D" w:rsidRDefault="00633E0C">
            <w:r>
              <w:t>－</w:t>
            </w:r>
          </w:p>
        </w:tc>
      </w:tr>
    </w:tbl>
    <w:p w14:paraId="3AA94F55" w14:textId="77777777" w:rsidR="007F342D" w:rsidRDefault="00633E0C">
      <w:pPr>
        <w:pStyle w:val="2"/>
        <w:widowControl w:val="0"/>
        <w:rPr>
          <w:kern w:val="2"/>
        </w:rPr>
      </w:pPr>
      <w:bookmarkStart w:id="58" w:name="_Toc92146018"/>
      <w:r>
        <w:rPr>
          <w:kern w:val="2"/>
        </w:rPr>
        <w:t>幕墙气密性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F342D" w14:paraId="220EBD01" w14:textId="77777777">
        <w:tc>
          <w:tcPr>
            <w:tcW w:w="2263" w:type="dxa"/>
            <w:shd w:val="clear" w:color="auto" w:fill="E6E6E6"/>
            <w:vAlign w:val="center"/>
          </w:tcPr>
          <w:p w14:paraId="0C5552DD" w14:textId="77777777" w:rsidR="007F342D" w:rsidRDefault="00633E0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05899BD" w14:textId="77777777" w:rsidR="007F342D" w:rsidRDefault="00633E0C">
            <w:r>
              <w:t>－</w:t>
            </w:r>
          </w:p>
        </w:tc>
      </w:tr>
      <w:tr w:rsidR="007F342D" w14:paraId="3E4036EF" w14:textId="77777777">
        <w:tc>
          <w:tcPr>
            <w:tcW w:w="2263" w:type="dxa"/>
            <w:shd w:val="clear" w:color="auto" w:fill="E6E6E6"/>
            <w:vAlign w:val="center"/>
          </w:tcPr>
          <w:p w14:paraId="2A75A4EF" w14:textId="77777777" w:rsidR="007F342D" w:rsidRDefault="00633E0C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E4528EE" w14:textId="77777777" w:rsidR="007F342D" w:rsidRDefault="007F342D"/>
        </w:tc>
      </w:tr>
      <w:tr w:rsidR="007F342D" w14:paraId="2B1EE47B" w14:textId="77777777">
        <w:tc>
          <w:tcPr>
            <w:tcW w:w="2263" w:type="dxa"/>
            <w:shd w:val="clear" w:color="auto" w:fill="E6E6E6"/>
            <w:vAlign w:val="center"/>
          </w:tcPr>
          <w:p w14:paraId="40884E0F" w14:textId="77777777" w:rsidR="007F342D" w:rsidRDefault="00633E0C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8276A1E" w14:textId="77777777" w:rsidR="007F342D" w:rsidRDefault="00633E0C">
            <w:r>
              <w:t>有</w:t>
            </w:r>
          </w:p>
        </w:tc>
      </w:tr>
      <w:tr w:rsidR="007F342D" w14:paraId="1B32E3A7" w14:textId="77777777">
        <w:tc>
          <w:tcPr>
            <w:tcW w:w="2263" w:type="dxa"/>
            <w:shd w:val="clear" w:color="auto" w:fill="E6E6E6"/>
            <w:vAlign w:val="center"/>
          </w:tcPr>
          <w:p w14:paraId="5B300585" w14:textId="77777777" w:rsidR="007F342D" w:rsidRDefault="00633E0C">
            <w:r>
              <w:t>标准依据</w:t>
            </w:r>
          </w:p>
        </w:tc>
        <w:tc>
          <w:tcPr>
            <w:tcW w:w="7069" w:type="dxa"/>
            <w:vAlign w:val="center"/>
          </w:tcPr>
          <w:p w14:paraId="5C509A0E" w14:textId="77777777" w:rsidR="007F342D" w:rsidRDefault="00633E0C">
            <w:r>
              <w:t>内蒙古《公共建筑节能设计标准》</w:t>
            </w:r>
            <w:r>
              <w:t xml:space="preserve">DBJ </w:t>
            </w:r>
            <w:r>
              <w:t>03-27-2017</w:t>
            </w:r>
            <w:r>
              <w:t>第</w:t>
            </w:r>
            <w:r>
              <w:t>3.3.6</w:t>
            </w:r>
            <w:r>
              <w:t>条，《建筑幕墙》</w:t>
            </w:r>
            <w:r>
              <w:t>GB/T 21086-2007</w:t>
            </w:r>
          </w:p>
        </w:tc>
      </w:tr>
      <w:tr w:rsidR="007F342D" w14:paraId="344A88C8" w14:textId="77777777">
        <w:tc>
          <w:tcPr>
            <w:tcW w:w="2263" w:type="dxa"/>
            <w:shd w:val="clear" w:color="auto" w:fill="E6E6E6"/>
            <w:vAlign w:val="center"/>
          </w:tcPr>
          <w:p w14:paraId="0A544BF9" w14:textId="77777777" w:rsidR="007F342D" w:rsidRDefault="00633E0C">
            <w:r>
              <w:t>标准要求</w:t>
            </w:r>
          </w:p>
        </w:tc>
        <w:tc>
          <w:tcPr>
            <w:tcW w:w="7069" w:type="dxa"/>
            <w:vAlign w:val="center"/>
          </w:tcPr>
          <w:p w14:paraId="5EF33BD0" w14:textId="77777777" w:rsidR="007F342D" w:rsidRDefault="00633E0C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7F342D" w14:paraId="4C8C30C4" w14:textId="77777777">
        <w:tc>
          <w:tcPr>
            <w:tcW w:w="2263" w:type="dxa"/>
            <w:shd w:val="clear" w:color="auto" w:fill="E6E6E6"/>
            <w:vAlign w:val="center"/>
          </w:tcPr>
          <w:p w14:paraId="2A6E41EA" w14:textId="77777777" w:rsidR="007F342D" w:rsidRDefault="00633E0C">
            <w:r>
              <w:t>结论</w:t>
            </w:r>
          </w:p>
        </w:tc>
        <w:tc>
          <w:tcPr>
            <w:tcW w:w="7069" w:type="dxa"/>
            <w:vAlign w:val="center"/>
          </w:tcPr>
          <w:p w14:paraId="62E37F01" w14:textId="77777777" w:rsidR="007F342D" w:rsidRDefault="00633E0C">
            <w:r>
              <w:t>－</w:t>
            </w:r>
          </w:p>
        </w:tc>
      </w:tr>
    </w:tbl>
    <w:p w14:paraId="39379C28" w14:textId="77777777" w:rsidR="007F342D" w:rsidRDefault="00633E0C">
      <w:pPr>
        <w:pStyle w:val="2"/>
        <w:widowControl w:val="0"/>
        <w:rPr>
          <w:kern w:val="2"/>
        </w:rPr>
      </w:pPr>
      <w:bookmarkStart w:id="59" w:name="_Toc92146019"/>
      <w:r>
        <w:rPr>
          <w:kern w:val="2"/>
        </w:rPr>
        <w:t>规定性指标检查结论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F342D" w14:paraId="41CC9448" w14:textId="77777777">
        <w:tc>
          <w:tcPr>
            <w:tcW w:w="1131" w:type="dxa"/>
            <w:shd w:val="clear" w:color="auto" w:fill="E6E6E6"/>
            <w:vAlign w:val="center"/>
          </w:tcPr>
          <w:p w14:paraId="256E72EA" w14:textId="77777777" w:rsidR="007F342D" w:rsidRDefault="00633E0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93B4052" w14:textId="77777777" w:rsidR="007F342D" w:rsidRDefault="00633E0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1F3DF1" w14:textId="77777777" w:rsidR="007F342D" w:rsidRDefault="00633E0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6980A35" w14:textId="77777777" w:rsidR="007F342D" w:rsidRDefault="00633E0C">
            <w:pPr>
              <w:jc w:val="center"/>
            </w:pPr>
            <w:r>
              <w:t>可否性能权衡</w:t>
            </w:r>
          </w:p>
        </w:tc>
      </w:tr>
      <w:tr w:rsidR="007F342D" w14:paraId="1C36F308" w14:textId="77777777">
        <w:tc>
          <w:tcPr>
            <w:tcW w:w="1131" w:type="dxa"/>
            <w:vAlign w:val="center"/>
          </w:tcPr>
          <w:p w14:paraId="60615FE7" w14:textId="77777777" w:rsidR="007F342D" w:rsidRDefault="00633E0C">
            <w:r>
              <w:t>1</w:t>
            </w:r>
          </w:p>
        </w:tc>
        <w:tc>
          <w:tcPr>
            <w:tcW w:w="4069" w:type="dxa"/>
            <w:vAlign w:val="center"/>
          </w:tcPr>
          <w:p w14:paraId="12A90147" w14:textId="77777777" w:rsidR="007F342D" w:rsidRDefault="00633E0C">
            <w:r>
              <w:t>体形系数</w:t>
            </w:r>
          </w:p>
        </w:tc>
        <w:tc>
          <w:tcPr>
            <w:tcW w:w="2150" w:type="dxa"/>
            <w:vAlign w:val="center"/>
          </w:tcPr>
          <w:p w14:paraId="78A2CAE5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184EA5AF" w14:textId="77777777" w:rsidR="007F342D" w:rsidRDefault="007F342D"/>
        </w:tc>
      </w:tr>
      <w:tr w:rsidR="007F342D" w14:paraId="345A5D47" w14:textId="77777777">
        <w:tc>
          <w:tcPr>
            <w:tcW w:w="1131" w:type="dxa"/>
            <w:vAlign w:val="center"/>
          </w:tcPr>
          <w:p w14:paraId="03164630" w14:textId="77777777" w:rsidR="007F342D" w:rsidRDefault="00633E0C">
            <w:r>
              <w:t>2</w:t>
            </w:r>
          </w:p>
        </w:tc>
        <w:tc>
          <w:tcPr>
            <w:tcW w:w="4069" w:type="dxa"/>
            <w:vAlign w:val="center"/>
          </w:tcPr>
          <w:p w14:paraId="088F4F78" w14:textId="77777777" w:rsidR="007F342D" w:rsidRDefault="00633E0C">
            <w:r>
              <w:t>窗墙比</w:t>
            </w:r>
          </w:p>
        </w:tc>
        <w:tc>
          <w:tcPr>
            <w:tcW w:w="2150" w:type="dxa"/>
            <w:vAlign w:val="center"/>
          </w:tcPr>
          <w:p w14:paraId="7CE872A1" w14:textId="77777777" w:rsidR="007F342D" w:rsidRDefault="00633E0C">
            <w:r>
              <w:t>适宜</w:t>
            </w:r>
          </w:p>
        </w:tc>
        <w:tc>
          <w:tcPr>
            <w:tcW w:w="1980" w:type="dxa"/>
            <w:vAlign w:val="center"/>
          </w:tcPr>
          <w:p w14:paraId="7C82789F" w14:textId="77777777" w:rsidR="007F342D" w:rsidRDefault="007F342D"/>
        </w:tc>
      </w:tr>
      <w:tr w:rsidR="007F342D" w14:paraId="6D92EA60" w14:textId="77777777">
        <w:tc>
          <w:tcPr>
            <w:tcW w:w="1131" w:type="dxa"/>
            <w:vAlign w:val="center"/>
          </w:tcPr>
          <w:p w14:paraId="09B94DD4" w14:textId="77777777" w:rsidR="007F342D" w:rsidRDefault="00633E0C">
            <w:r>
              <w:t>3</w:t>
            </w:r>
          </w:p>
        </w:tc>
        <w:tc>
          <w:tcPr>
            <w:tcW w:w="4069" w:type="dxa"/>
            <w:vAlign w:val="center"/>
          </w:tcPr>
          <w:p w14:paraId="24EB7A1C" w14:textId="77777777" w:rsidR="007F342D" w:rsidRDefault="00633E0C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8B85192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521E403B" w14:textId="77777777" w:rsidR="007F342D" w:rsidRDefault="007F342D"/>
        </w:tc>
      </w:tr>
      <w:tr w:rsidR="007F342D" w14:paraId="7D014FD2" w14:textId="77777777">
        <w:tc>
          <w:tcPr>
            <w:tcW w:w="1131" w:type="dxa"/>
            <w:vAlign w:val="center"/>
          </w:tcPr>
          <w:p w14:paraId="38366800" w14:textId="77777777" w:rsidR="007F342D" w:rsidRDefault="00633E0C">
            <w:r>
              <w:t>4</w:t>
            </w:r>
          </w:p>
        </w:tc>
        <w:tc>
          <w:tcPr>
            <w:tcW w:w="4069" w:type="dxa"/>
            <w:vAlign w:val="center"/>
          </w:tcPr>
          <w:p w14:paraId="1A409D0C" w14:textId="77777777" w:rsidR="007F342D" w:rsidRDefault="00633E0C">
            <w:r>
              <w:t>屋顶透光部分类型</w:t>
            </w:r>
          </w:p>
        </w:tc>
        <w:tc>
          <w:tcPr>
            <w:tcW w:w="2150" w:type="dxa"/>
            <w:vAlign w:val="center"/>
          </w:tcPr>
          <w:p w14:paraId="3BD58F0E" w14:textId="77777777" w:rsidR="007F342D" w:rsidRDefault="00633E0C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ADDE0AF" w14:textId="77777777" w:rsidR="007F342D" w:rsidRDefault="007F342D"/>
        </w:tc>
      </w:tr>
      <w:tr w:rsidR="007F342D" w14:paraId="320FD1C8" w14:textId="77777777">
        <w:tc>
          <w:tcPr>
            <w:tcW w:w="1131" w:type="dxa"/>
            <w:vAlign w:val="center"/>
          </w:tcPr>
          <w:p w14:paraId="3660189C" w14:textId="77777777" w:rsidR="007F342D" w:rsidRDefault="00633E0C">
            <w:r>
              <w:t>5</w:t>
            </w:r>
          </w:p>
        </w:tc>
        <w:tc>
          <w:tcPr>
            <w:tcW w:w="4069" w:type="dxa"/>
            <w:vAlign w:val="center"/>
          </w:tcPr>
          <w:p w14:paraId="1F9CF31D" w14:textId="77777777" w:rsidR="007F342D" w:rsidRDefault="00633E0C">
            <w:r>
              <w:t>屋顶构造</w:t>
            </w:r>
          </w:p>
        </w:tc>
        <w:tc>
          <w:tcPr>
            <w:tcW w:w="2150" w:type="dxa"/>
            <w:vAlign w:val="center"/>
          </w:tcPr>
          <w:p w14:paraId="63275C3A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7809FBDA" w14:textId="77777777" w:rsidR="007F342D" w:rsidRDefault="007F342D"/>
        </w:tc>
      </w:tr>
      <w:tr w:rsidR="007F342D" w14:paraId="2BCFFF33" w14:textId="77777777">
        <w:tc>
          <w:tcPr>
            <w:tcW w:w="1131" w:type="dxa"/>
            <w:vAlign w:val="center"/>
          </w:tcPr>
          <w:p w14:paraId="23EFBB9A" w14:textId="77777777" w:rsidR="007F342D" w:rsidRDefault="00633E0C">
            <w:r>
              <w:t>6</w:t>
            </w:r>
          </w:p>
        </w:tc>
        <w:tc>
          <w:tcPr>
            <w:tcW w:w="4069" w:type="dxa"/>
            <w:vAlign w:val="center"/>
          </w:tcPr>
          <w:p w14:paraId="3EFCC389" w14:textId="77777777" w:rsidR="007F342D" w:rsidRDefault="00633E0C">
            <w:r>
              <w:t>外墙构造</w:t>
            </w:r>
          </w:p>
        </w:tc>
        <w:tc>
          <w:tcPr>
            <w:tcW w:w="2150" w:type="dxa"/>
            <w:vAlign w:val="center"/>
          </w:tcPr>
          <w:p w14:paraId="01E62847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75A3E689" w14:textId="77777777" w:rsidR="007F342D" w:rsidRDefault="007F342D"/>
        </w:tc>
      </w:tr>
      <w:tr w:rsidR="007F342D" w14:paraId="5ED3FB3F" w14:textId="77777777">
        <w:tc>
          <w:tcPr>
            <w:tcW w:w="1131" w:type="dxa"/>
            <w:vAlign w:val="center"/>
          </w:tcPr>
          <w:p w14:paraId="657E0172" w14:textId="77777777" w:rsidR="007F342D" w:rsidRDefault="00633E0C">
            <w:r>
              <w:t>7</w:t>
            </w:r>
          </w:p>
        </w:tc>
        <w:tc>
          <w:tcPr>
            <w:tcW w:w="4069" w:type="dxa"/>
            <w:vAlign w:val="center"/>
          </w:tcPr>
          <w:p w14:paraId="2E0A5BEA" w14:textId="77777777" w:rsidR="007F342D" w:rsidRDefault="00633E0C">
            <w:r>
              <w:t>外窗热工</w:t>
            </w:r>
          </w:p>
        </w:tc>
        <w:tc>
          <w:tcPr>
            <w:tcW w:w="2150" w:type="dxa"/>
            <w:vAlign w:val="center"/>
          </w:tcPr>
          <w:p w14:paraId="5E74F041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4731DC0F" w14:textId="77777777" w:rsidR="007F342D" w:rsidRDefault="007F342D"/>
        </w:tc>
      </w:tr>
      <w:tr w:rsidR="007F342D" w14:paraId="5851ECDD" w14:textId="77777777">
        <w:tc>
          <w:tcPr>
            <w:tcW w:w="1131" w:type="dxa"/>
            <w:vAlign w:val="center"/>
          </w:tcPr>
          <w:p w14:paraId="055A8AE3" w14:textId="77777777" w:rsidR="007F342D" w:rsidRDefault="00633E0C">
            <w:r>
              <w:t>8</w:t>
            </w:r>
          </w:p>
        </w:tc>
        <w:tc>
          <w:tcPr>
            <w:tcW w:w="4069" w:type="dxa"/>
            <w:vAlign w:val="center"/>
          </w:tcPr>
          <w:p w14:paraId="7D8EE8A0" w14:textId="77777777" w:rsidR="007F342D" w:rsidRDefault="00633E0C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6E7F2ADF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1F9CAAD2" w14:textId="77777777" w:rsidR="007F342D" w:rsidRDefault="007F342D"/>
        </w:tc>
      </w:tr>
      <w:tr w:rsidR="007F342D" w14:paraId="463DE095" w14:textId="77777777">
        <w:tc>
          <w:tcPr>
            <w:tcW w:w="1131" w:type="dxa"/>
            <w:vAlign w:val="center"/>
          </w:tcPr>
          <w:p w14:paraId="59F8CB6D" w14:textId="77777777" w:rsidR="007F342D" w:rsidRDefault="00633E0C">
            <w:r>
              <w:t>9</w:t>
            </w:r>
          </w:p>
        </w:tc>
        <w:tc>
          <w:tcPr>
            <w:tcW w:w="4069" w:type="dxa"/>
            <w:vAlign w:val="center"/>
          </w:tcPr>
          <w:p w14:paraId="38A0F914" w14:textId="77777777" w:rsidR="007F342D" w:rsidRDefault="00633E0C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2803E00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5CD72F49" w14:textId="77777777" w:rsidR="007F342D" w:rsidRDefault="007F342D"/>
        </w:tc>
      </w:tr>
      <w:tr w:rsidR="007F342D" w14:paraId="4CE6B027" w14:textId="77777777">
        <w:tc>
          <w:tcPr>
            <w:tcW w:w="1131" w:type="dxa"/>
            <w:vAlign w:val="center"/>
          </w:tcPr>
          <w:p w14:paraId="4EDD7E88" w14:textId="77777777" w:rsidR="007F342D" w:rsidRDefault="00633E0C">
            <w:r>
              <w:t>10</w:t>
            </w:r>
          </w:p>
        </w:tc>
        <w:tc>
          <w:tcPr>
            <w:tcW w:w="4069" w:type="dxa"/>
            <w:vAlign w:val="center"/>
          </w:tcPr>
          <w:p w14:paraId="224C0F69" w14:textId="77777777" w:rsidR="007F342D" w:rsidRDefault="00633E0C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AF7E71D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736A37AC" w14:textId="77777777" w:rsidR="007F342D" w:rsidRDefault="007F342D"/>
        </w:tc>
      </w:tr>
      <w:tr w:rsidR="007F342D" w14:paraId="3402345B" w14:textId="77777777">
        <w:tc>
          <w:tcPr>
            <w:tcW w:w="1131" w:type="dxa"/>
            <w:vAlign w:val="center"/>
          </w:tcPr>
          <w:p w14:paraId="4900ACF2" w14:textId="77777777" w:rsidR="007F342D" w:rsidRDefault="00633E0C">
            <w:r>
              <w:t>11</w:t>
            </w:r>
          </w:p>
        </w:tc>
        <w:tc>
          <w:tcPr>
            <w:tcW w:w="4069" w:type="dxa"/>
            <w:vAlign w:val="center"/>
          </w:tcPr>
          <w:p w14:paraId="39F7A584" w14:textId="77777777" w:rsidR="007F342D" w:rsidRDefault="00633E0C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C959E7B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42EDB33E" w14:textId="77777777" w:rsidR="007F342D" w:rsidRDefault="007F342D"/>
        </w:tc>
      </w:tr>
      <w:tr w:rsidR="007F342D" w14:paraId="215BC2E1" w14:textId="77777777">
        <w:tc>
          <w:tcPr>
            <w:tcW w:w="1131" w:type="dxa"/>
            <w:vAlign w:val="center"/>
          </w:tcPr>
          <w:p w14:paraId="539F50F0" w14:textId="77777777" w:rsidR="007F342D" w:rsidRDefault="00633E0C">
            <w:r>
              <w:t>12</w:t>
            </w:r>
          </w:p>
        </w:tc>
        <w:tc>
          <w:tcPr>
            <w:tcW w:w="4069" w:type="dxa"/>
            <w:vAlign w:val="center"/>
          </w:tcPr>
          <w:p w14:paraId="21F0E4C6" w14:textId="77777777" w:rsidR="007F342D" w:rsidRDefault="00633E0C">
            <w:r>
              <w:t>外门气密性</w:t>
            </w:r>
          </w:p>
        </w:tc>
        <w:tc>
          <w:tcPr>
            <w:tcW w:w="2150" w:type="dxa"/>
            <w:vAlign w:val="center"/>
          </w:tcPr>
          <w:p w14:paraId="318554C0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631114E7" w14:textId="77777777" w:rsidR="007F342D" w:rsidRDefault="007F342D"/>
        </w:tc>
      </w:tr>
      <w:tr w:rsidR="007F342D" w14:paraId="5AFA13B7" w14:textId="77777777">
        <w:tc>
          <w:tcPr>
            <w:tcW w:w="1131" w:type="dxa"/>
            <w:vAlign w:val="center"/>
          </w:tcPr>
          <w:p w14:paraId="584FE6DC" w14:textId="77777777" w:rsidR="007F342D" w:rsidRDefault="00633E0C">
            <w:r>
              <w:t>13</w:t>
            </w:r>
          </w:p>
        </w:tc>
        <w:tc>
          <w:tcPr>
            <w:tcW w:w="4069" w:type="dxa"/>
            <w:vAlign w:val="center"/>
          </w:tcPr>
          <w:p w14:paraId="0C587DD0" w14:textId="77777777" w:rsidR="007F342D" w:rsidRDefault="00633E0C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9DF39A7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43B39223" w14:textId="77777777" w:rsidR="007F342D" w:rsidRDefault="007F342D"/>
        </w:tc>
      </w:tr>
      <w:tr w:rsidR="007F342D" w14:paraId="52CB139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6D34CDD" w14:textId="77777777" w:rsidR="007F342D" w:rsidRDefault="00633E0C">
            <w:r>
              <w:t>结论</w:t>
            </w:r>
          </w:p>
        </w:tc>
        <w:tc>
          <w:tcPr>
            <w:tcW w:w="2150" w:type="dxa"/>
            <w:vAlign w:val="center"/>
          </w:tcPr>
          <w:p w14:paraId="33389E04" w14:textId="77777777" w:rsidR="007F342D" w:rsidRDefault="00633E0C">
            <w:r>
              <w:t>满足</w:t>
            </w:r>
          </w:p>
        </w:tc>
        <w:tc>
          <w:tcPr>
            <w:tcW w:w="1980" w:type="dxa"/>
            <w:vAlign w:val="center"/>
          </w:tcPr>
          <w:p w14:paraId="1E12D03A" w14:textId="77777777" w:rsidR="007F342D" w:rsidRDefault="007F342D"/>
        </w:tc>
      </w:tr>
    </w:tbl>
    <w:p w14:paraId="53BA7AFD" w14:textId="77777777" w:rsidR="007F342D" w:rsidRDefault="007F34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0D2988" w14:textId="77777777" w:rsidR="007F342D" w:rsidRDefault="00633E0C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内蒙古《公共建筑节能设计标准》</w:t>
      </w:r>
      <w:r>
        <w:rPr>
          <w:color w:val="000000"/>
        </w:rPr>
        <w:t>DBJ 03-27-2017</w:t>
      </w:r>
      <w:r>
        <w:rPr>
          <w:color w:val="000000"/>
        </w:rPr>
        <w:t>的要求。</w:t>
      </w:r>
    </w:p>
    <w:p w14:paraId="77FF1647" w14:textId="77777777" w:rsidR="007F342D" w:rsidRDefault="007F342D"/>
    <w:sectPr w:rsidR="007F342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BB5D" w14:textId="77777777" w:rsidR="00633E0C" w:rsidRDefault="00633E0C" w:rsidP="00203A7D">
      <w:r>
        <w:separator/>
      </w:r>
    </w:p>
  </w:endnote>
  <w:endnote w:type="continuationSeparator" w:id="0">
    <w:p w14:paraId="0789637C" w14:textId="77777777" w:rsidR="00633E0C" w:rsidRDefault="00633E0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31EEE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A6D987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1A5A" w14:textId="77777777" w:rsidR="00633E0C" w:rsidRDefault="00633E0C" w:rsidP="00203A7D">
      <w:r>
        <w:separator/>
      </w:r>
    </w:p>
  </w:footnote>
  <w:footnote w:type="continuationSeparator" w:id="0">
    <w:p w14:paraId="06C17984" w14:textId="77777777" w:rsidR="00633E0C" w:rsidRDefault="00633E0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BEC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0F4F608" wp14:editId="508F3BC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A59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E37EF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33E0C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F342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1F4A426"/>
  <w15:chartTrackingRefBased/>
  <w15:docId w15:val="{93F37CB2-5614-4E8D-813F-8B1D7826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13</Pages>
  <Words>1937</Words>
  <Characters>11045</Characters>
  <Application>Microsoft Office Word</Application>
  <DocSecurity>0</DocSecurity>
  <Lines>92</Lines>
  <Paragraphs>25</Paragraphs>
  <ScaleCrop>false</ScaleCrop>
  <Company>ths</Company>
  <LinksUpToDate>false</LinksUpToDate>
  <CharactersWithSpaces>12957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1105179830@qq.com</cp:lastModifiedBy>
  <cp:revision>1</cp:revision>
  <cp:lastPrinted>1899-12-31T16:00:00Z</cp:lastPrinted>
  <dcterms:created xsi:type="dcterms:W3CDTF">2022-01-03T15:46:00Z</dcterms:created>
  <dcterms:modified xsi:type="dcterms:W3CDTF">2022-01-03T15:49:00Z</dcterms:modified>
</cp:coreProperties>
</file>