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9C75" w14:textId="77777777" w:rsidR="00D40158" w:rsidRDefault="00EE66A2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571AC9" w14:textId="77777777" w:rsidR="00D40158" w:rsidRDefault="00EE66A2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5AB422C" w14:textId="77777777" w:rsidR="007204C6" w:rsidRDefault="00EE66A2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61671D2" w14:textId="77777777" w:rsidR="00D40158" w:rsidRPr="00A22524" w:rsidRDefault="00EE66A2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461944FA" w14:textId="77777777" w:rsidR="00D40158" w:rsidRPr="00CE28AA" w:rsidRDefault="00EE66A2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527813CB" w14:textId="77777777" w:rsidR="00CE28AA" w:rsidRPr="00CE28AA" w:rsidRDefault="00EE66A2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ABA3DD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9C3EF1" w14:textId="77777777" w:rsidR="00D40158" w:rsidRPr="00D40158" w:rsidRDefault="00EE66A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27887A" w14:textId="77777777" w:rsidR="00D40158" w:rsidRPr="00D40158" w:rsidRDefault="00EE66A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500E3FB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BA0C5C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78EC4F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包头</w:t>
            </w:r>
            <w:bookmarkEnd w:id="1"/>
          </w:p>
        </w:tc>
      </w:tr>
      <w:tr w:rsidR="00D40158" w:rsidRPr="00D40158" w14:paraId="64BBD10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FC924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C44C9B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B31B92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4F5ADB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5D3E74" w14:textId="77777777" w:rsidR="00D40158" w:rsidRPr="00D40158" w:rsidRDefault="00EE66A2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E6625A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985B1D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EC5ADA" w14:textId="77777777" w:rsidR="00D40158" w:rsidRPr="00D40158" w:rsidRDefault="00EE66A2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473677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BF43F2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79E7175" w14:textId="77777777" w:rsidR="00D40158" w:rsidRPr="00D40158" w:rsidRDefault="00EE66A2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46A64307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558237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3D718273" w14:textId="77777777" w:rsidR="00D40158" w:rsidRPr="00D40158" w:rsidRDefault="00EE66A2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2C597B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6647CB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35DD384C" w14:textId="77777777" w:rsidR="00D40158" w:rsidRPr="00D40158" w:rsidRDefault="00EE66A2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35857BE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1596A91" w14:textId="77777777" w:rsidR="00D40158" w:rsidRPr="00D40158" w:rsidRDefault="00EE66A2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5A33E4" w14:textId="77777777" w:rsidR="00D40158" w:rsidRPr="00D40158" w:rsidRDefault="00EE66A2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5CF04BF3" w14:textId="77777777" w:rsidR="00D40158" w:rsidRDefault="00EE66A2" w:rsidP="00B41640">
      <w:pPr>
        <w:spacing w:line="240" w:lineRule="auto"/>
        <w:rPr>
          <w:rFonts w:ascii="宋体" w:hAnsi="宋体"/>
          <w:lang w:val="en-US"/>
        </w:rPr>
      </w:pPr>
    </w:p>
    <w:p w14:paraId="099E981A" w14:textId="77777777" w:rsidR="000951E6" w:rsidRDefault="00EE66A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C76ABAA" wp14:editId="7FA4760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C35C" w14:textId="77777777" w:rsidR="00D40158" w:rsidRDefault="00EE66A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429FB82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7C76D0" w14:textId="77777777" w:rsidR="00DD16C4" w:rsidRPr="00D40158" w:rsidRDefault="00EE66A2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E6F3F5" w14:textId="77777777" w:rsidR="00DD16C4" w:rsidRPr="00D40158" w:rsidRDefault="00EE66A2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72D2BD39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A28DA9" w14:textId="77777777" w:rsidR="00DD16C4" w:rsidRPr="00D40158" w:rsidRDefault="00EE66A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C21414C" w14:textId="77777777" w:rsidR="00DD16C4" w:rsidRPr="00D40158" w:rsidRDefault="00EE66A2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397C28C5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231E4" w14:textId="77777777" w:rsidR="001B7C87" w:rsidRPr="00D40158" w:rsidRDefault="00EE66A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0A6CE" w14:textId="77777777" w:rsidR="001B7C87" w:rsidRPr="00D40158" w:rsidRDefault="00EE66A2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40A113D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34D1AD" w14:textId="77777777" w:rsidR="001B7C87" w:rsidRPr="00D40158" w:rsidRDefault="00EE66A2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45CB7F5" w14:textId="77777777" w:rsidR="001B7C87" w:rsidRPr="00D40158" w:rsidRDefault="00EE66A2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T18274446828</w:t>
            </w:r>
            <w:bookmarkEnd w:id="9"/>
          </w:p>
        </w:tc>
      </w:tr>
    </w:tbl>
    <w:p w14:paraId="214425D5" w14:textId="77777777" w:rsidR="00266E19" w:rsidRDefault="00EE66A2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4E6C1998" w14:textId="77777777" w:rsidR="00AA47FE" w:rsidRDefault="00EE66A2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41EC56C" w14:textId="77777777" w:rsidR="00D40158" w:rsidRPr="005E5F93" w:rsidRDefault="00EE66A2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 w14:paraId="6F7BBB75" w14:textId="77777777">
        <w:tc>
          <w:tcPr>
            <w:tcW w:w="2841" w:type="dxa"/>
            <w:shd w:val="clear" w:color="auto" w:fill="E6E6E6"/>
          </w:tcPr>
          <w:p w14:paraId="4B88749C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4CEE5D3D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4027DF73" w14:textId="77777777">
        <w:tc>
          <w:tcPr>
            <w:tcW w:w="2841" w:type="dxa"/>
            <w:shd w:val="clear" w:color="auto" w:fill="E6E6E6"/>
          </w:tcPr>
          <w:p w14:paraId="78D37096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629318B6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包头</w:t>
            </w:r>
            <w:bookmarkEnd w:id="13"/>
          </w:p>
        </w:tc>
      </w:tr>
      <w:tr w:rsidR="00D40158" w:rsidRPr="00FF2243" w14:paraId="7C6A2FA9" w14:textId="77777777">
        <w:tc>
          <w:tcPr>
            <w:tcW w:w="2841" w:type="dxa"/>
            <w:shd w:val="clear" w:color="auto" w:fill="E6E6E6"/>
          </w:tcPr>
          <w:p w14:paraId="54B416BE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1BD95A4E" w14:textId="77777777" w:rsidR="00044565" w:rsidRPr="00044565" w:rsidRDefault="00EE66A2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4879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1951E7D" w14:textId="77777777">
        <w:tc>
          <w:tcPr>
            <w:tcW w:w="2841" w:type="dxa"/>
            <w:shd w:val="clear" w:color="auto" w:fill="E6E6E6"/>
          </w:tcPr>
          <w:p w14:paraId="10B3519F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4A4EF18A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8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7E8FF636" w14:textId="77777777">
        <w:tc>
          <w:tcPr>
            <w:tcW w:w="2841" w:type="dxa"/>
            <w:shd w:val="clear" w:color="auto" w:fill="E6E6E6"/>
          </w:tcPr>
          <w:p w14:paraId="60BF75B4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2C13617E" w14:textId="77777777" w:rsidR="00D40158" w:rsidRPr="00FF2243" w:rsidRDefault="00EE66A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24.0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73E574D8" w14:textId="77777777" w:rsidR="001E0AAB" w:rsidRDefault="00EE66A2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44C06CCB" w14:textId="77777777" w:rsidR="000951E6" w:rsidRDefault="00EE66A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251A77FF" w14:textId="77777777" w:rsidR="000951E6" w:rsidRDefault="00EE66A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037A39B9" w14:textId="77777777" w:rsidR="000951E6" w:rsidRDefault="00EE66A2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030517A5" w14:textId="77777777" w:rsidR="004445CE" w:rsidRDefault="00EE66A2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7568D993" w14:textId="77777777" w:rsidR="004445CE" w:rsidRDefault="00EE66A2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526FC4EE" w14:textId="77777777" w:rsidR="0078336A" w:rsidRDefault="00EE66A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24E2B7DA" w14:textId="77777777" w:rsidR="0078336A" w:rsidRPr="0078336A" w:rsidRDefault="00EE66A2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28B3F46C" w14:textId="77777777" w:rsidR="0078336A" w:rsidRPr="0078336A" w:rsidRDefault="00EE66A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AB49EFD" w14:textId="77777777" w:rsidR="0078336A" w:rsidRPr="0078336A" w:rsidRDefault="00EE66A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E441BE4" w14:textId="77777777" w:rsidR="00466336" w:rsidRDefault="00EE66A2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35EEB459" w14:textId="77777777" w:rsidR="0041789B" w:rsidRDefault="00EE66A2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21898EDA" w14:textId="77777777" w:rsidR="0041789B" w:rsidRPr="0041789B" w:rsidRDefault="00EE66A2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353A16D7" w14:textId="77777777" w:rsidR="00342AF2" w:rsidRPr="00342AF2" w:rsidRDefault="00EE66A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108B0130" w14:textId="77777777" w:rsidR="000951E6" w:rsidRDefault="00EE66A2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3FB94210" w14:textId="77777777" w:rsidR="00D91B6A" w:rsidRPr="00D91B6A" w:rsidRDefault="00EE66A2" w:rsidP="00C07423">
      <w:pPr>
        <w:pStyle w:val="2"/>
      </w:pPr>
      <w:r>
        <w:rPr>
          <w:rFonts w:hint="eastAsia"/>
        </w:rPr>
        <w:t>计算内容</w:t>
      </w:r>
    </w:p>
    <w:p w14:paraId="41283F6C" w14:textId="77777777" w:rsidR="00C554A1" w:rsidRDefault="00EE66A2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4015E362" w14:textId="77777777" w:rsidR="00C07423" w:rsidRPr="00D91B6A" w:rsidRDefault="00EE66A2" w:rsidP="00C07423">
      <w:pPr>
        <w:pStyle w:val="2"/>
      </w:pPr>
      <w:r>
        <w:rPr>
          <w:rFonts w:hint="eastAsia"/>
        </w:rPr>
        <w:lastRenderedPageBreak/>
        <w:t>计算方法</w:t>
      </w:r>
    </w:p>
    <w:p w14:paraId="22C0F594" w14:textId="77777777" w:rsidR="00D70B29" w:rsidRDefault="00EE66A2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5F99F379" w14:textId="41D62355" w:rsidR="002207EC" w:rsidRDefault="00350F62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6351634E" wp14:editId="33042A43">
            <wp:extent cx="1362075" cy="43815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kern w:val="2"/>
          <w:sz w:val="21"/>
          <w:szCs w:val="24"/>
          <w:lang w:val="en-US"/>
        </w:rPr>
        <w:t xml:space="preserve"> </w:t>
      </w:r>
    </w:p>
    <w:p w14:paraId="301E5874" w14:textId="77777777" w:rsidR="00C032D7" w:rsidRDefault="00EE66A2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7341869" w14:textId="289C0A60" w:rsidR="00C032D7" w:rsidRDefault="00350F6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45B82F9" wp14:editId="4F23B9CF">
            <wp:extent cx="419100" cy="238125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EE66A2">
        <w:rPr>
          <w:rFonts w:hint="eastAsia"/>
          <w:kern w:val="2"/>
          <w:sz w:val="21"/>
          <w:szCs w:val="24"/>
          <w:lang w:val="en-US"/>
        </w:rPr>
        <w:t>%</w:t>
      </w:r>
      <w:r w:rsidR="00EE66A2">
        <w:rPr>
          <w:rFonts w:hint="eastAsia"/>
          <w:kern w:val="2"/>
          <w:sz w:val="21"/>
          <w:szCs w:val="24"/>
          <w:lang w:val="en-US"/>
        </w:rPr>
        <w:t>）；</w:t>
      </w:r>
    </w:p>
    <w:p w14:paraId="44992573" w14:textId="02EAD277" w:rsidR="00C032D7" w:rsidRDefault="00350F6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5BC69EB" wp14:editId="4B9A8B9D">
            <wp:extent cx="333375" cy="23812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>—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层及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层以下部分的</w:t>
      </w:r>
      <w:r w:rsidR="00EE66A2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EE66A2">
        <w:rPr>
          <w:rFonts w:hint="eastAsia"/>
          <w:kern w:val="2"/>
          <w:sz w:val="21"/>
          <w:szCs w:val="24"/>
          <w:lang w:val="en-US"/>
        </w:rPr>
        <w:t>m</w:t>
      </w:r>
      <w:r w:rsidR="00EE66A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E66A2">
        <w:rPr>
          <w:rFonts w:hint="eastAsia"/>
          <w:kern w:val="2"/>
          <w:sz w:val="21"/>
          <w:szCs w:val="24"/>
          <w:lang w:val="en-US"/>
        </w:rPr>
        <w:t>）；</w:t>
      </w:r>
    </w:p>
    <w:p w14:paraId="423E742F" w14:textId="2D78BCBE" w:rsidR="00C032D7" w:rsidRDefault="00350F62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8381F95" wp14:editId="24716692">
            <wp:extent cx="285750" cy="23812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 xml:space="preserve">  </w:t>
      </w:r>
      <w:r w:rsidR="00EE66A2">
        <w:rPr>
          <w:rFonts w:hint="eastAsia"/>
          <w:kern w:val="2"/>
          <w:sz w:val="21"/>
          <w:szCs w:val="24"/>
          <w:lang w:val="en-US"/>
        </w:rPr>
        <w:t>—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层及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层以下部分的</w:t>
      </w:r>
      <w:r w:rsidR="00EE66A2">
        <w:rPr>
          <w:rFonts w:hint="eastAsia"/>
          <w:kern w:val="2"/>
          <w:sz w:val="21"/>
          <w:szCs w:val="24"/>
          <w:lang w:val="en-US"/>
        </w:rPr>
        <w:t>外窗面积之和（</w:t>
      </w:r>
      <w:r w:rsidR="00EE66A2">
        <w:rPr>
          <w:rFonts w:hint="eastAsia"/>
          <w:kern w:val="2"/>
          <w:sz w:val="21"/>
          <w:szCs w:val="24"/>
          <w:lang w:val="en-US"/>
        </w:rPr>
        <w:t>m</w:t>
      </w:r>
      <w:r w:rsidR="00EE66A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E66A2">
        <w:rPr>
          <w:rFonts w:hint="eastAsia"/>
          <w:kern w:val="2"/>
          <w:sz w:val="21"/>
          <w:szCs w:val="24"/>
          <w:lang w:val="en-US"/>
        </w:rPr>
        <w:t>）；</w:t>
      </w:r>
    </w:p>
    <w:p w14:paraId="70FC0CE2" w14:textId="77777777" w:rsidR="008056D4" w:rsidRDefault="00EE66A2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108723D4" w14:textId="77777777" w:rsidR="005C7973" w:rsidRDefault="00EE66A2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2B763AE2" w14:textId="77777777" w:rsidR="006368AC" w:rsidRPr="006368AC" w:rsidRDefault="00EE66A2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71BDB2C9" w14:textId="6447C6D4" w:rsidR="007D70CD" w:rsidRPr="002207EC" w:rsidRDefault="00350F62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0C206E59" wp14:editId="71FF2553">
            <wp:extent cx="1381125" cy="43815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kern w:val="2"/>
          <w:sz w:val="21"/>
          <w:szCs w:val="24"/>
          <w:lang w:val="en-US"/>
        </w:rPr>
        <w:t xml:space="preserve"> </w:t>
      </w:r>
    </w:p>
    <w:p w14:paraId="1580BC30" w14:textId="77777777" w:rsidR="007D70CD" w:rsidRDefault="00EE66A2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6C037F6" w14:textId="33A96D84" w:rsidR="009719D6" w:rsidRDefault="00350F62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336104B" wp14:editId="0BBED977">
            <wp:extent cx="438150" cy="2381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>—</w:t>
      </w:r>
      <w:r w:rsidR="00EE66A2">
        <w:rPr>
          <w:rFonts w:hint="eastAsia"/>
          <w:kern w:val="2"/>
          <w:sz w:val="21"/>
          <w:szCs w:val="24"/>
          <w:lang w:val="en-US"/>
        </w:rPr>
        <w:t>玻璃幕墙</w:t>
      </w:r>
      <w:r w:rsidR="00EE66A2">
        <w:rPr>
          <w:rFonts w:hint="eastAsia"/>
          <w:kern w:val="2"/>
          <w:sz w:val="21"/>
          <w:szCs w:val="24"/>
          <w:lang w:val="en-US"/>
        </w:rPr>
        <w:t>可开启面积比例（</w:t>
      </w:r>
      <w:r w:rsidR="00EE66A2">
        <w:rPr>
          <w:rFonts w:hint="eastAsia"/>
          <w:kern w:val="2"/>
          <w:sz w:val="21"/>
          <w:szCs w:val="24"/>
          <w:lang w:val="en-US"/>
        </w:rPr>
        <w:t>%</w:t>
      </w:r>
      <w:r w:rsidR="00EE66A2">
        <w:rPr>
          <w:rFonts w:hint="eastAsia"/>
          <w:kern w:val="2"/>
          <w:sz w:val="21"/>
          <w:szCs w:val="24"/>
          <w:lang w:val="en-US"/>
        </w:rPr>
        <w:t>）；</w:t>
      </w:r>
    </w:p>
    <w:p w14:paraId="172F8687" w14:textId="0381915B" w:rsidR="009719D6" w:rsidRDefault="00350F62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C1BDD6B" wp14:editId="5B73C60C">
            <wp:extent cx="352425" cy="2381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>—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层及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层以下部分的</w:t>
      </w:r>
      <w:r w:rsidR="00EE66A2">
        <w:rPr>
          <w:rFonts w:hint="eastAsia"/>
          <w:kern w:val="2"/>
          <w:sz w:val="21"/>
          <w:szCs w:val="24"/>
          <w:lang w:val="en-US"/>
        </w:rPr>
        <w:t>玻璃幕墙</w:t>
      </w:r>
      <w:r w:rsidR="00EE66A2">
        <w:rPr>
          <w:rFonts w:hint="eastAsia"/>
          <w:kern w:val="2"/>
          <w:sz w:val="21"/>
          <w:szCs w:val="24"/>
          <w:lang w:val="en-US"/>
        </w:rPr>
        <w:t>可开启面积之和（</w:t>
      </w:r>
      <w:r w:rsidR="00EE66A2">
        <w:rPr>
          <w:rFonts w:hint="eastAsia"/>
          <w:kern w:val="2"/>
          <w:sz w:val="21"/>
          <w:szCs w:val="24"/>
          <w:lang w:val="en-US"/>
        </w:rPr>
        <w:t>m</w:t>
      </w:r>
      <w:r w:rsidR="00EE66A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E66A2">
        <w:rPr>
          <w:rFonts w:hint="eastAsia"/>
          <w:kern w:val="2"/>
          <w:sz w:val="21"/>
          <w:szCs w:val="24"/>
          <w:lang w:val="en-US"/>
        </w:rPr>
        <w:t>）；</w:t>
      </w:r>
    </w:p>
    <w:p w14:paraId="15489853" w14:textId="529E74D8" w:rsidR="00563AD1" w:rsidRDefault="00350F62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40A3959" wp14:editId="68B7149B">
            <wp:extent cx="304800" cy="2381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6A2">
        <w:rPr>
          <w:rFonts w:hint="eastAsia"/>
          <w:kern w:val="2"/>
          <w:sz w:val="21"/>
          <w:szCs w:val="24"/>
          <w:lang w:val="en-US"/>
        </w:rPr>
        <w:t xml:space="preserve">  </w:t>
      </w:r>
      <w:r w:rsidR="00EE66A2">
        <w:rPr>
          <w:kern w:val="2"/>
          <w:sz w:val="21"/>
          <w:szCs w:val="24"/>
          <w:lang w:val="en-US"/>
        </w:rPr>
        <w:t xml:space="preserve"> </w:t>
      </w:r>
      <w:r w:rsidR="00EE66A2">
        <w:rPr>
          <w:rFonts w:hint="eastAsia"/>
          <w:kern w:val="2"/>
          <w:sz w:val="21"/>
          <w:szCs w:val="24"/>
          <w:lang w:val="en-US"/>
        </w:rPr>
        <w:t>—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层及</w:t>
      </w:r>
      <w:r w:rsidR="00EE66A2">
        <w:rPr>
          <w:rFonts w:hint="eastAsia"/>
          <w:kern w:val="2"/>
          <w:sz w:val="21"/>
          <w:szCs w:val="24"/>
          <w:lang w:val="en-US"/>
        </w:rPr>
        <w:t>18</w:t>
      </w:r>
      <w:r w:rsidR="00EE66A2">
        <w:rPr>
          <w:rFonts w:hint="eastAsia"/>
          <w:kern w:val="2"/>
          <w:sz w:val="21"/>
          <w:szCs w:val="24"/>
          <w:lang w:val="en-US"/>
        </w:rPr>
        <w:t>层以下部分的</w:t>
      </w:r>
      <w:r w:rsidR="00EE66A2">
        <w:rPr>
          <w:rFonts w:hint="eastAsia"/>
          <w:kern w:val="2"/>
          <w:sz w:val="21"/>
          <w:szCs w:val="24"/>
          <w:lang w:val="en-US"/>
        </w:rPr>
        <w:t>玻璃幕墙</w:t>
      </w:r>
      <w:r w:rsidR="00EE66A2">
        <w:rPr>
          <w:rFonts w:hint="eastAsia"/>
          <w:kern w:val="2"/>
          <w:sz w:val="21"/>
          <w:szCs w:val="24"/>
          <w:lang w:val="en-US"/>
        </w:rPr>
        <w:t>透明部分</w:t>
      </w:r>
      <w:r w:rsidR="00EE66A2">
        <w:rPr>
          <w:rFonts w:hint="eastAsia"/>
          <w:kern w:val="2"/>
          <w:sz w:val="21"/>
          <w:szCs w:val="24"/>
          <w:lang w:val="en-US"/>
        </w:rPr>
        <w:t>面积之和（</w:t>
      </w:r>
      <w:r w:rsidR="00EE66A2">
        <w:rPr>
          <w:rFonts w:hint="eastAsia"/>
          <w:kern w:val="2"/>
          <w:sz w:val="21"/>
          <w:szCs w:val="24"/>
          <w:lang w:val="en-US"/>
        </w:rPr>
        <w:t>m</w:t>
      </w:r>
      <w:r w:rsidR="00EE66A2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EE66A2">
        <w:rPr>
          <w:rFonts w:hint="eastAsia"/>
          <w:kern w:val="2"/>
          <w:sz w:val="21"/>
          <w:szCs w:val="24"/>
          <w:lang w:val="en-US"/>
        </w:rPr>
        <w:t>）；</w:t>
      </w:r>
    </w:p>
    <w:p w14:paraId="1D08733C" w14:textId="77777777" w:rsidR="008056D4" w:rsidRDefault="00EE66A2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0746DF41" wp14:editId="44EF84DF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9786C" w14:textId="77777777" w:rsidR="008056D4" w:rsidRDefault="00EE66A2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7FCDA6D7" w14:textId="77777777" w:rsidR="00563AD1" w:rsidRDefault="00EE66A2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0F867D9F" w14:textId="77777777" w:rsidR="00563AD1" w:rsidRDefault="00EE66A2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58DE573" w14:textId="77777777" w:rsidR="000951E6" w:rsidRPr="00563AD1" w:rsidRDefault="00EE66A2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1FA83875" w14:textId="77777777" w:rsidR="007327FC" w:rsidRDefault="00EE66A2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138AA584" w14:textId="77777777" w:rsidR="00576A97" w:rsidRDefault="00EE66A2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7234F" w14:paraId="3666707C" w14:textId="77777777">
        <w:tc>
          <w:tcPr>
            <w:tcW w:w="4420" w:type="dxa"/>
            <w:gridSpan w:val="3"/>
          </w:tcPr>
          <w:p w14:paraId="48FC7798" w14:textId="77777777" w:rsidR="0077234F" w:rsidRDefault="00EE66A2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884D65E" w14:textId="77777777" w:rsidR="0077234F" w:rsidRDefault="00EE66A2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3B2086F3" w14:textId="77777777" w:rsidR="0077234F" w:rsidRDefault="00EE66A2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69E5F7F5" w14:textId="77777777" w:rsidR="0077234F" w:rsidRDefault="00EE66A2">
            <w:r>
              <w:t>可开启面积比例</w:t>
            </w:r>
            <w:r>
              <w:t>(%)</w:t>
            </w:r>
          </w:p>
        </w:tc>
      </w:tr>
      <w:tr w:rsidR="0077234F" w14:paraId="053F8EDC" w14:textId="77777777">
        <w:tc>
          <w:tcPr>
            <w:tcW w:w="1000" w:type="dxa"/>
            <w:vAlign w:val="center"/>
          </w:tcPr>
          <w:p w14:paraId="12F60FE7" w14:textId="77777777" w:rsidR="0077234F" w:rsidRDefault="00EE66A2">
            <w:r>
              <w:t>编号</w:t>
            </w:r>
          </w:p>
        </w:tc>
        <w:tc>
          <w:tcPr>
            <w:tcW w:w="2360" w:type="dxa"/>
            <w:vAlign w:val="center"/>
          </w:tcPr>
          <w:p w14:paraId="04CCD601" w14:textId="77777777" w:rsidR="0077234F" w:rsidRDefault="00EE66A2">
            <w:r>
              <w:t>类型</w:t>
            </w:r>
          </w:p>
        </w:tc>
        <w:tc>
          <w:tcPr>
            <w:tcW w:w="1060" w:type="dxa"/>
            <w:vAlign w:val="center"/>
          </w:tcPr>
          <w:p w14:paraId="413AA9F9" w14:textId="77777777" w:rsidR="0077234F" w:rsidRDefault="00EE66A2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297857C" w14:textId="77777777" w:rsidR="0077234F" w:rsidRDefault="00EE66A2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9E8993A" w14:textId="77777777" w:rsidR="0077234F" w:rsidRDefault="00EE66A2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B4AFBDF" w14:textId="77777777" w:rsidR="0077234F" w:rsidRDefault="00EE66A2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46AD7484" w14:textId="77777777" w:rsidR="0077234F" w:rsidRDefault="00EE66A2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75BC6B2" w14:textId="77777777" w:rsidR="0077234F" w:rsidRDefault="00EE66A2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6E24CDD" w14:textId="77777777" w:rsidR="0077234F" w:rsidRDefault="00EE66A2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2ABAEF4" w14:textId="77777777" w:rsidR="0077234F" w:rsidRDefault="00EE66A2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5F6372FF" w14:textId="77777777" w:rsidR="0077234F" w:rsidRDefault="0077234F"/>
        </w:tc>
      </w:tr>
      <w:tr w:rsidR="0077234F" w14:paraId="038B1B73" w14:textId="77777777">
        <w:tc>
          <w:tcPr>
            <w:tcW w:w="1000" w:type="dxa"/>
            <w:vMerge w:val="restart"/>
            <w:vAlign w:val="center"/>
          </w:tcPr>
          <w:p w14:paraId="725848D0" w14:textId="77777777" w:rsidR="0077234F" w:rsidRDefault="00EE66A2">
            <w:r>
              <w:t>C0915</w:t>
            </w:r>
          </w:p>
        </w:tc>
        <w:tc>
          <w:tcPr>
            <w:tcW w:w="2360" w:type="dxa"/>
            <w:vMerge w:val="restart"/>
            <w:vAlign w:val="center"/>
          </w:tcPr>
          <w:p w14:paraId="3FEE4AEC" w14:textId="77777777" w:rsidR="0077234F" w:rsidRDefault="00EE66A2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Merge w:val="restart"/>
            <w:vAlign w:val="center"/>
          </w:tcPr>
          <w:p w14:paraId="33BD2736" w14:textId="77777777" w:rsidR="0077234F" w:rsidRDefault="00EE66A2">
            <w:r>
              <w:t>32</w:t>
            </w:r>
          </w:p>
        </w:tc>
        <w:tc>
          <w:tcPr>
            <w:tcW w:w="1060" w:type="dxa"/>
            <w:vMerge w:val="restart"/>
            <w:vAlign w:val="center"/>
          </w:tcPr>
          <w:p w14:paraId="7A961689" w14:textId="77777777" w:rsidR="0077234F" w:rsidRDefault="00EE66A2">
            <w:r>
              <w:t>0.90</w:t>
            </w:r>
          </w:p>
        </w:tc>
        <w:tc>
          <w:tcPr>
            <w:tcW w:w="1060" w:type="dxa"/>
            <w:vMerge w:val="restart"/>
            <w:vAlign w:val="center"/>
          </w:tcPr>
          <w:p w14:paraId="6AEB7064" w14:textId="77777777" w:rsidR="0077234F" w:rsidRDefault="00EE66A2">
            <w:r>
              <w:t>1.50</w:t>
            </w:r>
          </w:p>
        </w:tc>
        <w:tc>
          <w:tcPr>
            <w:tcW w:w="1060" w:type="dxa"/>
            <w:vMerge w:val="restart"/>
            <w:vAlign w:val="center"/>
          </w:tcPr>
          <w:p w14:paraId="65439873" w14:textId="77777777" w:rsidR="0077234F" w:rsidRDefault="00EE66A2">
            <w:r>
              <w:t>1.35</w:t>
            </w:r>
          </w:p>
        </w:tc>
        <w:tc>
          <w:tcPr>
            <w:tcW w:w="1060" w:type="dxa"/>
            <w:vAlign w:val="center"/>
          </w:tcPr>
          <w:p w14:paraId="6D3C51CF" w14:textId="77777777" w:rsidR="0077234F" w:rsidRDefault="00EE66A2">
            <w:r>
              <w:t>0.00</w:t>
            </w:r>
          </w:p>
        </w:tc>
        <w:tc>
          <w:tcPr>
            <w:tcW w:w="1060" w:type="dxa"/>
            <w:vAlign w:val="center"/>
          </w:tcPr>
          <w:p w14:paraId="3E1B70D4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3DC44DF5" w14:textId="77777777" w:rsidR="0077234F" w:rsidRDefault="00EE66A2">
            <w:r>
              <w:t>1</w:t>
            </w:r>
          </w:p>
        </w:tc>
        <w:tc>
          <w:tcPr>
            <w:tcW w:w="1060" w:type="dxa"/>
            <w:vMerge w:val="restart"/>
            <w:vAlign w:val="center"/>
          </w:tcPr>
          <w:p w14:paraId="2EEF7AC9" w14:textId="77777777" w:rsidR="0077234F" w:rsidRDefault="00EE66A2">
            <w:r>
              <w:t>1.35</w:t>
            </w:r>
          </w:p>
        </w:tc>
        <w:tc>
          <w:tcPr>
            <w:tcW w:w="1980" w:type="dxa"/>
            <w:vMerge w:val="restart"/>
            <w:vAlign w:val="center"/>
          </w:tcPr>
          <w:p w14:paraId="34462F23" w14:textId="77777777" w:rsidR="0077234F" w:rsidRDefault="00EE66A2">
            <w:r>
              <w:t>100</w:t>
            </w:r>
          </w:p>
        </w:tc>
      </w:tr>
      <w:tr w:rsidR="0077234F" w14:paraId="4D2ED100" w14:textId="77777777">
        <w:tc>
          <w:tcPr>
            <w:tcW w:w="1000" w:type="dxa"/>
            <w:vMerge/>
            <w:vAlign w:val="center"/>
          </w:tcPr>
          <w:p w14:paraId="0AA8B411" w14:textId="77777777" w:rsidR="0077234F" w:rsidRDefault="0077234F"/>
        </w:tc>
        <w:tc>
          <w:tcPr>
            <w:tcW w:w="2360" w:type="dxa"/>
            <w:vMerge/>
            <w:vAlign w:val="center"/>
          </w:tcPr>
          <w:p w14:paraId="0510A6E1" w14:textId="77777777" w:rsidR="0077234F" w:rsidRDefault="0077234F"/>
        </w:tc>
        <w:tc>
          <w:tcPr>
            <w:tcW w:w="1060" w:type="dxa"/>
            <w:vMerge/>
            <w:vAlign w:val="center"/>
          </w:tcPr>
          <w:p w14:paraId="6ADEA9C7" w14:textId="77777777" w:rsidR="0077234F" w:rsidRDefault="0077234F"/>
        </w:tc>
        <w:tc>
          <w:tcPr>
            <w:tcW w:w="1060" w:type="dxa"/>
            <w:vMerge/>
            <w:vAlign w:val="center"/>
          </w:tcPr>
          <w:p w14:paraId="7B241F4A" w14:textId="77777777" w:rsidR="0077234F" w:rsidRDefault="0077234F"/>
        </w:tc>
        <w:tc>
          <w:tcPr>
            <w:tcW w:w="1060" w:type="dxa"/>
            <w:vMerge/>
            <w:vAlign w:val="center"/>
          </w:tcPr>
          <w:p w14:paraId="33D15E95" w14:textId="77777777" w:rsidR="0077234F" w:rsidRDefault="0077234F"/>
        </w:tc>
        <w:tc>
          <w:tcPr>
            <w:tcW w:w="1060" w:type="dxa"/>
            <w:vMerge/>
            <w:vAlign w:val="center"/>
          </w:tcPr>
          <w:p w14:paraId="022647FC" w14:textId="77777777" w:rsidR="0077234F" w:rsidRDefault="0077234F"/>
        </w:tc>
        <w:tc>
          <w:tcPr>
            <w:tcW w:w="1060" w:type="dxa"/>
            <w:vAlign w:val="center"/>
          </w:tcPr>
          <w:p w14:paraId="11A43776" w14:textId="77777777" w:rsidR="0077234F" w:rsidRDefault="00EE66A2">
            <w:r>
              <w:t>0.90</w:t>
            </w:r>
          </w:p>
        </w:tc>
        <w:tc>
          <w:tcPr>
            <w:tcW w:w="1060" w:type="dxa"/>
            <w:vAlign w:val="center"/>
          </w:tcPr>
          <w:p w14:paraId="63F06416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183C9602" w14:textId="77777777" w:rsidR="0077234F" w:rsidRDefault="00EE66A2">
            <w:r>
              <w:t>1</w:t>
            </w:r>
          </w:p>
        </w:tc>
        <w:tc>
          <w:tcPr>
            <w:tcW w:w="1060" w:type="dxa"/>
            <w:vMerge/>
            <w:vAlign w:val="center"/>
          </w:tcPr>
          <w:p w14:paraId="6753816C" w14:textId="77777777" w:rsidR="0077234F" w:rsidRDefault="0077234F"/>
        </w:tc>
        <w:tc>
          <w:tcPr>
            <w:tcW w:w="1980" w:type="dxa"/>
            <w:vMerge/>
            <w:vAlign w:val="center"/>
          </w:tcPr>
          <w:p w14:paraId="0998FD01" w14:textId="77777777" w:rsidR="0077234F" w:rsidRDefault="0077234F"/>
        </w:tc>
      </w:tr>
      <w:tr w:rsidR="0077234F" w14:paraId="4BA8B742" w14:textId="77777777">
        <w:tc>
          <w:tcPr>
            <w:tcW w:w="1000" w:type="dxa"/>
            <w:vAlign w:val="center"/>
          </w:tcPr>
          <w:p w14:paraId="1814CB56" w14:textId="77777777" w:rsidR="0077234F" w:rsidRDefault="00EE66A2">
            <w:r>
              <w:t>C1515</w:t>
            </w:r>
          </w:p>
        </w:tc>
        <w:tc>
          <w:tcPr>
            <w:tcW w:w="2360" w:type="dxa"/>
            <w:vAlign w:val="center"/>
          </w:tcPr>
          <w:p w14:paraId="70C97004" w14:textId="77777777" w:rsidR="0077234F" w:rsidRDefault="00EE66A2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7ADB381E" w14:textId="77777777" w:rsidR="0077234F" w:rsidRDefault="00EE66A2">
            <w:r>
              <w:t>57</w:t>
            </w:r>
          </w:p>
        </w:tc>
        <w:tc>
          <w:tcPr>
            <w:tcW w:w="1060" w:type="dxa"/>
            <w:vAlign w:val="center"/>
          </w:tcPr>
          <w:p w14:paraId="4704E20A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21607F50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0E00E633" w14:textId="77777777" w:rsidR="0077234F" w:rsidRDefault="00EE66A2">
            <w:r>
              <w:t>2.25</w:t>
            </w:r>
          </w:p>
        </w:tc>
        <w:tc>
          <w:tcPr>
            <w:tcW w:w="1060" w:type="dxa"/>
            <w:vAlign w:val="center"/>
          </w:tcPr>
          <w:p w14:paraId="538BE69A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391A8500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496D2FC9" w14:textId="77777777" w:rsidR="0077234F" w:rsidRDefault="00EE66A2">
            <w:r>
              <w:t>1</w:t>
            </w:r>
          </w:p>
        </w:tc>
        <w:tc>
          <w:tcPr>
            <w:tcW w:w="1060" w:type="dxa"/>
            <w:vAlign w:val="center"/>
          </w:tcPr>
          <w:p w14:paraId="7CCF033D" w14:textId="77777777" w:rsidR="0077234F" w:rsidRDefault="00EE66A2">
            <w:r>
              <w:t>2.25</w:t>
            </w:r>
          </w:p>
        </w:tc>
        <w:tc>
          <w:tcPr>
            <w:tcW w:w="1980" w:type="dxa"/>
            <w:vAlign w:val="center"/>
          </w:tcPr>
          <w:p w14:paraId="2CBC3778" w14:textId="77777777" w:rsidR="0077234F" w:rsidRDefault="00EE66A2">
            <w:r>
              <w:t>100</w:t>
            </w:r>
          </w:p>
        </w:tc>
      </w:tr>
      <w:tr w:rsidR="0077234F" w14:paraId="0E6687E7" w14:textId="77777777">
        <w:tc>
          <w:tcPr>
            <w:tcW w:w="1000" w:type="dxa"/>
            <w:vAlign w:val="center"/>
          </w:tcPr>
          <w:p w14:paraId="228B2F74" w14:textId="77777777" w:rsidR="0077234F" w:rsidRDefault="00EE66A2">
            <w:r>
              <w:t>C1518</w:t>
            </w:r>
          </w:p>
        </w:tc>
        <w:tc>
          <w:tcPr>
            <w:tcW w:w="2360" w:type="dxa"/>
            <w:vAlign w:val="center"/>
          </w:tcPr>
          <w:p w14:paraId="50A82BC3" w14:textId="77777777" w:rsidR="0077234F" w:rsidRDefault="00EE66A2">
            <w:r>
              <w:t>平开窗</w:t>
            </w:r>
            <w:r>
              <w:t>-</w:t>
            </w:r>
            <w:r>
              <w:t>左合页</w:t>
            </w:r>
          </w:p>
        </w:tc>
        <w:tc>
          <w:tcPr>
            <w:tcW w:w="1060" w:type="dxa"/>
            <w:vAlign w:val="center"/>
          </w:tcPr>
          <w:p w14:paraId="5EA3C1A3" w14:textId="77777777" w:rsidR="0077234F" w:rsidRDefault="00EE66A2">
            <w:r>
              <w:t>143</w:t>
            </w:r>
          </w:p>
        </w:tc>
        <w:tc>
          <w:tcPr>
            <w:tcW w:w="1060" w:type="dxa"/>
            <w:vAlign w:val="center"/>
          </w:tcPr>
          <w:p w14:paraId="4B487656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35F09F34" w14:textId="77777777" w:rsidR="0077234F" w:rsidRDefault="00EE66A2">
            <w:r>
              <w:t>1.80</w:t>
            </w:r>
          </w:p>
        </w:tc>
        <w:tc>
          <w:tcPr>
            <w:tcW w:w="1060" w:type="dxa"/>
            <w:vAlign w:val="center"/>
          </w:tcPr>
          <w:p w14:paraId="6B185F2F" w14:textId="77777777" w:rsidR="0077234F" w:rsidRDefault="00EE66A2">
            <w:r>
              <w:t>2.70</w:t>
            </w:r>
          </w:p>
        </w:tc>
        <w:tc>
          <w:tcPr>
            <w:tcW w:w="1060" w:type="dxa"/>
            <w:vAlign w:val="center"/>
          </w:tcPr>
          <w:p w14:paraId="2108915A" w14:textId="77777777" w:rsidR="0077234F" w:rsidRDefault="00EE66A2">
            <w:r>
              <w:t>1.50</w:t>
            </w:r>
          </w:p>
        </w:tc>
        <w:tc>
          <w:tcPr>
            <w:tcW w:w="1060" w:type="dxa"/>
            <w:vAlign w:val="center"/>
          </w:tcPr>
          <w:p w14:paraId="60BCE629" w14:textId="77777777" w:rsidR="0077234F" w:rsidRDefault="00EE66A2">
            <w:r>
              <w:t>1.80</w:t>
            </w:r>
          </w:p>
        </w:tc>
        <w:tc>
          <w:tcPr>
            <w:tcW w:w="1060" w:type="dxa"/>
            <w:vAlign w:val="center"/>
          </w:tcPr>
          <w:p w14:paraId="49D6A323" w14:textId="77777777" w:rsidR="0077234F" w:rsidRDefault="00EE66A2">
            <w:r>
              <w:t>1</w:t>
            </w:r>
          </w:p>
        </w:tc>
        <w:tc>
          <w:tcPr>
            <w:tcW w:w="1060" w:type="dxa"/>
            <w:vAlign w:val="center"/>
          </w:tcPr>
          <w:p w14:paraId="4A3D534D" w14:textId="77777777" w:rsidR="0077234F" w:rsidRDefault="00EE66A2">
            <w:r>
              <w:t>2.70</w:t>
            </w:r>
          </w:p>
        </w:tc>
        <w:tc>
          <w:tcPr>
            <w:tcW w:w="1980" w:type="dxa"/>
            <w:vAlign w:val="center"/>
          </w:tcPr>
          <w:p w14:paraId="2DB185CB" w14:textId="77777777" w:rsidR="0077234F" w:rsidRDefault="00EE66A2">
            <w:r>
              <w:t>100</w:t>
            </w:r>
          </w:p>
        </w:tc>
      </w:tr>
      <w:tr w:rsidR="0077234F" w14:paraId="726B29F5" w14:textId="77777777">
        <w:tc>
          <w:tcPr>
            <w:tcW w:w="1000" w:type="dxa"/>
            <w:vAlign w:val="center"/>
          </w:tcPr>
          <w:p w14:paraId="0E786384" w14:textId="77777777" w:rsidR="0077234F" w:rsidRDefault="00EE66A2">
            <w:r>
              <w:t>合计</w:t>
            </w:r>
          </w:p>
        </w:tc>
        <w:tc>
          <w:tcPr>
            <w:tcW w:w="2360" w:type="dxa"/>
            <w:vAlign w:val="center"/>
          </w:tcPr>
          <w:p w14:paraId="3B8E7414" w14:textId="77777777" w:rsidR="0077234F" w:rsidRDefault="00EE66A2">
            <w:r>
              <w:t>—</w:t>
            </w:r>
          </w:p>
        </w:tc>
        <w:tc>
          <w:tcPr>
            <w:tcW w:w="1060" w:type="dxa"/>
            <w:vAlign w:val="center"/>
          </w:tcPr>
          <w:p w14:paraId="6307F4C9" w14:textId="77777777" w:rsidR="0077234F" w:rsidRDefault="00EE66A2">
            <w:r>
              <w:t>232</w:t>
            </w:r>
          </w:p>
        </w:tc>
        <w:tc>
          <w:tcPr>
            <w:tcW w:w="1060" w:type="dxa"/>
            <w:vAlign w:val="center"/>
          </w:tcPr>
          <w:p w14:paraId="4346B4D6" w14:textId="77777777" w:rsidR="0077234F" w:rsidRDefault="00EE66A2">
            <w:r>
              <w:t>—</w:t>
            </w:r>
          </w:p>
        </w:tc>
        <w:tc>
          <w:tcPr>
            <w:tcW w:w="1060" w:type="dxa"/>
            <w:vAlign w:val="center"/>
          </w:tcPr>
          <w:p w14:paraId="0A944C37" w14:textId="77777777" w:rsidR="0077234F" w:rsidRDefault="00EE66A2">
            <w:r>
              <w:t>—</w:t>
            </w:r>
          </w:p>
        </w:tc>
        <w:tc>
          <w:tcPr>
            <w:tcW w:w="1060" w:type="dxa"/>
            <w:vAlign w:val="center"/>
          </w:tcPr>
          <w:p w14:paraId="763C7E9E" w14:textId="77777777" w:rsidR="0077234F" w:rsidRDefault="00EE66A2">
            <w:r>
              <w:t>557.55</w:t>
            </w:r>
          </w:p>
        </w:tc>
        <w:tc>
          <w:tcPr>
            <w:tcW w:w="1060" w:type="dxa"/>
            <w:vAlign w:val="center"/>
          </w:tcPr>
          <w:p w14:paraId="09D26CC9" w14:textId="77777777" w:rsidR="0077234F" w:rsidRDefault="00EE66A2">
            <w:r>
              <w:t>—</w:t>
            </w:r>
          </w:p>
        </w:tc>
        <w:tc>
          <w:tcPr>
            <w:tcW w:w="1060" w:type="dxa"/>
            <w:vAlign w:val="center"/>
          </w:tcPr>
          <w:p w14:paraId="68A41862" w14:textId="77777777" w:rsidR="0077234F" w:rsidRDefault="00EE66A2">
            <w:r>
              <w:t>—</w:t>
            </w:r>
          </w:p>
        </w:tc>
        <w:tc>
          <w:tcPr>
            <w:tcW w:w="1060" w:type="dxa"/>
            <w:vAlign w:val="center"/>
          </w:tcPr>
          <w:p w14:paraId="7A485EBC" w14:textId="77777777" w:rsidR="0077234F" w:rsidRDefault="00EE66A2">
            <w:r>
              <w:t>4</w:t>
            </w:r>
          </w:p>
        </w:tc>
        <w:tc>
          <w:tcPr>
            <w:tcW w:w="1060" w:type="dxa"/>
            <w:vAlign w:val="center"/>
          </w:tcPr>
          <w:p w14:paraId="45674B28" w14:textId="77777777" w:rsidR="0077234F" w:rsidRDefault="00EE66A2">
            <w:r>
              <w:t>557.55</w:t>
            </w:r>
          </w:p>
        </w:tc>
        <w:tc>
          <w:tcPr>
            <w:tcW w:w="1980" w:type="dxa"/>
            <w:vAlign w:val="center"/>
          </w:tcPr>
          <w:p w14:paraId="26BB16EC" w14:textId="77777777" w:rsidR="0077234F" w:rsidRDefault="00EE66A2">
            <w:r>
              <w:t>100</w:t>
            </w:r>
          </w:p>
        </w:tc>
      </w:tr>
    </w:tbl>
    <w:p w14:paraId="14358E1F" w14:textId="77777777" w:rsidR="008B6F70" w:rsidRDefault="00EE66A2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659A0750" w14:textId="77777777" w:rsidR="00CC024F" w:rsidRDefault="00EE66A2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61176FE9" w14:textId="77777777" w:rsidR="00CC024F" w:rsidRDefault="00EE66A2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5B2D3468" w14:textId="77777777" w:rsidR="006A0D53" w:rsidRPr="00811EC1" w:rsidRDefault="00EE66A2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70404FCC" w14:textId="77777777" w:rsidR="00057F36" w:rsidRDefault="00EE66A2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6E423307" w14:textId="77777777" w:rsidR="00083217" w:rsidRDefault="00EE66A2" w:rsidP="00EA6E74">
      <w:pPr>
        <w:pStyle w:val="a0"/>
        <w:ind w:left="360" w:firstLineChars="0" w:firstLine="0"/>
        <w:rPr>
          <w:rFonts w:ascii="宋体" w:hAnsi="宋体"/>
        </w:rPr>
      </w:pPr>
    </w:p>
    <w:p w14:paraId="7CAC7F5D" w14:textId="77777777" w:rsidR="00083217" w:rsidRPr="00B925EA" w:rsidRDefault="00EE66A2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009EFB50" w14:textId="77777777" w:rsidR="0077234F" w:rsidRDefault="0077234F"/>
    <w:p w14:paraId="6E1BEE85" w14:textId="77777777" w:rsidR="0077234F" w:rsidRDefault="00EE66A2">
      <w:pPr>
        <w:pStyle w:val="1"/>
      </w:pPr>
      <w:r>
        <w:t>附录：门窗详图</w:t>
      </w:r>
    </w:p>
    <w:p w14:paraId="409A68F1" w14:textId="77777777" w:rsidR="0077234F" w:rsidRDefault="00EE66A2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234F" w14:paraId="2E627E39" w14:textId="77777777">
        <w:tc>
          <w:tcPr>
            <w:tcW w:w="2263" w:type="dxa"/>
            <w:shd w:val="clear" w:color="auto" w:fill="E6E6E6"/>
            <w:vAlign w:val="center"/>
          </w:tcPr>
          <w:p w14:paraId="7EB8B7E5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F73BDF0" w14:textId="77777777" w:rsidR="0077234F" w:rsidRDefault="00EE66A2">
            <w:r>
              <w:t>C0915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64A4979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AF18405" w14:textId="77777777" w:rsidR="0077234F" w:rsidRDefault="00EE66A2">
            <w:r>
              <w:t>C1515</w:t>
            </w:r>
          </w:p>
        </w:tc>
      </w:tr>
      <w:tr w:rsidR="0077234F" w14:paraId="5C86A2CF" w14:textId="77777777">
        <w:tc>
          <w:tcPr>
            <w:tcW w:w="2263" w:type="dxa"/>
            <w:shd w:val="clear" w:color="auto" w:fill="E6E6E6"/>
            <w:vAlign w:val="center"/>
          </w:tcPr>
          <w:p w14:paraId="13911259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79984E" w14:textId="77777777" w:rsidR="0077234F" w:rsidRDefault="00EE66A2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D4B61D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5B3ED8" w14:textId="77777777" w:rsidR="0077234F" w:rsidRDefault="00EE66A2">
            <w:r>
              <w:t>2.25</w:t>
            </w:r>
          </w:p>
        </w:tc>
      </w:tr>
      <w:tr w:rsidR="0077234F" w14:paraId="17F43D7B" w14:textId="77777777">
        <w:tc>
          <w:tcPr>
            <w:tcW w:w="2263" w:type="dxa"/>
            <w:shd w:val="clear" w:color="auto" w:fill="E6E6E6"/>
            <w:vAlign w:val="center"/>
          </w:tcPr>
          <w:p w14:paraId="3420BDD6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71F7E07" w14:textId="77777777" w:rsidR="0077234F" w:rsidRDefault="00EE66A2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E32B0BA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9B2B5C6" w14:textId="77777777" w:rsidR="0077234F" w:rsidRDefault="00EE66A2">
            <w:r>
              <w:t>2.25</w:t>
            </w:r>
          </w:p>
        </w:tc>
      </w:tr>
      <w:tr w:rsidR="0077234F" w14:paraId="1CA4AC4F" w14:textId="77777777">
        <w:tc>
          <w:tcPr>
            <w:tcW w:w="4662" w:type="dxa"/>
            <w:gridSpan w:val="2"/>
            <w:vAlign w:val="center"/>
          </w:tcPr>
          <w:p w14:paraId="0FE75547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C94B0F" wp14:editId="4C515571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8BF441C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47A578" wp14:editId="42A3C921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306C6" w14:textId="77777777" w:rsidR="0077234F" w:rsidRDefault="007723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234F" w14:paraId="7C08DA36" w14:textId="77777777">
        <w:tc>
          <w:tcPr>
            <w:tcW w:w="2263" w:type="dxa"/>
            <w:shd w:val="clear" w:color="auto" w:fill="E6E6E6"/>
            <w:vAlign w:val="center"/>
          </w:tcPr>
          <w:p w14:paraId="7BD7BCFB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E79EE7C" w14:textId="77777777" w:rsidR="0077234F" w:rsidRDefault="00EE66A2">
            <w:r>
              <w:t>C1518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6BEC3EB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F6EE30B" w14:textId="77777777" w:rsidR="0077234F" w:rsidRDefault="00EE66A2">
            <w:r>
              <w:t>FHC3215</w:t>
            </w:r>
          </w:p>
        </w:tc>
      </w:tr>
      <w:tr w:rsidR="0077234F" w14:paraId="481034C1" w14:textId="77777777">
        <w:tc>
          <w:tcPr>
            <w:tcW w:w="2263" w:type="dxa"/>
            <w:shd w:val="clear" w:color="auto" w:fill="E6E6E6"/>
            <w:vAlign w:val="center"/>
          </w:tcPr>
          <w:p w14:paraId="7AA832D0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1B256AB" w14:textId="77777777" w:rsidR="0077234F" w:rsidRDefault="00EE66A2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1B39066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B76E52" w14:textId="77777777" w:rsidR="0077234F" w:rsidRDefault="00EE66A2">
            <w:r>
              <w:t>4.83</w:t>
            </w:r>
          </w:p>
        </w:tc>
      </w:tr>
      <w:tr w:rsidR="0077234F" w14:paraId="1ABF6A0F" w14:textId="77777777">
        <w:tc>
          <w:tcPr>
            <w:tcW w:w="2263" w:type="dxa"/>
            <w:shd w:val="clear" w:color="auto" w:fill="E6E6E6"/>
            <w:vAlign w:val="center"/>
          </w:tcPr>
          <w:p w14:paraId="30C4986C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182594" w14:textId="77777777" w:rsidR="0077234F" w:rsidRDefault="00EE66A2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666570A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F25DDEB" w14:textId="77777777" w:rsidR="0077234F" w:rsidRDefault="00EE66A2">
            <w:r>
              <w:t>0.00</w:t>
            </w:r>
          </w:p>
        </w:tc>
      </w:tr>
      <w:tr w:rsidR="0077234F" w14:paraId="5BDC1060" w14:textId="77777777">
        <w:tc>
          <w:tcPr>
            <w:tcW w:w="4662" w:type="dxa"/>
            <w:gridSpan w:val="2"/>
            <w:vAlign w:val="center"/>
          </w:tcPr>
          <w:p w14:paraId="3C54900D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67DD58" wp14:editId="4BA33117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3270AF5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9F1B11" wp14:editId="48DE419A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D15A2" w14:textId="77777777" w:rsidR="0077234F" w:rsidRDefault="007723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234F" w14:paraId="6E923849" w14:textId="77777777">
        <w:tc>
          <w:tcPr>
            <w:tcW w:w="2263" w:type="dxa"/>
            <w:shd w:val="clear" w:color="auto" w:fill="E6E6E6"/>
            <w:vAlign w:val="center"/>
          </w:tcPr>
          <w:p w14:paraId="07E3AAC4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41ADC8C" w14:textId="77777777" w:rsidR="0077234F" w:rsidRDefault="00EE66A2">
            <w:r>
              <w:t>FHC5315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8BBB4D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C9D6E02" w14:textId="77777777" w:rsidR="0077234F" w:rsidRDefault="00EE66A2">
            <w:r>
              <w:t>FHC5415</w:t>
            </w:r>
          </w:p>
        </w:tc>
      </w:tr>
      <w:tr w:rsidR="0077234F" w14:paraId="5F292816" w14:textId="77777777">
        <w:tc>
          <w:tcPr>
            <w:tcW w:w="2263" w:type="dxa"/>
            <w:shd w:val="clear" w:color="auto" w:fill="E6E6E6"/>
            <w:vAlign w:val="center"/>
          </w:tcPr>
          <w:p w14:paraId="7A864892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9AF337" w14:textId="77777777" w:rsidR="0077234F" w:rsidRDefault="00EE66A2">
            <w:r>
              <w:t>7.92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71474B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7C8D892" w14:textId="77777777" w:rsidR="0077234F" w:rsidRDefault="00EE66A2">
            <w:r>
              <w:t>8.10</w:t>
            </w:r>
          </w:p>
        </w:tc>
      </w:tr>
      <w:tr w:rsidR="0077234F" w14:paraId="3445A8C8" w14:textId="77777777">
        <w:tc>
          <w:tcPr>
            <w:tcW w:w="2263" w:type="dxa"/>
            <w:shd w:val="clear" w:color="auto" w:fill="E6E6E6"/>
            <w:vAlign w:val="center"/>
          </w:tcPr>
          <w:p w14:paraId="48F3C608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B010C47" w14:textId="77777777" w:rsidR="0077234F" w:rsidRDefault="00EE66A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240E4CD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E963A42" w14:textId="77777777" w:rsidR="0077234F" w:rsidRDefault="00EE66A2">
            <w:r>
              <w:t>0.00</w:t>
            </w:r>
          </w:p>
        </w:tc>
      </w:tr>
      <w:tr w:rsidR="0077234F" w14:paraId="034A558E" w14:textId="77777777">
        <w:tc>
          <w:tcPr>
            <w:tcW w:w="4662" w:type="dxa"/>
            <w:gridSpan w:val="2"/>
            <w:vAlign w:val="center"/>
          </w:tcPr>
          <w:p w14:paraId="6F68D0FA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879667" wp14:editId="19A19EA6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325FC3C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5006BE" wp14:editId="611F88F4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0CE33" w14:textId="77777777" w:rsidR="0077234F" w:rsidRDefault="007723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234F" w14:paraId="28014474" w14:textId="77777777">
        <w:tc>
          <w:tcPr>
            <w:tcW w:w="2263" w:type="dxa"/>
            <w:shd w:val="clear" w:color="auto" w:fill="E6E6E6"/>
            <w:vAlign w:val="center"/>
          </w:tcPr>
          <w:p w14:paraId="60B35B69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C6B6AA" w14:textId="77777777" w:rsidR="0077234F" w:rsidRDefault="00EE66A2">
            <w:r>
              <w:t>FHC5615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5A8AB2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987C0EE" w14:textId="77777777" w:rsidR="0077234F" w:rsidRDefault="00EE66A2">
            <w:r>
              <w:t>M0721</w:t>
            </w:r>
          </w:p>
        </w:tc>
      </w:tr>
      <w:tr w:rsidR="0077234F" w14:paraId="5ED34D9A" w14:textId="77777777">
        <w:tc>
          <w:tcPr>
            <w:tcW w:w="2263" w:type="dxa"/>
            <w:shd w:val="clear" w:color="auto" w:fill="E6E6E6"/>
            <w:vAlign w:val="center"/>
          </w:tcPr>
          <w:p w14:paraId="53ABCF63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13FDA1E" w14:textId="77777777" w:rsidR="0077234F" w:rsidRDefault="00EE66A2">
            <w:r>
              <w:t>8.37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99F5983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39BB4D" w14:textId="77777777" w:rsidR="0077234F" w:rsidRDefault="00EE66A2">
            <w:r>
              <w:t>1.47</w:t>
            </w:r>
          </w:p>
        </w:tc>
      </w:tr>
      <w:tr w:rsidR="0077234F" w14:paraId="346333C7" w14:textId="77777777">
        <w:tc>
          <w:tcPr>
            <w:tcW w:w="2263" w:type="dxa"/>
            <w:shd w:val="clear" w:color="auto" w:fill="E6E6E6"/>
            <w:vAlign w:val="center"/>
          </w:tcPr>
          <w:p w14:paraId="6B55002F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6F4F2DA" w14:textId="77777777" w:rsidR="0077234F" w:rsidRDefault="00EE66A2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E155EB3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DEDA22" w14:textId="77777777" w:rsidR="0077234F" w:rsidRDefault="00EE66A2">
            <w:r>
              <w:t>1.47</w:t>
            </w:r>
          </w:p>
        </w:tc>
      </w:tr>
      <w:tr w:rsidR="0077234F" w14:paraId="1EC762BC" w14:textId="77777777">
        <w:tc>
          <w:tcPr>
            <w:tcW w:w="4662" w:type="dxa"/>
            <w:gridSpan w:val="2"/>
            <w:vAlign w:val="center"/>
          </w:tcPr>
          <w:p w14:paraId="5CC62292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D5E1FE" wp14:editId="554B8F96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8292D9B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D03DD1" wp14:editId="25E049FA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38E73" w14:textId="77777777" w:rsidR="0077234F" w:rsidRDefault="007723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7234F" w14:paraId="5E753B7C" w14:textId="77777777">
        <w:tc>
          <w:tcPr>
            <w:tcW w:w="2263" w:type="dxa"/>
            <w:shd w:val="clear" w:color="auto" w:fill="E6E6E6"/>
            <w:vAlign w:val="center"/>
          </w:tcPr>
          <w:p w14:paraId="091CCEE9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13A8129" w14:textId="77777777" w:rsidR="0077234F" w:rsidRDefault="00EE66A2">
            <w:r>
              <w:t>M0821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C79C46F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6719530" w14:textId="77777777" w:rsidR="0077234F" w:rsidRDefault="00EE66A2">
            <w:r>
              <w:t>M0921</w:t>
            </w:r>
          </w:p>
        </w:tc>
      </w:tr>
      <w:tr w:rsidR="0077234F" w14:paraId="64B324BE" w14:textId="77777777">
        <w:tc>
          <w:tcPr>
            <w:tcW w:w="2263" w:type="dxa"/>
            <w:shd w:val="clear" w:color="auto" w:fill="E6E6E6"/>
            <w:vAlign w:val="center"/>
          </w:tcPr>
          <w:p w14:paraId="5277F736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53B36C" w14:textId="77777777" w:rsidR="0077234F" w:rsidRDefault="00EE66A2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9172A26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8B8CD91" w14:textId="77777777" w:rsidR="0077234F" w:rsidRDefault="00EE66A2">
            <w:r>
              <w:t>1.89</w:t>
            </w:r>
          </w:p>
        </w:tc>
      </w:tr>
      <w:tr w:rsidR="0077234F" w14:paraId="7B3A44B8" w14:textId="77777777">
        <w:tc>
          <w:tcPr>
            <w:tcW w:w="2263" w:type="dxa"/>
            <w:shd w:val="clear" w:color="auto" w:fill="E6E6E6"/>
            <w:vAlign w:val="center"/>
          </w:tcPr>
          <w:p w14:paraId="47956A9C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A27B77E" w14:textId="77777777" w:rsidR="0077234F" w:rsidRDefault="00EE66A2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B727ED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D83900E" w14:textId="77777777" w:rsidR="0077234F" w:rsidRDefault="00EE66A2">
            <w:r>
              <w:t>1.89</w:t>
            </w:r>
          </w:p>
        </w:tc>
      </w:tr>
      <w:tr w:rsidR="0077234F" w14:paraId="571DF6D6" w14:textId="77777777">
        <w:tc>
          <w:tcPr>
            <w:tcW w:w="4662" w:type="dxa"/>
            <w:gridSpan w:val="2"/>
            <w:vAlign w:val="center"/>
          </w:tcPr>
          <w:p w14:paraId="056B4CAB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82C780" wp14:editId="3C2C3E82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068FF7C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66E63C" wp14:editId="6E9B3993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9351D3" w14:textId="77777777" w:rsidR="0077234F" w:rsidRDefault="0077234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77234F" w14:paraId="2AF2F4D3" w14:textId="77777777">
        <w:tc>
          <w:tcPr>
            <w:tcW w:w="2263" w:type="dxa"/>
            <w:shd w:val="clear" w:color="auto" w:fill="E6E6E6"/>
            <w:vAlign w:val="center"/>
          </w:tcPr>
          <w:p w14:paraId="35B6EAF6" w14:textId="77777777" w:rsidR="0077234F" w:rsidRDefault="00EE66A2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560BB01" w14:textId="77777777" w:rsidR="0077234F" w:rsidRDefault="00EE66A2">
            <w:r>
              <w:t>M1121</w:t>
            </w:r>
          </w:p>
        </w:tc>
      </w:tr>
      <w:tr w:rsidR="0077234F" w14:paraId="070406D4" w14:textId="77777777">
        <w:tc>
          <w:tcPr>
            <w:tcW w:w="2263" w:type="dxa"/>
            <w:shd w:val="clear" w:color="auto" w:fill="E6E6E6"/>
            <w:vAlign w:val="center"/>
          </w:tcPr>
          <w:p w14:paraId="45A705DD" w14:textId="77777777" w:rsidR="0077234F" w:rsidRDefault="00EE66A2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98C681" w14:textId="77777777" w:rsidR="0077234F" w:rsidRDefault="00EE66A2">
            <w:r>
              <w:t>2.31</w:t>
            </w:r>
          </w:p>
        </w:tc>
      </w:tr>
      <w:tr w:rsidR="0077234F" w14:paraId="04FEEFE9" w14:textId="77777777">
        <w:tc>
          <w:tcPr>
            <w:tcW w:w="2263" w:type="dxa"/>
            <w:shd w:val="clear" w:color="auto" w:fill="E6E6E6"/>
            <w:vAlign w:val="center"/>
          </w:tcPr>
          <w:p w14:paraId="40869CD3" w14:textId="77777777" w:rsidR="0077234F" w:rsidRDefault="00EE66A2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73B3222" w14:textId="77777777" w:rsidR="0077234F" w:rsidRDefault="00EE66A2">
            <w:r>
              <w:t>2.31</w:t>
            </w:r>
          </w:p>
        </w:tc>
      </w:tr>
      <w:tr w:rsidR="0077234F" w14:paraId="02F266F8" w14:textId="77777777">
        <w:tc>
          <w:tcPr>
            <w:tcW w:w="4662" w:type="dxa"/>
            <w:gridSpan w:val="2"/>
            <w:vAlign w:val="center"/>
          </w:tcPr>
          <w:p w14:paraId="434681E8" w14:textId="77777777" w:rsidR="0077234F" w:rsidRDefault="00EE66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FCBBEE" wp14:editId="21C2794C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4E8B9" w14:textId="77777777" w:rsidR="0077234F" w:rsidRDefault="0077234F"/>
    <w:p w14:paraId="4240D6A1" w14:textId="77777777" w:rsidR="0077234F" w:rsidRDefault="0077234F"/>
    <w:sectPr w:rsidR="0077234F" w:rsidSect="001B130F">
      <w:headerReference w:type="default" r:id="rId32"/>
      <w:footerReference w:type="default" r:id="rId3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B58D" w14:textId="77777777" w:rsidR="00EE66A2" w:rsidRDefault="00EE66A2">
      <w:pPr>
        <w:spacing w:line="240" w:lineRule="auto"/>
      </w:pPr>
      <w:r>
        <w:separator/>
      </w:r>
    </w:p>
  </w:endnote>
  <w:endnote w:type="continuationSeparator" w:id="0">
    <w:p w14:paraId="134C56F1" w14:textId="77777777" w:rsidR="00EE66A2" w:rsidRDefault="00EE6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4874E3EC" w14:textId="77777777" w:rsidTr="00E32112">
      <w:tc>
        <w:tcPr>
          <w:tcW w:w="3020" w:type="dxa"/>
        </w:tcPr>
        <w:p w14:paraId="0D57A53C" w14:textId="77777777" w:rsidR="00D20228" w:rsidRPr="00F5023B" w:rsidRDefault="00EE66A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766A9E26" w14:textId="77777777" w:rsidR="00D20228" w:rsidRPr="00F5023B" w:rsidRDefault="00EE66A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3421036" w14:textId="77777777" w:rsidR="00D20228" w:rsidRPr="00F5023B" w:rsidRDefault="00EE66A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758BBC3" w14:textId="77777777" w:rsidR="00D20228" w:rsidRDefault="00EE66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15CCA66" w14:textId="77777777" w:rsidTr="00715ADB">
      <w:tc>
        <w:tcPr>
          <w:tcW w:w="1667" w:type="pct"/>
        </w:tcPr>
        <w:p w14:paraId="006C0AA8" w14:textId="77777777" w:rsidR="00715ADB" w:rsidRPr="00F5023B" w:rsidRDefault="00EE66A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BE186A1" w14:textId="77777777" w:rsidR="00715ADB" w:rsidRPr="00F5023B" w:rsidRDefault="00EE66A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5F69FCA" w14:textId="77777777" w:rsidR="00715ADB" w:rsidRPr="00F5023B" w:rsidRDefault="00EE66A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5FCD5F81" w14:textId="77777777" w:rsidR="00715ADB" w:rsidRDefault="00EE66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3D774BA7" w14:textId="77777777" w:rsidTr="00715ADB">
      <w:tc>
        <w:tcPr>
          <w:tcW w:w="1667" w:type="pct"/>
        </w:tcPr>
        <w:p w14:paraId="0B476CF3" w14:textId="77777777" w:rsidR="00715ADB" w:rsidRPr="00F5023B" w:rsidRDefault="00EE66A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E2B6D75" w14:textId="77777777" w:rsidR="00715ADB" w:rsidRPr="00F5023B" w:rsidRDefault="00EE66A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731310C5" w14:textId="77777777" w:rsidR="00715ADB" w:rsidRPr="00F5023B" w:rsidRDefault="00EE66A2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49E29B3" w14:textId="77777777" w:rsidR="00715ADB" w:rsidRDefault="00EE66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7D72" w14:textId="77777777" w:rsidR="00EE66A2" w:rsidRDefault="00EE66A2">
      <w:pPr>
        <w:spacing w:line="240" w:lineRule="auto"/>
      </w:pPr>
      <w:r>
        <w:separator/>
      </w:r>
    </w:p>
  </w:footnote>
  <w:footnote w:type="continuationSeparator" w:id="0">
    <w:p w14:paraId="10BCF629" w14:textId="77777777" w:rsidR="00EE66A2" w:rsidRDefault="00EE6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A932" w14:textId="77777777" w:rsidR="00553EF1" w:rsidRPr="00D20228" w:rsidRDefault="00EE66A2" w:rsidP="00553EF1">
    <w:pPr>
      <w:pStyle w:val="a4"/>
    </w:pPr>
    <w:r>
      <w:rPr>
        <w:noProof/>
        <w:lang w:val="en-US"/>
      </w:rPr>
      <w:drawing>
        <wp:inline distT="0" distB="0" distL="0" distR="0" wp14:anchorId="669204B7" wp14:editId="0ACBC005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F20C" w14:textId="77777777" w:rsidR="00715ADB" w:rsidRPr="00D20228" w:rsidRDefault="00EE66A2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459223A2" wp14:editId="126DD0F3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9B2" w14:textId="77777777" w:rsidR="00715ADB" w:rsidRPr="00D20228" w:rsidRDefault="00EE66A2">
    <w:pPr>
      <w:pStyle w:val="a4"/>
    </w:pPr>
    <w:r>
      <w:rPr>
        <w:noProof/>
        <w:lang w:val="en-US"/>
      </w:rPr>
      <w:drawing>
        <wp:inline distT="0" distB="0" distL="0" distR="0" wp14:anchorId="19F5BE9D" wp14:editId="039E59B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2836850">
    <w:abstractNumId w:val="0"/>
  </w:num>
  <w:num w:numId="2" w16cid:durableId="1811902616">
    <w:abstractNumId w:val="2"/>
  </w:num>
  <w:num w:numId="3" w16cid:durableId="126944882">
    <w:abstractNumId w:val="1"/>
  </w:num>
  <w:num w:numId="4" w16cid:durableId="293409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62"/>
    <w:rsid w:val="001915A3"/>
    <w:rsid w:val="00217F62"/>
    <w:rsid w:val="00350F62"/>
    <w:rsid w:val="0077234F"/>
    <w:rsid w:val="00A906D8"/>
    <w:rsid w:val="00AB5A74"/>
    <w:rsid w:val="00EE66A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E5FD"/>
  <w15:docId w15:val="{96AA70B6-7C75-4618-BC0D-660E786C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6</Pages>
  <Words>296</Words>
  <Characters>1693</Characters>
  <Application>Microsoft Office Word</Application>
  <DocSecurity>0</DocSecurity>
  <Lines>14</Lines>
  <Paragraphs>3</Paragraphs>
  <ScaleCrop>false</ScaleCrop>
  <Company>ths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Alun</dc:creator>
  <cp:keywords/>
  <dc:description/>
  <cp:lastModifiedBy>Alun</cp:lastModifiedBy>
  <cp:revision>1</cp:revision>
  <cp:lastPrinted>1900-12-31T16:00:00Z</cp:lastPrinted>
  <dcterms:created xsi:type="dcterms:W3CDTF">2022-03-04T02:46:00Z</dcterms:created>
  <dcterms:modified xsi:type="dcterms:W3CDTF">2022-03-04T02:47:00Z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