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6981" w14:textId="77777777" w:rsidR="00D40158" w:rsidRDefault="00947622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7E63FC5" w14:textId="77777777" w:rsidR="00D40158" w:rsidRPr="00A22524" w:rsidRDefault="009147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37295477" w14:textId="77777777" w:rsidR="00D40158" w:rsidRPr="008D04AA" w:rsidRDefault="009147AB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479A2249" w14:textId="77777777" w:rsidR="00D40158" w:rsidRPr="00E547DE" w:rsidRDefault="00947622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F22282D" w14:textId="77777777" w:rsidR="00D40158" w:rsidRDefault="00947622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C6C487F" w14:textId="77777777" w:rsidR="00E547DE" w:rsidRPr="00E547DE" w:rsidRDefault="00947622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1A65384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1261D9B" w14:textId="77777777" w:rsidR="00D40158" w:rsidRPr="00D40158" w:rsidRDefault="009147A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E4AAB9B" w14:textId="77777777" w:rsidR="00D40158" w:rsidRPr="00D40158" w:rsidRDefault="009147AB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65C1ACD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DED2AF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345545A" w14:textId="77777777" w:rsidR="00D40158" w:rsidRPr="00D40158" w:rsidRDefault="00947622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4C56C9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101A54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ECEF623" w14:textId="77777777" w:rsidR="00D40158" w:rsidRPr="00D40158" w:rsidRDefault="00947622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0B0EB14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E3A875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CC274FC" w14:textId="77777777" w:rsidR="00D40158" w:rsidRPr="00D40158" w:rsidRDefault="00947622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80DFEF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B3C071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3EA8C1E" w14:textId="77777777" w:rsidR="00D40158" w:rsidRPr="00D40158" w:rsidRDefault="00947622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B65F9B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FA2531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67180C6" w14:textId="77777777" w:rsidR="00D40158" w:rsidRPr="00D40158" w:rsidRDefault="00947622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0DCFC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295D0F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7E3ED28" w14:textId="77777777" w:rsidR="00D40158" w:rsidRPr="00D40158" w:rsidRDefault="00947622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0C5CF9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2E9D520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FA1E473" w14:textId="43CBBC61" w:rsidR="00D40158" w:rsidRPr="00D40158" w:rsidRDefault="009147AB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r w:rsidRPr="00D40158">
              <w:rPr>
                <w:rFonts w:ascii="宋体" w:hAnsi="宋体" w:hint="eastAsia"/>
                <w:szCs w:val="21"/>
              </w:rPr>
              <w:t>202</w:t>
            </w:r>
            <w:r w:rsidR="00B0007B">
              <w:rPr>
                <w:rFonts w:ascii="宋体" w:hAnsi="宋体"/>
                <w:szCs w:val="21"/>
              </w:rPr>
              <w:t>1</w:t>
            </w:r>
            <w:r w:rsidRPr="00D40158">
              <w:rPr>
                <w:rFonts w:ascii="宋体" w:hAnsi="宋体" w:hint="eastAsia"/>
                <w:szCs w:val="21"/>
              </w:rPr>
              <w:t>年12月21日</w:t>
            </w:r>
            <w:bookmarkEnd w:id="5"/>
          </w:p>
        </w:tc>
      </w:tr>
    </w:tbl>
    <w:p w14:paraId="6FBAB0F2" w14:textId="77777777" w:rsidR="00D40158" w:rsidRDefault="00947622" w:rsidP="005E36B7">
      <w:pPr>
        <w:jc w:val="center"/>
        <w:rPr>
          <w:rFonts w:ascii="宋体" w:hAnsi="宋体"/>
          <w:lang w:val="en-US"/>
        </w:rPr>
      </w:pPr>
    </w:p>
    <w:p w14:paraId="682317F1" w14:textId="77777777" w:rsidR="00D40158" w:rsidRDefault="009147AB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79B84241" wp14:editId="2CD29F04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55A6546" w14:textId="77777777" w:rsidR="00D40158" w:rsidRDefault="00947622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8D9EAA6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7EBF76A" w14:textId="77777777" w:rsidR="00D40158" w:rsidRPr="00D40158" w:rsidRDefault="009147A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27F4DD6" w14:textId="77777777" w:rsidR="00D40158" w:rsidRPr="00D40158" w:rsidRDefault="009147A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14:paraId="5AFA5ACE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B0BCF53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F1D8814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54FAE275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17A6E45" w14:textId="77777777" w:rsidR="000D77BD" w:rsidRPr="00D40158" w:rsidRDefault="009147A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0E53A4F" w14:textId="77777777" w:rsidR="000D77BD" w:rsidRPr="00D40158" w:rsidRDefault="009147AB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3CA4EAD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7CE82B6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87962A7" w14:textId="77777777" w:rsidR="00D40158" w:rsidRPr="00D40158" w:rsidRDefault="009147AB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T15280991563</w:t>
            </w:r>
            <w:bookmarkEnd w:id="9"/>
          </w:p>
        </w:tc>
      </w:tr>
    </w:tbl>
    <w:p w14:paraId="73390A8D" w14:textId="77777777" w:rsidR="00D40158" w:rsidRDefault="009147AB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E56BCE7" w14:textId="77777777" w:rsidR="00D40158" w:rsidRDefault="00947622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099E986" w14:textId="77777777" w:rsidR="00977FCB" w:rsidRDefault="009147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456469" w:history="1">
        <w:r w:rsidR="00977FCB" w:rsidRPr="00C02543">
          <w:rPr>
            <w:rStyle w:val="a7"/>
          </w:rPr>
          <w:t>1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建筑概况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_Toc59456469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1</w:t>
        </w:r>
        <w:r w:rsidR="00977FCB">
          <w:rPr>
            <w:webHidden/>
          </w:rPr>
          <w:fldChar w:fldCharType="end"/>
        </w:r>
      </w:hyperlink>
    </w:p>
    <w:p w14:paraId="7BA07A0A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70" w:history="1">
        <w:r w:rsidR="00977FCB" w:rsidRPr="00C02543">
          <w:rPr>
            <w:rStyle w:val="a7"/>
          </w:rPr>
          <w:t>2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气象参数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_Toc59456470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1</w:t>
        </w:r>
        <w:r w:rsidR="00977FCB">
          <w:rPr>
            <w:webHidden/>
          </w:rPr>
          <w:fldChar w:fldCharType="end"/>
        </w:r>
      </w:hyperlink>
    </w:p>
    <w:p w14:paraId="5676D2F5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71" w:history="1">
        <w:r w:rsidR="00977FCB" w:rsidRPr="00C02543">
          <w:rPr>
            <w:rStyle w:val="a7"/>
          </w:rPr>
          <w:t>3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计算依据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_Toc59456471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1</w:t>
        </w:r>
        <w:r w:rsidR="00977FCB">
          <w:rPr>
            <w:webHidden/>
          </w:rPr>
          <w:fldChar w:fldCharType="end"/>
        </w:r>
      </w:hyperlink>
    </w:p>
    <w:p w14:paraId="2787EEA0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72" w:history="1">
        <w:r w:rsidR="00977FCB" w:rsidRPr="00C02543">
          <w:rPr>
            <w:rStyle w:val="a7"/>
          </w:rPr>
          <w:t>4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计算原理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_Toc59456472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1</w:t>
        </w:r>
        <w:r w:rsidR="00977FCB">
          <w:rPr>
            <w:webHidden/>
          </w:rPr>
          <w:fldChar w:fldCharType="end"/>
        </w:r>
      </w:hyperlink>
    </w:p>
    <w:p w14:paraId="24DA4000" w14:textId="77777777" w:rsidR="00977FCB" w:rsidRDefault="00947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473" w:history="1">
        <w:r w:rsidR="00977FCB" w:rsidRPr="00C02543">
          <w:rPr>
            <w:rStyle w:val="a7"/>
            <w:lang w:val="en-GB"/>
          </w:rPr>
          <w:t>4.1</w:t>
        </w:r>
        <w:r w:rsidR="00977FCB">
          <w:rPr>
            <w:rFonts w:asciiTheme="minorHAnsi" w:eastAsiaTheme="minorEastAsia" w:hAnsiTheme="minorHAnsi" w:cstheme="minorBidi"/>
            <w:szCs w:val="22"/>
          </w:rPr>
          <w:tab/>
        </w:r>
        <w:r w:rsidR="00977FCB" w:rsidRPr="00C02543">
          <w:rPr>
            <w:rStyle w:val="a7"/>
          </w:rPr>
          <w:t>围护结构传热耗热量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_Toc59456473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1</w:t>
        </w:r>
        <w:r w:rsidR="00977FCB">
          <w:rPr>
            <w:webHidden/>
          </w:rPr>
          <w:fldChar w:fldCharType="end"/>
        </w:r>
      </w:hyperlink>
    </w:p>
    <w:p w14:paraId="63D60B9A" w14:textId="77777777" w:rsidR="00977FCB" w:rsidRDefault="00947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474" w:history="1">
        <w:r w:rsidR="00977FCB" w:rsidRPr="00C02543">
          <w:rPr>
            <w:rStyle w:val="a7"/>
            <w:lang w:val="en-GB"/>
          </w:rPr>
          <w:t>4.2</w:t>
        </w:r>
        <w:r w:rsidR="00977FCB">
          <w:rPr>
            <w:rFonts w:asciiTheme="minorHAnsi" w:eastAsiaTheme="minorEastAsia" w:hAnsiTheme="minorHAnsi" w:cstheme="minorBidi"/>
            <w:szCs w:val="22"/>
          </w:rPr>
          <w:tab/>
        </w:r>
        <w:r w:rsidR="00977FCB" w:rsidRPr="00C02543">
          <w:rPr>
            <w:rStyle w:val="a7"/>
          </w:rPr>
          <w:t>围护结构的附加耗热量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_Toc59456474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2</w:t>
        </w:r>
        <w:r w:rsidR="00977FCB">
          <w:rPr>
            <w:webHidden/>
          </w:rPr>
          <w:fldChar w:fldCharType="end"/>
        </w:r>
      </w:hyperlink>
    </w:p>
    <w:p w14:paraId="2587F75A" w14:textId="77777777" w:rsidR="00977FCB" w:rsidRDefault="00947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475" w:history="1">
        <w:r w:rsidR="00977FCB" w:rsidRPr="00C02543">
          <w:rPr>
            <w:rStyle w:val="a7"/>
            <w:lang w:val="en-GB"/>
          </w:rPr>
          <w:t>4.3</w:t>
        </w:r>
        <w:r w:rsidR="00977FCB">
          <w:rPr>
            <w:rFonts w:asciiTheme="minorHAnsi" w:eastAsiaTheme="minorEastAsia" w:hAnsiTheme="minorHAnsi" w:cstheme="minorBidi"/>
            <w:szCs w:val="22"/>
          </w:rPr>
          <w:tab/>
        </w:r>
        <w:r w:rsidR="00977FCB" w:rsidRPr="00C02543">
          <w:rPr>
            <w:rStyle w:val="a7"/>
          </w:rPr>
          <w:t>冷风渗入耗热量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_Toc59456475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2</w:t>
        </w:r>
        <w:r w:rsidR="00977FCB">
          <w:rPr>
            <w:webHidden/>
          </w:rPr>
          <w:fldChar w:fldCharType="end"/>
        </w:r>
      </w:hyperlink>
    </w:p>
    <w:p w14:paraId="6C28FA74" w14:textId="77777777" w:rsidR="00977FCB" w:rsidRDefault="00947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476" w:history="1">
        <w:r w:rsidR="00977FCB" w:rsidRPr="00C02543">
          <w:rPr>
            <w:rStyle w:val="a7"/>
            <w:lang w:val="en-GB"/>
          </w:rPr>
          <w:t>4.4</w:t>
        </w:r>
        <w:r w:rsidR="00977FCB">
          <w:rPr>
            <w:rFonts w:asciiTheme="minorHAnsi" w:eastAsiaTheme="minorEastAsia" w:hAnsiTheme="minorHAnsi" w:cstheme="minorBidi"/>
            <w:szCs w:val="22"/>
          </w:rPr>
          <w:tab/>
        </w:r>
        <w:r w:rsidR="00977FCB" w:rsidRPr="00C02543">
          <w:rPr>
            <w:rStyle w:val="a7"/>
          </w:rPr>
          <w:t>新风耗热量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_Toc59456476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3</w:t>
        </w:r>
        <w:r w:rsidR="00977FCB">
          <w:rPr>
            <w:webHidden/>
          </w:rPr>
          <w:fldChar w:fldCharType="end"/>
        </w:r>
      </w:hyperlink>
    </w:p>
    <w:p w14:paraId="7B1D2E45" w14:textId="77777777" w:rsidR="00977FCB" w:rsidRDefault="00947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477" w:history="1">
        <w:r w:rsidR="00977FCB" w:rsidRPr="00C02543">
          <w:rPr>
            <w:rStyle w:val="a7"/>
            <w:lang w:val="en-GB"/>
          </w:rPr>
          <w:t>4.5</w:t>
        </w:r>
        <w:r w:rsidR="00977FCB">
          <w:rPr>
            <w:rFonts w:asciiTheme="minorHAnsi" w:eastAsiaTheme="minorEastAsia" w:hAnsiTheme="minorHAnsi" w:cstheme="minorBidi"/>
            <w:szCs w:val="22"/>
          </w:rPr>
          <w:tab/>
        </w:r>
        <w:r w:rsidR="00977FCB" w:rsidRPr="00C02543">
          <w:rPr>
            <w:rStyle w:val="a7"/>
          </w:rPr>
          <w:t>通过其他途径的耗热量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_Toc59456477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3</w:t>
        </w:r>
        <w:r w:rsidR="00977FCB">
          <w:rPr>
            <w:webHidden/>
          </w:rPr>
          <w:fldChar w:fldCharType="end"/>
        </w:r>
      </w:hyperlink>
    </w:p>
    <w:p w14:paraId="29851044" w14:textId="77777777" w:rsidR="00977FCB" w:rsidRDefault="00947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478" w:history="1">
        <w:r w:rsidR="00977FCB" w:rsidRPr="00C02543">
          <w:rPr>
            <w:rStyle w:val="a7"/>
            <w:lang w:val="en-GB"/>
          </w:rPr>
          <w:t>4.6</w:t>
        </w:r>
        <w:r w:rsidR="00977FCB">
          <w:rPr>
            <w:rFonts w:asciiTheme="minorHAnsi" w:eastAsiaTheme="minorEastAsia" w:hAnsiTheme="minorHAnsi" w:cstheme="minorBidi"/>
            <w:szCs w:val="22"/>
          </w:rPr>
          <w:tab/>
        </w:r>
        <w:r w:rsidR="00977FCB" w:rsidRPr="00C02543">
          <w:rPr>
            <w:rStyle w:val="a7"/>
          </w:rPr>
          <w:t>分户计量和间歇采暖热负荷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_Toc59456478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3</w:t>
        </w:r>
        <w:r w:rsidR="00977FCB">
          <w:rPr>
            <w:webHidden/>
          </w:rPr>
          <w:fldChar w:fldCharType="end"/>
        </w:r>
      </w:hyperlink>
    </w:p>
    <w:p w14:paraId="70CDDCA3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79" w:history="1">
        <w:r w:rsidR="00977FCB" w:rsidRPr="00C02543">
          <w:rPr>
            <w:rStyle w:val="a7"/>
          </w:rPr>
          <w:t>5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外围护构造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_Toc59456479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4</w:t>
        </w:r>
        <w:r w:rsidR="00977FCB">
          <w:rPr>
            <w:webHidden/>
          </w:rPr>
          <w:fldChar w:fldCharType="end"/>
        </w:r>
      </w:hyperlink>
    </w:p>
    <w:p w14:paraId="2496548C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80" w:history="1">
        <w:r w:rsidR="00977FCB" w:rsidRPr="00C02543">
          <w:rPr>
            <w:rStyle w:val="a7"/>
          </w:rPr>
          <w:t>6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内围护构造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_Toc59456480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4</w:t>
        </w:r>
        <w:r w:rsidR="00977FCB">
          <w:rPr>
            <w:webHidden/>
          </w:rPr>
          <w:fldChar w:fldCharType="end"/>
        </w:r>
      </w:hyperlink>
    </w:p>
    <w:p w14:paraId="3636581A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81" w:history="1">
        <w:r w:rsidR="00977FCB" w:rsidRPr="00C02543">
          <w:rPr>
            <w:rStyle w:val="a7"/>
          </w:rPr>
          <w:t>7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封闭阳台构造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_Toc59456481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4</w:t>
        </w:r>
        <w:r w:rsidR="00977FCB">
          <w:rPr>
            <w:webHidden/>
          </w:rPr>
          <w:fldChar w:fldCharType="end"/>
        </w:r>
      </w:hyperlink>
    </w:p>
    <w:p w14:paraId="5DDE9DBB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82" w:history="1">
        <w:r w:rsidR="00977FCB" w:rsidRPr="00C02543">
          <w:rPr>
            <w:rStyle w:val="a7"/>
          </w:rPr>
          <w:t>8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地下围护构造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_Toc59456482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4</w:t>
        </w:r>
        <w:r w:rsidR="00977FCB">
          <w:rPr>
            <w:webHidden/>
          </w:rPr>
          <w:fldChar w:fldCharType="end"/>
        </w:r>
      </w:hyperlink>
    </w:p>
    <w:p w14:paraId="4056094B" w14:textId="77777777" w:rsidR="00977FCB" w:rsidRDefault="00947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483" w:history="1">
        <w:r w:rsidR="00977FCB" w:rsidRPr="00C02543">
          <w:rPr>
            <w:rStyle w:val="a7"/>
            <w:lang w:val="en-GB"/>
          </w:rPr>
          <w:t>8.1</w:t>
        </w:r>
        <w:r w:rsidR="00977FCB">
          <w:rPr>
            <w:rFonts w:asciiTheme="minorHAnsi" w:eastAsiaTheme="minorEastAsia" w:hAnsiTheme="minorHAnsi" w:cstheme="minorBidi"/>
            <w:szCs w:val="22"/>
          </w:rPr>
          <w:tab/>
        </w:r>
        <w:r w:rsidR="00977FCB" w:rsidRPr="00C02543">
          <w:rPr>
            <w:rStyle w:val="a7"/>
          </w:rPr>
          <w:t>周边地面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_Toc59456483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4</w:t>
        </w:r>
        <w:r w:rsidR="00977FCB">
          <w:rPr>
            <w:webHidden/>
          </w:rPr>
          <w:fldChar w:fldCharType="end"/>
        </w:r>
      </w:hyperlink>
    </w:p>
    <w:p w14:paraId="3FAF4D79" w14:textId="77777777" w:rsidR="00977FCB" w:rsidRDefault="00947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56484" w:history="1">
        <w:r w:rsidR="00977FCB" w:rsidRPr="00C02543">
          <w:rPr>
            <w:rStyle w:val="a7"/>
            <w:lang w:val="en-GB"/>
          </w:rPr>
          <w:t>8.2</w:t>
        </w:r>
        <w:r w:rsidR="00977FCB">
          <w:rPr>
            <w:rFonts w:asciiTheme="minorHAnsi" w:eastAsiaTheme="minorEastAsia" w:hAnsiTheme="minorHAnsi" w:cstheme="minorBidi"/>
            <w:szCs w:val="22"/>
          </w:rPr>
          <w:tab/>
        </w:r>
        <w:r w:rsidR="00977FCB" w:rsidRPr="00C02543">
          <w:rPr>
            <w:rStyle w:val="a7"/>
          </w:rPr>
          <w:t>非周边地面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_Toc59456484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4</w:t>
        </w:r>
        <w:r w:rsidR="00977FCB">
          <w:rPr>
            <w:webHidden/>
          </w:rPr>
          <w:fldChar w:fldCharType="end"/>
        </w:r>
      </w:hyperlink>
    </w:p>
    <w:p w14:paraId="433C02E2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85" w:history="1">
        <w:r w:rsidR="00977FCB" w:rsidRPr="00C02543">
          <w:rPr>
            <w:rStyle w:val="a7"/>
          </w:rPr>
          <w:t>9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窗构造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_Toc59456485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4</w:t>
        </w:r>
        <w:r w:rsidR="00977FCB">
          <w:rPr>
            <w:webHidden/>
          </w:rPr>
          <w:fldChar w:fldCharType="end"/>
        </w:r>
      </w:hyperlink>
    </w:p>
    <w:p w14:paraId="70476F77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86" w:history="1">
        <w:r w:rsidR="00977FCB" w:rsidRPr="00C02543">
          <w:rPr>
            <w:rStyle w:val="a7"/>
          </w:rPr>
          <w:t>10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门构造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_Toc59456486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5</w:t>
        </w:r>
        <w:r w:rsidR="00977FCB">
          <w:rPr>
            <w:webHidden/>
          </w:rPr>
          <w:fldChar w:fldCharType="end"/>
        </w:r>
      </w:hyperlink>
    </w:p>
    <w:p w14:paraId="7F8C207D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87" w:history="1">
        <w:r w:rsidR="00977FCB" w:rsidRPr="00C02543">
          <w:rPr>
            <w:rStyle w:val="a7"/>
          </w:rPr>
          <w:t>11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负荷指标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_Toc59456487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5</w:t>
        </w:r>
        <w:r w:rsidR="00977FCB">
          <w:rPr>
            <w:webHidden/>
          </w:rPr>
          <w:fldChar w:fldCharType="end"/>
        </w:r>
      </w:hyperlink>
    </w:p>
    <w:p w14:paraId="3DC749C8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88" w:history="1">
        <w:r w:rsidR="00977FCB" w:rsidRPr="00C02543">
          <w:rPr>
            <w:rStyle w:val="a7"/>
          </w:rPr>
          <w:t>12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房间热负荷汇总表</w:t>
        </w:r>
        <w:r w:rsidR="00977FCB" w:rsidRPr="00C02543">
          <w:rPr>
            <w:rStyle w:val="a7"/>
          </w:rPr>
          <w:t>(</w:t>
        </w:r>
        <w:r w:rsidR="00977FCB" w:rsidRPr="00C02543">
          <w:rPr>
            <w:rStyle w:val="a7"/>
          </w:rPr>
          <w:t>按楼层</w:t>
        </w:r>
        <w:r w:rsidR="00977FCB" w:rsidRPr="00C02543">
          <w:rPr>
            <w:rStyle w:val="a7"/>
          </w:rPr>
          <w:t>)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_Toc59456488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5</w:t>
        </w:r>
        <w:r w:rsidR="00977FCB">
          <w:rPr>
            <w:webHidden/>
          </w:rPr>
          <w:fldChar w:fldCharType="end"/>
        </w:r>
      </w:hyperlink>
    </w:p>
    <w:p w14:paraId="21664690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89" w:history="1">
        <w:r w:rsidR="00977FCB" w:rsidRPr="00C02543">
          <w:rPr>
            <w:rStyle w:val="a7"/>
          </w:rPr>
          <w:t>13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新风负荷表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_Toc59456489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15</w:t>
        </w:r>
        <w:r w:rsidR="00977FCB">
          <w:rPr>
            <w:webHidden/>
          </w:rPr>
          <w:fldChar w:fldCharType="end"/>
        </w:r>
      </w:hyperlink>
    </w:p>
    <w:p w14:paraId="6BADD209" w14:textId="77777777" w:rsidR="00977FCB" w:rsidRDefault="00947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56490" w:history="1">
        <w:r w:rsidR="00977FCB" w:rsidRPr="00C02543">
          <w:rPr>
            <w:rStyle w:val="a7"/>
          </w:rPr>
          <w:t>14</w:t>
        </w:r>
        <w:r w:rsidR="00977FC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77FCB" w:rsidRPr="00C02543">
          <w:rPr>
            <w:rStyle w:val="a7"/>
          </w:rPr>
          <w:t>房间热负荷详细表</w:t>
        </w:r>
        <w:r w:rsidR="00977FCB">
          <w:rPr>
            <w:webHidden/>
          </w:rPr>
          <w:tab/>
        </w:r>
        <w:r w:rsidR="00977FCB">
          <w:rPr>
            <w:webHidden/>
          </w:rPr>
          <w:fldChar w:fldCharType="begin"/>
        </w:r>
        <w:r w:rsidR="00977FCB">
          <w:rPr>
            <w:webHidden/>
          </w:rPr>
          <w:instrText xml:space="preserve"> PAGEREF _Toc59456490 \h </w:instrText>
        </w:r>
        <w:r w:rsidR="00977FCB">
          <w:rPr>
            <w:webHidden/>
          </w:rPr>
        </w:r>
        <w:r w:rsidR="00977FCB">
          <w:rPr>
            <w:webHidden/>
          </w:rPr>
          <w:fldChar w:fldCharType="separate"/>
        </w:r>
        <w:r w:rsidR="00977FCB">
          <w:rPr>
            <w:webHidden/>
          </w:rPr>
          <w:t>22</w:t>
        </w:r>
        <w:r w:rsidR="00977FCB">
          <w:rPr>
            <w:webHidden/>
          </w:rPr>
          <w:fldChar w:fldCharType="end"/>
        </w:r>
      </w:hyperlink>
    </w:p>
    <w:p w14:paraId="065F874D" w14:textId="77777777" w:rsidR="009C4D39" w:rsidRDefault="009147AB" w:rsidP="009C4D39">
      <w:pPr>
        <w:pStyle w:val="TOC1"/>
      </w:pPr>
      <w:r>
        <w:fldChar w:fldCharType="end"/>
      </w:r>
    </w:p>
    <w:p w14:paraId="19D65B55" w14:textId="77777777" w:rsidR="00413E13" w:rsidRPr="00413E13" w:rsidRDefault="00947622" w:rsidP="00413E13">
      <w:pPr>
        <w:rPr>
          <w:lang w:val="en-US"/>
        </w:rPr>
      </w:pPr>
    </w:p>
    <w:p w14:paraId="4F7A94DC" w14:textId="77777777" w:rsidR="009C4D39" w:rsidRPr="009C4D39" w:rsidRDefault="00947622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CAD929E" w14:textId="77777777" w:rsidR="00137789" w:rsidRPr="006B14A7" w:rsidRDefault="009147AB" w:rsidP="006B14A7">
      <w:pPr>
        <w:pStyle w:val="1"/>
        <w:tabs>
          <w:tab w:val="left" w:pos="2950"/>
        </w:tabs>
        <w:rPr>
          <w:szCs w:val="24"/>
        </w:rPr>
      </w:pPr>
      <w:bookmarkStart w:id="10" w:name="_Toc59456469"/>
      <w:r>
        <w:rPr>
          <w:szCs w:val="24"/>
        </w:rPr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3655E9" w14:paraId="5BC557E4" w14:textId="77777777">
        <w:tc>
          <w:tcPr>
            <w:tcW w:w="2830" w:type="dxa"/>
            <w:shd w:val="clear" w:color="auto" w:fill="E6E6E6"/>
            <w:vAlign w:val="center"/>
          </w:tcPr>
          <w:p w14:paraId="19DE70F2" w14:textId="77777777" w:rsidR="003655E9" w:rsidRDefault="009147AB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59FBA93" w14:textId="3DA62FE2" w:rsidR="003655E9" w:rsidRDefault="009147AB">
            <w:r>
              <w:t>四川</w:t>
            </w:r>
            <w:r>
              <w:t>-</w:t>
            </w:r>
            <w:r w:rsidR="00420D4D">
              <w:rPr>
                <w:rFonts w:hint="eastAsia"/>
              </w:rPr>
              <w:t>绵阳</w:t>
            </w:r>
          </w:p>
        </w:tc>
      </w:tr>
      <w:tr w:rsidR="003655E9" w14:paraId="135C91CE" w14:textId="77777777">
        <w:tc>
          <w:tcPr>
            <w:tcW w:w="2830" w:type="dxa"/>
            <w:shd w:val="clear" w:color="auto" w:fill="E6E6E6"/>
            <w:vAlign w:val="center"/>
          </w:tcPr>
          <w:p w14:paraId="3CC9B266" w14:textId="77777777" w:rsidR="003655E9" w:rsidRDefault="009147AB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0CDD477" w14:textId="72336335" w:rsidR="003655E9" w:rsidRDefault="009147AB">
            <w:r>
              <w:t>31.</w:t>
            </w:r>
            <w:r w:rsidR="00420D4D">
              <w:rPr>
                <w:rFonts w:hint="eastAsia"/>
              </w:rPr>
              <w:t>5</w:t>
            </w:r>
          </w:p>
        </w:tc>
      </w:tr>
      <w:tr w:rsidR="003655E9" w14:paraId="5A5DB0EC" w14:textId="77777777">
        <w:tc>
          <w:tcPr>
            <w:tcW w:w="2830" w:type="dxa"/>
            <w:shd w:val="clear" w:color="auto" w:fill="E6E6E6"/>
            <w:vAlign w:val="center"/>
          </w:tcPr>
          <w:p w14:paraId="615244A1" w14:textId="77777777" w:rsidR="003655E9" w:rsidRDefault="009147AB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C1FC88E" w14:textId="2D7C310B" w:rsidR="003655E9" w:rsidRDefault="009147AB">
            <w:r>
              <w:t>104.</w:t>
            </w:r>
            <w:r w:rsidR="00420D4D">
              <w:rPr>
                <w:rFonts w:hint="eastAsia"/>
              </w:rPr>
              <w:t>7</w:t>
            </w:r>
          </w:p>
        </w:tc>
      </w:tr>
      <w:tr w:rsidR="003655E9" w14:paraId="49BBE06D" w14:textId="77777777">
        <w:tc>
          <w:tcPr>
            <w:tcW w:w="2830" w:type="dxa"/>
            <w:shd w:val="clear" w:color="auto" w:fill="E6E6E6"/>
            <w:vAlign w:val="center"/>
          </w:tcPr>
          <w:p w14:paraId="5759368F" w14:textId="77777777" w:rsidR="003655E9" w:rsidRDefault="009147AB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48EEA36" w14:textId="77777777" w:rsidR="003655E9" w:rsidRDefault="009147AB">
            <w:r>
              <w:t>新建项目</w:t>
            </w:r>
          </w:p>
        </w:tc>
      </w:tr>
      <w:tr w:rsidR="003655E9" w14:paraId="7F44747D" w14:textId="77777777">
        <w:tc>
          <w:tcPr>
            <w:tcW w:w="2830" w:type="dxa"/>
            <w:shd w:val="clear" w:color="auto" w:fill="E6E6E6"/>
            <w:vAlign w:val="center"/>
          </w:tcPr>
          <w:p w14:paraId="479D8206" w14:textId="77777777" w:rsidR="003655E9" w:rsidRDefault="009147AB">
            <w:r>
              <w:t>建筑面积</w:t>
            </w:r>
          </w:p>
        </w:tc>
        <w:tc>
          <w:tcPr>
            <w:tcW w:w="3101" w:type="dxa"/>
            <w:vAlign w:val="center"/>
          </w:tcPr>
          <w:p w14:paraId="00920483" w14:textId="77777777" w:rsidR="003655E9" w:rsidRDefault="009147AB">
            <w:r>
              <w:t>地上</w:t>
            </w:r>
            <w:r>
              <w:t xml:space="preserve"> 16150.01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CC3D161" w14:textId="77777777" w:rsidR="003655E9" w:rsidRDefault="009147AB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3655E9" w14:paraId="72A5A010" w14:textId="77777777">
        <w:tc>
          <w:tcPr>
            <w:tcW w:w="2830" w:type="dxa"/>
            <w:shd w:val="clear" w:color="auto" w:fill="E6E6E6"/>
            <w:vAlign w:val="center"/>
          </w:tcPr>
          <w:p w14:paraId="0035EDB4" w14:textId="77777777" w:rsidR="003655E9" w:rsidRDefault="009147AB">
            <w:r>
              <w:t>建筑高度</w:t>
            </w:r>
          </w:p>
        </w:tc>
        <w:tc>
          <w:tcPr>
            <w:tcW w:w="3101" w:type="dxa"/>
            <w:vAlign w:val="center"/>
          </w:tcPr>
          <w:p w14:paraId="2FECC378" w14:textId="77777777" w:rsidR="003655E9" w:rsidRDefault="009147AB">
            <w:r>
              <w:t>地上</w:t>
            </w:r>
            <w:r>
              <w:t xml:space="preserve"> 23.40 m</w:t>
            </w:r>
          </w:p>
        </w:tc>
        <w:tc>
          <w:tcPr>
            <w:tcW w:w="3395" w:type="dxa"/>
            <w:vAlign w:val="center"/>
          </w:tcPr>
          <w:p w14:paraId="2913AB76" w14:textId="77777777" w:rsidR="003655E9" w:rsidRDefault="009147AB">
            <w:r>
              <w:t>地下</w:t>
            </w:r>
            <w:r>
              <w:t xml:space="preserve"> 0.00 m</w:t>
            </w:r>
          </w:p>
        </w:tc>
      </w:tr>
      <w:tr w:rsidR="003655E9" w14:paraId="05163CD5" w14:textId="77777777">
        <w:tc>
          <w:tcPr>
            <w:tcW w:w="2830" w:type="dxa"/>
            <w:shd w:val="clear" w:color="auto" w:fill="E6E6E6"/>
            <w:vAlign w:val="center"/>
          </w:tcPr>
          <w:p w14:paraId="56FA699E" w14:textId="77777777" w:rsidR="003655E9" w:rsidRDefault="009147AB">
            <w:r>
              <w:t>建筑层数</w:t>
            </w:r>
          </w:p>
        </w:tc>
        <w:tc>
          <w:tcPr>
            <w:tcW w:w="3101" w:type="dxa"/>
            <w:vAlign w:val="center"/>
          </w:tcPr>
          <w:p w14:paraId="5FB2AA23" w14:textId="77777777" w:rsidR="003655E9" w:rsidRDefault="009147AB">
            <w:r>
              <w:t>地上</w:t>
            </w:r>
            <w:r>
              <w:t xml:space="preserve"> 6</w:t>
            </w:r>
          </w:p>
        </w:tc>
        <w:tc>
          <w:tcPr>
            <w:tcW w:w="3395" w:type="dxa"/>
            <w:vAlign w:val="center"/>
          </w:tcPr>
          <w:p w14:paraId="6435F574" w14:textId="77777777" w:rsidR="003655E9" w:rsidRDefault="009147AB">
            <w:r>
              <w:t>地下</w:t>
            </w:r>
            <w:r>
              <w:t xml:space="preserve"> 0</w:t>
            </w:r>
          </w:p>
        </w:tc>
      </w:tr>
      <w:tr w:rsidR="003655E9" w14:paraId="4F88E419" w14:textId="77777777">
        <w:tc>
          <w:tcPr>
            <w:tcW w:w="2830" w:type="dxa"/>
            <w:shd w:val="clear" w:color="auto" w:fill="E6E6E6"/>
            <w:vAlign w:val="center"/>
          </w:tcPr>
          <w:p w14:paraId="41287B1D" w14:textId="77777777" w:rsidR="003655E9" w:rsidRDefault="009147AB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907E92B" w14:textId="77777777" w:rsidR="003655E9" w:rsidRDefault="009147AB">
            <w:r>
              <w:t>90°</w:t>
            </w:r>
          </w:p>
        </w:tc>
      </w:tr>
    </w:tbl>
    <w:p w14:paraId="51A365E1" w14:textId="77777777" w:rsidR="003655E9" w:rsidRDefault="009147AB">
      <w:pPr>
        <w:pStyle w:val="1"/>
      </w:pPr>
      <w:bookmarkStart w:id="11" w:name="_Toc59456470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3655E9" w14:paraId="3BF54926" w14:textId="77777777">
        <w:tc>
          <w:tcPr>
            <w:tcW w:w="4697" w:type="dxa"/>
            <w:shd w:val="clear" w:color="auto" w:fill="E6E6E6"/>
            <w:vAlign w:val="center"/>
          </w:tcPr>
          <w:p w14:paraId="04883791" w14:textId="77777777" w:rsidR="003655E9" w:rsidRDefault="009147AB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78C86C72" w14:textId="77777777" w:rsidR="003655E9" w:rsidRDefault="009147AB">
            <w:r>
              <w:t>6</w:t>
            </w:r>
          </w:p>
        </w:tc>
      </w:tr>
      <w:tr w:rsidR="003655E9" w14:paraId="3ED2B08E" w14:textId="77777777">
        <w:tc>
          <w:tcPr>
            <w:tcW w:w="4697" w:type="dxa"/>
            <w:shd w:val="clear" w:color="auto" w:fill="E6E6E6"/>
            <w:vAlign w:val="center"/>
          </w:tcPr>
          <w:p w14:paraId="4C041AD5" w14:textId="77777777" w:rsidR="003655E9" w:rsidRDefault="009147AB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54864A06" w14:textId="77777777" w:rsidR="003655E9" w:rsidRDefault="009147AB">
            <w:r>
              <w:t>1.0</w:t>
            </w:r>
          </w:p>
        </w:tc>
      </w:tr>
      <w:tr w:rsidR="003655E9" w14:paraId="64D21508" w14:textId="77777777">
        <w:tc>
          <w:tcPr>
            <w:tcW w:w="4697" w:type="dxa"/>
            <w:shd w:val="clear" w:color="auto" w:fill="E6E6E6"/>
            <w:vAlign w:val="center"/>
          </w:tcPr>
          <w:p w14:paraId="33CC1266" w14:textId="77777777" w:rsidR="003655E9" w:rsidRDefault="009147AB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36EAB297" w14:textId="77777777" w:rsidR="003655E9" w:rsidRDefault="009147AB">
            <w:r>
              <w:t>23.0</w:t>
            </w:r>
          </w:p>
        </w:tc>
      </w:tr>
      <w:tr w:rsidR="003655E9" w14:paraId="605B88B2" w14:textId="77777777">
        <w:tc>
          <w:tcPr>
            <w:tcW w:w="4697" w:type="dxa"/>
            <w:shd w:val="clear" w:color="auto" w:fill="E6E6E6"/>
            <w:vAlign w:val="center"/>
          </w:tcPr>
          <w:p w14:paraId="6A7DCD5D" w14:textId="77777777" w:rsidR="003655E9" w:rsidRDefault="009147AB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773C537B" w14:textId="77777777" w:rsidR="003655E9" w:rsidRDefault="009147AB">
            <w:r>
              <w:t>8.7</w:t>
            </w:r>
          </w:p>
        </w:tc>
      </w:tr>
    </w:tbl>
    <w:p w14:paraId="32980DF9" w14:textId="77777777" w:rsidR="003655E9" w:rsidRDefault="009147AB">
      <w:pPr>
        <w:pStyle w:val="1"/>
      </w:pPr>
      <w:bookmarkStart w:id="12" w:name="_Toc59456471"/>
      <w:r>
        <w:t>计算依据</w:t>
      </w:r>
      <w:bookmarkEnd w:id="12"/>
    </w:p>
    <w:p w14:paraId="0E5CE639" w14:textId="77777777" w:rsidR="003655E9" w:rsidRDefault="009147AB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1CF8C73D" w14:textId="77777777" w:rsidR="003655E9" w:rsidRDefault="009147AB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0F004149" w14:textId="77777777" w:rsidR="003655E9" w:rsidRDefault="009147AB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17D543FF" w14:textId="77777777" w:rsidR="003655E9" w:rsidRDefault="009147AB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6B9E4322" w14:textId="77777777" w:rsidR="003655E9" w:rsidRDefault="009147AB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318263B7" w14:textId="77777777" w:rsidR="003655E9" w:rsidRDefault="009147AB">
      <w:pPr>
        <w:pStyle w:val="1"/>
      </w:pPr>
      <w:bookmarkStart w:id="13" w:name="_Toc59456472"/>
      <w:r>
        <w:t>计算原理</w:t>
      </w:r>
      <w:bookmarkEnd w:id="13"/>
    </w:p>
    <w:p w14:paraId="723840C3" w14:textId="77777777" w:rsidR="00D619B4" w:rsidRPr="00881825" w:rsidRDefault="009147AB" w:rsidP="00D619B4">
      <w:pPr>
        <w:pStyle w:val="2"/>
      </w:pPr>
      <w:bookmarkStart w:id="14" w:name="围护结构"/>
      <w:bookmarkStart w:id="15" w:name="_Toc496014720"/>
      <w:bookmarkStart w:id="16" w:name="_Toc59456473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73197E82" w14:textId="77777777" w:rsidR="00D619B4" w:rsidRPr="00881825" w:rsidRDefault="009147AB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3417433A" w14:textId="77777777" w:rsidR="00D619B4" w:rsidRPr="00881825" w:rsidRDefault="009147AB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7B7AE79A" w14:textId="08E72EAB" w:rsidR="00D619B4" w:rsidRDefault="009147AB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977FCB">
        <w:rPr>
          <w:noProof/>
          <w:color w:val="000000"/>
        </w:rPr>
        <w:drawing>
          <wp:inline distT="0" distB="0" distL="0" distR="0" wp14:anchorId="272B2968" wp14:editId="7D859662">
            <wp:extent cx="1136650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3513EF7D" w14:textId="77777777" w:rsidR="00D619B4" w:rsidRDefault="009147AB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58D761A8" w14:textId="77777777" w:rsidR="00D619B4" w:rsidRPr="00881825" w:rsidRDefault="009147AB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59CA3C4D" w14:textId="77777777" w:rsidR="00D619B4" w:rsidRPr="00881825" w:rsidRDefault="009147AB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3E7840BF" w14:textId="77777777" w:rsidR="00D619B4" w:rsidRPr="002A0AE9" w:rsidRDefault="009147AB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2658B302" w14:textId="77777777" w:rsidR="00D619B4" w:rsidRPr="002A0AE9" w:rsidRDefault="009147AB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33D8227A" w14:textId="77777777" w:rsidR="00D619B4" w:rsidRPr="002A0AE9" w:rsidRDefault="009147AB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05AF787E" w14:textId="77777777" w:rsidR="00D619B4" w:rsidRPr="002A0AE9" w:rsidRDefault="009147AB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37AE28E7" w14:textId="77777777" w:rsidR="00D619B4" w:rsidRDefault="009147AB" w:rsidP="00D619B4">
      <w:pPr>
        <w:pStyle w:val="2"/>
      </w:pPr>
      <w:bookmarkStart w:id="17" w:name="_Toc496014721"/>
      <w:bookmarkStart w:id="18" w:name="_Toc59456474"/>
      <w:r w:rsidRPr="00881825">
        <w:rPr>
          <w:rFonts w:hint="eastAsia"/>
        </w:rPr>
        <w:t>围护结构的附加耗热量</w:t>
      </w:r>
      <w:bookmarkEnd w:id="17"/>
      <w:bookmarkEnd w:id="18"/>
    </w:p>
    <w:p w14:paraId="2F64096D" w14:textId="77777777" w:rsidR="00D619B4" w:rsidRPr="00881825" w:rsidRDefault="009147AB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2BCA5678" w14:textId="7335B19B" w:rsidR="00D619B4" w:rsidRPr="00881825" w:rsidRDefault="009147AB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977FCB">
        <w:rPr>
          <w:noProof/>
          <w:color w:val="000000"/>
          <w:position w:val="-6"/>
        </w:rPr>
        <w:drawing>
          <wp:inline distT="0" distB="0" distL="0" distR="0" wp14:anchorId="3DE0432A" wp14:editId="4D167FE7">
            <wp:extent cx="152400" cy="14605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977FCB">
        <w:rPr>
          <w:noProof/>
          <w:color w:val="000000"/>
          <w:position w:val="-6"/>
        </w:rPr>
        <w:drawing>
          <wp:inline distT="0" distB="0" distL="0" distR="0" wp14:anchorId="5F7D6791" wp14:editId="02BAA2D3">
            <wp:extent cx="152400" cy="14605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977FCB">
        <w:rPr>
          <w:noProof/>
          <w:color w:val="000000"/>
          <w:position w:val="-6"/>
        </w:rPr>
        <w:drawing>
          <wp:inline distT="0" distB="0" distL="0" distR="0" wp14:anchorId="68FB0030" wp14:editId="30DF81F1">
            <wp:extent cx="152400" cy="14605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977FCB">
        <w:rPr>
          <w:noProof/>
          <w:color w:val="000000"/>
          <w:position w:val="-6"/>
        </w:rPr>
        <w:drawing>
          <wp:inline distT="0" distB="0" distL="0" distR="0" wp14:anchorId="00431B77" wp14:editId="6F4A3E72">
            <wp:extent cx="152400" cy="146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977FCB">
        <w:rPr>
          <w:noProof/>
          <w:color w:val="000000"/>
          <w:position w:val="-6"/>
        </w:rPr>
        <w:drawing>
          <wp:inline distT="0" distB="0" distL="0" distR="0" wp14:anchorId="29815888" wp14:editId="1006A2EB">
            <wp:extent cx="152400" cy="146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977FCB">
        <w:rPr>
          <w:noProof/>
          <w:color w:val="000000"/>
          <w:position w:val="-6"/>
        </w:rPr>
        <w:drawing>
          <wp:inline distT="0" distB="0" distL="0" distR="0" wp14:anchorId="622E2B01" wp14:editId="7B37282E">
            <wp:extent cx="152400" cy="146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977FCB">
        <w:rPr>
          <w:noProof/>
          <w:color w:val="000000"/>
          <w:position w:val="-6"/>
        </w:rPr>
        <w:drawing>
          <wp:inline distT="0" distB="0" distL="0" distR="0" wp14:anchorId="2034A62C" wp14:editId="58136B20">
            <wp:extent cx="152400" cy="146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977FCB">
        <w:rPr>
          <w:noProof/>
          <w:color w:val="000000"/>
          <w:position w:val="-6"/>
        </w:rPr>
        <w:drawing>
          <wp:inline distT="0" distB="0" distL="0" distR="0" wp14:anchorId="1ED7B38A" wp14:editId="6690C050">
            <wp:extent cx="152400" cy="1460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0C63F218" w14:textId="77777777" w:rsidR="00D619B4" w:rsidRDefault="009147AB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714B348B" w14:textId="77777777" w:rsidR="00D619B4" w:rsidRPr="00881825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6D2BB0AE" w14:textId="77777777" w:rsidR="00D619B4" w:rsidRPr="00881825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4025EA8A" w14:textId="77777777" w:rsidR="00D619B4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09A37632" w14:textId="77777777" w:rsidR="00D619B4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5EFA0945" w14:textId="77777777" w:rsidR="00D619B4" w:rsidRPr="00881825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3942833E" w14:textId="77777777" w:rsidR="00D619B4" w:rsidRPr="00881825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47B1BFEF" w14:textId="77777777" w:rsidR="00D619B4" w:rsidRPr="00881825" w:rsidRDefault="009147AB" w:rsidP="00D619B4">
      <w:pPr>
        <w:pStyle w:val="2"/>
      </w:pPr>
      <w:bookmarkStart w:id="19" w:name="_Toc496014722"/>
      <w:bookmarkStart w:id="20" w:name="_Toc59456475"/>
      <w:r w:rsidRPr="00881825">
        <w:rPr>
          <w:rFonts w:hint="eastAsia"/>
        </w:rPr>
        <w:t>冷风渗入耗热量</w:t>
      </w:r>
      <w:bookmarkEnd w:id="19"/>
      <w:bookmarkEnd w:id="20"/>
    </w:p>
    <w:p w14:paraId="091D0892" w14:textId="77777777" w:rsidR="00D619B4" w:rsidRPr="00881825" w:rsidRDefault="009147AB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39DE8D39" w14:textId="77777777" w:rsidR="00D619B4" w:rsidRPr="00881825" w:rsidRDefault="009147AB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29DCA8C9" w14:textId="77777777" w:rsidR="00D619B4" w:rsidRPr="00881825" w:rsidRDefault="009147AB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11440223" w14:textId="7F022672" w:rsidR="00D619B4" w:rsidRDefault="00977FCB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540F6888" wp14:editId="10D964F1">
            <wp:extent cx="1536700" cy="241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A764" w14:textId="77777777" w:rsidR="00D619B4" w:rsidRPr="002D5496" w:rsidRDefault="009147AB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5BACADC0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0A92737F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2F659353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66D195DE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116F40C4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74144DE1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49FCB729" w14:textId="1BA0E107" w:rsidR="00D619B4" w:rsidRPr="00177F22" w:rsidRDefault="00977FCB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6E2A1A78" wp14:editId="3515AD29">
            <wp:extent cx="679450" cy="2413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74A3" w14:textId="77777777" w:rsidR="00D619B4" w:rsidRPr="002D5496" w:rsidRDefault="009147AB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5867BC3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4346CD11" w14:textId="77777777" w:rsidR="00D619B4" w:rsidRPr="002D5496" w:rsidRDefault="009147AB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0E35EE4E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4603D3BE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1BDEFCB6" w14:textId="77777777" w:rsidR="00D619B4" w:rsidRPr="00881825" w:rsidRDefault="009147AB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5491A00B" w14:textId="77777777" w:rsidR="00D619B4" w:rsidRPr="00881825" w:rsidRDefault="009147AB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71B59C3C" w14:textId="3064EB16" w:rsidR="00D619B4" w:rsidRPr="002D5496" w:rsidRDefault="00977FCB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0467177" wp14:editId="7B70C5E5">
            <wp:extent cx="565150" cy="165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AC9F" w14:textId="77777777" w:rsidR="00D619B4" w:rsidRDefault="009147AB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5E62F4B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1AB140CA" w14:textId="77777777" w:rsidR="00D619B4" w:rsidRPr="002D5496" w:rsidRDefault="009147AB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1D0F58A1" w14:textId="77777777" w:rsidR="00D619B4" w:rsidRPr="00881825" w:rsidRDefault="009147AB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70C7EAC2" w14:textId="77777777" w:rsidR="00D619B4" w:rsidRPr="00881825" w:rsidRDefault="009147AB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1878E76D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4085FF40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6F9E0DF1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1D89D2A2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4B6262E6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＞10.0</w:t>
            </w:r>
          </w:p>
        </w:tc>
      </w:tr>
      <w:tr w:rsidR="00D619B4" w:rsidRPr="00177F22" w14:paraId="1B114D00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7152FA37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175603F9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59E321D3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9958898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78A63377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616EDE9B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01C3BAB7" w14:textId="77777777" w:rsidR="00D619B4" w:rsidRPr="00177F22" w:rsidRDefault="00947622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CDEBD6B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1815A1E5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10F08784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768B84B4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07748083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755ECBD4" w14:textId="77777777" w:rsidR="00D619B4" w:rsidRPr="00177F22" w:rsidRDefault="00947622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0BE76F4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35E6610F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62263DEF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022F095" w14:textId="77777777" w:rsidR="00D619B4" w:rsidRPr="00177F22" w:rsidRDefault="009147A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1B72E926" w14:textId="77777777" w:rsidR="00D619B4" w:rsidRPr="00881825" w:rsidRDefault="009147AB" w:rsidP="00D619B4">
      <w:pPr>
        <w:pStyle w:val="2"/>
      </w:pPr>
      <w:bookmarkStart w:id="21" w:name="_Toc496014723"/>
      <w:bookmarkStart w:id="22" w:name="_Toc59456476"/>
      <w:r w:rsidRPr="00881825">
        <w:rPr>
          <w:rFonts w:hint="eastAsia"/>
        </w:rPr>
        <w:t>新风耗热量</w:t>
      </w:r>
      <w:bookmarkEnd w:id="21"/>
      <w:bookmarkEnd w:id="22"/>
    </w:p>
    <w:p w14:paraId="22671C31" w14:textId="77777777" w:rsidR="00D619B4" w:rsidRPr="00881825" w:rsidRDefault="009147AB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68B13EEB" w14:textId="44DA63AD" w:rsidR="00D619B4" w:rsidRDefault="009147AB" w:rsidP="00D619B4">
      <w:pPr>
        <w:pStyle w:val="a0"/>
        <w:ind w:firstLineChars="0" w:firstLine="0"/>
        <w:jc w:val="center"/>
        <w:rPr>
          <w:rFonts w:ascii="MS PGothic" w:hAnsi="MS PGothic"/>
          <w:color w:val="000000"/>
        </w:rPr>
      </w:pPr>
      <w:r w:rsidRPr="00177F22">
        <w:rPr>
          <w:rFonts w:hint="eastAsia"/>
          <w:color w:val="000000"/>
        </w:rPr>
        <w:t>Q=0.28</w:t>
      </w:r>
      <w:r w:rsidR="00977FCB">
        <w:rPr>
          <w:noProof/>
          <w:color w:val="000000"/>
          <w:position w:val="-12"/>
        </w:rPr>
        <w:drawing>
          <wp:inline distT="0" distB="0" distL="0" distR="0" wp14:anchorId="097BD673" wp14:editId="13732EE3">
            <wp:extent cx="374650" cy="24130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7C85F20D" wp14:editId="39A3C9AB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5B7C8328" wp14:editId="52C06DCC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72C7A345" w14:textId="77777777" w:rsidR="00D619B4" w:rsidRDefault="009147AB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FCF8F77" w14:textId="77777777" w:rsidR="00D619B4" w:rsidRPr="00881825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08BFBCBF" w14:textId="77777777" w:rsidR="00D619B4" w:rsidRPr="00881825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3EB8B03F" w14:textId="77777777" w:rsidR="00D619B4" w:rsidRPr="00881825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4E4E37F4" w14:textId="77777777" w:rsidR="00D619B4" w:rsidRPr="00881825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29C56807" w14:textId="77777777" w:rsidR="00D619B4" w:rsidRPr="00881825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1534ACF6" w14:textId="77777777" w:rsidR="00D619B4" w:rsidRPr="00881825" w:rsidRDefault="009147AB" w:rsidP="00D619B4">
      <w:pPr>
        <w:pStyle w:val="2"/>
      </w:pPr>
      <w:bookmarkStart w:id="23" w:name="_Toc496014724"/>
      <w:bookmarkStart w:id="24" w:name="_Toc59456477"/>
      <w:r w:rsidRPr="00881825">
        <w:rPr>
          <w:rFonts w:hint="eastAsia"/>
        </w:rPr>
        <w:t>通过其他途径的耗热量</w:t>
      </w:r>
      <w:bookmarkEnd w:id="23"/>
      <w:bookmarkEnd w:id="24"/>
    </w:p>
    <w:p w14:paraId="20DC19BC" w14:textId="77777777" w:rsidR="00D619B4" w:rsidRPr="00881825" w:rsidRDefault="009147AB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36D3F5E6" w14:textId="77777777" w:rsidR="00D619B4" w:rsidRPr="00881825" w:rsidRDefault="009147AB" w:rsidP="00D619B4">
      <w:pPr>
        <w:pStyle w:val="2"/>
      </w:pPr>
      <w:bookmarkStart w:id="25" w:name="_Toc496014725"/>
      <w:bookmarkStart w:id="26" w:name="_Toc59456478"/>
      <w:r w:rsidRPr="00881825">
        <w:rPr>
          <w:rFonts w:hint="eastAsia"/>
        </w:rPr>
        <w:t>分户计量和间歇采暖热负荷</w:t>
      </w:r>
      <w:bookmarkEnd w:id="25"/>
      <w:bookmarkEnd w:id="26"/>
    </w:p>
    <w:p w14:paraId="7C8D3FA9" w14:textId="46C7DBCC" w:rsidR="00D619B4" w:rsidRPr="00177F22" w:rsidRDefault="00977FCB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6427927F" wp14:editId="2172A8F1">
            <wp:extent cx="1073150" cy="24130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01EB2" w14:textId="77777777" w:rsidR="00D619B4" w:rsidRPr="002D5496" w:rsidRDefault="009147AB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8366682" w14:textId="77777777" w:rsidR="00D619B4" w:rsidRPr="00691615" w:rsidRDefault="009147AB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1A076CE2" w14:textId="77777777" w:rsidR="00D619B4" w:rsidRPr="00691615" w:rsidRDefault="009147AB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29E8E3E8" w14:textId="77777777" w:rsidR="00D619B4" w:rsidRPr="00691615" w:rsidRDefault="009147AB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——户间传热，不计入系统负荷和整个建筑负荷，只作为选取房间供暖设备设施的依据,有两种可选方法来计算：</w:t>
      </w:r>
    </w:p>
    <w:p w14:paraId="667C11E5" w14:textId="77777777" w:rsidR="00D619B4" w:rsidRPr="002D5496" w:rsidRDefault="009147AB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40C77D7F" w14:textId="3695E1FF" w:rsidR="00D619B4" w:rsidRPr="002D5496" w:rsidRDefault="00977FCB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D2BF677" wp14:editId="6F65FC88">
            <wp:extent cx="800100" cy="24130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3BEA" w14:textId="77777777" w:rsidR="00D619B4" w:rsidRDefault="009147AB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5D5647D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367CD924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6EA309B9" w14:textId="77777777" w:rsidR="00D619B4" w:rsidRPr="002D5496" w:rsidRDefault="009147AB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7FB901A1" w14:textId="50F42DB7" w:rsidR="00D619B4" w:rsidRPr="002D5496" w:rsidRDefault="00977FCB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9B1562" wp14:editId="64BD65B8">
            <wp:extent cx="1498600" cy="431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06E67" w14:textId="77777777" w:rsidR="00D619B4" w:rsidRDefault="009147AB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5185B6F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62786818" w14:textId="77777777" w:rsidR="00D619B4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403E5874" w14:textId="77777777" w:rsidR="00D619B4" w:rsidRPr="00691615" w:rsidRDefault="009147AB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32D43E05" w14:textId="77777777" w:rsidR="00D619B4" w:rsidRPr="002D5496" w:rsidRDefault="009147A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135C2487" w14:textId="77777777" w:rsidR="00BC2B16" w:rsidRPr="00D619B4" w:rsidRDefault="00947622" w:rsidP="00412DEF">
      <w:pPr>
        <w:rPr>
          <w:lang w:val="en-US"/>
        </w:rPr>
      </w:pPr>
    </w:p>
    <w:p w14:paraId="50F2194C" w14:textId="77777777" w:rsidR="003655E9" w:rsidRDefault="009147AB">
      <w:pPr>
        <w:pStyle w:val="1"/>
      </w:pPr>
      <w:bookmarkStart w:id="27" w:name="_Toc59456479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3655E9" w14:paraId="371D6DEA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2C152AC" w14:textId="77777777" w:rsidR="003655E9" w:rsidRDefault="009147AB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D8D770F" w14:textId="77777777" w:rsidR="003655E9" w:rsidRDefault="009147AB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3655E9" w14:paraId="1AD14049" w14:textId="77777777">
        <w:trPr>
          <w:jc w:val="center"/>
        </w:trPr>
        <w:tc>
          <w:tcPr>
            <w:tcW w:w="3395" w:type="dxa"/>
            <w:vAlign w:val="center"/>
          </w:tcPr>
          <w:p w14:paraId="7F0E8066" w14:textId="77777777" w:rsidR="003655E9" w:rsidRDefault="009147AB">
            <w:r>
              <w:t>屋顶构造一</w:t>
            </w:r>
          </w:p>
        </w:tc>
        <w:tc>
          <w:tcPr>
            <w:tcW w:w="5931" w:type="dxa"/>
            <w:vAlign w:val="center"/>
          </w:tcPr>
          <w:p w14:paraId="6A60B373" w14:textId="77777777" w:rsidR="003655E9" w:rsidRDefault="009147AB">
            <w:r>
              <w:t>0.774</w:t>
            </w:r>
          </w:p>
        </w:tc>
      </w:tr>
      <w:tr w:rsidR="003655E9" w14:paraId="5ABD5B34" w14:textId="77777777">
        <w:trPr>
          <w:jc w:val="center"/>
        </w:trPr>
        <w:tc>
          <w:tcPr>
            <w:tcW w:w="3395" w:type="dxa"/>
            <w:vAlign w:val="center"/>
          </w:tcPr>
          <w:p w14:paraId="689BED82" w14:textId="77777777" w:rsidR="003655E9" w:rsidRDefault="009147AB">
            <w:r>
              <w:t>外墙构造一</w:t>
            </w:r>
          </w:p>
        </w:tc>
        <w:tc>
          <w:tcPr>
            <w:tcW w:w="5931" w:type="dxa"/>
            <w:vAlign w:val="center"/>
          </w:tcPr>
          <w:p w14:paraId="40F38EE2" w14:textId="77777777" w:rsidR="003655E9" w:rsidRDefault="009147AB">
            <w:r>
              <w:t>1.126</w:t>
            </w:r>
          </w:p>
        </w:tc>
      </w:tr>
      <w:tr w:rsidR="003655E9" w14:paraId="522A7D32" w14:textId="77777777">
        <w:trPr>
          <w:jc w:val="center"/>
        </w:trPr>
        <w:tc>
          <w:tcPr>
            <w:tcW w:w="3395" w:type="dxa"/>
            <w:vAlign w:val="center"/>
          </w:tcPr>
          <w:p w14:paraId="2D60B155" w14:textId="77777777" w:rsidR="003655E9" w:rsidRDefault="009147AB">
            <w:r>
              <w:t>热桥柱构造一</w:t>
            </w:r>
          </w:p>
        </w:tc>
        <w:tc>
          <w:tcPr>
            <w:tcW w:w="5931" w:type="dxa"/>
            <w:vAlign w:val="center"/>
          </w:tcPr>
          <w:p w14:paraId="717FE2BE" w14:textId="77777777" w:rsidR="003655E9" w:rsidRDefault="009147AB">
            <w:r>
              <w:t>1.126</w:t>
            </w:r>
          </w:p>
        </w:tc>
      </w:tr>
      <w:tr w:rsidR="003655E9" w14:paraId="6977BA02" w14:textId="77777777">
        <w:trPr>
          <w:jc w:val="center"/>
        </w:trPr>
        <w:tc>
          <w:tcPr>
            <w:tcW w:w="3395" w:type="dxa"/>
            <w:vAlign w:val="center"/>
          </w:tcPr>
          <w:p w14:paraId="4311CFD7" w14:textId="77777777" w:rsidR="003655E9" w:rsidRDefault="009147AB">
            <w:r>
              <w:t>挑空楼板构造一</w:t>
            </w:r>
          </w:p>
        </w:tc>
        <w:tc>
          <w:tcPr>
            <w:tcW w:w="5931" w:type="dxa"/>
            <w:vAlign w:val="center"/>
          </w:tcPr>
          <w:p w14:paraId="1D5F3B6E" w14:textId="77777777" w:rsidR="003655E9" w:rsidRDefault="009147AB">
            <w:r>
              <w:t>1.192</w:t>
            </w:r>
          </w:p>
        </w:tc>
      </w:tr>
    </w:tbl>
    <w:p w14:paraId="3127D0C5" w14:textId="77777777" w:rsidR="003655E9" w:rsidRDefault="009147AB">
      <w:pPr>
        <w:pStyle w:val="1"/>
      </w:pPr>
      <w:bookmarkStart w:id="28" w:name="_Toc59456480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3655E9" w14:paraId="68F14FEC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F80DA93" w14:textId="77777777" w:rsidR="003655E9" w:rsidRDefault="009147AB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6D4E1E67" w14:textId="77777777" w:rsidR="003655E9" w:rsidRDefault="009147AB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3655E9" w14:paraId="6773BA2F" w14:textId="77777777">
        <w:trPr>
          <w:jc w:val="center"/>
        </w:trPr>
        <w:tc>
          <w:tcPr>
            <w:tcW w:w="3395" w:type="dxa"/>
            <w:vAlign w:val="center"/>
          </w:tcPr>
          <w:p w14:paraId="0C941057" w14:textId="77777777" w:rsidR="003655E9" w:rsidRDefault="009147AB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274399E5" w14:textId="77777777" w:rsidR="003655E9" w:rsidRDefault="009147AB">
            <w:r>
              <w:t>1.925</w:t>
            </w:r>
          </w:p>
        </w:tc>
      </w:tr>
      <w:tr w:rsidR="003655E9" w14:paraId="6ECDCBF0" w14:textId="77777777">
        <w:trPr>
          <w:jc w:val="center"/>
        </w:trPr>
        <w:tc>
          <w:tcPr>
            <w:tcW w:w="3395" w:type="dxa"/>
            <w:vAlign w:val="center"/>
          </w:tcPr>
          <w:p w14:paraId="5DBA8EAA" w14:textId="77777777" w:rsidR="003655E9" w:rsidRDefault="009147AB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58FFF7AF" w14:textId="77777777" w:rsidR="003655E9" w:rsidRDefault="009147AB">
            <w:r>
              <w:t>2.984</w:t>
            </w:r>
          </w:p>
        </w:tc>
      </w:tr>
    </w:tbl>
    <w:p w14:paraId="6815AE72" w14:textId="77777777" w:rsidR="003655E9" w:rsidRDefault="009147AB">
      <w:pPr>
        <w:pStyle w:val="1"/>
      </w:pPr>
      <w:bookmarkStart w:id="29" w:name="_Toc59456481"/>
      <w:r>
        <w:t>封闭阳台构造</w:t>
      </w:r>
      <w:bookmarkEnd w:id="29"/>
    </w:p>
    <w:p w14:paraId="22D239C9" w14:textId="77777777" w:rsidR="003655E9" w:rsidRDefault="009147AB">
      <w:r>
        <w:t>本工程无此项内容</w:t>
      </w:r>
    </w:p>
    <w:p w14:paraId="75FF9CD9" w14:textId="77777777" w:rsidR="003655E9" w:rsidRDefault="009147AB">
      <w:pPr>
        <w:pStyle w:val="1"/>
      </w:pPr>
      <w:bookmarkStart w:id="30" w:name="_Toc59456482"/>
      <w:r>
        <w:t>地下围护构造</w:t>
      </w:r>
      <w:bookmarkEnd w:id="30"/>
    </w:p>
    <w:p w14:paraId="6A311FF3" w14:textId="77777777" w:rsidR="003655E9" w:rsidRDefault="009147AB">
      <w:pPr>
        <w:pStyle w:val="2"/>
      </w:pPr>
      <w:bookmarkStart w:id="31" w:name="_Toc59456483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3655E9" w14:paraId="2C2C3496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9A39580" w14:textId="77777777" w:rsidR="003655E9" w:rsidRDefault="009147AB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3AB42BE" w14:textId="77777777" w:rsidR="003655E9" w:rsidRDefault="009147AB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3655E9" w14:paraId="58A8E238" w14:textId="77777777">
        <w:trPr>
          <w:jc w:val="center"/>
        </w:trPr>
        <w:tc>
          <w:tcPr>
            <w:tcW w:w="3395" w:type="dxa"/>
            <w:vAlign w:val="center"/>
          </w:tcPr>
          <w:p w14:paraId="36EA35DC" w14:textId="77777777" w:rsidR="003655E9" w:rsidRDefault="009147AB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52210AD1" w14:textId="77777777" w:rsidR="003655E9" w:rsidRDefault="009147AB">
            <w:r>
              <w:t>0.514</w:t>
            </w:r>
          </w:p>
        </w:tc>
      </w:tr>
    </w:tbl>
    <w:p w14:paraId="61FB6691" w14:textId="77777777" w:rsidR="003655E9" w:rsidRDefault="009147AB">
      <w:pPr>
        <w:pStyle w:val="2"/>
      </w:pPr>
      <w:bookmarkStart w:id="32" w:name="_Toc59456484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3655E9" w14:paraId="78F3D372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049ABBEB" w14:textId="77777777" w:rsidR="003655E9" w:rsidRDefault="009147AB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3F27E7C9" w14:textId="77777777" w:rsidR="003655E9" w:rsidRDefault="009147AB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3655E9" w14:paraId="0902D25E" w14:textId="77777777">
        <w:trPr>
          <w:jc w:val="center"/>
        </w:trPr>
        <w:tc>
          <w:tcPr>
            <w:tcW w:w="3395" w:type="dxa"/>
            <w:vAlign w:val="center"/>
          </w:tcPr>
          <w:p w14:paraId="3D03BCEB" w14:textId="77777777" w:rsidR="003655E9" w:rsidRDefault="009147AB">
            <w:r>
              <w:t>地面构造一</w:t>
            </w:r>
          </w:p>
        </w:tc>
        <w:tc>
          <w:tcPr>
            <w:tcW w:w="5931" w:type="dxa"/>
            <w:vAlign w:val="center"/>
          </w:tcPr>
          <w:p w14:paraId="53734AA1" w14:textId="77777777" w:rsidR="003655E9" w:rsidRDefault="009147AB">
            <w:r>
              <w:t>0.3</w:t>
            </w:r>
          </w:p>
        </w:tc>
      </w:tr>
    </w:tbl>
    <w:p w14:paraId="4C4D0563" w14:textId="77777777" w:rsidR="003655E9" w:rsidRDefault="009147AB">
      <w:pPr>
        <w:pStyle w:val="1"/>
      </w:pPr>
      <w:bookmarkStart w:id="33" w:name="_Toc59456485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3655E9" w14:paraId="46C6DC37" w14:textId="77777777">
        <w:tc>
          <w:tcPr>
            <w:tcW w:w="4799" w:type="dxa"/>
            <w:shd w:val="clear" w:color="auto" w:fill="E6E6E6"/>
            <w:vAlign w:val="center"/>
          </w:tcPr>
          <w:p w14:paraId="41D48B5E" w14:textId="77777777" w:rsidR="003655E9" w:rsidRDefault="009147AB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11F37E47" w14:textId="77777777" w:rsidR="003655E9" w:rsidRDefault="009147AB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5401733" w14:textId="77777777" w:rsidR="003655E9" w:rsidRDefault="009147AB">
            <w:pPr>
              <w:jc w:val="center"/>
            </w:pPr>
            <w:r>
              <w:t>遮阳系数</w:t>
            </w:r>
          </w:p>
        </w:tc>
      </w:tr>
      <w:tr w:rsidR="003655E9" w14:paraId="10C08E77" w14:textId="77777777">
        <w:tc>
          <w:tcPr>
            <w:tcW w:w="4799" w:type="dxa"/>
            <w:vAlign w:val="center"/>
          </w:tcPr>
          <w:p w14:paraId="55FAF7E8" w14:textId="77777777" w:rsidR="003655E9" w:rsidRDefault="009147AB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18055587" w14:textId="77777777" w:rsidR="003655E9" w:rsidRDefault="009147AB">
            <w:r>
              <w:t>3.90</w:t>
            </w:r>
          </w:p>
        </w:tc>
        <w:tc>
          <w:tcPr>
            <w:tcW w:w="1415" w:type="dxa"/>
            <w:vAlign w:val="center"/>
          </w:tcPr>
          <w:p w14:paraId="1FAED225" w14:textId="77777777" w:rsidR="003655E9" w:rsidRDefault="009147AB">
            <w:r>
              <w:t>0.75</w:t>
            </w:r>
          </w:p>
        </w:tc>
      </w:tr>
    </w:tbl>
    <w:p w14:paraId="46262779" w14:textId="77777777" w:rsidR="003655E9" w:rsidRDefault="009147AB">
      <w:pPr>
        <w:pStyle w:val="1"/>
      </w:pPr>
      <w:bookmarkStart w:id="34" w:name="_Toc59456486"/>
      <w:r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3655E9" w14:paraId="49F8E4DC" w14:textId="77777777">
        <w:tc>
          <w:tcPr>
            <w:tcW w:w="5507" w:type="dxa"/>
            <w:shd w:val="clear" w:color="auto" w:fill="E6E6E6"/>
            <w:vAlign w:val="center"/>
          </w:tcPr>
          <w:p w14:paraId="40C5284B" w14:textId="77777777" w:rsidR="003655E9" w:rsidRDefault="009147AB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66A7AF31" w14:textId="77777777" w:rsidR="003655E9" w:rsidRDefault="009147AB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3655E9" w14:paraId="6F03EA11" w14:textId="77777777">
        <w:tc>
          <w:tcPr>
            <w:tcW w:w="5507" w:type="dxa"/>
            <w:vAlign w:val="center"/>
          </w:tcPr>
          <w:p w14:paraId="6C70A1A3" w14:textId="77777777" w:rsidR="003655E9" w:rsidRDefault="009147AB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37F5E2A0" w14:textId="77777777" w:rsidR="003655E9" w:rsidRDefault="009147AB">
            <w:r>
              <w:t>1.97</w:t>
            </w:r>
          </w:p>
        </w:tc>
      </w:tr>
      <w:tr w:rsidR="003655E9" w14:paraId="1E444EA0" w14:textId="77777777">
        <w:tc>
          <w:tcPr>
            <w:tcW w:w="5507" w:type="dxa"/>
            <w:vAlign w:val="center"/>
          </w:tcPr>
          <w:p w14:paraId="04377522" w14:textId="77777777" w:rsidR="003655E9" w:rsidRDefault="009147AB">
            <w:r>
              <w:t>内门</w:t>
            </w:r>
          </w:p>
        </w:tc>
        <w:tc>
          <w:tcPr>
            <w:tcW w:w="3820" w:type="dxa"/>
            <w:vAlign w:val="center"/>
          </w:tcPr>
          <w:p w14:paraId="5E953CA4" w14:textId="77777777" w:rsidR="003655E9" w:rsidRDefault="009147AB">
            <w:r>
              <w:t>3.00</w:t>
            </w:r>
          </w:p>
        </w:tc>
      </w:tr>
    </w:tbl>
    <w:p w14:paraId="3D890AF2" w14:textId="77777777" w:rsidR="003655E9" w:rsidRDefault="009147AB">
      <w:pPr>
        <w:pStyle w:val="1"/>
      </w:pPr>
      <w:bookmarkStart w:id="35" w:name="_Toc59456487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3655E9" w14:paraId="3775A796" w14:textId="77777777">
        <w:tc>
          <w:tcPr>
            <w:tcW w:w="3112" w:type="dxa"/>
            <w:shd w:val="clear" w:color="auto" w:fill="E6E6E6"/>
            <w:vAlign w:val="center"/>
          </w:tcPr>
          <w:p w14:paraId="4D75AFF1" w14:textId="77777777" w:rsidR="003655E9" w:rsidRDefault="009147AB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6EB9C13" w14:textId="77777777" w:rsidR="003655E9" w:rsidRDefault="009147AB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7CF517C" w14:textId="77777777" w:rsidR="003655E9" w:rsidRDefault="009147AB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3655E9" w14:paraId="7659F076" w14:textId="77777777">
        <w:tc>
          <w:tcPr>
            <w:tcW w:w="3112" w:type="dxa"/>
            <w:vMerge w:val="restart"/>
            <w:vAlign w:val="center"/>
          </w:tcPr>
          <w:p w14:paraId="37AAFF68" w14:textId="77777777" w:rsidR="003655E9" w:rsidRDefault="009147AB">
            <w:pPr>
              <w:jc w:val="center"/>
            </w:pPr>
            <w:r>
              <w:t>691337</w:t>
            </w:r>
          </w:p>
        </w:tc>
        <w:tc>
          <w:tcPr>
            <w:tcW w:w="3112" w:type="dxa"/>
            <w:vAlign w:val="center"/>
          </w:tcPr>
          <w:p w14:paraId="3615116C" w14:textId="77777777" w:rsidR="003655E9" w:rsidRDefault="009147AB">
            <w:r>
              <w:t>16150.01</w:t>
            </w:r>
          </w:p>
        </w:tc>
        <w:tc>
          <w:tcPr>
            <w:tcW w:w="3101" w:type="dxa"/>
            <w:vAlign w:val="center"/>
          </w:tcPr>
          <w:p w14:paraId="614A3180" w14:textId="77777777" w:rsidR="003655E9" w:rsidRDefault="009147AB">
            <w:r>
              <w:t>42.81</w:t>
            </w:r>
          </w:p>
        </w:tc>
      </w:tr>
      <w:tr w:rsidR="003655E9" w14:paraId="4254E72C" w14:textId="77777777">
        <w:tc>
          <w:tcPr>
            <w:tcW w:w="3112" w:type="dxa"/>
            <w:vMerge/>
            <w:vAlign w:val="center"/>
          </w:tcPr>
          <w:p w14:paraId="736ACD75" w14:textId="77777777" w:rsidR="003655E9" w:rsidRDefault="003655E9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6359059A" w14:textId="77777777" w:rsidR="003655E9" w:rsidRDefault="009147AB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938C7C6" w14:textId="77777777" w:rsidR="003655E9" w:rsidRDefault="009147AB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3655E9" w14:paraId="188D8DF0" w14:textId="77777777">
        <w:tc>
          <w:tcPr>
            <w:tcW w:w="3112" w:type="dxa"/>
            <w:vMerge/>
            <w:vAlign w:val="center"/>
          </w:tcPr>
          <w:p w14:paraId="4E356092" w14:textId="77777777" w:rsidR="003655E9" w:rsidRDefault="003655E9">
            <w:pPr>
              <w:jc w:val="center"/>
            </w:pPr>
          </w:p>
        </w:tc>
        <w:tc>
          <w:tcPr>
            <w:tcW w:w="3112" w:type="dxa"/>
            <w:vAlign w:val="center"/>
          </w:tcPr>
          <w:p w14:paraId="70C695DB" w14:textId="77777777" w:rsidR="003655E9" w:rsidRDefault="009147AB">
            <w:r>
              <w:t>8324.21</w:t>
            </w:r>
          </w:p>
        </w:tc>
        <w:tc>
          <w:tcPr>
            <w:tcW w:w="3101" w:type="dxa"/>
            <w:vAlign w:val="center"/>
          </w:tcPr>
          <w:p w14:paraId="0D6FE414" w14:textId="77777777" w:rsidR="003655E9" w:rsidRDefault="009147AB">
            <w:r>
              <w:t>83.05</w:t>
            </w:r>
          </w:p>
        </w:tc>
      </w:tr>
    </w:tbl>
    <w:p w14:paraId="098AEC49" w14:textId="77777777" w:rsidR="003655E9" w:rsidRDefault="009147AB">
      <w:pPr>
        <w:pStyle w:val="1"/>
      </w:pPr>
      <w:bookmarkStart w:id="36" w:name="_Toc59456488"/>
      <w:r>
        <w:t>房间热负荷汇总表</w:t>
      </w:r>
      <w:r>
        <w:t>(</w:t>
      </w:r>
      <w:r>
        <w:t>按楼层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7"/>
        <w:gridCol w:w="1416"/>
        <w:gridCol w:w="645"/>
        <w:gridCol w:w="639"/>
        <w:gridCol w:w="991"/>
        <w:gridCol w:w="855"/>
        <w:gridCol w:w="707"/>
        <w:gridCol w:w="707"/>
        <w:gridCol w:w="707"/>
        <w:gridCol w:w="985"/>
        <w:gridCol w:w="735"/>
      </w:tblGrid>
      <w:tr w:rsidR="003655E9" w14:paraId="3286E135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3197538F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14:paraId="156D60C8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2026853E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415" w:type="dxa"/>
            <w:vMerge w:val="restart"/>
            <w:shd w:val="clear" w:color="auto" w:fill="E6E6E6"/>
            <w:vAlign w:val="center"/>
          </w:tcPr>
          <w:p w14:paraId="00D251ED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645" w:type="dxa"/>
            <w:shd w:val="clear" w:color="auto" w:fill="E6E6E6"/>
            <w:vAlign w:val="center"/>
          </w:tcPr>
          <w:p w14:paraId="1F9D9FA1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7D01B59C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A10A02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E09D959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E41760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B61BB3B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F589BEC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562B69B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704142D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3655E9" w14:paraId="5ACCD5A1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7B7A8671" w14:textId="77777777" w:rsidR="003655E9" w:rsidRDefault="00365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14:paraId="2684953D" w14:textId="77777777" w:rsidR="003655E9" w:rsidRDefault="00365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475E061F" w14:textId="77777777" w:rsidR="003655E9" w:rsidRDefault="00365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E6E6E6"/>
            <w:vAlign w:val="center"/>
          </w:tcPr>
          <w:p w14:paraId="7D1DBF9B" w14:textId="77777777" w:rsidR="003655E9" w:rsidRDefault="00365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E6E6E6"/>
            <w:vAlign w:val="center"/>
          </w:tcPr>
          <w:p w14:paraId="794C902C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0943D35C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A102F24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9ED2CD4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ADD9610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1D29D81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7F158D2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40E94CFA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13AE0BF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3655E9" w14:paraId="7DADBE9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F2C5DF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641D12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1C01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5" w:type="dxa"/>
            <w:vAlign w:val="center"/>
          </w:tcPr>
          <w:p w14:paraId="23127B3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70D86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CDDA7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7750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854" w:type="dxa"/>
            <w:vAlign w:val="center"/>
          </w:tcPr>
          <w:p w14:paraId="224D7E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1FE1F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FFD8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13DD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2584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tcW w:w="735" w:type="dxa"/>
            <w:vAlign w:val="center"/>
          </w:tcPr>
          <w:p w14:paraId="2956B0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 w:rsidR="003655E9" w14:paraId="2B606A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76749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6379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3A247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415" w:type="dxa"/>
            <w:vAlign w:val="center"/>
          </w:tcPr>
          <w:p w14:paraId="1C9666D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0F500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22134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FAF6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CC3DB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0B616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7C86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4655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55E4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73374B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5278B3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E81A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50630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F4C7E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15" w:type="dxa"/>
            <w:vAlign w:val="center"/>
          </w:tcPr>
          <w:p w14:paraId="2EA5F57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FC766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FB7B9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47B2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579DE9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022AA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EAD5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1752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BBA5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56CB5B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515F2A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8D8B2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2144D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59EF5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5" w:type="dxa"/>
            <w:vAlign w:val="center"/>
          </w:tcPr>
          <w:p w14:paraId="704018F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60B09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07413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295E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1E2D17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2E5A7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A57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E112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A210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04587A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4A58CE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E5DA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EC2D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A8A07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415" w:type="dxa"/>
            <w:vAlign w:val="center"/>
          </w:tcPr>
          <w:p w14:paraId="6121217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F0EA9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0774B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9C5F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854" w:type="dxa"/>
            <w:vAlign w:val="center"/>
          </w:tcPr>
          <w:p w14:paraId="391754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F1140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EA79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5332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C984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735" w:type="dxa"/>
            <w:vAlign w:val="center"/>
          </w:tcPr>
          <w:p w14:paraId="74ED30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</w:tr>
      <w:tr w:rsidR="003655E9" w14:paraId="3D04A8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E550B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574D3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9CF5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415" w:type="dxa"/>
            <w:vAlign w:val="center"/>
          </w:tcPr>
          <w:p w14:paraId="63D3CAF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F1F47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DFFCE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A13F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854" w:type="dxa"/>
            <w:vAlign w:val="center"/>
          </w:tcPr>
          <w:p w14:paraId="1A1353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26E25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A667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E64D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36DA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735" w:type="dxa"/>
            <w:vAlign w:val="center"/>
          </w:tcPr>
          <w:p w14:paraId="317A54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</w:tr>
      <w:tr w:rsidR="003655E9" w14:paraId="76DF44D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CE2D7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B468D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268B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1415" w:type="dxa"/>
            <w:vAlign w:val="center"/>
          </w:tcPr>
          <w:p w14:paraId="43BF72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289D8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D4238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8AF0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3D3B8C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07A4F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35D4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3349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975D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12EF06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098B18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60652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14CDC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2617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1415" w:type="dxa"/>
            <w:vAlign w:val="center"/>
          </w:tcPr>
          <w:p w14:paraId="6050AD1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20E27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412E2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934C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4D890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33C62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8F84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DF1E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AF64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17A755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03BA11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42A0D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20954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0B510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415" w:type="dxa"/>
            <w:vAlign w:val="center"/>
          </w:tcPr>
          <w:p w14:paraId="5D2F849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2FE0D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74DBC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48BC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7D82F4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3E241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EE1F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28FC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7713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0D2947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7ED899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475F0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160B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C7EE4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415" w:type="dxa"/>
            <w:vAlign w:val="center"/>
          </w:tcPr>
          <w:p w14:paraId="320D2A1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E1521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BB327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0251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854" w:type="dxa"/>
            <w:vAlign w:val="center"/>
          </w:tcPr>
          <w:p w14:paraId="7AF101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AC87A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2223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B61A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29AE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tcW w:w="735" w:type="dxa"/>
            <w:vAlign w:val="center"/>
          </w:tcPr>
          <w:p w14:paraId="6B0D78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 w:rsidR="003655E9" w14:paraId="14DBA5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76E0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8B946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C9FE9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1415" w:type="dxa"/>
            <w:vAlign w:val="center"/>
          </w:tcPr>
          <w:p w14:paraId="62392E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6AA01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30C0A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09E1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1609D4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23B93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98DF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B009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7618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0E8810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376BEB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69DC5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3808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A7DDE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1415" w:type="dxa"/>
            <w:vAlign w:val="center"/>
          </w:tcPr>
          <w:p w14:paraId="67F858C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D71D7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36AFE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C3B5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512806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79E1E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03A4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D64A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E3BF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4524FF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07B785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45110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AAD7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7CFB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1415" w:type="dxa"/>
            <w:vAlign w:val="center"/>
          </w:tcPr>
          <w:p w14:paraId="4B89367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9FA4A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1F75C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9C69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109ABF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BC425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EA07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1F59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A7EA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18E441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713887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9B87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A1CF9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A5A60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1415" w:type="dxa"/>
            <w:vAlign w:val="center"/>
          </w:tcPr>
          <w:p w14:paraId="4EE0248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7E626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36ABB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A3EB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3B89D2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1570E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E274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A9A1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B85C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02B4E8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469B9EF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B7299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C26B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A5E6A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1415" w:type="dxa"/>
            <w:vAlign w:val="center"/>
          </w:tcPr>
          <w:p w14:paraId="758F79D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C4275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CA124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1487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7995D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198DD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8748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FFFF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FA4E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18A680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107AB5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2D362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825A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E0F5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415" w:type="dxa"/>
            <w:vAlign w:val="center"/>
          </w:tcPr>
          <w:p w14:paraId="783E046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E3AD3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1DE51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E966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D0876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8A92F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7ED5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DDB9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307F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7D85C8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6E917E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918B0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8E4B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01B82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415" w:type="dxa"/>
            <w:vAlign w:val="center"/>
          </w:tcPr>
          <w:p w14:paraId="1302799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0FFBC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DF7CC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68E1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70958A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3EFF4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7DC0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560F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9513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30274B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3DF177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B5BE1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4958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D648C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1415" w:type="dxa"/>
            <w:vAlign w:val="center"/>
          </w:tcPr>
          <w:p w14:paraId="14B1C49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2CFC2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76D48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8F09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28756E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C22D2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E272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508B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0080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77421A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367D22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8BBBB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AD59C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B3DA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1415" w:type="dxa"/>
            <w:vAlign w:val="center"/>
          </w:tcPr>
          <w:p w14:paraId="4A5824C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286BC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60329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6580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854" w:type="dxa"/>
            <w:vAlign w:val="center"/>
          </w:tcPr>
          <w:p w14:paraId="3AEFEE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19830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9A48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CE8E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4E11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tcW w:w="735" w:type="dxa"/>
            <w:vAlign w:val="center"/>
          </w:tcPr>
          <w:p w14:paraId="0014BC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</w:tr>
      <w:tr w:rsidR="003655E9" w14:paraId="30902F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A0209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0F6E3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05004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415" w:type="dxa"/>
            <w:vAlign w:val="center"/>
          </w:tcPr>
          <w:p w14:paraId="00E8E07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0F7F6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3C960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9586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465DDA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9A16B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A348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1E8C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F7BA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3BAE80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17AC6B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82260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FA22D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16E6A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415" w:type="dxa"/>
            <w:vAlign w:val="center"/>
          </w:tcPr>
          <w:p w14:paraId="559B3AA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F261C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41C0E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6927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429A9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D57E0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3D08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6AED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1DC8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6991C1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6096FD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B4829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02B6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1FDF3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1415" w:type="dxa"/>
            <w:vAlign w:val="center"/>
          </w:tcPr>
          <w:p w14:paraId="5CC3C40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D435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B91A2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223B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854" w:type="dxa"/>
            <w:vAlign w:val="center"/>
          </w:tcPr>
          <w:p w14:paraId="455351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869E3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58F7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140B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0664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735" w:type="dxa"/>
            <w:vAlign w:val="center"/>
          </w:tcPr>
          <w:p w14:paraId="315337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3655E9" w14:paraId="2B73F1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828B3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2379D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055A0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1415" w:type="dxa"/>
            <w:vAlign w:val="center"/>
          </w:tcPr>
          <w:p w14:paraId="6E5AEE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16EDF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571C4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87B8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854" w:type="dxa"/>
            <w:vAlign w:val="center"/>
          </w:tcPr>
          <w:p w14:paraId="09C092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BB2D4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99B9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6E29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48A5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735" w:type="dxa"/>
            <w:vAlign w:val="center"/>
          </w:tcPr>
          <w:p w14:paraId="791165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3655E9" w14:paraId="617166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07A7C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BCAE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8D8D9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1415" w:type="dxa"/>
            <w:vAlign w:val="center"/>
          </w:tcPr>
          <w:p w14:paraId="507D6E8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7065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A1F44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95A3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039DDF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A87A1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5C06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710F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74F5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6B0608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623A73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63BDD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76836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9CA7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1415" w:type="dxa"/>
            <w:vAlign w:val="center"/>
          </w:tcPr>
          <w:p w14:paraId="40CF7DE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31DCC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92AE7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0D15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36FF77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18B7D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47FE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081F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A59D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5EA45A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1E17B6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66655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4A3A3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A8C6D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1415" w:type="dxa"/>
            <w:vAlign w:val="center"/>
          </w:tcPr>
          <w:p w14:paraId="15E21FE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EEE67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B0E85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7221A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854" w:type="dxa"/>
            <w:vAlign w:val="center"/>
          </w:tcPr>
          <w:p w14:paraId="325950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77AB0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C7BE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DB3A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4EEE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tcW w:w="735" w:type="dxa"/>
            <w:vAlign w:val="center"/>
          </w:tcPr>
          <w:p w14:paraId="492150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</w:tr>
      <w:tr w:rsidR="003655E9" w14:paraId="066EB5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C6CF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1723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C76B6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1415" w:type="dxa"/>
            <w:vAlign w:val="center"/>
          </w:tcPr>
          <w:p w14:paraId="636FA54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D249F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10FD9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23F2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854" w:type="dxa"/>
            <w:vAlign w:val="center"/>
          </w:tcPr>
          <w:p w14:paraId="061929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E5CD9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1688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871B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2CAF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</w:t>
            </w:r>
          </w:p>
        </w:tc>
        <w:tc>
          <w:tcPr>
            <w:tcW w:w="735" w:type="dxa"/>
            <w:vAlign w:val="center"/>
          </w:tcPr>
          <w:p w14:paraId="194EFD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</w:tr>
      <w:tr w:rsidR="003655E9" w14:paraId="6E933A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292C4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9585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323F0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1415" w:type="dxa"/>
            <w:vAlign w:val="center"/>
          </w:tcPr>
          <w:p w14:paraId="0FA9D0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0A080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287C39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B621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854" w:type="dxa"/>
            <w:vAlign w:val="center"/>
          </w:tcPr>
          <w:p w14:paraId="262CBC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D57E6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41DE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0178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888D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</w:t>
            </w:r>
          </w:p>
        </w:tc>
        <w:tc>
          <w:tcPr>
            <w:tcW w:w="735" w:type="dxa"/>
            <w:vAlign w:val="center"/>
          </w:tcPr>
          <w:p w14:paraId="12A8BE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</w:tr>
      <w:tr w:rsidR="003655E9" w14:paraId="0117B1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40CEA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E43E7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1150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1415" w:type="dxa"/>
            <w:vAlign w:val="center"/>
          </w:tcPr>
          <w:p w14:paraId="1944892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54E6B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C864C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74202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854" w:type="dxa"/>
            <w:vAlign w:val="center"/>
          </w:tcPr>
          <w:p w14:paraId="2A54AF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DECA6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BC73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9BC7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40D2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735" w:type="dxa"/>
            <w:vAlign w:val="center"/>
          </w:tcPr>
          <w:p w14:paraId="22C881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3655E9" w14:paraId="4B5593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0C66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C6223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B367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1415" w:type="dxa"/>
            <w:vAlign w:val="center"/>
          </w:tcPr>
          <w:p w14:paraId="0A041F7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B38A5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73B78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F7ACC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854" w:type="dxa"/>
            <w:vAlign w:val="center"/>
          </w:tcPr>
          <w:p w14:paraId="15104C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D4794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0F01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B23E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1064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</w:t>
            </w:r>
          </w:p>
        </w:tc>
        <w:tc>
          <w:tcPr>
            <w:tcW w:w="735" w:type="dxa"/>
            <w:vAlign w:val="center"/>
          </w:tcPr>
          <w:p w14:paraId="0CEBC0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</w:tr>
      <w:tr w:rsidR="003655E9" w14:paraId="065E19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0866F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623CC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C1DF6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1415" w:type="dxa"/>
            <w:vAlign w:val="center"/>
          </w:tcPr>
          <w:p w14:paraId="35A5499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104FC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14:paraId="5753A7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3B86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854" w:type="dxa"/>
            <w:vAlign w:val="center"/>
          </w:tcPr>
          <w:p w14:paraId="69A181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3E4A8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2BE4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F999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951C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</w:t>
            </w:r>
          </w:p>
        </w:tc>
        <w:tc>
          <w:tcPr>
            <w:tcW w:w="735" w:type="dxa"/>
            <w:vAlign w:val="center"/>
          </w:tcPr>
          <w:p w14:paraId="096518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238.4</w:t>
            </w:r>
          </w:p>
        </w:tc>
      </w:tr>
      <w:tr w:rsidR="003655E9" w14:paraId="2DC13D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1157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470A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645E2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1415" w:type="dxa"/>
            <w:vAlign w:val="center"/>
          </w:tcPr>
          <w:p w14:paraId="287DFBD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433BE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026BC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1D49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854" w:type="dxa"/>
            <w:vAlign w:val="center"/>
          </w:tcPr>
          <w:p w14:paraId="739644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6D15F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4D19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E636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CDAE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735" w:type="dxa"/>
            <w:vAlign w:val="center"/>
          </w:tcPr>
          <w:p w14:paraId="74AD0C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</w:tr>
      <w:tr w:rsidR="003655E9" w14:paraId="353D30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66398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B8F8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31BD7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1415" w:type="dxa"/>
            <w:vAlign w:val="center"/>
          </w:tcPr>
          <w:p w14:paraId="0F3E484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366F7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031C4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4A18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854" w:type="dxa"/>
            <w:vAlign w:val="center"/>
          </w:tcPr>
          <w:p w14:paraId="059679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8AE4C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AB75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CE11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9119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735" w:type="dxa"/>
            <w:vAlign w:val="center"/>
          </w:tcPr>
          <w:p w14:paraId="268AC8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</w:tr>
      <w:tr w:rsidR="003655E9" w14:paraId="7494C7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789A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C9EC1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74198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415" w:type="dxa"/>
            <w:vAlign w:val="center"/>
          </w:tcPr>
          <w:p w14:paraId="4204600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CE5D7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588058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EC71F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854" w:type="dxa"/>
            <w:vAlign w:val="center"/>
          </w:tcPr>
          <w:p w14:paraId="4814AD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C63A8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476E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79BA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EECB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</w:t>
            </w:r>
          </w:p>
        </w:tc>
        <w:tc>
          <w:tcPr>
            <w:tcW w:w="735" w:type="dxa"/>
            <w:vAlign w:val="center"/>
          </w:tcPr>
          <w:p w14:paraId="310053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 w:rsidR="003655E9" w14:paraId="3BFC85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C43F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C8DA6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6E70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1415" w:type="dxa"/>
            <w:vAlign w:val="center"/>
          </w:tcPr>
          <w:p w14:paraId="18D0D1B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E0971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B5351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584F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854" w:type="dxa"/>
            <w:vAlign w:val="center"/>
          </w:tcPr>
          <w:p w14:paraId="34DFCF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9338A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6344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4BE5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C238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</w:t>
            </w:r>
          </w:p>
        </w:tc>
        <w:tc>
          <w:tcPr>
            <w:tcW w:w="735" w:type="dxa"/>
            <w:vAlign w:val="center"/>
          </w:tcPr>
          <w:p w14:paraId="17EB61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</w:tr>
      <w:tr w:rsidR="003655E9" w14:paraId="18EEAE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88D4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502C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D9316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1415" w:type="dxa"/>
            <w:vAlign w:val="center"/>
          </w:tcPr>
          <w:p w14:paraId="6E4A29E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E36F8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DD544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A888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854" w:type="dxa"/>
            <w:vAlign w:val="center"/>
          </w:tcPr>
          <w:p w14:paraId="618A29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C638B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F8AA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A33A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FA00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tcW w:w="735" w:type="dxa"/>
            <w:vAlign w:val="center"/>
          </w:tcPr>
          <w:p w14:paraId="14E464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 w:rsidR="003655E9" w14:paraId="5D44C5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9FAD9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D403C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A1B5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1415" w:type="dxa"/>
            <w:vAlign w:val="center"/>
          </w:tcPr>
          <w:p w14:paraId="71B9B8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CEF2A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E4146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3316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27FC73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AE144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0C79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8E95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FE3B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584B56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694D18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477AE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B42D63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2013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1415" w:type="dxa"/>
            <w:vAlign w:val="center"/>
          </w:tcPr>
          <w:p w14:paraId="3F9FDA0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27CBE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693BB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8698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3287D5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01E23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42AA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8376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6D2B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60243D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4087A2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B7CF4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97C6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1A30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</w:tc>
        <w:tc>
          <w:tcPr>
            <w:tcW w:w="1415" w:type="dxa"/>
            <w:vAlign w:val="center"/>
          </w:tcPr>
          <w:p w14:paraId="7FF7CA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01B19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AB0AA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7AFD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275F68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23E2C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498A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4FEB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08D7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7D40F8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67C497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70E86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8FA4B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AE9AE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1415" w:type="dxa"/>
            <w:vAlign w:val="center"/>
          </w:tcPr>
          <w:p w14:paraId="5E7A7AD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BC891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88C83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1A3CF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854" w:type="dxa"/>
            <w:vAlign w:val="center"/>
          </w:tcPr>
          <w:p w14:paraId="445B30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952D7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2059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0629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6B9B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</w:t>
            </w:r>
          </w:p>
        </w:tc>
        <w:tc>
          <w:tcPr>
            <w:tcW w:w="735" w:type="dxa"/>
            <w:vAlign w:val="center"/>
          </w:tcPr>
          <w:p w14:paraId="3C4615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</w:t>
            </w:r>
          </w:p>
        </w:tc>
      </w:tr>
      <w:tr w:rsidR="003655E9" w14:paraId="52E9D1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E9081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E769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B9526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1415" w:type="dxa"/>
            <w:vAlign w:val="center"/>
          </w:tcPr>
          <w:p w14:paraId="259A5E4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E20B4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7CB77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BD92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A9EE1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C3C16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26D4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B9D6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6D7E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2BAACF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669B2E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16336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BFAAF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0EEC4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1415" w:type="dxa"/>
            <w:vAlign w:val="center"/>
          </w:tcPr>
          <w:p w14:paraId="648BF14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7B430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6BCF8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A2A0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BF527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7038A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E189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65E0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5E99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3B3475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2AC810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54B9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51B04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E5142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1415" w:type="dxa"/>
            <w:vAlign w:val="center"/>
          </w:tcPr>
          <w:p w14:paraId="6E41D22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E2854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C3012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3E33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854" w:type="dxa"/>
            <w:vAlign w:val="center"/>
          </w:tcPr>
          <w:p w14:paraId="1C566F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B0DEE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83FC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6CE8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1278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tcW w:w="735" w:type="dxa"/>
            <w:vAlign w:val="center"/>
          </w:tcPr>
          <w:p w14:paraId="0AA9AF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 w:rsidR="003655E9" w14:paraId="5FD47B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2517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0D4E8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89B3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1415" w:type="dxa"/>
            <w:vAlign w:val="center"/>
          </w:tcPr>
          <w:p w14:paraId="04BF0DF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087FB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639" w:type="dxa"/>
            <w:vAlign w:val="center"/>
          </w:tcPr>
          <w:p w14:paraId="6BD0C2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B3F7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26795</w:t>
            </w:r>
          </w:p>
        </w:tc>
        <w:tc>
          <w:tcPr>
            <w:tcW w:w="854" w:type="dxa"/>
            <w:vAlign w:val="center"/>
          </w:tcPr>
          <w:p w14:paraId="0D3A2E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C0D95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3CCF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FAFD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D152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27640</w:t>
            </w:r>
          </w:p>
        </w:tc>
        <w:tc>
          <w:tcPr>
            <w:tcW w:w="735" w:type="dxa"/>
            <w:vAlign w:val="center"/>
          </w:tcPr>
          <w:p w14:paraId="2367CA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:rsidR="003655E9" w14:paraId="3876CC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8318F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60AB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9FE7C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1415" w:type="dxa"/>
            <w:vAlign w:val="center"/>
          </w:tcPr>
          <w:p w14:paraId="758C73F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848E7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FF54C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81E4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222F0D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2305C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6B49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E0F8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A9B6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78BE52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21DCB9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9DB9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F1FD0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83F5A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tcW w:w="1415" w:type="dxa"/>
            <w:vAlign w:val="center"/>
          </w:tcPr>
          <w:p w14:paraId="2C736C2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30994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18FD5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F195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200543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50DF6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B14A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788B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7DAE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2A8A97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17B8E5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B40D6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72EE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3671A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1415" w:type="dxa"/>
            <w:vAlign w:val="center"/>
          </w:tcPr>
          <w:p w14:paraId="64B3437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C2F71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32472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4AC7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27DC78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FF714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8CB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248D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636D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0864A2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6A2527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3DC40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B96D7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C7CD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tcW w:w="1415" w:type="dxa"/>
            <w:vAlign w:val="center"/>
          </w:tcPr>
          <w:p w14:paraId="6023907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F6A5E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EAAE3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D703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1FA4D8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20961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F3F8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A215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0CD7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6EAC7C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30DAF4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7334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A21E7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767E7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1415" w:type="dxa"/>
            <w:vAlign w:val="center"/>
          </w:tcPr>
          <w:p w14:paraId="1EDF460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68EFC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67A63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375A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69C38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2274C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AF34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80D6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AB0F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46867F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364B1C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D118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A3AE1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59CE8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415" w:type="dxa"/>
            <w:vAlign w:val="center"/>
          </w:tcPr>
          <w:p w14:paraId="1C547FF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0BDCA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C0790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3950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76DE3B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69940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4D1C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46D5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712A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198249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69C615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83DDC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E024C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F018D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1415" w:type="dxa"/>
            <w:vAlign w:val="center"/>
          </w:tcPr>
          <w:p w14:paraId="49F610E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FF340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1EF7C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81ED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527B3D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CFB22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6533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681A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CB08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660506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42ED3B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4648A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5DFB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964AB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1415" w:type="dxa"/>
            <w:vAlign w:val="center"/>
          </w:tcPr>
          <w:p w14:paraId="36BC974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C039D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1CAF2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D68C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2EE15D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6BEEF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07BD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FAE6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64BA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404C1C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1E39DD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136CA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3B9B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BD181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1415" w:type="dxa"/>
            <w:vAlign w:val="center"/>
          </w:tcPr>
          <w:p w14:paraId="0452F9A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E409C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FB3D3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D6B8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854" w:type="dxa"/>
            <w:vAlign w:val="center"/>
          </w:tcPr>
          <w:p w14:paraId="4880C6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F412A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0F66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E777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D3D5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tcW w:w="735" w:type="dxa"/>
            <w:vAlign w:val="center"/>
          </w:tcPr>
          <w:p w14:paraId="46BB65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</w:tr>
      <w:tr w:rsidR="003655E9" w14:paraId="33D422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0082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98A3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C29B4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1415" w:type="dxa"/>
            <w:vAlign w:val="center"/>
          </w:tcPr>
          <w:p w14:paraId="15CB2D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E9147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6799A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2321B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74D4B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B5F36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AA5B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8088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FAF4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1783BC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5916A2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31599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47E0B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855A2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1415" w:type="dxa"/>
            <w:vAlign w:val="center"/>
          </w:tcPr>
          <w:p w14:paraId="12E033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E1466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FBA71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EAE2B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1ABD66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F0D58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1A47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38E8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472F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6900A7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228132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549D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34A9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51393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1415" w:type="dxa"/>
            <w:vAlign w:val="center"/>
          </w:tcPr>
          <w:p w14:paraId="5F0D895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55AA0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0D1FC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D1F3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3B8100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F0633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EE70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560B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FCEC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621389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60D9E3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8A6E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CF78D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5B565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</w:t>
            </w:r>
          </w:p>
        </w:tc>
        <w:tc>
          <w:tcPr>
            <w:tcW w:w="1415" w:type="dxa"/>
            <w:vAlign w:val="center"/>
          </w:tcPr>
          <w:p w14:paraId="6B0B8AE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4DD07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E84FB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EA26B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854" w:type="dxa"/>
            <w:vAlign w:val="center"/>
          </w:tcPr>
          <w:p w14:paraId="67FCC0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66BE4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34AD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E9BC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DFAD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735" w:type="dxa"/>
            <w:vAlign w:val="center"/>
          </w:tcPr>
          <w:p w14:paraId="781536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</w:tr>
      <w:tr w:rsidR="003655E9" w14:paraId="6BDC28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0B253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9F88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42529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tcW w:w="1415" w:type="dxa"/>
            <w:vAlign w:val="center"/>
          </w:tcPr>
          <w:p w14:paraId="4267F2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8C766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4BB4B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4488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854" w:type="dxa"/>
            <w:vAlign w:val="center"/>
          </w:tcPr>
          <w:p w14:paraId="004443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5F0D4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0283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7BE3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C8E9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735" w:type="dxa"/>
            <w:vAlign w:val="center"/>
          </w:tcPr>
          <w:p w14:paraId="47A3A4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</w:tr>
      <w:tr w:rsidR="003655E9" w14:paraId="33673D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F79A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DD25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02339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1415" w:type="dxa"/>
            <w:vAlign w:val="center"/>
          </w:tcPr>
          <w:p w14:paraId="42835EB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4D541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42BE2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920E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184154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D4078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5664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6D62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7AF0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606C3C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21187F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BF98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5A57D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E7F51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1415" w:type="dxa"/>
            <w:vAlign w:val="center"/>
          </w:tcPr>
          <w:p w14:paraId="0CB18EF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2C5F1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EC2DA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4E5A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6CFC6C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AE090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216A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EDC4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9CCA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76010B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5A4B15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D1940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28296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CA41D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1415" w:type="dxa"/>
            <w:vAlign w:val="center"/>
          </w:tcPr>
          <w:p w14:paraId="574CCFF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8D3F2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60CFC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45DF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4" w:type="dxa"/>
            <w:vAlign w:val="center"/>
          </w:tcPr>
          <w:p w14:paraId="32A581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278E4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DC1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3818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0AD7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735" w:type="dxa"/>
            <w:vAlign w:val="center"/>
          </w:tcPr>
          <w:p w14:paraId="37F8AE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3655E9" w14:paraId="09C2D1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9047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09F35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C8ED9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1415" w:type="dxa"/>
            <w:vAlign w:val="center"/>
          </w:tcPr>
          <w:p w14:paraId="3A50122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CD60B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A7225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0504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854" w:type="dxa"/>
            <w:vAlign w:val="center"/>
          </w:tcPr>
          <w:p w14:paraId="738497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0C392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E8F9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B0B8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B4CC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tcW w:w="735" w:type="dxa"/>
            <w:vAlign w:val="center"/>
          </w:tcPr>
          <w:p w14:paraId="220A8C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</w:tr>
      <w:tr w:rsidR="003655E9" w14:paraId="7F5B50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EB74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10E85A55" w14:textId="77777777" w:rsidR="003655E9" w:rsidRDefault="009147A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3CDE32E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35412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1601</w:t>
            </w:r>
          </w:p>
        </w:tc>
        <w:tc>
          <w:tcPr>
            <w:tcW w:w="639" w:type="dxa"/>
            <w:vAlign w:val="center"/>
          </w:tcPr>
          <w:p w14:paraId="3B491F2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3D3C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70246</w:t>
            </w:r>
          </w:p>
        </w:tc>
        <w:tc>
          <w:tcPr>
            <w:tcW w:w="854" w:type="dxa"/>
            <w:vAlign w:val="center"/>
          </w:tcPr>
          <w:p w14:paraId="6B3AE4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52403</w:t>
            </w:r>
          </w:p>
        </w:tc>
        <w:tc>
          <w:tcPr>
            <w:tcW w:w="707" w:type="dxa"/>
            <w:vAlign w:val="center"/>
          </w:tcPr>
          <w:p w14:paraId="4D5E59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9F35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CE3B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D6F2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122649</w:t>
            </w:r>
          </w:p>
        </w:tc>
        <w:tc>
          <w:tcPr>
            <w:tcW w:w="735" w:type="dxa"/>
            <w:vAlign w:val="center"/>
          </w:tcPr>
          <w:p w14:paraId="442FF874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76.6</w:t>
            </w:r>
          </w:p>
        </w:tc>
      </w:tr>
      <w:tr w:rsidR="003655E9" w14:paraId="3CBB27F7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D35FB6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4AFB02B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A45EB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5" w:type="dxa"/>
            <w:vAlign w:val="center"/>
          </w:tcPr>
          <w:p w14:paraId="2ED2F88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E9485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2D20C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3D94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854" w:type="dxa"/>
            <w:vAlign w:val="center"/>
          </w:tcPr>
          <w:p w14:paraId="5879C7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2D572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A49D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3131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3B93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tcW w:w="735" w:type="dxa"/>
            <w:vAlign w:val="center"/>
          </w:tcPr>
          <w:p w14:paraId="359F56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</w:tr>
      <w:tr w:rsidR="003655E9" w14:paraId="737357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F8FA1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9FD3A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883C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15" w:type="dxa"/>
            <w:vAlign w:val="center"/>
          </w:tcPr>
          <w:p w14:paraId="0F8CDF3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A5B17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3A3FB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F178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7E97D4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1B1D9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EEB9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4410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2E6E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455546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271A39C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F6EAA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93DC4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75AB8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415" w:type="dxa"/>
            <w:vAlign w:val="center"/>
          </w:tcPr>
          <w:p w14:paraId="1942A5A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CD8B2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04309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CA62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4D3DAA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1BCB1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EA03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9AF8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2D06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706D2B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3DBD71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26E1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9883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096D5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415" w:type="dxa"/>
            <w:vAlign w:val="center"/>
          </w:tcPr>
          <w:p w14:paraId="44B396F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8B25F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DFB75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CF1C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7E8EEA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BC85C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82B6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9A71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F423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6CF994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0D8816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AAB60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1590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655C9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415" w:type="dxa"/>
            <w:vAlign w:val="center"/>
          </w:tcPr>
          <w:p w14:paraId="7C9CEE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B6F19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020E5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041C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854" w:type="dxa"/>
            <w:vAlign w:val="center"/>
          </w:tcPr>
          <w:p w14:paraId="5DD0D1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F092D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15C6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7F12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0216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tcW w:w="735" w:type="dxa"/>
            <w:vAlign w:val="center"/>
          </w:tcPr>
          <w:p w14:paraId="4D2E8A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</w:tr>
      <w:tr w:rsidR="003655E9" w14:paraId="59793D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C6B8B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A87F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2C33C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415" w:type="dxa"/>
            <w:vAlign w:val="center"/>
          </w:tcPr>
          <w:p w14:paraId="53CA932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D7C65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840B0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4ACEA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854" w:type="dxa"/>
            <w:vAlign w:val="center"/>
          </w:tcPr>
          <w:p w14:paraId="28A796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04B46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21C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A7B6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0C22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tcW w:w="735" w:type="dxa"/>
            <w:vAlign w:val="center"/>
          </w:tcPr>
          <w:p w14:paraId="4E9231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</w:tr>
      <w:tr w:rsidR="003655E9" w14:paraId="7AEA89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3FB0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7230F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CE0D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415" w:type="dxa"/>
            <w:vAlign w:val="center"/>
          </w:tcPr>
          <w:p w14:paraId="53EFE03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478AE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4B981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9FBF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2A76F0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FFB0A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CC47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DAFB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FABD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384CF1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277098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BA78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AAEF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AB208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415" w:type="dxa"/>
            <w:vAlign w:val="center"/>
          </w:tcPr>
          <w:p w14:paraId="5E0CE1A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F394C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43EC1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8FE1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48DAD4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E1174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B63E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8123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335F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0ED1F3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71ED64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8B25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2B9FC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9E940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415" w:type="dxa"/>
            <w:vAlign w:val="center"/>
          </w:tcPr>
          <w:p w14:paraId="08A1A37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C09CF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F5D9F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CB4C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035070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0029E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813D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2557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9B7E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2B6237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268E1B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3DA69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2D785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6DF73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415" w:type="dxa"/>
            <w:vAlign w:val="center"/>
          </w:tcPr>
          <w:p w14:paraId="33B11A5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C4C92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097BE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8516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854" w:type="dxa"/>
            <w:vAlign w:val="center"/>
          </w:tcPr>
          <w:p w14:paraId="14BCAB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512E5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0542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D43D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5988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tcW w:w="735" w:type="dxa"/>
            <w:vAlign w:val="center"/>
          </w:tcPr>
          <w:p w14:paraId="13CC7A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</w:tr>
      <w:tr w:rsidR="003655E9" w14:paraId="61BCC4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CF369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6E01C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469DE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415" w:type="dxa"/>
            <w:vAlign w:val="center"/>
          </w:tcPr>
          <w:p w14:paraId="7724C81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91CE9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52787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874DA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854" w:type="dxa"/>
            <w:vAlign w:val="center"/>
          </w:tcPr>
          <w:p w14:paraId="55E31C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4C797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FCE8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70AD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B06B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</w:t>
            </w:r>
          </w:p>
        </w:tc>
        <w:tc>
          <w:tcPr>
            <w:tcW w:w="735" w:type="dxa"/>
            <w:vAlign w:val="center"/>
          </w:tcPr>
          <w:p w14:paraId="100D1A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3655E9" w14:paraId="1CA3CA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C3E15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2A7B9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7F15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415" w:type="dxa"/>
            <w:vAlign w:val="center"/>
          </w:tcPr>
          <w:p w14:paraId="517909B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B76FC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EB777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F72D3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632825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63DDB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2303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5A6C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EEDC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118454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28F0EF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9E20E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60C8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F2483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415" w:type="dxa"/>
            <w:vAlign w:val="center"/>
          </w:tcPr>
          <w:p w14:paraId="47C9FA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A8C2B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E6EDE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66CC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28C6A6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7F4D3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5726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7236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A651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679DB9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6B0346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2906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E8D10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A8BBC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15" w:type="dxa"/>
            <w:vAlign w:val="center"/>
          </w:tcPr>
          <w:p w14:paraId="2039D71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5FDF7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B12C1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95FA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854" w:type="dxa"/>
            <w:vAlign w:val="center"/>
          </w:tcPr>
          <w:p w14:paraId="09B156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350AB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E119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ABE6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A626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</w:t>
            </w:r>
          </w:p>
        </w:tc>
        <w:tc>
          <w:tcPr>
            <w:tcW w:w="735" w:type="dxa"/>
            <w:vAlign w:val="center"/>
          </w:tcPr>
          <w:p w14:paraId="280F38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</w:tr>
      <w:tr w:rsidR="003655E9" w14:paraId="1CFB21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C1D10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7C6CB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4198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5" w:type="dxa"/>
            <w:vAlign w:val="center"/>
          </w:tcPr>
          <w:p w14:paraId="0434107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C6920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81510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2268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22073C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A9A19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E24A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625E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BD7E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409B32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010E78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3F187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9A3EF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6F14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5" w:type="dxa"/>
            <w:vAlign w:val="center"/>
          </w:tcPr>
          <w:p w14:paraId="6C6E78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511B2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2F89C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687A5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5CE890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0F31E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DB60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0949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4365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7789EB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68D05D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1E938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0F9C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F6D7F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15" w:type="dxa"/>
            <w:vAlign w:val="center"/>
          </w:tcPr>
          <w:p w14:paraId="04C8A43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05142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86E25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8EE6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59405E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56D0E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DE90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5526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A7CB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452649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239C8F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AAF05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D2166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B2A2D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5" w:type="dxa"/>
            <w:vAlign w:val="center"/>
          </w:tcPr>
          <w:p w14:paraId="621D229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2C5B0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50107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9016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854" w:type="dxa"/>
            <w:vAlign w:val="center"/>
          </w:tcPr>
          <w:p w14:paraId="59BBC4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378DA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60D3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AC31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025C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</w:t>
            </w:r>
          </w:p>
        </w:tc>
        <w:tc>
          <w:tcPr>
            <w:tcW w:w="735" w:type="dxa"/>
            <w:vAlign w:val="center"/>
          </w:tcPr>
          <w:p w14:paraId="75B108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3655E9" w14:paraId="5E7014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3D8DC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745FF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9320D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5" w:type="dxa"/>
            <w:vAlign w:val="center"/>
          </w:tcPr>
          <w:p w14:paraId="025F86F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5C86C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50380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6B0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854" w:type="dxa"/>
            <w:vAlign w:val="center"/>
          </w:tcPr>
          <w:p w14:paraId="1F1C85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44462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775E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7000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D6DA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735" w:type="dxa"/>
            <w:vAlign w:val="center"/>
          </w:tcPr>
          <w:p w14:paraId="5876BE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</w:tr>
      <w:tr w:rsidR="003655E9" w14:paraId="590A41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D7DB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02B1C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6B6B2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5" w:type="dxa"/>
            <w:vAlign w:val="center"/>
          </w:tcPr>
          <w:p w14:paraId="3DFB5A3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EBFD0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FA17D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66D1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607518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7463B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62DC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9FD6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E3A4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2D3B5A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51DAC3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83778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8D53E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D99BD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5" w:type="dxa"/>
            <w:vAlign w:val="center"/>
          </w:tcPr>
          <w:p w14:paraId="7A3D554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DFDAF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85032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7AAB5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5AFEAA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6DE03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2BAE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E2D0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64C7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79411B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5AD055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7C67C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A6569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54F77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5" w:type="dxa"/>
            <w:vAlign w:val="center"/>
          </w:tcPr>
          <w:p w14:paraId="45A729F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9019B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DA471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8FB5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</w:t>
            </w:r>
          </w:p>
        </w:tc>
        <w:tc>
          <w:tcPr>
            <w:tcW w:w="854" w:type="dxa"/>
            <w:vAlign w:val="center"/>
          </w:tcPr>
          <w:p w14:paraId="3C28AD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F90B3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324F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2357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D149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2367</w:t>
            </w:r>
          </w:p>
        </w:tc>
        <w:tc>
          <w:tcPr>
            <w:tcW w:w="735" w:type="dxa"/>
            <w:vAlign w:val="center"/>
          </w:tcPr>
          <w:p w14:paraId="340910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</w:tr>
      <w:tr w:rsidR="003655E9" w14:paraId="4999AB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68DA2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8621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CF479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5" w:type="dxa"/>
            <w:vAlign w:val="center"/>
          </w:tcPr>
          <w:p w14:paraId="40F9B62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6CD07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29729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1163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</w:t>
            </w:r>
          </w:p>
        </w:tc>
        <w:tc>
          <w:tcPr>
            <w:tcW w:w="854" w:type="dxa"/>
            <w:vAlign w:val="center"/>
          </w:tcPr>
          <w:p w14:paraId="0225EC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3DC72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104E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7B1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4B01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2367</w:t>
            </w:r>
          </w:p>
        </w:tc>
        <w:tc>
          <w:tcPr>
            <w:tcW w:w="735" w:type="dxa"/>
            <w:vAlign w:val="center"/>
          </w:tcPr>
          <w:p w14:paraId="3772C9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</w:tr>
      <w:tr w:rsidR="003655E9" w14:paraId="2DB9DC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51A12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19F3B7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BA15B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vAlign w:val="center"/>
          </w:tcPr>
          <w:p w14:paraId="01DF9EC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ADB8F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40E1C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60EC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6D5510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36C74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B524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576C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F5A4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38C30C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0C1344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3F83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92B2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E82DC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5" w:type="dxa"/>
            <w:vAlign w:val="center"/>
          </w:tcPr>
          <w:p w14:paraId="413218B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9EB1F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C1F08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932F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32806C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3D3EF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92E0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C182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B33B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71F982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31DDB3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2A64A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646E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F8AC6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5" w:type="dxa"/>
            <w:vAlign w:val="center"/>
          </w:tcPr>
          <w:p w14:paraId="28FB25F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5ED3F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9B128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6D1B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854" w:type="dxa"/>
            <w:vAlign w:val="center"/>
          </w:tcPr>
          <w:p w14:paraId="60CB00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6F073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84F3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6EC5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9D5F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735" w:type="dxa"/>
            <w:vAlign w:val="center"/>
          </w:tcPr>
          <w:p w14:paraId="0875FF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</w:tr>
      <w:tr w:rsidR="003655E9" w14:paraId="61A7DD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48F07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3E936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A6FE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415" w:type="dxa"/>
            <w:vAlign w:val="center"/>
          </w:tcPr>
          <w:p w14:paraId="0A949AD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204BF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B20A3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2FC4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</w:t>
            </w:r>
          </w:p>
        </w:tc>
        <w:tc>
          <w:tcPr>
            <w:tcW w:w="854" w:type="dxa"/>
            <w:vAlign w:val="center"/>
          </w:tcPr>
          <w:p w14:paraId="09913B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3AF06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8BDD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B323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599A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</w:t>
            </w:r>
          </w:p>
        </w:tc>
        <w:tc>
          <w:tcPr>
            <w:tcW w:w="735" w:type="dxa"/>
            <w:vAlign w:val="center"/>
          </w:tcPr>
          <w:p w14:paraId="1B8894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:rsidR="003655E9" w14:paraId="3D5BF8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F0235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87C2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62D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415" w:type="dxa"/>
            <w:vAlign w:val="center"/>
          </w:tcPr>
          <w:p w14:paraId="70491F2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03D58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C6834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B318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</w:t>
            </w:r>
          </w:p>
        </w:tc>
        <w:tc>
          <w:tcPr>
            <w:tcW w:w="854" w:type="dxa"/>
            <w:vAlign w:val="center"/>
          </w:tcPr>
          <w:p w14:paraId="35CA2A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7D0A1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CA99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7124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93A1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</w:t>
            </w:r>
          </w:p>
        </w:tc>
        <w:tc>
          <w:tcPr>
            <w:tcW w:w="735" w:type="dxa"/>
            <w:vAlign w:val="center"/>
          </w:tcPr>
          <w:p w14:paraId="4996E8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 w:rsidR="003655E9" w14:paraId="6382ED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6A1D4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F1091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F5FC2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1415" w:type="dxa"/>
            <w:vAlign w:val="center"/>
          </w:tcPr>
          <w:p w14:paraId="31D79E1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7D7BE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AB815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151D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854" w:type="dxa"/>
            <w:vAlign w:val="center"/>
          </w:tcPr>
          <w:p w14:paraId="4C283F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F2511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1042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DD15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85AB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</w:t>
            </w:r>
          </w:p>
        </w:tc>
        <w:tc>
          <w:tcPr>
            <w:tcW w:w="735" w:type="dxa"/>
            <w:vAlign w:val="center"/>
          </w:tcPr>
          <w:p w14:paraId="052124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157.8</w:t>
            </w:r>
          </w:p>
        </w:tc>
      </w:tr>
      <w:tr w:rsidR="003655E9" w14:paraId="6A5B30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DCBE5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7E7D0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8F273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1415" w:type="dxa"/>
            <w:vAlign w:val="center"/>
          </w:tcPr>
          <w:p w14:paraId="58E0799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6A585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6FC6B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C19D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</w:t>
            </w:r>
          </w:p>
        </w:tc>
        <w:tc>
          <w:tcPr>
            <w:tcW w:w="854" w:type="dxa"/>
            <w:vAlign w:val="center"/>
          </w:tcPr>
          <w:p w14:paraId="4AD454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EC916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5EDF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B73D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BC28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</w:t>
            </w:r>
          </w:p>
        </w:tc>
        <w:tc>
          <w:tcPr>
            <w:tcW w:w="735" w:type="dxa"/>
            <w:vAlign w:val="center"/>
          </w:tcPr>
          <w:p w14:paraId="5E7284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 w:rsidR="003655E9" w14:paraId="2063B9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5EE4A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75AC1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57994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1415" w:type="dxa"/>
            <w:vAlign w:val="center"/>
          </w:tcPr>
          <w:p w14:paraId="72A088C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3ACB6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63E515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7F18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854" w:type="dxa"/>
            <w:vAlign w:val="center"/>
          </w:tcPr>
          <w:p w14:paraId="34D7D1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696A4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3705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C831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1983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</w:t>
            </w:r>
          </w:p>
        </w:tc>
        <w:tc>
          <w:tcPr>
            <w:tcW w:w="735" w:type="dxa"/>
            <w:vAlign w:val="center"/>
          </w:tcPr>
          <w:p w14:paraId="39E1A4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242.7</w:t>
            </w:r>
          </w:p>
        </w:tc>
      </w:tr>
      <w:tr w:rsidR="003655E9" w14:paraId="70F2F7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D204F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15D1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2042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</w:t>
            </w:r>
          </w:p>
        </w:tc>
        <w:tc>
          <w:tcPr>
            <w:tcW w:w="1415" w:type="dxa"/>
            <w:vAlign w:val="center"/>
          </w:tcPr>
          <w:p w14:paraId="609C875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0003E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46DEC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81B21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</w:t>
            </w:r>
          </w:p>
        </w:tc>
        <w:tc>
          <w:tcPr>
            <w:tcW w:w="854" w:type="dxa"/>
            <w:vAlign w:val="center"/>
          </w:tcPr>
          <w:p w14:paraId="63D087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1F6C2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9557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441E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48D3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</w:t>
            </w:r>
          </w:p>
        </w:tc>
        <w:tc>
          <w:tcPr>
            <w:tcW w:w="735" w:type="dxa"/>
            <w:vAlign w:val="center"/>
          </w:tcPr>
          <w:p w14:paraId="7AD8F9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:rsidR="003655E9" w14:paraId="0FDB68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182E7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BC36D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91CB1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tcW w:w="1415" w:type="dxa"/>
            <w:vAlign w:val="center"/>
          </w:tcPr>
          <w:p w14:paraId="35295FD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F4F7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76FA9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C988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854" w:type="dxa"/>
            <w:vAlign w:val="center"/>
          </w:tcPr>
          <w:p w14:paraId="7B8E37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9F91E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0CC2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9231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8BD8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tcW w:w="735" w:type="dxa"/>
            <w:vAlign w:val="center"/>
          </w:tcPr>
          <w:p w14:paraId="640E33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</w:tr>
      <w:tr w:rsidR="003655E9" w14:paraId="6C57A0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3E57B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B9368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6E4B9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tcW w:w="1415" w:type="dxa"/>
            <w:vAlign w:val="center"/>
          </w:tcPr>
          <w:p w14:paraId="3B56923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333D7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6DEC7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8ED1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10FD42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EEF53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5F35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9A8A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CAF4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0906FE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2D54AD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A2F94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41A5E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86870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tcW w:w="1415" w:type="dxa"/>
            <w:vAlign w:val="center"/>
          </w:tcPr>
          <w:p w14:paraId="27F6F7E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89123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2F969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549C4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69F6FE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39A38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7A00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73F9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2B89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2E4F25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0968B0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9BF8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91544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59F08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tcW w:w="1415" w:type="dxa"/>
            <w:vAlign w:val="center"/>
          </w:tcPr>
          <w:p w14:paraId="2D6CECE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6C9BB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431C0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3B4BF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854" w:type="dxa"/>
            <w:vAlign w:val="center"/>
          </w:tcPr>
          <w:p w14:paraId="08311E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F60B5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1D6F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5A4E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7D9C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35" w:type="dxa"/>
            <w:vAlign w:val="center"/>
          </w:tcPr>
          <w:p w14:paraId="54F656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140.3</w:t>
            </w:r>
          </w:p>
        </w:tc>
      </w:tr>
      <w:tr w:rsidR="003655E9" w14:paraId="6A8D59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535C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1249E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AA74C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tcW w:w="1415" w:type="dxa"/>
            <w:vAlign w:val="center"/>
          </w:tcPr>
          <w:p w14:paraId="0F4F60F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347E0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76AA0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9174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tcW w:w="854" w:type="dxa"/>
            <w:vAlign w:val="center"/>
          </w:tcPr>
          <w:p w14:paraId="2729DC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BFBA2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9286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4021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4A06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735" w:type="dxa"/>
            <w:vAlign w:val="center"/>
          </w:tcPr>
          <w:p w14:paraId="48F498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130.1</w:t>
            </w:r>
          </w:p>
        </w:tc>
      </w:tr>
      <w:tr w:rsidR="003655E9" w14:paraId="2F150E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AF5C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6EA65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F072E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tcW w:w="1415" w:type="dxa"/>
            <w:vAlign w:val="center"/>
          </w:tcPr>
          <w:p w14:paraId="1F76030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D600D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8FF14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B0D3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16A5DF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48683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6AC8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9C98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9600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55A17B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15B25D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DB171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11213E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92DF2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1415" w:type="dxa"/>
            <w:vAlign w:val="center"/>
          </w:tcPr>
          <w:p w14:paraId="4688EC7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DE525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AE7A0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15AF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41FC1C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FD471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2397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789E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5490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51250E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43BB1B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BD654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E29B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706CC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tcW w:w="1415" w:type="dxa"/>
            <w:vAlign w:val="center"/>
          </w:tcPr>
          <w:p w14:paraId="6E0AB8A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C5AEA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6D40F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5E18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854" w:type="dxa"/>
            <w:vAlign w:val="center"/>
          </w:tcPr>
          <w:p w14:paraId="34DC36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F1A7D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4627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59BD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C1A4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tcW w:w="735" w:type="dxa"/>
            <w:vAlign w:val="center"/>
          </w:tcPr>
          <w:p w14:paraId="74C4FA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</w:tr>
      <w:tr w:rsidR="003655E9" w14:paraId="5E19DB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235A4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4A457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585FD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</w:p>
        </w:tc>
        <w:tc>
          <w:tcPr>
            <w:tcW w:w="1415" w:type="dxa"/>
            <w:vAlign w:val="center"/>
          </w:tcPr>
          <w:p w14:paraId="7060B08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86263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19A66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B530A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854" w:type="dxa"/>
            <w:vAlign w:val="center"/>
          </w:tcPr>
          <w:p w14:paraId="5BB4DD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49CA2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044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48C9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6FF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</w:t>
            </w:r>
          </w:p>
        </w:tc>
        <w:tc>
          <w:tcPr>
            <w:tcW w:w="735" w:type="dxa"/>
            <w:vAlign w:val="center"/>
          </w:tcPr>
          <w:p w14:paraId="59098A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3655E9" w14:paraId="672D70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06905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DD624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11235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</w:p>
        </w:tc>
        <w:tc>
          <w:tcPr>
            <w:tcW w:w="1415" w:type="dxa"/>
            <w:vAlign w:val="center"/>
          </w:tcPr>
          <w:p w14:paraId="3F86057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38BA0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E95A6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17B1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6DFC9E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F60DF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5879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48E6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C7A7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70722C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0784DC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47180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716C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69DCC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1415" w:type="dxa"/>
            <w:vAlign w:val="center"/>
          </w:tcPr>
          <w:p w14:paraId="6546D8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9DCCD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6C3F3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6CCC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06F0F9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5A8EB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56B7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D1E4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2F75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57CDA6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1E8DEC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FA56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C627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F6419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1415" w:type="dxa"/>
            <w:vAlign w:val="center"/>
          </w:tcPr>
          <w:p w14:paraId="723FABF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FB579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FFF27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A94A3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734696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5FB24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C141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06D6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61C1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4D38FE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06E426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C2BE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12432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A6500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</w:t>
            </w:r>
          </w:p>
        </w:tc>
        <w:tc>
          <w:tcPr>
            <w:tcW w:w="1415" w:type="dxa"/>
            <w:vAlign w:val="center"/>
          </w:tcPr>
          <w:p w14:paraId="155842B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603D5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C1E74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5555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6FB85B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EA3B5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8915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128B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6E85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380A86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7C36D3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AF472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496DD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08E19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</w:t>
            </w:r>
          </w:p>
        </w:tc>
        <w:tc>
          <w:tcPr>
            <w:tcW w:w="1415" w:type="dxa"/>
            <w:vAlign w:val="center"/>
          </w:tcPr>
          <w:p w14:paraId="0FC37F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9FB5D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B418B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7E34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50A281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5415A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306C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BD1C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F807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225399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458E90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6532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B56FCC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2C52E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tcW w:w="1415" w:type="dxa"/>
            <w:vAlign w:val="center"/>
          </w:tcPr>
          <w:p w14:paraId="567473D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C8D64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756D3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029F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44AD2E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2DE48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A1B2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3773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6682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73A615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040F89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48EC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A547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AC87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</w:t>
            </w:r>
          </w:p>
        </w:tc>
        <w:tc>
          <w:tcPr>
            <w:tcW w:w="1415" w:type="dxa"/>
            <w:vAlign w:val="center"/>
          </w:tcPr>
          <w:p w14:paraId="6DC894A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2FC26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E6C7F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754A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854" w:type="dxa"/>
            <w:vAlign w:val="center"/>
          </w:tcPr>
          <w:p w14:paraId="45BA8C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0BA11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2E51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0A08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F8E0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</w:t>
            </w:r>
          </w:p>
        </w:tc>
        <w:tc>
          <w:tcPr>
            <w:tcW w:w="735" w:type="dxa"/>
            <w:vAlign w:val="center"/>
          </w:tcPr>
          <w:p w14:paraId="32C67F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3655E9" w14:paraId="72A910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0DED5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562D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1098C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1415" w:type="dxa"/>
            <w:vAlign w:val="center"/>
          </w:tcPr>
          <w:p w14:paraId="50C2CEC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C84A8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85347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DC7B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854" w:type="dxa"/>
            <w:vAlign w:val="center"/>
          </w:tcPr>
          <w:p w14:paraId="6E7424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89BAF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A6D3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0BBD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6510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735" w:type="dxa"/>
            <w:vAlign w:val="center"/>
          </w:tcPr>
          <w:p w14:paraId="5F2D94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</w:tr>
      <w:tr w:rsidR="003655E9" w14:paraId="040223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FC6D2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F37B0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C2C46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1415" w:type="dxa"/>
            <w:vAlign w:val="center"/>
          </w:tcPr>
          <w:p w14:paraId="45F5AAF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CAC8F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313F1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F1159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47A92E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06B50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0C8A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26B0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563C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7E6BAE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5FCA51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1DED1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1E8DF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39E09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1415" w:type="dxa"/>
            <w:vAlign w:val="center"/>
          </w:tcPr>
          <w:p w14:paraId="4E69540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9CA38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DEF5F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2094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854" w:type="dxa"/>
            <w:vAlign w:val="center"/>
          </w:tcPr>
          <w:p w14:paraId="13F5AD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31E7C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AB45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85AD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5D68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</w:t>
            </w:r>
          </w:p>
        </w:tc>
        <w:tc>
          <w:tcPr>
            <w:tcW w:w="735" w:type="dxa"/>
            <w:vAlign w:val="center"/>
          </w:tcPr>
          <w:p w14:paraId="1D6FA9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3655E9" w14:paraId="25EF9F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B71C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BE64E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316F7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1415" w:type="dxa"/>
            <w:vAlign w:val="center"/>
          </w:tcPr>
          <w:p w14:paraId="088D427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E3C28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4F9CC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2A3F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854" w:type="dxa"/>
            <w:vAlign w:val="center"/>
          </w:tcPr>
          <w:p w14:paraId="05D212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72ACF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7691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A7B2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77F8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</w:t>
            </w:r>
          </w:p>
        </w:tc>
        <w:tc>
          <w:tcPr>
            <w:tcW w:w="735" w:type="dxa"/>
            <w:vAlign w:val="center"/>
          </w:tcPr>
          <w:p w14:paraId="288F8B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3655E9" w14:paraId="7F33EB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C32D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C4B7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C39FA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tcW w:w="1415" w:type="dxa"/>
            <w:vAlign w:val="center"/>
          </w:tcPr>
          <w:p w14:paraId="7AD193E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522E5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6B8D9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76C7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854" w:type="dxa"/>
            <w:vAlign w:val="center"/>
          </w:tcPr>
          <w:p w14:paraId="23CAC5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501D8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E31E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0496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FEC1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tcW w:w="735" w:type="dxa"/>
            <w:vAlign w:val="center"/>
          </w:tcPr>
          <w:p w14:paraId="1843E1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</w:tr>
      <w:tr w:rsidR="003655E9" w14:paraId="1126AF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CF29D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84545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A4CC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tcW w:w="1415" w:type="dxa"/>
            <w:vAlign w:val="center"/>
          </w:tcPr>
          <w:p w14:paraId="0F3B842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94946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B1BB1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7728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854" w:type="dxa"/>
            <w:vAlign w:val="center"/>
          </w:tcPr>
          <w:p w14:paraId="364BD6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673BC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00AD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0E30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6A15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tcW w:w="735" w:type="dxa"/>
            <w:vAlign w:val="center"/>
          </w:tcPr>
          <w:p w14:paraId="41D12F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</w:tr>
      <w:tr w:rsidR="003655E9" w14:paraId="614A62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2280D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B499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B2F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</w:t>
            </w:r>
          </w:p>
        </w:tc>
        <w:tc>
          <w:tcPr>
            <w:tcW w:w="1415" w:type="dxa"/>
            <w:vAlign w:val="center"/>
          </w:tcPr>
          <w:p w14:paraId="24115CA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91CA4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AE170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B69E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29EA68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0B395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7758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8816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D142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72F94E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5E8BC7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BB98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D443C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9E90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</w:p>
        </w:tc>
        <w:tc>
          <w:tcPr>
            <w:tcW w:w="1415" w:type="dxa"/>
            <w:vAlign w:val="center"/>
          </w:tcPr>
          <w:p w14:paraId="6AACF44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82325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75409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F79B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1F16A8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348D0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770D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3B3C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862F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2ECF37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791009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817A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3641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82DBA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</w:t>
            </w:r>
          </w:p>
        </w:tc>
        <w:tc>
          <w:tcPr>
            <w:tcW w:w="1415" w:type="dxa"/>
            <w:vAlign w:val="center"/>
          </w:tcPr>
          <w:p w14:paraId="1431399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F79FD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5EC4E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57FA3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4" w:type="dxa"/>
            <w:vAlign w:val="center"/>
          </w:tcPr>
          <w:p w14:paraId="5CA9DA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B28C7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8567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F2A2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4A7F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tcW w:w="735" w:type="dxa"/>
            <w:vAlign w:val="center"/>
          </w:tcPr>
          <w:p w14:paraId="5614DA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3655E9" w14:paraId="6FBCD2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4427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BD762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6AD77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1415" w:type="dxa"/>
            <w:vAlign w:val="center"/>
          </w:tcPr>
          <w:p w14:paraId="2CD9B30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6B5B4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3CC7D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E744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854" w:type="dxa"/>
            <w:vAlign w:val="center"/>
          </w:tcPr>
          <w:p w14:paraId="713613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29DAB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CF6E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BFB1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F6AA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735" w:type="dxa"/>
            <w:vAlign w:val="center"/>
          </w:tcPr>
          <w:p w14:paraId="4EFA34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</w:tr>
      <w:tr w:rsidR="003655E9" w14:paraId="05D885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DE242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1DD03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C8FAD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1415" w:type="dxa"/>
            <w:vAlign w:val="center"/>
          </w:tcPr>
          <w:p w14:paraId="2D4ABF9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7A445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vAlign w:val="center"/>
          </w:tcPr>
          <w:p w14:paraId="64002E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0548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854" w:type="dxa"/>
            <w:vAlign w:val="center"/>
          </w:tcPr>
          <w:p w14:paraId="43AD13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CFE7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E4F0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DA3E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9100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35" w:type="dxa"/>
            <w:vAlign w:val="center"/>
          </w:tcPr>
          <w:p w14:paraId="74D762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295.9</w:t>
            </w:r>
          </w:p>
        </w:tc>
      </w:tr>
      <w:tr w:rsidR="003655E9" w14:paraId="147006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96B7C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57152F99" w14:textId="77777777" w:rsidR="003655E9" w:rsidRDefault="009147A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62CFE6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CC71E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1027</w:t>
            </w:r>
          </w:p>
        </w:tc>
        <w:tc>
          <w:tcPr>
            <w:tcW w:w="639" w:type="dxa"/>
            <w:vAlign w:val="center"/>
          </w:tcPr>
          <w:p w14:paraId="5DDEF62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9700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67069</w:t>
            </w:r>
          </w:p>
        </w:tc>
        <w:tc>
          <w:tcPr>
            <w:tcW w:w="854" w:type="dxa"/>
            <w:vAlign w:val="center"/>
          </w:tcPr>
          <w:p w14:paraId="34EDAF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49022</w:t>
            </w:r>
          </w:p>
        </w:tc>
        <w:tc>
          <w:tcPr>
            <w:tcW w:w="707" w:type="dxa"/>
            <w:vAlign w:val="center"/>
          </w:tcPr>
          <w:p w14:paraId="1D824C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AB35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307F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A9E2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116091</w:t>
            </w:r>
          </w:p>
        </w:tc>
        <w:tc>
          <w:tcPr>
            <w:tcW w:w="735" w:type="dxa"/>
            <w:vAlign w:val="center"/>
          </w:tcPr>
          <w:p w14:paraId="004FE77B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113.1</w:t>
            </w:r>
          </w:p>
        </w:tc>
      </w:tr>
      <w:tr w:rsidR="003655E9" w14:paraId="4BEA7219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8A77BB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3C4253B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92418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3001@3</w:t>
            </w:r>
          </w:p>
        </w:tc>
        <w:tc>
          <w:tcPr>
            <w:tcW w:w="1415" w:type="dxa"/>
            <w:vAlign w:val="center"/>
          </w:tcPr>
          <w:p w14:paraId="20E9FFF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C0E5C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DF077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D303D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6EA6C0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E35FB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F2B7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842E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00FA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6F91EA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0FD4C6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28140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944B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31636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3002@3</w:t>
            </w:r>
          </w:p>
        </w:tc>
        <w:tc>
          <w:tcPr>
            <w:tcW w:w="1415" w:type="dxa"/>
            <w:vAlign w:val="center"/>
          </w:tcPr>
          <w:p w14:paraId="6DBED82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D7849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AA030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76C3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D2830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9EA35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0A2F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D395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129C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B1781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0C29E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D75FE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86CE1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9D834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3003@3</w:t>
            </w:r>
          </w:p>
        </w:tc>
        <w:tc>
          <w:tcPr>
            <w:tcW w:w="1415" w:type="dxa"/>
            <w:vAlign w:val="center"/>
          </w:tcPr>
          <w:p w14:paraId="64C302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83962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C87BD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E6E79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F38AC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C3C76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895B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8E50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A639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7E82A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F4C64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4F67D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4F4DA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63533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3004@3</w:t>
            </w:r>
          </w:p>
        </w:tc>
        <w:tc>
          <w:tcPr>
            <w:tcW w:w="1415" w:type="dxa"/>
            <w:vAlign w:val="center"/>
          </w:tcPr>
          <w:p w14:paraId="587B4FD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DB40C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F4BD4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216F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CAF3A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960E0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9C1E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3F06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F6DD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99189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DE82F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A9F8B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B75D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7F23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3005@3</w:t>
            </w:r>
          </w:p>
        </w:tc>
        <w:tc>
          <w:tcPr>
            <w:tcW w:w="1415" w:type="dxa"/>
            <w:vAlign w:val="center"/>
          </w:tcPr>
          <w:p w14:paraId="547DF0E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E8F70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FCEAF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72093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57C09B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32B16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02CF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CD17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0E99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6F21C7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2EC204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7A54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16B21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A4C2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3006@3</w:t>
            </w:r>
          </w:p>
        </w:tc>
        <w:tc>
          <w:tcPr>
            <w:tcW w:w="1415" w:type="dxa"/>
            <w:vAlign w:val="center"/>
          </w:tcPr>
          <w:p w14:paraId="5E09734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B983A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9FE3E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B08B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04DB96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72C94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5302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170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6538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1938AF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3944EC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3057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8F74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83E50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3007@3</w:t>
            </w:r>
          </w:p>
        </w:tc>
        <w:tc>
          <w:tcPr>
            <w:tcW w:w="1415" w:type="dxa"/>
            <w:vAlign w:val="center"/>
          </w:tcPr>
          <w:p w14:paraId="25F54E9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ED436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E4C97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B650A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E637F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A0BFC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EF95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51CC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2623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5383B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C2573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20693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72440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A92FA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3008@3</w:t>
            </w:r>
          </w:p>
        </w:tc>
        <w:tc>
          <w:tcPr>
            <w:tcW w:w="1415" w:type="dxa"/>
            <w:vAlign w:val="center"/>
          </w:tcPr>
          <w:p w14:paraId="619571A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D3614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EAAE3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E39D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32777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C1AEF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62A4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44A9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20F9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81517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016D5EC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C9208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F149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A0CCF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3009@3</w:t>
            </w:r>
          </w:p>
        </w:tc>
        <w:tc>
          <w:tcPr>
            <w:tcW w:w="1415" w:type="dxa"/>
            <w:vAlign w:val="center"/>
          </w:tcPr>
          <w:p w14:paraId="57E418E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49BB1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3FE10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D28A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C08C5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7874F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FF0A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54CE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7ECD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2A4A5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B1E51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D93B1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BC4FB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4BFED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3010@3</w:t>
            </w:r>
          </w:p>
        </w:tc>
        <w:tc>
          <w:tcPr>
            <w:tcW w:w="1415" w:type="dxa"/>
            <w:vAlign w:val="center"/>
          </w:tcPr>
          <w:p w14:paraId="547B8D1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2E16E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D5F8D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5D1EE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31B51D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C359C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BA5C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858B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4254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34C2AA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3B62D4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2411A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C7498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DA46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3011@3</w:t>
            </w:r>
          </w:p>
        </w:tc>
        <w:tc>
          <w:tcPr>
            <w:tcW w:w="1415" w:type="dxa"/>
            <w:vAlign w:val="center"/>
          </w:tcPr>
          <w:p w14:paraId="2678D8C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52086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BD12E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E851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59405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AA194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D33A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752A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E9BF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7853A1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7BFA7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8084E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786D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0566A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3012@3</w:t>
            </w:r>
          </w:p>
        </w:tc>
        <w:tc>
          <w:tcPr>
            <w:tcW w:w="1415" w:type="dxa"/>
            <w:vAlign w:val="center"/>
          </w:tcPr>
          <w:p w14:paraId="57400C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F28AF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6D9D5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DD975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A6C01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C7183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BC70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3760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799D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49F8B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CC21B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899FE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C963C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05758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3013@3</w:t>
            </w:r>
          </w:p>
        </w:tc>
        <w:tc>
          <w:tcPr>
            <w:tcW w:w="1415" w:type="dxa"/>
            <w:vAlign w:val="center"/>
          </w:tcPr>
          <w:p w14:paraId="31798FC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F8DD5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F372F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30D3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337C9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E3878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73AF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0E61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CFBE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2D5BD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244E2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94833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7A7F2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6D524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3014@3</w:t>
            </w:r>
          </w:p>
        </w:tc>
        <w:tc>
          <w:tcPr>
            <w:tcW w:w="1415" w:type="dxa"/>
            <w:vAlign w:val="center"/>
          </w:tcPr>
          <w:p w14:paraId="37FAA73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5EEBE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31211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335E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8B8C3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31D91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75AF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C9B5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4D94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13D93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DEDFE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B5BD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237BBB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298E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3015@3</w:t>
            </w:r>
          </w:p>
        </w:tc>
        <w:tc>
          <w:tcPr>
            <w:tcW w:w="1415" w:type="dxa"/>
            <w:vAlign w:val="center"/>
          </w:tcPr>
          <w:p w14:paraId="285D41C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CB1A9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6C5C8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A7D5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DBFBE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FF944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CE40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9F93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EAB0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D749E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DDDF9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4D5F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5CEBF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5DE7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3016@3</w:t>
            </w:r>
          </w:p>
        </w:tc>
        <w:tc>
          <w:tcPr>
            <w:tcW w:w="1415" w:type="dxa"/>
            <w:vAlign w:val="center"/>
          </w:tcPr>
          <w:p w14:paraId="13C5473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24AC3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93080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C384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BB708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7E0A0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71EA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32DD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62A7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5BA0E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02515D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A8F6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002A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7B711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3017@3</w:t>
            </w:r>
          </w:p>
        </w:tc>
        <w:tc>
          <w:tcPr>
            <w:tcW w:w="1415" w:type="dxa"/>
            <w:vAlign w:val="center"/>
          </w:tcPr>
          <w:p w14:paraId="2FAEFC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720CA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00B0C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EDA4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1B9ED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4E545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B9E2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3EDD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B776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F4698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4661D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77B09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BEA21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5C57C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3018@3</w:t>
            </w:r>
          </w:p>
        </w:tc>
        <w:tc>
          <w:tcPr>
            <w:tcW w:w="1415" w:type="dxa"/>
            <w:vAlign w:val="center"/>
          </w:tcPr>
          <w:p w14:paraId="659F861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3E902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D04FA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0024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795E8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D1588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220C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4D77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E5D9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DD9B7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B4E8C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983FF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DB635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7DD9D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3019@3</w:t>
            </w:r>
          </w:p>
        </w:tc>
        <w:tc>
          <w:tcPr>
            <w:tcW w:w="1415" w:type="dxa"/>
            <w:vAlign w:val="center"/>
          </w:tcPr>
          <w:p w14:paraId="3519F40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FB386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54989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271C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648EC5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44E2C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08C1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E5E4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7E06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7BBB4B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568A64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64BBD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862B7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3EA62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3020@3</w:t>
            </w:r>
          </w:p>
        </w:tc>
        <w:tc>
          <w:tcPr>
            <w:tcW w:w="1415" w:type="dxa"/>
            <w:vAlign w:val="center"/>
          </w:tcPr>
          <w:p w14:paraId="527A42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74792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FC940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B8A3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45ECD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403FD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2C40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A783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7712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781EF4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443FA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4CA90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FD98F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E0DA6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3021@3</w:t>
            </w:r>
          </w:p>
        </w:tc>
        <w:tc>
          <w:tcPr>
            <w:tcW w:w="1415" w:type="dxa"/>
            <w:vAlign w:val="center"/>
          </w:tcPr>
          <w:p w14:paraId="192833A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65286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6FA02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4336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D9DE4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D5AB9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98ED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EAE3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247F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233B2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CCB95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E9A69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A8EE0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BFA5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3022@3</w:t>
            </w:r>
          </w:p>
        </w:tc>
        <w:tc>
          <w:tcPr>
            <w:tcW w:w="1415" w:type="dxa"/>
            <w:vAlign w:val="center"/>
          </w:tcPr>
          <w:p w14:paraId="564D882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76E3C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B02BB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EAA1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854" w:type="dxa"/>
            <w:vAlign w:val="center"/>
          </w:tcPr>
          <w:p w14:paraId="4E39EE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F7C5F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6C83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0C9F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57F9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401766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</w:tr>
      <w:tr w:rsidR="003655E9" w14:paraId="1629C1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23E98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C1B2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E16BB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3023@3</w:t>
            </w:r>
          </w:p>
        </w:tc>
        <w:tc>
          <w:tcPr>
            <w:tcW w:w="1415" w:type="dxa"/>
            <w:vAlign w:val="center"/>
          </w:tcPr>
          <w:p w14:paraId="68EF2DF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AC343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0085A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7492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854" w:type="dxa"/>
            <w:vAlign w:val="center"/>
          </w:tcPr>
          <w:p w14:paraId="12202F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7DBD3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4C6E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4357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84CA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5564C6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</w:tr>
      <w:tr w:rsidR="003655E9" w14:paraId="490720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EBF2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B605E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0C73A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3024@3</w:t>
            </w:r>
          </w:p>
        </w:tc>
        <w:tc>
          <w:tcPr>
            <w:tcW w:w="1415" w:type="dxa"/>
            <w:vAlign w:val="center"/>
          </w:tcPr>
          <w:p w14:paraId="7ABDFBF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57786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56236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DD05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129E8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FCC5C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F6C9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9890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E533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5F527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738FD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8518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FD584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085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3025@3</w:t>
            </w:r>
          </w:p>
        </w:tc>
        <w:tc>
          <w:tcPr>
            <w:tcW w:w="1415" w:type="dxa"/>
            <w:vAlign w:val="center"/>
          </w:tcPr>
          <w:p w14:paraId="4B709EC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A8722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D40F1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F86AB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C67ED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A1944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7358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1449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5E4A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F4EA5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23FFC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67E02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0E6AD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25A8E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3026@3</w:t>
            </w:r>
          </w:p>
        </w:tc>
        <w:tc>
          <w:tcPr>
            <w:tcW w:w="1415" w:type="dxa"/>
            <w:vAlign w:val="center"/>
          </w:tcPr>
          <w:p w14:paraId="0FCE586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A2131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66BE8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B404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1920D1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B1F46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D220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3E57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9CE6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5D5508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5C6A8B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B9A09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B537A3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840E8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3027@3</w:t>
            </w:r>
          </w:p>
        </w:tc>
        <w:tc>
          <w:tcPr>
            <w:tcW w:w="1415" w:type="dxa"/>
            <w:vAlign w:val="center"/>
          </w:tcPr>
          <w:p w14:paraId="712F4C8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E98BD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4B90F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971B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220D61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66F2C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FBC7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29DB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E207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055657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3655E9" w14:paraId="77CC74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802D6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5B7E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20F2C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3028@3</w:t>
            </w:r>
          </w:p>
        </w:tc>
        <w:tc>
          <w:tcPr>
            <w:tcW w:w="1415" w:type="dxa"/>
            <w:vAlign w:val="center"/>
          </w:tcPr>
          <w:p w14:paraId="3E0ED4B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A029C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3128EA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B053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854" w:type="dxa"/>
            <w:vAlign w:val="center"/>
          </w:tcPr>
          <w:p w14:paraId="4C8307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9C625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9412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9802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B768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</w:t>
            </w:r>
          </w:p>
        </w:tc>
        <w:tc>
          <w:tcPr>
            <w:tcW w:w="735" w:type="dxa"/>
            <w:vAlign w:val="center"/>
          </w:tcPr>
          <w:p w14:paraId="3943C4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</w:t>
            </w:r>
          </w:p>
        </w:tc>
      </w:tr>
      <w:tr w:rsidR="003655E9" w14:paraId="53E8C3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ADE8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B12F5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0DA9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3029@3</w:t>
            </w:r>
          </w:p>
        </w:tc>
        <w:tc>
          <w:tcPr>
            <w:tcW w:w="1415" w:type="dxa"/>
            <w:vAlign w:val="center"/>
          </w:tcPr>
          <w:p w14:paraId="637FAEF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4685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2B91B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6069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37C773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9A11F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305F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DA28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4CDB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6E7D31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5214CC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9BEC7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CAE8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5663D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3030@3</w:t>
            </w:r>
          </w:p>
        </w:tc>
        <w:tc>
          <w:tcPr>
            <w:tcW w:w="1415" w:type="dxa"/>
            <w:vAlign w:val="center"/>
          </w:tcPr>
          <w:p w14:paraId="0B416B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7D632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F65A6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AF54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854" w:type="dxa"/>
            <w:vAlign w:val="center"/>
          </w:tcPr>
          <w:p w14:paraId="763D50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94E34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3F13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EEC6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43C9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</w:t>
            </w:r>
          </w:p>
        </w:tc>
        <w:tc>
          <w:tcPr>
            <w:tcW w:w="735" w:type="dxa"/>
            <w:vAlign w:val="center"/>
          </w:tcPr>
          <w:p w14:paraId="5093D3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</w:tr>
      <w:tr w:rsidR="003655E9" w14:paraId="5581A6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F9135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67FF0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02E4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3031@3</w:t>
            </w:r>
          </w:p>
        </w:tc>
        <w:tc>
          <w:tcPr>
            <w:tcW w:w="1415" w:type="dxa"/>
            <w:vAlign w:val="center"/>
          </w:tcPr>
          <w:p w14:paraId="59ED20A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909A6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24405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89BF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6D75A0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48B7A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D5F8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99CE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9240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0CB34C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3FD062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DC14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0385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16C41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3032@3</w:t>
            </w:r>
          </w:p>
        </w:tc>
        <w:tc>
          <w:tcPr>
            <w:tcW w:w="1415" w:type="dxa"/>
            <w:vAlign w:val="center"/>
          </w:tcPr>
          <w:p w14:paraId="316E5BC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1C4F4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BEF7B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680E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3C0FE4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8AC62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3B31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F3F5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0F95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2BDFB2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1C0139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5C95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DAD93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CEBC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3033@3</w:t>
            </w:r>
          </w:p>
        </w:tc>
        <w:tc>
          <w:tcPr>
            <w:tcW w:w="1415" w:type="dxa"/>
            <w:vAlign w:val="center"/>
          </w:tcPr>
          <w:p w14:paraId="407EEDD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07821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7BB10D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26808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7C27CE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E1DD6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ABE5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9EF6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693F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5BBDD0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</w:tr>
      <w:tr w:rsidR="003655E9" w14:paraId="3641D2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FC076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B41AB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7279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3034@3</w:t>
            </w:r>
          </w:p>
        </w:tc>
        <w:tc>
          <w:tcPr>
            <w:tcW w:w="1415" w:type="dxa"/>
            <w:vAlign w:val="center"/>
          </w:tcPr>
          <w:p w14:paraId="5ABCA54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21DA4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64B30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9F7C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4A87C7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5FFE6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2B91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6FE5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D34B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22F1ED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3655E9" w14:paraId="1BD2D6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2409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911A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AD04D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3035@3</w:t>
            </w:r>
          </w:p>
        </w:tc>
        <w:tc>
          <w:tcPr>
            <w:tcW w:w="1415" w:type="dxa"/>
            <w:vAlign w:val="center"/>
          </w:tcPr>
          <w:p w14:paraId="149FF95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82D1F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61E41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BECB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6F90EB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5B001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2FED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BFB5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B0A9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62596D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3E0EA9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6F6E3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E4F79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FB6F7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3036@3</w:t>
            </w:r>
          </w:p>
        </w:tc>
        <w:tc>
          <w:tcPr>
            <w:tcW w:w="1415" w:type="dxa"/>
            <w:vAlign w:val="center"/>
          </w:tcPr>
          <w:p w14:paraId="49F0129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A0725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F40BF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FB74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6BD11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E4F6F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7952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6ED1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63E9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AF758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3BEEA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79CA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58514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31FC4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3037@3</w:t>
            </w:r>
          </w:p>
        </w:tc>
        <w:tc>
          <w:tcPr>
            <w:tcW w:w="1415" w:type="dxa"/>
            <w:vAlign w:val="center"/>
          </w:tcPr>
          <w:p w14:paraId="45A855E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5F4B0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73244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69E6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FC0F5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8A70C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A65C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3659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0288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4322B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EDCD8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3C64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EA604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7D0CB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3038@3</w:t>
            </w:r>
          </w:p>
        </w:tc>
        <w:tc>
          <w:tcPr>
            <w:tcW w:w="1415" w:type="dxa"/>
            <w:vAlign w:val="center"/>
          </w:tcPr>
          <w:p w14:paraId="5F5E934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A4555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0EFC9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1703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FE664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4A3F6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2272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A224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6BDF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975FF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AFA3B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5FCB8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1035E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F02D9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3039@3</w:t>
            </w:r>
          </w:p>
        </w:tc>
        <w:tc>
          <w:tcPr>
            <w:tcW w:w="1415" w:type="dxa"/>
            <w:vAlign w:val="center"/>
          </w:tcPr>
          <w:p w14:paraId="5412CC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034B8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18F7E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FD58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854" w:type="dxa"/>
            <w:vAlign w:val="center"/>
          </w:tcPr>
          <w:p w14:paraId="5A4273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257AB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6418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FA78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DB29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tcW w:w="735" w:type="dxa"/>
            <w:vAlign w:val="center"/>
          </w:tcPr>
          <w:p w14:paraId="2BD379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3655E9" w14:paraId="5D6363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C7219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5F5E1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AA5F5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3040@3</w:t>
            </w:r>
          </w:p>
        </w:tc>
        <w:tc>
          <w:tcPr>
            <w:tcW w:w="1415" w:type="dxa"/>
            <w:vAlign w:val="center"/>
          </w:tcPr>
          <w:p w14:paraId="6218808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10748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F6518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6352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15C94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7AD77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E0DF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DCD3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BDC3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E0BFF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074D3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F0EC4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A537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58F0C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3041@3</w:t>
            </w:r>
          </w:p>
        </w:tc>
        <w:tc>
          <w:tcPr>
            <w:tcW w:w="1415" w:type="dxa"/>
            <w:vAlign w:val="center"/>
          </w:tcPr>
          <w:p w14:paraId="3D190FC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58016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DF381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C4BF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3EC85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3BF02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D442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02B1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4EC2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196C7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0AFB9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EBBD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C7EDB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F8029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3042@3</w:t>
            </w:r>
          </w:p>
        </w:tc>
        <w:tc>
          <w:tcPr>
            <w:tcW w:w="1415" w:type="dxa"/>
            <w:vAlign w:val="center"/>
          </w:tcPr>
          <w:p w14:paraId="6F8824A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4F33E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29ED2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EC47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1086E9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2A787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150C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8B4A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B04F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7AF3A9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4712C5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69CD5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F7396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610F9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3043@3</w:t>
            </w:r>
          </w:p>
        </w:tc>
        <w:tc>
          <w:tcPr>
            <w:tcW w:w="1415" w:type="dxa"/>
            <w:vAlign w:val="center"/>
          </w:tcPr>
          <w:p w14:paraId="4EA0B78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6AE7A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39" w:type="dxa"/>
            <w:vAlign w:val="center"/>
          </w:tcPr>
          <w:p w14:paraId="6EAEED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C9F2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23933</w:t>
            </w:r>
          </w:p>
        </w:tc>
        <w:tc>
          <w:tcPr>
            <w:tcW w:w="854" w:type="dxa"/>
            <w:vAlign w:val="center"/>
          </w:tcPr>
          <w:p w14:paraId="296267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F1F90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F6D2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F6FA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EB63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24779</w:t>
            </w:r>
          </w:p>
        </w:tc>
        <w:tc>
          <w:tcPr>
            <w:tcW w:w="735" w:type="dxa"/>
            <w:vAlign w:val="center"/>
          </w:tcPr>
          <w:p w14:paraId="115363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:rsidR="003655E9" w14:paraId="2E7924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3524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C27EF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8E047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3044@3</w:t>
            </w:r>
          </w:p>
        </w:tc>
        <w:tc>
          <w:tcPr>
            <w:tcW w:w="1415" w:type="dxa"/>
            <w:vAlign w:val="center"/>
          </w:tcPr>
          <w:p w14:paraId="0A4DA27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F5F99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18293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665F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75789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43729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350B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187B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53A5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F0784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C1F93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81068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E3F7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AC2B2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3045@3</w:t>
            </w:r>
          </w:p>
        </w:tc>
        <w:tc>
          <w:tcPr>
            <w:tcW w:w="1415" w:type="dxa"/>
            <w:vAlign w:val="center"/>
          </w:tcPr>
          <w:p w14:paraId="6401278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B5639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5DADE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9355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736D8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E26AC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C78B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4557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375D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818D7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A22B7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596DA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CFA8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9EA3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3046@3</w:t>
            </w:r>
          </w:p>
        </w:tc>
        <w:tc>
          <w:tcPr>
            <w:tcW w:w="1415" w:type="dxa"/>
            <w:vAlign w:val="center"/>
          </w:tcPr>
          <w:p w14:paraId="4DEAA18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D44CE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3B3FA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93F7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9819D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C939B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CA35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76C7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DD18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8FD57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CC950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D352A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1731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3E5D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3047@3</w:t>
            </w:r>
          </w:p>
        </w:tc>
        <w:tc>
          <w:tcPr>
            <w:tcW w:w="1415" w:type="dxa"/>
            <w:vAlign w:val="center"/>
          </w:tcPr>
          <w:p w14:paraId="7625C5E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226AD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0DBCF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C3FC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8BAB9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E5A1F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86EE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7C9C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9585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32BA7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03CEB0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27053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0092F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138C4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3048@3</w:t>
            </w:r>
          </w:p>
        </w:tc>
        <w:tc>
          <w:tcPr>
            <w:tcW w:w="1415" w:type="dxa"/>
            <w:vAlign w:val="center"/>
          </w:tcPr>
          <w:p w14:paraId="53F8C17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92254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5046F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283F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12A03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3D619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89EF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B09E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CBB3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4C20F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BC9DD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61CA6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9E4C5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E2D88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3049@3</w:t>
            </w:r>
          </w:p>
        </w:tc>
        <w:tc>
          <w:tcPr>
            <w:tcW w:w="1415" w:type="dxa"/>
            <w:vAlign w:val="center"/>
          </w:tcPr>
          <w:p w14:paraId="6998AA3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0C732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4FBC5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C3D6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90E5D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738C2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80D7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C825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55AC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AB924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3DE92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54B54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BB445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3914B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3050@3</w:t>
            </w:r>
          </w:p>
        </w:tc>
        <w:tc>
          <w:tcPr>
            <w:tcW w:w="1415" w:type="dxa"/>
            <w:vAlign w:val="center"/>
          </w:tcPr>
          <w:p w14:paraId="15DBC3C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AF1D4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A658F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2BC5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B52D1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347A4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8C10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72CD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550D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7AF854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2A580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992FB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BC95C8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E51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3051@3</w:t>
            </w:r>
          </w:p>
        </w:tc>
        <w:tc>
          <w:tcPr>
            <w:tcW w:w="1415" w:type="dxa"/>
            <w:vAlign w:val="center"/>
          </w:tcPr>
          <w:p w14:paraId="3FAAFC1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D94B7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D5339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E4E3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63F0B7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4C02C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6581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28C2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B53B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1AE31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0C06C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315E2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AF7160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13F18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3052@3</w:t>
            </w:r>
          </w:p>
        </w:tc>
        <w:tc>
          <w:tcPr>
            <w:tcW w:w="1415" w:type="dxa"/>
            <w:vAlign w:val="center"/>
          </w:tcPr>
          <w:p w14:paraId="0C26186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C83A0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0A4E0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03F95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02624F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0A241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ACEB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D9E6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64D0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7B8D24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1A0859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0F295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B2BDE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2C676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3053@3</w:t>
            </w:r>
          </w:p>
        </w:tc>
        <w:tc>
          <w:tcPr>
            <w:tcW w:w="1415" w:type="dxa"/>
            <w:vAlign w:val="center"/>
          </w:tcPr>
          <w:p w14:paraId="1B882A3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1C78E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FA2DE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4270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DD135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DFF6C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F589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AC2A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DE46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D3F8C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18E09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70A1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F7BC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1777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3054@3</w:t>
            </w:r>
          </w:p>
        </w:tc>
        <w:tc>
          <w:tcPr>
            <w:tcW w:w="1415" w:type="dxa"/>
            <w:vAlign w:val="center"/>
          </w:tcPr>
          <w:p w14:paraId="224AE52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E45F6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CFF94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EDBD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28E1E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12EF8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FD3A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CD3A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56A9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DC31F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AF264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1DF5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5848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1C23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3055@3</w:t>
            </w:r>
          </w:p>
        </w:tc>
        <w:tc>
          <w:tcPr>
            <w:tcW w:w="1415" w:type="dxa"/>
            <w:vAlign w:val="center"/>
          </w:tcPr>
          <w:p w14:paraId="5DE3C96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6B1B0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9DC9B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3C16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F3069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F3C0D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E608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E408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2074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F1A9C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4E6C8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07E9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889A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99C51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3056@3</w:t>
            </w:r>
          </w:p>
        </w:tc>
        <w:tc>
          <w:tcPr>
            <w:tcW w:w="1415" w:type="dxa"/>
            <w:vAlign w:val="center"/>
          </w:tcPr>
          <w:p w14:paraId="572A7CF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409BE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4ED07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4659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39D9CC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38FE0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A17B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176F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165C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4DE3BD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3C61B5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A8ADC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1F7BF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E48AC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3057@3</w:t>
            </w:r>
          </w:p>
        </w:tc>
        <w:tc>
          <w:tcPr>
            <w:tcW w:w="1415" w:type="dxa"/>
            <w:vAlign w:val="center"/>
          </w:tcPr>
          <w:p w14:paraId="7AADB7E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5752C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B3A0A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B50A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7868C9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70239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526A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C225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168E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5E674F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195565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8254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E16F7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7F0CE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3058@3</w:t>
            </w:r>
          </w:p>
        </w:tc>
        <w:tc>
          <w:tcPr>
            <w:tcW w:w="1415" w:type="dxa"/>
            <w:vAlign w:val="center"/>
          </w:tcPr>
          <w:p w14:paraId="051E51A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7306B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79EF8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9D0E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C40A5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7152B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429A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249F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FB93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94F11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DF695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2A2B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D0304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D8615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3059@3</w:t>
            </w:r>
          </w:p>
        </w:tc>
        <w:tc>
          <w:tcPr>
            <w:tcW w:w="1415" w:type="dxa"/>
            <w:vAlign w:val="center"/>
          </w:tcPr>
          <w:p w14:paraId="391C23B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79247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1D25E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E6FEB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6A682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CE8FE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84E9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0A2E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AE38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EBE84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83099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C1310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818A9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EA88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3060@3</w:t>
            </w:r>
          </w:p>
        </w:tc>
        <w:tc>
          <w:tcPr>
            <w:tcW w:w="1415" w:type="dxa"/>
            <w:vAlign w:val="center"/>
          </w:tcPr>
          <w:p w14:paraId="2C8455E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BE059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8D0DB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72C6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134C8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10661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E350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8B03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0540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388F5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E7241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6C6C0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7A10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E65FA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3061@3</w:t>
            </w:r>
          </w:p>
        </w:tc>
        <w:tc>
          <w:tcPr>
            <w:tcW w:w="1415" w:type="dxa"/>
            <w:vAlign w:val="center"/>
          </w:tcPr>
          <w:p w14:paraId="42EF7FC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906AC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0249E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D6A5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3087EF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9F01F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F3EA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895A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619B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3A9342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36E491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41738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29FAFD55" w14:textId="77777777" w:rsidR="003655E9" w:rsidRDefault="009147A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1CD56B3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27DEA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1554</w:t>
            </w:r>
          </w:p>
        </w:tc>
        <w:tc>
          <w:tcPr>
            <w:tcW w:w="639" w:type="dxa"/>
            <w:vAlign w:val="center"/>
          </w:tcPr>
          <w:p w14:paraId="73AB564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1AA2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59891</w:t>
            </w:r>
          </w:p>
        </w:tc>
        <w:tc>
          <w:tcPr>
            <w:tcW w:w="854" w:type="dxa"/>
            <w:vAlign w:val="center"/>
          </w:tcPr>
          <w:p w14:paraId="0BDE18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51558</w:t>
            </w:r>
          </w:p>
        </w:tc>
        <w:tc>
          <w:tcPr>
            <w:tcW w:w="707" w:type="dxa"/>
            <w:vAlign w:val="center"/>
          </w:tcPr>
          <w:p w14:paraId="627075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612A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AEFA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DF11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111449</w:t>
            </w:r>
          </w:p>
        </w:tc>
        <w:tc>
          <w:tcPr>
            <w:tcW w:w="735" w:type="dxa"/>
            <w:vAlign w:val="center"/>
          </w:tcPr>
          <w:p w14:paraId="74A69D11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71.7</w:t>
            </w:r>
          </w:p>
        </w:tc>
      </w:tr>
      <w:tr w:rsidR="003655E9" w14:paraId="0A05364A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9BF41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39514BE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DAEF0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3001@4</w:t>
            </w:r>
          </w:p>
        </w:tc>
        <w:tc>
          <w:tcPr>
            <w:tcW w:w="1415" w:type="dxa"/>
            <w:vAlign w:val="center"/>
          </w:tcPr>
          <w:p w14:paraId="3011E7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9DC4D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39AEA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19DE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708691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577B3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35F6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462A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C782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1BE70D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272438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0079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3FC5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8CB82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3002@4</w:t>
            </w:r>
          </w:p>
        </w:tc>
        <w:tc>
          <w:tcPr>
            <w:tcW w:w="1415" w:type="dxa"/>
            <w:vAlign w:val="center"/>
          </w:tcPr>
          <w:p w14:paraId="048293B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06935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F4502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581D6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1104B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91CAA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BF72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A96F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1DD3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0375E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683AB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87B0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8EE84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71A79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3003@4</w:t>
            </w:r>
          </w:p>
        </w:tc>
        <w:tc>
          <w:tcPr>
            <w:tcW w:w="1415" w:type="dxa"/>
            <w:vAlign w:val="center"/>
          </w:tcPr>
          <w:p w14:paraId="6336FD8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FA934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955DA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A21B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F01C5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1F87C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DE03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4624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EB65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EA5B7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89CF0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61086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8BD92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161AB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3004@4</w:t>
            </w:r>
          </w:p>
        </w:tc>
        <w:tc>
          <w:tcPr>
            <w:tcW w:w="1415" w:type="dxa"/>
            <w:vAlign w:val="center"/>
          </w:tcPr>
          <w:p w14:paraId="4C0C844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73B53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9FCB9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6AAD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A80C2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8A138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F7CC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7442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3445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7767EA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1760A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D52F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83F18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D5214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3005@4</w:t>
            </w:r>
          </w:p>
        </w:tc>
        <w:tc>
          <w:tcPr>
            <w:tcW w:w="1415" w:type="dxa"/>
            <w:vAlign w:val="center"/>
          </w:tcPr>
          <w:p w14:paraId="236B8AC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FB794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0D7A2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B8E7B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441B37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3203C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B220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8C52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45E0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17B40D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39663C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6CF4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F0D49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19AA5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3006@4</w:t>
            </w:r>
          </w:p>
        </w:tc>
        <w:tc>
          <w:tcPr>
            <w:tcW w:w="1415" w:type="dxa"/>
            <w:vAlign w:val="center"/>
          </w:tcPr>
          <w:p w14:paraId="33A85F2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D5791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3719F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11A8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757F1E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8C7B1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E9BF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6453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F302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39BD97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173B85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389F3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416AD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AC436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3007@4</w:t>
            </w:r>
          </w:p>
        </w:tc>
        <w:tc>
          <w:tcPr>
            <w:tcW w:w="1415" w:type="dxa"/>
            <w:vAlign w:val="center"/>
          </w:tcPr>
          <w:p w14:paraId="6CA2679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D6DB7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52545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E05D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76A69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8665C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F3F4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EC0A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490B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D5880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09EB4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7ED2E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6DC4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1C3C3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3008@4</w:t>
            </w:r>
          </w:p>
        </w:tc>
        <w:tc>
          <w:tcPr>
            <w:tcW w:w="1415" w:type="dxa"/>
            <w:vAlign w:val="center"/>
          </w:tcPr>
          <w:p w14:paraId="4D3FA00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CEB7C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10484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4CBC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BD71A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60F9B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CC4B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7DE4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AE6F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A0583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98D0B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77E3D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6C57D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73B24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3009@4</w:t>
            </w:r>
          </w:p>
        </w:tc>
        <w:tc>
          <w:tcPr>
            <w:tcW w:w="1415" w:type="dxa"/>
            <w:vAlign w:val="center"/>
          </w:tcPr>
          <w:p w14:paraId="2D8BCE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77DC3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EC82F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CC19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0EC03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94055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17A4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1F17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DA34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F28C1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A7A50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F68E3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BBA62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E1366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3010@4</w:t>
            </w:r>
          </w:p>
        </w:tc>
        <w:tc>
          <w:tcPr>
            <w:tcW w:w="1415" w:type="dxa"/>
            <w:vAlign w:val="center"/>
          </w:tcPr>
          <w:p w14:paraId="0EEFDA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29AF0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D0FB9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5F38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130221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3D0C8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B413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5CE3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9922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01C696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59BCAA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7D4F8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61010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72381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3011@4</w:t>
            </w:r>
          </w:p>
        </w:tc>
        <w:tc>
          <w:tcPr>
            <w:tcW w:w="1415" w:type="dxa"/>
            <w:vAlign w:val="center"/>
          </w:tcPr>
          <w:p w14:paraId="43DEFD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CAA89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57A9C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BC051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C119A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A65B1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68E8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BCE6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D06B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8B66E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11567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E344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C8F7E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DC868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3012@4</w:t>
            </w:r>
          </w:p>
        </w:tc>
        <w:tc>
          <w:tcPr>
            <w:tcW w:w="1415" w:type="dxa"/>
            <w:vAlign w:val="center"/>
          </w:tcPr>
          <w:p w14:paraId="3922E3C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A8A37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37064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D4A7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E3956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8A71F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6F03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F58F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8C58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93E96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76737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2B3B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88C48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E8FB0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3013@4</w:t>
            </w:r>
          </w:p>
        </w:tc>
        <w:tc>
          <w:tcPr>
            <w:tcW w:w="1415" w:type="dxa"/>
            <w:vAlign w:val="center"/>
          </w:tcPr>
          <w:p w14:paraId="07F4645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5B920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A14A4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E7A0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513BD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14AF8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2CF1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2F92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1C63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B1C4A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0DC3E1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C870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988F5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C0EB3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3014@4</w:t>
            </w:r>
          </w:p>
        </w:tc>
        <w:tc>
          <w:tcPr>
            <w:tcW w:w="1415" w:type="dxa"/>
            <w:vAlign w:val="center"/>
          </w:tcPr>
          <w:p w14:paraId="240D07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2E00E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898C8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5DF4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786A4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37253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0B2C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C19B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6AA8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FCB1A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8EDC1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A2B59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1E5DA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FC38D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3015@4</w:t>
            </w:r>
          </w:p>
        </w:tc>
        <w:tc>
          <w:tcPr>
            <w:tcW w:w="1415" w:type="dxa"/>
            <w:vAlign w:val="center"/>
          </w:tcPr>
          <w:p w14:paraId="1D1D9A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3BCE6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0EE6F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2660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695952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2BA1D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0764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B942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3642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5A653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00549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14CE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52DF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46624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3016@4</w:t>
            </w:r>
          </w:p>
        </w:tc>
        <w:tc>
          <w:tcPr>
            <w:tcW w:w="1415" w:type="dxa"/>
            <w:vAlign w:val="center"/>
          </w:tcPr>
          <w:p w14:paraId="1A3448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2BE19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1EEEF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7770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F146B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D79DB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D8CB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F906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85B5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D87DB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C050D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DA344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13E30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F870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3017@4</w:t>
            </w:r>
          </w:p>
        </w:tc>
        <w:tc>
          <w:tcPr>
            <w:tcW w:w="1415" w:type="dxa"/>
            <w:vAlign w:val="center"/>
          </w:tcPr>
          <w:p w14:paraId="4DF0C3D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8963D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6B26C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F3A0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E51AC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E419D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49D4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7C55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E567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8CAED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03AE89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D0B5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C578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AF2E3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3018@4</w:t>
            </w:r>
          </w:p>
        </w:tc>
        <w:tc>
          <w:tcPr>
            <w:tcW w:w="1415" w:type="dxa"/>
            <w:vAlign w:val="center"/>
          </w:tcPr>
          <w:p w14:paraId="268DB2A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50B78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4076E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341B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6211E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F8AE4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76F9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4832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CD20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15E8F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4D8C3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DEAFF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12AD1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86407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3019@4</w:t>
            </w:r>
          </w:p>
        </w:tc>
        <w:tc>
          <w:tcPr>
            <w:tcW w:w="1415" w:type="dxa"/>
            <w:vAlign w:val="center"/>
          </w:tcPr>
          <w:p w14:paraId="2B62EBA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CF7D6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AFD8A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B858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3A3A32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5C0B2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8F6A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ECD4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91A6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5AB38A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4EB483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E2669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85BD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BD856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3020@4</w:t>
            </w:r>
          </w:p>
        </w:tc>
        <w:tc>
          <w:tcPr>
            <w:tcW w:w="1415" w:type="dxa"/>
            <w:vAlign w:val="center"/>
          </w:tcPr>
          <w:p w14:paraId="1CB38F3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F8B1A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68A96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C6C1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CEA21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D0DD0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1261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45E7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C083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28A4C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DE219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34C3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3B1C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B2A92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3021@4</w:t>
            </w:r>
          </w:p>
        </w:tc>
        <w:tc>
          <w:tcPr>
            <w:tcW w:w="1415" w:type="dxa"/>
            <w:vAlign w:val="center"/>
          </w:tcPr>
          <w:p w14:paraId="1010197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4AE55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F04BD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F395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2B4A8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7B159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CDAC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60F9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3E8C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38E1C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0B709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09C7F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49C01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5A753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3022@4</w:t>
            </w:r>
          </w:p>
        </w:tc>
        <w:tc>
          <w:tcPr>
            <w:tcW w:w="1415" w:type="dxa"/>
            <w:vAlign w:val="center"/>
          </w:tcPr>
          <w:p w14:paraId="314F906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4649E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32E27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A19C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854" w:type="dxa"/>
            <w:vAlign w:val="center"/>
          </w:tcPr>
          <w:p w14:paraId="2EEA7D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4E6E8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7BB1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54FA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2D18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7907F1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</w:tr>
      <w:tr w:rsidR="003655E9" w14:paraId="1DFDB0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FE64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7069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7DA74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3023@4</w:t>
            </w:r>
          </w:p>
        </w:tc>
        <w:tc>
          <w:tcPr>
            <w:tcW w:w="1415" w:type="dxa"/>
            <w:vAlign w:val="center"/>
          </w:tcPr>
          <w:p w14:paraId="288605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894F6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5C8E8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9113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854" w:type="dxa"/>
            <w:vAlign w:val="center"/>
          </w:tcPr>
          <w:p w14:paraId="23A2F3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D56B5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7508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CC9C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9471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1BCCE1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</w:tr>
      <w:tr w:rsidR="003655E9" w14:paraId="440573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666DD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8F96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7D957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3024@4</w:t>
            </w:r>
          </w:p>
        </w:tc>
        <w:tc>
          <w:tcPr>
            <w:tcW w:w="1415" w:type="dxa"/>
            <w:vAlign w:val="center"/>
          </w:tcPr>
          <w:p w14:paraId="0BDB0CF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D8CE4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13919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9C8C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EB496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0FAA7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ECB7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5BB0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8E99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79757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15163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1B2BC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6BA01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9D65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3025@4</w:t>
            </w:r>
          </w:p>
        </w:tc>
        <w:tc>
          <w:tcPr>
            <w:tcW w:w="1415" w:type="dxa"/>
            <w:vAlign w:val="center"/>
          </w:tcPr>
          <w:p w14:paraId="09D1B49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D0989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1E157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F5DB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EEE2D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25CEA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B01B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28F3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1ED4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BDE11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5C917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5906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6AD3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4AC5B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3026@4</w:t>
            </w:r>
          </w:p>
        </w:tc>
        <w:tc>
          <w:tcPr>
            <w:tcW w:w="1415" w:type="dxa"/>
            <w:vAlign w:val="center"/>
          </w:tcPr>
          <w:p w14:paraId="0C90E51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DB064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31B3C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F25A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3A79B7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A6F63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39DB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9EE0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0FE7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7B2497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3E04FB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9A6E7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8BD1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F2C24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3027@4</w:t>
            </w:r>
          </w:p>
        </w:tc>
        <w:tc>
          <w:tcPr>
            <w:tcW w:w="1415" w:type="dxa"/>
            <w:vAlign w:val="center"/>
          </w:tcPr>
          <w:p w14:paraId="0F14C0A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A3018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22A5D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5A31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6534D2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68E64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A375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D4A0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1135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33361D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3655E9" w14:paraId="16905F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34024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49444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CC23E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3028@4</w:t>
            </w:r>
          </w:p>
        </w:tc>
        <w:tc>
          <w:tcPr>
            <w:tcW w:w="1415" w:type="dxa"/>
            <w:vAlign w:val="center"/>
          </w:tcPr>
          <w:p w14:paraId="4989B71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34208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5753E9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3D61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52D500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08C55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A682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EA23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5251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3605C6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</w:tr>
      <w:tr w:rsidR="003655E9" w14:paraId="29AE5F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B053B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8852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E0021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3029@4</w:t>
            </w:r>
          </w:p>
        </w:tc>
        <w:tc>
          <w:tcPr>
            <w:tcW w:w="1415" w:type="dxa"/>
            <w:vAlign w:val="center"/>
          </w:tcPr>
          <w:p w14:paraId="3ABDE8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29DB6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76EFD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7F770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0A9636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FA644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9296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A51E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9C22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7FD501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2A4B37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A300B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5EF20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77BAF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3030@4</w:t>
            </w:r>
          </w:p>
        </w:tc>
        <w:tc>
          <w:tcPr>
            <w:tcW w:w="1415" w:type="dxa"/>
            <w:vAlign w:val="center"/>
          </w:tcPr>
          <w:p w14:paraId="5A4BF64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F3337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AD543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8C41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19AD18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09155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8F53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80C7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80D4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5B6770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114632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8CA13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1219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61295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3031@4</w:t>
            </w:r>
          </w:p>
        </w:tc>
        <w:tc>
          <w:tcPr>
            <w:tcW w:w="1415" w:type="dxa"/>
            <w:vAlign w:val="center"/>
          </w:tcPr>
          <w:p w14:paraId="5F7ABE7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2E91A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39EB0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E706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6EDE58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302E8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B093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19E5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940E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34EA08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61CE87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1D7C2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2FCE6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0D81F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3032@4</w:t>
            </w:r>
          </w:p>
        </w:tc>
        <w:tc>
          <w:tcPr>
            <w:tcW w:w="1415" w:type="dxa"/>
            <w:vAlign w:val="center"/>
          </w:tcPr>
          <w:p w14:paraId="6940681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6E699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78FCE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E986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73C8C8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8C031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3746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93B3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4AF1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3A2613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46F3B9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1FF3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CAD0E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BFC4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3033@4</w:t>
            </w:r>
          </w:p>
        </w:tc>
        <w:tc>
          <w:tcPr>
            <w:tcW w:w="1415" w:type="dxa"/>
            <w:vAlign w:val="center"/>
          </w:tcPr>
          <w:p w14:paraId="64C97CD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0C730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149D7E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0B4E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41D993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300C2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3D36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6DBB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B2D5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5DA967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</w:tr>
      <w:tr w:rsidR="003655E9" w14:paraId="2F50D8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2C62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CB2DE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ACBE3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3034@4</w:t>
            </w:r>
          </w:p>
        </w:tc>
        <w:tc>
          <w:tcPr>
            <w:tcW w:w="1415" w:type="dxa"/>
            <w:vAlign w:val="center"/>
          </w:tcPr>
          <w:p w14:paraId="0B0B741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17184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AEC5D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BF68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522572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1B67C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CF96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C2C6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46ED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71218D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3655E9" w14:paraId="7D7016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9F215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CDE7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40D45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3035@4</w:t>
            </w:r>
          </w:p>
        </w:tc>
        <w:tc>
          <w:tcPr>
            <w:tcW w:w="1415" w:type="dxa"/>
            <w:vAlign w:val="center"/>
          </w:tcPr>
          <w:p w14:paraId="721E154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722DC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F7F30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66E7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5FDCBC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23D29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61A8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89E1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975C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0DBF42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15BB42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0F2A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D91B3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F5AFE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3036@4</w:t>
            </w:r>
          </w:p>
        </w:tc>
        <w:tc>
          <w:tcPr>
            <w:tcW w:w="1415" w:type="dxa"/>
            <w:vAlign w:val="center"/>
          </w:tcPr>
          <w:p w14:paraId="1369D6E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E665F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86FFC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B4435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2B4F9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3DD87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9E4A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957E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240C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AFA0C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3AB94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EB97A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25E2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6B18C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3037@4</w:t>
            </w:r>
          </w:p>
        </w:tc>
        <w:tc>
          <w:tcPr>
            <w:tcW w:w="1415" w:type="dxa"/>
            <w:vAlign w:val="center"/>
          </w:tcPr>
          <w:p w14:paraId="37A26D3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D440E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6E852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ABA8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97D47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63A14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21A2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6020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C831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3223D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36A2F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638D6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358C8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DE40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3038@4</w:t>
            </w:r>
          </w:p>
        </w:tc>
        <w:tc>
          <w:tcPr>
            <w:tcW w:w="1415" w:type="dxa"/>
            <w:vAlign w:val="center"/>
          </w:tcPr>
          <w:p w14:paraId="28019C1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0CEC7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7C921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29DD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32705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B0FE3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9B7D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223A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2D15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7A581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F3E16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BB043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9E283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78DB3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3039@4</w:t>
            </w:r>
          </w:p>
        </w:tc>
        <w:tc>
          <w:tcPr>
            <w:tcW w:w="1415" w:type="dxa"/>
            <w:vAlign w:val="center"/>
          </w:tcPr>
          <w:p w14:paraId="0D7E605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441BD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90122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A308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854" w:type="dxa"/>
            <w:vAlign w:val="center"/>
          </w:tcPr>
          <w:p w14:paraId="287D46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91765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AD9E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96E1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5A87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tcW w:w="735" w:type="dxa"/>
            <w:vAlign w:val="center"/>
          </w:tcPr>
          <w:p w14:paraId="431F34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3655E9" w14:paraId="512B92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02701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93151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9C30E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3040@4</w:t>
            </w:r>
          </w:p>
        </w:tc>
        <w:tc>
          <w:tcPr>
            <w:tcW w:w="1415" w:type="dxa"/>
            <w:vAlign w:val="center"/>
          </w:tcPr>
          <w:p w14:paraId="080CCDF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E46FB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43073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1D78C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53E0B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8397D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9765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1488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B7AD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A96AB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6BC70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9818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00C8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22AF1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3041@4</w:t>
            </w:r>
          </w:p>
        </w:tc>
        <w:tc>
          <w:tcPr>
            <w:tcW w:w="1415" w:type="dxa"/>
            <w:vAlign w:val="center"/>
          </w:tcPr>
          <w:p w14:paraId="63A2EAE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C1B78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4E841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2852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EF6ED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200B5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33CC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44B0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3640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862F0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6401E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3176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8C133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C9198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3042@4</w:t>
            </w:r>
          </w:p>
        </w:tc>
        <w:tc>
          <w:tcPr>
            <w:tcW w:w="1415" w:type="dxa"/>
            <w:vAlign w:val="center"/>
          </w:tcPr>
          <w:p w14:paraId="57E59BB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E92F0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61A99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7581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47E357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7A8B2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C5E9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AC69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4A52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774A3E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45724B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ECC7F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BF69A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45043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3043@4</w:t>
            </w:r>
          </w:p>
        </w:tc>
        <w:tc>
          <w:tcPr>
            <w:tcW w:w="1415" w:type="dxa"/>
            <w:vAlign w:val="center"/>
          </w:tcPr>
          <w:p w14:paraId="7EC0401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067D1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39" w:type="dxa"/>
            <w:vAlign w:val="center"/>
          </w:tcPr>
          <w:p w14:paraId="19EB73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C018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13740</w:t>
            </w:r>
          </w:p>
        </w:tc>
        <w:tc>
          <w:tcPr>
            <w:tcW w:w="854" w:type="dxa"/>
            <w:vAlign w:val="center"/>
          </w:tcPr>
          <w:p w14:paraId="7C71CF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52096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4C3D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E3F5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4BC8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14585</w:t>
            </w:r>
          </w:p>
        </w:tc>
        <w:tc>
          <w:tcPr>
            <w:tcW w:w="735" w:type="dxa"/>
            <w:vAlign w:val="center"/>
          </w:tcPr>
          <w:p w14:paraId="5F4DC4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3655E9" w14:paraId="01C3CF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BF689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1C5BB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F78D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3044@4</w:t>
            </w:r>
          </w:p>
        </w:tc>
        <w:tc>
          <w:tcPr>
            <w:tcW w:w="1415" w:type="dxa"/>
            <w:vAlign w:val="center"/>
          </w:tcPr>
          <w:p w14:paraId="7BEE7C1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71C3C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1555D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ED76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ADFB3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2E2D0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6E65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3BE2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613C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14F7E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50BF3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EF4C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44BD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29AC1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3045@4</w:t>
            </w:r>
          </w:p>
        </w:tc>
        <w:tc>
          <w:tcPr>
            <w:tcW w:w="1415" w:type="dxa"/>
            <w:vAlign w:val="center"/>
          </w:tcPr>
          <w:p w14:paraId="1BBC83B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A16D4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8D4FA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9960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0089A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50D2E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AEF7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65A1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0115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6AB4F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26770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796C9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4859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9C037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3046@4</w:t>
            </w:r>
          </w:p>
        </w:tc>
        <w:tc>
          <w:tcPr>
            <w:tcW w:w="1415" w:type="dxa"/>
            <w:vAlign w:val="center"/>
          </w:tcPr>
          <w:p w14:paraId="493CD32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D7D55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C4559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8678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0CCCF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C323C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5A8B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9D12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CF59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39D3E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A2E54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4C5B5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5A08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0DB0C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3047@4</w:t>
            </w:r>
          </w:p>
        </w:tc>
        <w:tc>
          <w:tcPr>
            <w:tcW w:w="1415" w:type="dxa"/>
            <w:vAlign w:val="center"/>
          </w:tcPr>
          <w:p w14:paraId="624350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B6C98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032BB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4543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D360F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DFC29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CD91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5520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C4A9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71B3CF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DA564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6F6B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6C03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C0140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3048@4</w:t>
            </w:r>
          </w:p>
        </w:tc>
        <w:tc>
          <w:tcPr>
            <w:tcW w:w="1415" w:type="dxa"/>
            <w:vAlign w:val="center"/>
          </w:tcPr>
          <w:p w14:paraId="30CD15A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6C387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6229A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7ED7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5184D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061C4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C1E1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E2C9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6276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7457F6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0EAB66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09BC9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9448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B485F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3049@4</w:t>
            </w:r>
          </w:p>
        </w:tc>
        <w:tc>
          <w:tcPr>
            <w:tcW w:w="1415" w:type="dxa"/>
            <w:vAlign w:val="center"/>
          </w:tcPr>
          <w:p w14:paraId="50831C7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0E881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2C7D3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082E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FF5A6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DF259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5CF7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9B21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51D4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7A4045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7EE10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8941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A0D50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188DB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3050@4</w:t>
            </w:r>
          </w:p>
        </w:tc>
        <w:tc>
          <w:tcPr>
            <w:tcW w:w="1415" w:type="dxa"/>
            <w:vAlign w:val="center"/>
          </w:tcPr>
          <w:p w14:paraId="76014CB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AE9F5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C85DA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0E2F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935CA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FAAB2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7C1A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03DD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4F8C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7C83D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A56F5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F92D5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4E4E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165AC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3051@4</w:t>
            </w:r>
          </w:p>
        </w:tc>
        <w:tc>
          <w:tcPr>
            <w:tcW w:w="1415" w:type="dxa"/>
            <w:vAlign w:val="center"/>
          </w:tcPr>
          <w:p w14:paraId="3BA5C51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1869E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477C5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D582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70613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F2D03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E487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36B8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63AF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74C04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29EF5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275B7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1ED214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225F1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3052@4</w:t>
            </w:r>
          </w:p>
        </w:tc>
        <w:tc>
          <w:tcPr>
            <w:tcW w:w="1415" w:type="dxa"/>
            <w:vAlign w:val="center"/>
          </w:tcPr>
          <w:p w14:paraId="1EA59A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2164F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CED24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AED2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7DDA8E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49F07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DCEB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3FF5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BA58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0CDAD8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0417FD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4901E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DAF6D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3CCD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3053@4</w:t>
            </w:r>
          </w:p>
        </w:tc>
        <w:tc>
          <w:tcPr>
            <w:tcW w:w="1415" w:type="dxa"/>
            <w:vAlign w:val="center"/>
          </w:tcPr>
          <w:p w14:paraId="3C9D078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F365F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3FB41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1A9F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D5EAC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41484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1DC0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7D37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D578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887FD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D37ED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75E4F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DD86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ECAB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3054@4</w:t>
            </w:r>
          </w:p>
        </w:tc>
        <w:tc>
          <w:tcPr>
            <w:tcW w:w="1415" w:type="dxa"/>
            <w:vAlign w:val="center"/>
          </w:tcPr>
          <w:p w14:paraId="1E63DA1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7B1CD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B2BC6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6C05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02A64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56515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02CC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598E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AFE3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4C539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32356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8CD96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7CC5D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BEB44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3055@4</w:t>
            </w:r>
          </w:p>
        </w:tc>
        <w:tc>
          <w:tcPr>
            <w:tcW w:w="1415" w:type="dxa"/>
            <w:vAlign w:val="center"/>
          </w:tcPr>
          <w:p w14:paraId="6715F1B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FE6B3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085D9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E90A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C44E6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A48F5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0142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60C9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2F16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48526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3FEC0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BEBB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3A36F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5CBE6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3056@4</w:t>
            </w:r>
          </w:p>
        </w:tc>
        <w:tc>
          <w:tcPr>
            <w:tcW w:w="1415" w:type="dxa"/>
            <w:vAlign w:val="center"/>
          </w:tcPr>
          <w:p w14:paraId="7602947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C05B7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25B8F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D8E51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07DF79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3363A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76FE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020F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07D4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737E01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51BD6F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30D8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F805A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FECC6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3057@4</w:t>
            </w:r>
          </w:p>
        </w:tc>
        <w:tc>
          <w:tcPr>
            <w:tcW w:w="1415" w:type="dxa"/>
            <w:vAlign w:val="center"/>
          </w:tcPr>
          <w:p w14:paraId="41F5B19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9A9C9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19440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8639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1B4BA1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F6F45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BD78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CC9B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8134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34C056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3667C3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5DBDF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4DEA0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16D53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3058@4</w:t>
            </w:r>
          </w:p>
        </w:tc>
        <w:tc>
          <w:tcPr>
            <w:tcW w:w="1415" w:type="dxa"/>
            <w:vAlign w:val="center"/>
          </w:tcPr>
          <w:p w14:paraId="64FFA42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E497D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45EA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1415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08AFF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F7FD1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90A3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E1F0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DD64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E6BBE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5F4AC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C2305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C5C6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4FE81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3059@4</w:t>
            </w:r>
          </w:p>
        </w:tc>
        <w:tc>
          <w:tcPr>
            <w:tcW w:w="1415" w:type="dxa"/>
            <w:vAlign w:val="center"/>
          </w:tcPr>
          <w:p w14:paraId="478781F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49293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6284E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600F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737FA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9A23C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0725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35EF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2DDE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7FB88C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39930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98FB4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ED57F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558CE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3060@4</w:t>
            </w:r>
          </w:p>
        </w:tc>
        <w:tc>
          <w:tcPr>
            <w:tcW w:w="1415" w:type="dxa"/>
            <w:vAlign w:val="center"/>
          </w:tcPr>
          <w:p w14:paraId="360B6DC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F7E7E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2BF12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2C24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38AAB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9D3A8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E64B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F64E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339D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32593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95C76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DE014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E366A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E592B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3061@4</w:t>
            </w:r>
          </w:p>
        </w:tc>
        <w:tc>
          <w:tcPr>
            <w:tcW w:w="1415" w:type="dxa"/>
            <w:vAlign w:val="center"/>
          </w:tcPr>
          <w:p w14:paraId="5D3A817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885D6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1877F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3462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12A8C1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F1BFB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8DE5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AD2F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0E33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17D09E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51C410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429CB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3582598B" w14:textId="77777777" w:rsidR="003655E9" w:rsidRDefault="009147A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64B1ED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8E3F2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1554</w:t>
            </w:r>
          </w:p>
        </w:tc>
        <w:tc>
          <w:tcPr>
            <w:tcW w:w="639" w:type="dxa"/>
            <w:vAlign w:val="center"/>
          </w:tcPr>
          <w:p w14:paraId="7BCF39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E7C0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49156</w:t>
            </w:r>
          </w:p>
        </w:tc>
        <w:tc>
          <w:tcPr>
            <w:tcW w:w="854" w:type="dxa"/>
            <w:vAlign w:val="center"/>
          </w:tcPr>
          <w:p w14:paraId="70C79C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51558</w:t>
            </w:r>
          </w:p>
        </w:tc>
        <w:tc>
          <w:tcPr>
            <w:tcW w:w="707" w:type="dxa"/>
            <w:vAlign w:val="center"/>
          </w:tcPr>
          <w:p w14:paraId="34D2D7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9B0E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77CB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D88D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100714</w:t>
            </w:r>
          </w:p>
        </w:tc>
        <w:tc>
          <w:tcPr>
            <w:tcW w:w="735" w:type="dxa"/>
            <w:vAlign w:val="center"/>
          </w:tcPr>
          <w:p w14:paraId="66AB395A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</w:t>
            </w:r>
          </w:p>
        </w:tc>
      </w:tr>
      <w:tr w:rsidR="003655E9" w14:paraId="0003C9B2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9A7D0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65FD91E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D2497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3001@5</w:t>
            </w:r>
          </w:p>
        </w:tc>
        <w:tc>
          <w:tcPr>
            <w:tcW w:w="1415" w:type="dxa"/>
            <w:vAlign w:val="center"/>
          </w:tcPr>
          <w:p w14:paraId="5D5852A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068ED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46181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C0EE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137879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FD83B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5FED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2328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C993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2F3ADB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309BB3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5D5F5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2091B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82BE6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3002@5</w:t>
            </w:r>
          </w:p>
        </w:tc>
        <w:tc>
          <w:tcPr>
            <w:tcW w:w="1415" w:type="dxa"/>
            <w:vAlign w:val="center"/>
          </w:tcPr>
          <w:p w14:paraId="3BCE8DD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E23E6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24EB4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08204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6EEFF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9CB46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5222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0ACC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46CF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49EF1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761E1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4E620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12B9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CE8D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3003@5</w:t>
            </w:r>
          </w:p>
        </w:tc>
        <w:tc>
          <w:tcPr>
            <w:tcW w:w="1415" w:type="dxa"/>
            <w:vAlign w:val="center"/>
          </w:tcPr>
          <w:p w14:paraId="365E513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B5E3F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9C5B4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BB54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6D9FA9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12940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A2B1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82F2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9ED9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501F6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7BC7C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09803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88FFF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D0B14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3004@5</w:t>
            </w:r>
          </w:p>
        </w:tc>
        <w:tc>
          <w:tcPr>
            <w:tcW w:w="1415" w:type="dxa"/>
            <w:vAlign w:val="center"/>
          </w:tcPr>
          <w:p w14:paraId="6F2D9EA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42C26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CCB72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EDB9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61F67F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8822A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B282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472C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7567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B1ECD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2398D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0BF3D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96BAF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8EE46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3005@5</w:t>
            </w:r>
          </w:p>
        </w:tc>
        <w:tc>
          <w:tcPr>
            <w:tcW w:w="1415" w:type="dxa"/>
            <w:vAlign w:val="center"/>
          </w:tcPr>
          <w:p w14:paraId="47DE15D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DF9D1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3E8B0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D7DE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248621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8CFAE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6FE4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8C9A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1290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3D37D6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127F7E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06DA8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2FA123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9958B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3006@5</w:t>
            </w:r>
          </w:p>
        </w:tc>
        <w:tc>
          <w:tcPr>
            <w:tcW w:w="1415" w:type="dxa"/>
            <w:vAlign w:val="center"/>
          </w:tcPr>
          <w:p w14:paraId="2BEC452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226EF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ABDAE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E7D1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7D49E7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74BDF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B6FC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0B7E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07E2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7079FA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383A69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21A24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5AEA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F2CF2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3007@5</w:t>
            </w:r>
          </w:p>
        </w:tc>
        <w:tc>
          <w:tcPr>
            <w:tcW w:w="1415" w:type="dxa"/>
            <w:vAlign w:val="center"/>
          </w:tcPr>
          <w:p w14:paraId="5D02C5B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E67EB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3CA13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52A8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017B7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8E1EB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019A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8FD9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8EE0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73C88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19D57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DC03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714E8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DD56D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3008@5</w:t>
            </w:r>
          </w:p>
        </w:tc>
        <w:tc>
          <w:tcPr>
            <w:tcW w:w="1415" w:type="dxa"/>
            <w:vAlign w:val="center"/>
          </w:tcPr>
          <w:p w14:paraId="51598E3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3B17D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B19B7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8F33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4C40C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032BF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DCA1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1E0D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FB04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3FB0F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37CC0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2804C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4CA6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9B82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3009@5</w:t>
            </w:r>
          </w:p>
        </w:tc>
        <w:tc>
          <w:tcPr>
            <w:tcW w:w="1415" w:type="dxa"/>
            <w:vAlign w:val="center"/>
          </w:tcPr>
          <w:p w14:paraId="19DC878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C4827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72CA5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6C547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95DA0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7E371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7F25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C755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2F22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C56A8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C796F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EEBF2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2940A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A1DA3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3010@5</w:t>
            </w:r>
          </w:p>
        </w:tc>
        <w:tc>
          <w:tcPr>
            <w:tcW w:w="1415" w:type="dxa"/>
            <w:vAlign w:val="center"/>
          </w:tcPr>
          <w:p w14:paraId="223DA63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21E0F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6458F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B006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7CFE5F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593C4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D55C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41C7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9698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4E5636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2D3082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C71FC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1BD35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88731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3011@5</w:t>
            </w:r>
          </w:p>
        </w:tc>
        <w:tc>
          <w:tcPr>
            <w:tcW w:w="1415" w:type="dxa"/>
            <w:vAlign w:val="center"/>
          </w:tcPr>
          <w:p w14:paraId="1AB4578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38EC0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68DA5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0ACE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09CA9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515A4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4E57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8EF8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E15B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57CBB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BB3CB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0B19C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E9BB3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C1175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3012@5</w:t>
            </w:r>
          </w:p>
        </w:tc>
        <w:tc>
          <w:tcPr>
            <w:tcW w:w="1415" w:type="dxa"/>
            <w:vAlign w:val="center"/>
          </w:tcPr>
          <w:p w14:paraId="08A9019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6AF56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F86DF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2C1F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BB508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B0644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7F44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64BD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B409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3EDFA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2155D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949F6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B3778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FD325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3013@5</w:t>
            </w:r>
          </w:p>
        </w:tc>
        <w:tc>
          <w:tcPr>
            <w:tcW w:w="1415" w:type="dxa"/>
            <w:vAlign w:val="center"/>
          </w:tcPr>
          <w:p w14:paraId="1681D5B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DF126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75AEB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FAFC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8C1E8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1F498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879F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EBBF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1711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2FF2A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39F5D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B1073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6E8B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E28C9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3014@5</w:t>
            </w:r>
          </w:p>
        </w:tc>
        <w:tc>
          <w:tcPr>
            <w:tcW w:w="1415" w:type="dxa"/>
            <w:vAlign w:val="center"/>
          </w:tcPr>
          <w:p w14:paraId="67378C1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9061A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A2190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A8D8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6C91DE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3083C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107E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C377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D310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E3934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983DB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E50CF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306F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4290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3015@5</w:t>
            </w:r>
          </w:p>
        </w:tc>
        <w:tc>
          <w:tcPr>
            <w:tcW w:w="1415" w:type="dxa"/>
            <w:vAlign w:val="center"/>
          </w:tcPr>
          <w:p w14:paraId="7A9FB1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B697D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8F4F7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C9B6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D79F4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A9A9B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5E8F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C443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53D0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7C7397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3A29B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7A47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26E95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D304C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3016@5</w:t>
            </w:r>
          </w:p>
        </w:tc>
        <w:tc>
          <w:tcPr>
            <w:tcW w:w="1415" w:type="dxa"/>
            <w:vAlign w:val="center"/>
          </w:tcPr>
          <w:p w14:paraId="056A188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23C10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564B6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AF42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5A794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8F23B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E62C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39F6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BABD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4F344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8F65F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27E4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567139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664BC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3017@5</w:t>
            </w:r>
          </w:p>
        </w:tc>
        <w:tc>
          <w:tcPr>
            <w:tcW w:w="1415" w:type="dxa"/>
            <w:vAlign w:val="center"/>
          </w:tcPr>
          <w:p w14:paraId="65763B0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3C27F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79813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3FC5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98113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7C30D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DB14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AEAC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1E51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521B3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0BBEE2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BC28B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72F0C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8C35F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3018@5</w:t>
            </w:r>
          </w:p>
        </w:tc>
        <w:tc>
          <w:tcPr>
            <w:tcW w:w="1415" w:type="dxa"/>
            <w:vAlign w:val="center"/>
          </w:tcPr>
          <w:p w14:paraId="4CFF5AF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B5170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E579B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EBD1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EDB65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1D4D8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6F64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7AB6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A730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BECEF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A79BA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030C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10674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B7657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3019@5</w:t>
            </w:r>
          </w:p>
        </w:tc>
        <w:tc>
          <w:tcPr>
            <w:tcW w:w="1415" w:type="dxa"/>
            <w:vAlign w:val="center"/>
          </w:tcPr>
          <w:p w14:paraId="39BD7FA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5D6B3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8C1AD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2000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2BAF25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94A07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201D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20DB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A138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1A0A5C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1DF08E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E1B86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6CA4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F3AFF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3020@5</w:t>
            </w:r>
          </w:p>
        </w:tc>
        <w:tc>
          <w:tcPr>
            <w:tcW w:w="1415" w:type="dxa"/>
            <w:vAlign w:val="center"/>
          </w:tcPr>
          <w:p w14:paraId="09B17E0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93CA5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6A589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78C32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86816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C37E6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9418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861E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46F0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F7EC8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037ACB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9FB3E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C6AD2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EE20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3021@5</w:t>
            </w:r>
          </w:p>
        </w:tc>
        <w:tc>
          <w:tcPr>
            <w:tcW w:w="1415" w:type="dxa"/>
            <w:vAlign w:val="center"/>
          </w:tcPr>
          <w:p w14:paraId="2B55BC1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31C77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6211A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F439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A4B27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03034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6874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52BB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FA30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F3230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5402B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DCFDA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FB02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98C98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3022@5</w:t>
            </w:r>
          </w:p>
        </w:tc>
        <w:tc>
          <w:tcPr>
            <w:tcW w:w="1415" w:type="dxa"/>
            <w:vAlign w:val="center"/>
          </w:tcPr>
          <w:p w14:paraId="4877B68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3A230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0223E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BCE0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854" w:type="dxa"/>
            <w:vAlign w:val="center"/>
          </w:tcPr>
          <w:p w14:paraId="24EFD3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F8115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1396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7465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5B72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134766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</w:tr>
      <w:tr w:rsidR="003655E9" w14:paraId="1220E2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D59E5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276E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C4461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3023@5</w:t>
            </w:r>
          </w:p>
        </w:tc>
        <w:tc>
          <w:tcPr>
            <w:tcW w:w="1415" w:type="dxa"/>
            <w:vAlign w:val="center"/>
          </w:tcPr>
          <w:p w14:paraId="06C252F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7F5FA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28A0F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75BC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854" w:type="dxa"/>
            <w:vAlign w:val="center"/>
          </w:tcPr>
          <w:p w14:paraId="70BAD0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9ECF3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4752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270F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8DC5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67DFDC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</w:tr>
      <w:tr w:rsidR="003655E9" w14:paraId="6AEF78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9403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530D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2FA4F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3024@5</w:t>
            </w:r>
          </w:p>
        </w:tc>
        <w:tc>
          <w:tcPr>
            <w:tcW w:w="1415" w:type="dxa"/>
            <w:vAlign w:val="center"/>
          </w:tcPr>
          <w:p w14:paraId="22D78BD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21C8C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C3C4D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7EF5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1A763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DA302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9165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0086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2731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F938F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BB40C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FD8C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0BD97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A3733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3025@5</w:t>
            </w:r>
          </w:p>
        </w:tc>
        <w:tc>
          <w:tcPr>
            <w:tcW w:w="1415" w:type="dxa"/>
            <w:vAlign w:val="center"/>
          </w:tcPr>
          <w:p w14:paraId="3B88DB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C55DC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4E5E7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E2C1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01BAF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1167B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AB3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424E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C70E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D9657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4D795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57063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963C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58A9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3026@5</w:t>
            </w:r>
          </w:p>
        </w:tc>
        <w:tc>
          <w:tcPr>
            <w:tcW w:w="1415" w:type="dxa"/>
            <w:vAlign w:val="center"/>
          </w:tcPr>
          <w:p w14:paraId="15C35BF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2ACC0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85501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2730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6A85BE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7D972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003C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19A4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D978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2BF0ED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21DAA0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A0217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30565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6D943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3027@5</w:t>
            </w:r>
          </w:p>
        </w:tc>
        <w:tc>
          <w:tcPr>
            <w:tcW w:w="1415" w:type="dxa"/>
            <w:vAlign w:val="center"/>
          </w:tcPr>
          <w:p w14:paraId="66DC9DF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8A4A9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015E9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AA54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386808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A0FD9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04EF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762F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0501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711DDE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3655E9" w14:paraId="0A785A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5AD3B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7A117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FCDC3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3028@5</w:t>
            </w:r>
          </w:p>
        </w:tc>
        <w:tc>
          <w:tcPr>
            <w:tcW w:w="1415" w:type="dxa"/>
            <w:vAlign w:val="center"/>
          </w:tcPr>
          <w:p w14:paraId="26992FF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DD174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477A38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D0E6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07196F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5D6A6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B722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BC27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43D2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07E22A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</w:tr>
      <w:tr w:rsidR="003655E9" w14:paraId="25CB75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3DB11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BFB48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7E15A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3029@5</w:t>
            </w:r>
          </w:p>
        </w:tc>
        <w:tc>
          <w:tcPr>
            <w:tcW w:w="1415" w:type="dxa"/>
            <w:vAlign w:val="center"/>
          </w:tcPr>
          <w:p w14:paraId="2010B9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C9EA3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CF690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A06E5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459196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D47B9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A1F1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AA5B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897D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75A3BE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6D5DDD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70C01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85B9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1ADB4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3030@5</w:t>
            </w:r>
          </w:p>
        </w:tc>
        <w:tc>
          <w:tcPr>
            <w:tcW w:w="1415" w:type="dxa"/>
            <w:vAlign w:val="center"/>
          </w:tcPr>
          <w:p w14:paraId="3F5A516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6F117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A2765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6620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5CE86D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BCA7F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9522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492D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712D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38ECBE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765865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FCFD5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8FFBC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BBB15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3031@5</w:t>
            </w:r>
          </w:p>
        </w:tc>
        <w:tc>
          <w:tcPr>
            <w:tcW w:w="1415" w:type="dxa"/>
            <w:vAlign w:val="center"/>
          </w:tcPr>
          <w:p w14:paraId="698FA74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71149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D4FC6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911F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854" w:type="dxa"/>
            <w:vAlign w:val="center"/>
          </w:tcPr>
          <w:p w14:paraId="726F01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78BC7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838C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A18E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F680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</w:t>
            </w:r>
          </w:p>
        </w:tc>
        <w:tc>
          <w:tcPr>
            <w:tcW w:w="735" w:type="dxa"/>
            <w:vAlign w:val="center"/>
          </w:tcPr>
          <w:p w14:paraId="4CA523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</w:tr>
      <w:tr w:rsidR="003655E9" w14:paraId="625B88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4ACF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176BC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E590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3032@5</w:t>
            </w:r>
          </w:p>
        </w:tc>
        <w:tc>
          <w:tcPr>
            <w:tcW w:w="1415" w:type="dxa"/>
            <w:vAlign w:val="center"/>
          </w:tcPr>
          <w:p w14:paraId="29F95F8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ED32B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64102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0E39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854" w:type="dxa"/>
            <w:vAlign w:val="center"/>
          </w:tcPr>
          <w:p w14:paraId="27CFDF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CBE45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7C75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C4AA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CD49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735" w:type="dxa"/>
            <w:vAlign w:val="center"/>
          </w:tcPr>
          <w:p w14:paraId="10853C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68C31E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80CE1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47047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6410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3033@5</w:t>
            </w:r>
          </w:p>
        </w:tc>
        <w:tc>
          <w:tcPr>
            <w:tcW w:w="1415" w:type="dxa"/>
            <w:vAlign w:val="center"/>
          </w:tcPr>
          <w:p w14:paraId="53D236B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28A9F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5B0A03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A456E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854" w:type="dxa"/>
            <w:vAlign w:val="center"/>
          </w:tcPr>
          <w:p w14:paraId="44BB17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87B0C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8EA3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3131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4E4B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</w:t>
            </w:r>
          </w:p>
        </w:tc>
        <w:tc>
          <w:tcPr>
            <w:tcW w:w="735" w:type="dxa"/>
            <w:vAlign w:val="center"/>
          </w:tcPr>
          <w:p w14:paraId="4ABDA7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</w:tr>
      <w:tr w:rsidR="003655E9" w14:paraId="7A5BDD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6F19B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3B3B5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60E7C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3034@5</w:t>
            </w:r>
          </w:p>
        </w:tc>
        <w:tc>
          <w:tcPr>
            <w:tcW w:w="1415" w:type="dxa"/>
            <w:vAlign w:val="center"/>
          </w:tcPr>
          <w:p w14:paraId="78A88F5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58FD2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98A4C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95E9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473E94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6DCB3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DF59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772E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3AE9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35" w:type="dxa"/>
            <w:vAlign w:val="center"/>
          </w:tcPr>
          <w:p w14:paraId="1C0B58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3655E9" w14:paraId="00F0E5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53870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6F90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A355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3035@5</w:t>
            </w:r>
          </w:p>
        </w:tc>
        <w:tc>
          <w:tcPr>
            <w:tcW w:w="1415" w:type="dxa"/>
            <w:vAlign w:val="center"/>
          </w:tcPr>
          <w:p w14:paraId="15AE023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F987C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7E4B0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5D5A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175322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B4C05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8000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A2C5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74C9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656579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4B7589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B3805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4E446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A2B90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3036@5</w:t>
            </w:r>
          </w:p>
        </w:tc>
        <w:tc>
          <w:tcPr>
            <w:tcW w:w="1415" w:type="dxa"/>
            <w:vAlign w:val="center"/>
          </w:tcPr>
          <w:p w14:paraId="2BA1647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996F2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ED5B2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22CA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CB458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DB318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C02B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4E42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58E1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3EE0A7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6DCFC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1942B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2187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5260E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3037@5</w:t>
            </w:r>
          </w:p>
        </w:tc>
        <w:tc>
          <w:tcPr>
            <w:tcW w:w="1415" w:type="dxa"/>
            <w:vAlign w:val="center"/>
          </w:tcPr>
          <w:p w14:paraId="475D977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C88F7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D84A9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6D53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E2CC5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6A4DD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CE0D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DF85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05E8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3BF8E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1DD6D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D3ED2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3E9E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5770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3038@5</w:t>
            </w:r>
          </w:p>
        </w:tc>
        <w:tc>
          <w:tcPr>
            <w:tcW w:w="1415" w:type="dxa"/>
            <w:vAlign w:val="center"/>
          </w:tcPr>
          <w:p w14:paraId="117786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1767F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9FCA3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146D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6BF2F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F9301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AA15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143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4C4E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85938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8DC27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C43CE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60CA8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464C6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3039@5</w:t>
            </w:r>
          </w:p>
        </w:tc>
        <w:tc>
          <w:tcPr>
            <w:tcW w:w="1415" w:type="dxa"/>
            <w:vAlign w:val="center"/>
          </w:tcPr>
          <w:p w14:paraId="08EDB71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29636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7AE7B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B348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854" w:type="dxa"/>
            <w:vAlign w:val="center"/>
          </w:tcPr>
          <w:p w14:paraId="2803CC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4C0AC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B28C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C1AB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CCFF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tcW w:w="735" w:type="dxa"/>
            <w:vAlign w:val="center"/>
          </w:tcPr>
          <w:p w14:paraId="057948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3655E9" w14:paraId="16684E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D248E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43AE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880DC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3040@5</w:t>
            </w:r>
          </w:p>
        </w:tc>
        <w:tc>
          <w:tcPr>
            <w:tcW w:w="1415" w:type="dxa"/>
            <w:vAlign w:val="center"/>
          </w:tcPr>
          <w:p w14:paraId="7F8648C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DA252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7388E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FB9D7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677B1A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8B6B2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F6F8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9816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AC69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65A6F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A8C80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A855F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F732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47516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3041@5</w:t>
            </w:r>
          </w:p>
        </w:tc>
        <w:tc>
          <w:tcPr>
            <w:tcW w:w="1415" w:type="dxa"/>
            <w:vAlign w:val="center"/>
          </w:tcPr>
          <w:p w14:paraId="2F0B610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295CC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7E30D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8A58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284F2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158C7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F914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9ECA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CC1B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6356C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21741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206F5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5B310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74687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3042@5</w:t>
            </w:r>
          </w:p>
        </w:tc>
        <w:tc>
          <w:tcPr>
            <w:tcW w:w="1415" w:type="dxa"/>
            <w:vAlign w:val="center"/>
          </w:tcPr>
          <w:p w14:paraId="23D8099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1F51C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34601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BDE6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4348A4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4D392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A2A7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FA9F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BB60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35" w:type="dxa"/>
            <w:vAlign w:val="center"/>
          </w:tcPr>
          <w:p w14:paraId="7D6335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3655E9" w14:paraId="43C5B4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2EEA6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E417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69B3F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3043@5</w:t>
            </w:r>
          </w:p>
        </w:tc>
        <w:tc>
          <w:tcPr>
            <w:tcW w:w="1415" w:type="dxa"/>
            <w:vAlign w:val="center"/>
          </w:tcPr>
          <w:p w14:paraId="1E2A599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9BC7C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39" w:type="dxa"/>
            <w:vAlign w:val="center"/>
          </w:tcPr>
          <w:p w14:paraId="2F08E6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881F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20359</w:t>
            </w:r>
          </w:p>
        </w:tc>
        <w:tc>
          <w:tcPr>
            <w:tcW w:w="854" w:type="dxa"/>
            <w:vAlign w:val="center"/>
          </w:tcPr>
          <w:p w14:paraId="1820BE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B3004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176B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8E15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D2D4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21204</w:t>
            </w:r>
          </w:p>
        </w:tc>
        <w:tc>
          <w:tcPr>
            <w:tcW w:w="735" w:type="dxa"/>
            <w:vAlign w:val="center"/>
          </w:tcPr>
          <w:p w14:paraId="552D3E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</w:tr>
      <w:tr w:rsidR="003655E9" w14:paraId="3C1097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A33C0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429FA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38B9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3044@5</w:t>
            </w:r>
          </w:p>
        </w:tc>
        <w:tc>
          <w:tcPr>
            <w:tcW w:w="1415" w:type="dxa"/>
            <w:vAlign w:val="center"/>
          </w:tcPr>
          <w:p w14:paraId="4B3F8D2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016F4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BBB0C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D9BB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8EC6D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1262E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D951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1C67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CD8C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080E6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6A2EA2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81ACF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D473F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7293F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3045@5</w:t>
            </w:r>
          </w:p>
        </w:tc>
        <w:tc>
          <w:tcPr>
            <w:tcW w:w="1415" w:type="dxa"/>
            <w:vAlign w:val="center"/>
          </w:tcPr>
          <w:p w14:paraId="53A3498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A4829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D7806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946C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9221D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CDC2E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DFDC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CE4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7D26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7426B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43B2E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1B86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12ECF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19772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3046@5</w:t>
            </w:r>
          </w:p>
        </w:tc>
        <w:tc>
          <w:tcPr>
            <w:tcW w:w="1415" w:type="dxa"/>
            <w:vAlign w:val="center"/>
          </w:tcPr>
          <w:p w14:paraId="4DFDE31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FFD0E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A297E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E246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67B863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7BF20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52C8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E984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7B62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18847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03CAF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8040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C392A4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17C37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3047@5</w:t>
            </w:r>
          </w:p>
        </w:tc>
        <w:tc>
          <w:tcPr>
            <w:tcW w:w="1415" w:type="dxa"/>
            <w:vAlign w:val="center"/>
          </w:tcPr>
          <w:p w14:paraId="62B214E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4D9B5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F1484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1CD7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6A8EAA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E24A6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2556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EC1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C1B2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CF8CF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4DACA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181C4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0075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B230E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3048@5</w:t>
            </w:r>
          </w:p>
        </w:tc>
        <w:tc>
          <w:tcPr>
            <w:tcW w:w="1415" w:type="dxa"/>
            <w:vAlign w:val="center"/>
          </w:tcPr>
          <w:p w14:paraId="520BCD5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9D142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C001F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B93F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CCC44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373C4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5723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F7BA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C299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E99FF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198819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8CDC7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F3F4A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FCFEC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3049@5</w:t>
            </w:r>
          </w:p>
        </w:tc>
        <w:tc>
          <w:tcPr>
            <w:tcW w:w="1415" w:type="dxa"/>
            <w:vAlign w:val="center"/>
          </w:tcPr>
          <w:p w14:paraId="57C647E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CC0F9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240DB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D3F23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A4654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712F6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7BD1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3245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AC79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0CCC6D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0EEB08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3C8BE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ED001D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E3AF0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3050@5</w:t>
            </w:r>
          </w:p>
        </w:tc>
        <w:tc>
          <w:tcPr>
            <w:tcW w:w="1415" w:type="dxa"/>
            <w:vAlign w:val="center"/>
          </w:tcPr>
          <w:p w14:paraId="65BDBD0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B08FB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2A153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148C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4968D8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63541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2F7E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1537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091B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269C6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CED92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B574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5298E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C0F81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3051@5</w:t>
            </w:r>
          </w:p>
        </w:tc>
        <w:tc>
          <w:tcPr>
            <w:tcW w:w="1415" w:type="dxa"/>
            <w:vAlign w:val="center"/>
          </w:tcPr>
          <w:p w14:paraId="6DF95A5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20BEE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ED08E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EC70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76B42C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91287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E0CF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901E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E9FF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409F4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51A71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1912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F17E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8B452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3052@5</w:t>
            </w:r>
          </w:p>
        </w:tc>
        <w:tc>
          <w:tcPr>
            <w:tcW w:w="1415" w:type="dxa"/>
            <w:vAlign w:val="center"/>
          </w:tcPr>
          <w:p w14:paraId="09E7EBA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148A9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B8B59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FC33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055F76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A6494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A14B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D315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FEF0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4C5BB4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7E5373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79F8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4522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539BF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3053@5</w:t>
            </w:r>
          </w:p>
        </w:tc>
        <w:tc>
          <w:tcPr>
            <w:tcW w:w="1415" w:type="dxa"/>
            <w:vAlign w:val="center"/>
          </w:tcPr>
          <w:p w14:paraId="2992EF6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4F818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CC6CE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F584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32FBF2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69E2C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1E84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CCB2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DA81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A9C04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7AA19F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8AC78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116AC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F2740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3054@5</w:t>
            </w:r>
          </w:p>
        </w:tc>
        <w:tc>
          <w:tcPr>
            <w:tcW w:w="1415" w:type="dxa"/>
            <w:vAlign w:val="center"/>
          </w:tcPr>
          <w:p w14:paraId="395AE16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E86FB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B6DFC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726E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20EA2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68656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B7E3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AABE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5695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44A14A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59764F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6FAF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8BB638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E5A6C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3055@5</w:t>
            </w:r>
          </w:p>
        </w:tc>
        <w:tc>
          <w:tcPr>
            <w:tcW w:w="1415" w:type="dxa"/>
            <w:vAlign w:val="center"/>
          </w:tcPr>
          <w:p w14:paraId="203CFD3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ECBBC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91765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9D0B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0CC5C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B0340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DFAB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CA00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79D4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51E1AB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29A77D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E695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F45AD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4D14D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3056@5</w:t>
            </w:r>
          </w:p>
        </w:tc>
        <w:tc>
          <w:tcPr>
            <w:tcW w:w="1415" w:type="dxa"/>
            <w:vAlign w:val="center"/>
          </w:tcPr>
          <w:p w14:paraId="17253AF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A5425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921C9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3230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2074FA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2B827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D8E3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A2A3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5845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3B6B97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504A5D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8A530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A075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BB672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3057@5</w:t>
            </w:r>
          </w:p>
        </w:tc>
        <w:tc>
          <w:tcPr>
            <w:tcW w:w="1415" w:type="dxa"/>
            <w:vAlign w:val="center"/>
          </w:tcPr>
          <w:p w14:paraId="38714B6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D65F7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BCED7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384A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14:paraId="0F818C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803EE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ED86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5E9C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9D0E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35" w:type="dxa"/>
            <w:vAlign w:val="center"/>
          </w:tcPr>
          <w:p w14:paraId="444CC5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3655E9" w14:paraId="7E17B9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FDEE5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AC9FF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82DC2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3058@5</w:t>
            </w:r>
          </w:p>
        </w:tc>
        <w:tc>
          <w:tcPr>
            <w:tcW w:w="1415" w:type="dxa"/>
            <w:vAlign w:val="center"/>
          </w:tcPr>
          <w:p w14:paraId="1F4531F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C9BA4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A1504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5AA2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5709A6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835E1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0887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42D4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E6AE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12BD2A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867C3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27B06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A7ADD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C5217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3059@5</w:t>
            </w:r>
          </w:p>
        </w:tc>
        <w:tc>
          <w:tcPr>
            <w:tcW w:w="1415" w:type="dxa"/>
            <w:vAlign w:val="center"/>
          </w:tcPr>
          <w:p w14:paraId="74A2B96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1B0CF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70CF6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46D0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2C3DC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EFB5A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CCB8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D476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CCF7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6E3027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36DB8C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B464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7056D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C04E7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3060@5</w:t>
            </w:r>
          </w:p>
        </w:tc>
        <w:tc>
          <w:tcPr>
            <w:tcW w:w="1415" w:type="dxa"/>
            <w:vAlign w:val="center"/>
          </w:tcPr>
          <w:p w14:paraId="228E4B2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7E6B6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8E397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E2F1D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009A75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0AD53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6F51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9DA3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8FB7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14:paraId="2B8F63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3655E9" w14:paraId="42411C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9CD53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AB798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627A9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3061@5</w:t>
            </w:r>
          </w:p>
        </w:tc>
        <w:tc>
          <w:tcPr>
            <w:tcW w:w="1415" w:type="dxa"/>
            <w:vAlign w:val="center"/>
          </w:tcPr>
          <w:p w14:paraId="2405324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66645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C72ED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166D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54" w:type="dxa"/>
            <w:vAlign w:val="center"/>
          </w:tcPr>
          <w:p w14:paraId="276486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68F0A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8A8D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59BE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E723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35" w:type="dxa"/>
            <w:vAlign w:val="center"/>
          </w:tcPr>
          <w:p w14:paraId="2D3AC2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3655E9" w14:paraId="545164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FA921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65C3E109" w14:textId="77777777" w:rsidR="003655E9" w:rsidRDefault="009147A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269CFE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FD09B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1554</w:t>
            </w:r>
          </w:p>
        </w:tc>
        <w:tc>
          <w:tcPr>
            <w:tcW w:w="639" w:type="dxa"/>
            <w:vAlign w:val="center"/>
          </w:tcPr>
          <w:p w14:paraId="30EB824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F2B2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56127</w:t>
            </w:r>
          </w:p>
        </w:tc>
        <w:tc>
          <w:tcPr>
            <w:tcW w:w="854" w:type="dxa"/>
            <w:vAlign w:val="center"/>
          </w:tcPr>
          <w:p w14:paraId="5AB0A2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51558</w:t>
            </w:r>
          </w:p>
        </w:tc>
        <w:tc>
          <w:tcPr>
            <w:tcW w:w="707" w:type="dxa"/>
            <w:vAlign w:val="center"/>
          </w:tcPr>
          <w:p w14:paraId="45625B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52A8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0C58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B06A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107684</w:t>
            </w:r>
          </w:p>
        </w:tc>
        <w:tc>
          <w:tcPr>
            <w:tcW w:w="735" w:type="dxa"/>
            <w:vAlign w:val="center"/>
          </w:tcPr>
          <w:p w14:paraId="2A031BE2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69.3</w:t>
            </w:r>
          </w:p>
        </w:tc>
      </w:tr>
      <w:tr w:rsidR="003655E9" w14:paraId="70371505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18578D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0879BD8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7B8D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</w:t>
            </w:r>
          </w:p>
        </w:tc>
        <w:tc>
          <w:tcPr>
            <w:tcW w:w="1415" w:type="dxa"/>
            <w:vAlign w:val="center"/>
          </w:tcPr>
          <w:p w14:paraId="432A9B5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49662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843FE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8A38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854" w:type="dxa"/>
            <w:vAlign w:val="center"/>
          </w:tcPr>
          <w:p w14:paraId="78AB29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95819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CB1E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6E57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2ADD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</w:t>
            </w:r>
          </w:p>
        </w:tc>
        <w:tc>
          <w:tcPr>
            <w:tcW w:w="735" w:type="dxa"/>
            <w:vAlign w:val="center"/>
          </w:tcPr>
          <w:p w14:paraId="6D83B1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</w:tr>
      <w:tr w:rsidR="003655E9" w14:paraId="766C5C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2E467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533C5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EDD6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</w:t>
            </w:r>
          </w:p>
        </w:tc>
        <w:tc>
          <w:tcPr>
            <w:tcW w:w="1415" w:type="dxa"/>
            <w:vAlign w:val="center"/>
          </w:tcPr>
          <w:p w14:paraId="60BF8AC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F3D06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329C5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7C1D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28964F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968E9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C1D1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938D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9C4E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708697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05C1FA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1C2F3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24BFF5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9056F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</w:t>
            </w:r>
          </w:p>
        </w:tc>
        <w:tc>
          <w:tcPr>
            <w:tcW w:w="1415" w:type="dxa"/>
            <w:vAlign w:val="center"/>
          </w:tcPr>
          <w:p w14:paraId="04654D5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D542B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122A3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F6DC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01662B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7AF3D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C5C0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660E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5221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24D11F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49ABDE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C3077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E017B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EF9F0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</w:t>
            </w:r>
          </w:p>
        </w:tc>
        <w:tc>
          <w:tcPr>
            <w:tcW w:w="1415" w:type="dxa"/>
            <w:vAlign w:val="center"/>
          </w:tcPr>
          <w:p w14:paraId="58B4D8C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CEE74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2F4B9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816A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2CED8E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0782C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5054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C9E4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5A31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1019D2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5DD2EF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93C65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2D0A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EBD2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</w:t>
            </w:r>
          </w:p>
        </w:tc>
        <w:tc>
          <w:tcPr>
            <w:tcW w:w="1415" w:type="dxa"/>
            <w:vAlign w:val="center"/>
          </w:tcPr>
          <w:p w14:paraId="48EB48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5506C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9536E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D5BB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</w:t>
            </w:r>
          </w:p>
        </w:tc>
        <w:tc>
          <w:tcPr>
            <w:tcW w:w="854" w:type="dxa"/>
            <w:vAlign w:val="center"/>
          </w:tcPr>
          <w:p w14:paraId="729728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C0023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5CF2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CB59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4453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</w:t>
            </w:r>
          </w:p>
        </w:tc>
        <w:tc>
          <w:tcPr>
            <w:tcW w:w="735" w:type="dxa"/>
            <w:vAlign w:val="center"/>
          </w:tcPr>
          <w:p w14:paraId="705090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</w:tr>
      <w:tr w:rsidR="003655E9" w14:paraId="451B13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41243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16916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D4938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6006</w:t>
            </w:r>
          </w:p>
        </w:tc>
        <w:tc>
          <w:tcPr>
            <w:tcW w:w="1415" w:type="dxa"/>
            <w:vAlign w:val="center"/>
          </w:tcPr>
          <w:p w14:paraId="502B8C7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1B95B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F0A1A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AD3F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</w:t>
            </w:r>
          </w:p>
        </w:tc>
        <w:tc>
          <w:tcPr>
            <w:tcW w:w="854" w:type="dxa"/>
            <w:vAlign w:val="center"/>
          </w:tcPr>
          <w:p w14:paraId="5E5D78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2DB97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4293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2DEB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B561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</w:t>
            </w:r>
          </w:p>
        </w:tc>
        <w:tc>
          <w:tcPr>
            <w:tcW w:w="735" w:type="dxa"/>
            <w:vAlign w:val="center"/>
          </w:tcPr>
          <w:p w14:paraId="436CEF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</w:tr>
      <w:tr w:rsidR="003655E9" w14:paraId="5E61C1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CE7A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3BE31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82EED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</w:t>
            </w:r>
          </w:p>
        </w:tc>
        <w:tc>
          <w:tcPr>
            <w:tcW w:w="1415" w:type="dxa"/>
            <w:vAlign w:val="center"/>
          </w:tcPr>
          <w:p w14:paraId="0C11D55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3327A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2A53C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1F94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6E9BB5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68C82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734E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97A7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0922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5F83CD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0D75D4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54F2F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FA0C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CFC5F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</w:t>
            </w:r>
          </w:p>
        </w:tc>
        <w:tc>
          <w:tcPr>
            <w:tcW w:w="1415" w:type="dxa"/>
            <w:vAlign w:val="center"/>
          </w:tcPr>
          <w:p w14:paraId="64EA0F4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2584D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09702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4AF2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2474B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42991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BEAC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EB45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D3F5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7C8821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08E1A0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5B288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2FC2F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57C02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</w:t>
            </w:r>
          </w:p>
        </w:tc>
        <w:tc>
          <w:tcPr>
            <w:tcW w:w="1415" w:type="dxa"/>
            <w:vAlign w:val="center"/>
          </w:tcPr>
          <w:p w14:paraId="6874192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8F687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4C75C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34FA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0E6818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A830D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9B63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3325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1FCE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144728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78EC22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D1BE7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84BB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11DA7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</w:p>
        </w:tc>
        <w:tc>
          <w:tcPr>
            <w:tcW w:w="1415" w:type="dxa"/>
            <w:vAlign w:val="center"/>
          </w:tcPr>
          <w:p w14:paraId="15F756E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CCED5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5EC34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1947F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854" w:type="dxa"/>
            <w:vAlign w:val="center"/>
          </w:tcPr>
          <w:p w14:paraId="78FBA3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8C8A6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A856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F999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8DEA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</w:t>
            </w:r>
          </w:p>
        </w:tc>
        <w:tc>
          <w:tcPr>
            <w:tcW w:w="735" w:type="dxa"/>
            <w:vAlign w:val="center"/>
          </w:tcPr>
          <w:p w14:paraId="517462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</w:tr>
      <w:tr w:rsidR="003655E9" w14:paraId="2980DD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03C63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D825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15A4E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</w:t>
            </w:r>
          </w:p>
        </w:tc>
        <w:tc>
          <w:tcPr>
            <w:tcW w:w="1415" w:type="dxa"/>
            <w:vAlign w:val="center"/>
          </w:tcPr>
          <w:p w14:paraId="2D640F0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2A25D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9E835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54CF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854" w:type="dxa"/>
            <w:vAlign w:val="center"/>
          </w:tcPr>
          <w:p w14:paraId="1CA4DA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B5339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CD25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1892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B75B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735" w:type="dxa"/>
            <w:vAlign w:val="center"/>
          </w:tcPr>
          <w:p w14:paraId="4531FB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3655E9" w14:paraId="1BDFE9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AE3AC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10ECE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5E591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</w:p>
        </w:tc>
        <w:tc>
          <w:tcPr>
            <w:tcW w:w="1415" w:type="dxa"/>
            <w:vAlign w:val="center"/>
          </w:tcPr>
          <w:p w14:paraId="0C8D10D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ACBCC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76358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3C3F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77648A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71B52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47CC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744B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91D3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7870D6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2CA4B8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0D806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0301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6BB2E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</w:t>
            </w:r>
          </w:p>
        </w:tc>
        <w:tc>
          <w:tcPr>
            <w:tcW w:w="1415" w:type="dxa"/>
            <w:vAlign w:val="center"/>
          </w:tcPr>
          <w:p w14:paraId="15BC5C6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630E2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C5F23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D1F7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2A1C7A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19419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B27C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5EFC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FE88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14D78F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7D70A4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3405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D385A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BC030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</w:t>
            </w:r>
          </w:p>
        </w:tc>
        <w:tc>
          <w:tcPr>
            <w:tcW w:w="1415" w:type="dxa"/>
            <w:vAlign w:val="center"/>
          </w:tcPr>
          <w:p w14:paraId="34CC30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865EC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924BA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0343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</w:p>
        </w:tc>
        <w:tc>
          <w:tcPr>
            <w:tcW w:w="854" w:type="dxa"/>
            <w:vAlign w:val="center"/>
          </w:tcPr>
          <w:p w14:paraId="654300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6812D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C700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5A69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9DF2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735" w:type="dxa"/>
            <w:vAlign w:val="center"/>
          </w:tcPr>
          <w:p w14:paraId="0A691C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</w:tr>
      <w:tr w:rsidR="003655E9" w14:paraId="7E5ABE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58F32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74ED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D8268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</w:t>
            </w:r>
          </w:p>
        </w:tc>
        <w:tc>
          <w:tcPr>
            <w:tcW w:w="1415" w:type="dxa"/>
            <w:vAlign w:val="center"/>
          </w:tcPr>
          <w:p w14:paraId="3F4B51A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7874A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C46E4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C145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2F9BE2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A503F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B234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98E4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7ADD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4E99D3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129F33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4F3EE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2E562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AAFAD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</w:p>
        </w:tc>
        <w:tc>
          <w:tcPr>
            <w:tcW w:w="1415" w:type="dxa"/>
            <w:vAlign w:val="center"/>
          </w:tcPr>
          <w:p w14:paraId="0B65F58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18A0E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84F64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C35E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2A1F78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4711F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C14F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074B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DC42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4BE105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73005B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8BE0C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3A3A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DCB0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</w:t>
            </w:r>
          </w:p>
        </w:tc>
        <w:tc>
          <w:tcPr>
            <w:tcW w:w="1415" w:type="dxa"/>
            <w:vAlign w:val="center"/>
          </w:tcPr>
          <w:p w14:paraId="0A5E0B3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4E10C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8AFE0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E4391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140D5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F47E1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9398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60BC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3273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0C7EAE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18D390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C7B9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C2DF6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5A7BE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</w:t>
            </w:r>
          </w:p>
        </w:tc>
        <w:tc>
          <w:tcPr>
            <w:tcW w:w="1415" w:type="dxa"/>
            <w:vAlign w:val="center"/>
          </w:tcPr>
          <w:p w14:paraId="2C4F9CA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53A00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D31E0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8627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854" w:type="dxa"/>
            <w:vAlign w:val="center"/>
          </w:tcPr>
          <w:p w14:paraId="3EAD84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1AEA2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8B14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9F50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CE77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735" w:type="dxa"/>
            <w:vAlign w:val="center"/>
          </w:tcPr>
          <w:p w14:paraId="2EB961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3655E9" w14:paraId="5BD802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4E678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E6C9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C0144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</w:t>
            </w:r>
          </w:p>
        </w:tc>
        <w:tc>
          <w:tcPr>
            <w:tcW w:w="1415" w:type="dxa"/>
            <w:vAlign w:val="center"/>
          </w:tcPr>
          <w:p w14:paraId="20D7586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066B1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EAD6B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F1EB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854" w:type="dxa"/>
            <w:vAlign w:val="center"/>
          </w:tcPr>
          <w:p w14:paraId="24ED4A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E59EE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2F32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BE45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8CD3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</w:t>
            </w:r>
          </w:p>
        </w:tc>
        <w:tc>
          <w:tcPr>
            <w:tcW w:w="735" w:type="dxa"/>
            <w:vAlign w:val="center"/>
          </w:tcPr>
          <w:p w14:paraId="77964B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131.6</w:t>
            </w:r>
          </w:p>
        </w:tc>
      </w:tr>
      <w:tr w:rsidR="003655E9" w14:paraId="38FFC0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D7EB6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6DFE8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CB029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</w:t>
            </w:r>
          </w:p>
        </w:tc>
        <w:tc>
          <w:tcPr>
            <w:tcW w:w="1415" w:type="dxa"/>
            <w:vAlign w:val="center"/>
          </w:tcPr>
          <w:p w14:paraId="532E805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9FE79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28CB7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B743B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5508F8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44241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E583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FBDC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3F4C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5F6176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2F44DC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7DE1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3A748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9592D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6021</w:t>
            </w:r>
          </w:p>
        </w:tc>
        <w:tc>
          <w:tcPr>
            <w:tcW w:w="1415" w:type="dxa"/>
            <w:vAlign w:val="center"/>
          </w:tcPr>
          <w:p w14:paraId="64304C7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BF1D7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7D50B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32379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42EFC9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40467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F283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A75E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D216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3EADDE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042163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CE0C8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C361D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8C99E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</w:t>
            </w:r>
          </w:p>
        </w:tc>
        <w:tc>
          <w:tcPr>
            <w:tcW w:w="1415" w:type="dxa"/>
            <w:vAlign w:val="center"/>
          </w:tcPr>
          <w:p w14:paraId="54F9A40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816DB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FDDEC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FC494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</w:t>
            </w:r>
          </w:p>
        </w:tc>
        <w:tc>
          <w:tcPr>
            <w:tcW w:w="854" w:type="dxa"/>
            <w:vAlign w:val="center"/>
          </w:tcPr>
          <w:p w14:paraId="238C55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9ABC8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3AC8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3B33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2AAB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tcW w:w="735" w:type="dxa"/>
            <w:vAlign w:val="center"/>
          </w:tcPr>
          <w:p w14:paraId="7206A6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</w:t>
            </w:r>
          </w:p>
        </w:tc>
      </w:tr>
      <w:tr w:rsidR="003655E9" w14:paraId="65A304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04B1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2BB27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6A240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</w:t>
            </w:r>
          </w:p>
        </w:tc>
        <w:tc>
          <w:tcPr>
            <w:tcW w:w="1415" w:type="dxa"/>
            <w:vAlign w:val="center"/>
          </w:tcPr>
          <w:p w14:paraId="04F4B4C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AC7EB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29F39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69A3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</w:t>
            </w:r>
          </w:p>
        </w:tc>
        <w:tc>
          <w:tcPr>
            <w:tcW w:w="854" w:type="dxa"/>
            <w:vAlign w:val="center"/>
          </w:tcPr>
          <w:p w14:paraId="5CA498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18AED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CBCC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6A6F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5301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tcW w:w="735" w:type="dxa"/>
            <w:vAlign w:val="center"/>
          </w:tcPr>
          <w:p w14:paraId="4B7BC0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</w:t>
            </w:r>
          </w:p>
        </w:tc>
      </w:tr>
      <w:tr w:rsidR="003655E9" w14:paraId="24E3FF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E9D1C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2168C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BE727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</w:t>
            </w:r>
          </w:p>
        </w:tc>
        <w:tc>
          <w:tcPr>
            <w:tcW w:w="1415" w:type="dxa"/>
            <w:vAlign w:val="center"/>
          </w:tcPr>
          <w:p w14:paraId="7B3917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837B6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C6060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63FE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F2EE2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4C69B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5172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9CFE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ED8D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52626C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78487A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C167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BBC84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43664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</w:t>
            </w:r>
          </w:p>
        </w:tc>
        <w:tc>
          <w:tcPr>
            <w:tcW w:w="1415" w:type="dxa"/>
            <w:vAlign w:val="center"/>
          </w:tcPr>
          <w:p w14:paraId="46B7ECB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901EF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A5DDB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B58C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8DDCA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FA1E8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6CF3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B775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33EF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0B7A92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084DCB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A00D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26F4D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8B55A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</w:t>
            </w:r>
          </w:p>
        </w:tc>
        <w:tc>
          <w:tcPr>
            <w:tcW w:w="1415" w:type="dxa"/>
            <w:vAlign w:val="center"/>
          </w:tcPr>
          <w:p w14:paraId="63621CC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5F68C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E7444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D7F2A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854" w:type="dxa"/>
            <w:vAlign w:val="center"/>
          </w:tcPr>
          <w:p w14:paraId="427F47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7DDE6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DFA9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8751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46CD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</w:t>
            </w:r>
          </w:p>
        </w:tc>
        <w:tc>
          <w:tcPr>
            <w:tcW w:w="735" w:type="dxa"/>
            <w:vAlign w:val="center"/>
          </w:tcPr>
          <w:p w14:paraId="4638B3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131.6</w:t>
            </w:r>
          </w:p>
        </w:tc>
      </w:tr>
      <w:tr w:rsidR="003655E9" w14:paraId="4C21F3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8675B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5F3F6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11372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</w:t>
            </w:r>
          </w:p>
        </w:tc>
        <w:tc>
          <w:tcPr>
            <w:tcW w:w="1415" w:type="dxa"/>
            <w:vAlign w:val="center"/>
          </w:tcPr>
          <w:p w14:paraId="4C7DA4F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B2F65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44B9B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8BA6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54" w:type="dxa"/>
            <w:vAlign w:val="center"/>
          </w:tcPr>
          <w:p w14:paraId="2F9056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F60A0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083C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15B5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EC36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2751</w:t>
            </w:r>
          </w:p>
        </w:tc>
        <w:tc>
          <w:tcPr>
            <w:tcW w:w="735" w:type="dxa"/>
            <w:vAlign w:val="center"/>
          </w:tcPr>
          <w:p w14:paraId="4BEC87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154.4</w:t>
            </w:r>
          </w:p>
        </w:tc>
      </w:tr>
      <w:tr w:rsidR="003655E9" w14:paraId="34C86B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741D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A3EF3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1CB14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</w:t>
            </w:r>
          </w:p>
        </w:tc>
        <w:tc>
          <w:tcPr>
            <w:tcW w:w="1415" w:type="dxa"/>
            <w:vAlign w:val="center"/>
          </w:tcPr>
          <w:p w14:paraId="2DC9AF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D5929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vAlign w:val="center"/>
          </w:tcPr>
          <w:p w14:paraId="50A08F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AB720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1434</w:t>
            </w:r>
          </w:p>
        </w:tc>
        <w:tc>
          <w:tcPr>
            <w:tcW w:w="854" w:type="dxa"/>
            <w:vAlign w:val="center"/>
          </w:tcPr>
          <w:p w14:paraId="1E7400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3513A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3A7C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D0AA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36D2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</w:t>
            </w:r>
          </w:p>
        </w:tc>
        <w:tc>
          <w:tcPr>
            <w:tcW w:w="735" w:type="dxa"/>
            <w:vAlign w:val="center"/>
          </w:tcPr>
          <w:p w14:paraId="36429E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255.8</w:t>
            </w:r>
          </w:p>
        </w:tc>
      </w:tr>
      <w:tr w:rsidR="003655E9" w14:paraId="5AA9B1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D1BC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3116B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41F87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</w:t>
            </w:r>
          </w:p>
        </w:tc>
        <w:tc>
          <w:tcPr>
            <w:tcW w:w="1415" w:type="dxa"/>
            <w:vAlign w:val="center"/>
          </w:tcPr>
          <w:p w14:paraId="0FE5189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2EC1C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70AC8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C086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</w:t>
            </w:r>
          </w:p>
        </w:tc>
        <w:tc>
          <w:tcPr>
            <w:tcW w:w="854" w:type="dxa"/>
            <w:vAlign w:val="center"/>
          </w:tcPr>
          <w:p w14:paraId="5BFCB8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92BC7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93F1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9BDD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9F87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</w:t>
            </w:r>
          </w:p>
        </w:tc>
        <w:tc>
          <w:tcPr>
            <w:tcW w:w="735" w:type="dxa"/>
            <w:vAlign w:val="center"/>
          </w:tcPr>
          <w:p w14:paraId="0224D9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</w:t>
            </w:r>
          </w:p>
        </w:tc>
      </w:tr>
      <w:tr w:rsidR="003655E9" w14:paraId="156E22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17133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49EF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67113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1415" w:type="dxa"/>
            <w:vAlign w:val="center"/>
          </w:tcPr>
          <w:p w14:paraId="570C31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9C7DF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3E340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2A8E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4" w:type="dxa"/>
            <w:vAlign w:val="center"/>
          </w:tcPr>
          <w:p w14:paraId="0BAC91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65569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CDB8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23A6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C4ED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tcW w:w="735" w:type="dxa"/>
            <w:vAlign w:val="center"/>
          </w:tcPr>
          <w:p w14:paraId="07D1C4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</w:t>
            </w:r>
          </w:p>
        </w:tc>
      </w:tr>
      <w:tr w:rsidR="003655E9" w14:paraId="53F932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1C20F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B2A577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6A23A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</w:t>
            </w:r>
          </w:p>
        </w:tc>
        <w:tc>
          <w:tcPr>
            <w:tcW w:w="1415" w:type="dxa"/>
            <w:vAlign w:val="center"/>
          </w:tcPr>
          <w:p w14:paraId="5CE5C8B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6518C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vAlign w:val="center"/>
          </w:tcPr>
          <w:p w14:paraId="3194D9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7111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854" w:type="dxa"/>
            <w:vAlign w:val="center"/>
          </w:tcPr>
          <w:p w14:paraId="2ABC3B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23AC4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9019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3C3C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F07E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tcW w:w="735" w:type="dxa"/>
            <w:vAlign w:val="center"/>
          </w:tcPr>
          <w:p w14:paraId="6C249F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862.6</w:t>
            </w:r>
          </w:p>
        </w:tc>
      </w:tr>
      <w:tr w:rsidR="003655E9" w14:paraId="20F52E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250B5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2FF7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2CF70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6032</w:t>
            </w:r>
          </w:p>
        </w:tc>
        <w:tc>
          <w:tcPr>
            <w:tcW w:w="1415" w:type="dxa"/>
            <w:vAlign w:val="center"/>
          </w:tcPr>
          <w:p w14:paraId="010E1B9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5454B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14:paraId="1E6840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7EF8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tcW w:w="854" w:type="dxa"/>
            <w:vAlign w:val="center"/>
          </w:tcPr>
          <w:p w14:paraId="4218DC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ED717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A7BD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2CF1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2A56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</w:t>
            </w:r>
          </w:p>
        </w:tc>
        <w:tc>
          <w:tcPr>
            <w:tcW w:w="735" w:type="dxa"/>
            <w:vAlign w:val="center"/>
          </w:tcPr>
          <w:p w14:paraId="18416C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322.0</w:t>
            </w:r>
          </w:p>
        </w:tc>
      </w:tr>
      <w:tr w:rsidR="003655E9" w14:paraId="46F5FA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030C6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FF88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15791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6034</w:t>
            </w:r>
          </w:p>
        </w:tc>
        <w:tc>
          <w:tcPr>
            <w:tcW w:w="1415" w:type="dxa"/>
            <w:vAlign w:val="center"/>
          </w:tcPr>
          <w:p w14:paraId="04D3DFF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F43FA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DF925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1E6F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</w:t>
            </w:r>
          </w:p>
        </w:tc>
        <w:tc>
          <w:tcPr>
            <w:tcW w:w="854" w:type="dxa"/>
            <w:vAlign w:val="center"/>
          </w:tcPr>
          <w:p w14:paraId="5C9E55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142B6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6FF7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6F9C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DDE9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</w:t>
            </w:r>
          </w:p>
        </w:tc>
        <w:tc>
          <w:tcPr>
            <w:tcW w:w="735" w:type="dxa"/>
            <w:vAlign w:val="center"/>
          </w:tcPr>
          <w:p w14:paraId="6560A0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</w:t>
            </w:r>
          </w:p>
        </w:tc>
      </w:tr>
      <w:tr w:rsidR="003655E9" w14:paraId="14366E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9859C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B991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07CE3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6036</w:t>
            </w:r>
          </w:p>
        </w:tc>
        <w:tc>
          <w:tcPr>
            <w:tcW w:w="1415" w:type="dxa"/>
            <w:vAlign w:val="center"/>
          </w:tcPr>
          <w:p w14:paraId="687E603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33D97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CE58B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21D1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54" w:type="dxa"/>
            <w:vAlign w:val="center"/>
          </w:tcPr>
          <w:p w14:paraId="656DED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54C22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E711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9B75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F2A6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2751</w:t>
            </w:r>
          </w:p>
        </w:tc>
        <w:tc>
          <w:tcPr>
            <w:tcW w:w="735" w:type="dxa"/>
            <w:vAlign w:val="center"/>
          </w:tcPr>
          <w:p w14:paraId="3CE40F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154.4</w:t>
            </w:r>
          </w:p>
        </w:tc>
      </w:tr>
      <w:tr w:rsidR="003655E9" w14:paraId="541F6D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3B92C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7BA7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C947F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6037</w:t>
            </w:r>
          </w:p>
        </w:tc>
        <w:tc>
          <w:tcPr>
            <w:tcW w:w="1415" w:type="dxa"/>
            <w:vAlign w:val="center"/>
          </w:tcPr>
          <w:p w14:paraId="09DB51D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DDF36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73D18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DE250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854" w:type="dxa"/>
            <w:vAlign w:val="center"/>
          </w:tcPr>
          <w:p w14:paraId="2E3722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431A1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19BB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37F8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4BC1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</w:t>
            </w:r>
          </w:p>
        </w:tc>
        <w:tc>
          <w:tcPr>
            <w:tcW w:w="735" w:type="dxa"/>
            <w:vAlign w:val="center"/>
          </w:tcPr>
          <w:p w14:paraId="6C4CA9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</w:tr>
      <w:tr w:rsidR="003655E9" w14:paraId="5CD13E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BC36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76A9D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5EB35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6038</w:t>
            </w:r>
          </w:p>
        </w:tc>
        <w:tc>
          <w:tcPr>
            <w:tcW w:w="1415" w:type="dxa"/>
            <w:vAlign w:val="center"/>
          </w:tcPr>
          <w:p w14:paraId="6E12CB5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20FFE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AAD21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F7BB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00E2DB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A0C92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62C4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19FB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E42C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429157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141317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6560F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4635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834C8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6039</w:t>
            </w:r>
          </w:p>
        </w:tc>
        <w:tc>
          <w:tcPr>
            <w:tcW w:w="1415" w:type="dxa"/>
            <w:vAlign w:val="center"/>
          </w:tcPr>
          <w:p w14:paraId="7E1BD35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C87E4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44D8E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E541D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BEA76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CD987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33E4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C2AC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5C1D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4CF2A7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46BD1F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8AC0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517793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932E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</w:t>
            </w:r>
          </w:p>
        </w:tc>
        <w:tc>
          <w:tcPr>
            <w:tcW w:w="1415" w:type="dxa"/>
            <w:vAlign w:val="center"/>
          </w:tcPr>
          <w:p w14:paraId="295D12A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2A0B3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A1736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82B4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</w:t>
            </w:r>
          </w:p>
        </w:tc>
        <w:tc>
          <w:tcPr>
            <w:tcW w:w="854" w:type="dxa"/>
            <w:vAlign w:val="center"/>
          </w:tcPr>
          <w:p w14:paraId="3C43EF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53CB3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AEAC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1037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1ECA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2735</w:t>
            </w:r>
          </w:p>
        </w:tc>
        <w:tc>
          <w:tcPr>
            <w:tcW w:w="735" w:type="dxa"/>
            <w:vAlign w:val="center"/>
          </w:tcPr>
          <w:p w14:paraId="295897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</w:tr>
      <w:tr w:rsidR="003655E9" w14:paraId="46D1E6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5C23D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D7AFD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81C8E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6041</w:t>
            </w:r>
          </w:p>
        </w:tc>
        <w:tc>
          <w:tcPr>
            <w:tcW w:w="1415" w:type="dxa"/>
            <w:vAlign w:val="center"/>
          </w:tcPr>
          <w:p w14:paraId="78056B8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2FA44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624A5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ECDB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854" w:type="dxa"/>
            <w:vAlign w:val="center"/>
          </w:tcPr>
          <w:p w14:paraId="579BF5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52385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BBF7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2481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7753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735" w:type="dxa"/>
            <w:vAlign w:val="center"/>
          </w:tcPr>
          <w:p w14:paraId="1FC43F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</w:tr>
      <w:tr w:rsidR="003655E9" w14:paraId="3E0FC7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9251E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5CC5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F2E4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6042</w:t>
            </w:r>
          </w:p>
        </w:tc>
        <w:tc>
          <w:tcPr>
            <w:tcW w:w="1415" w:type="dxa"/>
            <w:vAlign w:val="center"/>
          </w:tcPr>
          <w:p w14:paraId="546F5CD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F4998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56830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2A1D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7FB258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80978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6188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ABEB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7581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6B0872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009602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733BA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C3813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4184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6043</w:t>
            </w:r>
          </w:p>
        </w:tc>
        <w:tc>
          <w:tcPr>
            <w:tcW w:w="1415" w:type="dxa"/>
            <w:vAlign w:val="center"/>
          </w:tcPr>
          <w:p w14:paraId="6474F6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628AE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11C317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6535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9C888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D2AB8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E495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4C39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57BC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79DBCE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074280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E3D45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55CB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612E5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6044</w:t>
            </w:r>
          </w:p>
        </w:tc>
        <w:tc>
          <w:tcPr>
            <w:tcW w:w="1415" w:type="dxa"/>
            <w:vAlign w:val="center"/>
          </w:tcPr>
          <w:p w14:paraId="693BBAC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379A2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C5D42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D5B5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854" w:type="dxa"/>
            <w:vAlign w:val="center"/>
          </w:tcPr>
          <w:p w14:paraId="218FD1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57708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9DB4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26C4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5467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</w:t>
            </w:r>
          </w:p>
        </w:tc>
        <w:tc>
          <w:tcPr>
            <w:tcW w:w="735" w:type="dxa"/>
            <w:vAlign w:val="center"/>
          </w:tcPr>
          <w:p w14:paraId="120FE7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</w:tr>
      <w:tr w:rsidR="003655E9" w14:paraId="6A1228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45374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657CC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7183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</w:t>
            </w:r>
          </w:p>
        </w:tc>
        <w:tc>
          <w:tcPr>
            <w:tcW w:w="1415" w:type="dxa"/>
            <w:vAlign w:val="center"/>
          </w:tcPr>
          <w:p w14:paraId="08C2A38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E092D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11A69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5832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854" w:type="dxa"/>
            <w:vAlign w:val="center"/>
          </w:tcPr>
          <w:p w14:paraId="1B93A8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AC4C6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F253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85E1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38FD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735" w:type="dxa"/>
            <w:vAlign w:val="center"/>
          </w:tcPr>
          <w:p w14:paraId="64674D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3655E9" w14:paraId="584D82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97C30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20EB5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F1F4C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</w:t>
            </w:r>
          </w:p>
        </w:tc>
        <w:tc>
          <w:tcPr>
            <w:tcW w:w="1415" w:type="dxa"/>
            <w:vAlign w:val="center"/>
          </w:tcPr>
          <w:p w14:paraId="2C482D4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7FE56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33C3A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99AD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1AB435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E8394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F773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2024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3671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37B93C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32D262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9AAD8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FF81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0AE46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6048</w:t>
            </w:r>
          </w:p>
        </w:tc>
        <w:tc>
          <w:tcPr>
            <w:tcW w:w="1415" w:type="dxa"/>
            <w:vAlign w:val="center"/>
          </w:tcPr>
          <w:p w14:paraId="65E9FDF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CC0DA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D96BD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FBED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DE5C3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2812F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03FC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0606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30BD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1BF576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2E4FA4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18DF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3B65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C18CC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6049</w:t>
            </w:r>
          </w:p>
        </w:tc>
        <w:tc>
          <w:tcPr>
            <w:tcW w:w="1415" w:type="dxa"/>
            <w:vAlign w:val="center"/>
          </w:tcPr>
          <w:p w14:paraId="3242DFA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A8ABA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733A9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0861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7081BF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C9A37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44A8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F28C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F659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5FD29F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78CD70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796B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D0DD10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19EA6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6050</w:t>
            </w:r>
          </w:p>
        </w:tc>
        <w:tc>
          <w:tcPr>
            <w:tcW w:w="1415" w:type="dxa"/>
            <w:vAlign w:val="center"/>
          </w:tcPr>
          <w:p w14:paraId="0B42C6A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BCC3F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05B29F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A241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5BC4E6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BC48C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3C40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733C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D835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1C9AC6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4FCEC3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4F636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A6574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F941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6051</w:t>
            </w:r>
          </w:p>
        </w:tc>
        <w:tc>
          <w:tcPr>
            <w:tcW w:w="1415" w:type="dxa"/>
            <w:vAlign w:val="center"/>
          </w:tcPr>
          <w:p w14:paraId="2791FB6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66629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86194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9B09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60B770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86F0E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9061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0B45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67DB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4B5325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0D7C97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3397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47390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63983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</w:t>
            </w:r>
          </w:p>
        </w:tc>
        <w:tc>
          <w:tcPr>
            <w:tcW w:w="1415" w:type="dxa"/>
            <w:vAlign w:val="center"/>
          </w:tcPr>
          <w:p w14:paraId="4AD415B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55187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3C4AB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0742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083CC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B4F4E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7CCB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9E79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A9D7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2ABF71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684D40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C0F9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34A21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3B7D6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6053</w:t>
            </w:r>
          </w:p>
        </w:tc>
        <w:tc>
          <w:tcPr>
            <w:tcW w:w="1415" w:type="dxa"/>
            <w:vAlign w:val="center"/>
          </w:tcPr>
          <w:p w14:paraId="7C47074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BEFEC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E5EB6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92BC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854" w:type="dxa"/>
            <w:vAlign w:val="center"/>
          </w:tcPr>
          <w:p w14:paraId="7265AA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14267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7AD7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AAD9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5AF8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735" w:type="dxa"/>
            <w:vAlign w:val="center"/>
          </w:tcPr>
          <w:p w14:paraId="2FF86B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3655E9" w14:paraId="7D4E86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ACF64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70DE7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13E2A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</w:t>
            </w:r>
          </w:p>
        </w:tc>
        <w:tc>
          <w:tcPr>
            <w:tcW w:w="1415" w:type="dxa"/>
            <w:vAlign w:val="center"/>
          </w:tcPr>
          <w:p w14:paraId="6AEC30C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21867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D4214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0FE7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854" w:type="dxa"/>
            <w:vAlign w:val="center"/>
          </w:tcPr>
          <w:p w14:paraId="5C3764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542343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DC7C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922D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F756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</w:t>
            </w:r>
          </w:p>
        </w:tc>
        <w:tc>
          <w:tcPr>
            <w:tcW w:w="735" w:type="dxa"/>
            <w:vAlign w:val="center"/>
          </w:tcPr>
          <w:p w14:paraId="75D166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131.6</w:t>
            </w:r>
          </w:p>
        </w:tc>
      </w:tr>
      <w:tr w:rsidR="003655E9" w14:paraId="5F664B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98C5E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ECB48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D6DD8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6055</w:t>
            </w:r>
          </w:p>
        </w:tc>
        <w:tc>
          <w:tcPr>
            <w:tcW w:w="1415" w:type="dxa"/>
            <w:vAlign w:val="center"/>
          </w:tcPr>
          <w:p w14:paraId="53FCBA1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217BD3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66CE8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B19C5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66C4D5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284285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1201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D705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E93D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31E954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7E19A0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5C2B7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FC5A3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1D855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6056</w:t>
            </w:r>
          </w:p>
        </w:tc>
        <w:tc>
          <w:tcPr>
            <w:tcW w:w="1415" w:type="dxa"/>
            <w:vAlign w:val="center"/>
          </w:tcPr>
          <w:p w14:paraId="3791052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17FFC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360DE3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DD8A1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0AC723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14BA50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B225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656E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4485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1CC9A0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1A76CB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378EA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67A3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09D64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6057</w:t>
            </w:r>
          </w:p>
        </w:tc>
        <w:tc>
          <w:tcPr>
            <w:tcW w:w="1415" w:type="dxa"/>
            <w:vAlign w:val="center"/>
          </w:tcPr>
          <w:p w14:paraId="416F422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44AC2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230F59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EFABC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141508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0603EA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3A98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F0F2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8A50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404E64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216ADA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755F7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DC83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A5A20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</w:t>
            </w:r>
          </w:p>
        </w:tc>
        <w:tc>
          <w:tcPr>
            <w:tcW w:w="1415" w:type="dxa"/>
            <w:vAlign w:val="center"/>
          </w:tcPr>
          <w:p w14:paraId="7645887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491E1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B8E61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3AD6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</w:t>
            </w:r>
          </w:p>
        </w:tc>
        <w:tc>
          <w:tcPr>
            <w:tcW w:w="854" w:type="dxa"/>
            <w:vAlign w:val="center"/>
          </w:tcPr>
          <w:p w14:paraId="5C3A33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3FD40F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647E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594A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97CC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</w:t>
            </w:r>
          </w:p>
        </w:tc>
        <w:tc>
          <w:tcPr>
            <w:tcW w:w="735" w:type="dxa"/>
            <w:vAlign w:val="center"/>
          </w:tcPr>
          <w:p w14:paraId="399B99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</w:tr>
      <w:tr w:rsidR="003655E9" w14:paraId="71E8DA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4B50D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68DA2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864E7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6059</w:t>
            </w:r>
          </w:p>
        </w:tc>
        <w:tc>
          <w:tcPr>
            <w:tcW w:w="1415" w:type="dxa"/>
            <w:vAlign w:val="center"/>
          </w:tcPr>
          <w:p w14:paraId="337D9AA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4A1D3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F2B6F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6BB9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</w:t>
            </w:r>
          </w:p>
        </w:tc>
        <w:tc>
          <w:tcPr>
            <w:tcW w:w="854" w:type="dxa"/>
            <w:vAlign w:val="center"/>
          </w:tcPr>
          <w:p w14:paraId="7FC1C4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7A9D1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DE15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E78F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8AF3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</w:t>
            </w:r>
          </w:p>
        </w:tc>
        <w:tc>
          <w:tcPr>
            <w:tcW w:w="735" w:type="dxa"/>
            <w:vAlign w:val="center"/>
          </w:tcPr>
          <w:p w14:paraId="6DABC6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</w:tr>
      <w:tr w:rsidR="003655E9" w14:paraId="6D265D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15688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58E9E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110B7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6060</w:t>
            </w:r>
          </w:p>
        </w:tc>
        <w:tc>
          <w:tcPr>
            <w:tcW w:w="1415" w:type="dxa"/>
            <w:vAlign w:val="center"/>
          </w:tcPr>
          <w:p w14:paraId="2FF2C7C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FE7D3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4BBAC7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93AC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5747E4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C2203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FBEC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B6D1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9C75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3B52A8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2CCA0E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DE62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6C0E3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6AFDA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6061</w:t>
            </w:r>
          </w:p>
        </w:tc>
        <w:tc>
          <w:tcPr>
            <w:tcW w:w="1415" w:type="dxa"/>
            <w:vAlign w:val="center"/>
          </w:tcPr>
          <w:p w14:paraId="5C927C3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AB3FD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660F43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90EE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D2956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75ED22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43E6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ED5B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D5F8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1FBCE5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162AC4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A9497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744C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B5DD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6062</w:t>
            </w:r>
          </w:p>
        </w:tc>
        <w:tc>
          <w:tcPr>
            <w:tcW w:w="1415" w:type="dxa"/>
            <w:vAlign w:val="center"/>
          </w:tcPr>
          <w:p w14:paraId="1AFBA2D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2A203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5C5C86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A1E3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14:paraId="31A931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42CE96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6DD2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3DD2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CDD1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735" w:type="dxa"/>
            <w:vAlign w:val="center"/>
          </w:tcPr>
          <w:p w14:paraId="5AE173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3655E9" w14:paraId="3104CE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B8300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16854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308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</w:t>
            </w:r>
          </w:p>
        </w:tc>
        <w:tc>
          <w:tcPr>
            <w:tcW w:w="1415" w:type="dxa"/>
            <w:vAlign w:val="center"/>
          </w:tcPr>
          <w:p w14:paraId="605F5BF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5588D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vAlign w:val="center"/>
          </w:tcPr>
          <w:p w14:paraId="714838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A3A4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854" w:type="dxa"/>
            <w:vAlign w:val="center"/>
          </w:tcPr>
          <w:p w14:paraId="72DB6F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07" w:type="dxa"/>
            <w:vAlign w:val="center"/>
          </w:tcPr>
          <w:p w14:paraId="674439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5195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DFB9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D15B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</w:t>
            </w:r>
          </w:p>
        </w:tc>
        <w:tc>
          <w:tcPr>
            <w:tcW w:w="735" w:type="dxa"/>
            <w:vAlign w:val="center"/>
          </w:tcPr>
          <w:p w14:paraId="26B60C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131.6</w:t>
            </w:r>
          </w:p>
        </w:tc>
      </w:tr>
      <w:tr w:rsidR="003655E9" w14:paraId="4D9AAE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63D3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30C31735" w14:textId="77777777" w:rsidR="003655E9" w:rsidRDefault="009147A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475E0AE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DD4C7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1033</w:t>
            </w:r>
          </w:p>
        </w:tc>
        <w:tc>
          <w:tcPr>
            <w:tcW w:w="639" w:type="dxa"/>
            <w:vAlign w:val="center"/>
          </w:tcPr>
          <w:p w14:paraId="66F0076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5900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82038</w:t>
            </w:r>
          </w:p>
        </w:tc>
        <w:tc>
          <w:tcPr>
            <w:tcW w:w="854" w:type="dxa"/>
            <w:vAlign w:val="center"/>
          </w:tcPr>
          <w:p w14:paraId="6E796D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50713</w:t>
            </w:r>
          </w:p>
        </w:tc>
        <w:tc>
          <w:tcPr>
            <w:tcW w:w="707" w:type="dxa"/>
            <w:vAlign w:val="center"/>
          </w:tcPr>
          <w:p w14:paraId="435ACD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9C69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7510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1610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132750</w:t>
            </w:r>
          </w:p>
        </w:tc>
        <w:tc>
          <w:tcPr>
            <w:tcW w:w="735" w:type="dxa"/>
            <w:vAlign w:val="center"/>
          </w:tcPr>
          <w:p w14:paraId="1B880E56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128.5</w:t>
            </w:r>
          </w:p>
        </w:tc>
      </w:tr>
      <w:tr w:rsidR="003655E9" w14:paraId="7C91D86D" w14:textId="77777777">
        <w:trPr>
          <w:jc w:val="center"/>
        </w:trPr>
        <w:tc>
          <w:tcPr>
            <w:tcW w:w="1855" w:type="dxa"/>
            <w:gridSpan w:val="3"/>
            <w:vAlign w:val="center"/>
          </w:tcPr>
          <w:p w14:paraId="422B9D27" w14:textId="77777777" w:rsidR="003655E9" w:rsidRDefault="009147A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415" w:type="dxa"/>
            <w:vAlign w:val="center"/>
          </w:tcPr>
          <w:p w14:paraId="1E38C28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28A80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8324</w:t>
            </w:r>
          </w:p>
        </w:tc>
        <w:tc>
          <w:tcPr>
            <w:tcW w:w="639" w:type="dxa"/>
            <w:vAlign w:val="center"/>
          </w:tcPr>
          <w:p w14:paraId="166F388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D7C6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384526</w:t>
            </w:r>
          </w:p>
        </w:tc>
        <w:tc>
          <w:tcPr>
            <w:tcW w:w="854" w:type="dxa"/>
            <w:vAlign w:val="center"/>
          </w:tcPr>
          <w:p w14:paraId="47F701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306811</w:t>
            </w:r>
          </w:p>
        </w:tc>
        <w:tc>
          <w:tcPr>
            <w:tcW w:w="707" w:type="dxa"/>
            <w:vAlign w:val="center"/>
          </w:tcPr>
          <w:p w14:paraId="69F728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E4F7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F0DD2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6601A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691337</w:t>
            </w:r>
          </w:p>
        </w:tc>
        <w:tc>
          <w:tcPr>
            <w:tcW w:w="735" w:type="dxa"/>
            <w:vAlign w:val="center"/>
          </w:tcPr>
          <w:p w14:paraId="2FEEF09F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83.1</w:t>
            </w:r>
          </w:p>
        </w:tc>
      </w:tr>
    </w:tbl>
    <w:p w14:paraId="0228D78B" w14:textId="77777777" w:rsidR="003655E9" w:rsidRDefault="009147AB">
      <w:r>
        <w:t>说明：上表中合计和总计面积为采暖面积。</w:t>
      </w:r>
    </w:p>
    <w:p w14:paraId="73E1B267" w14:textId="77777777" w:rsidR="003655E9" w:rsidRDefault="009147AB">
      <w:pPr>
        <w:pStyle w:val="1"/>
      </w:pPr>
      <w:bookmarkStart w:id="37" w:name="_Toc59456489"/>
      <w:r>
        <w:t>新风负荷表</w:t>
      </w:r>
      <w:bookmarkEnd w:id="37"/>
    </w:p>
    <w:tbl>
      <w:tblPr>
        <w:tblW w:w="97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871"/>
        <w:gridCol w:w="1268"/>
        <w:gridCol w:w="1698"/>
        <w:gridCol w:w="1115"/>
        <w:gridCol w:w="1399"/>
        <w:gridCol w:w="1517"/>
        <w:gridCol w:w="973"/>
      </w:tblGrid>
      <w:tr w:rsidR="003655E9" w14:paraId="12421641" w14:textId="77777777">
        <w:trPr>
          <w:tblHeader/>
        </w:trPr>
        <w:tc>
          <w:tcPr>
            <w:tcW w:w="871" w:type="dxa"/>
            <w:shd w:val="clear" w:color="auto" w:fill="E6E6E6"/>
            <w:vAlign w:val="center"/>
          </w:tcPr>
          <w:p w14:paraId="3486217E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871" w:type="dxa"/>
            <w:shd w:val="clear" w:color="auto" w:fill="E6E6E6"/>
            <w:vAlign w:val="center"/>
          </w:tcPr>
          <w:p w14:paraId="18BFA3EF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B00D468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9E13F52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114706B5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6CD90007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5BE3082C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新风热负荷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FBD7519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3655E9" w14:paraId="14DAF99E" w14:textId="77777777">
        <w:tc>
          <w:tcPr>
            <w:tcW w:w="871" w:type="dxa"/>
            <w:vMerge w:val="restart"/>
            <w:vAlign w:val="center"/>
          </w:tcPr>
          <w:p w14:paraId="0C5C6ABF" w14:textId="77777777" w:rsidR="003655E9" w:rsidRDefault="009147AB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71" w:type="dxa"/>
            <w:vAlign w:val="center"/>
          </w:tcPr>
          <w:p w14:paraId="5077DE8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1A0C347" w14:textId="77777777" w:rsidR="003655E9" w:rsidRDefault="009147AB">
            <w:r>
              <w:rPr>
                <w:sz w:val="18"/>
                <w:szCs w:val="18"/>
              </w:rPr>
              <w:t>1001</w:t>
            </w:r>
          </w:p>
        </w:tc>
        <w:tc>
          <w:tcPr>
            <w:tcW w:w="1697" w:type="dxa"/>
            <w:vAlign w:val="center"/>
          </w:tcPr>
          <w:p w14:paraId="2F70334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E6C761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1FA88B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35C088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CC035C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1D96D31" w14:textId="77777777">
        <w:tc>
          <w:tcPr>
            <w:tcW w:w="871" w:type="dxa"/>
            <w:vMerge/>
            <w:vAlign w:val="center"/>
          </w:tcPr>
          <w:p w14:paraId="2FA6E75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10585E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BEF3A46" w14:textId="77777777" w:rsidR="003655E9" w:rsidRDefault="009147AB">
            <w:r>
              <w:rPr>
                <w:sz w:val="18"/>
                <w:szCs w:val="18"/>
              </w:rPr>
              <w:t>1002</w:t>
            </w:r>
          </w:p>
        </w:tc>
        <w:tc>
          <w:tcPr>
            <w:tcW w:w="1697" w:type="dxa"/>
            <w:vAlign w:val="center"/>
          </w:tcPr>
          <w:p w14:paraId="639B683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BFA0F8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3335A9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426CF1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FE43BD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AFF1BE6" w14:textId="77777777">
        <w:tc>
          <w:tcPr>
            <w:tcW w:w="871" w:type="dxa"/>
            <w:vMerge/>
            <w:vAlign w:val="center"/>
          </w:tcPr>
          <w:p w14:paraId="1D3EDDD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FD0A62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2829FA6" w14:textId="77777777" w:rsidR="003655E9" w:rsidRDefault="009147AB">
            <w:r>
              <w:rPr>
                <w:sz w:val="18"/>
                <w:szCs w:val="18"/>
              </w:rPr>
              <w:t>1003</w:t>
            </w:r>
          </w:p>
        </w:tc>
        <w:tc>
          <w:tcPr>
            <w:tcW w:w="1697" w:type="dxa"/>
            <w:vAlign w:val="center"/>
          </w:tcPr>
          <w:p w14:paraId="783384B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B77190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308E6F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79119C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4959EF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22636FE" w14:textId="77777777">
        <w:tc>
          <w:tcPr>
            <w:tcW w:w="871" w:type="dxa"/>
            <w:vMerge/>
            <w:vAlign w:val="center"/>
          </w:tcPr>
          <w:p w14:paraId="57DE48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57E2F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5025D56" w14:textId="77777777" w:rsidR="003655E9" w:rsidRDefault="009147AB">
            <w:r>
              <w:rPr>
                <w:sz w:val="18"/>
                <w:szCs w:val="18"/>
              </w:rPr>
              <w:t>1004</w:t>
            </w:r>
          </w:p>
        </w:tc>
        <w:tc>
          <w:tcPr>
            <w:tcW w:w="1697" w:type="dxa"/>
            <w:vAlign w:val="center"/>
          </w:tcPr>
          <w:p w14:paraId="56C380D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5326E5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AC060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13053D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60C550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4563BB4" w14:textId="77777777">
        <w:tc>
          <w:tcPr>
            <w:tcW w:w="871" w:type="dxa"/>
            <w:vMerge/>
            <w:vAlign w:val="center"/>
          </w:tcPr>
          <w:p w14:paraId="3F18A57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F915F9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70CD9A7" w14:textId="77777777" w:rsidR="003655E9" w:rsidRDefault="009147AB">
            <w:r>
              <w:rPr>
                <w:sz w:val="18"/>
                <w:szCs w:val="18"/>
              </w:rPr>
              <w:t>1005</w:t>
            </w:r>
          </w:p>
        </w:tc>
        <w:tc>
          <w:tcPr>
            <w:tcW w:w="1697" w:type="dxa"/>
            <w:vAlign w:val="center"/>
          </w:tcPr>
          <w:p w14:paraId="4306C58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5D5324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EF76E6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553CC6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AD6250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4BE2FA0" w14:textId="77777777">
        <w:tc>
          <w:tcPr>
            <w:tcW w:w="871" w:type="dxa"/>
            <w:vMerge/>
            <w:vAlign w:val="center"/>
          </w:tcPr>
          <w:p w14:paraId="3B3D45E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8AF7CC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F5260D7" w14:textId="77777777" w:rsidR="003655E9" w:rsidRDefault="009147AB">
            <w:r>
              <w:rPr>
                <w:sz w:val="18"/>
                <w:szCs w:val="18"/>
              </w:rPr>
              <w:t>1006</w:t>
            </w:r>
          </w:p>
        </w:tc>
        <w:tc>
          <w:tcPr>
            <w:tcW w:w="1697" w:type="dxa"/>
            <w:vAlign w:val="center"/>
          </w:tcPr>
          <w:p w14:paraId="5659F8B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4A656F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C62680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63E37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BE6EA7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67809BF" w14:textId="77777777">
        <w:tc>
          <w:tcPr>
            <w:tcW w:w="871" w:type="dxa"/>
            <w:vMerge/>
            <w:vAlign w:val="center"/>
          </w:tcPr>
          <w:p w14:paraId="7F35D6C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F7D7F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C8AE794" w14:textId="77777777" w:rsidR="003655E9" w:rsidRDefault="009147AB">
            <w:r>
              <w:rPr>
                <w:sz w:val="18"/>
                <w:szCs w:val="18"/>
              </w:rPr>
              <w:t>1007</w:t>
            </w:r>
          </w:p>
        </w:tc>
        <w:tc>
          <w:tcPr>
            <w:tcW w:w="1697" w:type="dxa"/>
            <w:vAlign w:val="center"/>
          </w:tcPr>
          <w:p w14:paraId="17E2CA5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27A5B6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B12584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9D1D3B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1B4F71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B7787C6" w14:textId="77777777">
        <w:tc>
          <w:tcPr>
            <w:tcW w:w="871" w:type="dxa"/>
            <w:vMerge/>
            <w:vAlign w:val="center"/>
          </w:tcPr>
          <w:p w14:paraId="461A96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50A2D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27D1678" w14:textId="77777777" w:rsidR="003655E9" w:rsidRDefault="009147AB">
            <w:r>
              <w:rPr>
                <w:sz w:val="18"/>
                <w:szCs w:val="18"/>
              </w:rPr>
              <w:t>1008</w:t>
            </w:r>
          </w:p>
        </w:tc>
        <w:tc>
          <w:tcPr>
            <w:tcW w:w="1697" w:type="dxa"/>
            <w:vAlign w:val="center"/>
          </w:tcPr>
          <w:p w14:paraId="43D3E71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354393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122C14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D5C93C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39E503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67D61CC" w14:textId="77777777">
        <w:tc>
          <w:tcPr>
            <w:tcW w:w="871" w:type="dxa"/>
            <w:vMerge/>
            <w:vAlign w:val="center"/>
          </w:tcPr>
          <w:p w14:paraId="73A0893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0BC54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3FAE1AC" w14:textId="77777777" w:rsidR="003655E9" w:rsidRDefault="009147AB">
            <w:r>
              <w:rPr>
                <w:sz w:val="18"/>
                <w:szCs w:val="18"/>
              </w:rPr>
              <w:t>1009</w:t>
            </w:r>
          </w:p>
        </w:tc>
        <w:tc>
          <w:tcPr>
            <w:tcW w:w="1697" w:type="dxa"/>
            <w:vAlign w:val="center"/>
          </w:tcPr>
          <w:p w14:paraId="4AB032E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49E14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F72FBE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93793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420B99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2AB7B75" w14:textId="77777777">
        <w:tc>
          <w:tcPr>
            <w:tcW w:w="871" w:type="dxa"/>
            <w:vMerge/>
            <w:vAlign w:val="center"/>
          </w:tcPr>
          <w:p w14:paraId="431DBDE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70C1FD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72D4BEC" w14:textId="77777777" w:rsidR="003655E9" w:rsidRDefault="009147AB">
            <w:r>
              <w:rPr>
                <w:sz w:val="18"/>
                <w:szCs w:val="18"/>
              </w:rPr>
              <w:t>1010</w:t>
            </w:r>
          </w:p>
        </w:tc>
        <w:tc>
          <w:tcPr>
            <w:tcW w:w="1697" w:type="dxa"/>
            <w:vAlign w:val="center"/>
          </w:tcPr>
          <w:p w14:paraId="7FC6830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D9CE19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687D7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455663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B3EC8D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D929124" w14:textId="77777777">
        <w:tc>
          <w:tcPr>
            <w:tcW w:w="871" w:type="dxa"/>
            <w:vMerge/>
            <w:vAlign w:val="center"/>
          </w:tcPr>
          <w:p w14:paraId="77ABF68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B1D1CF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6EC0E1C" w14:textId="77777777" w:rsidR="003655E9" w:rsidRDefault="009147AB">
            <w:r>
              <w:rPr>
                <w:sz w:val="18"/>
                <w:szCs w:val="18"/>
              </w:rPr>
              <w:t>1011</w:t>
            </w:r>
          </w:p>
        </w:tc>
        <w:tc>
          <w:tcPr>
            <w:tcW w:w="1697" w:type="dxa"/>
            <w:vAlign w:val="center"/>
          </w:tcPr>
          <w:p w14:paraId="68E629B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0DBB17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73312F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D6B828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07BEF2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4649BD4" w14:textId="77777777">
        <w:tc>
          <w:tcPr>
            <w:tcW w:w="871" w:type="dxa"/>
            <w:vMerge/>
            <w:vAlign w:val="center"/>
          </w:tcPr>
          <w:p w14:paraId="7AD71A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91E77B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0E42591" w14:textId="77777777" w:rsidR="003655E9" w:rsidRDefault="009147AB">
            <w:r>
              <w:rPr>
                <w:sz w:val="18"/>
                <w:szCs w:val="18"/>
              </w:rPr>
              <w:t>1012</w:t>
            </w:r>
          </w:p>
        </w:tc>
        <w:tc>
          <w:tcPr>
            <w:tcW w:w="1697" w:type="dxa"/>
            <w:vAlign w:val="center"/>
          </w:tcPr>
          <w:p w14:paraId="1B81DCF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007509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3AB8EA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78CF97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64BC8D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8A93055" w14:textId="77777777">
        <w:tc>
          <w:tcPr>
            <w:tcW w:w="871" w:type="dxa"/>
            <w:vMerge/>
            <w:vAlign w:val="center"/>
          </w:tcPr>
          <w:p w14:paraId="72BABE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12DEDD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A09FBE3" w14:textId="77777777" w:rsidR="003655E9" w:rsidRDefault="009147AB">
            <w:r>
              <w:rPr>
                <w:sz w:val="18"/>
                <w:szCs w:val="18"/>
              </w:rPr>
              <w:t>1013</w:t>
            </w:r>
          </w:p>
        </w:tc>
        <w:tc>
          <w:tcPr>
            <w:tcW w:w="1697" w:type="dxa"/>
            <w:vAlign w:val="center"/>
          </w:tcPr>
          <w:p w14:paraId="4C1128C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957370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1E62F3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6ADB1C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08B3CD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963BA50" w14:textId="77777777">
        <w:tc>
          <w:tcPr>
            <w:tcW w:w="871" w:type="dxa"/>
            <w:vMerge/>
            <w:vAlign w:val="center"/>
          </w:tcPr>
          <w:p w14:paraId="3DB02A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A51153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3A7BB85" w14:textId="77777777" w:rsidR="003655E9" w:rsidRDefault="009147AB">
            <w:r>
              <w:rPr>
                <w:sz w:val="18"/>
                <w:szCs w:val="18"/>
              </w:rPr>
              <w:t>1014</w:t>
            </w:r>
          </w:p>
        </w:tc>
        <w:tc>
          <w:tcPr>
            <w:tcW w:w="1697" w:type="dxa"/>
            <w:vAlign w:val="center"/>
          </w:tcPr>
          <w:p w14:paraId="54D19D4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88C97D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4A92F0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97CF96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A79B00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4237D34" w14:textId="77777777">
        <w:tc>
          <w:tcPr>
            <w:tcW w:w="871" w:type="dxa"/>
            <w:vMerge/>
            <w:vAlign w:val="center"/>
          </w:tcPr>
          <w:p w14:paraId="01EF75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A89813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82F0454" w14:textId="77777777" w:rsidR="003655E9" w:rsidRDefault="009147AB">
            <w:r>
              <w:rPr>
                <w:sz w:val="18"/>
                <w:szCs w:val="18"/>
              </w:rPr>
              <w:t>1015</w:t>
            </w:r>
          </w:p>
        </w:tc>
        <w:tc>
          <w:tcPr>
            <w:tcW w:w="1697" w:type="dxa"/>
            <w:vAlign w:val="center"/>
          </w:tcPr>
          <w:p w14:paraId="6EC60A3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E81E76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897EA3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6FFDFA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1339D3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CEBE165" w14:textId="77777777">
        <w:tc>
          <w:tcPr>
            <w:tcW w:w="871" w:type="dxa"/>
            <w:vMerge/>
            <w:vAlign w:val="center"/>
          </w:tcPr>
          <w:p w14:paraId="40872A8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C765E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42539B7" w14:textId="77777777" w:rsidR="003655E9" w:rsidRDefault="009147AB">
            <w:r>
              <w:rPr>
                <w:sz w:val="18"/>
                <w:szCs w:val="18"/>
              </w:rPr>
              <w:t>1016</w:t>
            </w:r>
          </w:p>
        </w:tc>
        <w:tc>
          <w:tcPr>
            <w:tcW w:w="1697" w:type="dxa"/>
            <w:vAlign w:val="center"/>
          </w:tcPr>
          <w:p w14:paraId="2323E61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33FCF1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1F75B3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9728AD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A44653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305D2E3" w14:textId="77777777">
        <w:tc>
          <w:tcPr>
            <w:tcW w:w="871" w:type="dxa"/>
            <w:vMerge/>
            <w:vAlign w:val="center"/>
          </w:tcPr>
          <w:p w14:paraId="3032C78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71DF00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28EB9F3" w14:textId="77777777" w:rsidR="003655E9" w:rsidRDefault="009147AB">
            <w:r>
              <w:rPr>
                <w:sz w:val="18"/>
                <w:szCs w:val="18"/>
              </w:rPr>
              <w:t>1017</w:t>
            </w:r>
          </w:p>
        </w:tc>
        <w:tc>
          <w:tcPr>
            <w:tcW w:w="1697" w:type="dxa"/>
            <w:vAlign w:val="center"/>
          </w:tcPr>
          <w:p w14:paraId="788084F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579712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EF6262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422894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BFA0E5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8B37CB9" w14:textId="77777777">
        <w:tc>
          <w:tcPr>
            <w:tcW w:w="871" w:type="dxa"/>
            <w:vMerge/>
            <w:vAlign w:val="center"/>
          </w:tcPr>
          <w:p w14:paraId="217824C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927F0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C325742" w14:textId="77777777" w:rsidR="003655E9" w:rsidRDefault="009147AB">
            <w:r>
              <w:rPr>
                <w:sz w:val="18"/>
                <w:szCs w:val="18"/>
              </w:rPr>
              <w:t>1018</w:t>
            </w:r>
          </w:p>
        </w:tc>
        <w:tc>
          <w:tcPr>
            <w:tcW w:w="1697" w:type="dxa"/>
            <w:vAlign w:val="center"/>
          </w:tcPr>
          <w:p w14:paraId="224A3B9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4DD0E0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F70449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105109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A5ACE9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C931EDB" w14:textId="77777777">
        <w:tc>
          <w:tcPr>
            <w:tcW w:w="871" w:type="dxa"/>
            <w:vMerge/>
            <w:vAlign w:val="center"/>
          </w:tcPr>
          <w:p w14:paraId="78C49C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9A925F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219173" w14:textId="77777777" w:rsidR="003655E9" w:rsidRDefault="009147AB">
            <w:r>
              <w:rPr>
                <w:sz w:val="18"/>
                <w:szCs w:val="18"/>
              </w:rPr>
              <w:t>1019</w:t>
            </w:r>
          </w:p>
        </w:tc>
        <w:tc>
          <w:tcPr>
            <w:tcW w:w="1697" w:type="dxa"/>
            <w:vAlign w:val="center"/>
          </w:tcPr>
          <w:p w14:paraId="77D5CF2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078037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72A14B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46AAA6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B18AC3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228534D" w14:textId="77777777">
        <w:tc>
          <w:tcPr>
            <w:tcW w:w="871" w:type="dxa"/>
            <w:vMerge/>
            <w:vAlign w:val="center"/>
          </w:tcPr>
          <w:p w14:paraId="63139AD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227F78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24F020E" w14:textId="77777777" w:rsidR="003655E9" w:rsidRDefault="009147AB">
            <w:r>
              <w:rPr>
                <w:sz w:val="18"/>
                <w:szCs w:val="18"/>
              </w:rPr>
              <w:t>1020</w:t>
            </w:r>
          </w:p>
        </w:tc>
        <w:tc>
          <w:tcPr>
            <w:tcW w:w="1697" w:type="dxa"/>
            <w:vAlign w:val="center"/>
          </w:tcPr>
          <w:p w14:paraId="3C0EA60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90474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AFCB64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BEAEE0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EB99F7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63F3450" w14:textId="77777777">
        <w:tc>
          <w:tcPr>
            <w:tcW w:w="871" w:type="dxa"/>
            <w:vMerge/>
            <w:vAlign w:val="center"/>
          </w:tcPr>
          <w:p w14:paraId="4010A9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A44AA3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742B15C" w14:textId="77777777" w:rsidR="003655E9" w:rsidRDefault="009147AB">
            <w:r>
              <w:rPr>
                <w:sz w:val="18"/>
                <w:szCs w:val="18"/>
              </w:rPr>
              <w:t>1021</w:t>
            </w:r>
          </w:p>
        </w:tc>
        <w:tc>
          <w:tcPr>
            <w:tcW w:w="1697" w:type="dxa"/>
            <w:vAlign w:val="center"/>
          </w:tcPr>
          <w:p w14:paraId="749AE4C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5483FC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FC45F4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B8835D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385FCC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48010E8" w14:textId="77777777">
        <w:tc>
          <w:tcPr>
            <w:tcW w:w="871" w:type="dxa"/>
            <w:vMerge/>
            <w:vAlign w:val="center"/>
          </w:tcPr>
          <w:p w14:paraId="11C6A89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D3FA12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D15E9EC" w14:textId="77777777" w:rsidR="003655E9" w:rsidRDefault="009147AB">
            <w:r>
              <w:rPr>
                <w:sz w:val="18"/>
                <w:szCs w:val="18"/>
              </w:rPr>
              <w:t>1022</w:t>
            </w:r>
          </w:p>
        </w:tc>
        <w:tc>
          <w:tcPr>
            <w:tcW w:w="1697" w:type="dxa"/>
            <w:vAlign w:val="center"/>
          </w:tcPr>
          <w:p w14:paraId="2CBBE8A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FD8904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222DBB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E52D31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A79FA3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4CDDBE8" w14:textId="77777777">
        <w:tc>
          <w:tcPr>
            <w:tcW w:w="871" w:type="dxa"/>
            <w:vMerge/>
            <w:vAlign w:val="center"/>
          </w:tcPr>
          <w:p w14:paraId="4015455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B12B3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774E1B1" w14:textId="77777777" w:rsidR="003655E9" w:rsidRDefault="009147AB">
            <w:r>
              <w:rPr>
                <w:sz w:val="18"/>
                <w:szCs w:val="18"/>
              </w:rPr>
              <w:t>1023</w:t>
            </w:r>
          </w:p>
        </w:tc>
        <w:tc>
          <w:tcPr>
            <w:tcW w:w="1697" w:type="dxa"/>
            <w:vAlign w:val="center"/>
          </w:tcPr>
          <w:p w14:paraId="0A032BE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6B8064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CD57E9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566A54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DDE50C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3480ADA" w14:textId="77777777">
        <w:tc>
          <w:tcPr>
            <w:tcW w:w="871" w:type="dxa"/>
            <w:vMerge/>
            <w:vAlign w:val="center"/>
          </w:tcPr>
          <w:p w14:paraId="3879FF3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B3FBF3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7974E3D" w14:textId="77777777" w:rsidR="003655E9" w:rsidRDefault="009147AB">
            <w:r>
              <w:rPr>
                <w:sz w:val="18"/>
                <w:szCs w:val="18"/>
              </w:rPr>
              <w:t>1024</w:t>
            </w:r>
          </w:p>
        </w:tc>
        <w:tc>
          <w:tcPr>
            <w:tcW w:w="1697" w:type="dxa"/>
            <w:vAlign w:val="center"/>
          </w:tcPr>
          <w:p w14:paraId="22A148E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076E8D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CCE490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0D5819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9D9601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873C8E9" w14:textId="77777777">
        <w:tc>
          <w:tcPr>
            <w:tcW w:w="871" w:type="dxa"/>
            <w:vMerge/>
            <w:vAlign w:val="center"/>
          </w:tcPr>
          <w:p w14:paraId="1DD5258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50DD8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F389220" w14:textId="77777777" w:rsidR="003655E9" w:rsidRDefault="009147AB">
            <w:r>
              <w:rPr>
                <w:sz w:val="18"/>
                <w:szCs w:val="18"/>
              </w:rPr>
              <w:t>1025</w:t>
            </w:r>
          </w:p>
        </w:tc>
        <w:tc>
          <w:tcPr>
            <w:tcW w:w="1697" w:type="dxa"/>
            <w:vAlign w:val="center"/>
          </w:tcPr>
          <w:p w14:paraId="484AC2B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71CF8A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D7C7A3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B69253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BC4656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78DAE72" w14:textId="77777777">
        <w:tc>
          <w:tcPr>
            <w:tcW w:w="871" w:type="dxa"/>
            <w:vMerge/>
            <w:vAlign w:val="center"/>
          </w:tcPr>
          <w:p w14:paraId="7CEF62F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6B4932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87DBE31" w14:textId="77777777" w:rsidR="003655E9" w:rsidRDefault="009147AB">
            <w:r>
              <w:rPr>
                <w:sz w:val="18"/>
                <w:szCs w:val="18"/>
              </w:rPr>
              <w:t>1026</w:t>
            </w:r>
          </w:p>
        </w:tc>
        <w:tc>
          <w:tcPr>
            <w:tcW w:w="1697" w:type="dxa"/>
            <w:vAlign w:val="center"/>
          </w:tcPr>
          <w:p w14:paraId="6AF6502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66D55F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B8792F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B1DC3F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FF43B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A095C83" w14:textId="77777777">
        <w:tc>
          <w:tcPr>
            <w:tcW w:w="871" w:type="dxa"/>
            <w:vMerge/>
            <w:vAlign w:val="center"/>
          </w:tcPr>
          <w:p w14:paraId="016A01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ABA7E9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F986A9C" w14:textId="77777777" w:rsidR="003655E9" w:rsidRDefault="009147AB">
            <w:r>
              <w:rPr>
                <w:sz w:val="18"/>
                <w:szCs w:val="18"/>
              </w:rPr>
              <w:t>1027</w:t>
            </w:r>
          </w:p>
        </w:tc>
        <w:tc>
          <w:tcPr>
            <w:tcW w:w="1697" w:type="dxa"/>
            <w:vAlign w:val="center"/>
          </w:tcPr>
          <w:p w14:paraId="553EC79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47C2C1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AB57E8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FC4A02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5416D4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496A0B7" w14:textId="77777777">
        <w:tc>
          <w:tcPr>
            <w:tcW w:w="871" w:type="dxa"/>
            <w:vMerge/>
            <w:vAlign w:val="center"/>
          </w:tcPr>
          <w:p w14:paraId="742ED7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41873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91A052A" w14:textId="77777777" w:rsidR="003655E9" w:rsidRDefault="009147AB">
            <w:r>
              <w:rPr>
                <w:sz w:val="18"/>
                <w:szCs w:val="18"/>
              </w:rPr>
              <w:t>1028</w:t>
            </w:r>
          </w:p>
        </w:tc>
        <w:tc>
          <w:tcPr>
            <w:tcW w:w="1697" w:type="dxa"/>
            <w:vAlign w:val="center"/>
          </w:tcPr>
          <w:p w14:paraId="7645163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373174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0150AEA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F49D8F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F149B4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4D8D42D0" w14:textId="77777777">
        <w:tc>
          <w:tcPr>
            <w:tcW w:w="871" w:type="dxa"/>
            <w:vMerge/>
            <w:vAlign w:val="center"/>
          </w:tcPr>
          <w:p w14:paraId="51A0767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3ED9DB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DC7E081" w14:textId="77777777" w:rsidR="003655E9" w:rsidRDefault="009147AB">
            <w:r>
              <w:rPr>
                <w:sz w:val="18"/>
                <w:szCs w:val="18"/>
              </w:rPr>
              <w:t>1029</w:t>
            </w:r>
          </w:p>
        </w:tc>
        <w:tc>
          <w:tcPr>
            <w:tcW w:w="1697" w:type="dxa"/>
            <w:vAlign w:val="center"/>
          </w:tcPr>
          <w:p w14:paraId="17FC6DB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A0A99F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3C17C5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0CACBE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EFD114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6DB2092" w14:textId="77777777">
        <w:tc>
          <w:tcPr>
            <w:tcW w:w="871" w:type="dxa"/>
            <w:vMerge/>
            <w:vAlign w:val="center"/>
          </w:tcPr>
          <w:p w14:paraId="3F48FF6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E7AE41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B8D1FBE" w14:textId="77777777" w:rsidR="003655E9" w:rsidRDefault="009147AB">
            <w:r>
              <w:rPr>
                <w:sz w:val="18"/>
                <w:szCs w:val="18"/>
              </w:rPr>
              <w:t>1030</w:t>
            </w:r>
          </w:p>
        </w:tc>
        <w:tc>
          <w:tcPr>
            <w:tcW w:w="1697" w:type="dxa"/>
            <w:vAlign w:val="center"/>
          </w:tcPr>
          <w:p w14:paraId="7007B0A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21222B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CCB553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F9043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C745B3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EB909B0" w14:textId="77777777">
        <w:tc>
          <w:tcPr>
            <w:tcW w:w="871" w:type="dxa"/>
            <w:vMerge/>
            <w:vAlign w:val="center"/>
          </w:tcPr>
          <w:p w14:paraId="2F7D5C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75658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68B8805" w14:textId="77777777" w:rsidR="003655E9" w:rsidRDefault="009147AB">
            <w:r>
              <w:rPr>
                <w:sz w:val="18"/>
                <w:szCs w:val="18"/>
              </w:rPr>
              <w:t>1031</w:t>
            </w:r>
          </w:p>
        </w:tc>
        <w:tc>
          <w:tcPr>
            <w:tcW w:w="1697" w:type="dxa"/>
            <w:vAlign w:val="center"/>
          </w:tcPr>
          <w:p w14:paraId="71EDFEA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24F60E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tcW w:w="1398" w:type="dxa"/>
            <w:vAlign w:val="center"/>
          </w:tcPr>
          <w:p w14:paraId="4A44564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AAFBB8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2B96D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118.06</w:t>
            </w:r>
          </w:p>
        </w:tc>
      </w:tr>
      <w:tr w:rsidR="003655E9" w14:paraId="63AD90FF" w14:textId="77777777">
        <w:tc>
          <w:tcPr>
            <w:tcW w:w="871" w:type="dxa"/>
            <w:vMerge/>
            <w:vAlign w:val="center"/>
          </w:tcPr>
          <w:p w14:paraId="3BB55A3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752C01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C9F9FC5" w14:textId="77777777" w:rsidR="003655E9" w:rsidRDefault="009147AB">
            <w:r>
              <w:rPr>
                <w:sz w:val="18"/>
                <w:szCs w:val="18"/>
              </w:rPr>
              <w:t>1032</w:t>
            </w:r>
          </w:p>
        </w:tc>
        <w:tc>
          <w:tcPr>
            <w:tcW w:w="1697" w:type="dxa"/>
            <w:vAlign w:val="center"/>
          </w:tcPr>
          <w:p w14:paraId="12C146F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BCC826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FB4130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A4B747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BC019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F877066" w14:textId="77777777">
        <w:tc>
          <w:tcPr>
            <w:tcW w:w="871" w:type="dxa"/>
            <w:vMerge/>
            <w:vAlign w:val="center"/>
          </w:tcPr>
          <w:p w14:paraId="14A072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A5C7A9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8D6E217" w14:textId="77777777" w:rsidR="003655E9" w:rsidRDefault="009147AB">
            <w:r>
              <w:rPr>
                <w:sz w:val="18"/>
                <w:szCs w:val="18"/>
              </w:rPr>
              <w:t>1033</w:t>
            </w:r>
          </w:p>
        </w:tc>
        <w:tc>
          <w:tcPr>
            <w:tcW w:w="1697" w:type="dxa"/>
            <w:vAlign w:val="center"/>
          </w:tcPr>
          <w:p w14:paraId="66AC8F4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500970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2AF401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83A639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30B31F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8DD52D8" w14:textId="77777777">
        <w:tc>
          <w:tcPr>
            <w:tcW w:w="871" w:type="dxa"/>
            <w:vMerge/>
            <w:vAlign w:val="center"/>
          </w:tcPr>
          <w:p w14:paraId="79EFB2F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BB1E3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282FE40" w14:textId="77777777" w:rsidR="003655E9" w:rsidRDefault="009147AB">
            <w:r>
              <w:rPr>
                <w:sz w:val="18"/>
                <w:szCs w:val="18"/>
              </w:rPr>
              <w:t>1034</w:t>
            </w:r>
          </w:p>
        </w:tc>
        <w:tc>
          <w:tcPr>
            <w:tcW w:w="1697" w:type="dxa"/>
            <w:vAlign w:val="center"/>
          </w:tcPr>
          <w:p w14:paraId="2660CBC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A761B6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500652A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D9CA8E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E088B8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168D706F" w14:textId="77777777">
        <w:tc>
          <w:tcPr>
            <w:tcW w:w="871" w:type="dxa"/>
            <w:vMerge/>
            <w:vAlign w:val="center"/>
          </w:tcPr>
          <w:p w14:paraId="6DC0070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ADA7A3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A8FBF17" w14:textId="77777777" w:rsidR="003655E9" w:rsidRDefault="009147AB">
            <w:r>
              <w:rPr>
                <w:sz w:val="18"/>
                <w:szCs w:val="18"/>
              </w:rPr>
              <w:t>1035</w:t>
            </w:r>
          </w:p>
        </w:tc>
        <w:tc>
          <w:tcPr>
            <w:tcW w:w="1697" w:type="dxa"/>
            <w:vAlign w:val="center"/>
          </w:tcPr>
          <w:p w14:paraId="67A29BD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442443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D3F4D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086E34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1C9675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D94ADB3" w14:textId="77777777">
        <w:tc>
          <w:tcPr>
            <w:tcW w:w="871" w:type="dxa"/>
            <w:vMerge/>
            <w:vAlign w:val="center"/>
          </w:tcPr>
          <w:p w14:paraId="4B1F1C4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38CB45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7EF8B08" w14:textId="77777777" w:rsidR="003655E9" w:rsidRDefault="009147AB">
            <w:r>
              <w:rPr>
                <w:sz w:val="18"/>
                <w:szCs w:val="18"/>
              </w:rPr>
              <w:t>1036</w:t>
            </w:r>
          </w:p>
        </w:tc>
        <w:tc>
          <w:tcPr>
            <w:tcW w:w="1697" w:type="dxa"/>
            <w:vAlign w:val="center"/>
          </w:tcPr>
          <w:p w14:paraId="4BB57D6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C99E8C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78347B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263579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8248F2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D93F9F4" w14:textId="77777777">
        <w:tc>
          <w:tcPr>
            <w:tcW w:w="871" w:type="dxa"/>
            <w:vMerge/>
            <w:vAlign w:val="center"/>
          </w:tcPr>
          <w:p w14:paraId="0BD880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BC290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2385C29" w14:textId="77777777" w:rsidR="003655E9" w:rsidRDefault="009147AB">
            <w:r>
              <w:rPr>
                <w:sz w:val="18"/>
                <w:szCs w:val="18"/>
              </w:rPr>
              <w:t>1037</w:t>
            </w:r>
          </w:p>
        </w:tc>
        <w:tc>
          <w:tcPr>
            <w:tcW w:w="1697" w:type="dxa"/>
            <w:vAlign w:val="center"/>
          </w:tcPr>
          <w:p w14:paraId="07346A2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0D8810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CD9D75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C27AFA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98A66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AE4164D" w14:textId="77777777">
        <w:tc>
          <w:tcPr>
            <w:tcW w:w="871" w:type="dxa"/>
            <w:vMerge/>
            <w:vAlign w:val="center"/>
          </w:tcPr>
          <w:p w14:paraId="00E8B18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9F032A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ED3447A" w14:textId="77777777" w:rsidR="003655E9" w:rsidRDefault="009147AB">
            <w:r>
              <w:rPr>
                <w:sz w:val="18"/>
                <w:szCs w:val="18"/>
              </w:rPr>
              <w:t>1038</w:t>
            </w:r>
          </w:p>
        </w:tc>
        <w:tc>
          <w:tcPr>
            <w:tcW w:w="1697" w:type="dxa"/>
            <w:vAlign w:val="center"/>
          </w:tcPr>
          <w:p w14:paraId="59F6B03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7D4360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328AB6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A43EBC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AB9F4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8E2CEE9" w14:textId="77777777">
        <w:tc>
          <w:tcPr>
            <w:tcW w:w="871" w:type="dxa"/>
            <w:vMerge/>
            <w:vAlign w:val="center"/>
          </w:tcPr>
          <w:p w14:paraId="2B3874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FCA9AA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A9CD683" w14:textId="77777777" w:rsidR="003655E9" w:rsidRDefault="009147AB">
            <w:r>
              <w:rPr>
                <w:sz w:val="18"/>
                <w:szCs w:val="18"/>
              </w:rPr>
              <w:t>1039</w:t>
            </w:r>
          </w:p>
        </w:tc>
        <w:tc>
          <w:tcPr>
            <w:tcW w:w="1697" w:type="dxa"/>
            <w:vAlign w:val="center"/>
          </w:tcPr>
          <w:p w14:paraId="3DDE162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C041F8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53B07B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4A4BB4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EB034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3B63AB7" w14:textId="77777777">
        <w:tc>
          <w:tcPr>
            <w:tcW w:w="871" w:type="dxa"/>
            <w:vMerge/>
            <w:vAlign w:val="center"/>
          </w:tcPr>
          <w:p w14:paraId="50287B3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C0CAEA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D94E7D3" w14:textId="77777777" w:rsidR="003655E9" w:rsidRDefault="009147AB">
            <w:r>
              <w:rPr>
                <w:sz w:val="18"/>
                <w:szCs w:val="18"/>
              </w:rPr>
              <w:t>1040</w:t>
            </w:r>
          </w:p>
        </w:tc>
        <w:tc>
          <w:tcPr>
            <w:tcW w:w="1697" w:type="dxa"/>
            <w:vAlign w:val="center"/>
          </w:tcPr>
          <w:p w14:paraId="648E7B7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923811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21B0DD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2EDDDF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A6870A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B1087F5" w14:textId="77777777">
        <w:tc>
          <w:tcPr>
            <w:tcW w:w="871" w:type="dxa"/>
            <w:vMerge/>
            <w:vAlign w:val="center"/>
          </w:tcPr>
          <w:p w14:paraId="20F750F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AEA602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C76E5F9" w14:textId="77777777" w:rsidR="003655E9" w:rsidRDefault="009147AB">
            <w:r>
              <w:rPr>
                <w:sz w:val="18"/>
                <w:szCs w:val="18"/>
              </w:rPr>
              <w:t>1041</w:t>
            </w:r>
          </w:p>
        </w:tc>
        <w:tc>
          <w:tcPr>
            <w:tcW w:w="1697" w:type="dxa"/>
            <w:vAlign w:val="center"/>
          </w:tcPr>
          <w:p w14:paraId="1861515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879F57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9CB541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865B91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17B87A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BEB097A" w14:textId="77777777">
        <w:tc>
          <w:tcPr>
            <w:tcW w:w="871" w:type="dxa"/>
            <w:vMerge/>
            <w:vAlign w:val="center"/>
          </w:tcPr>
          <w:p w14:paraId="343C9DF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483FB8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654F668" w14:textId="77777777" w:rsidR="003655E9" w:rsidRDefault="009147AB">
            <w:r>
              <w:rPr>
                <w:sz w:val="18"/>
                <w:szCs w:val="18"/>
              </w:rPr>
              <w:t>1042</w:t>
            </w:r>
          </w:p>
        </w:tc>
        <w:tc>
          <w:tcPr>
            <w:tcW w:w="1697" w:type="dxa"/>
            <w:vAlign w:val="center"/>
          </w:tcPr>
          <w:p w14:paraId="247DCC8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91B006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BEA2D5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1DAC4A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0B7880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5C1A64C" w14:textId="77777777">
        <w:tc>
          <w:tcPr>
            <w:tcW w:w="871" w:type="dxa"/>
            <w:vMerge/>
            <w:vAlign w:val="center"/>
          </w:tcPr>
          <w:p w14:paraId="32D7745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E974AE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D207DB1" w14:textId="77777777" w:rsidR="003655E9" w:rsidRDefault="009147AB">
            <w:r>
              <w:rPr>
                <w:sz w:val="18"/>
                <w:szCs w:val="18"/>
              </w:rPr>
              <w:t>1043</w:t>
            </w:r>
          </w:p>
        </w:tc>
        <w:tc>
          <w:tcPr>
            <w:tcW w:w="1697" w:type="dxa"/>
            <w:vAlign w:val="center"/>
          </w:tcPr>
          <w:p w14:paraId="4282D4F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031675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25568D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1A4C9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9CCED8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AE82AC1" w14:textId="77777777">
        <w:tc>
          <w:tcPr>
            <w:tcW w:w="871" w:type="dxa"/>
            <w:vMerge/>
            <w:vAlign w:val="center"/>
          </w:tcPr>
          <w:p w14:paraId="711558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B02239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C1D26DB" w14:textId="77777777" w:rsidR="003655E9" w:rsidRDefault="009147AB">
            <w:r>
              <w:rPr>
                <w:sz w:val="18"/>
                <w:szCs w:val="18"/>
              </w:rPr>
              <w:t>1044</w:t>
            </w:r>
          </w:p>
        </w:tc>
        <w:tc>
          <w:tcPr>
            <w:tcW w:w="1697" w:type="dxa"/>
            <w:vAlign w:val="center"/>
          </w:tcPr>
          <w:p w14:paraId="0568A43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A6F660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542.63</w:t>
            </w:r>
          </w:p>
        </w:tc>
        <w:tc>
          <w:tcPr>
            <w:tcW w:w="1398" w:type="dxa"/>
            <w:vAlign w:val="center"/>
          </w:tcPr>
          <w:p w14:paraId="3EAA1B4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EE5022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290751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</w:tr>
      <w:tr w:rsidR="003655E9" w14:paraId="301A6299" w14:textId="77777777">
        <w:tc>
          <w:tcPr>
            <w:tcW w:w="871" w:type="dxa"/>
            <w:vMerge/>
            <w:vAlign w:val="center"/>
          </w:tcPr>
          <w:p w14:paraId="07BCE13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418D02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6F715FA" w14:textId="77777777" w:rsidR="003655E9" w:rsidRDefault="009147AB">
            <w:r>
              <w:rPr>
                <w:sz w:val="18"/>
                <w:szCs w:val="18"/>
              </w:rPr>
              <w:t>1045</w:t>
            </w:r>
          </w:p>
        </w:tc>
        <w:tc>
          <w:tcPr>
            <w:tcW w:w="1697" w:type="dxa"/>
            <w:vAlign w:val="center"/>
          </w:tcPr>
          <w:p w14:paraId="00130A8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588073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E89432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2E176E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E9B1FA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6130379" w14:textId="77777777">
        <w:tc>
          <w:tcPr>
            <w:tcW w:w="871" w:type="dxa"/>
            <w:vMerge/>
            <w:vAlign w:val="center"/>
          </w:tcPr>
          <w:p w14:paraId="7F45570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227AFE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79347F1" w14:textId="77777777" w:rsidR="003655E9" w:rsidRDefault="009147AB">
            <w:r>
              <w:rPr>
                <w:sz w:val="18"/>
                <w:szCs w:val="18"/>
              </w:rPr>
              <w:t>1046</w:t>
            </w:r>
          </w:p>
        </w:tc>
        <w:tc>
          <w:tcPr>
            <w:tcW w:w="1697" w:type="dxa"/>
            <w:vAlign w:val="center"/>
          </w:tcPr>
          <w:p w14:paraId="183BD66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A9CC57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B50723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839CDB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C94DDF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603C6FE" w14:textId="77777777">
        <w:tc>
          <w:tcPr>
            <w:tcW w:w="871" w:type="dxa"/>
            <w:vMerge/>
            <w:vAlign w:val="center"/>
          </w:tcPr>
          <w:p w14:paraId="1279172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A79A64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7ECE8B4" w14:textId="77777777" w:rsidR="003655E9" w:rsidRDefault="009147AB">
            <w:r>
              <w:rPr>
                <w:sz w:val="18"/>
                <w:szCs w:val="18"/>
              </w:rPr>
              <w:t>1047</w:t>
            </w:r>
          </w:p>
        </w:tc>
        <w:tc>
          <w:tcPr>
            <w:tcW w:w="1697" w:type="dxa"/>
            <w:vAlign w:val="center"/>
          </w:tcPr>
          <w:p w14:paraId="16A8255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BAD86A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B13547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F9B272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E38D9A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3C65BC6" w14:textId="77777777">
        <w:tc>
          <w:tcPr>
            <w:tcW w:w="871" w:type="dxa"/>
            <w:vMerge/>
            <w:vAlign w:val="center"/>
          </w:tcPr>
          <w:p w14:paraId="09F5F5D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BE5CED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A3DDB3C" w14:textId="77777777" w:rsidR="003655E9" w:rsidRDefault="009147AB">
            <w:r>
              <w:rPr>
                <w:sz w:val="18"/>
                <w:szCs w:val="18"/>
              </w:rPr>
              <w:t>1048</w:t>
            </w:r>
          </w:p>
        </w:tc>
        <w:tc>
          <w:tcPr>
            <w:tcW w:w="1697" w:type="dxa"/>
            <w:vAlign w:val="center"/>
          </w:tcPr>
          <w:p w14:paraId="32107CA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D8B66F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7F8F59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4F21A4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6E7557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D38B126" w14:textId="77777777">
        <w:tc>
          <w:tcPr>
            <w:tcW w:w="871" w:type="dxa"/>
            <w:vMerge/>
            <w:vAlign w:val="center"/>
          </w:tcPr>
          <w:p w14:paraId="3BBB6E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08A3D5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25F6E6B" w14:textId="77777777" w:rsidR="003655E9" w:rsidRDefault="009147AB">
            <w:r>
              <w:rPr>
                <w:sz w:val="18"/>
                <w:szCs w:val="18"/>
              </w:rPr>
              <w:t>1049</w:t>
            </w:r>
          </w:p>
        </w:tc>
        <w:tc>
          <w:tcPr>
            <w:tcW w:w="1697" w:type="dxa"/>
            <w:vAlign w:val="center"/>
          </w:tcPr>
          <w:p w14:paraId="521BF3D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566210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A0EAE1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0387A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1BE511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83EB6BF" w14:textId="77777777">
        <w:tc>
          <w:tcPr>
            <w:tcW w:w="871" w:type="dxa"/>
            <w:vMerge/>
            <w:vAlign w:val="center"/>
          </w:tcPr>
          <w:p w14:paraId="42F0CC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AE538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6B2DF07" w14:textId="77777777" w:rsidR="003655E9" w:rsidRDefault="009147AB">
            <w:r>
              <w:rPr>
                <w:sz w:val="18"/>
                <w:szCs w:val="18"/>
              </w:rPr>
              <w:t>1050</w:t>
            </w:r>
          </w:p>
        </w:tc>
        <w:tc>
          <w:tcPr>
            <w:tcW w:w="1697" w:type="dxa"/>
            <w:vAlign w:val="center"/>
          </w:tcPr>
          <w:p w14:paraId="0722EE2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2181DF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2439DD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70A677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5311D5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E109A15" w14:textId="77777777">
        <w:tc>
          <w:tcPr>
            <w:tcW w:w="871" w:type="dxa"/>
            <w:vMerge/>
            <w:vAlign w:val="center"/>
          </w:tcPr>
          <w:p w14:paraId="58F57CB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CBDCB8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835AE1D" w14:textId="77777777" w:rsidR="003655E9" w:rsidRDefault="009147AB">
            <w:r>
              <w:rPr>
                <w:sz w:val="18"/>
                <w:szCs w:val="18"/>
              </w:rPr>
              <w:t>1051</w:t>
            </w:r>
          </w:p>
        </w:tc>
        <w:tc>
          <w:tcPr>
            <w:tcW w:w="1697" w:type="dxa"/>
            <w:vAlign w:val="center"/>
          </w:tcPr>
          <w:p w14:paraId="3E6597F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A834A9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9D0C88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9AB0A0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1ABFCD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2F92281" w14:textId="77777777">
        <w:tc>
          <w:tcPr>
            <w:tcW w:w="871" w:type="dxa"/>
            <w:vMerge/>
            <w:vAlign w:val="center"/>
          </w:tcPr>
          <w:p w14:paraId="2DF3CB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CCF1BF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0709BA3" w14:textId="77777777" w:rsidR="003655E9" w:rsidRDefault="009147AB">
            <w:r>
              <w:rPr>
                <w:sz w:val="18"/>
                <w:szCs w:val="18"/>
              </w:rPr>
              <w:t>1052</w:t>
            </w:r>
          </w:p>
        </w:tc>
        <w:tc>
          <w:tcPr>
            <w:tcW w:w="1697" w:type="dxa"/>
            <w:vAlign w:val="center"/>
          </w:tcPr>
          <w:p w14:paraId="6B0F8C0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E7B3A1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870468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64E1EB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DFCB6A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EE4360C" w14:textId="77777777">
        <w:tc>
          <w:tcPr>
            <w:tcW w:w="871" w:type="dxa"/>
            <w:vMerge/>
            <w:vAlign w:val="center"/>
          </w:tcPr>
          <w:p w14:paraId="7AAD7AE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C514A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5B1AA79" w14:textId="77777777" w:rsidR="003655E9" w:rsidRDefault="009147AB">
            <w:r>
              <w:rPr>
                <w:sz w:val="18"/>
                <w:szCs w:val="18"/>
              </w:rPr>
              <w:t>1053</w:t>
            </w:r>
          </w:p>
        </w:tc>
        <w:tc>
          <w:tcPr>
            <w:tcW w:w="1697" w:type="dxa"/>
            <w:vAlign w:val="center"/>
          </w:tcPr>
          <w:p w14:paraId="0BE5A1A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3763D6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A1EA72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4FF84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985038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0414E35" w14:textId="77777777">
        <w:tc>
          <w:tcPr>
            <w:tcW w:w="871" w:type="dxa"/>
            <w:vMerge/>
            <w:vAlign w:val="center"/>
          </w:tcPr>
          <w:p w14:paraId="63FA17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C54B80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925BDBD" w14:textId="77777777" w:rsidR="003655E9" w:rsidRDefault="009147AB">
            <w:r>
              <w:rPr>
                <w:sz w:val="18"/>
                <w:szCs w:val="18"/>
              </w:rPr>
              <w:t>1054</w:t>
            </w:r>
          </w:p>
        </w:tc>
        <w:tc>
          <w:tcPr>
            <w:tcW w:w="1697" w:type="dxa"/>
            <w:vAlign w:val="center"/>
          </w:tcPr>
          <w:p w14:paraId="27ECCE8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2BC0D3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353368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A60443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A26DE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A9D8F84" w14:textId="77777777">
        <w:tc>
          <w:tcPr>
            <w:tcW w:w="871" w:type="dxa"/>
            <w:vMerge/>
            <w:vAlign w:val="center"/>
          </w:tcPr>
          <w:p w14:paraId="3462136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18E5F0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DE18EBA" w14:textId="77777777" w:rsidR="003655E9" w:rsidRDefault="009147AB">
            <w:r>
              <w:rPr>
                <w:sz w:val="18"/>
                <w:szCs w:val="18"/>
              </w:rPr>
              <w:t>1055</w:t>
            </w:r>
          </w:p>
        </w:tc>
        <w:tc>
          <w:tcPr>
            <w:tcW w:w="1697" w:type="dxa"/>
            <w:vAlign w:val="center"/>
          </w:tcPr>
          <w:p w14:paraId="112D4BF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1C806C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1B864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9EE675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9FEAF7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60A6706" w14:textId="77777777">
        <w:tc>
          <w:tcPr>
            <w:tcW w:w="871" w:type="dxa"/>
            <w:vMerge/>
            <w:vAlign w:val="center"/>
          </w:tcPr>
          <w:p w14:paraId="7997926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6D8058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85A02E8" w14:textId="77777777" w:rsidR="003655E9" w:rsidRDefault="009147AB">
            <w:r>
              <w:rPr>
                <w:sz w:val="18"/>
                <w:szCs w:val="18"/>
              </w:rPr>
              <w:t>1056</w:t>
            </w:r>
          </w:p>
        </w:tc>
        <w:tc>
          <w:tcPr>
            <w:tcW w:w="1697" w:type="dxa"/>
            <w:vAlign w:val="center"/>
          </w:tcPr>
          <w:p w14:paraId="602E74D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1445D6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6C00C5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0A629D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1A0EF5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041BC2C" w14:textId="77777777">
        <w:tc>
          <w:tcPr>
            <w:tcW w:w="871" w:type="dxa"/>
            <w:vMerge/>
            <w:vAlign w:val="center"/>
          </w:tcPr>
          <w:p w14:paraId="581F0E2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A6F824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2E5C4E4" w14:textId="77777777" w:rsidR="003655E9" w:rsidRDefault="009147AB">
            <w:r>
              <w:rPr>
                <w:sz w:val="18"/>
                <w:szCs w:val="18"/>
              </w:rPr>
              <w:t>1057</w:t>
            </w:r>
          </w:p>
        </w:tc>
        <w:tc>
          <w:tcPr>
            <w:tcW w:w="1697" w:type="dxa"/>
            <w:vAlign w:val="center"/>
          </w:tcPr>
          <w:p w14:paraId="23BF5CA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F518BB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669D5A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53650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FB5105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59F8C7F" w14:textId="77777777">
        <w:tc>
          <w:tcPr>
            <w:tcW w:w="871" w:type="dxa"/>
            <w:vMerge/>
            <w:vAlign w:val="center"/>
          </w:tcPr>
          <w:p w14:paraId="74DC852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AEDFB1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6C6B797" w14:textId="77777777" w:rsidR="003655E9" w:rsidRDefault="009147AB">
            <w:r>
              <w:rPr>
                <w:sz w:val="18"/>
                <w:szCs w:val="18"/>
              </w:rPr>
              <w:t>1058</w:t>
            </w:r>
          </w:p>
        </w:tc>
        <w:tc>
          <w:tcPr>
            <w:tcW w:w="1697" w:type="dxa"/>
            <w:vAlign w:val="center"/>
          </w:tcPr>
          <w:p w14:paraId="307DD69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69E950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CC7370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19613E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58760F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B154971" w14:textId="77777777">
        <w:tc>
          <w:tcPr>
            <w:tcW w:w="871" w:type="dxa"/>
            <w:vMerge/>
            <w:vAlign w:val="center"/>
          </w:tcPr>
          <w:p w14:paraId="24DD906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2FA40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57ACAA4" w14:textId="77777777" w:rsidR="003655E9" w:rsidRDefault="009147AB">
            <w:r>
              <w:rPr>
                <w:sz w:val="18"/>
                <w:szCs w:val="18"/>
              </w:rPr>
              <w:t>1059</w:t>
            </w:r>
          </w:p>
        </w:tc>
        <w:tc>
          <w:tcPr>
            <w:tcW w:w="1697" w:type="dxa"/>
            <w:vAlign w:val="center"/>
          </w:tcPr>
          <w:p w14:paraId="42BCC63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F0C7D7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D35865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96F57C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F8637B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D57718A" w14:textId="77777777">
        <w:tc>
          <w:tcPr>
            <w:tcW w:w="871" w:type="dxa"/>
            <w:vMerge/>
            <w:vAlign w:val="center"/>
          </w:tcPr>
          <w:p w14:paraId="6AAF509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2B370D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8FCECF5" w14:textId="77777777" w:rsidR="003655E9" w:rsidRDefault="009147AB">
            <w:r>
              <w:rPr>
                <w:sz w:val="18"/>
                <w:szCs w:val="18"/>
              </w:rPr>
              <w:t>1060</w:t>
            </w:r>
          </w:p>
        </w:tc>
        <w:tc>
          <w:tcPr>
            <w:tcW w:w="1697" w:type="dxa"/>
            <w:vAlign w:val="center"/>
          </w:tcPr>
          <w:p w14:paraId="3A1B285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EE7EB1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233E9B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C99E91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78F3E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02A58A0" w14:textId="77777777">
        <w:tc>
          <w:tcPr>
            <w:tcW w:w="871" w:type="dxa"/>
            <w:vMerge/>
            <w:vAlign w:val="center"/>
          </w:tcPr>
          <w:p w14:paraId="6EAB7E1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4122D9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86B30CE" w14:textId="77777777" w:rsidR="003655E9" w:rsidRDefault="009147AB">
            <w:r>
              <w:rPr>
                <w:sz w:val="18"/>
                <w:szCs w:val="18"/>
              </w:rPr>
              <w:t>1061</w:t>
            </w:r>
          </w:p>
        </w:tc>
        <w:tc>
          <w:tcPr>
            <w:tcW w:w="1697" w:type="dxa"/>
            <w:vAlign w:val="center"/>
          </w:tcPr>
          <w:p w14:paraId="133BFE7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F9EEF5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F50554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7E3CCF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93B39F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6B4E5FF" w14:textId="77777777">
        <w:tc>
          <w:tcPr>
            <w:tcW w:w="871" w:type="dxa"/>
            <w:vMerge/>
            <w:vAlign w:val="center"/>
          </w:tcPr>
          <w:p w14:paraId="43969A9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3B549A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CD676DC" w14:textId="77777777" w:rsidR="003655E9" w:rsidRDefault="009147AB">
            <w:r>
              <w:rPr>
                <w:sz w:val="18"/>
                <w:szCs w:val="18"/>
              </w:rPr>
              <w:t>1062</w:t>
            </w:r>
          </w:p>
        </w:tc>
        <w:tc>
          <w:tcPr>
            <w:tcW w:w="1697" w:type="dxa"/>
            <w:vAlign w:val="center"/>
          </w:tcPr>
          <w:p w14:paraId="2A9AB9C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CD6CC2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763F15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02DFD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F65FD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C09C7D0" w14:textId="77777777">
        <w:tc>
          <w:tcPr>
            <w:tcW w:w="871" w:type="dxa"/>
            <w:vMerge/>
            <w:vAlign w:val="center"/>
          </w:tcPr>
          <w:p w14:paraId="24E836F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</w:tcPr>
          <w:p w14:paraId="7B924918" w14:textId="77777777" w:rsidR="003655E9" w:rsidRDefault="009147A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center"/>
          </w:tcPr>
          <w:p w14:paraId="360B1EF9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1601.18</w:t>
            </w:r>
          </w:p>
        </w:tc>
        <w:tc>
          <w:tcPr>
            <w:tcW w:w="1398" w:type="dxa"/>
            <w:vAlign w:val="center"/>
          </w:tcPr>
          <w:p w14:paraId="63AFF6AB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7440.00</w:t>
            </w:r>
          </w:p>
        </w:tc>
        <w:tc>
          <w:tcPr>
            <w:tcW w:w="1516" w:type="dxa"/>
            <w:vAlign w:val="center"/>
          </w:tcPr>
          <w:p w14:paraId="7096F182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52403</w:t>
            </w:r>
          </w:p>
        </w:tc>
        <w:tc>
          <w:tcPr>
            <w:tcW w:w="973" w:type="dxa"/>
            <w:vAlign w:val="center"/>
          </w:tcPr>
          <w:p w14:paraId="69BBFDF0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32.73</w:t>
            </w:r>
          </w:p>
        </w:tc>
      </w:tr>
      <w:tr w:rsidR="003655E9" w14:paraId="23F9A36B" w14:textId="77777777">
        <w:tc>
          <w:tcPr>
            <w:tcW w:w="871" w:type="dxa"/>
            <w:vMerge w:val="restart"/>
            <w:vAlign w:val="center"/>
          </w:tcPr>
          <w:p w14:paraId="4E43586B" w14:textId="77777777" w:rsidR="003655E9" w:rsidRDefault="009147AB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71" w:type="dxa"/>
            <w:vAlign w:val="center"/>
          </w:tcPr>
          <w:p w14:paraId="08A3E3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257BACA" w14:textId="77777777" w:rsidR="003655E9" w:rsidRDefault="009147AB">
            <w:r>
              <w:rPr>
                <w:sz w:val="18"/>
                <w:szCs w:val="18"/>
              </w:rPr>
              <w:t>2001</w:t>
            </w:r>
          </w:p>
        </w:tc>
        <w:tc>
          <w:tcPr>
            <w:tcW w:w="1697" w:type="dxa"/>
            <w:vAlign w:val="center"/>
          </w:tcPr>
          <w:p w14:paraId="4AA59F1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ED508A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DBAAE1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DB568A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37C55F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ADEA963" w14:textId="77777777">
        <w:tc>
          <w:tcPr>
            <w:tcW w:w="871" w:type="dxa"/>
            <w:vMerge/>
            <w:vAlign w:val="center"/>
          </w:tcPr>
          <w:p w14:paraId="3AFF01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3E6D6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9C71633" w14:textId="77777777" w:rsidR="003655E9" w:rsidRDefault="009147AB">
            <w:r>
              <w:rPr>
                <w:sz w:val="18"/>
                <w:szCs w:val="18"/>
              </w:rPr>
              <w:t>2002</w:t>
            </w:r>
          </w:p>
        </w:tc>
        <w:tc>
          <w:tcPr>
            <w:tcW w:w="1697" w:type="dxa"/>
            <w:vAlign w:val="center"/>
          </w:tcPr>
          <w:p w14:paraId="55AB6A7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C1FF2B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0AFBCC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0EB38F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AF5983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BD05496" w14:textId="77777777">
        <w:tc>
          <w:tcPr>
            <w:tcW w:w="871" w:type="dxa"/>
            <w:vMerge/>
            <w:vAlign w:val="center"/>
          </w:tcPr>
          <w:p w14:paraId="7B1528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5C2D2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E100BB2" w14:textId="77777777" w:rsidR="003655E9" w:rsidRDefault="009147AB">
            <w:r>
              <w:rPr>
                <w:sz w:val="18"/>
                <w:szCs w:val="18"/>
              </w:rPr>
              <w:t>2003</w:t>
            </w:r>
          </w:p>
        </w:tc>
        <w:tc>
          <w:tcPr>
            <w:tcW w:w="1697" w:type="dxa"/>
            <w:vAlign w:val="center"/>
          </w:tcPr>
          <w:p w14:paraId="589D92F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01CE04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ED4107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889039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B5CA27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85FBD4E" w14:textId="77777777">
        <w:tc>
          <w:tcPr>
            <w:tcW w:w="871" w:type="dxa"/>
            <w:vMerge/>
            <w:vAlign w:val="center"/>
          </w:tcPr>
          <w:p w14:paraId="0249FDA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B94863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BEE0609" w14:textId="77777777" w:rsidR="003655E9" w:rsidRDefault="009147AB">
            <w:r>
              <w:rPr>
                <w:sz w:val="18"/>
                <w:szCs w:val="18"/>
              </w:rPr>
              <w:t>2004</w:t>
            </w:r>
          </w:p>
        </w:tc>
        <w:tc>
          <w:tcPr>
            <w:tcW w:w="1697" w:type="dxa"/>
            <w:vAlign w:val="center"/>
          </w:tcPr>
          <w:p w14:paraId="356A633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D6CBD3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FA40CC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38BC6D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45768E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910BBA3" w14:textId="77777777">
        <w:tc>
          <w:tcPr>
            <w:tcW w:w="871" w:type="dxa"/>
            <w:vMerge/>
            <w:vAlign w:val="center"/>
          </w:tcPr>
          <w:p w14:paraId="0BEE484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F58B2A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8C9793F" w14:textId="77777777" w:rsidR="003655E9" w:rsidRDefault="009147AB">
            <w:r>
              <w:rPr>
                <w:sz w:val="18"/>
                <w:szCs w:val="18"/>
              </w:rPr>
              <w:t>2005</w:t>
            </w:r>
          </w:p>
        </w:tc>
        <w:tc>
          <w:tcPr>
            <w:tcW w:w="1697" w:type="dxa"/>
            <w:vAlign w:val="center"/>
          </w:tcPr>
          <w:p w14:paraId="043D268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8FCBFB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352ECA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F4D861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C1E7F9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6B13D37" w14:textId="77777777">
        <w:tc>
          <w:tcPr>
            <w:tcW w:w="871" w:type="dxa"/>
            <w:vMerge/>
            <w:vAlign w:val="center"/>
          </w:tcPr>
          <w:p w14:paraId="21FB2D8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C0DD78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A112C54" w14:textId="77777777" w:rsidR="003655E9" w:rsidRDefault="009147AB">
            <w:r>
              <w:rPr>
                <w:sz w:val="18"/>
                <w:szCs w:val="18"/>
              </w:rPr>
              <w:t>2006</w:t>
            </w:r>
          </w:p>
        </w:tc>
        <w:tc>
          <w:tcPr>
            <w:tcW w:w="1697" w:type="dxa"/>
            <w:vAlign w:val="center"/>
          </w:tcPr>
          <w:p w14:paraId="7FDE82C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64B2A3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C9F3C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3DED1A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61DF79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42E776C" w14:textId="77777777">
        <w:tc>
          <w:tcPr>
            <w:tcW w:w="871" w:type="dxa"/>
            <w:vMerge/>
            <w:vAlign w:val="center"/>
          </w:tcPr>
          <w:p w14:paraId="0886588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4FDE12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AB41114" w14:textId="77777777" w:rsidR="003655E9" w:rsidRDefault="009147AB">
            <w:r>
              <w:rPr>
                <w:sz w:val="18"/>
                <w:szCs w:val="18"/>
              </w:rPr>
              <w:t>2007</w:t>
            </w:r>
          </w:p>
        </w:tc>
        <w:tc>
          <w:tcPr>
            <w:tcW w:w="1697" w:type="dxa"/>
            <w:vAlign w:val="center"/>
          </w:tcPr>
          <w:p w14:paraId="28FFF9A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F19E0F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ED79D3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0B7708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865605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9316E42" w14:textId="77777777">
        <w:tc>
          <w:tcPr>
            <w:tcW w:w="871" w:type="dxa"/>
            <w:vMerge/>
            <w:vAlign w:val="center"/>
          </w:tcPr>
          <w:p w14:paraId="15A847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3C9B8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CC1A3E0" w14:textId="77777777" w:rsidR="003655E9" w:rsidRDefault="009147AB">
            <w:r>
              <w:rPr>
                <w:sz w:val="18"/>
                <w:szCs w:val="18"/>
              </w:rPr>
              <w:t>2008</w:t>
            </w:r>
          </w:p>
        </w:tc>
        <w:tc>
          <w:tcPr>
            <w:tcW w:w="1697" w:type="dxa"/>
            <w:vAlign w:val="center"/>
          </w:tcPr>
          <w:p w14:paraId="4BB8813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043228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A91852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BAE857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142C2A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1704955" w14:textId="77777777">
        <w:tc>
          <w:tcPr>
            <w:tcW w:w="871" w:type="dxa"/>
            <w:vMerge/>
            <w:vAlign w:val="center"/>
          </w:tcPr>
          <w:p w14:paraId="585FB6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AEF65A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D1CC0D0" w14:textId="77777777" w:rsidR="003655E9" w:rsidRDefault="009147AB">
            <w:r>
              <w:rPr>
                <w:sz w:val="18"/>
                <w:szCs w:val="18"/>
              </w:rPr>
              <w:t>2009</w:t>
            </w:r>
          </w:p>
        </w:tc>
        <w:tc>
          <w:tcPr>
            <w:tcW w:w="1697" w:type="dxa"/>
            <w:vAlign w:val="center"/>
          </w:tcPr>
          <w:p w14:paraId="531DEE7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E520B4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C8821B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D81A79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2083F4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B7B8D73" w14:textId="77777777">
        <w:tc>
          <w:tcPr>
            <w:tcW w:w="871" w:type="dxa"/>
            <w:vMerge/>
            <w:vAlign w:val="center"/>
          </w:tcPr>
          <w:p w14:paraId="4BBA00B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9BB621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4AE4B2A" w14:textId="77777777" w:rsidR="003655E9" w:rsidRDefault="009147AB">
            <w:r>
              <w:rPr>
                <w:sz w:val="18"/>
                <w:szCs w:val="18"/>
              </w:rPr>
              <w:t>2010</w:t>
            </w:r>
          </w:p>
        </w:tc>
        <w:tc>
          <w:tcPr>
            <w:tcW w:w="1697" w:type="dxa"/>
            <w:vAlign w:val="center"/>
          </w:tcPr>
          <w:p w14:paraId="0D86896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D52645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CE0970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F0FBD2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9D7EBB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7183689" w14:textId="77777777">
        <w:tc>
          <w:tcPr>
            <w:tcW w:w="871" w:type="dxa"/>
            <w:vMerge/>
            <w:vAlign w:val="center"/>
          </w:tcPr>
          <w:p w14:paraId="0DEE3BD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779558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4D31A5F" w14:textId="77777777" w:rsidR="003655E9" w:rsidRDefault="009147AB">
            <w:r>
              <w:rPr>
                <w:sz w:val="18"/>
                <w:szCs w:val="18"/>
              </w:rPr>
              <w:t>2011</w:t>
            </w:r>
          </w:p>
        </w:tc>
        <w:tc>
          <w:tcPr>
            <w:tcW w:w="1697" w:type="dxa"/>
            <w:vAlign w:val="center"/>
          </w:tcPr>
          <w:p w14:paraId="41A791C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490E61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5D72BC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AB6AEE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D60D6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B53CDAA" w14:textId="77777777">
        <w:tc>
          <w:tcPr>
            <w:tcW w:w="871" w:type="dxa"/>
            <w:vMerge/>
            <w:vAlign w:val="center"/>
          </w:tcPr>
          <w:p w14:paraId="56F10C7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8793F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E768F8D" w14:textId="77777777" w:rsidR="003655E9" w:rsidRDefault="009147AB">
            <w:r>
              <w:rPr>
                <w:sz w:val="18"/>
                <w:szCs w:val="18"/>
              </w:rPr>
              <w:t>2012</w:t>
            </w:r>
          </w:p>
        </w:tc>
        <w:tc>
          <w:tcPr>
            <w:tcW w:w="1697" w:type="dxa"/>
            <w:vAlign w:val="center"/>
          </w:tcPr>
          <w:p w14:paraId="056DFC9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780546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132863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A54294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9BF4F5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DFCF880" w14:textId="77777777">
        <w:tc>
          <w:tcPr>
            <w:tcW w:w="871" w:type="dxa"/>
            <w:vMerge/>
            <w:vAlign w:val="center"/>
          </w:tcPr>
          <w:p w14:paraId="3905E5C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24CAFC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3012144" w14:textId="77777777" w:rsidR="003655E9" w:rsidRDefault="009147AB">
            <w:r>
              <w:rPr>
                <w:sz w:val="18"/>
                <w:szCs w:val="18"/>
              </w:rPr>
              <w:t>2013</w:t>
            </w:r>
          </w:p>
        </w:tc>
        <w:tc>
          <w:tcPr>
            <w:tcW w:w="1697" w:type="dxa"/>
            <w:vAlign w:val="center"/>
          </w:tcPr>
          <w:p w14:paraId="1D6606B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E1C929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9308B3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659873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3A5E2D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A8FA395" w14:textId="77777777">
        <w:tc>
          <w:tcPr>
            <w:tcW w:w="871" w:type="dxa"/>
            <w:vMerge/>
            <w:vAlign w:val="center"/>
          </w:tcPr>
          <w:p w14:paraId="5CD6138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BB7F16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AB470E0" w14:textId="77777777" w:rsidR="003655E9" w:rsidRDefault="009147AB">
            <w:r>
              <w:rPr>
                <w:sz w:val="18"/>
                <w:szCs w:val="18"/>
              </w:rPr>
              <w:t>2014</w:t>
            </w:r>
          </w:p>
        </w:tc>
        <w:tc>
          <w:tcPr>
            <w:tcW w:w="1697" w:type="dxa"/>
            <w:vAlign w:val="center"/>
          </w:tcPr>
          <w:p w14:paraId="775B42A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317DA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52DF87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FA2D01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415FCC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9EB34D0" w14:textId="77777777">
        <w:tc>
          <w:tcPr>
            <w:tcW w:w="871" w:type="dxa"/>
            <w:vMerge/>
            <w:vAlign w:val="center"/>
          </w:tcPr>
          <w:p w14:paraId="438348A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E86C0A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29990EC" w14:textId="77777777" w:rsidR="003655E9" w:rsidRDefault="009147AB">
            <w:r>
              <w:rPr>
                <w:sz w:val="18"/>
                <w:szCs w:val="18"/>
              </w:rPr>
              <w:t>2015</w:t>
            </w:r>
          </w:p>
        </w:tc>
        <w:tc>
          <w:tcPr>
            <w:tcW w:w="1697" w:type="dxa"/>
            <w:vAlign w:val="center"/>
          </w:tcPr>
          <w:p w14:paraId="485987C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DBB83B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DB7C3F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DE5AA1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EBAA8D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E3BCA10" w14:textId="77777777">
        <w:tc>
          <w:tcPr>
            <w:tcW w:w="871" w:type="dxa"/>
            <w:vMerge/>
            <w:vAlign w:val="center"/>
          </w:tcPr>
          <w:p w14:paraId="7F55F61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FCDB0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0EEC158" w14:textId="77777777" w:rsidR="003655E9" w:rsidRDefault="009147AB">
            <w:r>
              <w:rPr>
                <w:sz w:val="18"/>
                <w:szCs w:val="18"/>
              </w:rPr>
              <w:t>2016</w:t>
            </w:r>
          </w:p>
        </w:tc>
        <w:tc>
          <w:tcPr>
            <w:tcW w:w="1697" w:type="dxa"/>
            <w:vAlign w:val="center"/>
          </w:tcPr>
          <w:p w14:paraId="527C14C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D34E40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11D28C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6B134C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74286D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B119205" w14:textId="77777777">
        <w:tc>
          <w:tcPr>
            <w:tcW w:w="871" w:type="dxa"/>
            <w:vMerge/>
            <w:vAlign w:val="center"/>
          </w:tcPr>
          <w:p w14:paraId="46C3872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623C3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50156B3" w14:textId="77777777" w:rsidR="003655E9" w:rsidRDefault="009147AB">
            <w:r>
              <w:rPr>
                <w:sz w:val="18"/>
                <w:szCs w:val="18"/>
              </w:rPr>
              <w:t>2017</w:t>
            </w:r>
          </w:p>
        </w:tc>
        <w:tc>
          <w:tcPr>
            <w:tcW w:w="1697" w:type="dxa"/>
            <w:vAlign w:val="center"/>
          </w:tcPr>
          <w:p w14:paraId="0F67F41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20BA86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448BBB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556CAE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DB1DA5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61D838B" w14:textId="77777777">
        <w:tc>
          <w:tcPr>
            <w:tcW w:w="871" w:type="dxa"/>
            <w:vMerge/>
            <w:vAlign w:val="center"/>
          </w:tcPr>
          <w:p w14:paraId="2C1BAAE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C7909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A61332E" w14:textId="77777777" w:rsidR="003655E9" w:rsidRDefault="009147AB">
            <w:r>
              <w:rPr>
                <w:sz w:val="18"/>
                <w:szCs w:val="18"/>
              </w:rPr>
              <w:t>2018</w:t>
            </w:r>
          </w:p>
        </w:tc>
        <w:tc>
          <w:tcPr>
            <w:tcW w:w="1697" w:type="dxa"/>
            <w:vAlign w:val="center"/>
          </w:tcPr>
          <w:p w14:paraId="4DF5118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DAF1DA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211317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8A352A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CA5F7B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350DBFA" w14:textId="77777777">
        <w:tc>
          <w:tcPr>
            <w:tcW w:w="871" w:type="dxa"/>
            <w:vMerge/>
            <w:vAlign w:val="center"/>
          </w:tcPr>
          <w:p w14:paraId="654C57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CCD063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074D29D" w14:textId="77777777" w:rsidR="003655E9" w:rsidRDefault="009147AB">
            <w:r>
              <w:rPr>
                <w:sz w:val="18"/>
                <w:szCs w:val="18"/>
              </w:rPr>
              <w:t>2019</w:t>
            </w:r>
          </w:p>
        </w:tc>
        <w:tc>
          <w:tcPr>
            <w:tcW w:w="1697" w:type="dxa"/>
            <w:vAlign w:val="center"/>
          </w:tcPr>
          <w:p w14:paraId="3CC087F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12CA15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83555B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125937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997E59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04383E2" w14:textId="77777777">
        <w:tc>
          <w:tcPr>
            <w:tcW w:w="871" w:type="dxa"/>
            <w:vMerge/>
            <w:vAlign w:val="center"/>
          </w:tcPr>
          <w:p w14:paraId="6013F0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7F08B9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228ED82" w14:textId="77777777" w:rsidR="003655E9" w:rsidRDefault="009147AB">
            <w:r>
              <w:rPr>
                <w:sz w:val="18"/>
                <w:szCs w:val="18"/>
              </w:rPr>
              <w:t>2020</w:t>
            </w:r>
          </w:p>
        </w:tc>
        <w:tc>
          <w:tcPr>
            <w:tcW w:w="1697" w:type="dxa"/>
            <w:vAlign w:val="center"/>
          </w:tcPr>
          <w:p w14:paraId="572C8E9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366DBB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C0809C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B6BA1E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B301FD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C625389" w14:textId="77777777">
        <w:tc>
          <w:tcPr>
            <w:tcW w:w="871" w:type="dxa"/>
            <w:vMerge/>
            <w:vAlign w:val="center"/>
          </w:tcPr>
          <w:p w14:paraId="09272E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F383CD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82981C" w14:textId="77777777" w:rsidR="003655E9" w:rsidRDefault="009147AB">
            <w:r>
              <w:rPr>
                <w:sz w:val="18"/>
                <w:szCs w:val="18"/>
              </w:rPr>
              <w:t>2021</w:t>
            </w:r>
          </w:p>
        </w:tc>
        <w:tc>
          <w:tcPr>
            <w:tcW w:w="1697" w:type="dxa"/>
            <w:vAlign w:val="center"/>
          </w:tcPr>
          <w:p w14:paraId="0C12571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6A4F7E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1C8641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FB49F2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F4A31B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5389D50" w14:textId="77777777">
        <w:tc>
          <w:tcPr>
            <w:tcW w:w="871" w:type="dxa"/>
            <w:vMerge/>
            <w:vAlign w:val="center"/>
          </w:tcPr>
          <w:p w14:paraId="032B73A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4FFBE8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23E29F9" w14:textId="77777777" w:rsidR="003655E9" w:rsidRDefault="009147AB">
            <w:r>
              <w:rPr>
                <w:sz w:val="18"/>
                <w:szCs w:val="18"/>
              </w:rPr>
              <w:t>2022</w:t>
            </w:r>
          </w:p>
        </w:tc>
        <w:tc>
          <w:tcPr>
            <w:tcW w:w="1697" w:type="dxa"/>
            <w:vAlign w:val="center"/>
          </w:tcPr>
          <w:p w14:paraId="35DD24E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FDC830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99BCC0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8F0228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F6A89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3E67BBB" w14:textId="77777777">
        <w:tc>
          <w:tcPr>
            <w:tcW w:w="871" w:type="dxa"/>
            <w:vMerge/>
            <w:vAlign w:val="center"/>
          </w:tcPr>
          <w:p w14:paraId="07F7C35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70E43D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94E4BE8" w14:textId="77777777" w:rsidR="003655E9" w:rsidRDefault="009147AB">
            <w:r>
              <w:rPr>
                <w:sz w:val="18"/>
                <w:szCs w:val="18"/>
              </w:rPr>
              <w:t>2023</w:t>
            </w:r>
          </w:p>
        </w:tc>
        <w:tc>
          <w:tcPr>
            <w:tcW w:w="1697" w:type="dxa"/>
            <w:vAlign w:val="center"/>
          </w:tcPr>
          <w:p w14:paraId="1BC2B5D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7C783B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C144E8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2149AF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B8978A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435B499" w14:textId="77777777">
        <w:tc>
          <w:tcPr>
            <w:tcW w:w="871" w:type="dxa"/>
            <w:vMerge/>
            <w:vAlign w:val="center"/>
          </w:tcPr>
          <w:p w14:paraId="5C257F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592EE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0CA9EDD" w14:textId="77777777" w:rsidR="003655E9" w:rsidRDefault="009147AB">
            <w:r>
              <w:rPr>
                <w:sz w:val="18"/>
                <w:szCs w:val="18"/>
              </w:rPr>
              <w:t>2024</w:t>
            </w:r>
          </w:p>
        </w:tc>
        <w:tc>
          <w:tcPr>
            <w:tcW w:w="1697" w:type="dxa"/>
            <w:vAlign w:val="center"/>
          </w:tcPr>
          <w:p w14:paraId="483D2BB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DC23A5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F44B39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9AA39C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276D77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A9C77CF" w14:textId="77777777">
        <w:tc>
          <w:tcPr>
            <w:tcW w:w="871" w:type="dxa"/>
            <w:vMerge/>
            <w:vAlign w:val="center"/>
          </w:tcPr>
          <w:p w14:paraId="6B5E11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2CF2CC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0F5D8B0" w14:textId="77777777" w:rsidR="003655E9" w:rsidRDefault="009147AB">
            <w:r>
              <w:rPr>
                <w:sz w:val="18"/>
                <w:szCs w:val="18"/>
              </w:rPr>
              <w:t>2025</w:t>
            </w:r>
          </w:p>
        </w:tc>
        <w:tc>
          <w:tcPr>
            <w:tcW w:w="1697" w:type="dxa"/>
            <w:vAlign w:val="center"/>
          </w:tcPr>
          <w:p w14:paraId="62869E3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170B2B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B8517A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BE9679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436EFD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4E852A4" w14:textId="77777777">
        <w:tc>
          <w:tcPr>
            <w:tcW w:w="871" w:type="dxa"/>
            <w:vMerge/>
            <w:vAlign w:val="center"/>
          </w:tcPr>
          <w:p w14:paraId="2FACEC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7EAB29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1D1D1C0" w14:textId="77777777" w:rsidR="003655E9" w:rsidRDefault="009147AB">
            <w:r>
              <w:rPr>
                <w:sz w:val="18"/>
                <w:szCs w:val="18"/>
              </w:rPr>
              <w:t>2026</w:t>
            </w:r>
          </w:p>
        </w:tc>
        <w:tc>
          <w:tcPr>
            <w:tcW w:w="1697" w:type="dxa"/>
            <w:vAlign w:val="center"/>
          </w:tcPr>
          <w:p w14:paraId="0968818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93CE1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FAA329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F64948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0A3545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A70028F" w14:textId="77777777">
        <w:tc>
          <w:tcPr>
            <w:tcW w:w="871" w:type="dxa"/>
            <w:vMerge/>
            <w:vAlign w:val="center"/>
          </w:tcPr>
          <w:p w14:paraId="3FB75C2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856562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334BD50" w14:textId="77777777" w:rsidR="003655E9" w:rsidRDefault="009147AB">
            <w:r>
              <w:rPr>
                <w:sz w:val="18"/>
                <w:szCs w:val="18"/>
              </w:rPr>
              <w:t>2027</w:t>
            </w:r>
          </w:p>
        </w:tc>
        <w:tc>
          <w:tcPr>
            <w:tcW w:w="1697" w:type="dxa"/>
            <w:vAlign w:val="center"/>
          </w:tcPr>
          <w:p w14:paraId="394F6C1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6F3B4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E69511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9597D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93391E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CB5FA23" w14:textId="77777777">
        <w:tc>
          <w:tcPr>
            <w:tcW w:w="871" w:type="dxa"/>
            <w:vMerge/>
            <w:vAlign w:val="center"/>
          </w:tcPr>
          <w:p w14:paraId="761F0D0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043A0A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D772213" w14:textId="77777777" w:rsidR="003655E9" w:rsidRDefault="009147AB">
            <w:r>
              <w:rPr>
                <w:sz w:val="18"/>
                <w:szCs w:val="18"/>
              </w:rPr>
              <w:t>2029</w:t>
            </w:r>
          </w:p>
        </w:tc>
        <w:tc>
          <w:tcPr>
            <w:tcW w:w="1697" w:type="dxa"/>
            <w:vAlign w:val="center"/>
          </w:tcPr>
          <w:p w14:paraId="3E6312F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9DB3BF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A9828F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A68EC2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637FB7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7B5B544" w14:textId="77777777">
        <w:tc>
          <w:tcPr>
            <w:tcW w:w="871" w:type="dxa"/>
            <w:vMerge/>
            <w:vAlign w:val="center"/>
          </w:tcPr>
          <w:p w14:paraId="2C49F39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C13EB9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3429924" w14:textId="77777777" w:rsidR="003655E9" w:rsidRDefault="009147AB">
            <w:r>
              <w:rPr>
                <w:sz w:val="18"/>
                <w:szCs w:val="18"/>
              </w:rPr>
              <w:t>2031</w:t>
            </w:r>
          </w:p>
        </w:tc>
        <w:tc>
          <w:tcPr>
            <w:tcW w:w="1697" w:type="dxa"/>
            <w:vAlign w:val="center"/>
          </w:tcPr>
          <w:p w14:paraId="7CF9A8E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0D1BA4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8E402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E3322C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ACAF8C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A989FD3" w14:textId="77777777">
        <w:tc>
          <w:tcPr>
            <w:tcW w:w="871" w:type="dxa"/>
            <w:vMerge/>
            <w:vAlign w:val="center"/>
          </w:tcPr>
          <w:p w14:paraId="40F7D18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E2E5AD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35F1343" w14:textId="77777777" w:rsidR="003655E9" w:rsidRDefault="009147AB">
            <w:r>
              <w:rPr>
                <w:sz w:val="18"/>
                <w:szCs w:val="18"/>
              </w:rPr>
              <w:t>2032</w:t>
            </w:r>
          </w:p>
        </w:tc>
        <w:tc>
          <w:tcPr>
            <w:tcW w:w="1697" w:type="dxa"/>
            <w:vAlign w:val="center"/>
          </w:tcPr>
          <w:p w14:paraId="0172DD9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EAC959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DF2CB1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66640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BD3E22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0DFA9EE" w14:textId="77777777">
        <w:tc>
          <w:tcPr>
            <w:tcW w:w="871" w:type="dxa"/>
            <w:vMerge/>
            <w:vAlign w:val="center"/>
          </w:tcPr>
          <w:p w14:paraId="4C386CC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BB28D6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BE854BA" w14:textId="77777777" w:rsidR="003655E9" w:rsidRDefault="009147AB">
            <w:r>
              <w:rPr>
                <w:sz w:val="18"/>
                <w:szCs w:val="18"/>
              </w:rPr>
              <w:t>2033</w:t>
            </w:r>
          </w:p>
        </w:tc>
        <w:tc>
          <w:tcPr>
            <w:tcW w:w="1697" w:type="dxa"/>
            <w:vAlign w:val="center"/>
          </w:tcPr>
          <w:p w14:paraId="1B07646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5A273A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443B405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01FC9F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E94788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44668403" w14:textId="77777777">
        <w:tc>
          <w:tcPr>
            <w:tcW w:w="871" w:type="dxa"/>
            <w:vMerge/>
            <w:vAlign w:val="center"/>
          </w:tcPr>
          <w:p w14:paraId="0F86EA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5E79E3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1AC6F40" w14:textId="77777777" w:rsidR="003655E9" w:rsidRDefault="009147AB">
            <w:r>
              <w:rPr>
                <w:sz w:val="18"/>
                <w:szCs w:val="18"/>
              </w:rPr>
              <w:t>2034</w:t>
            </w:r>
          </w:p>
        </w:tc>
        <w:tc>
          <w:tcPr>
            <w:tcW w:w="1697" w:type="dxa"/>
            <w:vAlign w:val="center"/>
          </w:tcPr>
          <w:p w14:paraId="2F34E5F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B66BD9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F83748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119A3B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FA9E94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6FC7ACE" w14:textId="77777777">
        <w:tc>
          <w:tcPr>
            <w:tcW w:w="871" w:type="dxa"/>
            <w:vMerge/>
            <w:vAlign w:val="center"/>
          </w:tcPr>
          <w:p w14:paraId="2BE32FC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5AC79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4C784C8" w14:textId="77777777" w:rsidR="003655E9" w:rsidRDefault="009147AB">
            <w:r>
              <w:rPr>
                <w:sz w:val="18"/>
                <w:szCs w:val="18"/>
              </w:rPr>
              <w:t>2035</w:t>
            </w:r>
          </w:p>
        </w:tc>
        <w:tc>
          <w:tcPr>
            <w:tcW w:w="1697" w:type="dxa"/>
            <w:vAlign w:val="center"/>
          </w:tcPr>
          <w:p w14:paraId="753DB1D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ADB6B8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EB7FFE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3E19BD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125175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6A56538" w14:textId="77777777">
        <w:tc>
          <w:tcPr>
            <w:tcW w:w="871" w:type="dxa"/>
            <w:vMerge/>
            <w:vAlign w:val="center"/>
          </w:tcPr>
          <w:p w14:paraId="7F001EC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2A8BDD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E88828D" w14:textId="77777777" w:rsidR="003655E9" w:rsidRDefault="009147AB">
            <w:r>
              <w:rPr>
                <w:sz w:val="18"/>
                <w:szCs w:val="18"/>
              </w:rPr>
              <w:t>2036</w:t>
            </w:r>
          </w:p>
        </w:tc>
        <w:tc>
          <w:tcPr>
            <w:tcW w:w="1697" w:type="dxa"/>
            <w:vAlign w:val="center"/>
          </w:tcPr>
          <w:p w14:paraId="36054F1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4B6EB9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8798E7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A5C7B4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8F1FDE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525E3F9" w14:textId="77777777">
        <w:tc>
          <w:tcPr>
            <w:tcW w:w="871" w:type="dxa"/>
            <w:vMerge/>
            <w:vAlign w:val="center"/>
          </w:tcPr>
          <w:p w14:paraId="422916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D4EEC0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7C2AA5B" w14:textId="77777777" w:rsidR="003655E9" w:rsidRDefault="009147AB">
            <w:r>
              <w:rPr>
                <w:sz w:val="18"/>
                <w:szCs w:val="18"/>
              </w:rPr>
              <w:t>2037</w:t>
            </w:r>
          </w:p>
        </w:tc>
        <w:tc>
          <w:tcPr>
            <w:tcW w:w="1697" w:type="dxa"/>
            <w:vAlign w:val="center"/>
          </w:tcPr>
          <w:p w14:paraId="220E33A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5E0A2A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5CBB1D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27327A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6C6012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40F1B4B" w14:textId="77777777">
        <w:tc>
          <w:tcPr>
            <w:tcW w:w="871" w:type="dxa"/>
            <w:vMerge/>
            <w:vAlign w:val="center"/>
          </w:tcPr>
          <w:p w14:paraId="69A7758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854FDC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F99BD66" w14:textId="77777777" w:rsidR="003655E9" w:rsidRDefault="009147AB">
            <w:r>
              <w:rPr>
                <w:sz w:val="18"/>
                <w:szCs w:val="18"/>
              </w:rPr>
              <w:t>2038</w:t>
            </w:r>
          </w:p>
        </w:tc>
        <w:tc>
          <w:tcPr>
            <w:tcW w:w="1697" w:type="dxa"/>
            <w:vAlign w:val="center"/>
          </w:tcPr>
          <w:p w14:paraId="5803CBA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4A9424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C5F770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5652E7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5B4618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DD37DEE" w14:textId="77777777">
        <w:tc>
          <w:tcPr>
            <w:tcW w:w="871" w:type="dxa"/>
            <w:vMerge/>
            <w:vAlign w:val="center"/>
          </w:tcPr>
          <w:p w14:paraId="5296C12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C7C8B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0FD860D" w14:textId="77777777" w:rsidR="003655E9" w:rsidRDefault="009147AB">
            <w:r>
              <w:rPr>
                <w:sz w:val="18"/>
                <w:szCs w:val="18"/>
              </w:rPr>
              <w:t>2039</w:t>
            </w:r>
          </w:p>
        </w:tc>
        <w:tc>
          <w:tcPr>
            <w:tcW w:w="1697" w:type="dxa"/>
            <w:vAlign w:val="center"/>
          </w:tcPr>
          <w:p w14:paraId="290C761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E1A3FB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00C467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1F9543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521D41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4AC587E" w14:textId="77777777">
        <w:tc>
          <w:tcPr>
            <w:tcW w:w="871" w:type="dxa"/>
            <w:vMerge/>
            <w:vAlign w:val="center"/>
          </w:tcPr>
          <w:p w14:paraId="6592F70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21C23E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C9A5CFD" w14:textId="77777777" w:rsidR="003655E9" w:rsidRDefault="009147AB">
            <w:r>
              <w:rPr>
                <w:sz w:val="18"/>
                <w:szCs w:val="18"/>
              </w:rPr>
              <w:t>2040</w:t>
            </w:r>
          </w:p>
        </w:tc>
        <w:tc>
          <w:tcPr>
            <w:tcW w:w="1697" w:type="dxa"/>
            <w:vAlign w:val="center"/>
          </w:tcPr>
          <w:p w14:paraId="68EE2A5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3DBB3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E8B027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5EB9BC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AC2F7E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EFDDB70" w14:textId="77777777">
        <w:tc>
          <w:tcPr>
            <w:tcW w:w="871" w:type="dxa"/>
            <w:vMerge/>
            <w:vAlign w:val="center"/>
          </w:tcPr>
          <w:p w14:paraId="22CBA6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9CDB5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3C02ABB" w14:textId="77777777" w:rsidR="003655E9" w:rsidRDefault="009147AB">
            <w:r>
              <w:rPr>
                <w:sz w:val="18"/>
                <w:szCs w:val="18"/>
              </w:rPr>
              <w:t>2041</w:t>
            </w:r>
          </w:p>
        </w:tc>
        <w:tc>
          <w:tcPr>
            <w:tcW w:w="1697" w:type="dxa"/>
            <w:vAlign w:val="center"/>
          </w:tcPr>
          <w:p w14:paraId="5E34234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139F8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7EC85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7BCD88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2CB5EB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97C6DC0" w14:textId="77777777">
        <w:tc>
          <w:tcPr>
            <w:tcW w:w="871" w:type="dxa"/>
            <w:vMerge/>
            <w:vAlign w:val="center"/>
          </w:tcPr>
          <w:p w14:paraId="2BD837A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0DC8F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86B05E7" w14:textId="77777777" w:rsidR="003655E9" w:rsidRDefault="009147AB">
            <w:r>
              <w:rPr>
                <w:sz w:val="18"/>
                <w:szCs w:val="18"/>
              </w:rPr>
              <w:t>2042</w:t>
            </w:r>
          </w:p>
        </w:tc>
        <w:tc>
          <w:tcPr>
            <w:tcW w:w="1697" w:type="dxa"/>
            <w:vAlign w:val="center"/>
          </w:tcPr>
          <w:p w14:paraId="4CCE5BD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3A70B2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A64615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7F61B1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77A4A2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BFBE732" w14:textId="77777777">
        <w:tc>
          <w:tcPr>
            <w:tcW w:w="871" w:type="dxa"/>
            <w:vMerge/>
            <w:vAlign w:val="center"/>
          </w:tcPr>
          <w:p w14:paraId="458B2A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6ED42B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7251CE1" w14:textId="77777777" w:rsidR="003655E9" w:rsidRDefault="009147AB">
            <w:r>
              <w:rPr>
                <w:sz w:val="18"/>
                <w:szCs w:val="18"/>
              </w:rPr>
              <w:t>2043</w:t>
            </w:r>
          </w:p>
        </w:tc>
        <w:tc>
          <w:tcPr>
            <w:tcW w:w="1697" w:type="dxa"/>
            <w:vAlign w:val="center"/>
          </w:tcPr>
          <w:p w14:paraId="45D1B8A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9A4F0F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7BD5D4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6B0E21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ADF1A2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0BC0F02" w14:textId="77777777">
        <w:tc>
          <w:tcPr>
            <w:tcW w:w="871" w:type="dxa"/>
            <w:vMerge/>
            <w:vAlign w:val="center"/>
          </w:tcPr>
          <w:p w14:paraId="19E1418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19AD19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B689FD8" w14:textId="77777777" w:rsidR="003655E9" w:rsidRDefault="009147AB">
            <w:r>
              <w:rPr>
                <w:sz w:val="18"/>
                <w:szCs w:val="18"/>
              </w:rPr>
              <w:t>2044</w:t>
            </w:r>
          </w:p>
        </w:tc>
        <w:tc>
          <w:tcPr>
            <w:tcW w:w="1697" w:type="dxa"/>
            <w:vAlign w:val="center"/>
          </w:tcPr>
          <w:p w14:paraId="57C90EA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743760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212E8B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A75B0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FFF506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88E8EC5" w14:textId="77777777">
        <w:tc>
          <w:tcPr>
            <w:tcW w:w="871" w:type="dxa"/>
            <w:vMerge/>
            <w:vAlign w:val="center"/>
          </w:tcPr>
          <w:p w14:paraId="19986AD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746720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49210F3" w14:textId="77777777" w:rsidR="003655E9" w:rsidRDefault="009147AB">
            <w:r>
              <w:rPr>
                <w:sz w:val="18"/>
                <w:szCs w:val="18"/>
              </w:rPr>
              <w:t>2045</w:t>
            </w:r>
          </w:p>
        </w:tc>
        <w:tc>
          <w:tcPr>
            <w:tcW w:w="1697" w:type="dxa"/>
            <w:vAlign w:val="center"/>
          </w:tcPr>
          <w:p w14:paraId="62A104E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6460ED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8B3869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A4077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623054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F760DAD" w14:textId="77777777">
        <w:tc>
          <w:tcPr>
            <w:tcW w:w="871" w:type="dxa"/>
            <w:vMerge/>
            <w:vAlign w:val="center"/>
          </w:tcPr>
          <w:p w14:paraId="7007FFD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DEDF67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D158269" w14:textId="77777777" w:rsidR="003655E9" w:rsidRDefault="009147AB">
            <w:r>
              <w:rPr>
                <w:sz w:val="18"/>
                <w:szCs w:val="18"/>
              </w:rPr>
              <w:t>2046</w:t>
            </w:r>
          </w:p>
        </w:tc>
        <w:tc>
          <w:tcPr>
            <w:tcW w:w="1697" w:type="dxa"/>
            <w:vAlign w:val="center"/>
          </w:tcPr>
          <w:p w14:paraId="2D38B2C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32EBAA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2BB945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137FC8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BDF456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0C7DBC1" w14:textId="77777777">
        <w:tc>
          <w:tcPr>
            <w:tcW w:w="871" w:type="dxa"/>
            <w:vMerge/>
            <w:vAlign w:val="center"/>
          </w:tcPr>
          <w:p w14:paraId="1EF7AB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E8A486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A07A96D" w14:textId="77777777" w:rsidR="003655E9" w:rsidRDefault="009147AB">
            <w:r>
              <w:rPr>
                <w:sz w:val="18"/>
                <w:szCs w:val="18"/>
              </w:rPr>
              <w:t>2047</w:t>
            </w:r>
          </w:p>
        </w:tc>
        <w:tc>
          <w:tcPr>
            <w:tcW w:w="1697" w:type="dxa"/>
            <w:vAlign w:val="center"/>
          </w:tcPr>
          <w:p w14:paraId="52FB7B8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4C0094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631751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2669E7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5DA3FA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CF52F72" w14:textId="77777777">
        <w:tc>
          <w:tcPr>
            <w:tcW w:w="871" w:type="dxa"/>
            <w:vMerge/>
            <w:vAlign w:val="center"/>
          </w:tcPr>
          <w:p w14:paraId="6E4653E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B0DA82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5F799FB" w14:textId="77777777" w:rsidR="003655E9" w:rsidRDefault="009147AB">
            <w:r>
              <w:rPr>
                <w:sz w:val="18"/>
                <w:szCs w:val="18"/>
              </w:rPr>
              <w:t>2048</w:t>
            </w:r>
          </w:p>
        </w:tc>
        <w:tc>
          <w:tcPr>
            <w:tcW w:w="1697" w:type="dxa"/>
            <w:vAlign w:val="center"/>
          </w:tcPr>
          <w:p w14:paraId="36DB218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FA20E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721E1F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9E5E5B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3A99CE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A38584D" w14:textId="77777777">
        <w:tc>
          <w:tcPr>
            <w:tcW w:w="871" w:type="dxa"/>
            <w:vMerge/>
            <w:vAlign w:val="center"/>
          </w:tcPr>
          <w:p w14:paraId="152A06F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85A614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E531DC4" w14:textId="77777777" w:rsidR="003655E9" w:rsidRDefault="009147AB">
            <w:r>
              <w:rPr>
                <w:sz w:val="18"/>
                <w:szCs w:val="18"/>
              </w:rPr>
              <w:t>2049</w:t>
            </w:r>
          </w:p>
        </w:tc>
        <w:tc>
          <w:tcPr>
            <w:tcW w:w="1697" w:type="dxa"/>
            <w:vAlign w:val="center"/>
          </w:tcPr>
          <w:p w14:paraId="25A99F6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755ED6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681ED0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16EE03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59C5A1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188E61B" w14:textId="77777777">
        <w:tc>
          <w:tcPr>
            <w:tcW w:w="871" w:type="dxa"/>
            <w:vMerge/>
            <w:vAlign w:val="center"/>
          </w:tcPr>
          <w:p w14:paraId="3EA0742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C95423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519A1A6" w14:textId="77777777" w:rsidR="003655E9" w:rsidRDefault="009147AB">
            <w:r>
              <w:rPr>
                <w:sz w:val="18"/>
                <w:szCs w:val="18"/>
              </w:rPr>
              <w:t>2050</w:t>
            </w:r>
          </w:p>
        </w:tc>
        <w:tc>
          <w:tcPr>
            <w:tcW w:w="1697" w:type="dxa"/>
            <w:vAlign w:val="center"/>
          </w:tcPr>
          <w:p w14:paraId="735B588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2615E8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C73851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6C63B8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DE6279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3BC1FC6" w14:textId="77777777">
        <w:tc>
          <w:tcPr>
            <w:tcW w:w="871" w:type="dxa"/>
            <w:vMerge/>
            <w:vAlign w:val="center"/>
          </w:tcPr>
          <w:p w14:paraId="6BF05A2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EC024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C564589" w14:textId="77777777" w:rsidR="003655E9" w:rsidRDefault="009147AB">
            <w:r>
              <w:rPr>
                <w:sz w:val="18"/>
                <w:szCs w:val="18"/>
              </w:rPr>
              <w:t>2051</w:t>
            </w:r>
          </w:p>
        </w:tc>
        <w:tc>
          <w:tcPr>
            <w:tcW w:w="1697" w:type="dxa"/>
            <w:vAlign w:val="center"/>
          </w:tcPr>
          <w:p w14:paraId="04B668B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4DC2D6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DC71BC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A81FD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7F5975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916BE26" w14:textId="77777777">
        <w:tc>
          <w:tcPr>
            <w:tcW w:w="871" w:type="dxa"/>
            <w:vMerge/>
            <w:vAlign w:val="center"/>
          </w:tcPr>
          <w:p w14:paraId="431BE5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0308E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1D1FB39" w14:textId="77777777" w:rsidR="003655E9" w:rsidRDefault="009147AB">
            <w:r>
              <w:rPr>
                <w:sz w:val="18"/>
                <w:szCs w:val="18"/>
              </w:rPr>
              <w:t>2052</w:t>
            </w:r>
          </w:p>
        </w:tc>
        <w:tc>
          <w:tcPr>
            <w:tcW w:w="1697" w:type="dxa"/>
            <w:vAlign w:val="center"/>
          </w:tcPr>
          <w:p w14:paraId="6F9F7C1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4687C0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76A61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718E62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142C1E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0F49536" w14:textId="77777777">
        <w:tc>
          <w:tcPr>
            <w:tcW w:w="871" w:type="dxa"/>
            <w:vMerge/>
            <w:vAlign w:val="center"/>
          </w:tcPr>
          <w:p w14:paraId="688986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F074B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5DE282B" w14:textId="77777777" w:rsidR="003655E9" w:rsidRDefault="009147AB">
            <w:r>
              <w:rPr>
                <w:sz w:val="18"/>
                <w:szCs w:val="18"/>
              </w:rPr>
              <w:t>2053</w:t>
            </w:r>
          </w:p>
        </w:tc>
        <w:tc>
          <w:tcPr>
            <w:tcW w:w="1697" w:type="dxa"/>
            <w:vAlign w:val="center"/>
          </w:tcPr>
          <w:p w14:paraId="46B7DEB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6E754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393BE1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5F18B5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E7A9D6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2672B6E" w14:textId="77777777">
        <w:tc>
          <w:tcPr>
            <w:tcW w:w="871" w:type="dxa"/>
            <w:vMerge/>
            <w:vAlign w:val="center"/>
          </w:tcPr>
          <w:p w14:paraId="720D25E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D75429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689D742" w14:textId="77777777" w:rsidR="003655E9" w:rsidRDefault="009147AB">
            <w:r>
              <w:rPr>
                <w:sz w:val="18"/>
                <w:szCs w:val="18"/>
              </w:rPr>
              <w:t>2054</w:t>
            </w:r>
          </w:p>
        </w:tc>
        <w:tc>
          <w:tcPr>
            <w:tcW w:w="1697" w:type="dxa"/>
            <w:vAlign w:val="center"/>
          </w:tcPr>
          <w:p w14:paraId="4113BE7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D7DC91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D997C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448785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B3C467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7F0902D" w14:textId="77777777">
        <w:tc>
          <w:tcPr>
            <w:tcW w:w="871" w:type="dxa"/>
            <w:vMerge/>
            <w:vAlign w:val="center"/>
          </w:tcPr>
          <w:p w14:paraId="1AF9CE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C6BB09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637F08" w14:textId="77777777" w:rsidR="003655E9" w:rsidRDefault="009147AB">
            <w:r>
              <w:rPr>
                <w:sz w:val="18"/>
                <w:szCs w:val="18"/>
              </w:rPr>
              <w:t>2055</w:t>
            </w:r>
          </w:p>
        </w:tc>
        <w:tc>
          <w:tcPr>
            <w:tcW w:w="1697" w:type="dxa"/>
            <w:vAlign w:val="center"/>
          </w:tcPr>
          <w:p w14:paraId="660D237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116194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7D436C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346011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FA42A1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5F177F3" w14:textId="77777777">
        <w:tc>
          <w:tcPr>
            <w:tcW w:w="871" w:type="dxa"/>
            <w:vMerge/>
            <w:vAlign w:val="center"/>
          </w:tcPr>
          <w:p w14:paraId="02D7C8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B3641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B82BCB4" w14:textId="77777777" w:rsidR="003655E9" w:rsidRDefault="009147AB">
            <w:r>
              <w:rPr>
                <w:sz w:val="18"/>
                <w:szCs w:val="18"/>
              </w:rPr>
              <w:t>2056</w:t>
            </w:r>
          </w:p>
        </w:tc>
        <w:tc>
          <w:tcPr>
            <w:tcW w:w="1697" w:type="dxa"/>
            <w:vAlign w:val="center"/>
          </w:tcPr>
          <w:p w14:paraId="418E25F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553A07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43FDB5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0CF220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558423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6306433" w14:textId="77777777">
        <w:tc>
          <w:tcPr>
            <w:tcW w:w="871" w:type="dxa"/>
            <w:vMerge/>
            <w:vAlign w:val="center"/>
          </w:tcPr>
          <w:p w14:paraId="6B9366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0D75DB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133A913" w14:textId="77777777" w:rsidR="003655E9" w:rsidRDefault="009147AB">
            <w:r>
              <w:rPr>
                <w:sz w:val="18"/>
                <w:szCs w:val="18"/>
              </w:rPr>
              <w:t>2057</w:t>
            </w:r>
          </w:p>
        </w:tc>
        <w:tc>
          <w:tcPr>
            <w:tcW w:w="1697" w:type="dxa"/>
            <w:vAlign w:val="center"/>
          </w:tcPr>
          <w:p w14:paraId="25EA051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DD1E5E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86D784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AAC1FD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84DA7E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0963FEA" w14:textId="77777777">
        <w:tc>
          <w:tcPr>
            <w:tcW w:w="871" w:type="dxa"/>
            <w:vMerge/>
            <w:vAlign w:val="center"/>
          </w:tcPr>
          <w:p w14:paraId="1980D3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E3B700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44E926" w14:textId="77777777" w:rsidR="003655E9" w:rsidRDefault="009147AB">
            <w:r>
              <w:rPr>
                <w:sz w:val="18"/>
                <w:szCs w:val="18"/>
              </w:rPr>
              <w:t>2058</w:t>
            </w:r>
          </w:p>
        </w:tc>
        <w:tc>
          <w:tcPr>
            <w:tcW w:w="1697" w:type="dxa"/>
            <w:vAlign w:val="center"/>
          </w:tcPr>
          <w:p w14:paraId="73B12A5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EB2867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1DDD0C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59E859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D78710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B34BA5D" w14:textId="77777777">
        <w:tc>
          <w:tcPr>
            <w:tcW w:w="871" w:type="dxa"/>
            <w:vMerge/>
            <w:vAlign w:val="center"/>
          </w:tcPr>
          <w:p w14:paraId="5F1ECA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B47957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43D5A48" w14:textId="77777777" w:rsidR="003655E9" w:rsidRDefault="009147AB">
            <w:r>
              <w:rPr>
                <w:sz w:val="18"/>
                <w:szCs w:val="18"/>
              </w:rPr>
              <w:t>2059</w:t>
            </w:r>
          </w:p>
        </w:tc>
        <w:tc>
          <w:tcPr>
            <w:tcW w:w="1697" w:type="dxa"/>
            <w:vAlign w:val="center"/>
          </w:tcPr>
          <w:p w14:paraId="00BD5F8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C05F8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C29DD3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D17F6D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B66A0D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0749DC4" w14:textId="77777777">
        <w:tc>
          <w:tcPr>
            <w:tcW w:w="871" w:type="dxa"/>
            <w:vMerge/>
            <w:vAlign w:val="center"/>
          </w:tcPr>
          <w:p w14:paraId="00DE30F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70A446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FEE41B7" w14:textId="77777777" w:rsidR="003655E9" w:rsidRDefault="009147AB">
            <w:r>
              <w:rPr>
                <w:sz w:val="18"/>
                <w:szCs w:val="18"/>
              </w:rPr>
              <w:t>2060</w:t>
            </w:r>
          </w:p>
        </w:tc>
        <w:tc>
          <w:tcPr>
            <w:tcW w:w="1697" w:type="dxa"/>
            <w:vAlign w:val="center"/>
          </w:tcPr>
          <w:p w14:paraId="425BCDD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6F397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A0ADBA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D98D20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ABD6FB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87909FA" w14:textId="77777777">
        <w:tc>
          <w:tcPr>
            <w:tcW w:w="871" w:type="dxa"/>
            <w:vMerge/>
            <w:vAlign w:val="center"/>
          </w:tcPr>
          <w:p w14:paraId="44D56EE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B0D445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7040AC2" w14:textId="77777777" w:rsidR="003655E9" w:rsidRDefault="009147AB">
            <w:r>
              <w:rPr>
                <w:sz w:val="18"/>
                <w:szCs w:val="18"/>
              </w:rPr>
              <w:t>2061</w:t>
            </w:r>
          </w:p>
        </w:tc>
        <w:tc>
          <w:tcPr>
            <w:tcW w:w="1697" w:type="dxa"/>
            <w:vAlign w:val="center"/>
          </w:tcPr>
          <w:p w14:paraId="511D9B0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7D2351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1398" w:type="dxa"/>
            <w:vAlign w:val="center"/>
          </w:tcPr>
          <w:p w14:paraId="564C68E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 w14:paraId="4C608DB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14:paraId="2F29FA6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3655E9" w14:paraId="2849DCD4" w14:textId="77777777">
        <w:tc>
          <w:tcPr>
            <w:tcW w:w="871" w:type="dxa"/>
            <w:vMerge/>
            <w:vAlign w:val="center"/>
          </w:tcPr>
          <w:p w14:paraId="5680A89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</w:tcPr>
          <w:p w14:paraId="20D18559" w14:textId="77777777" w:rsidR="003655E9" w:rsidRDefault="009147A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center"/>
          </w:tcPr>
          <w:p w14:paraId="20F579E8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1026.70</w:t>
            </w:r>
          </w:p>
        </w:tc>
        <w:tc>
          <w:tcPr>
            <w:tcW w:w="1398" w:type="dxa"/>
            <w:vAlign w:val="center"/>
          </w:tcPr>
          <w:p w14:paraId="04527334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6960.00</w:t>
            </w:r>
          </w:p>
        </w:tc>
        <w:tc>
          <w:tcPr>
            <w:tcW w:w="1516" w:type="dxa"/>
            <w:vAlign w:val="center"/>
          </w:tcPr>
          <w:p w14:paraId="6A1A5506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49022</w:t>
            </w:r>
          </w:p>
        </w:tc>
        <w:tc>
          <w:tcPr>
            <w:tcW w:w="973" w:type="dxa"/>
            <w:vAlign w:val="center"/>
          </w:tcPr>
          <w:p w14:paraId="0F3CBDCB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47.75</w:t>
            </w:r>
          </w:p>
        </w:tc>
      </w:tr>
      <w:tr w:rsidR="003655E9" w14:paraId="18DAC57F" w14:textId="77777777">
        <w:tc>
          <w:tcPr>
            <w:tcW w:w="871" w:type="dxa"/>
            <w:vMerge w:val="restart"/>
            <w:vAlign w:val="center"/>
          </w:tcPr>
          <w:p w14:paraId="34A980D1" w14:textId="77777777" w:rsidR="003655E9" w:rsidRDefault="009147AB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71" w:type="dxa"/>
            <w:vAlign w:val="center"/>
          </w:tcPr>
          <w:p w14:paraId="65BF968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1FFD47A" w14:textId="77777777" w:rsidR="003655E9" w:rsidRDefault="009147AB">
            <w:r>
              <w:rPr>
                <w:sz w:val="18"/>
                <w:szCs w:val="18"/>
              </w:rPr>
              <w:t>3001@3</w:t>
            </w:r>
          </w:p>
        </w:tc>
        <w:tc>
          <w:tcPr>
            <w:tcW w:w="1697" w:type="dxa"/>
            <w:vAlign w:val="center"/>
          </w:tcPr>
          <w:p w14:paraId="4E870EB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E4C0D0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69D674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F906B3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26E9F1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435C0C3" w14:textId="77777777">
        <w:tc>
          <w:tcPr>
            <w:tcW w:w="871" w:type="dxa"/>
            <w:vMerge/>
            <w:vAlign w:val="center"/>
          </w:tcPr>
          <w:p w14:paraId="1BD7683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1C4C51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4CAD4E8" w14:textId="77777777" w:rsidR="003655E9" w:rsidRDefault="009147AB">
            <w:r>
              <w:rPr>
                <w:sz w:val="18"/>
                <w:szCs w:val="18"/>
              </w:rPr>
              <w:t>3002@3</w:t>
            </w:r>
          </w:p>
        </w:tc>
        <w:tc>
          <w:tcPr>
            <w:tcW w:w="1697" w:type="dxa"/>
            <w:vAlign w:val="center"/>
          </w:tcPr>
          <w:p w14:paraId="5456AD4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C429DA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2A75BE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97E4C6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D467CF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E30BFEC" w14:textId="77777777">
        <w:tc>
          <w:tcPr>
            <w:tcW w:w="871" w:type="dxa"/>
            <w:vMerge/>
            <w:vAlign w:val="center"/>
          </w:tcPr>
          <w:p w14:paraId="5D30E45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7B590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B700BB0" w14:textId="77777777" w:rsidR="003655E9" w:rsidRDefault="009147AB">
            <w:r>
              <w:rPr>
                <w:sz w:val="18"/>
                <w:szCs w:val="18"/>
              </w:rPr>
              <w:t>3003@3</w:t>
            </w:r>
          </w:p>
        </w:tc>
        <w:tc>
          <w:tcPr>
            <w:tcW w:w="1697" w:type="dxa"/>
            <w:vAlign w:val="center"/>
          </w:tcPr>
          <w:p w14:paraId="247D38D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2FADBD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CD0760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44C1FD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76E514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28D371D" w14:textId="77777777">
        <w:tc>
          <w:tcPr>
            <w:tcW w:w="871" w:type="dxa"/>
            <w:vMerge/>
            <w:vAlign w:val="center"/>
          </w:tcPr>
          <w:p w14:paraId="0F3FA45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78F7A4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6523713" w14:textId="77777777" w:rsidR="003655E9" w:rsidRDefault="009147AB">
            <w:r>
              <w:rPr>
                <w:sz w:val="18"/>
                <w:szCs w:val="18"/>
              </w:rPr>
              <w:t>3004@3</w:t>
            </w:r>
          </w:p>
        </w:tc>
        <w:tc>
          <w:tcPr>
            <w:tcW w:w="1697" w:type="dxa"/>
            <w:vAlign w:val="center"/>
          </w:tcPr>
          <w:p w14:paraId="4B17D2D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C0003D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79FBC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615F89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3EF689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140CC00" w14:textId="77777777">
        <w:tc>
          <w:tcPr>
            <w:tcW w:w="871" w:type="dxa"/>
            <w:vMerge/>
            <w:vAlign w:val="center"/>
          </w:tcPr>
          <w:p w14:paraId="7E88127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5399BF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E21A581" w14:textId="77777777" w:rsidR="003655E9" w:rsidRDefault="009147AB">
            <w:r>
              <w:rPr>
                <w:sz w:val="18"/>
                <w:szCs w:val="18"/>
              </w:rPr>
              <w:t>3005@3</w:t>
            </w:r>
          </w:p>
        </w:tc>
        <w:tc>
          <w:tcPr>
            <w:tcW w:w="1697" w:type="dxa"/>
            <w:vAlign w:val="center"/>
          </w:tcPr>
          <w:p w14:paraId="7BD71DF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6A5F10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71CD1C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7A9255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F09AD0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50CA663" w14:textId="77777777">
        <w:tc>
          <w:tcPr>
            <w:tcW w:w="871" w:type="dxa"/>
            <w:vMerge/>
            <w:vAlign w:val="center"/>
          </w:tcPr>
          <w:p w14:paraId="6DDEF4A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D5C0CD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F65AF94" w14:textId="77777777" w:rsidR="003655E9" w:rsidRDefault="009147AB">
            <w:r>
              <w:rPr>
                <w:sz w:val="18"/>
                <w:szCs w:val="18"/>
              </w:rPr>
              <w:t>3006@3</w:t>
            </w:r>
          </w:p>
        </w:tc>
        <w:tc>
          <w:tcPr>
            <w:tcW w:w="1697" w:type="dxa"/>
            <w:vAlign w:val="center"/>
          </w:tcPr>
          <w:p w14:paraId="2B0DBD4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923E24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0ABA2B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38D3A4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C02087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DDF5E1C" w14:textId="77777777">
        <w:tc>
          <w:tcPr>
            <w:tcW w:w="871" w:type="dxa"/>
            <w:vMerge/>
            <w:vAlign w:val="center"/>
          </w:tcPr>
          <w:p w14:paraId="7157EA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4DC3A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FADAD52" w14:textId="77777777" w:rsidR="003655E9" w:rsidRDefault="009147AB">
            <w:r>
              <w:rPr>
                <w:sz w:val="18"/>
                <w:szCs w:val="18"/>
              </w:rPr>
              <w:t>3007@3</w:t>
            </w:r>
          </w:p>
        </w:tc>
        <w:tc>
          <w:tcPr>
            <w:tcW w:w="1697" w:type="dxa"/>
            <w:vAlign w:val="center"/>
          </w:tcPr>
          <w:p w14:paraId="64DEED4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74138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C27F8B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47CB92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FD8DE9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AC2EFDA" w14:textId="77777777">
        <w:tc>
          <w:tcPr>
            <w:tcW w:w="871" w:type="dxa"/>
            <w:vMerge/>
            <w:vAlign w:val="center"/>
          </w:tcPr>
          <w:p w14:paraId="1D2A0E3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16F6C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AA5507E" w14:textId="77777777" w:rsidR="003655E9" w:rsidRDefault="009147AB">
            <w:r>
              <w:rPr>
                <w:sz w:val="18"/>
                <w:szCs w:val="18"/>
              </w:rPr>
              <w:t>3008@3</w:t>
            </w:r>
          </w:p>
        </w:tc>
        <w:tc>
          <w:tcPr>
            <w:tcW w:w="1697" w:type="dxa"/>
            <w:vAlign w:val="center"/>
          </w:tcPr>
          <w:p w14:paraId="130DCCD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37715A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A85F26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FB0E0E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FB12AC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C662A37" w14:textId="77777777">
        <w:tc>
          <w:tcPr>
            <w:tcW w:w="871" w:type="dxa"/>
            <w:vMerge/>
            <w:vAlign w:val="center"/>
          </w:tcPr>
          <w:p w14:paraId="53787D0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062230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FE7A6ED" w14:textId="77777777" w:rsidR="003655E9" w:rsidRDefault="009147AB">
            <w:r>
              <w:rPr>
                <w:sz w:val="18"/>
                <w:szCs w:val="18"/>
              </w:rPr>
              <w:t>3009@3</w:t>
            </w:r>
          </w:p>
        </w:tc>
        <w:tc>
          <w:tcPr>
            <w:tcW w:w="1697" w:type="dxa"/>
            <w:vAlign w:val="center"/>
          </w:tcPr>
          <w:p w14:paraId="54FBBFF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8FF655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8DF2D1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4D2BD6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3B9DD2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B131FAE" w14:textId="77777777">
        <w:tc>
          <w:tcPr>
            <w:tcW w:w="871" w:type="dxa"/>
            <w:vMerge/>
            <w:vAlign w:val="center"/>
          </w:tcPr>
          <w:p w14:paraId="666E3B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DFDB29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8B81261" w14:textId="77777777" w:rsidR="003655E9" w:rsidRDefault="009147AB">
            <w:r>
              <w:rPr>
                <w:sz w:val="18"/>
                <w:szCs w:val="18"/>
              </w:rPr>
              <w:t>3010@3</w:t>
            </w:r>
          </w:p>
        </w:tc>
        <w:tc>
          <w:tcPr>
            <w:tcW w:w="1697" w:type="dxa"/>
            <w:vAlign w:val="center"/>
          </w:tcPr>
          <w:p w14:paraId="48A60BC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51F74F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2D7EC9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09D5A0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F93258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B3D6B91" w14:textId="77777777">
        <w:tc>
          <w:tcPr>
            <w:tcW w:w="871" w:type="dxa"/>
            <w:vMerge/>
            <w:vAlign w:val="center"/>
          </w:tcPr>
          <w:p w14:paraId="17B3312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072527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CD21471" w14:textId="77777777" w:rsidR="003655E9" w:rsidRDefault="009147AB">
            <w:r>
              <w:rPr>
                <w:sz w:val="18"/>
                <w:szCs w:val="18"/>
              </w:rPr>
              <w:t>3011@3</w:t>
            </w:r>
          </w:p>
        </w:tc>
        <w:tc>
          <w:tcPr>
            <w:tcW w:w="1697" w:type="dxa"/>
            <w:vAlign w:val="center"/>
          </w:tcPr>
          <w:p w14:paraId="326706E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58062D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95CE8A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C558BD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8E2435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B0A41BC" w14:textId="77777777">
        <w:tc>
          <w:tcPr>
            <w:tcW w:w="871" w:type="dxa"/>
            <w:vMerge/>
            <w:vAlign w:val="center"/>
          </w:tcPr>
          <w:p w14:paraId="3E547E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A788E4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DF66FFE" w14:textId="77777777" w:rsidR="003655E9" w:rsidRDefault="009147AB">
            <w:r>
              <w:rPr>
                <w:sz w:val="18"/>
                <w:szCs w:val="18"/>
              </w:rPr>
              <w:t>3012@3</w:t>
            </w:r>
          </w:p>
        </w:tc>
        <w:tc>
          <w:tcPr>
            <w:tcW w:w="1697" w:type="dxa"/>
            <w:vAlign w:val="center"/>
          </w:tcPr>
          <w:p w14:paraId="423319F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D782FD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6D0F2E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904261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F354E5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E3D4D01" w14:textId="77777777">
        <w:tc>
          <w:tcPr>
            <w:tcW w:w="871" w:type="dxa"/>
            <w:vMerge/>
            <w:vAlign w:val="center"/>
          </w:tcPr>
          <w:p w14:paraId="238887A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7C856D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B8AC7B" w14:textId="77777777" w:rsidR="003655E9" w:rsidRDefault="009147AB">
            <w:r>
              <w:rPr>
                <w:sz w:val="18"/>
                <w:szCs w:val="18"/>
              </w:rPr>
              <w:t>3013@3</w:t>
            </w:r>
          </w:p>
        </w:tc>
        <w:tc>
          <w:tcPr>
            <w:tcW w:w="1697" w:type="dxa"/>
            <w:vAlign w:val="center"/>
          </w:tcPr>
          <w:p w14:paraId="26BDC8D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9CFD2E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4DBA59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96D57D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2D0C5B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B09F160" w14:textId="77777777">
        <w:tc>
          <w:tcPr>
            <w:tcW w:w="871" w:type="dxa"/>
            <w:vMerge/>
            <w:vAlign w:val="center"/>
          </w:tcPr>
          <w:p w14:paraId="30BFE53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CC8AB1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58A231" w14:textId="77777777" w:rsidR="003655E9" w:rsidRDefault="009147AB">
            <w:r>
              <w:rPr>
                <w:sz w:val="18"/>
                <w:szCs w:val="18"/>
              </w:rPr>
              <w:t>3014@3</w:t>
            </w:r>
          </w:p>
        </w:tc>
        <w:tc>
          <w:tcPr>
            <w:tcW w:w="1697" w:type="dxa"/>
            <w:vAlign w:val="center"/>
          </w:tcPr>
          <w:p w14:paraId="68530FE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5963C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FAA586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50E715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61FBFB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F5DDE86" w14:textId="77777777">
        <w:tc>
          <w:tcPr>
            <w:tcW w:w="871" w:type="dxa"/>
            <w:vMerge/>
            <w:vAlign w:val="center"/>
          </w:tcPr>
          <w:p w14:paraId="677D9D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9218EA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76B7868" w14:textId="77777777" w:rsidR="003655E9" w:rsidRDefault="009147AB">
            <w:r>
              <w:rPr>
                <w:sz w:val="18"/>
                <w:szCs w:val="18"/>
              </w:rPr>
              <w:t>3015@3</w:t>
            </w:r>
          </w:p>
        </w:tc>
        <w:tc>
          <w:tcPr>
            <w:tcW w:w="1697" w:type="dxa"/>
            <w:vAlign w:val="center"/>
          </w:tcPr>
          <w:p w14:paraId="70F72DC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5A34E9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50B762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3BFF0C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585215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C9B1C75" w14:textId="77777777">
        <w:tc>
          <w:tcPr>
            <w:tcW w:w="871" w:type="dxa"/>
            <w:vMerge/>
            <w:vAlign w:val="center"/>
          </w:tcPr>
          <w:p w14:paraId="2F2EB08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D37939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8270D68" w14:textId="77777777" w:rsidR="003655E9" w:rsidRDefault="009147AB">
            <w:r>
              <w:rPr>
                <w:sz w:val="18"/>
                <w:szCs w:val="18"/>
              </w:rPr>
              <w:t>3016@3</w:t>
            </w:r>
          </w:p>
        </w:tc>
        <w:tc>
          <w:tcPr>
            <w:tcW w:w="1697" w:type="dxa"/>
            <w:vAlign w:val="center"/>
          </w:tcPr>
          <w:p w14:paraId="1D3A360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D37B64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D58DF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575530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0FE088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6BB0D77" w14:textId="77777777">
        <w:tc>
          <w:tcPr>
            <w:tcW w:w="871" w:type="dxa"/>
            <w:vMerge/>
            <w:vAlign w:val="center"/>
          </w:tcPr>
          <w:p w14:paraId="259F8B6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4B47CA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B20263B" w14:textId="77777777" w:rsidR="003655E9" w:rsidRDefault="009147AB">
            <w:r>
              <w:rPr>
                <w:sz w:val="18"/>
                <w:szCs w:val="18"/>
              </w:rPr>
              <w:t>3017@3</w:t>
            </w:r>
          </w:p>
        </w:tc>
        <w:tc>
          <w:tcPr>
            <w:tcW w:w="1697" w:type="dxa"/>
            <w:vAlign w:val="center"/>
          </w:tcPr>
          <w:p w14:paraId="2B678B9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E61DCE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B63FEE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636C93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ED2595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6ED5FEE" w14:textId="77777777">
        <w:tc>
          <w:tcPr>
            <w:tcW w:w="871" w:type="dxa"/>
            <w:vMerge/>
            <w:vAlign w:val="center"/>
          </w:tcPr>
          <w:p w14:paraId="41006F6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8BEFF8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25E164A" w14:textId="77777777" w:rsidR="003655E9" w:rsidRDefault="009147AB">
            <w:r>
              <w:rPr>
                <w:sz w:val="18"/>
                <w:szCs w:val="18"/>
              </w:rPr>
              <w:t>3018@3</w:t>
            </w:r>
          </w:p>
        </w:tc>
        <w:tc>
          <w:tcPr>
            <w:tcW w:w="1697" w:type="dxa"/>
            <w:vAlign w:val="center"/>
          </w:tcPr>
          <w:p w14:paraId="4E8A07D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05AF58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C8B228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0B7612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61677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527BF84" w14:textId="77777777">
        <w:tc>
          <w:tcPr>
            <w:tcW w:w="871" w:type="dxa"/>
            <w:vMerge/>
            <w:vAlign w:val="center"/>
          </w:tcPr>
          <w:p w14:paraId="6B861C2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2F202B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95E1EEF" w14:textId="77777777" w:rsidR="003655E9" w:rsidRDefault="009147AB">
            <w:r>
              <w:rPr>
                <w:sz w:val="18"/>
                <w:szCs w:val="18"/>
              </w:rPr>
              <w:t>3019@3</w:t>
            </w:r>
          </w:p>
        </w:tc>
        <w:tc>
          <w:tcPr>
            <w:tcW w:w="1697" w:type="dxa"/>
            <w:vAlign w:val="center"/>
          </w:tcPr>
          <w:p w14:paraId="5AD5A07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07A202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82FEB4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161F9B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6B5526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EECE1CB" w14:textId="77777777">
        <w:tc>
          <w:tcPr>
            <w:tcW w:w="871" w:type="dxa"/>
            <w:vMerge/>
            <w:vAlign w:val="center"/>
          </w:tcPr>
          <w:p w14:paraId="10EB135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55158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CB94DEC" w14:textId="77777777" w:rsidR="003655E9" w:rsidRDefault="009147AB">
            <w:r>
              <w:rPr>
                <w:sz w:val="18"/>
                <w:szCs w:val="18"/>
              </w:rPr>
              <w:t>3020@3</w:t>
            </w:r>
          </w:p>
        </w:tc>
        <w:tc>
          <w:tcPr>
            <w:tcW w:w="1697" w:type="dxa"/>
            <w:vAlign w:val="center"/>
          </w:tcPr>
          <w:p w14:paraId="2BEF1CC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F306B3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F8E042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64250F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928024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1A30345" w14:textId="77777777">
        <w:tc>
          <w:tcPr>
            <w:tcW w:w="871" w:type="dxa"/>
            <w:vMerge/>
            <w:vAlign w:val="center"/>
          </w:tcPr>
          <w:p w14:paraId="409F0DD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0E232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0C25E3E" w14:textId="77777777" w:rsidR="003655E9" w:rsidRDefault="009147AB">
            <w:r>
              <w:rPr>
                <w:sz w:val="18"/>
                <w:szCs w:val="18"/>
              </w:rPr>
              <w:t>3021@3</w:t>
            </w:r>
          </w:p>
        </w:tc>
        <w:tc>
          <w:tcPr>
            <w:tcW w:w="1697" w:type="dxa"/>
            <w:vAlign w:val="center"/>
          </w:tcPr>
          <w:p w14:paraId="6BA676F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C2DF6A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A5C75A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81A73C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9D8EA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EF29709" w14:textId="77777777">
        <w:tc>
          <w:tcPr>
            <w:tcW w:w="871" w:type="dxa"/>
            <w:vMerge/>
            <w:vAlign w:val="center"/>
          </w:tcPr>
          <w:p w14:paraId="35C124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DA95DB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57DE16A" w14:textId="77777777" w:rsidR="003655E9" w:rsidRDefault="009147AB">
            <w:r>
              <w:rPr>
                <w:sz w:val="18"/>
                <w:szCs w:val="18"/>
              </w:rPr>
              <w:t>3022@3</w:t>
            </w:r>
          </w:p>
        </w:tc>
        <w:tc>
          <w:tcPr>
            <w:tcW w:w="1697" w:type="dxa"/>
            <w:vAlign w:val="center"/>
          </w:tcPr>
          <w:p w14:paraId="793DA3D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CC2F3D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E10D09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61E78F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A133C0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9DD1501" w14:textId="77777777">
        <w:tc>
          <w:tcPr>
            <w:tcW w:w="871" w:type="dxa"/>
            <w:vMerge/>
            <w:vAlign w:val="center"/>
          </w:tcPr>
          <w:p w14:paraId="7B98FA7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6CDFB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73EED82" w14:textId="77777777" w:rsidR="003655E9" w:rsidRDefault="009147AB">
            <w:r>
              <w:rPr>
                <w:sz w:val="18"/>
                <w:szCs w:val="18"/>
              </w:rPr>
              <w:t>3023@3</w:t>
            </w:r>
          </w:p>
        </w:tc>
        <w:tc>
          <w:tcPr>
            <w:tcW w:w="1697" w:type="dxa"/>
            <w:vAlign w:val="center"/>
          </w:tcPr>
          <w:p w14:paraId="642A4D0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5D9AC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ACA1B7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68B808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0CDFFD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7CF6C5E" w14:textId="77777777">
        <w:tc>
          <w:tcPr>
            <w:tcW w:w="871" w:type="dxa"/>
            <w:vMerge/>
            <w:vAlign w:val="center"/>
          </w:tcPr>
          <w:p w14:paraId="217B93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CE4709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2BFE22B" w14:textId="77777777" w:rsidR="003655E9" w:rsidRDefault="009147AB">
            <w:r>
              <w:rPr>
                <w:sz w:val="18"/>
                <w:szCs w:val="18"/>
              </w:rPr>
              <w:t>3024@3</w:t>
            </w:r>
          </w:p>
        </w:tc>
        <w:tc>
          <w:tcPr>
            <w:tcW w:w="1697" w:type="dxa"/>
            <w:vAlign w:val="center"/>
          </w:tcPr>
          <w:p w14:paraId="16543D8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8C9167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56FF3C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2E8E32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B5E32C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C171C7B" w14:textId="77777777">
        <w:tc>
          <w:tcPr>
            <w:tcW w:w="871" w:type="dxa"/>
            <w:vMerge/>
            <w:vAlign w:val="center"/>
          </w:tcPr>
          <w:p w14:paraId="5B7D1B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99D96A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DA91D3E" w14:textId="77777777" w:rsidR="003655E9" w:rsidRDefault="009147AB">
            <w:r>
              <w:rPr>
                <w:sz w:val="18"/>
                <w:szCs w:val="18"/>
              </w:rPr>
              <w:t>3025@3</w:t>
            </w:r>
          </w:p>
        </w:tc>
        <w:tc>
          <w:tcPr>
            <w:tcW w:w="1697" w:type="dxa"/>
            <w:vAlign w:val="center"/>
          </w:tcPr>
          <w:p w14:paraId="3BD3C38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601742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0D2C38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0A4026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EFE47D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187FA25" w14:textId="77777777">
        <w:tc>
          <w:tcPr>
            <w:tcW w:w="871" w:type="dxa"/>
            <w:vMerge/>
            <w:vAlign w:val="center"/>
          </w:tcPr>
          <w:p w14:paraId="7DAC93E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0B3742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F7C4859" w14:textId="77777777" w:rsidR="003655E9" w:rsidRDefault="009147AB">
            <w:r>
              <w:rPr>
                <w:sz w:val="18"/>
                <w:szCs w:val="18"/>
              </w:rPr>
              <w:t>3026@3</w:t>
            </w:r>
          </w:p>
        </w:tc>
        <w:tc>
          <w:tcPr>
            <w:tcW w:w="1697" w:type="dxa"/>
            <w:vAlign w:val="center"/>
          </w:tcPr>
          <w:p w14:paraId="3DF0570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848439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7560F1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B8CA16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D19601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3F60B84" w14:textId="77777777">
        <w:tc>
          <w:tcPr>
            <w:tcW w:w="871" w:type="dxa"/>
            <w:vMerge/>
            <w:vAlign w:val="center"/>
          </w:tcPr>
          <w:p w14:paraId="2894223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5F1DB2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A71E121" w14:textId="77777777" w:rsidR="003655E9" w:rsidRDefault="009147AB">
            <w:r>
              <w:rPr>
                <w:sz w:val="18"/>
                <w:szCs w:val="18"/>
              </w:rPr>
              <w:t>3027@3</w:t>
            </w:r>
          </w:p>
        </w:tc>
        <w:tc>
          <w:tcPr>
            <w:tcW w:w="1697" w:type="dxa"/>
            <w:vAlign w:val="center"/>
          </w:tcPr>
          <w:p w14:paraId="3DD6870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A0701C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9DC91F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DD802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2F31EE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FB07B44" w14:textId="77777777">
        <w:tc>
          <w:tcPr>
            <w:tcW w:w="871" w:type="dxa"/>
            <w:vMerge/>
            <w:vAlign w:val="center"/>
          </w:tcPr>
          <w:p w14:paraId="0124A1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54A9CA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68269B" w14:textId="77777777" w:rsidR="003655E9" w:rsidRDefault="009147AB">
            <w:r>
              <w:rPr>
                <w:sz w:val="18"/>
                <w:szCs w:val="18"/>
              </w:rPr>
              <w:t>3028@3</w:t>
            </w:r>
          </w:p>
        </w:tc>
        <w:tc>
          <w:tcPr>
            <w:tcW w:w="1697" w:type="dxa"/>
            <w:vAlign w:val="center"/>
          </w:tcPr>
          <w:p w14:paraId="189DE46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C4FD99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1E5B936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A33BC8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DD356A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2E2A2387" w14:textId="77777777">
        <w:tc>
          <w:tcPr>
            <w:tcW w:w="871" w:type="dxa"/>
            <w:vMerge/>
            <w:vAlign w:val="center"/>
          </w:tcPr>
          <w:p w14:paraId="1075D2D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3276F7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AEBA90D" w14:textId="77777777" w:rsidR="003655E9" w:rsidRDefault="009147AB">
            <w:r>
              <w:rPr>
                <w:sz w:val="18"/>
                <w:szCs w:val="18"/>
              </w:rPr>
              <w:t>3029@3</w:t>
            </w:r>
          </w:p>
        </w:tc>
        <w:tc>
          <w:tcPr>
            <w:tcW w:w="1697" w:type="dxa"/>
            <w:vAlign w:val="center"/>
          </w:tcPr>
          <w:p w14:paraId="6DC157D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D54110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D1EE4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53F7EA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FEBA51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28A3380" w14:textId="77777777">
        <w:tc>
          <w:tcPr>
            <w:tcW w:w="871" w:type="dxa"/>
            <w:vMerge/>
            <w:vAlign w:val="center"/>
          </w:tcPr>
          <w:p w14:paraId="21A1AB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23507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75B8CE1" w14:textId="77777777" w:rsidR="003655E9" w:rsidRDefault="009147AB">
            <w:r>
              <w:rPr>
                <w:sz w:val="18"/>
                <w:szCs w:val="18"/>
              </w:rPr>
              <w:t>3030@3</w:t>
            </w:r>
          </w:p>
        </w:tc>
        <w:tc>
          <w:tcPr>
            <w:tcW w:w="1697" w:type="dxa"/>
            <w:vAlign w:val="center"/>
          </w:tcPr>
          <w:p w14:paraId="6E387EC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865BAB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1B7FCE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A6F0E2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17DCF6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8394C33" w14:textId="77777777">
        <w:tc>
          <w:tcPr>
            <w:tcW w:w="871" w:type="dxa"/>
            <w:vMerge/>
            <w:vAlign w:val="center"/>
          </w:tcPr>
          <w:p w14:paraId="3AE69F3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C7732F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3E9E3E0" w14:textId="77777777" w:rsidR="003655E9" w:rsidRDefault="009147AB">
            <w:r>
              <w:rPr>
                <w:sz w:val="18"/>
                <w:szCs w:val="18"/>
              </w:rPr>
              <w:t>3031@3</w:t>
            </w:r>
          </w:p>
        </w:tc>
        <w:tc>
          <w:tcPr>
            <w:tcW w:w="1697" w:type="dxa"/>
            <w:vAlign w:val="center"/>
          </w:tcPr>
          <w:p w14:paraId="7ED7D52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91A002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584CC1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2961B6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3A5BC6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E14823F" w14:textId="77777777">
        <w:tc>
          <w:tcPr>
            <w:tcW w:w="871" w:type="dxa"/>
            <w:vMerge/>
            <w:vAlign w:val="center"/>
          </w:tcPr>
          <w:p w14:paraId="292D34B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64D2C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9A94032" w14:textId="77777777" w:rsidR="003655E9" w:rsidRDefault="009147AB">
            <w:r>
              <w:rPr>
                <w:sz w:val="18"/>
                <w:szCs w:val="18"/>
              </w:rPr>
              <w:t>3032@3</w:t>
            </w:r>
          </w:p>
        </w:tc>
        <w:tc>
          <w:tcPr>
            <w:tcW w:w="1697" w:type="dxa"/>
            <w:vAlign w:val="center"/>
          </w:tcPr>
          <w:p w14:paraId="0D1076D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BAAC95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1FA651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E0531C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8541E2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E675B99" w14:textId="77777777">
        <w:tc>
          <w:tcPr>
            <w:tcW w:w="871" w:type="dxa"/>
            <w:vMerge/>
            <w:vAlign w:val="center"/>
          </w:tcPr>
          <w:p w14:paraId="23D595D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3E107D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AF643DA" w14:textId="77777777" w:rsidR="003655E9" w:rsidRDefault="009147AB">
            <w:r>
              <w:rPr>
                <w:sz w:val="18"/>
                <w:szCs w:val="18"/>
              </w:rPr>
              <w:t>3033@3</w:t>
            </w:r>
          </w:p>
        </w:tc>
        <w:tc>
          <w:tcPr>
            <w:tcW w:w="1697" w:type="dxa"/>
            <w:vAlign w:val="center"/>
          </w:tcPr>
          <w:p w14:paraId="5495FB5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8D8A0F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49A3BB1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94DEE6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DC0897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257486A4" w14:textId="77777777">
        <w:tc>
          <w:tcPr>
            <w:tcW w:w="871" w:type="dxa"/>
            <w:vMerge/>
            <w:vAlign w:val="center"/>
          </w:tcPr>
          <w:p w14:paraId="6E31D89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94F1B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AD1A293" w14:textId="77777777" w:rsidR="003655E9" w:rsidRDefault="009147AB">
            <w:r>
              <w:rPr>
                <w:sz w:val="18"/>
                <w:szCs w:val="18"/>
              </w:rPr>
              <w:t>3034@3</w:t>
            </w:r>
          </w:p>
        </w:tc>
        <w:tc>
          <w:tcPr>
            <w:tcW w:w="1697" w:type="dxa"/>
            <w:vAlign w:val="center"/>
          </w:tcPr>
          <w:p w14:paraId="1756C17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648A0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B40AB7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AFF54A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05EF1F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2FB38D8" w14:textId="77777777">
        <w:tc>
          <w:tcPr>
            <w:tcW w:w="871" w:type="dxa"/>
            <w:vMerge/>
            <w:vAlign w:val="center"/>
          </w:tcPr>
          <w:p w14:paraId="025DFE2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AEABC1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3F57A3" w14:textId="77777777" w:rsidR="003655E9" w:rsidRDefault="009147AB">
            <w:r>
              <w:rPr>
                <w:sz w:val="18"/>
                <w:szCs w:val="18"/>
              </w:rPr>
              <w:t>3035@3</w:t>
            </w:r>
          </w:p>
        </w:tc>
        <w:tc>
          <w:tcPr>
            <w:tcW w:w="1697" w:type="dxa"/>
            <w:vAlign w:val="center"/>
          </w:tcPr>
          <w:p w14:paraId="7B11F47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ADD24F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0DF20F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B00A7D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33352C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D6712A7" w14:textId="77777777">
        <w:tc>
          <w:tcPr>
            <w:tcW w:w="871" w:type="dxa"/>
            <w:vMerge/>
            <w:vAlign w:val="center"/>
          </w:tcPr>
          <w:p w14:paraId="1AC071D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3DB0D0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58ED466" w14:textId="77777777" w:rsidR="003655E9" w:rsidRDefault="009147AB">
            <w:r>
              <w:rPr>
                <w:sz w:val="18"/>
                <w:szCs w:val="18"/>
              </w:rPr>
              <w:t>3036@3</w:t>
            </w:r>
          </w:p>
        </w:tc>
        <w:tc>
          <w:tcPr>
            <w:tcW w:w="1697" w:type="dxa"/>
            <w:vAlign w:val="center"/>
          </w:tcPr>
          <w:p w14:paraId="3377429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143810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5B9333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CEED11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0D884A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94A4747" w14:textId="77777777">
        <w:tc>
          <w:tcPr>
            <w:tcW w:w="871" w:type="dxa"/>
            <w:vMerge/>
            <w:vAlign w:val="center"/>
          </w:tcPr>
          <w:p w14:paraId="36436B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38D8C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85698F9" w14:textId="77777777" w:rsidR="003655E9" w:rsidRDefault="009147AB">
            <w:r>
              <w:rPr>
                <w:sz w:val="18"/>
                <w:szCs w:val="18"/>
              </w:rPr>
              <w:t>3037@3</w:t>
            </w:r>
          </w:p>
        </w:tc>
        <w:tc>
          <w:tcPr>
            <w:tcW w:w="1697" w:type="dxa"/>
            <w:vAlign w:val="center"/>
          </w:tcPr>
          <w:p w14:paraId="2D3783C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5C7B59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98F7B6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07E658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C08D11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DE47DC3" w14:textId="77777777">
        <w:tc>
          <w:tcPr>
            <w:tcW w:w="871" w:type="dxa"/>
            <w:vMerge/>
            <w:vAlign w:val="center"/>
          </w:tcPr>
          <w:p w14:paraId="319D6C9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F5C028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7D99976" w14:textId="77777777" w:rsidR="003655E9" w:rsidRDefault="009147AB">
            <w:r>
              <w:rPr>
                <w:sz w:val="18"/>
                <w:szCs w:val="18"/>
              </w:rPr>
              <w:t>3038@3</w:t>
            </w:r>
          </w:p>
        </w:tc>
        <w:tc>
          <w:tcPr>
            <w:tcW w:w="1697" w:type="dxa"/>
            <w:vAlign w:val="center"/>
          </w:tcPr>
          <w:p w14:paraId="41E1022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01BAA0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056493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943ED9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DFEAA9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B5038B8" w14:textId="77777777">
        <w:tc>
          <w:tcPr>
            <w:tcW w:w="871" w:type="dxa"/>
            <w:vMerge/>
            <w:vAlign w:val="center"/>
          </w:tcPr>
          <w:p w14:paraId="31B9802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4770C2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618EFEE" w14:textId="77777777" w:rsidR="003655E9" w:rsidRDefault="009147AB">
            <w:r>
              <w:rPr>
                <w:sz w:val="18"/>
                <w:szCs w:val="18"/>
              </w:rPr>
              <w:t>3039@3</w:t>
            </w:r>
          </w:p>
        </w:tc>
        <w:tc>
          <w:tcPr>
            <w:tcW w:w="1697" w:type="dxa"/>
            <w:vAlign w:val="center"/>
          </w:tcPr>
          <w:p w14:paraId="15B9622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3F7C3E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322EB7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DB0858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7FE8C1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DA27866" w14:textId="77777777">
        <w:tc>
          <w:tcPr>
            <w:tcW w:w="871" w:type="dxa"/>
            <w:vMerge/>
            <w:vAlign w:val="center"/>
          </w:tcPr>
          <w:p w14:paraId="4F9CF5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378EB8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0F0164B" w14:textId="77777777" w:rsidR="003655E9" w:rsidRDefault="009147AB">
            <w:r>
              <w:rPr>
                <w:sz w:val="18"/>
                <w:szCs w:val="18"/>
              </w:rPr>
              <w:t>3040@3</w:t>
            </w:r>
          </w:p>
        </w:tc>
        <w:tc>
          <w:tcPr>
            <w:tcW w:w="1697" w:type="dxa"/>
            <w:vAlign w:val="center"/>
          </w:tcPr>
          <w:p w14:paraId="7594384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240C1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95AC1C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9C8145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BC0C71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E826136" w14:textId="77777777">
        <w:tc>
          <w:tcPr>
            <w:tcW w:w="871" w:type="dxa"/>
            <w:vMerge/>
            <w:vAlign w:val="center"/>
          </w:tcPr>
          <w:p w14:paraId="6CF1BFF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15F2C1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B2A7C65" w14:textId="77777777" w:rsidR="003655E9" w:rsidRDefault="009147AB">
            <w:r>
              <w:rPr>
                <w:sz w:val="18"/>
                <w:szCs w:val="18"/>
              </w:rPr>
              <w:t>3041@3</w:t>
            </w:r>
          </w:p>
        </w:tc>
        <w:tc>
          <w:tcPr>
            <w:tcW w:w="1697" w:type="dxa"/>
            <w:vAlign w:val="center"/>
          </w:tcPr>
          <w:p w14:paraId="77F2D79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A460F8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CCE8D2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B08F1B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12E0BA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9915DE3" w14:textId="77777777">
        <w:tc>
          <w:tcPr>
            <w:tcW w:w="871" w:type="dxa"/>
            <w:vMerge/>
            <w:vAlign w:val="center"/>
          </w:tcPr>
          <w:p w14:paraId="3AD8103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DF1C46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F094BEA" w14:textId="77777777" w:rsidR="003655E9" w:rsidRDefault="009147AB">
            <w:r>
              <w:rPr>
                <w:sz w:val="18"/>
                <w:szCs w:val="18"/>
              </w:rPr>
              <w:t>3042@3</w:t>
            </w:r>
          </w:p>
        </w:tc>
        <w:tc>
          <w:tcPr>
            <w:tcW w:w="1697" w:type="dxa"/>
            <w:vAlign w:val="center"/>
          </w:tcPr>
          <w:p w14:paraId="72B1F9F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0CF6E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0C14D3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2BB432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50B9CF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31487CD" w14:textId="77777777">
        <w:tc>
          <w:tcPr>
            <w:tcW w:w="871" w:type="dxa"/>
            <w:vMerge/>
            <w:vAlign w:val="center"/>
          </w:tcPr>
          <w:p w14:paraId="18CBA3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73D344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20A553D" w14:textId="77777777" w:rsidR="003655E9" w:rsidRDefault="009147AB">
            <w:r>
              <w:rPr>
                <w:sz w:val="18"/>
                <w:szCs w:val="18"/>
              </w:rPr>
              <w:t>3043@3</w:t>
            </w:r>
          </w:p>
        </w:tc>
        <w:tc>
          <w:tcPr>
            <w:tcW w:w="1697" w:type="dxa"/>
            <w:vAlign w:val="center"/>
          </w:tcPr>
          <w:p w14:paraId="4174E4C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C792AB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1398" w:type="dxa"/>
            <w:vAlign w:val="center"/>
          </w:tcPr>
          <w:p w14:paraId="0F687D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6A1B63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4D8251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</w:tr>
      <w:tr w:rsidR="003655E9" w14:paraId="09BA1167" w14:textId="77777777">
        <w:tc>
          <w:tcPr>
            <w:tcW w:w="871" w:type="dxa"/>
            <w:vMerge/>
            <w:vAlign w:val="center"/>
          </w:tcPr>
          <w:p w14:paraId="65AA9B3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D115B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DEA8BBF" w14:textId="77777777" w:rsidR="003655E9" w:rsidRDefault="009147AB">
            <w:r>
              <w:rPr>
                <w:sz w:val="18"/>
                <w:szCs w:val="18"/>
              </w:rPr>
              <w:t>3044@3</w:t>
            </w:r>
          </w:p>
        </w:tc>
        <w:tc>
          <w:tcPr>
            <w:tcW w:w="1697" w:type="dxa"/>
            <w:vAlign w:val="center"/>
          </w:tcPr>
          <w:p w14:paraId="2A00087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E525EA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90706B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D9860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9C3DB2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8BBCC4B" w14:textId="77777777">
        <w:tc>
          <w:tcPr>
            <w:tcW w:w="871" w:type="dxa"/>
            <w:vMerge/>
            <w:vAlign w:val="center"/>
          </w:tcPr>
          <w:p w14:paraId="423A476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0D3047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5F9B08" w14:textId="77777777" w:rsidR="003655E9" w:rsidRDefault="009147AB">
            <w:r>
              <w:rPr>
                <w:sz w:val="18"/>
                <w:szCs w:val="18"/>
              </w:rPr>
              <w:t>3045@3</w:t>
            </w:r>
          </w:p>
        </w:tc>
        <w:tc>
          <w:tcPr>
            <w:tcW w:w="1697" w:type="dxa"/>
            <w:vAlign w:val="center"/>
          </w:tcPr>
          <w:p w14:paraId="50CB4C2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2359AF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D868F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E3F142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4F511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0704DD1" w14:textId="77777777">
        <w:tc>
          <w:tcPr>
            <w:tcW w:w="871" w:type="dxa"/>
            <w:vMerge/>
            <w:vAlign w:val="center"/>
          </w:tcPr>
          <w:p w14:paraId="27990DC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5B2251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E44E99A" w14:textId="77777777" w:rsidR="003655E9" w:rsidRDefault="009147AB">
            <w:r>
              <w:rPr>
                <w:sz w:val="18"/>
                <w:szCs w:val="18"/>
              </w:rPr>
              <w:t>3046@3</w:t>
            </w:r>
          </w:p>
        </w:tc>
        <w:tc>
          <w:tcPr>
            <w:tcW w:w="1697" w:type="dxa"/>
            <w:vAlign w:val="center"/>
          </w:tcPr>
          <w:p w14:paraId="04C2660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0D1E7E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FBA40F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75B187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CC6C4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6222E6A" w14:textId="77777777">
        <w:tc>
          <w:tcPr>
            <w:tcW w:w="871" w:type="dxa"/>
            <w:vMerge/>
            <w:vAlign w:val="center"/>
          </w:tcPr>
          <w:p w14:paraId="0F65FBB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6760BB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9AD72AF" w14:textId="77777777" w:rsidR="003655E9" w:rsidRDefault="009147AB">
            <w:r>
              <w:rPr>
                <w:sz w:val="18"/>
                <w:szCs w:val="18"/>
              </w:rPr>
              <w:t>3047@3</w:t>
            </w:r>
          </w:p>
        </w:tc>
        <w:tc>
          <w:tcPr>
            <w:tcW w:w="1697" w:type="dxa"/>
            <w:vAlign w:val="center"/>
          </w:tcPr>
          <w:p w14:paraId="5E15645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5B6288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83CB5B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C148AE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B21435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348A42B" w14:textId="77777777">
        <w:tc>
          <w:tcPr>
            <w:tcW w:w="871" w:type="dxa"/>
            <w:vMerge/>
            <w:vAlign w:val="center"/>
          </w:tcPr>
          <w:p w14:paraId="685B540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2B2666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10E8408" w14:textId="77777777" w:rsidR="003655E9" w:rsidRDefault="009147AB">
            <w:r>
              <w:rPr>
                <w:sz w:val="18"/>
                <w:szCs w:val="18"/>
              </w:rPr>
              <w:t>3048@3</w:t>
            </w:r>
          </w:p>
        </w:tc>
        <w:tc>
          <w:tcPr>
            <w:tcW w:w="1697" w:type="dxa"/>
            <w:vAlign w:val="center"/>
          </w:tcPr>
          <w:p w14:paraId="04EC1D3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129BFE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9B4544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61284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F7053B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A87E915" w14:textId="77777777">
        <w:tc>
          <w:tcPr>
            <w:tcW w:w="871" w:type="dxa"/>
            <w:vMerge/>
            <w:vAlign w:val="center"/>
          </w:tcPr>
          <w:p w14:paraId="34CED5C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DECB43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CCAC2A0" w14:textId="77777777" w:rsidR="003655E9" w:rsidRDefault="009147AB">
            <w:r>
              <w:rPr>
                <w:sz w:val="18"/>
                <w:szCs w:val="18"/>
              </w:rPr>
              <w:t>3049@3</w:t>
            </w:r>
          </w:p>
        </w:tc>
        <w:tc>
          <w:tcPr>
            <w:tcW w:w="1697" w:type="dxa"/>
            <w:vAlign w:val="center"/>
          </w:tcPr>
          <w:p w14:paraId="09995EC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BD4B18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9AAA63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2B650B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744193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4A99999" w14:textId="77777777">
        <w:tc>
          <w:tcPr>
            <w:tcW w:w="871" w:type="dxa"/>
            <w:vMerge/>
            <w:vAlign w:val="center"/>
          </w:tcPr>
          <w:p w14:paraId="7B05BA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5DEDA9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174F479" w14:textId="77777777" w:rsidR="003655E9" w:rsidRDefault="009147AB">
            <w:r>
              <w:rPr>
                <w:sz w:val="18"/>
                <w:szCs w:val="18"/>
              </w:rPr>
              <w:t>3050@3</w:t>
            </w:r>
          </w:p>
        </w:tc>
        <w:tc>
          <w:tcPr>
            <w:tcW w:w="1697" w:type="dxa"/>
            <w:vAlign w:val="center"/>
          </w:tcPr>
          <w:p w14:paraId="2ED3BE7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C3DD1E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AA9CD5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F36DD8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6DCEE2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9ACF9E0" w14:textId="77777777">
        <w:tc>
          <w:tcPr>
            <w:tcW w:w="871" w:type="dxa"/>
            <w:vMerge/>
            <w:vAlign w:val="center"/>
          </w:tcPr>
          <w:p w14:paraId="6976625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DA782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E4D8709" w14:textId="77777777" w:rsidR="003655E9" w:rsidRDefault="009147AB">
            <w:r>
              <w:rPr>
                <w:sz w:val="18"/>
                <w:szCs w:val="18"/>
              </w:rPr>
              <w:t>3051@3</w:t>
            </w:r>
          </w:p>
        </w:tc>
        <w:tc>
          <w:tcPr>
            <w:tcW w:w="1697" w:type="dxa"/>
            <w:vAlign w:val="center"/>
          </w:tcPr>
          <w:p w14:paraId="1F4229B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847AD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0C57A9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2FD1AF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301733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B0074D8" w14:textId="77777777">
        <w:tc>
          <w:tcPr>
            <w:tcW w:w="871" w:type="dxa"/>
            <w:vMerge/>
            <w:vAlign w:val="center"/>
          </w:tcPr>
          <w:p w14:paraId="5BFAEB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41AACD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E66D215" w14:textId="77777777" w:rsidR="003655E9" w:rsidRDefault="009147AB">
            <w:r>
              <w:rPr>
                <w:sz w:val="18"/>
                <w:szCs w:val="18"/>
              </w:rPr>
              <w:t>3052@3</w:t>
            </w:r>
          </w:p>
        </w:tc>
        <w:tc>
          <w:tcPr>
            <w:tcW w:w="1697" w:type="dxa"/>
            <w:vAlign w:val="center"/>
          </w:tcPr>
          <w:p w14:paraId="59965F1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8CC0C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7175E7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690F5B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22E730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BE7A338" w14:textId="77777777">
        <w:tc>
          <w:tcPr>
            <w:tcW w:w="871" w:type="dxa"/>
            <w:vMerge/>
            <w:vAlign w:val="center"/>
          </w:tcPr>
          <w:p w14:paraId="4B8F420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1E421C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7F02A47" w14:textId="77777777" w:rsidR="003655E9" w:rsidRDefault="009147AB">
            <w:r>
              <w:rPr>
                <w:sz w:val="18"/>
                <w:szCs w:val="18"/>
              </w:rPr>
              <w:t>3053@3</w:t>
            </w:r>
          </w:p>
        </w:tc>
        <w:tc>
          <w:tcPr>
            <w:tcW w:w="1697" w:type="dxa"/>
            <w:vAlign w:val="center"/>
          </w:tcPr>
          <w:p w14:paraId="1392C9F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15B29A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15AB1F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F6AC5C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E31146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11D8709" w14:textId="77777777">
        <w:tc>
          <w:tcPr>
            <w:tcW w:w="871" w:type="dxa"/>
            <w:vMerge/>
            <w:vAlign w:val="center"/>
          </w:tcPr>
          <w:p w14:paraId="706D729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1D2323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7DCFC95" w14:textId="77777777" w:rsidR="003655E9" w:rsidRDefault="009147AB">
            <w:r>
              <w:rPr>
                <w:sz w:val="18"/>
                <w:szCs w:val="18"/>
              </w:rPr>
              <w:t>3054@3</w:t>
            </w:r>
          </w:p>
        </w:tc>
        <w:tc>
          <w:tcPr>
            <w:tcW w:w="1697" w:type="dxa"/>
            <w:vAlign w:val="center"/>
          </w:tcPr>
          <w:p w14:paraId="23D2DE7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BAD11C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99019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829303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F2A9ED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788259E" w14:textId="77777777">
        <w:tc>
          <w:tcPr>
            <w:tcW w:w="871" w:type="dxa"/>
            <w:vMerge/>
            <w:vAlign w:val="center"/>
          </w:tcPr>
          <w:p w14:paraId="44D23CA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06EEC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6C20EF" w14:textId="77777777" w:rsidR="003655E9" w:rsidRDefault="009147AB">
            <w:r>
              <w:rPr>
                <w:sz w:val="18"/>
                <w:szCs w:val="18"/>
              </w:rPr>
              <w:t>3055@3</w:t>
            </w:r>
          </w:p>
        </w:tc>
        <w:tc>
          <w:tcPr>
            <w:tcW w:w="1697" w:type="dxa"/>
            <w:vAlign w:val="center"/>
          </w:tcPr>
          <w:p w14:paraId="31385E4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A864B8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D0D0DB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8D3960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830145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913918C" w14:textId="77777777">
        <w:tc>
          <w:tcPr>
            <w:tcW w:w="871" w:type="dxa"/>
            <w:vMerge/>
            <w:vAlign w:val="center"/>
          </w:tcPr>
          <w:p w14:paraId="4D17EF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A3C5D9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8E0071B" w14:textId="77777777" w:rsidR="003655E9" w:rsidRDefault="009147AB">
            <w:r>
              <w:rPr>
                <w:sz w:val="18"/>
                <w:szCs w:val="18"/>
              </w:rPr>
              <w:t>3056@3</w:t>
            </w:r>
          </w:p>
        </w:tc>
        <w:tc>
          <w:tcPr>
            <w:tcW w:w="1697" w:type="dxa"/>
            <w:vAlign w:val="center"/>
          </w:tcPr>
          <w:p w14:paraId="757D840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B3FE07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C93AEF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8AC234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ED33E8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4EE523D" w14:textId="77777777">
        <w:tc>
          <w:tcPr>
            <w:tcW w:w="871" w:type="dxa"/>
            <w:vMerge/>
            <w:vAlign w:val="center"/>
          </w:tcPr>
          <w:p w14:paraId="6EC378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BE0B26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6282D98" w14:textId="77777777" w:rsidR="003655E9" w:rsidRDefault="009147AB">
            <w:r>
              <w:rPr>
                <w:sz w:val="18"/>
                <w:szCs w:val="18"/>
              </w:rPr>
              <w:t>3057@3</w:t>
            </w:r>
          </w:p>
        </w:tc>
        <w:tc>
          <w:tcPr>
            <w:tcW w:w="1697" w:type="dxa"/>
            <w:vAlign w:val="center"/>
          </w:tcPr>
          <w:p w14:paraId="5E6A11C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63A1A2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E0914F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D77262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F002DE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FF112CC" w14:textId="77777777">
        <w:tc>
          <w:tcPr>
            <w:tcW w:w="871" w:type="dxa"/>
            <w:vMerge/>
            <w:vAlign w:val="center"/>
          </w:tcPr>
          <w:p w14:paraId="45D594A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DB5724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4ED3DC6" w14:textId="77777777" w:rsidR="003655E9" w:rsidRDefault="009147AB">
            <w:r>
              <w:rPr>
                <w:sz w:val="18"/>
                <w:szCs w:val="18"/>
              </w:rPr>
              <w:t>3058@3</w:t>
            </w:r>
          </w:p>
        </w:tc>
        <w:tc>
          <w:tcPr>
            <w:tcW w:w="1697" w:type="dxa"/>
            <w:vAlign w:val="center"/>
          </w:tcPr>
          <w:p w14:paraId="3C6788B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AF44EE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985161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1AD668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442C0F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411E5B8" w14:textId="77777777">
        <w:tc>
          <w:tcPr>
            <w:tcW w:w="871" w:type="dxa"/>
            <w:vMerge/>
            <w:vAlign w:val="center"/>
          </w:tcPr>
          <w:p w14:paraId="5E6B2B3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066012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446E7AB" w14:textId="77777777" w:rsidR="003655E9" w:rsidRDefault="009147AB">
            <w:r>
              <w:rPr>
                <w:sz w:val="18"/>
                <w:szCs w:val="18"/>
              </w:rPr>
              <w:t>3059@3</w:t>
            </w:r>
          </w:p>
        </w:tc>
        <w:tc>
          <w:tcPr>
            <w:tcW w:w="1697" w:type="dxa"/>
            <w:vAlign w:val="center"/>
          </w:tcPr>
          <w:p w14:paraId="5F32754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DCAA6E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2727C0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D0E1A8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11B6C2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A8B9712" w14:textId="77777777">
        <w:tc>
          <w:tcPr>
            <w:tcW w:w="871" w:type="dxa"/>
            <w:vMerge/>
            <w:vAlign w:val="center"/>
          </w:tcPr>
          <w:p w14:paraId="7DA6A8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DAB40D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DE399E1" w14:textId="77777777" w:rsidR="003655E9" w:rsidRDefault="009147AB">
            <w:r>
              <w:rPr>
                <w:sz w:val="18"/>
                <w:szCs w:val="18"/>
              </w:rPr>
              <w:t>3060@3</w:t>
            </w:r>
          </w:p>
        </w:tc>
        <w:tc>
          <w:tcPr>
            <w:tcW w:w="1697" w:type="dxa"/>
            <w:vAlign w:val="center"/>
          </w:tcPr>
          <w:p w14:paraId="0F93068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66D84C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28C11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29685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394479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2715EAE" w14:textId="77777777">
        <w:tc>
          <w:tcPr>
            <w:tcW w:w="871" w:type="dxa"/>
            <w:vMerge/>
            <w:vAlign w:val="center"/>
          </w:tcPr>
          <w:p w14:paraId="782F42F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828C4C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F114E2C" w14:textId="77777777" w:rsidR="003655E9" w:rsidRDefault="009147AB">
            <w:r>
              <w:rPr>
                <w:sz w:val="18"/>
                <w:szCs w:val="18"/>
              </w:rPr>
              <w:t>3061@3</w:t>
            </w:r>
          </w:p>
        </w:tc>
        <w:tc>
          <w:tcPr>
            <w:tcW w:w="1697" w:type="dxa"/>
            <w:vAlign w:val="center"/>
          </w:tcPr>
          <w:p w14:paraId="35F0C5F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0E6DE8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3F4E14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47325A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0784EB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510FF1D" w14:textId="77777777">
        <w:tc>
          <w:tcPr>
            <w:tcW w:w="871" w:type="dxa"/>
            <w:vMerge/>
            <w:vAlign w:val="center"/>
          </w:tcPr>
          <w:p w14:paraId="024A37F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</w:tcPr>
          <w:p w14:paraId="7452CBA2" w14:textId="77777777" w:rsidR="003655E9" w:rsidRDefault="009147A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center"/>
          </w:tcPr>
          <w:p w14:paraId="275B072F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1554.41</w:t>
            </w:r>
          </w:p>
        </w:tc>
        <w:tc>
          <w:tcPr>
            <w:tcW w:w="1398" w:type="dxa"/>
            <w:vAlign w:val="center"/>
          </w:tcPr>
          <w:p w14:paraId="6A2F4DE5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7320.00</w:t>
            </w:r>
          </w:p>
        </w:tc>
        <w:tc>
          <w:tcPr>
            <w:tcW w:w="1516" w:type="dxa"/>
            <w:vAlign w:val="center"/>
          </w:tcPr>
          <w:p w14:paraId="33CC3065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51558</w:t>
            </w:r>
          </w:p>
        </w:tc>
        <w:tc>
          <w:tcPr>
            <w:tcW w:w="973" w:type="dxa"/>
            <w:vAlign w:val="center"/>
          </w:tcPr>
          <w:p w14:paraId="3B69633D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33.17</w:t>
            </w:r>
          </w:p>
        </w:tc>
      </w:tr>
      <w:tr w:rsidR="003655E9" w14:paraId="060B5879" w14:textId="77777777">
        <w:tc>
          <w:tcPr>
            <w:tcW w:w="871" w:type="dxa"/>
            <w:vMerge w:val="restart"/>
            <w:vAlign w:val="center"/>
          </w:tcPr>
          <w:p w14:paraId="0817E137" w14:textId="77777777" w:rsidR="003655E9" w:rsidRDefault="009147AB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71" w:type="dxa"/>
            <w:vAlign w:val="center"/>
          </w:tcPr>
          <w:p w14:paraId="1727C11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284FF9" w14:textId="77777777" w:rsidR="003655E9" w:rsidRDefault="009147AB">
            <w:r>
              <w:rPr>
                <w:sz w:val="18"/>
                <w:szCs w:val="18"/>
              </w:rPr>
              <w:t>3001@4</w:t>
            </w:r>
          </w:p>
        </w:tc>
        <w:tc>
          <w:tcPr>
            <w:tcW w:w="1697" w:type="dxa"/>
            <w:vAlign w:val="center"/>
          </w:tcPr>
          <w:p w14:paraId="0490E68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5E80E8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28209D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1C04AC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902A89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89CAC1D" w14:textId="77777777">
        <w:tc>
          <w:tcPr>
            <w:tcW w:w="871" w:type="dxa"/>
            <w:vMerge/>
            <w:vAlign w:val="center"/>
          </w:tcPr>
          <w:p w14:paraId="7C4DBE5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D8D26F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B1DA814" w14:textId="77777777" w:rsidR="003655E9" w:rsidRDefault="009147AB">
            <w:r>
              <w:rPr>
                <w:sz w:val="18"/>
                <w:szCs w:val="18"/>
              </w:rPr>
              <w:t>3002@4</w:t>
            </w:r>
          </w:p>
        </w:tc>
        <w:tc>
          <w:tcPr>
            <w:tcW w:w="1697" w:type="dxa"/>
            <w:vAlign w:val="center"/>
          </w:tcPr>
          <w:p w14:paraId="7BC5DDE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0DE000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FB470D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85A205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4980FA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125C49A" w14:textId="77777777">
        <w:tc>
          <w:tcPr>
            <w:tcW w:w="871" w:type="dxa"/>
            <w:vMerge/>
            <w:vAlign w:val="center"/>
          </w:tcPr>
          <w:p w14:paraId="5D83D4D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588083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EAF8828" w14:textId="77777777" w:rsidR="003655E9" w:rsidRDefault="009147AB">
            <w:r>
              <w:rPr>
                <w:sz w:val="18"/>
                <w:szCs w:val="18"/>
              </w:rPr>
              <w:t>3003@4</w:t>
            </w:r>
          </w:p>
        </w:tc>
        <w:tc>
          <w:tcPr>
            <w:tcW w:w="1697" w:type="dxa"/>
            <w:vAlign w:val="center"/>
          </w:tcPr>
          <w:p w14:paraId="5F075B7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84DDF7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E81D6C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61888B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642F10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E15E016" w14:textId="77777777">
        <w:tc>
          <w:tcPr>
            <w:tcW w:w="871" w:type="dxa"/>
            <w:vMerge/>
            <w:vAlign w:val="center"/>
          </w:tcPr>
          <w:p w14:paraId="50F43C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4B1E0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6FC680D" w14:textId="77777777" w:rsidR="003655E9" w:rsidRDefault="009147AB">
            <w:r>
              <w:rPr>
                <w:sz w:val="18"/>
                <w:szCs w:val="18"/>
              </w:rPr>
              <w:t>3004@4</w:t>
            </w:r>
          </w:p>
        </w:tc>
        <w:tc>
          <w:tcPr>
            <w:tcW w:w="1697" w:type="dxa"/>
            <w:vAlign w:val="center"/>
          </w:tcPr>
          <w:p w14:paraId="4C30B77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3FBADC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94722D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9110AC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DD7E26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5436BAD" w14:textId="77777777">
        <w:tc>
          <w:tcPr>
            <w:tcW w:w="871" w:type="dxa"/>
            <w:vMerge/>
            <w:vAlign w:val="center"/>
          </w:tcPr>
          <w:p w14:paraId="5842953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D62538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02BADB4" w14:textId="77777777" w:rsidR="003655E9" w:rsidRDefault="009147AB">
            <w:r>
              <w:rPr>
                <w:sz w:val="18"/>
                <w:szCs w:val="18"/>
              </w:rPr>
              <w:t>3005@4</w:t>
            </w:r>
          </w:p>
        </w:tc>
        <w:tc>
          <w:tcPr>
            <w:tcW w:w="1697" w:type="dxa"/>
            <w:vAlign w:val="center"/>
          </w:tcPr>
          <w:p w14:paraId="76B37A5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E68BB3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2E3DB0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A5609B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1BF5C4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22C04B1" w14:textId="77777777">
        <w:tc>
          <w:tcPr>
            <w:tcW w:w="871" w:type="dxa"/>
            <w:vMerge/>
            <w:vAlign w:val="center"/>
          </w:tcPr>
          <w:p w14:paraId="6686B6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92444D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F72B6EA" w14:textId="77777777" w:rsidR="003655E9" w:rsidRDefault="009147AB">
            <w:r>
              <w:rPr>
                <w:sz w:val="18"/>
                <w:szCs w:val="18"/>
              </w:rPr>
              <w:t>3006@4</w:t>
            </w:r>
          </w:p>
        </w:tc>
        <w:tc>
          <w:tcPr>
            <w:tcW w:w="1697" w:type="dxa"/>
            <w:vAlign w:val="center"/>
          </w:tcPr>
          <w:p w14:paraId="4EE006A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36CE24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330B56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EACD9F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832712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257AB23" w14:textId="77777777">
        <w:tc>
          <w:tcPr>
            <w:tcW w:w="871" w:type="dxa"/>
            <w:vMerge/>
            <w:vAlign w:val="center"/>
          </w:tcPr>
          <w:p w14:paraId="7DBCC9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E7CADC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022E34A" w14:textId="77777777" w:rsidR="003655E9" w:rsidRDefault="009147AB">
            <w:r>
              <w:rPr>
                <w:sz w:val="18"/>
                <w:szCs w:val="18"/>
              </w:rPr>
              <w:t>3007@4</w:t>
            </w:r>
          </w:p>
        </w:tc>
        <w:tc>
          <w:tcPr>
            <w:tcW w:w="1697" w:type="dxa"/>
            <w:vAlign w:val="center"/>
          </w:tcPr>
          <w:p w14:paraId="7576525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742BA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602AF5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00E604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29111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55C93F3" w14:textId="77777777">
        <w:tc>
          <w:tcPr>
            <w:tcW w:w="871" w:type="dxa"/>
            <w:vMerge/>
            <w:vAlign w:val="center"/>
          </w:tcPr>
          <w:p w14:paraId="284D64A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C1B86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702E36B" w14:textId="77777777" w:rsidR="003655E9" w:rsidRDefault="009147AB">
            <w:r>
              <w:rPr>
                <w:sz w:val="18"/>
                <w:szCs w:val="18"/>
              </w:rPr>
              <w:t>3008@4</w:t>
            </w:r>
          </w:p>
        </w:tc>
        <w:tc>
          <w:tcPr>
            <w:tcW w:w="1697" w:type="dxa"/>
            <w:vAlign w:val="center"/>
          </w:tcPr>
          <w:p w14:paraId="14DB455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AFF8FF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942D88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478F50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F5BF1E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B53BAF7" w14:textId="77777777">
        <w:tc>
          <w:tcPr>
            <w:tcW w:w="871" w:type="dxa"/>
            <w:vMerge/>
            <w:vAlign w:val="center"/>
          </w:tcPr>
          <w:p w14:paraId="4BA481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0FBB7F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3CE6AA8" w14:textId="77777777" w:rsidR="003655E9" w:rsidRDefault="009147AB">
            <w:r>
              <w:rPr>
                <w:sz w:val="18"/>
                <w:szCs w:val="18"/>
              </w:rPr>
              <w:t>3009@4</w:t>
            </w:r>
          </w:p>
        </w:tc>
        <w:tc>
          <w:tcPr>
            <w:tcW w:w="1697" w:type="dxa"/>
            <w:vAlign w:val="center"/>
          </w:tcPr>
          <w:p w14:paraId="30DE91A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586010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0E1D86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33710F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29222F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CF952C1" w14:textId="77777777">
        <w:tc>
          <w:tcPr>
            <w:tcW w:w="871" w:type="dxa"/>
            <w:vMerge/>
            <w:vAlign w:val="center"/>
          </w:tcPr>
          <w:p w14:paraId="163864C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C7F2F5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647D88D" w14:textId="77777777" w:rsidR="003655E9" w:rsidRDefault="009147AB">
            <w:r>
              <w:rPr>
                <w:sz w:val="18"/>
                <w:szCs w:val="18"/>
              </w:rPr>
              <w:t>3010@4</w:t>
            </w:r>
          </w:p>
        </w:tc>
        <w:tc>
          <w:tcPr>
            <w:tcW w:w="1697" w:type="dxa"/>
            <w:vAlign w:val="center"/>
          </w:tcPr>
          <w:p w14:paraId="0D4B58B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E962C0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2231AE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7CCB38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3108C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FF4C3BF" w14:textId="77777777">
        <w:tc>
          <w:tcPr>
            <w:tcW w:w="871" w:type="dxa"/>
            <w:vMerge/>
            <w:vAlign w:val="center"/>
          </w:tcPr>
          <w:p w14:paraId="13E886B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A85C53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8EBD6E6" w14:textId="77777777" w:rsidR="003655E9" w:rsidRDefault="009147AB">
            <w:r>
              <w:rPr>
                <w:sz w:val="18"/>
                <w:szCs w:val="18"/>
              </w:rPr>
              <w:t>3011@4</w:t>
            </w:r>
          </w:p>
        </w:tc>
        <w:tc>
          <w:tcPr>
            <w:tcW w:w="1697" w:type="dxa"/>
            <w:vAlign w:val="center"/>
          </w:tcPr>
          <w:p w14:paraId="6AA0226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C55868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816446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94B041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DE832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EEFDBC3" w14:textId="77777777">
        <w:tc>
          <w:tcPr>
            <w:tcW w:w="871" w:type="dxa"/>
            <w:vMerge/>
            <w:vAlign w:val="center"/>
          </w:tcPr>
          <w:p w14:paraId="3C06405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6DF2E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FAAB98" w14:textId="77777777" w:rsidR="003655E9" w:rsidRDefault="009147AB">
            <w:r>
              <w:rPr>
                <w:sz w:val="18"/>
                <w:szCs w:val="18"/>
              </w:rPr>
              <w:t>3012@4</w:t>
            </w:r>
          </w:p>
        </w:tc>
        <w:tc>
          <w:tcPr>
            <w:tcW w:w="1697" w:type="dxa"/>
            <w:vAlign w:val="center"/>
          </w:tcPr>
          <w:p w14:paraId="0D95B1C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2D0C9D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EDB6A8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292DD2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73B747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7C6A16A" w14:textId="77777777">
        <w:tc>
          <w:tcPr>
            <w:tcW w:w="871" w:type="dxa"/>
            <w:vMerge/>
            <w:vAlign w:val="center"/>
          </w:tcPr>
          <w:p w14:paraId="12CE9C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B4E6B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A732C5D" w14:textId="77777777" w:rsidR="003655E9" w:rsidRDefault="009147AB">
            <w:r>
              <w:rPr>
                <w:sz w:val="18"/>
                <w:szCs w:val="18"/>
              </w:rPr>
              <w:t>3013@4</w:t>
            </w:r>
          </w:p>
        </w:tc>
        <w:tc>
          <w:tcPr>
            <w:tcW w:w="1697" w:type="dxa"/>
            <w:vAlign w:val="center"/>
          </w:tcPr>
          <w:p w14:paraId="1F79C56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D96BD3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AE499D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EEE271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15F803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7A76310" w14:textId="77777777">
        <w:tc>
          <w:tcPr>
            <w:tcW w:w="871" w:type="dxa"/>
            <w:vMerge/>
            <w:vAlign w:val="center"/>
          </w:tcPr>
          <w:p w14:paraId="6A2B14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1BABC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3E85CA8" w14:textId="77777777" w:rsidR="003655E9" w:rsidRDefault="009147AB">
            <w:r>
              <w:rPr>
                <w:sz w:val="18"/>
                <w:szCs w:val="18"/>
              </w:rPr>
              <w:t>3014@4</w:t>
            </w:r>
          </w:p>
        </w:tc>
        <w:tc>
          <w:tcPr>
            <w:tcW w:w="1697" w:type="dxa"/>
            <w:vAlign w:val="center"/>
          </w:tcPr>
          <w:p w14:paraId="44376E6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D922E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C0C8F8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8EAE5C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67E559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A05CE33" w14:textId="77777777">
        <w:tc>
          <w:tcPr>
            <w:tcW w:w="871" w:type="dxa"/>
            <w:vMerge/>
            <w:vAlign w:val="center"/>
          </w:tcPr>
          <w:p w14:paraId="6B9066C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DC2E36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89A2EBF" w14:textId="77777777" w:rsidR="003655E9" w:rsidRDefault="009147AB">
            <w:r>
              <w:rPr>
                <w:sz w:val="18"/>
                <w:szCs w:val="18"/>
              </w:rPr>
              <w:t>3015@4</w:t>
            </w:r>
          </w:p>
        </w:tc>
        <w:tc>
          <w:tcPr>
            <w:tcW w:w="1697" w:type="dxa"/>
            <w:vAlign w:val="center"/>
          </w:tcPr>
          <w:p w14:paraId="2E0030C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85CF30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0E4231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B240BF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0ECDDC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261238A" w14:textId="77777777">
        <w:tc>
          <w:tcPr>
            <w:tcW w:w="871" w:type="dxa"/>
            <w:vMerge/>
            <w:vAlign w:val="center"/>
          </w:tcPr>
          <w:p w14:paraId="2BC4545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5E56BD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D6630AD" w14:textId="77777777" w:rsidR="003655E9" w:rsidRDefault="009147AB">
            <w:r>
              <w:rPr>
                <w:sz w:val="18"/>
                <w:szCs w:val="18"/>
              </w:rPr>
              <w:t>3016@4</w:t>
            </w:r>
          </w:p>
        </w:tc>
        <w:tc>
          <w:tcPr>
            <w:tcW w:w="1697" w:type="dxa"/>
            <w:vAlign w:val="center"/>
          </w:tcPr>
          <w:p w14:paraId="0466517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44F017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5F7180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361A56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4141B1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A71FC25" w14:textId="77777777">
        <w:tc>
          <w:tcPr>
            <w:tcW w:w="871" w:type="dxa"/>
            <w:vMerge/>
            <w:vAlign w:val="center"/>
          </w:tcPr>
          <w:p w14:paraId="739D56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60F1F6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D341F03" w14:textId="77777777" w:rsidR="003655E9" w:rsidRDefault="009147AB">
            <w:r>
              <w:rPr>
                <w:sz w:val="18"/>
                <w:szCs w:val="18"/>
              </w:rPr>
              <w:t>3017@4</w:t>
            </w:r>
          </w:p>
        </w:tc>
        <w:tc>
          <w:tcPr>
            <w:tcW w:w="1697" w:type="dxa"/>
            <w:vAlign w:val="center"/>
          </w:tcPr>
          <w:p w14:paraId="13968E4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1DD31F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DD32B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92B16C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516100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5FD3148" w14:textId="77777777">
        <w:tc>
          <w:tcPr>
            <w:tcW w:w="871" w:type="dxa"/>
            <w:vMerge/>
            <w:vAlign w:val="center"/>
          </w:tcPr>
          <w:p w14:paraId="21E2C6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3F432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A30084B" w14:textId="77777777" w:rsidR="003655E9" w:rsidRDefault="009147AB">
            <w:r>
              <w:rPr>
                <w:sz w:val="18"/>
                <w:szCs w:val="18"/>
              </w:rPr>
              <w:t>3018@4</w:t>
            </w:r>
          </w:p>
        </w:tc>
        <w:tc>
          <w:tcPr>
            <w:tcW w:w="1697" w:type="dxa"/>
            <w:vAlign w:val="center"/>
          </w:tcPr>
          <w:p w14:paraId="3FBADF3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F1317A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A7E479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98E40D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15ADDD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D78AE6E" w14:textId="77777777">
        <w:tc>
          <w:tcPr>
            <w:tcW w:w="871" w:type="dxa"/>
            <w:vMerge/>
            <w:vAlign w:val="center"/>
          </w:tcPr>
          <w:p w14:paraId="0D588F7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985A3D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6EAA155" w14:textId="77777777" w:rsidR="003655E9" w:rsidRDefault="009147AB">
            <w:r>
              <w:rPr>
                <w:sz w:val="18"/>
                <w:szCs w:val="18"/>
              </w:rPr>
              <w:t>3019@4</w:t>
            </w:r>
          </w:p>
        </w:tc>
        <w:tc>
          <w:tcPr>
            <w:tcW w:w="1697" w:type="dxa"/>
            <w:vAlign w:val="center"/>
          </w:tcPr>
          <w:p w14:paraId="623BFEE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2AE2F7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F5FE2B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C8A45D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FA58F5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1CD30E8" w14:textId="77777777">
        <w:tc>
          <w:tcPr>
            <w:tcW w:w="871" w:type="dxa"/>
            <w:vMerge/>
            <w:vAlign w:val="center"/>
          </w:tcPr>
          <w:p w14:paraId="49C8AA2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23434C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7D92F8D" w14:textId="77777777" w:rsidR="003655E9" w:rsidRDefault="009147AB">
            <w:r>
              <w:rPr>
                <w:sz w:val="18"/>
                <w:szCs w:val="18"/>
              </w:rPr>
              <w:t>3020@4</w:t>
            </w:r>
          </w:p>
        </w:tc>
        <w:tc>
          <w:tcPr>
            <w:tcW w:w="1697" w:type="dxa"/>
            <w:vAlign w:val="center"/>
          </w:tcPr>
          <w:p w14:paraId="020200B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1E2A48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ECDC6E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75454D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946F26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3549015" w14:textId="77777777">
        <w:tc>
          <w:tcPr>
            <w:tcW w:w="871" w:type="dxa"/>
            <w:vMerge/>
            <w:vAlign w:val="center"/>
          </w:tcPr>
          <w:p w14:paraId="77D9FA9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06E4E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2CD90D4" w14:textId="77777777" w:rsidR="003655E9" w:rsidRDefault="009147AB">
            <w:r>
              <w:rPr>
                <w:sz w:val="18"/>
                <w:szCs w:val="18"/>
              </w:rPr>
              <w:t>3021@4</w:t>
            </w:r>
          </w:p>
        </w:tc>
        <w:tc>
          <w:tcPr>
            <w:tcW w:w="1697" w:type="dxa"/>
            <w:vAlign w:val="center"/>
          </w:tcPr>
          <w:p w14:paraId="4339D52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CB3311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16F218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F65767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27F28F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299D66E" w14:textId="77777777">
        <w:tc>
          <w:tcPr>
            <w:tcW w:w="871" w:type="dxa"/>
            <w:vMerge/>
            <w:vAlign w:val="center"/>
          </w:tcPr>
          <w:p w14:paraId="6E28607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E0A02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11E6F5A" w14:textId="77777777" w:rsidR="003655E9" w:rsidRDefault="009147AB">
            <w:r>
              <w:rPr>
                <w:sz w:val="18"/>
                <w:szCs w:val="18"/>
              </w:rPr>
              <w:t>3022@4</w:t>
            </w:r>
          </w:p>
        </w:tc>
        <w:tc>
          <w:tcPr>
            <w:tcW w:w="1697" w:type="dxa"/>
            <w:vAlign w:val="center"/>
          </w:tcPr>
          <w:p w14:paraId="07A286D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11BDA5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493569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36CC18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E49DC6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5DD23B5" w14:textId="77777777">
        <w:tc>
          <w:tcPr>
            <w:tcW w:w="871" w:type="dxa"/>
            <w:vMerge/>
            <w:vAlign w:val="center"/>
          </w:tcPr>
          <w:p w14:paraId="52C4007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452D28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862BA0A" w14:textId="77777777" w:rsidR="003655E9" w:rsidRDefault="009147AB">
            <w:r>
              <w:rPr>
                <w:sz w:val="18"/>
                <w:szCs w:val="18"/>
              </w:rPr>
              <w:t>3023@4</w:t>
            </w:r>
          </w:p>
        </w:tc>
        <w:tc>
          <w:tcPr>
            <w:tcW w:w="1697" w:type="dxa"/>
            <w:vAlign w:val="center"/>
          </w:tcPr>
          <w:p w14:paraId="3E87F24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066E6D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6B367E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BA6DF6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BD5D87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5A6BFD4" w14:textId="77777777">
        <w:tc>
          <w:tcPr>
            <w:tcW w:w="871" w:type="dxa"/>
            <w:vMerge/>
            <w:vAlign w:val="center"/>
          </w:tcPr>
          <w:p w14:paraId="5FAF9ED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F6D478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E5E6421" w14:textId="77777777" w:rsidR="003655E9" w:rsidRDefault="009147AB">
            <w:r>
              <w:rPr>
                <w:sz w:val="18"/>
                <w:szCs w:val="18"/>
              </w:rPr>
              <w:t>3024@4</w:t>
            </w:r>
          </w:p>
        </w:tc>
        <w:tc>
          <w:tcPr>
            <w:tcW w:w="1697" w:type="dxa"/>
            <w:vAlign w:val="center"/>
          </w:tcPr>
          <w:p w14:paraId="16342E8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AE9405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15620E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038E28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1585AF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5658121" w14:textId="77777777">
        <w:tc>
          <w:tcPr>
            <w:tcW w:w="871" w:type="dxa"/>
            <w:vMerge/>
            <w:vAlign w:val="center"/>
          </w:tcPr>
          <w:p w14:paraId="6919D26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EAA72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BE7DC09" w14:textId="77777777" w:rsidR="003655E9" w:rsidRDefault="009147AB">
            <w:r>
              <w:rPr>
                <w:sz w:val="18"/>
                <w:szCs w:val="18"/>
              </w:rPr>
              <w:t>3025@4</w:t>
            </w:r>
          </w:p>
        </w:tc>
        <w:tc>
          <w:tcPr>
            <w:tcW w:w="1697" w:type="dxa"/>
            <w:vAlign w:val="center"/>
          </w:tcPr>
          <w:p w14:paraId="58F10C8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27A66E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CCB10F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55704D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662550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37F2A6D" w14:textId="77777777">
        <w:tc>
          <w:tcPr>
            <w:tcW w:w="871" w:type="dxa"/>
            <w:vMerge/>
            <w:vAlign w:val="center"/>
          </w:tcPr>
          <w:p w14:paraId="0217ABA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121D9C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AAC572C" w14:textId="77777777" w:rsidR="003655E9" w:rsidRDefault="009147AB">
            <w:r>
              <w:rPr>
                <w:sz w:val="18"/>
                <w:szCs w:val="18"/>
              </w:rPr>
              <w:t>3026@4</w:t>
            </w:r>
          </w:p>
        </w:tc>
        <w:tc>
          <w:tcPr>
            <w:tcW w:w="1697" w:type="dxa"/>
            <w:vAlign w:val="center"/>
          </w:tcPr>
          <w:p w14:paraId="7099267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E64E01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EF5DC2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90B791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830642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E327A13" w14:textId="77777777">
        <w:tc>
          <w:tcPr>
            <w:tcW w:w="871" w:type="dxa"/>
            <w:vMerge/>
            <w:vAlign w:val="center"/>
          </w:tcPr>
          <w:p w14:paraId="408B4D8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B2AC54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2E02C2E" w14:textId="77777777" w:rsidR="003655E9" w:rsidRDefault="009147AB">
            <w:r>
              <w:rPr>
                <w:sz w:val="18"/>
                <w:szCs w:val="18"/>
              </w:rPr>
              <w:t>3027@4</w:t>
            </w:r>
          </w:p>
        </w:tc>
        <w:tc>
          <w:tcPr>
            <w:tcW w:w="1697" w:type="dxa"/>
            <w:vAlign w:val="center"/>
          </w:tcPr>
          <w:p w14:paraId="1D0BE1A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BDD01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88DE96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73EFC1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659CDA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ABD3ED9" w14:textId="77777777">
        <w:tc>
          <w:tcPr>
            <w:tcW w:w="871" w:type="dxa"/>
            <w:vMerge/>
            <w:vAlign w:val="center"/>
          </w:tcPr>
          <w:p w14:paraId="1181E3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F0357F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E534E7C" w14:textId="77777777" w:rsidR="003655E9" w:rsidRDefault="009147AB">
            <w:r>
              <w:rPr>
                <w:sz w:val="18"/>
                <w:szCs w:val="18"/>
              </w:rPr>
              <w:t>3028@4</w:t>
            </w:r>
          </w:p>
        </w:tc>
        <w:tc>
          <w:tcPr>
            <w:tcW w:w="1697" w:type="dxa"/>
            <w:vAlign w:val="center"/>
          </w:tcPr>
          <w:p w14:paraId="5CF6F97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9CDEF6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3C66F93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573C44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53D464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3A567239" w14:textId="77777777">
        <w:tc>
          <w:tcPr>
            <w:tcW w:w="871" w:type="dxa"/>
            <w:vMerge/>
            <w:vAlign w:val="center"/>
          </w:tcPr>
          <w:p w14:paraId="3920E1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D81513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514F230" w14:textId="77777777" w:rsidR="003655E9" w:rsidRDefault="009147AB">
            <w:r>
              <w:rPr>
                <w:sz w:val="18"/>
                <w:szCs w:val="18"/>
              </w:rPr>
              <w:t>3029@4</w:t>
            </w:r>
          </w:p>
        </w:tc>
        <w:tc>
          <w:tcPr>
            <w:tcW w:w="1697" w:type="dxa"/>
            <w:vAlign w:val="center"/>
          </w:tcPr>
          <w:p w14:paraId="2F9BDB0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92F63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A11C6E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707D7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2D0ABA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B672302" w14:textId="77777777">
        <w:tc>
          <w:tcPr>
            <w:tcW w:w="871" w:type="dxa"/>
            <w:vMerge/>
            <w:vAlign w:val="center"/>
          </w:tcPr>
          <w:p w14:paraId="2168C9E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C166A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3026F94" w14:textId="77777777" w:rsidR="003655E9" w:rsidRDefault="009147AB">
            <w:r>
              <w:rPr>
                <w:sz w:val="18"/>
                <w:szCs w:val="18"/>
              </w:rPr>
              <w:t>3030@4</w:t>
            </w:r>
          </w:p>
        </w:tc>
        <w:tc>
          <w:tcPr>
            <w:tcW w:w="1697" w:type="dxa"/>
            <w:vAlign w:val="center"/>
          </w:tcPr>
          <w:p w14:paraId="5F7F37C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E8B1A1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975C86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6966A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37A71A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FE0AE65" w14:textId="77777777">
        <w:tc>
          <w:tcPr>
            <w:tcW w:w="871" w:type="dxa"/>
            <w:vMerge/>
            <w:vAlign w:val="center"/>
          </w:tcPr>
          <w:p w14:paraId="7EB6C9A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56237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40189CE" w14:textId="77777777" w:rsidR="003655E9" w:rsidRDefault="009147AB">
            <w:r>
              <w:rPr>
                <w:sz w:val="18"/>
                <w:szCs w:val="18"/>
              </w:rPr>
              <w:t>3031@4</w:t>
            </w:r>
          </w:p>
        </w:tc>
        <w:tc>
          <w:tcPr>
            <w:tcW w:w="1697" w:type="dxa"/>
            <w:vAlign w:val="center"/>
          </w:tcPr>
          <w:p w14:paraId="2A10817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644C0E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6AA0B2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479D25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0866BC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86A63B8" w14:textId="77777777">
        <w:tc>
          <w:tcPr>
            <w:tcW w:w="871" w:type="dxa"/>
            <w:vMerge/>
            <w:vAlign w:val="center"/>
          </w:tcPr>
          <w:p w14:paraId="598F260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3B252A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B1A8DEA" w14:textId="77777777" w:rsidR="003655E9" w:rsidRDefault="009147AB">
            <w:r>
              <w:rPr>
                <w:sz w:val="18"/>
                <w:szCs w:val="18"/>
              </w:rPr>
              <w:t>3032@4</w:t>
            </w:r>
          </w:p>
        </w:tc>
        <w:tc>
          <w:tcPr>
            <w:tcW w:w="1697" w:type="dxa"/>
            <w:vAlign w:val="center"/>
          </w:tcPr>
          <w:p w14:paraId="54C3266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DA4C91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5C3F78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9FC1D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80D7C6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44707C1" w14:textId="77777777">
        <w:tc>
          <w:tcPr>
            <w:tcW w:w="871" w:type="dxa"/>
            <w:vMerge/>
            <w:vAlign w:val="center"/>
          </w:tcPr>
          <w:p w14:paraId="64805D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B970C9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CCAED06" w14:textId="77777777" w:rsidR="003655E9" w:rsidRDefault="009147AB">
            <w:r>
              <w:rPr>
                <w:sz w:val="18"/>
                <w:szCs w:val="18"/>
              </w:rPr>
              <w:t>3033@4</w:t>
            </w:r>
          </w:p>
        </w:tc>
        <w:tc>
          <w:tcPr>
            <w:tcW w:w="1697" w:type="dxa"/>
            <w:vAlign w:val="center"/>
          </w:tcPr>
          <w:p w14:paraId="6FF3D5C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85DCC0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4169D9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4CCC7E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F1E9BA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5CD84514" w14:textId="77777777">
        <w:tc>
          <w:tcPr>
            <w:tcW w:w="871" w:type="dxa"/>
            <w:vMerge/>
            <w:vAlign w:val="center"/>
          </w:tcPr>
          <w:p w14:paraId="54012AA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BCE94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F1FE253" w14:textId="77777777" w:rsidR="003655E9" w:rsidRDefault="009147AB">
            <w:r>
              <w:rPr>
                <w:sz w:val="18"/>
                <w:szCs w:val="18"/>
              </w:rPr>
              <w:t>3034@4</w:t>
            </w:r>
          </w:p>
        </w:tc>
        <w:tc>
          <w:tcPr>
            <w:tcW w:w="1697" w:type="dxa"/>
            <w:vAlign w:val="center"/>
          </w:tcPr>
          <w:p w14:paraId="153A58C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A6BAC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FBF89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212A13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FBFD19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1EA631B" w14:textId="77777777">
        <w:tc>
          <w:tcPr>
            <w:tcW w:w="871" w:type="dxa"/>
            <w:vMerge/>
            <w:vAlign w:val="center"/>
          </w:tcPr>
          <w:p w14:paraId="6FDEE5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507482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367947A" w14:textId="77777777" w:rsidR="003655E9" w:rsidRDefault="009147AB">
            <w:r>
              <w:rPr>
                <w:sz w:val="18"/>
                <w:szCs w:val="18"/>
              </w:rPr>
              <w:t>3035@4</w:t>
            </w:r>
          </w:p>
        </w:tc>
        <w:tc>
          <w:tcPr>
            <w:tcW w:w="1697" w:type="dxa"/>
            <w:vAlign w:val="center"/>
          </w:tcPr>
          <w:p w14:paraId="07B7C86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09057E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C89517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B0761E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543B7A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4CBA976" w14:textId="77777777">
        <w:tc>
          <w:tcPr>
            <w:tcW w:w="871" w:type="dxa"/>
            <w:vMerge/>
            <w:vAlign w:val="center"/>
          </w:tcPr>
          <w:p w14:paraId="37E8D4E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A3D8B4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615BE79" w14:textId="77777777" w:rsidR="003655E9" w:rsidRDefault="009147AB">
            <w:r>
              <w:rPr>
                <w:sz w:val="18"/>
                <w:szCs w:val="18"/>
              </w:rPr>
              <w:t>3036@4</w:t>
            </w:r>
          </w:p>
        </w:tc>
        <w:tc>
          <w:tcPr>
            <w:tcW w:w="1697" w:type="dxa"/>
            <w:vAlign w:val="center"/>
          </w:tcPr>
          <w:p w14:paraId="2B38F61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34654F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C360B1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054C4F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F149CA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7BEB423" w14:textId="77777777">
        <w:tc>
          <w:tcPr>
            <w:tcW w:w="871" w:type="dxa"/>
            <w:vMerge/>
            <w:vAlign w:val="center"/>
          </w:tcPr>
          <w:p w14:paraId="3430DD1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19DE72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1B8FD43" w14:textId="77777777" w:rsidR="003655E9" w:rsidRDefault="009147AB">
            <w:r>
              <w:rPr>
                <w:sz w:val="18"/>
                <w:szCs w:val="18"/>
              </w:rPr>
              <w:t>3037@4</w:t>
            </w:r>
          </w:p>
        </w:tc>
        <w:tc>
          <w:tcPr>
            <w:tcW w:w="1697" w:type="dxa"/>
            <w:vAlign w:val="center"/>
          </w:tcPr>
          <w:p w14:paraId="20D8BB2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58F6E8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A90EC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4C7ACA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B36935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A7E1946" w14:textId="77777777">
        <w:tc>
          <w:tcPr>
            <w:tcW w:w="871" w:type="dxa"/>
            <w:vMerge/>
            <w:vAlign w:val="center"/>
          </w:tcPr>
          <w:p w14:paraId="6A118C9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E4B49A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95592D6" w14:textId="77777777" w:rsidR="003655E9" w:rsidRDefault="009147AB">
            <w:r>
              <w:rPr>
                <w:sz w:val="18"/>
                <w:szCs w:val="18"/>
              </w:rPr>
              <w:t>3038@4</w:t>
            </w:r>
          </w:p>
        </w:tc>
        <w:tc>
          <w:tcPr>
            <w:tcW w:w="1697" w:type="dxa"/>
            <w:vAlign w:val="center"/>
          </w:tcPr>
          <w:p w14:paraId="12EF0FA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83879C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9A551D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640762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20164A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7264D06" w14:textId="77777777">
        <w:tc>
          <w:tcPr>
            <w:tcW w:w="871" w:type="dxa"/>
            <w:vMerge/>
            <w:vAlign w:val="center"/>
          </w:tcPr>
          <w:p w14:paraId="529C99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CC3366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80A536C" w14:textId="77777777" w:rsidR="003655E9" w:rsidRDefault="009147AB">
            <w:r>
              <w:rPr>
                <w:sz w:val="18"/>
                <w:szCs w:val="18"/>
              </w:rPr>
              <w:t>3039@4</w:t>
            </w:r>
          </w:p>
        </w:tc>
        <w:tc>
          <w:tcPr>
            <w:tcW w:w="1697" w:type="dxa"/>
            <w:vAlign w:val="center"/>
          </w:tcPr>
          <w:p w14:paraId="4F2F3FC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2AFBF6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B4F2FD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7EACE8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602DEB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4E6D3CF" w14:textId="77777777">
        <w:tc>
          <w:tcPr>
            <w:tcW w:w="871" w:type="dxa"/>
            <w:vMerge/>
            <w:vAlign w:val="center"/>
          </w:tcPr>
          <w:p w14:paraId="5365AA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E473F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E63DA20" w14:textId="77777777" w:rsidR="003655E9" w:rsidRDefault="009147AB">
            <w:r>
              <w:rPr>
                <w:sz w:val="18"/>
                <w:szCs w:val="18"/>
              </w:rPr>
              <w:t>3040@4</w:t>
            </w:r>
          </w:p>
        </w:tc>
        <w:tc>
          <w:tcPr>
            <w:tcW w:w="1697" w:type="dxa"/>
            <w:vAlign w:val="center"/>
          </w:tcPr>
          <w:p w14:paraId="27B3A94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273119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375C7A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8796C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531DC8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6166150" w14:textId="77777777">
        <w:tc>
          <w:tcPr>
            <w:tcW w:w="871" w:type="dxa"/>
            <w:vMerge/>
            <w:vAlign w:val="center"/>
          </w:tcPr>
          <w:p w14:paraId="465863B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7F67A8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5C7BACD" w14:textId="77777777" w:rsidR="003655E9" w:rsidRDefault="009147AB">
            <w:r>
              <w:rPr>
                <w:sz w:val="18"/>
                <w:szCs w:val="18"/>
              </w:rPr>
              <w:t>3041@4</w:t>
            </w:r>
          </w:p>
        </w:tc>
        <w:tc>
          <w:tcPr>
            <w:tcW w:w="1697" w:type="dxa"/>
            <w:vAlign w:val="center"/>
          </w:tcPr>
          <w:p w14:paraId="6A562CE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70673D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D97B11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F72787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584E3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2063366" w14:textId="77777777">
        <w:tc>
          <w:tcPr>
            <w:tcW w:w="871" w:type="dxa"/>
            <w:vMerge/>
            <w:vAlign w:val="center"/>
          </w:tcPr>
          <w:p w14:paraId="739FE5D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840862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E665590" w14:textId="77777777" w:rsidR="003655E9" w:rsidRDefault="009147AB">
            <w:r>
              <w:rPr>
                <w:sz w:val="18"/>
                <w:szCs w:val="18"/>
              </w:rPr>
              <w:t>3042@4</w:t>
            </w:r>
          </w:p>
        </w:tc>
        <w:tc>
          <w:tcPr>
            <w:tcW w:w="1697" w:type="dxa"/>
            <w:vAlign w:val="center"/>
          </w:tcPr>
          <w:p w14:paraId="76ED4A4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847854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ACF9AA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96DC20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2BA59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552382F" w14:textId="77777777">
        <w:tc>
          <w:tcPr>
            <w:tcW w:w="871" w:type="dxa"/>
            <w:vMerge/>
            <w:vAlign w:val="center"/>
          </w:tcPr>
          <w:p w14:paraId="12EE806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2C00F8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D1FDB3E" w14:textId="77777777" w:rsidR="003655E9" w:rsidRDefault="009147AB">
            <w:r>
              <w:rPr>
                <w:sz w:val="18"/>
                <w:szCs w:val="18"/>
              </w:rPr>
              <w:t>3043@4</w:t>
            </w:r>
          </w:p>
        </w:tc>
        <w:tc>
          <w:tcPr>
            <w:tcW w:w="1697" w:type="dxa"/>
            <w:vAlign w:val="center"/>
          </w:tcPr>
          <w:p w14:paraId="4A2AE4B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A96136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1398" w:type="dxa"/>
            <w:vAlign w:val="center"/>
          </w:tcPr>
          <w:p w14:paraId="1A725F9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0C9ADD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41E313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</w:tr>
      <w:tr w:rsidR="003655E9" w14:paraId="7810E1C2" w14:textId="77777777">
        <w:tc>
          <w:tcPr>
            <w:tcW w:w="871" w:type="dxa"/>
            <w:vMerge/>
            <w:vAlign w:val="center"/>
          </w:tcPr>
          <w:p w14:paraId="4E4247E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FCE3BA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5D3F088" w14:textId="77777777" w:rsidR="003655E9" w:rsidRDefault="009147AB">
            <w:r>
              <w:rPr>
                <w:sz w:val="18"/>
                <w:szCs w:val="18"/>
              </w:rPr>
              <w:t>3044@4</w:t>
            </w:r>
          </w:p>
        </w:tc>
        <w:tc>
          <w:tcPr>
            <w:tcW w:w="1697" w:type="dxa"/>
            <w:vAlign w:val="center"/>
          </w:tcPr>
          <w:p w14:paraId="2EBF49F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B85DAF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92E9CE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C4571E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F2E8E2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85B070B" w14:textId="77777777">
        <w:tc>
          <w:tcPr>
            <w:tcW w:w="871" w:type="dxa"/>
            <w:vMerge/>
            <w:vAlign w:val="center"/>
          </w:tcPr>
          <w:p w14:paraId="3AB1BD0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FAD58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81ED375" w14:textId="77777777" w:rsidR="003655E9" w:rsidRDefault="009147AB">
            <w:r>
              <w:rPr>
                <w:sz w:val="18"/>
                <w:szCs w:val="18"/>
              </w:rPr>
              <w:t>3045@4</w:t>
            </w:r>
          </w:p>
        </w:tc>
        <w:tc>
          <w:tcPr>
            <w:tcW w:w="1697" w:type="dxa"/>
            <w:vAlign w:val="center"/>
          </w:tcPr>
          <w:p w14:paraId="61A30B4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6F5034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08B9C2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6F14F9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287372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16AE4A0" w14:textId="77777777">
        <w:tc>
          <w:tcPr>
            <w:tcW w:w="871" w:type="dxa"/>
            <w:vMerge/>
            <w:vAlign w:val="center"/>
          </w:tcPr>
          <w:p w14:paraId="2729F5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FC9A9A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67D3B83" w14:textId="77777777" w:rsidR="003655E9" w:rsidRDefault="009147AB">
            <w:r>
              <w:rPr>
                <w:sz w:val="18"/>
                <w:szCs w:val="18"/>
              </w:rPr>
              <w:t>3046@4</w:t>
            </w:r>
          </w:p>
        </w:tc>
        <w:tc>
          <w:tcPr>
            <w:tcW w:w="1697" w:type="dxa"/>
            <w:vAlign w:val="center"/>
          </w:tcPr>
          <w:p w14:paraId="4D60E90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9D7B21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2D7F75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237CBE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195F87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B523041" w14:textId="77777777">
        <w:tc>
          <w:tcPr>
            <w:tcW w:w="871" w:type="dxa"/>
            <w:vMerge/>
            <w:vAlign w:val="center"/>
          </w:tcPr>
          <w:p w14:paraId="4CD1825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C82815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5A823B2" w14:textId="77777777" w:rsidR="003655E9" w:rsidRDefault="009147AB">
            <w:r>
              <w:rPr>
                <w:sz w:val="18"/>
                <w:szCs w:val="18"/>
              </w:rPr>
              <w:t>3047@4</w:t>
            </w:r>
          </w:p>
        </w:tc>
        <w:tc>
          <w:tcPr>
            <w:tcW w:w="1697" w:type="dxa"/>
            <w:vAlign w:val="center"/>
          </w:tcPr>
          <w:p w14:paraId="2E6E35A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50C7D1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B28A5A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16751D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3BB164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0855C85" w14:textId="77777777">
        <w:tc>
          <w:tcPr>
            <w:tcW w:w="871" w:type="dxa"/>
            <w:vMerge/>
            <w:vAlign w:val="center"/>
          </w:tcPr>
          <w:p w14:paraId="0B1209A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E081B1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80309C8" w14:textId="77777777" w:rsidR="003655E9" w:rsidRDefault="009147AB">
            <w:r>
              <w:rPr>
                <w:sz w:val="18"/>
                <w:szCs w:val="18"/>
              </w:rPr>
              <w:t>3048@4</w:t>
            </w:r>
          </w:p>
        </w:tc>
        <w:tc>
          <w:tcPr>
            <w:tcW w:w="1697" w:type="dxa"/>
            <w:vAlign w:val="center"/>
          </w:tcPr>
          <w:p w14:paraId="179B16C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3C4761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2F39FA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741C70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17E2CB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6EFE9AA" w14:textId="77777777">
        <w:tc>
          <w:tcPr>
            <w:tcW w:w="871" w:type="dxa"/>
            <w:vMerge/>
            <w:vAlign w:val="center"/>
          </w:tcPr>
          <w:p w14:paraId="173B021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DCC8A9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AEDC4D2" w14:textId="77777777" w:rsidR="003655E9" w:rsidRDefault="009147AB">
            <w:r>
              <w:rPr>
                <w:sz w:val="18"/>
                <w:szCs w:val="18"/>
              </w:rPr>
              <w:t>3049@4</w:t>
            </w:r>
          </w:p>
        </w:tc>
        <w:tc>
          <w:tcPr>
            <w:tcW w:w="1697" w:type="dxa"/>
            <w:vAlign w:val="center"/>
          </w:tcPr>
          <w:p w14:paraId="4EA4751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62DEF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B37549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4B5843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29E1DF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934EDA9" w14:textId="77777777">
        <w:tc>
          <w:tcPr>
            <w:tcW w:w="871" w:type="dxa"/>
            <w:vMerge/>
            <w:vAlign w:val="center"/>
          </w:tcPr>
          <w:p w14:paraId="4CE3F8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0B957C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1690A71" w14:textId="77777777" w:rsidR="003655E9" w:rsidRDefault="009147AB">
            <w:r>
              <w:rPr>
                <w:sz w:val="18"/>
                <w:szCs w:val="18"/>
              </w:rPr>
              <w:t>3050@4</w:t>
            </w:r>
          </w:p>
        </w:tc>
        <w:tc>
          <w:tcPr>
            <w:tcW w:w="1697" w:type="dxa"/>
            <w:vAlign w:val="center"/>
          </w:tcPr>
          <w:p w14:paraId="75C25DC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C94752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65E6B1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F3F7E7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1E27F2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21FFBDD" w14:textId="77777777">
        <w:tc>
          <w:tcPr>
            <w:tcW w:w="871" w:type="dxa"/>
            <w:vMerge/>
            <w:vAlign w:val="center"/>
          </w:tcPr>
          <w:p w14:paraId="3E8E34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08E5B7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058075A" w14:textId="77777777" w:rsidR="003655E9" w:rsidRDefault="009147AB">
            <w:r>
              <w:rPr>
                <w:sz w:val="18"/>
                <w:szCs w:val="18"/>
              </w:rPr>
              <w:t>3051@4</w:t>
            </w:r>
          </w:p>
        </w:tc>
        <w:tc>
          <w:tcPr>
            <w:tcW w:w="1697" w:type="dxa"/>
            <w:vAlign w:val="center"/>
          </w:tcPr>
          <w:p w14:paraId="6C1ECBC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47D7BF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D08D22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672D08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DB7756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7408F71" w14:textId="77777777">
        <w:tc>
          <w:tcPr>
            <w:tcW w:w="871" w:type="dxa"/>
            <w:vMerge/>
            <w:vAlign w:val="center"/>
          </w:tcPr>
          <w:p w14:paraId="400E020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470E84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A8D251F" w14:textId="77777777" w:rsidR="003655E9" w:rsidRDefault="009147AB">
            <w:r>
              <w:rPr>
                <w:sz w:val="18"/>
                <w:szCs w:val="18"/>
              </w:rPr>
              <w:t>3052@4</w:t>
            </w:r>
          </w:p>
        </w:tc>
        <w:tc>
          <w:tcPr>
            <w:tcW w:w="1697" w:type="dxa"/>
            <w:vAlign w:val="center"/>
          </w:tcPr>
          <w:p w14:paraId="03D5EB0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0A56FE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5C322B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A17EE5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31E94D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2C8126A" w14:textId="77777777">
        <w:tc>
          <w:tcPr>
            <w:tcW w:w="871" w:type="dxa"/>
            <w:vMerge/>
            <w:vAlign w:val="center"/>
          </w:tcPr>
          <w:p w14:paraId="22CB90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66AF6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089AA87" w14:textId="77777777" w:rsidR="003655E9" w:rsidRDefault="009147AB">
            <w:r>
              <w:rPr>
                <w:sz w:val="18"/>
                <w:szCs w:val="18"/>
              </w:rPr>
              <w:t>3053@4</w:t>
            </w:r>
          </w:p>
        </w:tc>
        <w:tc>
          <w:tcPr>
            <w:tcW w:w="1697" w:type="dxa"/>
            <w:vAlign w:val="center"/>
          </w:tcPr>
          <w:p w14:paraId="3C5FB11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E1AAEF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0B6B0E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BACE40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2B4F28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27FB9B4" w14:textId="77777777">
        <w:tc>
          <w:tcPr>
            <w:tcW w:w="871" w:type="dxa"/>
            <w:vMerge/>
            <w:vAlign w:val="center"/>
          </w:tcPr>
          <w:p w14:paraId="50770DE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25E176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EB41D15" w14:textId="77777777" w:rsidR="003655E9" w:rsidRDefault="009147AB">
            <w:r>
              <w:rPr>
                <w:sz w:val="18"/>
                <w:szCs w:val="18"/>
              </w:rPr>
              <w:t>3054@4</w:t>
            </w:r>
          </w:p>
        </w:tc>
        <w:tc>
          <w:tcPr>
            <w:tcW w:w="1697" w:type="dxa"/>
            <w:vAlign w:val="center"/>
          </w:tcPr>
          <w:p w14:paraId="0ECCB2F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DFA230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01E2B4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06EAF3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14581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0754FF7" w14:textId="77777777">
        <w:tc>
          <w:tcPr>
            <w:tcW w:w="871" w:type="dxa"/>
            <w:vMerge/>
            <w:vAlign w:val="center"/>
          </w:tcPr>
          <w:p w14:paraId="0903FE3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93CD25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D5DE9DC" w14:textId="77777777" w:rsidR="003655E9" w:rsidRDefault="009147AB">
            <w:r>
              <w:rPr>
                <w:sz w:val="18"/>
                <w:szCs w:val="18"/>
              </w:rPr>
              <w:t>3055@4</w:t>
            </w:r>
          </w:p>
        </w:tc>
        <w:tc>
          <w:tcPr>
            <w:tcW w:w="1697" w:type="dxa"/>
            <w:vAlign w:val="center"/>
          </w:tcPr>
          <w:p w14:paraId="06E174D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24B2B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8DF01D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E55C02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AB8D94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55B7B6A" w14:textId="77777777">
        <w:tc>
          <w:tcPr>
            <w:tcW w:w="871" w:type="dxa"/>
            <w:vMerge/>
            <w:vAlign w:val="center"/>
          </w:tcPr>
          <w:p w14:paraId="1F898D4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AFD88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66A651" w14:textId="77777777" w:rsidR="003655E9" w:rsidRDefault="009147AB">
            <w:r>
              <w:rPr>
                <w:sz w:val="18"/>
                <w:szCs w:val="18"/>
              </w:rPr>
              <w:t>3056@4</w:t>
            </w:r>
          </w:p>
        </w:tc>
        <w:tc>
          <w:tcPr>
            <w:tcW w:w="1697" w:type="dxa"/>
            <w:vAlign w:val="center"/>
          </w:tcPr>
          <w:p w14:paraId="5C07559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06BEF9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7D3CE0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39479C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21186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FCABF64" w14:textId="77777777">
        <w:tc>
          <w:tcPr>
            <w:tcW w:w="871" w:type="dxa"/>
            <w:vMerge/>
            <w:vAlign w:val="center"/>
          </w:tcPr>
          <w:p w14:paraId="019A7A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E4B4D8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EA0737" w14:textId="77777777" w:rsidR="003655E9" w:rsidRDefault="009147AB">
            <w:r>
              <w:rPr>
                <w:sz w:val="18"/>
                <w:szCs w:val="18"/>
              </w:rPr>
              <w:t>3057@4</w:t>
            </w:r>
          </w:p>
        </w:tc>
        <w:tc>
          <w:tcPr>
            <w:tcW w:w="1697" w:type="dxa"/>
            <w:vAlign w:val="center"/>
          </w:tcPr>
          <w:p w14:paraId="32239FC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BB5B93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5901D1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4B9FE7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E62CFC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9F3C02D" w14:textId="77777777">
        <w:tc>
          <w:tcPr>
            <w:tcW w:w="871" w:type="dxa"/>
            <w:vMerge/>
            <w:vAlign w:val="center"/>
          </w:tcPr>
          <w:p w14:paraId="201D49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EAADB6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BAFB604" w14:textId="77777777" w:rsidR="003655E9" w:rsidRDefault="009147AB">
            <w:r>
              <w:rPr>
                <w:sz w:val="18"/>
                <w:szCs w:val="18"/>
              </w:rPr>
              <w:t>3058@4</w:t>
            </w:r>
          </w:p>
        </w:tc>
        <w:tc>
          <w:tcPr>
            <w:tcW w:w="1697" w:type="dxa"/>
            <w:vAlign w:val="center"/>
          </w:tcPr>
          <w:p w14:paraId="3EE688C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D190AA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4BAD83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F05F2F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24631D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8E5DDED" w14:textId="77777777">
        <w:tc>
          <w:tcPr>
            <w:tcW w:w="871" w:type="dxa"/>
            <w:vMerge/>
            <w:vAlign w:val="center"/>
          </w:tcPr>
          <w:p w14:paraId="172076D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37BA63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A467D8" w14:textId="77777777" w:rsidR="003655E9" w:rsidRDefault="009147AB">
            <w:r>
              <w:rPr>
                <w:sz w:val="18"/>
                <w:szCs w:val="18"/>
              </w:rPr>
              <w:t>3059@4</w:t>
            </w:r>
          </w:p>
        </w:tc>
        <w:tc>
          <w:tcPr>
            <w:tcW w:w="1697" w:type="dxa"/>
            <w:vAlign w:val="center"/>
          </w:tcPr>
          <w:p w14:paraId="4330977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A2FB3C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311BE2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AB9A41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ED97EE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EEBF839" w14:textId="77777777">
        <w:tc>
          <w:tcPr>
            <w:tcW w:w="871" w:type="dxa"/>
            <w:vMerge/>
            <w:vAlign w:val="center"/>
          </w:tcPr>
          <w:p w14:paraId="157F928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A263A0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78D4D0E" w14:textId="77777777" w:rsidR="003655E9" w:rsidRDefault="009147AB">
            <w:r>
              <w:rPr>
                <w:sz w:val="18"/>
                <w:szCs w:val="18"/>
              </w:rPr>
              <w:t>3060@4</w:t>
            </w:r>
          </w:p>
        </w:tc>
        <w:tc>
          <w:tcPr>
            <w:tcW w:w="1697" w:type="dxa"/>
            <w:vAlign w:val="center"/>
          </w:tcPr>
          <w:p w14:paraId="52D1C72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4D1544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D9AAAA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1912B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945341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B57E5F4" w14:textId="77777777">
        <w:tc>
          <w:tcPr>
            <w:tcW w:w="871" w:type="dxa"/>
            <w:vMerge/>
            <w:vAlign w:val="center"/>
          </w:tcPr>
          <w:p w14:paraId="1D9E80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4B251C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7F9351D" w14:textId="77777777" w:rsidR="003655E9" w:rsidRDefault="009147AB">
            <w:r>
              <w:rPr>
                <w:sz w:val="18"/>
                <w:szCs w:val="18"/>
              </w:rPr>
              <w:t>3061@4</w:t>
            </w:r>
          </w:p>
        </w:tc>
        <w:tc>
          <w:tcPr>
            <w:tcW w:w="1697" w:type="dxa"/>
            <w:vAlign w:val="center"/>
          </w:tcPr>
          <w:p w14:paraId="1E7754E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300102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479A9C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A71F9F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18EB8E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40F7C49" w14:textId="77777777">
        <w:tc>
          <w:tcPr>
            <w:tcW w:w="871" w:type="dxa"/>
            <w:vMerge/>
            <w:vAlign w:val="center"/>
          </w:tcPr>
          <w:p w14:paraId="761DCDC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</w:tcPr>
          <w:p w14:paraId="706B58BA" w14:textId="77777777" w:rsidR="003655E9" w:rsidRDefault="009147A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center"/>
          </w:tcPr>
          <w:p w14:paraId="6137BBE6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1554.41</w:t>
            </w:r>
          </w:p>
        </w:tc>
        <w:tc>
          <w:tcPr>
            <w:tcW w:w="1398" w:type="dxa"/>
            <w:vAlign w:val="center"/>
          </w:tcPr>
          <w:p w14:paraId="323048C9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7320.00</w:t>
            </w:r>
          </w:p>
        </w:tc>
        <w:tc>
          <w:tcPr>
            <w:tcW w:w="1516" w:type="dxa"/>
            <w:vAlign w:val="center"/>
          </w:tcPr>
          <w:p w14:paraId="016525E2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51558</w:t>
            </w:r>
          </w:p>
        </w:tc>
        <w:tc>
          <w:tcPr>
            <w:tcW w:w="973" w:type="dxa"/>
            <w:vAlign w:val="center"/>
          </w:tcPr>
          <w:p w14:paraId="206B00EE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33.17</w:t>
            </w:r>
          </w:p>
        </w:tc>
      </w:tr>
      <w:tr w:rsidR="003655E9" w14:paraId="32AEAFB4" w14:textId="77777777">
        <w:tc>
          <w:tcPr>
            <w:tcW w:w="871" w:type="dxa"/>
            <w:vMerge w:val="restart"/>
            <w:vAlign w:val="center"/>
          </w:tcPr>
          <w:p w14:paraId="211FC8FC" w14:textId="77777777" w:rsidR="003655E9" w:rsidRDefault="009147AB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71" w:type="dxa"/>
            <w:vAlign w:val="center"/>
          </w:tcPr>
          <w:p w14:paraId="5B6E403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FA26190" w14:textId="77777777" w:rsidR="003655E9" w:rsidRDefault="009147AB">
            <w:r>
              <w:rPr>
                <w:sz w:val="18"/>
                <w:szCs w:val="18"/>
              </w:rPr>
              <w:t>3001@5</w:t>
            </w:r>
          </w:p>
        </w:tc>
        <w:tc>
          <w:tcPr>
            <w:tcW w:w="1697" w:type="dxa"/>
            <w:vAlign w:val="center"/>
          </w:tcPr>
          <w:p w14:paraId="0385942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691508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FCBBD0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620DD1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5CF745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3B5D5E3" w14:textId="77777777">
        <w:tc>
          <w:tcPr>
            <w:tcW w:w="871" w:type="dxa"/>
            <w:vMerge/>
            <w:vAlign w:val="center"/>
          </w:tcPr>
          <w:p w14:paraId="7297698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5B831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64C9389" w14:textId="77777777" w:rsidR="003655E9" w:rsidRDefault="009147AB">
            <w:r>
              <w:rPr>
                <w:sz w:val="18"/>
                <w:szCs w:val="18"/>
              </w:rPr>
              <w:t>3002@5</w:t>
            </w:r>
          </w:p>
        </w:tc>
        <w:tc>
          <w:tcPr>
            <w:tcW w:w="1697" w:type="dxa"/>
            <w:vAlign w:val="center"/>
          </w:tcPr>
          <w:p w14:paraId="72C4DB6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5225A0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1E4CD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1B55D3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5C50DF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1E8741E" w14:textId="77777777">
        <w:tc>
          <w:tcPr>
            <w:tcW w:w="871" w:type="dxa"/>
            <w:vMerge/>
            <w:vAlign w:val="center"/>
          </w:tcPr>
          <w:p w14:paraId="11DB23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EEB15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B95F7CA" w14:textId="77777777" w:rsidR="003655E9" w:rsidRDefault="009147AB">
            <w:r>
              <w:rPr>
                <w:sz w:val="18"/>
                <w:szCs w:val="18"/>
              </w:rPr>
              <w:t>3003@5</w:t>
            </w:r>
          </w:p>
        </w:tc>
        <w:tc>
          <w:tcPr>
            <w:tcW w:w="1697" w:type="dxa"/>
            <w:vAlign w:val="center"/>
          </w:tcPr>
          <w:p w14:paraId="034FDCB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9D26A1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83D9F0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F0A746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F20A1B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C618E48" w14:textId="77777777">
        <w:tc>
          <w:tcPr>
            <w:tcW w:w="871" w:type="dxa"/>
            <w:vMerge/>
            <w:vAlign w:val="center"/>
          </w:tcPr>
          <w:p w14:paraId="7DBB9B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13C3BE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ED2D5D3" w14:textId="77777777" w:rsidR="003655E9" w:rsidRDefault="009147AB">
            <w:r>
              <w:rPr>
                <w:sz w:val="18"/>
                <w:szCs w:val="18"/>
              </w:rPr>
              <w:t>3004@5</w:t>
            </w:r>
          </w:p>
        </w:tc>
        <w:tc>
          <w:tcPr>
            <w:tcW w:w="1697" w:type="dxa"/>
            <w:vAlign w:val="center"/>
          </w:tcPr>
          <w:p w14:paraId="1961CF6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85D79E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51A7F9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49C9FB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7A6FDB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79E4AFC" w14:textId="77777777">
        <w:tc>
          <w:tcPr>
            <w:tcW w:w="871" w:type="dxa"/>
            <w:vMerge/>
            <w:vAlign w:val="center"/>
          </w:tcPr>
          <w:p w14:paraId="259C50C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8D395F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82E17D9" w14:textId="77777777" w:rsidR="003655E9" w:rsidRDefault="009147AB">
            <w:r>
              <w:rPr>
                <w:sz w:val="18"/>
                <w:szCs w:val="18"/>
              </w:rPr>
              <w:t>3005@5</w:t>
            </w:r>
          </w:p>
        </w:tc>
        <w:tc>
          <w:tcPr>
            <w:tcW w:w="1697" w:type="dxa"/>
            <w:vAlign w:val="center"/>
          </w:tcPr>
          <w:p w14:paraId="4B55D34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697E0E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B9CC78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89F614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564D07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69FD034" w14:textId="77777777">
        <w:tc>
          <w:tcPr>
            <w:tcW w:w="871" w:type="dxa"/>
            <w:vMerge/>
            <w:vAlign w:val="center"/>
          </w:tcPr>
          <w:p w14:paraId="7EAF72A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BCE20A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DC65732" w14:textId="77777777" w:rsidR="003655E9" w:rsidRDefault="009147AB">
            <w:r>
              <w:rPr>
                <w:sz w:val="18"/>
                <w:szCs w:val="18"/>
              </w:rPr>
              <w:t>3006@5</w:t>
            </w:r>
          </w:p>
        </w:tc>
        <w:tc>
          <w:tcPr>
            <w:tcW w:w="1697" w:type="dxa"/>
            <w:vAlign w:val="center"/>
          </w:tcPr>
          <w:p w14:paraId="5D0BCE1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8ED1EC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BC3299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91E4EA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ABC589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5D2970F" w14:textId="77777777">
        <w:tc>
          <w:tcPr>
            <w:tcW w:w="871" w:type="dxa"/>
            <w:vMerge/>
            <w:vAlign w:val="center"/>
          </w:tcPr>
          <w:p w14:paraId="7C0346E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4C53C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DA28634" w14:textId="77777777" w:rsidR="003655E9" w:rsidRDefault="009147AB">
            <w:r>
              <w:rPr>
                <w:sz w:val="18"/>
                <w:szCs w:val="18"/>
              </w:rPr>
              <w:t>3007@5</w:t>
            </w:r>
          </w:p>
        </w:tc>
        <w:tc>
          <w:tcPr>
            <w:tcW w:w="1697" w:type="dxa"/>
            <w:vAlign w:val="center"/>
          </w:tcPr>
          <w:p w14:paraId="1F035C6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EFC70E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584EC9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7755B6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C409CF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200B6B2" w14:textId="77777777">
        <w:tc>
          <w:tcPr>
            <w:tcW w:w="871" w:type="dxa"/>
            <w:vMerge/>
            <w:vAlign w:val="center"/>
          </w:tcPr>
          <w:p w14:paraId="6AF9E06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F23CED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C26006" w14:textId="77777777" w:rsidR="003655E9" w:rsidRDefault="009147AB">
            <w:r>
              <w:rPr>
                <w:sz w:val="18"/>
                <w:szCs w:val="18"/>
              </w:rPr>
              <w:t>3008@5</w:t>
            </w:r>
          </w:p>
        </w:tc>
        <w:tc>
          <w:tcPr>
            <w:tcW w:w="1697" w:type="dxa"/>
            <w:vAlign w:val="center"/>
          </w:tcPr>
          <w:p w14:paraId="1AEAAB3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7B5FE3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BE6838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54FF1E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7004FC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175691C" w14:textId="77777777">
        <w:tc>
          <w:tcPr>
            <w:tcW w:w="871" w:type="dxa"/>
            <w:vMerge/>
            <w:vAlign w:val="center"/>
          </w:tcPr>
          <w:p w14:paraId="306D8F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6307E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D6C5F72" w14:textId="77777777" w:rsidR="003655E9" w:rsidRDefault="009147AB">
            <w:r>
              <w:rPr>
                <w:sz w:val="18"/>
                <w:szCs w:val="18"/>
              </w:rPr>
              <w:t>3009@5</w:t>
            </w:r>
          </w:p>
        </w:tc>
        <w:tc>
          <w:tcPr>
            <w:tcW w:w="1697" w:type="dxa"/>
            <w:vAlign w:val="center"/>
          </w:tcPr>
          <w:p w14:paraId="019671F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39E79C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1B397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1C2098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BF56D7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026200B" w14:textId="77777777">
        <w:tc>
          <w:tcPr>
            <w:tcW w:w="871" w:type="dxa"/>
            <w:vMerge/>
            <w:vAlign w:val="center"/>
          </w:tcPr>
          <w:p w14:paraId="404E53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7D9D6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B14BD3F" w14:textId="77777777" w:rsidR="003655E9" w:rsidRDefault="009147AB">
            <w:r>
              <w:rPr>
                <w:sz w:val="18"/>
                <w:szCs w:val="18"/>
              </w:rPr>
              <w:t>3010@5</w:t>
            </w:r>
          </w:p>
        </w:tc>
        <w:tc>
          <w:tcPr>
            <w:tcW w:w="1697" w:type="dxa"/>
            <w:vAlign w:val="center"/>
          </w:tcPr>
          <w:p w14:paraId="05ACCF0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18E779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18F8D7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B33CAE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CFAE4B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34F329A" w14:textId="77777777">
        <w:tc>
          <w:tcPr>
            <w:tcW w:w="871" w:type="dxa"/>
            <w:vMerge/>
            <w:vAlign w:val="center"/>
          </w:tcPr>
          <w:p w14:paraId="01A829B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B5595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D520357" w14:textId="77777777" w:rsidR="003655E9" w:rsidRDefault="009147AB">
            <w:r>
              <w:rPr>
                <w:sz w:val="18"/>
                <w:szCs w:val="18"/>
              </w:rPr>
              <w:t>3011@5</w:t>
            </w:r>
          </w:p>
        </w:tc>
        <w:tc>
          <w:tcPr>
            <w:tcW w:w="1697" w:type="dxa"/>
            <w:vAlign w:val="center"/>
          </w:tcPr>
          <w:p w14:paraId="1E56DAF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519FF7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16A6B5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AA5728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828E11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1955A67" w14:textId="77777777">
        <w:tc>
          <w:tcPr>
            <w:tcW w:w="871" w:type="dxa"/>
            <w:vMerge/>
            <w:vAlign w:val="center"/>
          </w:tcPr>
          <w:p w14:paraId="6055073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903084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46134DB" w14:textId="77777777" w:rsidR="003655E9" w:rsidRDefault="009147AB">
            <w:r>
              <w:rPr>
                <w:sz w:val="18"/>
                <w:szCs w:val="18"/>
              </w:rPr>
              <w:t>3012@5</w:t>
            </w:r>
          </w:p>
        </w:tc>
        <w:tc>
          <w:tcPr>
            <w:tcW w:w="1697" w:type="dxa"/>
            <w:vAlign w:val="center"/>
          </w:tcPr>
          <w:p w14:paraId="60357DB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F24AC3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CF0D3C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DF8C8D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C3CBFC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46B5D96" w14:textId="77777777">
        <w:tc>
          <w:tcPr>
            <w:tcW w:w="871" w:type="dxa"/>
            <w:vMerge/>
            <w:vAlign w:val="center"/>
          </w:tcPr>
          <w:p w14:paraId="69BA14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2C2D84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7F06E32" w14:textId="77777777" w:rsidR="003655E9" w:rsidRDefault="009147AB">
            <w:r>
              <w:rPr>
                <w:sz w:val="18"/>
                <w:szCs w:val="18"/>
              </w:rPr>
              <w:t>3013@5</w:t>
            </w:r>
          </w:p>
        </w:tc>
        <w:tc>
          <w:tcPr>
            <w:tcW w:w="1697" w:type="dxa"/>
            <w:vAlign w:val="center"/>
          </w:tcPr>
          <w:p w14:paraId="4DC0297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0028D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CEDAE0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539A6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FBBD8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3A74E15" w14:textId="77777777">
        <w:tc>
          <w:tcPr>
            <w:tcW w:w="871" w:type="dxa"/>
            <w:vMerge/>
            <w:vAlign w:val="center"/>
          </w:tcPr>
          <w:p w14:paraId="35F22AF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667400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20F9DB6" w14:textId="77777777" w:rsidR="003655E9" w:rsidRDefault="009147AB">
            <w:r>
              <w:rPr>
                <w:sz w:val="18"/>
                <w:szCs w:val="18"/>
              </w:rPr>
              <w:t>3014@5</w:t>
            </w:r>
          </w:p>
        </w:tc>
        <w:tc>
          <w:tcPr>
            <w:tcW w:w="1697" w:type="dxa"/>
            <w:vAlign w:val="center"/>
          </w:tcPr>
          <w:p w14:paraId="0C223B2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844914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98519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23691A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27EC06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D9FDEC3" w14:textId="77777777">
        <w:tc>
          <w:tcPr>
            <w:tcW w:w="871" w:type="dxa"/>
            <w:vMerge/>
            <w:vAlign w:val="center"/>
          </w:tcPr>
          <w:p w14:paraId="746B7D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AC248D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A705F74" w14:textId="77777777" w:rsidR="003655E9" w:rsidRDefault="009147AB">
            <w:r>
              <w:rPr>
                <w:sz w:val="18"/>
                <w:szCs w:val="18"/>
              </w:rPr>
              <w:t>3015@5</w:t>
            </w:r>
          </w:p>
        </w:tc>
        <w:tc>
          <w:tcPr>
            <w:tcW w:w="1697" w:type="dxa"/>
            <w:vAlign w:val="center"/>
          </w:tcPr>
          <w:p w14:paraId="740AC3B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C028C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8DCDE2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C42AB2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4ACA0C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1830B5E" w14:textId="77777777">
        <w:tc>
          <w:tcPr>
            <w:tcW w:w="871" w:type="dxa"/>
            <w:vMerge/>
            <w:vAlign w:val="center"/>
          </w:tcPr>
          <w:p w14:paraId="49319F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FC987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17145E7" w14:textId="77777777" w:rsidR="003655E9" w:rsidRDefault="009147AB">
            <w:r>
              <w:rPr>
                <w:sz w:val="18"/>
                <w:szCs w:val="18"/>
              </w:rPr>
              <w:t>3016@5</w:t>
            </w:r>
          </w:p>
        </w:tc>
        <w:tc>
          <w:tcPr>
            <w:tcW w:w="1697" w:type="dxa"/>
            <w:vAlign w:val="center"/>
          </w:tcPr>
          <w:p w14:paraId="3193737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0C1F0E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B42AE3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8237DC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49E21C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B8A09A5" w14:textId="77777777">
        <w:tc>
          <w:tcPr>
            <w:tcW w:w="871" w:type="dxa"/>
            <w:vMerge/>
            <w:vAlign w:val="center"/>
          </w:tcPr>
          <w:p w14:paraId="1B57C5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13FB9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4B1DE97" w14:textId="77777777" w:rsidR="003655E9" w:rsidRDefault="009147AB">
            <w:r>
              <w:rPr>
                <w:sz w:val="18"/>
                <w:szCs w:val="18"/>
              </w:rPr>
              <w:t>3017@5</w:t>
            </w:r>
          </w:p>
        </w:tc>
        <w:tc>
          <w:tcPr>
            <w:tcW w:w="1697" w:type="dxa"/>
            <w:vAlign w:val="center"/>
          </w:tcPr>
          <w:p w14:paraId="46B53A5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18CA20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B2FDE3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66E079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62599C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4B7A046" w14:textId="77777777">
        <w:tc>
          <w:tcPr>
            <w:tcW w:w="871" w:type="dxa"/>
            <w:vMerge/>
            <w:vAlign w:val="center"/>
          </w:tcPr>
          <w:p w14:paraId="19A0AD0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41A8D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C0D9C2" w14:textId="77777777" w:rsidR="003655E9" w:rsidRDefault="009147AB">
            <w:r>
              <w:rPr>
                <w:sz w:val="18"/>
                <w:szCs w:val="18"/>
              </w:rPr>
              <w:t>3018@5</w:t>
            </w:r>
          </w:p>
        </w:tc>
        <w:tc>
          <w:tcPr>
            <w:tcW w:w="1697" w:type="dxa"/>
            <w:vAlign w:val="center"/>
          </w:tcPr>
          <w:p w14:paraId="066EC11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1F2727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D1EE4C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53C59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74532B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57EAD63" w14:textId="77777777">
        <w:tc>
          <w:tcPr>
            <w:tcW w:w="871" w:type="dxa"/>
            <w:vMerge/>
            <w:vAlign w:val="center"/>
          </w:tcPr>
          <w:p w14:paraId="538C78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EFF014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7E0FEF9" w14:textId="77777777" w:rsidR="003655E9" w:rsidRDefault="009147AB">
            <w:r>
              <w:rPr>
                <w:sz w:val="18"/>
                <w:szCs w:val="18"/>
              </w:rPr>
              <w:t>3019@5</w:t>
            </w:r>
          </w:p>
        </w:tc>
        <w:tc>
          <w:tcPr>
            <w:tcW w:w="1697" w:type="dxa"/>
            <w:vAlign w:val="center"/>
          </w:tcPr>
          <w:p w14:paraId="7DA26BC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B0E6D0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37A034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ADBC0A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B7AEA6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F423615" w14:textId="77777777">
        <w:tc>
          <w:tcPr>
            <w:tcW w:w="871" w:type="dxa"/>
            <w:vMerge/>
            <w:vAlign w:val="center"/>
          </w:tcPr>
          <w:p w14:paraId="07CE65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40AD61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EC328A8" w14:textId="77777777" w:rsidR="003655E9" w:rsidRDefault="009147AB">
            <w:r>
              <w:rPr>
                <w:sz w:val="18"/>
                <w:szCs w:val="18"/>
              </w:rPr>
              <w:t>3020@5</w:t>
            </w:r>
          </w:p>
        </w:tc>
        <w:tc>
          <w:tcPr>
            <w:tcW w:w="1697" w:type="dxa"/>
            <w:vAlign w:val="center"/>
          </w:tcPr>
          <w:p w14:paraId="1FFBB71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6AC6D3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FE77C3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E967AD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DF370F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7EC7E2A" w14:textId="77777777">
        <w:tc>
          <w:tcPr>
            <w:tcW w:w="871" w:type="dxa"/>
            <w:vMerge/>
            <w:vAlign w:val="center"/>
          </w:tcPr>
          <w:p w14:paraId="3A21A8D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857C29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9D1A77A" w14:textId="77777777" w:rsidR="003655E9" w:rsidRDefault="009147AB">
            <w:r>
              <w:rPr>
                <w:sz w:val="18"/>
                <w:szCs w:val="18"/>
              </w:rPr>
              <w:t>3021@5</w:t>
            </w:r>
          </w:p>
        </w:tc>
        <w:tc>
          <w:tcPr>
            <w:tcW w:w="1697" w:type="dxa"/>
            <w:vAlign w:val="center"/>
          </w:tcPr>
          <w:p w14:paraId="1B12ADC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6A105C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A6696E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CB7007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398CC9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13225A8" w14:textId="77777777">
        <w:tc>
          <w:tcPr>
            <w:tcW w:w="871" w:type="dxa"/>
            <w:vMerge/>
            <w:vAlign w:val="center"/>
          </w:tcPr>
          <w:p w14:paraId="66B0E0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AA2A1F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C2D45EB" w14:textId="77777777" w:rsidR="003655E9" w:rsidRDefault="009147AB">
            <w:r>
              <w:rPr>
                <w:sz w:val="18"/>
                <w:szCs w:val="18"/>
              </w:rPr>
              <w:t>3022@5</w:t>
            </w:r>
          </w:p>
        </w:tc>
        <w:tc>
          <w:tcPr>
            <w:tcW w:w="1697" w:type="dxa"/>
            <w:vAlign w:val="center"/>
          </w:tcPr>
          <w:p w14:paraId="2FE02E8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664AE1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F771D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7AD77E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4DDEF4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780AF5E" w14:textId="77777777">
        <w:tc>
          <w:tcPr>
            <w:tcW w:w="871" w:type="dxa"/>
            <w:vMerge/>
            <w:vAlign w:val="center"/>
          </w:tcPr>
          <w:p w14:paraId="1BDB58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8EC6D3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1270F3B" w14:textId="77777777" w:rsidR="003655E9" w:rsidRDefault="009147AB">
            <w:r>
              <w:rPr>
                <w:sz w:val="18"/>
                <w:szCs w:val="18"/>
              </w:rPr>
              <w:t>3023@5</w:t>
            </w:r>
          </w:p>
        </w:tc>
        <w:tc>
          <w:tcPr>
            <w:tcW w:w="1697" w:type="dxa"/>
            <w:vAlign w:val="center"/>
          </w:tcPr>
          <w:p w14:paraId="4280170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6FF99F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6C37F3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4F32D1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0152D8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9B04389" w14:textId="77777777">
        <w:tc>
          <w:tcPr>
            <w:tcW w:w="871" w:type="dxa"/>
            <w:vMerge/>
            <w:vAlign w:val="center"/>
          </w:tcPr>
          <w:p w14:paraId="4ED497B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CCE31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D57C23C" w14:textId="77777777" w:rsidR="003655E9" w:rsidRDefault="009147AB">
            <w:r>
              <w:rPr>
                <w:sz w:val="18"/>
                <w:szCs w:val="18"/>
              </w:rPr>
              <w:t>3024@5</w:t>
            </w:r>
          </w:p>
        </w:tc>
        <w:tc>
          <w:tcPr>
            <w:tcW w:w="1697" w:type="dxa"/>
            <w:vAlign w:val="center"/>
          </w:tcPr>
          <w:p w14:paraId="4AC33AB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EB0137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3E76A5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FE64D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1411AD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4DF105F" w14:textId="77777777">
        <w:tc>
          <w:tcPr>
            <w:tcW w:w="871" w:type="dxa"/>
            <w:vMerge/>
            <w:vAlign w:val="center"/>
          </w:tcPr>
          <w:p w14:paraId="5A1BC1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5EA7A4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F62F5CD" w14:textId="77777777" w:rsidR="003655E9" w:rsidRDefault="009147AB">
            <w:r>
              <w:rPr>
                <w:sz w:val="18"/>
                <w:szCs w:val="18"/>
              </w:rPr>
              <w:t>3025@5</w:t>
            </w:r>
          </w:p>
        </w:tc>
        <w:tc>
          <w:tcPr>
            <w:tcW w:w="1697" w:type="dxa"/>
            <w:vAlign w:val="center"/>
          </w:tcPr>
          <w:p w14:paraId="527C8FD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FA7FBB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A6F3FB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8EC32D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867100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70AB95E" w14:textId="77777777">
        <w:tc>
          <w:tcPr>
            <w:tcW w:w="871" w:type="dxa"/>
            <w:vMerge/>
            <w:vAlign w:val="center"/>
          </w:tcPr>
          <w:p w14:paraId="1C83E3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ACCE08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0CD9F09" w14:textId="77777777" w:rsidR="003655E9" w:rsidRDefault="009147AB">
            <w:r>
              <w:rPr>
                <w:sz w:val="18"/>
                <w:szCs w:val="18"/>
              </w:rPr>
              <w:t>3026@5</w:t>
            </w:r>
          </w:p>
        </w:tc>
        <w:tc>
          <w:tcPr>
            <w:tcW w:w="1697" w:type="dxa"/>
            <w:vAlign w:val="center"/>
          </w:tcPr>
          <w:p w14:paraId="1B5B04D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DD6A85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F05F15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207A21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9E23B5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75279BA" w14:textId="77777777">
        <w:tc>
          <w:tcPr>
            <w:tcW w:w="871" w:type="dxa"/>
            <w:vMerge/>
            <w:vAlign w:val="center"/>
          </w:tcPr>
          <w:p w14:paraId="117619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AB563C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BC0D994" w14:textId="77777777" w:rsidR="003655E9" w:rsidRDefault="009147AB">
            <w:r>
              <w:rPr>
                <w:sz w:val="18"/>
                <w:szCs w:val="18"/>
              </w:rPr>
              <w:t>3027@5</w:t>
            </w:r>
          </w:p>
        </w:tc>
        <w:tc>
          <w:tcPr>
            <w:tcW w:w="1697" w:type="dxa"/>
            <w:vAlign w:val="center"/>
          </w:tcPr>
          <w:p w14:paraId="5067BCF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6C9EE8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BD1A3B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4826D1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A9EC0A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B1D7A73" w14:textId="77777777">
        <w:tc>
          <w:tcPr>
            <w:tcW w:w="871" w:type="dxa"/>
            <w:vMerge/>
            <w:vAlign w:val="center"/>
          </w:tcPr>
          <w:p w14:paraId="021495F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ACAADF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C8129F5" w14:textId="77777777" w:rsidR="003655E9" w:rsidRDefault="009147AB">
            <w:r>
              <w:rPr>
                <w:sz w:val="18"/>
                <w:szCs w:val="18"/>
              </w:rPr>
              <w:t>3028@5</w:t>
            </w:r>
          </w:p>
        </w:tc>
        <w:tc>
          <w:tcPr>
            <w:tcW w:w="1697" w:type="dxa"/>
            <w:vAlign w:val="center"/>
          </w:tcPr>
          <w:p w14:paraId="0233A08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1A3278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3B2F310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C785D4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09FBCD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356539A4" w14:textId="77777777">
        <w:tc>
          <w:tcPr>
            <w:tcW w:w="871" w:type="dxa"/>
            <w:vMerge/>
            <w:vAlign w:val="center"/>
          </w:tcPr>
          <w:p w14:paraId="54EF538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C648C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877B33B" w14:textId="77777777" w:rsidR="003655E9" w:rsidRDefault="009147AB">
            <w:r>
              <w:rPr>
                <w:sz w:val="18"/>
                <w:szCs w:val="18"/>
              </w:rPr>
              <w:t>3029@5</w:t>
            </w:r>
          </w:p>
        </w:tc>
        <w:tc>
          <w:tcPr>
            <w:tcW w:w="1697" w:type="dxa"/>
            <w:vAlign w:val="center"/>
          </w:tcPr>
          <w:p w14:paraId="6323BB6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CD9E1A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DB3493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20DAD8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1C81F4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CC58791" w14:textId="77777777">
        <w:tc>
          <w:tcPr>
            <w:tcW w:w="871" w:type="dxa"/>
            <w:vMerge/>
            <w:vAlign w:val="center"/>
          </w:tcPr>
          <w:p w14:paraId="076127A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53B6B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397863B" w14:textId="77777777" w:rsidR="003655E9" w:rsidRDefault="009147AB">
            <w:r>
              <w:rPr>
                <w:sz w:val="18"/>
                <w:szCs w:val="18"/>
              </w:rPr>
              <w:t>3030@5</w:t>
            </w:r>
          </w:p>
        </w:tc>
        <w:tc>
          <w:tcPr>
            <w:tcW w:w="1697" w:type="dxa"/>
            <w:vAlign w:val="center"/>
          </w:tcPr>
          <w:p w14:paraId="27056DE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65558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33FB18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D89DF8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D504DC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B135502" w14:textId="77777777">
        <w:tc>
          <w:tcPr>
            <w:tcW w:w="871" w:type="dxa"/>
            <w:vMerge/>
            <w:vAlign w:val="center"/>
          </w:tcPr>
          <w:p w14:paraId="60EE943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BB8502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8E7CA07" w14:textId="77777777" w:rsidR="003655E9" w:rsidRDefault="009147AB">
            <w:r>
              <w:rPr>
                <w:sz w:val="18"/>
                <w:szCs w:val="18"/>
              </w:rPr>
              <w:t>3031@5</w:t>
            </w:r>
          </w:p>
        </w:tc>
        <w:tc>
          <w:tcPr>
            <w:tcW w:w="1697" w:type="dxa"/>
            <w:vAlign w:val="center"/>
          </w:tcPr>
          <w:p w14:paraId="5F3E2A8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EF39CB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2D11B5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B1284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080DFB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BCCB8B3" w14:textId="77777777">
        <w:tc>
          <w:tcPr>
            <w:tcW w:w="871" w:type="dxa"/>
            <w:vMerge/>
            <w:vAlign w:val="center"/>
          </w:tcPr>
          <w:p w14:paraId="6FB10C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6312F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7EC99E8" w14:textId="77777777" w:rsidR="003655E9" w:rsidRDefault="009147AB">
            <w:r>
              <w:rPr>
                <w:sz w:val="18"/>
                <w:szCs w:val="18"/>
              </w:rPr>
              <w:t>3032@5</w:t>
            </w:r>
          </w:p>
        </w:tc>
        <w:tc>
          <w:tcPr>
            <w:tcW w:w="1697" w:type="dxa"/>
            <w:vAlign w:val="center"/>
          </w:tcPr>
          <w:p w14:paraId="2AD9462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C651D1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E19A37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8A006C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E3113A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B103A14" w14:textId="77777777">
        <w:tc>
          <w:tcPr>
            <w:tcW w:w="871" w:type="dxa"/>
            <w:vMerge/>
            <w:vAlign w:val="center"/>
          </w:tcPr>
          <w:p w14:paraId="27D697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E8869C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24FE180" w14:textId="77777777" w:rsidR="003655E9" w:rsidRDefault="009147AB">
            <w:r>
              <w:rPr>
                <w:sz w:val="18"/>
                <w:szCs w:val="18"/>
              </w:rPr>
              <w:t>3033@5</w:t>
            </w:r>
          </w:p>
        </w:tc>
        <w:tc>
          <w:tcPr>
            <w:tcW w:w="1697" w:type="dxa"/>
            <w:vAlign w:val="center"/>
          </w:tcPr>
          <w:p w14:paraId="4D8AA11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A522AD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1D439D1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5EEE4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8BF399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3DE5D5DD" w14:textId="77777777">
        <w:tc>
          <w:tcPr>
            <w:tcW w:w="871" w:type="dxa"/>
            <w:vMerge/>
            <w:vAlign w:val="center"/>
          </w:tcPr>
          <w:p w14:paraId="1890F95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CBA63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597AB4C" w14:textId="77777777" w:rsidR="003655E9" w:rsidRDefault="009147AB">
            <w:r>
              <w:rPr>
                <w:sz w:val="18"/>
                <w:szCs w:val="18"/>
              </w:rPr>
              <w:t>3034@5</w:t>
            </w:r>
          </w:p>
        </w:tc>
        <w:tc>
          <w:tcPr>
            <w:tcW w:w="1697" w:type="dxa"/>
            <w:vAlign w:val="center"/>
          </w:tcPr>
          <w:p w14:paraId="069371A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17BF4D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B6D193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36D8B3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C83231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48E72BE" w14:textId="77777777">
        <w:tc>
          <w:tcPr>
            <w:tcW w:w="871" w:type="dxa"/>
            <w:vMerge/>
            <w:vAlign w:val="center"/>
          </w:tcPr>
          <w:p w14:paraId="354A551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FAEB94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D06D0E7" w14:textId="77777777" w:rsidR="003655E9" w:rsidRDefault="009147AB">
            <w:r>
              <w:rPr>
                <w:sz w:val="18"/>
                <w:szCs w:val="18"/>
              </w:rPr>
              <w:t>3035@5</w:t>
            </w:r>
          </w:p>
        </w:tc>
        <w:tc>
          <w:tcPr>
            <w:tcW w:w="1697" w:type="dxa"/>
            <w:vAlign w:val="center"/>
          </w:tcPr>
          <w:p w14:paraId="39890E5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9F863D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91B24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151EE2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F290AC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1C5652B" w14:textId="77777777">
        <w:tc>
          <w:tcPr>
            <w:tcW w:w="871" w:type="dxa"/>
            <w:vMerge/>
            <w:vAlign w:val="center"/>
          </w:tcPr>
          <w:p w14:paraId="57D4BA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70ADFB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7350091" w14:textId="77777777" w:rsidR="003655E9" w:rsidRDefault="009147AB">
            <w:r>
              <w:rPr>
                <w:sz w:val="18"/>
                <w:szCs w:val="18"/>
              </w:rPr>
              <w:t>3036@5</w:t>
            </w:r>
          </w:p>
        </w:tc>
        <w:tc>
          <w:tcPr>
            <w:tcW w:w="1697" w:type="dxa"/>
            <w:vAlign w:val="center"/>
          </w:tcPr>
          <w:p w14:paraId="67637E0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EE7046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FA1855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284456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76827A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EABF3BD" w14:textId="77777777">
        <w:tc>
          <w:tcPr>
            <w:tcW w:w="871" w:type="dxa"/>
            <w:vMerge/>
            <w:vAlign w:val="center"/>
          </w:tcPr>
          <w:p w14:paraId="4CC6EB0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6324AA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26782FF" w14:textId="77777777" w:rsidR="003655E9" w:rsidRDefault="009147AB">
            <w:r>
              <w:rPr>
                <w:sz w:val="18"/>
                <w:szCs w:val="18"/>
              </w:rPr>
              <w:t>3037@5</w:t>
            </w:r>
          </w:p>
        </w:tc>
        <w:tc>
          <w:tcPr>
            <w:tcW w:w="1697" w:type="dxa"/>
            <w:vAlign w:val="center"/>
          </w:tcPr>
          <w:p w14:paraId="68195AA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FB7E00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C1B710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3CCABC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DE6EA0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8EDF4CF" w14:textId="77777777">
        <w:tc>
          <w:tcPr>
            <w:tcW w:w="871" w:type="dxa"/>
            <w:vMerge/>
            <w:vAlign w:val="center"/>
          </w:tcPr>
          <w:p w14:paraId="25B28F8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E38D6E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5984F59" w14:textId="77777777" w:rsidR="003655E9" w:rsidRDefault="009147AB">
            <w:r>
              <w:rPr>
                <w:sz w:val="18"/>
                <w:szCs w:val="18"/>
              </w:rPr>
              <w:t>3038@5</w:t>
            </w:r>
          </w:p>
        </w:tc>
        <w:tc>
          <w:tcPr>
            <w:tcW w:w="1697" w:type="dxa"/>
            <w:vAlign w:val="center"/>
          </w:tcPr>
          <w:p w14:paraId="6F2912D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5C40E7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D6C58D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098962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8C6426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6FC909A" w14:textId="77777777">
        <w:tc>
          <w:tcPr>
            <w:tcW w:w="871" w:type="dxa"/>
            <w:vMerge/>
            <w:vAlign w:val="center"/>
          </w:tcPr>
          <w:p w14:paraId="6BD5740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6D2022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1AA17BD" w14:textId="77777777" w:rsidR="003655E9" w:rsidRDefault="009147AB">
            <w:r>
              <w:rPr>
                <w:sz w:val="18"/>
                <w:szCs w:val="18"/>
              </w:rPr>
              <w:t>3039@5</w:t>
            </w:r>
          </w:p>
        </w:tc>
        <w:tc>
          <w:tcPr>
            <w:tcW w:w="1697" w:type="dxa"/>
            <w:vAlign w:val="center"/>
          </w:tcPr>
          <w:p w14:paraId="255DB20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684C1C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E0B422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0F53E2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B5E981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6681FCE" w14:textId="77777777">
        <w:tc>
          <w:tcPr>
            <w:tcW w:w="871" w:type="dxa"/>
            <w:vMerge/>
            <w:vAlign w:val="center"/>
          </w:tcPr>
          <w:p w14:paraId="0244484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095879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37F5D62" w14:textId="77777777" w:rsidR="003655E9" w:rsidRDefault="009147AB">
            <w:r>
              <w:rPr>
                <w:sz w:val="18"/>
                <w:szCs w:val="18"/>
              </w:rPr>
              <w:t>3040@5</w:t>
            </w:r>
          </w:p>
        </w:tc>
        <w:tc>
          <w:tcPr>
            <w:tcW w:w="1697" w:type="dxa"/>
            <w:vAlign w:val="center"/>
          </w:tcPr>
          <w:p w14:paraId="582E6BE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7EEDEC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1E4576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FFAA4B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D8F1D6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9A3BEE6" w14:textId="77777777">
        <w:tc>
          <w:tcPr>
            <w:tcW w:w="871" w:type="dxa"/>
            <w:vMerge/>
            <w:vAlign w:val="center"/>
          </w:tcPr>
          <w:p w14:paraId="439919C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37F798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C6628C1" w14:textId="77777777" w:rsidR="003655E9" w:rsidRDefault="009147AB">
            <w:r>
              <w:rPr>
                <w:sz w:val="18"/>
                <w:szCs w:val="18"/>
              </w:rPr>
              <w:t>3041@5</w:t>
            </w:r>
          </w:p>
        </w:tc>
        <w:tc>
          <w:tcPr>
            <w:tcW w:w="1697" w:type="dxa"/>
            <w:vAlign w:val="center"/>
          </w:tcPr>
          <w:p w14:paraId="66363F7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A2E944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7FB108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5B6EA3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544C0C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B82A633" w14:textId="77777777">
        <w:tc>
          <w:tcPr>
            <w:tcW w:w="871" w:type="dxa"/>
            <w:vMerge/>
            <w:vAlign w:val="center"/>
          </w:tcPr>
          <w:p w14:paraId="59DF510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7343A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AF9378" w14:textId="77777777" w:rsidR="003655E9" w:rsidRDefault="009147AB">
            <w:r>
              <w:rPr>
                <w:sz w:val="18"/>
                <w:szCs w:val="18"/>
              </w:rPr>
              <w:t>3042@5</w:t>
            </w:r>
          </w:p>
        </w:tc>
        <w:tc>
          <w:tcPr>
            <w:tcW w:w="1697" w:type="dxa"/>
            <w:vAlign w:val="center"/>
          </w:tcPr>
          <w:p w14:paraId="3FB9375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F8CC8C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6FFD27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F39D3F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886193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3237D10" w14:textId="77777777">
        <w:tc>
          <w:tcPr>
            <w:tcW w:w="871" w:type="dxa"/>
            <w:vMerge/>
            <w:vAlign w:val="center"/>
          </w:tcPr>
          <w:p w14:paraId="0E2EF47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A64DEC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C373ED" w14:textId="77777777" w:rsidR="003655E9" w:rsidRDefault="009147AB">
            <w:r>
              <w:rPr>
                <w:sz w:val="18"/>
                <w:szCs w:val="18"/>
              </w:rPr>
              <w:t>3043@5</w:t>
            </w:r>
          </w:p>
        </w:tc>
        <w:tc>
          <w:tcPr>
            <w:tcW w:w="1697" w:type="dxa"/>
            <w:vAlign w:val="center"/>
          </w:tcPr>
          <w:p w14:paraId="474319B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43DB04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1398" w:type="dxa"/>
            <w:vAlign w:val="center"/>
          </w:tcPr>
          <w:p w14:paraId="7D9FB1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27175F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5C6B53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</w:tr>
      <w:tr w:rsidR="003655E9" w14:paraId="0C807579" w14:textId="77777777">
        <w:tc>
          <w:tcPr>
            <w:tcW w:w="871" w:type="dxa"/>
            <w:vMerge/>
            <w:vAlign w:val="center"/>
          </w:tcPr>
          <w:p w14:paraId="7381A67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FDC84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C4443D" w14:textId="77777777" w:rsidR="003655E9" w:rsidRDefault="009147AB">
            <w:r>
              <w:rPr>
                <w:sz w:val="18"/>
                <w:szCs w:val="18"/>
              </w:rPr>
              <w:t>3044@5</w:t>
            </w:r>
          </w:p>
        </w:tc>
        <w:tc>
          <w:tcPr>
            <w:tcW w:w="1697" w:type="dxa"/>
            <w:vAlign w:val="center"/>
          </w:tcPr>
          <w:p w14:paraId="597AC8D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678343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C78778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48E43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0BE383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0BA343C" w14:textId="77777777">
        <w:tc>
          <w:tcPr>
            <w:tcW w:w="871" w:type="dxa"/>
            <w:vMerge/>
            <w:vAlign w:val="center"/>
          </w:tcPr>
          <w:p w14:paraId="372759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B9BCCF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3127EC4" w14:textId="77777777" w:rsidR="003655E9" w:rsidRDefault="009147AB">
            <w:r>
              <w:rPr>
                <w:sz w:val="18"/>
                <w:szCs w:val="18"/>
              </w:rPr>
              <w:t>3045@5</w:t>
            </w:r>
          </w:p>
        </w:tc>
        <w:tc>
          <w:tcPr>
            <w:tcW w:w="1697" w:type="dxa"/>
            <w:vAlign w:val="center"/>
          </w:tcPr>
          <w:p w14:paraId="1795DBA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B1957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646AF1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0B8EF3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1BCBD6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06B51CC" w14:textId="77777777">
        <w:tc>
          <w:tcPr>
            <w:tcW w:w="871" w:type="dxa"/>
            <w:vMerge/>
            <w:vAlign w:val="center"/>
          </w:tcPr>
          <w:p w14:paraId="3272E7B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D2F61E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DCC4E70" w14:textId="77777777" w:rsidR="003655E9" w:rsidRDefault="009147AB">
            <w:r>
              <w:rPr>
                <w:sz w:val="18"/>
                <w:szCs w:val="18"/>
              </w:rPr>
              <w:t>3046@5</w:t>
            </w:r>
          </w:p>
        </w:tc>
        <w:tc>
          <w:tcPr>
            <w:tcW w:w="1697" w:type="dxa"/>
            <w:vAlign w:val="center"/>
          </w:tcPr>
          <w:p w14:paraId="41E9DF0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41ED0B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D38B70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3D3094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2187C7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5C02484" w14:textId="77777777">
        <w:tc>
          <w:tcPr>
            <w:tcW w:w="871" w:type="dxa"/>
            <w:vMerge/>
            <w:vAlign w:val="center"/>
          </w:tcPr>
          <w:p w14:paraId="702DC8E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7818FA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06FC611" w14:textId="77777777" w:rsidR="003655E9" w:rsidRDefault="009147AB">
            <w:r>
              <w:rPr>
                <w:sz w:val="18"/>
                <w:szCs w:val="18"/>
              </w:rPr>
              <w:t>3047@5</w:t>
            </w:r>
          </w:p>
        </w:tc>
        <w:tc>
          <w:tcPr>
            <w:tcW w:w="1697" w:type="dxa"/>
            <w:vAlign w:val="center"/>
          </w:tcPr>
          <w:p w14:paraId="4B0E44F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D78291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5CE53F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77906E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90B68C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DA27065" w14:textId="77777777">
        <w:tc>
          <w:tcPr>
            <w:tcW w:w="871" w:type="dxa"/>
            <w:vMerge/>
            <w:vAlign w:val="center"/>
          </w:tcPr>
          <w:p w14:paraId="57459D9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4BB883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648D93" w14:textId="77777777" w:rsidR="003655E9" w:rsidRDefault="009147AB">
            <w:r>
              <w:rPr>
                <w:sz w:val="18"/>
                <w:szCs w:val="18"/>
              </w:rPr>
              <w:t>3048@5</w:t>
            </w:r>
          </w:p>
        </w:tc>
        <w:tc>
          <w:tcPr>
            <w:tcW w:w="1697" w:type="dxa"/>
            <w:vAlign w:val="center"/>
          </w:tcPr>
          <w:p w14:paraId="31982F1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652AA3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C59EB2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09F472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97A8DE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136F9EE" w14:textId="77777777">
        <w:tc>
          <w:tcPr>
            <w:tcW w:w="871" w:type="dxa"/>
            <w:vMerge/>
            <w:vAlign w:val="center"/>
          </w:tcPr>
          <w:p w14:paraId="4BBEA33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B893F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B472137" w14:textId="77777777" w:rsidR="003655E9" w:rsidRDefault="009147AB">
            <w:r>
              <w:rPr>
                <w:sz w:val="18"/>
                <w:szCs w:val="18"/>
              </w:rPr>
              <w:t>3049@5</w:t>
            </w:r>
          </w:p>
        </w:tc>
        <w:tc>
          <w:tcPr>
            <w:tcW w:w="1697" w:type="dxa"/>
            <w:vAlign w:val="center"/>
          </w:tcPr>
          <w:p w14:paraId="42D2013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D846FD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CC3906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5879E9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EDB617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0370D6A" w14:textId="77777777">
        <w:tc>
          <w:tcPr>
            <w:tcW w:w="871" w:type="dxa"/>
            <w:vMerge/>
            <w:vAlign w:val="center"/>
          </w:tcPr>
          <w:p w14:paraId="151F08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28DB6C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1A9DD76" w14:textId="77777777" w:rsidR="003655E9" w:rsidRDefault="009147AB">
            <w:r>
              <w:rPr>
                <w:sz w:val="18"/>
                <w:szCs w:val="18"/>
              </w:rPr>
              <w:t>3050@5</w:t>
            </w:r>
          </w:p>
        </w:tc>
        <w:tc>
          <w:tcPr>
            <w:tcW w:w="1697" w:type="dxa"/>
            <w:vAlign w:val="center"/>
          </w:tcPr>
          <w:p w14:paraId="1CA1EAA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AB4135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95792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F9F0FA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4287C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9DF9514" w14:textId="77777777">
        <w:tc>
          <w:tcPr>
            <w:tcW w:w="871" w:type="dxa"/>
            <w:vMerge/>
            <w:vAlign w:val="center"/>
          </w:tcPr>
          <w:p w14:paraId="3B0A86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DD12BA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C8449EE" w14:textId="77777777" w:rsidR="003655E9" w:rsidRDefault="009147AB">
            <w:r>
              <w:rPr>
                <w:sz w:val="18"/>
                <w:szCs w:val="18"/>
              </w:rPr>
              <w:t>3051@5</w:t>
            </w:r>
          </w:p>
        </w:tc>
        <w:tc>
          <w:tcPr>
            <w:tcW w:w="1697" w:type="dxa"/>
            <w:vAlign w:val="center"/>
          </w:tcPr>
          <w:p w14:paraId="7A152C5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953E43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266281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41D7AC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9FB54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CE6F4DE" w14:textId="77777777">
        <w:tc>
          <w:tcPr>
            <w:tcW w:w="871" w:type="dxa"/>
            <w:vMerge/>
            <w:vAlign w:val="center"/>
          </w:tcPr>
          <w:p w14:paraId="3166E35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32BD6C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3DC1C50" w14:textId="77777777" w:rsidR="003655E9" w:rsidRDefault="009147AB">
            <w:r>
              <w:rPr>
                <w:sz w:val="18"/>
                <w:szCs w:val="18"/>
              </w:rPr>
              <w:t>3052@5</w:t>
            </w:r>
          </w:p>
        </w:tc>
        <w:tc>
          <w:tcPr>
            <w:tcW w:w="1697" w:type="dxa"/>
            <w:vAlign w:val="center"/>
          </w:tcPr>
          <w:p w14:paraId="3E36F87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DE79B9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947E0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57A35E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C73ADF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9676382" w14:textId="77777777">
        <w:tc>
          <w:tcPr>
            <w:tcW w:w="871" w:type="dxa"/>
            <w:vMerge/>
            <w:vAlign w:val="center"/>
          </w:tcPr>
          <w:p w14:paraId="334CAB6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F58AE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83B23B2" w14:textId="77777777" w:rsidR="003655E9" w:rsidRDefault="009147AB">
            <w:r>
              <w:rPr>
                <w:sz w:val="18"/>
                <w:szCs w:val="18"/>
              </w:rPr>
              <w:t>3053@5</w:t>
            </w:r>
          </w:p>
        </w:tc>
        <w:tc>
          <w:tcPr>
            <w:tcW w:w="1697" w:type="dxa"/>
            <w:vAlign w:val="center"/>
          </w:tcPr>
          <w:p w14:paraId="7FD5319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0DC441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D2D4F9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E5446C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22B123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F49C127" w14:textId="77777777">
        <w:tc>
          <w:tcPr>
            <w:tcW w:w="871" w:type="dxa"/>
            <w:vMerge/>
            <w:vAlign w:val="center"/>
          </w:tcPr>
          <w:p w14:paraId="3E6158A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792E4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94650DB" w14:textId="77777777" w:rsidR="003655E9" w:rsidRDefault="009147AB">
            <w:r>
              <w:rPr>
                <w:sz w:val="18"/>
                <w:szCs w:val="18"/>
              </w:rPr>
              <w:t>3054@5</w:t>
            </w:r>
          </w:p>
        </w:tc>
        <w:tc>
          <w:tcPr>
            <w:tcW w:w="1697" w:type="dxa"/>
            <w:vAlign w:val="center"/>
          </w:tcPr>
          <w:p w14:paraId="3998A1F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F8B959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8F5C50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7945FD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22E24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F825C70" w14:textId="77777777">
        <w:tc>
          <w:tcPr>
            <w:tcW w:w="871" w:type="dxa"/>
            <w:vMerge/>
            <w:vAlign w:val="center"/>
          </w:tcPr>
          <w:p w14:paraId="0B83C0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88A20D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61ADA68" w14:textId="77777777" w:rsidR="003655E9" w:rsidRDefault="009147AB">
            <w:r>
              <w:rPr>
                <w:sz w:val="18"/>
                <w:szCs w:val="18"/>
              </w:rPr>
              <w:t>3055@5</w:t>
            </w:r>
          </w:p>
        </w:tc>
        <w:tc>
          <w:tcPr>
            <w:tcW w:w="1697" w:type="dxa"/>
            <w:vAlign w:val="center"/>
          </w:tcPr>
          <w:p w14:paraId="0F399CC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03F4AD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726F2D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C3E3E8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AF18B8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84CD2ED" w14:textId="77777777">
        <w:tc>
          <w:tcPr>
            <w:tcW w:w="871" w:type="dxa"/>
            <w:vMerge/>
            <w:vAlign w:val="center"/>
          </w:tcPr>
          <w:p w14:paraId="6720F68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69F4C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83742DB" w14:textId="77777777" w:rsidR="003655E9" w:rsidRDefault="009147AB">
            <w:r>
              <w:rPr>
                <w:sz w:val="18"/>
                <w:szCs w:val="18"/>
              </w:rPr>
              <w:t>3056@5</w:t>
            </w:r>
          </w:p>
        </w:tc>
        <w:tc>
          <w:tcPr>
            <w:tcW w:w="1697" w:type="dxa"/>
            <w:vAlign w:val="center"/>
          </w:tcPr>
          <w:p w14:paraId="5B0CBB6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27F25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2D653D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35A423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8AAB7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BE8E578" w14:textId="77777777">
        <w:tc>
          <w:tcPr>
            <w:tcW w:w="871" w:type="dxa"/>
            <w:vMerge/>
            <w:vAlign w:val="center"/>
          </w:tcPr>
          <w:p w14:paraId="6644BC9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604D02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1B2C223" w14:textId="77777777" w:rsidR="003655E9" w:rsidRDefault="009147AB">
            <w:r>
              <w:rPr>
                <w:sz w:val="18"/>
                <w:szCs w:val="18"/>
              </w:rPr>
              <w:t>3057@5</w:t>
            </w:r>
          </w:p>
        </w:tc>
        <w:tc>
          <w:tcPr>
            <w:tcW w:w="1697" w:type="dxa"/>
            <w:vAlign w:val="center"/>
          </w:tcPr>
          <w:p w14:paraId="31CE7B5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95E0B5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7E63A4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655E98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8EC4A3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A0DD72A" w14:textId="77777777">
        <w:tc>
          <w:tcPr>
            <w:tcW w:w="871" w:type="dxa"/>
            <w:vMerge/>
            <w:vAlign w:val="center"/>
          </w:tcPr>
          <w:p w14:paraId="20B808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F209EE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17C7A67" w14:textId="77777777" w:rsidR="003655E9" w:rsidRDefault="009147AB">
            <w:r>
              <w:rPr>
                <w:sz w:val="18"/>
                <w:szCs w:val="18"/>
              </w:rPr>
              <w:t>3058@5</w:t>
            </w:r>
          </w:p>
        </w:tc>
        <w:tc>
          <w:tcPr>
            <w:tcW w:w="1697" w:type="dxa"/>
            <w:vAlign w:val="center"/>
          </w:tcPr>
          <w:p w14:paraId="0F7098A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D9C692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47BB38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8A2DCF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B02EB6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080AE95" w14:textId="77777777">
        <w:tc>
          <w:tcPr>
            <w:tcW w:w="871" w:type="dxa"/>
            <w:vMerge/>
            <w:vAlign w:val="center"/>
          </w:tcPr>
          <w:p w14:paraId="20042C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B3352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AE733D2" w14:textId="77777777" w:rsidR="003655E9" w:rsidRDefault="009147AB">
            <w:r>
              <w:rPr>
                <w:sz w:val="18"/>
                <w:szCs w:val="18"/>
              </w:rPr>
              <w:t>3059@5</w:t>
            </w:r>
          </w:p>
        </w:tc>
        <w:tc>
          <w:tcPr>
            <w:tcW w:w="1697" w:type="dxa"/>
            <w:vAlign w:val="center"/>
          </w:tcPr>
          <w:p w14:paraId="72BBDF9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C7CCD8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AE5F76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35032A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6B5335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D450F1E" w14:textId="77777777">
        <w:tc>
          <w:tcPr>
            <w:tcW w:w="871" w:type="dxa"/>
            <w:vMerge/>
            <w:vAlign w:val="center"/>
          </w:tcPr>
          <w:p w14:paraId="73B6799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A64AD6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35CAD12" w14:textId="77777777" w:rsidR="003655E9" w:rsidRDefault="009147AB">
            <w:r>
              <w:rPr>
                <w:sz w:val="18"/>
                <w:szCs w:val="18"/>
              </w:rPr>
              <w:t>3060@5</w:t>
            </w:r>
          </w:p>
        </w:tc>
        <w:tc>
          <w:tcPr>
            <w:tcW w:w="1697" w:type="dxa"/>
            <w:vAlign w:val="center"/>
          </w:tcPr>
          <w:p w14:paraId="556859E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F4E3FB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7EE79C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2C20F7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9D8626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80128B7" w14:textId="77777777">
        <w:tc>
          <w:tcPr>
            <w:tcW w:w="871" w:type="dxa"/>
            <w:vMerge/>
            <w:vAlign w:val="center"/>
          </w:tcPr>
          <w:p w14:paraId="3D61E71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FEB142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870075D" w14:textId="77777777" w:rsidR="003655E9" w:rsidRDefault="009147AB">
            <w:r>
              <w:rPr>
                <w:sz w:val="18"/>
                <w:szCs w:val="18"/>
              </w:rPr>
              <w:t>3061@5</w:t>
            </w:r>
          </w:p>
        </w:tc>
        <w:tc>
          <w:tcPr>
            <w:tcW w:w="1697" w:type="dxa"/>
            <w:vAlign w:val="center"/>
          </w:tcPr>
          <w:p w14:paraId="6CD7387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79D806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05497C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84ED63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37D465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992B0D9" w14:textId="77777777">
        <w:tc>
          <w:tcPr>
            <w:tcW w:w="871" w:type="dxa"/>
            <w:vMerge/>
            <w:vAlign w:val="center"/>
          </w:tcPr>
          <w:p w14:paraId="7F83C08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</w:tcPr>
          <w:p w14:paraId="7C7E0941" w14:textId="77777777" w:rsidR="003655E9" w:rsidRDefault="009147A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center"/>
          </w:tcPr>
          <w:p w14:paraId="0A35F987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1554.41</w:t>
            </w:r>
          </w:p>
        </w:tc>
        <w:tc>
          <w:tcPr>
            <w:tcW w:w="1398" w:type="dxa"/>
            <w:vAlign w:val="center"/>
          </w:tcPr>
          <w:p w14:paraId="53B26DB5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7320.00</w:t>
            </w:r>
          </w:p>
        </w:tc>
        <w:tc>
          <w:tcPr>
            <w:tcW w:w="1516" w:type="dxa"/>
            <w:vAlign w:val="center"/>
          </w:tcPr>
          <w:p w14:paraId="7F27A565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51558</w:t>
            </w:r>
          </w:p>
        </w:tc>
        <w:tc>
          <w:tcPr>
            <w:tcW w:w="973" w:type="dxa"/>
            <w:vAlign w:val="center"/>
          </w:tcPr>
          <w:p w14:paraId="2F01226E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33.17</w:t>
            </w:r>
          </w:p>
        </w:tc>
      </w:tr>
      <w:tr w:rsidR="003655E9" w14:paraId="00C8D296" w14:textId="77777777">
        <w:tc>
          <w:tcPr>
            <w:tcW w:w="871" w:type="dxa"/>
            <w:vMerge w:val="restart"/>
            <w:vAlign w:val="center"/>
          </w:tcPr>
          <w:p w14:paraId="6B975B55" w14:textId="77777777" w:rsidR="003655E9" w:rsidRDefault="009147AB"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71" w:type="dxa"/>
            <w:vAlign w:val="center"/>
          </w:tcPr>
          <w:p w14:paraId="2897B8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F863584" w14:textId="77777777" w:rsidR="003655E9" w:rsidRDefault="009147AB">
            <w:r>
              <w:rPr>
                <w:sz w:val="18"/>
                <w:szCs w:val="18"/>
              </w:rPr>
              <w:t>6001</w:t>
            </w:r>
          </w:p>
        </w:tc>
        <w:tc>
          <w:tcPr>
            <w:tcW w:w="1697" w:type="dxa"/>
            <w:vAlign w:val="center"/>
          </w:tcPr>
          <w:p w14:paraId="3ABFF71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177545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9EC95A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435288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660206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080945F" w14:textId="77777777">
        <w:tc>
          <w:tcPr>
            <w:tcW w:w="871" w:type="dxa"/>
            <w:vMerge/>
            <w:vAlign w:val="center"/>
          </w:tcPr>
          <w:p w14:paraId="334387E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0C27B3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FFDFCCD" w14:textId="77777777" w:rsidR="003655E9" w:rsidRDefault="009147AB">
            <w:r>
              <w:rPr>
                <w:sz w:val="18"/>
                <w:szCs w:val="18"/>
              </w:rPr>
              <w:t>6002</w:t>
            </w:r>
          </w:p>
        </w:tc>
        <w:tc>
          <w:tcPr>
            <w:tcW w:w="1697" w:type="dxa"/>
            <w:vAlign w:val="center"/>
          </w:tcPr>
          <w:p w14:paraId="4DD84AB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DB8480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1B0B2D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2CA1B8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E8FDF9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6D809F6" w14:textId="77777777">
        <w:tc>
          <w:tcPr>
            <w:tcW w:w="871" w:type="dxa"/>
            <w:vMerge/>
            <w:vAlign w:val="center"/>
          </w:tcPr>
          <w:p w14:paraId="7FC8BA2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29977F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49C928D" w14:textId="77777777" w:rsidR="003655E9" w:rsidRDefault="009147AB">
            <w:r>
              <w:rPr>
                <w:sz w:val="18"/>
                <w:szCs w:val="18"/>
              </w:rPr>
              <w:t>6003</w:t>
            </w:r>
          </w:p>
        </w:tc>
        <w:tc>
          <w:tcPr>
            <w:tcW w:w="1697" w:type="dxa"/>
            <w:vAlign w:val="center"/>
          </w:tcPr>
          <w:p w14:paraId="65AF182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93F078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20FD08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3C0B89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37767D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B493D90" w14:textId="77777777">
        <w:tc>
          <w:tcPr>
            <w:tcW w:w="871" w:type="dxa"/>
            <w:vMerge/>
            <w:vAlign w:val="center"/>
          </w:tcPr>
          <w:p w14:paraId="4902EE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078C7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47B59F0" w14:textId="77777777" w:rsidR="003655E9" w:rsidRDefault="009147AB">
            <w:r>
              <w:rPr>
                <w:sz w:val="18"/>
                <w:szCs w:val="18"/>
              </w:rPr>
              <w:t>6004</w:t>
            </w:r>
          </w:p>
        </w:tc>
        <w:tc>
          <w:tcPr>
            <w:tcW w:w="1697" w:type="dxa"/>
            <w:vAlign w:val="center"/>
          </w:tcPr>
          <w:p w14:paraId="0B35FAB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0E036F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4A97E9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5695C8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60FE82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3779BC8" w14:textId="77777777">
        <w:tc>
          <w:tcPr>
            <w:tcW w:w="871" w:type="dxa"/>
            <w:vMerge/>
            <w:vAlign w:val="center"/>
          </w:tcPr>
          <w:p w14:paraId="33CB95A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439076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ADEBFAF" w14:textId="77777777" w:rsidR="003655E9" w:rsidRDefault="009147AB">
            <w:r>
              <w:rPr>
                <w:sz w:val="18"/>
                <w:szCs w:val="18"/>
              </w:rPr>
              <w:t>6005</w:t>
            </w:r>
          </w:p>
        </w:tc>
        <w:tc>
          <w:tcPr>
            <w:tcW w:w="1697" w:type="dxa"/>
            <w:vAlign w:val="center"/>
          </w:tcPr>
          <w:p w14:paraId="0E6C634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F2A932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F5C4DF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328781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294D9E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414EA4C" w14:textId="77777777">
        <w:tc>
          <w:tcPr>
            <w:tcW w:w="871" w:type="dxa"/>
            <w:vMerge/>
            <w:vAlign w:val="center"/>
          </w:tcPr>
          <w:p w14:paraId="1E9FF19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90509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1484C74" w14:textId="77777777" w:rsidR="003655E9" w:rsidRDefault="009147AB">
            <w:r>
              <w:rPr>
                <w:sz w:val="18"/>
                <w:szCs w:val="18"/>
              </w:rPr>
              <w:t>6006</w:t>
            </w:r>
          </w:p>
        </w:tc>
        <w:tc>
          <w:tcPr>
            <w:tcW w:w="1697" w:type="dxa"/>
            <w:vAlign w:val="center"/>
          </w:tcPr>
          <w:p w14:paraId="5DA9E9A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A75EB5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8D20E2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D757B5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F0A2AB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28BAB2B" w14:textId="77777777">
        <w:tc>
          <w:tcPr>
            <w:tcW w:w="871" w:type="dxa"/>
            <w:vMerge/>
            <w:vAlign w:val="center"/>
          </w:tcPr>
          <w:p w14:paraId="016D343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578C3D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4FE3992" w14:textId="77777777" w:rsidR="003655E9" w:rsidRDefault="009147AB">
            <w:r>
              <w:rPr>
                <w:sz w:val="18"/>
                <w:szCs w:val="18"/>
              </w:rPr>
              <w:t>6007</w:t>
            </w:r>
          </w:p>
        </w:tc>
        <w:tc>
          <w:tcPr>
            <w:tcW w:w="1697" w:type="dxa"/>
            <w:vAlign w:val="center"/>
          </w:tcPr>
          <w:p w14:paraId="77F35DE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E65FB7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96C3BE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843C21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A79179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BF16275" w14:textId="77777777">
        <w:tc>
          <w:tcPr>
            <w:tcW w:w="871" w:type="dxa"/>
            <w:vMerge/>
            <w:vAlign w:val="center"/>
          </w:tcPr>
          <w:p w14:paraId="43324E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C09322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7D520C4" w14:textId="77777777" w:rsidR="003655E9" w:rsidRDefault="009147AB">
            <w:r>
              <w:rPr>
                <w:sz w:val="18"/>
                <w:szCs w:val="18"/>
              </w:rPr>
              <w:t>6008</w:t>
            </w:r>
          </w:p>
        </w:tc>
        <w:tc>
          <w:tcPr>
            <w:tcW w:w="1697" w:type="dxa"/>
            <w:vAlign w:val="center"/>
          </w:tcPr>
          <w:p w14:paraId="1656AD9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64E17A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CEF2CE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E9B5B3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906FBA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3DFCF1E" w14:textId="77777777">
        <w:tc>
          <w:tcPr>
            <w:tcW w:w="871" w:type="dxa"/>
            <w:vMerge/>
            <w:vAlign w:val="center"/>
          </w:tcPr>
          <w:p w14:paraId="165AD0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50C58A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5B1BD62" w14:textId="77777777" w:rsidR="003655E9" w:rsidRDefault="009147AB">
            <w:r>
              <w:rPr>
                <w:sz w:val="18"/>
                <w:szCs w:val="18"/>
              </w:rPr>
              <w:t>6009</w:t>
            </w:r>
          </w:p>
        </w:tc>
        <w:tc>
          <w:tcPr>
            <w:tcW w:w="1697" w:type="dxa"/>
            <w:vAlign w:val="center"/>
          </w:tcPr>
          <w:p w14:paraId="7EBB33B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EBBC88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5089CD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674B33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60B8AF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4D05752" w14:textId="77777777">
        <w:tc>
          <w:tcPr>
            <w:tcW w:w="871" w:type="dxa"/>
            <w:vMerge/>
            <w:vAlign w:val="center"/>
          </w:tcPr>
          <w:p w14:paraId="1C19AF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06DC5A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E441B1E" w14:textId="77777777" w:rsidR="003655E9" w:rsidRDefault="009147AB">
            <w:r>
              <w:rPr>
                <w:sz w:val="18"/>
                <w:szCs w:val="18"/>
              </w:rPr>
              <w:t>6010</w:t>
            </w:r>
          </w:p>
        </w:tc>
        <w:tc>
          <w:tcPr>
            <w:tcW w:w="1697" w:type="dxa"/>
            <w:vAlign w:val="center"/>
          </w:tcPr>
          <w:p w14:paraId="05D10F0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039BA0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1A1C95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6B6476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9DD2B3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FB62B9F" w14:textId="77777777">
        <w:tc>
          <w:tcPr>
            <w:tcW w:w="871" w:type="dxa"/>
            <w:vMerge/>
            <w:vAlign w:val="center"/>
          </w:tcPr>
          <w:p w14:paraId="47B292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8BC238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4ACF007" w14:textId="77777777" w:rsidR="003655E9" w:rsidRDefault="009147AB">
            <w:r>
              <w:rPr>
                <w:sz w:val="18"/>
                <w:szCs w:val="18"/>
              </w:rPr>
              <w:t>6011</w:t>
            </w:r>
          </w:p>
        </w:tc>
        <w:tc>
          <w:tcPr>
            <w:tcW w:w="1697" w:type="dxa"/>
            <w:vAlign w:val="center"/>
          </w:tcPr>
          <w:p w14:paraId="0981168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84A3F0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3604D9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08DDBE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D3AB1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5D006E0" w14:textId="77777777">
        <w:tc>
          <w:tcPr>
            <w:tcW w:w="871" w:type="dxa"/>
            <w:vMerge/>
            <w:vAlign w:val="center"/>
          </w:tcPr>
          <w:p w14:paraId="2AB437F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ED505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D34A3DB" w14:textId="77777777" w:rsidR="003655E9" w:rsidRDefault="009147AB">
            <w:r>
              <w:rPr>
                <w:sz w:val="18"/>
                <w:szCs w:val="18"/>
              </w:rPr>
              <w:t>6012</w:t>
            </w:r>
          </w:p>
        </w:tc>
        <w:tc>
          <w:tcPr>
            <w:tcW w:w="1697" w:type="dxa"/>
            <w:vAlign w:val="center"/>
          </w:tcPr>
          <w:p w14:paraId="577EE2D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9D173F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35A184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26338D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3873A2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160A2FE" w14:textId="77777777">
        <w:tc>
          <w:tcPr>
            <w:tcW w:w="871" w:type="dxa"/>
            <w:vMerge/>
            <w:vAlign w:val="center"/>
          </w:tcPr>
          <w:p w14:paraId="18A4852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A94474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580995D" w14:textId="77777777" w:rsidR="003655E9" w:rsidRDefault="009147AB">
            <w:r>
              <w:rPr>
                <w:sz w:val="18"/>
                <w:szCs w:val="18"/>
              </w:rPr>
              <w:t>6013</w:t>
            </w:r>
          </w:p>
        </w:tc>
        <w:tc>
          <w:tcPr>
            <w:tcW w:w="1697" w:type="dxa"/>
            <w:vAlign w:val="center"/>
          </w:tcPr>
          <w:p w14:paraId="51883B6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25BEE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BDC8FE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788D57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77367C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D68C763" w14:textId="77777777">
        <w:tc>
          <w:tcPr>
            <w:tcW w:w="871" w:type="dxa"/>
            <w:vMerge/>
            <w:vAlign w:val="center"/>
          </w:tcPr>
          <w:p w14:paraId="2359CD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72CAE0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81DA4FB" w14:textId="77777777" w:rsidR="003655E9" w:rsidRDefault="009147AB">
            <w:r>
              <w:rPr>
                <w:sz w:val="18"/>
                <w:szCs w:val="18"/>
              </w:rPr>
              <w:t>6014</w:t>
            </w:r>
          </w:p>
        </w:tc>
        <w:tc>
          <w:tcPr>
            <w:tcW w:w="1697" w:type="dxa"/>
            <w:vAlign w:val="center"/>
          </w:tcPr>
          <w:p w14:paraId="444EE18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12E3E8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6207B2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721926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DF9A62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AE2772A" w14:textId="77777777">
        <w:tc>
          <w:tcPr>
            <w:tcW w:w="871" w:type="dxa"/>
            <w:vMerge/>
            <w:vAlign w:val="center"/>
          </w:tcPr>
          <w:p w14:paraId="37B6264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1E6B7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1D5712" w14:textId="77777777" w:rsidR="003655E9" w:rsidRDefault="009147AB">
            <w:r>
              <w:rPr>
                <w:sz w:val="18"/>
                <w:szCs w:val="18"/>
              </w:rPr>
              <w:t>6015</w:t>
            </w:r>
          </w:p>
        </w:tc>
        <w:tc>
          <w:tcPr>
            <w:tcW w:w="1697" w:type="dxa"/>
            <w:vAlign w:val="center"/>
          </w:tcPr>
          <w:p w14:paraId="5FA2311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C43352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95BBAB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F15ECB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7282A1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DEBF8A8" w14:textId="77777777">
        <w:tc>
          <w:tcPr>
            <w:tcW w:w="871" w:type="dxa"/>
            <w:vMerge/>
            <w:vAlign w:val="center"/>
          </w:tcPr>
          <w:p w14:paraId="4D0247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B7BBB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4CD5F7A" w14:textId="77777777" w:rsidR="003655E9" w:rsidRDefault="009147AB">
            <w:r>
              <w:rPr>
                <w:sz w:val="18"/>
                <w:szCs w:val="18"/>
              </w:rPr>
              <w:t>6016</w:t>
            </w:r>
          </w:p>
        </w:tc>
        <w:tc>
          <w:tcPr>
            <w:tcW w:w="1697" w:type="dxa"/>
            <w:vAlign w:val="center"/>
          </w:tcPr>
          <w:p w14:paraId="55D4916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6DA09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5B34BE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A74C7D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D248AC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EF79ED1" w14:textId="77777777">
        <w:tc>
          <w:tcPr>
            <w:tcW w:w="871" w:type="dxa"/>
            <w:vMerge/>
            <w:vAlign w:val="center"/>
          </w:tcPr>
          <w:p w14:paraId="60AF509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0B4CC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324F43B" w14:textId="77777777" w:rsidR="003655E9" w:rsidRDefault="009147AB">
            <w:r>
              <w:rPr>
                <w:sz w:val="18"/>
                <w:szCs w:val="18"/>
              </w:rPr>
              <w:t>6017</w:t>
            </w:r>
          </w:p>
        </w:tc>
        <w:tc>
          <w:tcPr>
            <w:tcW w:w="1697" w:type="dxa"/>
            <w:vAlign w:val="center"/>
          </w:tcPr>
          <w:p w14:paraId="6BBA7E7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C93290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49A8EA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85F2F5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6A765C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2E9F6E4" w14:textId="77777777">
        <w:tc>
          <w:tcPr>
            <w:tcW w:w="871" w:type="dxa"/>
            <w:vMerge/>
            <w:vAlign w:val="center"/>
          </w:tcPr>
          <w:p w14:paraId="6C947B8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75324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A3DA4F" w14:textId="77777777" w:rsidR="003655E9" w:rsidRDefault="009147AB">
            <w:r>
              <w:rPr>
                <w:sz w:val="18"/>
                <w:szCs w:val="18"/>
              </w:rPr>
              <w:t>6018</w:t>
            </w:r>
          </w:p>
        </w:tc>
        <w:tc>
          <w:tcPr>
            <w:tcW w:w="1697" w:type="dxa"/>
            <w:vAlign w:val="center"/>
          </w:tcPr>
          <w:p w14:paraId="07FB081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471B90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9D388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3266DE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452433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59EA090" w14:textId="77777777">
        <w:tc>
          <w:tcPr>
            <w:tcW w:w="871" w:type="dxa"/>
            <w:vMerge/>
            <w:vAlign w:val="center"/>
          </w:tcPr>
          <w:p w14:paraId="54B1551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21AC33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7BF65ED" w14:textId="77777777" w:rsidR="003655E9" w:rsidRDefault="009147AB">
            <w:r>
              <w:rPr>
                <w:sz w:val="18"/>
                <w:szCs w:val="18"/>
              </w:rPr>
              <w:t>6019</w:t>
            </w:r>
          </w:p>
        </w:tc>
        <w:tc>
          <w:tcPr>
            <w:tcW w:w="1697" w:type="dxa"/>
            <w:vAlign w:val="center"/>
          </w:tcPr>
          <w:p w14:paraId="14B60C3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700638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4F6933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27BBEF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05AC75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2F62A65" w14:textId="77777777">
        <w:tc>
          <w:tcPr>
            <w:tcW w:w="871" w:type="dxa"/>
            <w:vMerge/>
            <w:vAlign w:val="center"/>
          </w:tcPr>
          <w:p w14:paraId="518278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54725D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58458A3" w14:textId="77777777" w:rsidR="003655E9" w:rsidRDefault="009147AB">
            <w:r>
              <w:rPr>
                <w:sz w:val="18"/>
                <w:szCs w:val="18"/>
              </w:rPr>
              <w:t>6020</w:t>
            </w:r>
          </w:p>
        </w:tc>
        <w:tc>
          <w:tcPr>
            <w:tcW w:w="1697" w:type="dxa"/>
            <w:vAlign w:val="center"/>
          </w:tcPr>
          <w:p w14:paraId="21495EC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6C4B70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3AF5C9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980ECA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203483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DE470A5" w14:textId="77777777">
        <w:tc>
          <w:tcPr>
            <w:tcW w:w="871" w:type="dxa"/>
            <w:vMerge/>
            <w:vAlign w:val="center"/>
          </w:tcPr>
          <w:p w14:paraId="38C5120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B5145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7F3719A" w14:textId="77777777" w:rsidR="003655E9" w:rsidRDefault="009147AB">
            <w:r>
              <w:rPr>
                <w:sz w:val="18"/>
                <w:szCs w:val="18"/>
              </w:rPr>
              <w:t>6021</w:t>
            </w:r>
          </w:p>
        </w:tc>
        <w:tc>
          <w:tcPr>
            <w:tcW w:w="1697" w:type="dxa"/>
            <w:vAlign w:val="center"/>
          </w:tcPr>
          <w:p w14:paraId="515A144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7C816C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21F5C6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828185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53B457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03A3F89" w14:textId="77777777">
        <w:tc>
          <w:tcPr>
            <w:tcW w:w="871" w:type="dxa"/>
            <w:vMerge/>
            <w:vAlign w:val="center"/>
          </w:tcPr>
          <w:p w14:paraId="6FC24D4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C1C310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092B4D6" w14:textId="77777777" w:rsidR="003655E9" w:rsidRDefault="009147AB">
            <w:r>
              <w:rPr>
                <w:sz w:val="18"/>
                <w:szCs w:val="18"/>
              </w:rPr>
              <w:t>6022</w:t>
            </w:r>
          </w:p>
        </w:tc>
        <w:tc>
          <w:tcPr>
            <w:tcW w:w="1697" w:type="dxa"/>
            <w:vAlign w:val="center"/>
          </w:tcPr>
          <w:p w14:paraId="07304BE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2DCFF2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334C53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A7ED79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F21014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8204F91" w14:textId="77777777">
        <w:tc>
          <w:tcPr>
            <w:tcW w:w="871" w:type="dxa"/>
            <w:vMerge/>
            <w:vAlign w:val="center"/>
          </w:tcPr>
          <w:p w14:paraId="25A4163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2F596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2978D0A" w14:textId="77777777" w:rsidR="003655E9" w:rsidRDefault="009147AB">
            <w:r>
              <w:rPr>
                <w:sz w:val="18"/>
                <w:szCs w:val="18"/>
              </w:rPr>
              <w:t>6023</w:t>
            </w:r>
          </w:p>
        </w:tc>
        <w:tc>
          <w:tcPr>
            <w:tcW w:w="1697" w:type="dxa"/>
            <w:vAlign w:val="center"/>
          </w:tcPr>
          <w:p w14:paraId="4B0A852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DA254A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79642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A7BDBF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CB1B2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E5B6335" w14:textId="77777777">
        <w:tc>
          <w:tcPr>
            <w:tcW w:w="871" w:type="dxa"/>
            <w:vMerge/>
            <w:vAlign w:val="center"/>
          </w:tcPr>
          <w:p w14:paraId="0A995A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83F03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46FBF2D" w14:textId="77777777" w:rsidR="003655E9" w:rsidRDefault="009147AB">
            <w:r>
              <w:rPr>
                <w:sz w:val="18"/>
                <w:szCs w:val="18"/>
              </w:rPr>
              <w:t>6024</w:t>
            </w:r>
          </w:p>
        </w:tc>
        <w:tc>
          <w:tcPr>
            <w:tcW w:w="1697" w:type="dxa"/>
            <w:vAlign w:val="center"/>
          </w:tcPr>
          <w:p w14:paraId="2E05FF6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7232AD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B305F7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9CA2EE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C75CD8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3C3839D" w14:textId="77777777">
        <w:tc>
          <w:tcPr>
            <w:tcW w:w="871" w:type="dxa"/>
            <w:vMerge/>
            <w:vAlign w:val="center"/>
          </w:tcPr>
          <w:p w14:paraId="32F998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C5F6C0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3C0824A" w14:textId="77777777" w:rsidR="003655E9" w:rsidRDefault="009147AB">
            <w:r>
              <w:rPr>
                <w:sz w:val="18"/>
                <w:szCs w:val="18"/>
              </w:rPr>
              <w:t>6025</w:t>
            </w:r>
          </w:p>
        </w:tc>
        <w:tc>
          <w:tcPr>
            <w:tcW w:w="1697" w:type="dxa"/>
            <w:vAlign w:val="center"/>
          </w:tcPr>
          <w:p w14:paraId="6B5335B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24159D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0217B2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F7D86F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DAF93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108EB31" w14:textId="77777777">
        <w:tc>
          <w:tcPr>
            <w:tcW w:w="871" w:type="dxa"/>
            <w:vMerge/>
            <w:vAlign w:val="center"/>
          </w:tcPr>
          <w:p w14:paraId="0E9D02A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87C0B6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9CF1C02" w14:textId="77777777" w:rsidR="003655E9" w:rsidRDefault="009147AB">
            <w:r>
              <w:rPr>
                <w:sz w:val="18"/>
                <w:szCs w:val="18"/>
              </w:rPr>
              <w:t>6026</w:t>
            </w:r>
          </w:p>
        </w:tc>
        <w:tc>
          <w:tcPr>
            <w:tcW w:w="1697" w:type="dxa"/>
            <w:vAlign w:val="center"/>
          </w:tcPr>
          <w:p w14:paraId="6972302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CAEF1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3E7B91E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599535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61FE7B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7ED9820" w14:textId="77777777">
        <w:tc>
          <w:tcPr>
            <w:tcW w:w="871" w:type="dxa"/>
            <w:vMerge/>
            <w:vAlign w:val="center"/>
          </w:tcPr>
          <w:p w14:paraId="1E33618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430A69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740469" w14:textId="77777777" w:rsidR="003655E9" w:rsidRDefault="009147AB">
            <w:r>
              <w:rPr>
                <w:sz w:val="18"/>
                <w:szCs w:val="18"/>
              </w:rPr>
              <w:t>6027</w:t>
            </w:r>
          </w:p>
        </w:tc>
        <w:tc>
          <w:tcPr>
            <w:tcW w:w="1697" w:type="dxa"/>
            <w:vAlign w:val="center"/>
          </w:tcPr>
          <w:p w14:paraId="02DA1F4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4EE357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186E8A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F995E1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9BBE28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4FC5C81" w14:textId="77777777">
        <w:tc>
          <w:tcPr>
            <w:tcW w:w="871" w:type="dxa"/>
            <w:vMerge/>
            <w:vAlign w:val="center"/>
          </w:tcPr>
          <w:p w14:paraId="20F1E9F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BA9FA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2F45E0C" w14:textId="77777777" w:rsidR="003655E9" w:rsidRDefault="009147AB">
            <w:r>
              <w:rPr>
                <w:sz w:val="18"/>
                <w:szCs w:val="18"/>
              </w:rPr>
              <w:t>6028</w:t>
            </w:r>
          </w:p>
        </w:tc>
        <w:tc>
          <w:tcPr>
            <w:tcW w:w="1697" w:type="dxa"/>
            <w:vAlign w:val="center"/>
          </w:tcPr>
          <w:p w14:paraId="33C8D8CA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B317C7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1398" w:type="dxa"/>
            <w:vAlign w:val="center"/>
          </w:tcPr>
          <w:p w14:paraId="7481058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14BEB2A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2D8DF5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94.86</w:t>
            </w:r>
          </w:p>
        </w:tc>
      </w:tr>
      <w:tr w:rsidR="003655E9" w14:paraId="35E4DEB5" w14:textId="77777777">
        <w:tc>
          <w:tcPr>
            <w:tcW w:w="871" w:type="dxa"/>
            <w:vMerge/>
            <w:vAlign w:val="center"/>
          </w:tcPr>
          <w:p w14:paraId="6075835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73BE56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FDCDA50" w14:textId="77777777" w:rsidR="003655E9" w:rsidRDefault="009147AB">
            <w:r>
              <w:rPr>
                <w:sz w:val="18"/>
                <w:szCs w:val="18"/>
              </w:rPr>
              <w:t>6029</w:t>
            </w:r>
          </w:p>
        </w:tc>
        <w:tc>
          <w:tcPr>
            <w:tcW w:w="1697" w:type="dxa"/>
            <w:vAlign w:val="center"/>
          </w:tcPr>
          <w:p w14:paraId="06B021D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E0F8C8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58ED2D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33B33A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138AA2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0646602" w14:textId="77777777">
        <w:tc>
          <w:tcPr>
            <w:tcW w:w="871" w:type="dxa"/>
            <w:vMerge/>
            <w:vAlign w:val="center"/>
          </w:tcPr>
          <w:p w14:paraId="28408A3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F0420B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C693060" w14:textId="77777777" w:rsidR="003655E9" w:rsidRDefault="009147AB">
            <w:r>
              <w:rPr>
                <w:sz w:val="18"/>
                <w:szCs w:val="18"/>
              </w:rPr>
              <w:t>6030</w:t>
            </w:r>
          </w:p>
        </w:tc>
        <w:tc>
          <w:tcPr>
            <w:tcW w:w="1697" w:type="dxa"/>
            <w:vAlign w:val="center"/>
          </w:tcPr>
          <w:p w14:paraId="1A71CFC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B3CFD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DDDB84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DF29BF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F55F9F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6E1FB16" w14:textId="77777777">
        <w:tc>
          <w:tcPr>
            <w:tcW w:w="871" w:type="dxa"/>
            <w:vMerge/>
            <w:vAlign w:val="center"/>
          </w:tcPr>
          <w:p w14:paraId="76AA214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7CCB1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2C591E6" w14:textId="77777777" w:rsidR="003655E9" w:rsidRDefault="009147AB">
            <w:r>
              <w:rPr>
                <w:sz w:val="18"/>
                <w:szCs w:val="18"/>
              </w:rPr>
              <w:t>6031</w:t>
            </w:r>
          </w:p>
        </w:tc>
        <w:tc>
          <w:tcPr>
            <w:tcW w:w="1697" w:type="dxa"/>
            <w:vAlign w:val="center"/>
          </w:tcPr>
          <w:p w14:paraId="707AE64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5E0A40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398" w:type="dxa"/>
            <w:vAlign w:val="center"/>
          </w:tcPr>
          <w:p w14:paraId="0600C17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60A927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EA123A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538.99</w:t>
            </w:r>
          </w:p>
        </w:tc>
      </w:tr>
      <w:tr w:rsidR="003655E9" w14:paraId="56EDD6C1" w14:textId="77777777">
        <w:tc>
          <w:tcPr>
            <w:tcW w:w="871" w:type="dxa"/>
            <w:vMerge/>
            <w:vAlign w:val="center"/>
          </w:tcPr>
          <w:p w14:paraId="666A5C0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95934A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E451E9E" w14:textId="77777777" w:rsidR="003655E9" w:rsidRDefault="009147AB">
            <w:r>
              <w:rPr>
                <w:sz w:val="18"/>
                <w:szCs w:val="18"/>
              </w:rPr>
              <w:t>6032</w:t>
            </w:r>
          </w:p>
        </w:tc>
        <w:tc>
          <w:tcPr>
            <w:tcW w:w="1697" w:type="dxa"/>
            <w:vAlign w:val="center"/>
          </w:tcPr>
          <w:p w14:paraId="0CB45F3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EB6070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6.87</w:t>
            </w:r>
          </w:p>
        </w:tc>
        <w:tc>
          <w:tcPr>
            <w:tcW w:w="1398" w:type="dxa"/>
            <w:vAlign w:val="center"/>
          </w:tcPr>
          <w:p w14:paraId="2838013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793700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E3D763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123.06</w:t>
            </w:r>
          </w:p>
        </w:tc>
      </w:tr>
      <w:tr w:rsidR="003655E9" w14:paraId="7F29E7C0" w14:textId="77777777">
        <w:tc>
          <w:tcPr>
            <w:tcW w:w="871" w:type="dxa"/>
            <w:vMerge/>
            <w:vAlign w:val="center"/>
          </w:tcPr>
          <w:p w14:paraId="7D5486B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EC1548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D4997B" w14:textId="77777777" w:rsidR="003655E9" w:rsidRDefault="009147AB">
            <w:r>
              <w:rPr>
                <w:sz w:val="18"/>
                <w:szCs w:val="18"/>
              </w:rPr>
              <w:t>6034</w:t>
            </w:r>
          </w:p>
        </w:tc>
        <w:tc>
          <w:tcPr>
            <w:tcW w:w="1697" w:type="dxa"/>
            <w:vAlign w:val="center"/>
          </w:tcPr>
          <w:p w14:paraId="7C10E6B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F70BF7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36D49B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2B1A80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487F75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2FC7CB1" w14:textId="77777777">
        <w:tc>
          <w:tcPr>
            <w:tcW w:w="871" w:type="dxa"/>
            <w:vMerge/>
            <w:vAlign w:val="center"/>
          </w:tcPr>
          <w:p w14:paraId="05ACB4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D9D0B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CDF2EDC" w14:textId="77777777" w:rsidR="003655E9" w:rsidRDefault="009147AB">
            <w:r>
              <w:rPr>
                <w:sz w:val="18"/>
                <w:szCs w:val="18"/>
              </w:rPr>
              <w:t>6036</w:t>
            </w:r>
          </w:p>
        </w:tc>
        <w:tc>
          <w:tcPr>
            <w:tcW w:w="1697" w:type="dxa"/>
            <w:vAlign w:val="center"/>
          </w:tcPr>
          <w:p w14:paraId="3915646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4B9528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4A0DF9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AAE5AB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DDA83B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FBFFCE9" w14:textId="77777777">
        <w:tc>
          <w:tcPr>
            <w:tcW w:w="871" w:type="dxa"/>
            <w:vMerge/>
            <w:vAlign w:val="center"/>
          </w:tcPr>
          <w:p w14:paraId="3B48716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532A9B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3A4FD7C" w14:textId="77777777" w:rsidR="003655E9" w:rsidRDefault="009147AB">
            <w:r>
              <w:rPr>
                <w:sz w:val="18"/>
                <w:szCs w:val="18"/>
              </w:rPr>
              <w:t>6037</w:t>
            </w:r>
          </w:p>
        </w:tc>
        <w:tc>
          <w:tcPr>
            <w:tcW w:w="1697" w:type="dxa"/>
            <w:vAlign w:val="center"/>
          </w:tcPr>
          <w:p w14:paraId="4B9D667F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071F7E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F40CDC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423629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C8970F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8C4A225" w14:textId="77777777">
        <w:tc>
          <w:tcPr>
            <w:tcW w:w="871" w:type="dxa"/>
            <w:vMerge/>
            <w:vAlign w:val="center"/>
          </w:tcPr>
          <w:p w14:paraId="33566B9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56B07F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61DE686" w14:textId="77777777" w:rsidR="003655E9" w:rsidRDefault="009147AB">
            <w:r>
              <w:rPr>
                <w:sz w:val="18"/>
                <w:szCs w:val="18"/>
              </w:rPr>
              <w:t>6038</w:t>
            </w:r>
          </w:p>
        </w:tc>
        <w:tc>
          <w:tcPr>
            <w:tcW w:w="1697" w:type="dxa"/>
            <w:vAlign w:val="center"/>
          </w:tcPr>
          <w:p w14:paraId="04218151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46AC3B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EE2FB4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4CF9F2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C1A51E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3A8408F" w14:textId="77777777">
        <w:tc>
          <w:tcPr>
            <w:tcW w:w="871" w:type="dxa"/>
            <w:vMerge/>
            <w:vAlign w:val="center"/>
          </w:tcPr>
          <w:p w14:paraId="3A8D4B4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98D6A2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12D92EA" w14:textId="77777777" w:rsidR="003655E9" w:rsidRDefault="009147AB">
            <w:r>
              <w:rPr>
                <w:sz w:val="18"/>
                <w:szCs w:val="18"/>
              </w:rPr>
              <w:t>6039</w:t>
            </w:r>
          </w:p>
        </w:tc>
        <w:tc>
          <w:tcPr>
            <w:tcW w:w="1697" w:type="dxa"/>
            <w:vAlign w:val="center"/>
          </w:tcPr>
          <w:p w14:paraId="6C69D87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3A18B8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7723BC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46BAED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22013E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EF7B999" w14:textId="77777777">
        <w:tc>
          <w:tcPr>
            <w:tcW w:w="871" w:type="dxa"/>
            <w:vMerge/>
            <w:vAlign w:val="center"/>
          </w:tcPr>
          <w:p w14:paraId="48C19E4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6E17B4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34263AC" w14:textId="77777777" w:rsidR="003655E9" w:rsidRDefault="009147AB">
            <w:r>
              <w:rPr>
                <w:sz w:val="18"/>
                <w:szCs w:val="18"/>
              </w:rPr>
              <w:t>6040</w:t>
            </w:r>
          </w:p>
        </w:tc>
        <w:tc>
          <w:tcPr>
            <w:tcW w:w="1697" w:type="dxa"/>
            <w:vAlign w:val="center"/>
          </w:tcPr>
          <w:p w14:paraId="34F6AF60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6B2D34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5616AF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550997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01C0BA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84C0469" w14:textId="77777777">
        <w:tc>
          <w:tcPr>
            <w:tcW w:w="871" w:type="dxa"/>
            <w:vMerge/>
            <w:vAlign w:val="center"/>
          </w:tcPr>
          <w:p w14:paraId="5097D1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B46B74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2F1A28B" w14:textId="77777777" w:rsidR="003655E9" w:rsidRDefault="009147AB">
            <w:r>
              <w:rPr>
                <w:sz w:val="18"/>
                <w:szCs w:val="18"/>
              </w:rPr>
              <w:t>6041</w:t>
            </w:r>
          </w:p>
        </w:tc>
        <w:tc>
          <w:tcPr>
            <w:tcW w:w="1697" w:type="dxa"/>
            <w:vAlign w:val="center"/>
          </w:tcPr>
          <w:p w14:paraId="5AF5654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33AD97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3B4819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EDB766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4597E3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1190AD34" w14:textId="77777777">
        <w:tc>
          <w:tcPr>
            <w:tcW w:w="871" w:type="dxa"/>
            <w:vMerge/>
            <w:vAlign w:val="center"/>
          </w:tcPr>
          <w:p w14:paraId="6751F0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D7EC6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38FF921" w14:textId="77777777" w:rsidR="003655E9" w:rsidRDefault="009147AB">
            <w:r>
              <w:rPr>
                <w:sz w:val="18"/>
                <w:szCs w:val="18"/>
              </w:rPr>
              <w:t>6042</w:t>
            </w:r>
          </w:p>
        </w:tc>
        <w:tc>
          <w:tcPr>
            <w:tcW w:w="1697" w:type="dxa"/>
            <w:vAlign w:val="center"/>
          </w:tcPr>
          <w:p w14:paraId="1555282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EF3213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04EE14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D260D07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7CEBF6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74E7EC3" w14:textId="77777777">
        <w:tc>
          <w:tcPr>
            <w:tcW w:w="871" w:type="dxa"/>
            <w:vMerge/>
            <w:vAlign w:val="center"/>
          </w:tcPr>
          <w:p w14:paraId="765169D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C5782E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444B6C0" w14:textId="77777777" w:rsidR="003655E9" w:rsidRDefault="009147AB">
            <w:r>
              <w:rPr>
                <w:sz w:val="18"/>
                <w:szCs w:val="18"/>
              </w:rPr>
              <w:t>6043</w:t>
            </w:r>
          </w:p>
        </w:tc>
        <w:tc>
          <w:tcPr>
            <w:tcW w:w="1697" w:type="dxa"/>
            <w:vAlign w:val="center"/>
          </w:tcPr>
          <w:p w14:paraId="4B23A26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3119AA7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0ADBD1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43D2DF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A18750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4010B39" w14:textId="77777777">
        <w:tc>
          <w:tcPr>
            <w:tcW w:w="871" w:type="dxa"/>
            <w:vMerge/>
            <w:vAlign w:val="center"/>
          </w:tcPr>
          <w:p w14:paraId="5961C3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6A620B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E418FC6" w14:textId="77777777" w:rsidR="003655E9" w:rsidRDefault="009147AB">
            <w:r>
              <w:rPr>
                <w:sz w:val="18"/>
                <w:szCs w:val="18"/>
              </w:rPr>
              <w:t>6044</w:t>
            </w:r>
          </w:p>
        </w:tc>
        <w:tc>
          <w:tcPr>
            <w:tcW w:w="1697" w:type="dxa"/>
            <w:vAlign w:val="center"/>
          </w:tcPr>
          <w:p w14:paraId="34359ED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81B2D9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5B1D0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1A7105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12ADA2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421F58D" w14:textId="77777777">
        <w:tc>
          <w:tcPr>
            <w:tcW w:w="871" w:type="dxa"/>
            <w:vMerge/>
            <w:vAlign w:val="center"/>
          </w:tcPr>
          <w:p w14:paraId="771874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047C5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C769E9D" w14:textId="77777777" w:rsidR="003655E9" w:rsidRDefault="009147AB">
            <w:r>
              <w:rPr>
                <w:sz w:val="18"/>
                <w:szCs w:val="18"/>
              </w:rPr>
              <w:t>6046</w:t>
            </w:r>
          </w:p>
        </w:tc>
        <w:tc>
          <w:tcPr>
            <w:tcW w:w="1697" w:type="dxa"/>
            <w:vAlign w:val="center"/>
          </w:tcPr>
          <w:p w14:paraId="4DAFCC0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C33B68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16ED846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30FC272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475BEB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2FB19EE" w14:textId="77777777">
        <w:tc>
          <w:tcPr>
            <w:tcW w:w="871" w:type="dxa"/>
            <w:vMerge/>
            <w:vAlign w:val="center"/>
          </w:tcPr>
          <w:p w14:paraId="65D60D3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FC605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DBFE66" w14:textId="77777777" w:rsidR="003655E9" w:rsidRDefault="009147AB">
            <w:r>
              <w:rPr>
                <w:sz w:val="18"/>
                <w:szCs w:val="18"/>
              </w:rPr>
              <w:t>6047</w:t>
            </w:r>
          </w:p>
        </w:tc>
        <w:tc>
          <w:tcPr>
            <w:tcW w:w="1697" w:type="dxa"/>
            <w:vAlign w:val="center"/>
          </w:tcPr>
          <w:p w14:paraId="74BB665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54522F4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FEBE96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865892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A4C7A4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826522B" w14:textId="77777777">
        <w:tc>
          <w:tcPr>
            <w:tcW w:w="871" w:type="dxa"/>
            <w:vMerge/>
            <w:vAlign w:val="center"/>
          </w:tcPr>
          <w:p w14:paraId="561EA5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0B7DBF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87DF1D6" w14:textId="77777777" w:rsidR="003655E9" w:rsidRDefault="009147AB">
            <w:r>
              <w:rPr>
                <w:sz w:val="18"/>
                <w:szCs w:val="18"/>
              </w:rPr>
              <w:t>6048</w:t>
            </w:r>
          </w:p>
        </w:tc>
        <w:tc>
          <w:tcPr>
            <w:tcW w:w="1697" w:type="dxa"/>
            <w:vAlign w:val="center"/>
          </w:tcPr>
          <w:p w14:paraId="72B3829E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BA6EC7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DCAA83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2A3F9C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7B14EB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E7F19A3" w14:textId="77777777">
        <w:tc>
          <w:tcPr>
            <w:tcW w:w="871" w:type="dxa"/>
            <w:vMerge/>
            <w:vAlign w:val="center"/>
          </w:tcPr>
          <w:p w14:paraId="712B2D9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080B7F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51E9544" w14:textId="77777777" w:rsidR="003655E9" w:rsidRDefault="009147AB">
            <w:r>
              <w:rPr>
                <w:sz w:val="18"/>
                <w:szCs w:val="18"/>
              </w:rPr>
              <w:t>6049</w:t>
            </w:r>
          </w:p>
        </w:tc>
        <w:tc>
          <w:tcPr>
            <w:tcW w:w="1697" w:type="dxa"/>
            <w:vAlign w:val="center"/>
          </w:tcPr>
          <w:p w14:paraId="015101F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1BC4ECF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CC2CAB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7E6D84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E041AA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CFDE184" w14:textId="77777777">
        <w:tc>
          <w:tcPr>
            <w:tcW w:w="871" w:type="dxa"/>
            <w:vMerge/>
            <w:vAlign w:val="center"/>
          </w:tcPr>
          <w:p w14:paraId="2D07590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DF05BE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039E3D" w14:textId="77777777" w:rsidR="003655E9" w:rsidRDefault="009147AB">
            <w:r>
              <w:rPr>
                <w:sz w:val="18"/>
                <w:szCs w:val="18"/>
              </w:rPr>
              <w:t>6050</w:t>
            </w:r>
          </w:p>
        </w:tc>
        <w:tc>
          <w:tcPr>
            <w:tcW w:w="1697" w:type="dxa"/>
            <w:vAlign w:val="center"/>
          </w:tcPr>
          <w:p w14:paraId="7ADA6FC2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28FE715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45001C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C613F4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9C6718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B540398" w14:textId="77777777">
        <w:tc>
          <w:tcPr>
            <w:tcW w:w="871" w:type="dxa"/>
            <w:vMerge/>
            <w:vAlign w:val="center"/>
          </w:tcPr>
          <w:p w14:paraId="12C17B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3B9B13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5D156D7" w14:textId="77777777" w:rsidR="003655E9" w:rsidRDefault="009147AB">
            <w:r>
              <w:rPr>
                <w:sz w:val="18"/>
                <w:szCs w:val="18"/>
              </w:rPr>
              <w:t>6051</w:t>
            </w:r>
          </w:p>
        </w:tc>
        <w:tc>
          <w:tcPr>
            <w:tcW w:w="1697" w:type="dxa"/>
            <w:vAlign w:val="center"/>
          </w:tcPr>
          <w:p w14:paraId="6AFD3C3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FFCCA9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FF532B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2CA755D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A96194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6FE4565E" w14:textId="77777777">
        <w:tc>
          <w:tcPr>
            <w:tcW w:w="871" w:type="dxa"/>
            <w:vMerge/>
            <w:vAlign w:val="center"/>
          </w:tcPr>
          <w:p w14:paraId="411AB9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947A6C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CD695B0" w14:textId="77777777" w:rsidR="003655E9" w:rsidRDefault="009147AB">
            <w:r>
              <w:rPr>
                <w:sz w:val="18"/>
                <w:szCs w:val="18"/>
              </w:rPr>
              <w:t>6052</w:t>
            </w:r>
          </w:p>
        </w:tc>
        <w:tc>
          <w:tcPr>
            <w:tcW w:w="1697" w:type="dxa"/>
            <w:vAlign w:val="center"/>
          </w:tcPr>
          <w:p w14:paraId="1F392F8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FE1C09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2A61335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83BB47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588104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392DCF0" w14:textId="77777777">
        <w:tc>
          <w:tcPr>
            <w:tcW w:w="871" w:type="dxa"/>
            <w:vMerge/>
            <w:vAlign w:val="center"/>
          </w:tcPr>
          <w:p w14:paraId="25D23C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D601C0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B203261" w14:textId="77777777" w:rsidR="003655E9" w:rsidRDefault="009147AB">
            <w:r>
              <w:rPr>
                <w:sz w:val="18"/>
                <w:szCs w:val="18"/>
              </w:rPr>
              <w:t>6053</w:t>
            </w:r>
          </w:p>
        </w:tc>
        <w:tc>
          <w:tcPr>
            <w:tcW w:w="1697" w:type="dxa"/>
            <w:vAlign w:val="center"/>
          </w:tcPr>
          <w:p w14:paraId="5D39740D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025F52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B39EE1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86FF94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4ABA992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9A98AC3" w14:textId="77777777">
        <w:tc>
          <w:tcPr>
            <w:tcW w:w="871" w:type="dxa"/>
            <w:vMerge/>
            <w:vAlign w:val="center"/>
          </w:tcPr>
          <w:p w14:paraId="6432C69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AFA76B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5A9F43F" w14:textId="77777777" w:rsidR="003655E9" w:rsidRDefault="009147AB">
            <w:r>
              <w:rPr>
                <w:sz w:val="18"/>
                <w:szCs w:val="18"/>
              </w:rPr>
              <w:t>6054</w:t>
            </w:r>
          </w:p>
        </w:tc>
        <w:tc>
          <w:tcPr>
            <w:tcW w:w="1697" w:type="dxa"/>
            <w:vAlign w:val="center"/>
          </w:tcPr>
          <w:p w14:paraId="240BE895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7E671D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EAA63E1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49C684A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5FDCEE2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EACC83F" w14:textId="77777777">
        <w:tc>
          <w:tcPr>
            <w:tcW w:w="871" w:type="dxa"/>
            <w:vMerge/>
            <w:vAlign w:val="center"/>
          </w:tcPr>
          <w:p w14:paraId="383D3BF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0319C5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A477EE3" w14:textId="77777777" w:rsidR="003655E9" w:rsidRDefault="009147AB">
            <w:r>
              <w:rPr>
                <w:sz w:val="18"/>
                <w:szCs w:val="18"/>
              </w:rPr>
              <w:t>6055</w:t>
            </w:r>
          </w:p>
        </w:tc>
        <w:tc>
          <w:tcPr>
            <w:tcW w:w="1697" w:type="dxa"/>
            <w:vAlign w:val="center"/>
          </w:tcPr>
          <w:p w14:paraId="13DB96A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6A2FED8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BB8DC0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DDD5C3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0027B73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7E8AE757" w14:textId="77777777">
        <w:tc>
          <w:tcPr>
            <w:tcW w:w="871" w:type="dxa"/>
            <w:vMerge/>
            <w:vAlign w:val="center"/>
          </w:tcPr>
          <w:p w14:paraId="158AD7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A83D82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F08B979" w14:textId="77777777" w:rsidR="003655E9" w:rsidRDefault="009147AB">
            <w:r>
              <w:rPr>
                <w:sz w:val="18"/>
                <w:szCs w:val="18"/>
              </w:rPr>
              <w:t>6056</w:t>
            </w:r>
          </w:p>
        </w:tc>
        <w:tc>
          <w:tcPr>
            <w:tcW w:w="1697" w:type="dxa"/>
            <w:vAlign w:val="center"/>
          </w:tcPr>
          <w:p w14:paraId="0CC050C6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8E784AF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74DA15B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D80467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6D1CA24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75BF057" w14:textId="77777777">
        <w:tc>
          <w:tcPr>
            <w:tcW w:w="871" w:type="dxa"/>
            <w:vMerge/>
            <w:vAlign w:val="center"/>
          </w:tcPr>
          <w:p w14:paraId="31D9FB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2942F4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E7B06E" w14:textId="77777777" w:rsidR="003655E9" w:rsidRDefault="009147AB">
            <w:r>
              <w:rPr>
                <w:sz w:val="18"/>
                <w:szCs w:val="18"/>
              </w:rPr>
              <w:t>6057</w:t>
            </w:r>
          </w:p>
        </w:tc>
        <w:tc>
          <w:tcPr>
            <w:tcW w:w="1697" w:type="dxa"/>
            <w:vAlign w:val="center"/>
          </w:tcPr>
          <w:p w14:paraId="286857C9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45FC7C1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231F99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240F14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074AEA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87CF974" w14:textId="77777777">
        <w:tc>
          <w:tcPr>
            <w:tcW w:w="871" w:type="dxa"/>
            <w:vMerge/>
            <w:vAlign w:val="center"/>
          </w:tcPr>
          <w:p w14:paraId="5D2006A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0AB443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5644014" w14:textId="77777777" w:rsidR="003655E9" w:rsidRDefault="009147AB">
            <w:r>
              <w:rPr>
                <w:sz w:val="18"/>
                <w:szCs w:val="18"/>
              </w:rPr>
              <w:t>6058</w:t>
            </w:r>
          </w:p>
        </w:tc>
        <w:tc>
          <w:tcPr>
            <w:tcW w:w="1697" w:type="dxa"/>
            <w:vAlign w:val="center"/>
          </w:tcPr>
          <w:p w14:paraId="61FB1A27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92730A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6F82FC8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0F1F340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3B1C51D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0EF8EE24" w14:textId="77777777">
        <w:tc>
          <w:tcPr>
            <w:tcW w:w="871" w:type="dxa"/>
            <w:vMerge/>
            <w:vAlign w:val="center"/>
          </w:tcPr>
          <w:p w14:paraId="7D7AA82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5912E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DA301DA" w14:textId="77777777" w:rsidR="003655E9" w:rsidRDefault="009147AB">
            <w:r>
              <w:rPr>
                <w:sz w:val="18"/>
                <w:szCs w:val="18"/>
              </w:rPr>
              <w:t>6059</w:t>
            </w:r>
          </w:p>
        </w:tc>
        <w:tc>
          <w:tcPr>
            <w:tcW w:w="1697" w:type="dxa"/>
            <w:vAlign w:val="center"/>
          </w:tcPr>
          <w:p w14:paraId="418AD094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5708314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48614A6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770AE88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8E4721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5A861DE6" w14:textId="77777777">
        <w:tc>
          <w:tcPr>
            <w:tcW w:w="871" w:type="dxa"/>
            <w:vMerge/>
            <w:vAlign w:val="center"/>
          </w:tcPr>
          <w:p w14:paraId="7ED4872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A511C1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4AE5D44" w14:textId="77777777" w:rsidR="003655E9" w:rsidRDefault="009147AB">
            <w:r>
              <w:rPr>
                <w:sz w:val="18"/>
                <w:szCs w:val="18"/>
              </w:rPr>
              <w:t>6060</w:t>
            </w:r>
          </w:p>
        </w:tc>
        <w:tc>
          <w:tcPr>
            <w:tcW w:w="1697" w:type="dxa"/>
            <w:vAlign w:val="center"/>
          </w:tcPr>
          <w:p w14:paraId="403CD02C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780AF2F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5718A6EE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7C8DC3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FB4149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3C10D70" w14:textId="77777777">
        <w:tc>
          <w:tcPr>
            <w:tcW w:w="871" w:type="dxa"/>
            <w:vMerge/>
            <w:vAlign w:val="center"/>
          </w:tcPr>
          <w:p w14:paraId="6635D9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AF4074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EC7B1F1" w14:textId="77777777" w:rsidR="003655E9" w:rsidRDefault="009147AB">
            <w:r>
              <w:rPr>
                <w:sz w:val="18"/>
                <w:szCs w:val="18"/>
              </w:rPr>
              <w:t>6061</w:t>
            </w:r>
          </w:p>
        </w:tc>
        <w:tc>
          <w:tcPr>
            <w:tcW w:w="1697" w:type="dxa"/>
            <w:vAlign w:val="center"/>
          </w:tcPr>
          <w:p w14:paraId="0E023628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5E45A93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24737C2A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7D6F2B06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2CD2883B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4FE3EB93" w14:textId="77777777">
        <w:tc>
          <w:tcPr>
            <w:tcW w:w="871" w:type="dxa"/>
            <w:vMerge/>
            <w:vAlign w:val="center"/>
          </w:tcPr>
          <w:p w14:paraId="402D388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1DEB8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849E9ED" w14:textId="77777777" w:rsidR="003655E9" w:rsidRDefault="009147AB">
            <w:r>
              <w:rPr>
                <w:sz w:val="18"/>
                <w:szCs w:val="18"/>
              </w:rPr>
              <w:t>6062</w:t>
            </w:r>
          </w:p>
        </w:tc>
        <w:tc>
          <w:tcPr>
            <w:tcW w:w="1697" w:type="dxa"/>
            <w:vAlign w:val="center"/>
          </w:tcPr>
          <w:p w14:paraId="46A02E8B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A2677A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0C9A78D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532D8A30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151B359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29F25149" w14:textId="77777777">
        <w:tc>
          <w:tcPr>
            <w:tcW w:w="871" w:type="dxa"/>
            <w:vMerge/>
            <w:vAlign w:val="center"/>
          </w:tcPr>
          <w:p w14:paraId="75D13AB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6C5A5C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77527A6" w14:textId="77777777" w:rsidR="003655E9" w:rsidRDefault="009147AB">
            <w:r>
              <w:rPr>
                <w:sz w:val="18"/>
                <w:szCs w:val="18"/>
              </w:rPr>
              <w:t>6063</w:t>
            </w:r>
          </w:p>
        </w:tc>
        <w:tc>
          <w:tcPr>
            <w:tcW w:w="1697" w:type="dxa"/>
            <w:vAlign w:val="center"/>
          </w:tcPr>
          <w:p w14:paraId="047EBDE3" w14:textId="77777777" w:rsidR="003655E9" w:rsidRDefault="009147AB"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15" w:type="dxa"/>
            <w:vAlign w:val="center"/>
          </w:tcPr>
          <w:p w14:paraId="0D4751E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1398" w:type="dxa"/>
            <w:vAlign w:val="center"/>
          </w:tcPr>
          <w:p w14:paraId="041D0939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 w14:paraId="68F77312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73" w:type="dxa"/>
            <w:vAlign w:val="center"/>
          </w:tcPr>
          <w:p w14:paraId="78066F8C" w14:textId="77777777" w:rsidR="003655E9" w:rsidRDefault="009147AB">
            <w:pPr>
              <w:jc w:val="right"/>
            </w:pPr>
            <w:r>
              <w:rPr>
                <w:sz w:val="18"/>
                <w:szCs w:val="18"/>
              </w:rPr>
              <w:t>47.43</w:t>
            </w:r>
          </w:p>
        </w:tc>
      </w:tr>
      <w:tr w:rsidR="003655E9" w14:paraId="3AB310DF" w14:textId="77777777">
        <w:tc>
          <w:tcPr>
            <w:tcW w:w="871" w:type="dxa"/>
            <w:vMerge/>
            <w:vAlign w:val="center"/>
          </w:tcPr>
          <w:p w14:paraId="5025281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</w:tcPr>
          <w:p w14:paraId="3C7F307A" w14:textId="77777777" w:rsidR="003655E9" w:rsidRDefault="009147A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center"/>
          </w:tcPr>
          <w:p w14:paraId="76738E69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1033.09</w:t>
            </w:r>
          </w:p>
        </w:tc>
        <w:tc>
          <w:tcPr>
            <w:tcW w:w="1398" w:type="dxa"/>
            <w:vAlign w:val="center"/>
          </w:tcPr>
          <w:p w14:paraId="4A2B4708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7200.00</w:t>
            </w:r>
          </w:p>
        </w:tc>
        <w:tc>
          <w:tcPr>
            <w:tcW w:w="1516" w:type="dxa"/>
            <w:vAlign w:val="center"/>
          </w:tcPr>
          <w:p w14:paraId="7950E587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50713</w:t>
            </w:r>
          </w:p>
        </w:tc>
        <w:tc>
          <w:tcPr>
            <w:tcW w:w="973" w:type="dxa"/>
            <w:vAlign w:val="center"/>
          </w:tcPr>
          <w:p w14:paraId="2F827444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49.09</w:t>
            </w:r>
          </w:p>
        </w:tc>
      </w:tr>
      <w:tr w:rsidR="003655E9" w14:paraId="49B24317" w14:textId="77777777">
        <w:tc>
          <w:tcPr>
            <w:tcW w:w="4706" w:type="dxa"/>
            <w:gridSpan w:val="4"/>
            <w:vAlign w:val="center"/>
          </w:tcPr>
          <w:p w14:paraId="029B0F63" w14:textId="77777777" w:rsidR="003655E9" w:rsidRDefault="009147AB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115" w:type="dxa"/>
            <w:vAlign w:val="center"/>
          </w:tcPr>
          <w:p w14:paraId="11A9EA50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8324.21</w:t>
            </w:r>
          </w:p>
        </w:tc>
        <w:tc>
          <w:tcPr>
            <w:tcW w:w="1398" w:type="dxa"/>
            <w:vAlign w:val="center"/>
          </w:tcPr>
          <w:p w14:paraId="3E8EAC06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43560.00</w:t>
            </w:r>
          </w:p>
        </w:tc>
        <w:tc>
          <w:tcPr>
            <w:tcW w:w="1516" w:type="dxa"/>
            <w:vAlign w:val="center"/>
          </w:tcPr>
          <w:p w14:paraId="026A2C10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306811</w:t>
            </w:r>
          </w:p>
        </w:tc>
        <w:tc>
          <w:tcPr>
            <w:tcW w:w="973" w:type="dxa"/>
            <w:vAlign w:val="center"/>
          </w:tcPr>
          <w:p w14:paraId="3E291909" w14:textId="77777777" w:rsidR="003655E9" w:rsidRDefault="009147AB">
            <w:pPr>
              <w:jc w:val="right"/>
            </w:pPr>
            <w:r>
              <w:rPr>
                <w:b/>
                <w:sz w:val="18"/>
                <w:szCs w:val="18"/>
              </w:rPr>
              <w:t>36.86</w:t>
            </w:r>
          </w:p>
        </w:tc>
      </w:tr>
    </w:tbl>
    <w:p w14:paraId="56C4AB83" w14:textId="77777777" w:rsidR="003655E9" w:rsidRDefault="009147AB">
      <w:pPr>
        <w:pStyle w:val="1"/>
      </w:pPr>
      <w:bookmarkStart w:id="38" w:name="_Toc59456490"/>
      <w:r>
        <w:t>房间热负荷详细表</w:t>
      </w:r>
      <w:bookmarkEnd w:id="38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3655E9" w14:paraId="03975940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51F4987B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2F8A82FF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D04215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840A7B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B92C510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89EA903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C6CCC1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A9DAD5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13D0B99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DF2CDD7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6CF8240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1C4C697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50353B7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BAF6A8C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3655E9" w14:paraId="2156EE24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60479E4D" w14:textId="77777777" w:rsidR="003655E9" w:rsidRDefault="00365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3690D6B3" w14:textId="77777777" w:rsidR="003655E9" w:rsidRDefault="00365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D896BFD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00B661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2618F9D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CF54DA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3F6E85E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3D2853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F40F19D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981D871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5596109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0EC6505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7EC46FC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E6C070A" w14:textId="77777777" w:rsidR="003655E9" w:rsidRDefault="009147A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3655E9" w14:paraId="7891775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FA96F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E7DA0C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48DA4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48DE0B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5C0B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437B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6F865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5758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BE8C5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DDB5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7F7D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08AB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10A781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1B04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102C91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9D072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28FB7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D443E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2E2743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50C9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D60C7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4D31B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CEE8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29CC9F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0651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7B74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3D3A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1DFF48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873C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7C8C45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D0B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4509D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2C9766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750B8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EB62B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B769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05002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7C93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6E2846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A2FF0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31C3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2D2D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4C41E1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84B7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42C1F7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64A5F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3FC62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5A297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990" w:type="dxa"/>
            <w:vAlign w:val="center"/>
          </w:tcPr>
          <w:p w14:paraId="698F33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5C13D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6A78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CA024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AAC3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000F86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9734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CFD6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690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5962B0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1E98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4066DE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5134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5E110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7BF5C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035A23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40981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B2BE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33C04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89D7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730EA3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9679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BECA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5D56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3FCCC9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59A6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59D810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7FD6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46FC7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25055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1EF925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70EE2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264B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5251D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DB2A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01F164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9BB9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2590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2819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565B32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B535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02E48E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0666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A52E6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4F345B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C6852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EFE7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89CB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4ABC4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2674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4EF6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598D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A10A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0C3B4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4A7AA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50B9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BC8E5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2CBA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EDB51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4A40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8717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99692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634F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FAA2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43848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41463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2F143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27DF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A396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D1F5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BCA9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1732</w:t>
            </w:r>
          </w:p>
        </w:tc>
      </w:tr>
      <w:tr w:rsidR="003655E9" w14:paraId="7502999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230BC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1002,1003,1004,1007,1008,1009,1011,1012,1013,1014,1015,1016,1017,1018,1020,1021,1024,1025,1037,1038,1039,1041,1042,1045,1046,1047,1048,1049,1050,1051,1052,1054,1055,1056,1059,1060,1061[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87DC5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1D94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990" w:type="dxa"/>
            <w:vAlign w:val="center"/>
          </w:tcPr>
          <w:p w14:paraId="50C5C6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E65F8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002C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6BCE4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A224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tcW w:w="707" w:type="dxa"/>
            <w:vAlign w:val="center"/>
          </w:tcPr>
          <w:p w14:paraId="125D2E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CA5B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3058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D088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tcW w:w="713" w:type="dxa"/>
            <w:vAlign w:val="center"/>
          </w:tcPr>
          <w:p w14:paraId="1517B2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203E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</w:tr>
      <w:tr w:rsidR="003655E9" w14:paraId="74065C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CA0CB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57B05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015A3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92C27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DE3FB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421F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9C735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4CF1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07" w:type="dxa"/>
            <w:vAlign w:val="center"/>
          </w:tcPr>
          <w:p w14:paraId="04E5FB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E0D6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89CD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AC8B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13" w:type="dxa"/>
            <w:vAlign w:val="center"/>
          </w:tcPr>
          <w:p w14:paraId="586063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DB81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</w:tr>
      <w:tr w:rsidR="003655E9" w14:paraId="220FF6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0D4B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10A8B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A2559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</w:t>
            </w:r>
          </w:p>
        </w:tc>
        <w:tc>
          <w:tcPr>
            <w:tcW w:w="990" w:type="dxa"/>
            <w:vAlign w:val="center"/>
          </w:tcPr>
          <w:p w14:paraId="45E0FE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38E63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7FE1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CE7E8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DE1A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07" w:type="dxa"/>
            <w:vAlign w:val="center"/>
          </w:tcPr>
          <w:p w14:paraId="5E9EA4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2B33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702A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12AC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13" w:type="dxa"/>
            <w:vAlign w:val="center"/>
          </w:tcPr>
          <w:p w14:paraId="40745C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088C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3655E9" w14:paraId="79D79E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67403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17F3B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6EEB7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1F0F51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9ABF8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6F36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6785A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3D3D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6260DC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FC30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E80F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A92B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13" w:type="dxa"/>
            <w:vAlign w:val="center"/>
          </w:tcPr>
          <w:p w14:paraId="17003F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A1B6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3655E9" w14:paraId="03CCDE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E7104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682D9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DA8C8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2F11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CD38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0FCC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12F0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8EFA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3E6E9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2615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2091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75F9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F267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876F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0175D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9240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D2DCA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68EBB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2759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958F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BCA35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D338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1F85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5AB0F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44305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FEC1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48EA6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553A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BC91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</w:t>
            </w:r>
          </w:p>
        </w:tc>
      </w:tr>
      <w:tr w:rsidR="003655E9" w14:paraId="7192E71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7A170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1005,1006,1057,1058[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D20C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62A3A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 w14:paraId="7D038E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C7CA2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74CD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00AA4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64F0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  <w:tc>
          <w:tcPr>
            <w:tcW w:w="707" w:type="dxa"/>
            <w:vAlign w:val="center"/>
          </w:tcPr>
          <w:p w14:paraId="727BD1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1EED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83DD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E3A7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  <w:tc>
          <w:tcPr>
            <w:tcW w:w="713" w:type="dxa"/>
            <w:vAlign w:val="center"/>
          </w:tcPr>
          <w:p w14:paraId="45AB28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067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</w:tr>
      <w:tr w:rsidR="003655E9" w14:paraId="156472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B82A9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4760A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4532F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364D27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8ED76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F395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3B19E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2CB7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07" w:type="dxa"/>
            <w:vAlign w:val="center"/>
          </w:tcPr>
          <w:p w14:paraId="6E9361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01F0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8487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600C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13" w:type="dxa"/>
            <w:vAlign w:val="center"/>
          </w:tcPr>
          <w:p w14:paraId="4AC117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9E71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</w:tr>
      <w:tr w:rsidR="003655E9" w14:paraId="213427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7AB3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4EB83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DFD42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990" w:type="dxa"/>
            <w:vAlign w:val="center"/>
          </w:tcPr>
          <w:p w14:paraId="77DF08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25F2B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0C1C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3BEC4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7249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tcW w:w="707" w:type="dxa"/>
            <w:vAlign w:val="center"/>
          </w:tcPr>
          <w:p w14:paraId="437F9B9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803A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4E7A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274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tcW w:w="713" w:type="dxa"/>
            <w:vAlign w:val="center"/>
          </w:tcPr>
          <w:p w14:paraId="3F0338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9ED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</w:tr>
      <w:tr w:rsidR="003655E9" w14:paraId="799BEA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CA4FB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6142A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247B1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990" w:type="dxa"/>
            <w:vAlign w:val="center"/>
          </w:tcPr>
          <w:p w14:paraId="637ECB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246E0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42776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908D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D2D8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tcW w:w="707" w:type="dxa"/>
            <w:vAlign w:val="center"/>
          </w:tcPr>
          <w:p w14:paraId="6AC73AD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298D1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15B7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2584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tcW w:w="713" w:type="dxa"/>
            <w:vAlign w:val="center"/>
          </w:tcPr>
          <w:p w14:paraId="3B513F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FF42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3655E9" w14:paraId="3FF4B0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7F5A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CD6C3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8BE0A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99F6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8630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047C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1EEB6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3AA87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CA3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F89A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5A3A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75952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E8C3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9666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48C20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2EBE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52DA8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9683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36F5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767DA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BF7DA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4477E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B821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F7484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9C28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D0613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2F417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EE758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207D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1719</w:t>
            </w:r>
          </w:p>
        </w:tc>
      </w:tr>
      <w:tr w:rsidR="003655E9" w14:paraId="1FC3185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BE1CB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5FFCF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3790F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666718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C22E9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6B2D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4C8BB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CB60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2C3D25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D69A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0102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CFBB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7D49A6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8AC5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0A7388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9B65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2527A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C6F42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7348CD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B051A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CC69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5E90D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BA6E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433E98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7E58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1F99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4EA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68A338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BA9F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2555F6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593E4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B6CA2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67672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091BBE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87892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8F2F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42ED4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A44C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711B5F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2323E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8FAA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EE2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74C6DD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293E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05E268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CDE3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8E897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3C10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990" w:type="dxa"/>
            <w:vAlign w:val="center"/>
          </w:tcPr>
          <w:p w14:paraId="545A13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EB27D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9823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786C4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1E13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34E7B1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8590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158B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9CFC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6CA146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11F4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0EED8F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BFABD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F7EF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E273C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625161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7113D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5EDB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1272D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FACF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0F07DD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BE55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DA7D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BE8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65B6F0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3449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5B0F34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B384F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0E67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1969B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59DD4A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96CCC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DBDC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6B41C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A58A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47C5C1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AB7CA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DACB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C067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615E9D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CB15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222037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576DD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1D4CC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9169A4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2A3E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9BA76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711D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8BCC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1F67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DF4C2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79D5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0B0A0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8DC8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4B01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7434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AC809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FA3E3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30942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AF5D8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A4C0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7871B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AE72A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7286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926E0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94AC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A3266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04C6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3C87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2D05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477E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1732</w:t>
            </w:r>
          </w:p>
        </w:tc>
      </w:tr>
      <w:tr w:rsidR="003655E9" w14:paraId="00F5F97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71FAC8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2A03B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7DD73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25A1DE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DA62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EE8A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331AA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66AB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04C732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F567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8E73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C35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78DEF8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E7BA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580FBA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6FACB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41863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6C748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64078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26AF1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CA8A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43EB1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3CE0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5E752E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9075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FCE2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863F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09312A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4AD6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06A59D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6565B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FC583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65D08F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0D141A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75836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2AFE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27C11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C957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31D0A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2BA8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EE32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1F73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138F5D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F3A2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692A53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90FB5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06834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FE648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206DBD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D04F4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1E89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8924E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D40E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07" w:type="dxa"/>
            <w:vAlign w:val="center"/>
          </w:tcPr>
          <w:p w14:paraId="053206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3826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2B85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B510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13" w:type="dxa"/>
            <w:vAlign w:val="center"/>
          </w:tcPr>
          <w:p w14:paraId="61505E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4F02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:rsidR="003655E9" w14:paraId="62004D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DCB7B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8080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1C908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385B41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FDB72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C0BB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CEE8E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CBC3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7211B2C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05464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65E9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BCFB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75FB94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6EA0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7F4B55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AEC0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1FA6B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84C95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0D1D82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403635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ADFA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F60E2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ECC2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0FE8F73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6026B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B9DD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60FE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5322A7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CE5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7BD96E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1CF37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B5B4F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AED18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D8FC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585E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3209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A6E95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5319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0374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A63A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2B2E2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9774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67B6A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D725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E79CB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7A576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77BEF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3E50A0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BF81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CA3BE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6940D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E896B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EA25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B7E1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43FA9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F2342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C7765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1423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910B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</w:t>
            </w:r>
          </w:p>
        </w:tc>
      </w:tr>
      <w:tr w:rsidR="003655E9" w14:paraId="0FE0EA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9337C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1022,1023[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7CE72E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619E9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4B0F2E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732D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9563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71372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17FF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63A373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94A4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7EE4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0496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0706B6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9165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7E6380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90BF4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063ED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78A66F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4197C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0BBC9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F204B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4EB73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C4B6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098B6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A483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642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13AB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36B519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9294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31698C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3424B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0C6D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A89CB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990" w:type="dxa"/>
            <w:vAlign w:val="center"/>
          </w:tcPr>
          <w:p w14:paraId="1362F8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6E180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0143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F80DC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A89A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783B62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4B72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81D7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29E7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209256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154E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3655E9" w14:paraId="5D24E4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47C0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A0FF0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B63C2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</w:t>
            </w:r>
          </w:p>
        </w:tc>
        <w:tc>
          <w:tcPr>
            <w:tcW w:w="990" w:type="dxa"/>
            <w:vAlign w:val="center"/>
          </w:tcPr>
          <w:p w14:paraId="0D2D3D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B9864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6350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D16F7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2BBD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07" w:type="dxa"/>
            <w:vAlign w:val="center"/>
          </w:tcPr>
          <w:p w14:paraId="6A22B9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21A3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8865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790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13" w:type="dxa"/>
            <w:vAlign w:val="center"/>
          </w:tcPr>
          <w:p w14:paraId="585644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97DD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3655E9" w14:paraId="20BD4E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6B6D4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4D624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ABF9A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438B8C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B8748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FE5CE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E2978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F74C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654554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C2C4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F1F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C1D2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13" w:type="dxa"/>
            <w:vAlign w:val="center"/>
          </w:tcPr>
          <w:p w14:paraId="74AE00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65A6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3655E9" w14:paraId="69F2E1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66716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94B9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776C6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9744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20FE1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C0D25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51EB2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B652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8F13E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FABF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845D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08221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10559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AFA8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FFF1C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CC706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00E27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FD51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3E3C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B46C4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A99B6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BBBB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16D0E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5864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2528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88C9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A7FD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B735A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926A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1322</w:t>
            </w:r>
          </w:p>
        </w:tc>
      </w:tr>
      <w:tr w:rsidR="003655E9" w14:paraId="6399630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F74AE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0064A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422C0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24333F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24DC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1E44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6329F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0D61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3F572F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B7EF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5920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4A5D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26F9E1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4E3D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0AE8AD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7A2C5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02C83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5C6AC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31C488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C412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17D4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9453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0184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1554F3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1AD8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E88B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41D6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0FD5FC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3337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0EC5A8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63DE5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5599A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2BF390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39EDF9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993A6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6C1A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E405F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9915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79DEF3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1E99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F97F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993C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64C243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9FDB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4E662D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DD61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E519A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21587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4F080B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2A699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6A58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6C5B7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2A05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07" w:type="dxa"/>
            <w:vAlign w:val="center"/>
          </w:tcPr>
          <w:p w14:paraId="09297B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6144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838E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F839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13" w:type="dxa"/>
            <w:vAlign w:val="center"/>
          </w:tcPr>
          <w:p w14:paraId="4BB86A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EA95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:rsidR="003655E9" w14:paraId="5F1F47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DB579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BD009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2CCA9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209EBE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50CE3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8A10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DB41A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68EA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310684F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26B9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A9AE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985D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6A3F8B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5A6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6C52F6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00A48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B5AE2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9E714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511659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1638B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DAAC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A279C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BE80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73642C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17C3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B728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AA31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484117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075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2A0BED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BF21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7C4EC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BE618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49D72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CF06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344E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AA714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C9434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25FB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3C32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7074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2D98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333E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EFAE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7FCA6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9872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6049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E49C6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51708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5641E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2B45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2F3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E201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66481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E7C3A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4A24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683A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8A5A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CA3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</w:t>
            </w:r>
          </w:p>
        </w:tc>
      </w:tr>
      <w:tr w:rsidR="003655E9" w14:paraId="5C19B1B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921C1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1027,1035[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A4BE2B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4549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692EA2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D13A0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F030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D7C8C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37F0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07" w:type="dxa"/>
            <w:vAlign w:val="center"/>
          </w:tcPr>
          <w:p w14:paraId="3324E2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017C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2310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A0E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13" w:type="dxa"/>
            <w:vAlign w:val="center"/>
          </w:tcPr>
          <w:p w14:paraId="7B4B03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CCEF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</w:tr>
      <w:tr w:rsidR="003655E9" w14:paraId="38BCA0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C2C20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9B0BA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191B79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E1625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B7DD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A79A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2D49B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6BF2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255279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81217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2B86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DFE1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68CE99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D32E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01D9F2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663D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85F3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B78DB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</w:t>
            </w:r>
          </w:p>
        </w:tc>
        <w:tc>
          <w:tcPr>
            <w:tcW w:w="990" w:type="dxa"/>
            <w:vAlign w:val="center"/>
          </w:tcPr>
          <w:p w14:paraId="269065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CA0F6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241C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26413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59CB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07" w:type="dxa"/>
            <w:vAlign w:val="center"/>
          </w:tcPr>
          <w:p w14:paraId="13D0FCB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7C9EC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E4E4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2008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13" w:type="dxa"/>
            <w:vAlign w:val="center"/>
          </w:tcPr>
          <w:p w14:paraId="0E0160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E79F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3655E9" w14:paraId="0F1DED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34382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5BCE0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BFB85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3B2D6C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8B36C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51AD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683FA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314A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7DFC1E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29F22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3AD3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BF65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13" w:type="dxa"/>
            <w:vAlign w:val="center"/>
          </w:tcPr>
          <w:p w14:paraId="289C25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5EA6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3655E9" w14:paraId="660F9B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35BCA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943D5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401520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B484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595C6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3B115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1537B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06F3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B16D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C1AF3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6CDA2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F900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931B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8B96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7A582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D1FE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0DEF0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97D9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897E6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C3259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5C2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7485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2374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3205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0B6F3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B6D3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E516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AC8C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A3BD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1472</w:t>
            </w:r>
          </w:p>
        </w:tc>
      </w:tr>
      <w:tr w:rsidR="003655E9" w14:paraId="7BBA85B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38800E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96ADC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6947B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90" w:type="dxa"/>
            <w:vAlign w:val="center"/>
          </w:tcPr>
          <w:p w14:paraId="795EA4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EEB7F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9007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F73AF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2DB9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07" w:type="dxa"/>
            <w:vAlign w:val="center"/>
          </w:tcPr>
          <w:p w14:paraId="494285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038A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DC3D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20E5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13" w:type="dxa"/>
            <w:vAlign w:val="center"/>
          </w:tcPr>
          <w:p w14:paraId="5F148E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B8EF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3655E9" w14:paraId="7614BA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A9080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A5340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4C9E1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1FE3DB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35771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B62E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4259A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A391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07" w:type="dxa"/>
            <w:vAlign w:val="center"/>
          </w:tcPr>
          <w:p w14:paraId="6B16DB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FD18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A2E7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8E9E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13" w:type="dxa"/>
            <w:vAlign w:val="center"/>
          </w:tcPr>
          <w:p w14:paraId="3459DD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A013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</w:tr>
      <w:tr w:rsidR="003655E9" w14:paraId="0ECAAB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3411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999CF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1C2660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75B97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FE1F1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FE08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19108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F850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7844B3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A4C3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F684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46F8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72B9F3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D134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47B4AD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30F6A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72968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40534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36C93C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1129D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327B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5BA57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ACE8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707" w:type="dxa"/>
            <w:vAlign w:val="center"/>
          </w:tcPr>
          <w:p w14:paraId="7C65FE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E03D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A248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BEB4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713" w:type="dxa"/>
            <w:vAlign w:val="center"/>
          </w:tcPr>
          <w:p w14:paraId="331902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8508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3655E9" w14:paraId="1C11D6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7EC6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915CA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69CA2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5213D4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DC973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5DF2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33CDE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2E49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67D7D26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AFC5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39F1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EC3E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13" w:type="dxa"/>
            <w:vAlign w:val="center"/>
          </w:tcPr>
          <w:p w14:paraId="5A282D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B85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3655E9" w14:paraId="26E2F3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69AE0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45B6D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584BC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40B5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91D6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E8F7B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7411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D05C8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7A78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72FE0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872F5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30520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C6E7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9AAC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3E907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AB4CA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A77DF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98B0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B2EA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CBCD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890A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716EC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B3F3F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A2B6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4E84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2C7DB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E0195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3917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4609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1544</w:t>
            </w:r>
          </w:p>
        </w:tc>
      </w:tr>
      <w:tr w:rsidR="003655E9" w14:paraId="39114B8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C2D9C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294C8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669E1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990" w:type="dxa"/>
            <w:vAlign w:val="center"/>
          </w:tcPr>
          <w:p w14:paraId="2708A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2A162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5CD4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84E01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8F58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757.2</w:t>
            </w:r>
          </w:p>
        </w:tc>
        <w:tc>
          <w:tcPr>
            <w:tcW w:w="707" w:type="dxa"/>
            <w:vAlign w:val="center"/>
          </w:tcPr>
          <w:p w14:paraId="1D3513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2D84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49DC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9E75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757.2</w:t>
            </w:r>
          </w:p>
        </w:tc>
        <w:tc>
          <w:tcPr>
            <w:tcW w:w="713" w:type="dxa"/>
            <w:vAlign w:val="center"/>
          </w:tcPr>
          <w:p w14:paraId="630D66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23B6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757.2</w:t>
            </w:r>
          </w:p>
        </w:tc>
      </w:tr>
      <w:tr w:rsidR="003655E9" w14:paraId="0DC0C0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8AFF5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7368A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1882AE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8730A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05EBF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F7C6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5912B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2EDB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49B189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F3EB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A459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1622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423693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C800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2983B0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9FF48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74522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68099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990" w:type="dxa"/>
            <w:vAlign w:val="center"/>
          </w:tcPr>
          <w:p w14:paraId="1E7D78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E79E2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E0C6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E24C5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B9A2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707" w:type="dxa"/>
            <w:vAlign w:val="center"/>
          </w:tcPr>
          <w:p w14:paraId="139E00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810DB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F8BB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33FA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713" w:type="dxa"/>
            <w:vAlign w:val="center"/>
          </w:tcPr>
          <w:p w14:paraId="460EF4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B504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3655E9" w14:paraId="6AA12B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07054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621AA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2A488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</w:t>
            </w:r>
          </w:p>
        </w:tc>
        <w:tc>
          <w:tcPr>
            <w:tcW w:w="990" w:type="dxa"/>
            <w:vAlign w:val="center"/>
          </w:tcPr>
          <w:p w14:paraId="2D0CD3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02BE8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74B4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B46C1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85BB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707" w:type="dxa"/>
            <w:vAlign w:val="center"/>
          </w:tcPr>
          <w:p w14:paraId="0966AD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18338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7D58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A5B3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713" w:type="dxa"/>
            <w:vAlign w:val="center"/>
          </w:tcPr>
          <w:p w14:paraId="08F50A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9BFF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 w:rsidR="003655E9" w14:paraId="0B1471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18DD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05259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57F8F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C37B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6ABB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A66DE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D29D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EBFB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14EF9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37A7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1376D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C274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035D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25ED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DCE3F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5B07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38657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997F0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AA8EC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3525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EB1B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36BC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9AE7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A52A1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4C40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478C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E483F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A6EF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3EBC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1906</w:t>
            </w:r>
          </w:p>
        </w:tc>
      </w:tr>
      <w:tr w:rsidR="003655E9" w14:paraId="118A21E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C6E2A5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5B188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6C9EE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2BCBD8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62C8D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4A5B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DA53B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D578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6684FF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3CC8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F0D1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9CDC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42B149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547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2E46DD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4394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A2F17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8156B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990" w:type="dxa"/>
            <w:vAlign w:val="center"/>
          </w:tcPr>
          <w:p w14:paraId="38B779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1AAF6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AE62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AFB68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D35C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07" w:type="dxa"/>
            <w:vAlign w:val="center"/>
          </w:tcPr>
          <w:p w14:paraId="0C8E2A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0EB1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C8FA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4068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13" w:type="dxa"/>
            <w:vAlign w:val="center"/>
          </w:tcPr>
          <w:p w14:paraId="0E047D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4B56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</w:tr>
      <w:tr w:rsidR="003655E9" w14:paraId="6929C0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B85C6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BE1EE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2EB480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DADB1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B7B7D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915E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2D294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9FB8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116A4B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D3D9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3C20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C9AD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100749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9A01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3F4149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BD73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FF5D1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EA274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6966BC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562FB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57EF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59AB7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8803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4C09EBB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A493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BDCB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25DC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067C46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BE2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7344CD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9DE8A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F2F4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D952E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4F3571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03E89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1B26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E8E06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9B31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11C47B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C62A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6861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6851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321A1F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3084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7D19DD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8B236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DAD4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30F87A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D411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A76AB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5FF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2467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A96EF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122E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97763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9F75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5A2F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D7F3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9611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700B7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55F1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1C804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72D44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476F0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7A5B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2434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014E6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29BA4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DD29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9FA44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6EE0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B8FFA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3586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7704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2420</w:t>
            </w:r>
          </w:p>
        </w:tc>
      </w:tr>
      <w:tr w:rsidR="003655E9" w14:paraId="5D9F65C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9E6A1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594C8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DD98B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tcW w:w="990" w:type="dxa"/>
            <w:vAlign w:val="center"/>
          </w:tcPr>
          <w:p w14:paraId="0DD79F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414F2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A17B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8190C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1192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  <w:tc>
          <w:tcPr>
            <w:tcW w:w="707" w:type="dxa"/>
            <w:vAlign w:val="center"/>
          </w:tcPr>
          <w:p w14:paraId="012C22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21BD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8042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815B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  <w:tc>
          <w:tcPr>
            <w:tcW w:w="713" w:type="dxa"/>
            <w:vAlign w:val="center"/>
          </w:tcPr>
          <w:p w14:paraId="3EA6D8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D0AD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</w:tr>
      <w:tr w:rsidR="003655E9" w14:paraId="6E0C88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111F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0362C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7F13A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21.55</w:t>
            </w:r>
          </w:p>
        </w:tc>
        <w:tc>
          <w:tcPr>
            <w:tcW w:w="990" w:type="dxa"/>
            <w:vAlign w:val="center"/>
          </w:tcPr>
          <w:p w14:paraId="5C562C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0F73C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E114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0CDA2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DD46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705.2</w:t>
            </w:r>
          </w:p>
        </w:tc>
        <w:tc>
          <w:tcPr>
            <w:tcW w:w="707" w:type="dxa"/>
            <w:vAlign w:val="center"/>
          </w:tcPr>
          <w:p w14:paraId="12E696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1982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AE13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3B59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705.2</w:t>
            </w:r>
          </w:p>
        </w:tc>
        <w:tc>
          <w:tcPr>
            <w:tcW w:w="713" w:type="dxa"/>
            <w:vAlign w:val="center"/>
          </w:tcPr>
          <w:p w14:paraId="60DCA1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2037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705.2</w:t>
            </w:r>
          </w:p>
        </w:tc>
      </w:tr>
      <w:tr w:rsidR="003655E9" w14:paraId="2DE166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D322F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F033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8F16E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90" w:type="dxa"/>
            <w:vAlign w:val="center"/>
          </w:tcPr>
          <w:p w14:paraId="4134B3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DEA0B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C1C9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36D0B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5A40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07" w:type="dxa"/>
            <w:vAlign w:val="center"/>
          </w:tcPr>
          <w:p w14:paraId="265B45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86F2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02DA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7752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13" w:type="dxa"/>
            <w:vAlign w:val="center"/>
          </w:tcPr>
          <w:p w14:paraId="46B30C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02D6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:rsidR="003655E9" w14:paraId="098D2F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34B09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7451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7D201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990" w:type="dxa"/>
            <w:vAlign w:val="center"/>
          </w:tcPr>
          <w:p w14:paraId="7E8717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F9E1B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89B4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0EF00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F319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707" w:type="dxa"/>
            <w:vAlign w:val="center"/>
          </w:tcPr>
          <w:p w14:paraId="1834650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141E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6AC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7DFB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713" w:type="dxa"/>
            <w:vAlign w:val="center"/>
          </w:tcPr>
          <w:p w14:paraId="6715B9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830C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3655E9" w14:paraId="3317AB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61C80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43CDC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639E9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CDA1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B29F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8CB50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998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25664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D12EC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FD17C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854A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895AA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68E1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A034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8FCD3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2B165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05A5E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BA90F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5946B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FA267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A314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4DA84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3EA1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BC600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BCAF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9B37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A2D9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82DC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5FBD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1707</w:t>
            </w:r>
          </w:p>
        </w:tc>
      </w:tr>
      <w:tr w:rsidR="003655E9" w14:paraId="1FE12C6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55D7D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1032,1033[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45CBF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AF78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990" w:type="dxa"/>
            <w:vAlign w:val="center"/>
          </w:tcPr>
          <w:p w14:paraId="1CBF42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061C5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F3BE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EEB18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0BA3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07" w:type="dxa"/>
            <w:vAlign w:val="center"/>
          </w:tcPr>
          <w:p w14:paraId="359DC2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3C64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E18F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40A4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13" w:type="dxa"/>
            <w:vAlign w:val="center"/>
          </w:tcPr>
          <w:p w14:paraId="31F0B1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BF0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</w:tr>
      <w:tr w:rsidR="003655E9" w14:paraId="30D7FB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706BA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DF3E3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526275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63759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46050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EA92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B0EAB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C8A1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17DD1D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D13B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D8FF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C601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5F442D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942E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6C0D1A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D33A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13FB5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E9E18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7227E6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FB7F1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ACF8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CD6C6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91FE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19DB3C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AAC3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290F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4121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4BA8B3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EF15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6C4E71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BB73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4546E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BBD9B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53F236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0E11C7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13EE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6A72D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7D8F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4A05BE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5E6F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FAFF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55E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6CD40A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9B5D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6E5286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670B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28BA1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9773A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0B30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4D21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F9178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089E4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AC52B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EE49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8EC8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AABF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8198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C7EC2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BBE5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9CAF4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09149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68141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5D870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731BD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0096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8BFC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7100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2D3A9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2E8C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D0E0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4D955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679F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57EF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9630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2186</w:t>
            </w:r>
          </w:p>
        </w:tc>
      </w:tr>
      <w:tr w:rsidR="003655E9" w14:paraId="2A14F9A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23BD7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29022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84496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4A53F0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14A30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292B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463FB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AC20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707" w:type="dxa"/>
            <w:vAlign w:val="center"/>
          </w:tcPr>
          <w:p w14:paraId="586C4C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B900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6124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C7BC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713" w:type="dxa"/>
            <w:vAlign w:val="center"/>
          </w:tcPr>
          <w:p w14:paraId="638A52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7E73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</w:tr>
      <w:tr w:rsidR="003655E9" w14:paraId="0726CE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BA955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003FB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1A9914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DBF7A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5DAAA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CC3F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6A273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36EB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22F9E3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9DE8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E7E1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66B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701E5F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5C1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13AC35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DB1EF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4007C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67654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64852C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4179F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5C98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061E7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F711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707" w:type="dxa"/>
            <w:vAlign w:val="center"/>
          </w:tcPr>
          <w:p w14:paraId="7F5596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7BC60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68DB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B6B9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713" w:type="dxa"/>
            <w:vAlign w:val="center"/>
          </w:tcPr>
          <w:p w14:paraId="5DE889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F164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3655E9" w14:paraId="107A3F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891CF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27F45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2D556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1D5967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09D34D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461B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E9E07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8C5C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56B2BCE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05AD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D561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1B62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13" w:type="dxa"/>
            <w:vAlign w:val="center"/>
          </w:tcPr>
          <w:p w14:paraId="14B1A1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8FCB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3655E9" w14:paraId="329431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E9980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79352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CF819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051C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171C4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A59F0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D275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04FEF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B723D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E62F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B5E6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5B72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5448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7BEF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3CABF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B0B2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F71B9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EAAD5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0917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D0F63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269C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1FFFE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AA40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9FB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EF2B2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56DB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24D6B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4D65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34E1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1427</w:t>
            </w:r>
          </w:p>
        </w:tc>
      </w:tr>
      <w:tr w:rsidR="003655E9" w14:paraId="3311DDC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418930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CC7E8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91DFF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1ED99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5D4E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FA01F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CF4F8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DCCC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7D98C3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9AB7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7501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B6DB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5B1BB7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5488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2EC2D2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76981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B5F1B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607C6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3360FE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07E9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834E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D7A28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70F2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422501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AA54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6BD1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F10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6E753E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10D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2F1CB9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200A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3257E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49631B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7A2995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86612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DAD7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C9748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C302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7E3B0E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AA7FA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42BF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ACC2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2EA774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2442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243FDD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0591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B3B2A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4D9B2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7E912A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21F8D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F7455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CF6F3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EC51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2CF063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31BE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60B8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8647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276939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D83A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3DE66F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2DDE6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BA5E8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3C928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372761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CCDB4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A580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A4109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09AB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49F722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F358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A085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3B0C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434F05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8CE9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410E83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513EF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E9A16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4E11F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1B6FC4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9CAB4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8466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255F8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3DA0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2253ABF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F822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4E97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0A8D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59F11C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EAE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5620B7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E028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74E3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D3A7E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23E8F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AD45A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56C5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2ADF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DADDF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29E9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0B718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0F445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BDF1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DE472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5D52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65FCC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3524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C9ED1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99F16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CE2E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E8D4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2F70F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0D15E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0E5A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AEAA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DD8F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D3B9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6D8A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604A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1C9A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1732</w:t>
            </w:r>
          </w:p>
        </w:tc>
      </w:tr>
      <w:tr w:rsidR="003655E9" w14:paraId="078B3EE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233D3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EFB5C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51C79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1080C6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58D7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411F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B51BD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DE8C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29CD21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D810F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4BFC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2607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46F58B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E8F1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15D75D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F8F65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0F39F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402F11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68ACBC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5C14A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4146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A2A6A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37EB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4463E4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75156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5DF1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03ED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0AB032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8177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19B071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35E3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5FCCC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4013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990" w:type="dxa"/>
            <w:vAlign w:val="center"/>
          </w:tcPr>
          <w:p w14:paraId="3B4206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F019D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05CD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5A16A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6D2F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13BECB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9ED4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553E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5E5D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212E5A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592A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3655E9" w14:paraId="3CD00B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F657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91725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7DC24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</w:t>
            </w:r>
          </w:p>
        </w:tc>
        <w:tc>
          <w:tcPr>
            <w:tcW w:w="990" w:type="dxa"/>
            <w:vAlign w:val="center"/>
          </w:tcPr>
          <w:p w14:paraId="3369C7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C076F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449CF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EAA89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60C3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07" w:type="dxa"/>
            <w:vAlign w:val="center"/>
          </w:tcPr>
          <w:p w14:paraId="4E438D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972F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F9B1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1A97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13" w:type="dxa"/>
            <w:vAlign w:val="center"/>
          </w:tcPr>
          <w:p w14:paraId="672924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6564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3655E9" w14:paraId="01B37E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64A49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ACCE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D63C5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57AB54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2DA83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E246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AA5CF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2710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339E3D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AB0F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8CE8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B404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13" w:type="dxa"/>
            <w:vAlign w:val="center"/>
          </w:tcPr>
          <w:p w14:paraId="0A1BA4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8335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3655E9" w14:paraId="2CB7DD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05A84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14E09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DF7FD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C24E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4035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516A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6827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BB5D1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EE7B8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055A1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5DBD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3725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B400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8216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74D67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C29DF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32BB5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49AB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3EB4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A307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61DD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8DD5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3713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EF64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F904F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409B8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9B40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F5A4A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BAFB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1274</w:t>
            </w:r>
          </w:p>
        </w:tc>
      </w:tr>
      <w:tr w:rsidR="003655E9" w14:paraId="0004DE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9AF60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DD4F7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33EA2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64E1AF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16E9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0563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4C7C1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4DAF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1555C0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5BBFD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E804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089E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24B237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071D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7BFC6B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E8C88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61666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9A2DE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584D26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2CD77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F798E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56BD3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9C41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7993C5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0352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8613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9994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3BD4DB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0146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4C2594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B3586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53F6E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243319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57592A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2C67D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C56A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7815C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BF7E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555543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30864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1282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1D7B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172300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E83A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1F8AD1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C2E3F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B1270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33AB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4344A4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B62FC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7103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D9270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E4FC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7CC247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2F28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2473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7D4C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6EEEE6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FBCA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2FC28A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862E6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AE83C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3022D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25A305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A2579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BBD1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26007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0777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4E6DB47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AFFA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22AF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BEEB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5F64C3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A0D2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154585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3E024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E9450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E0976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4C0B7B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F7E71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CCB3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7FC94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EBB2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303A31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96BF4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33D2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174B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2CAA20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FD3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3FDFF7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23EC8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366AC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AAB762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E003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FC60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0EC52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AD200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B3CB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57E0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0F97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31DB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B573E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2D3C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69F4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331F3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23932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D0D30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73C6C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0F53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05AB4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7C4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179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E7E90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E45C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B517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5B8D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62F9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1708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AC9D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1732</w:t>
            </w:r>
          </w:p>
        </w:tc>
      </w:tr>
      <w:tr w:rsidR="003655E9" w14:paraId="21FC03A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E55180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88C1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67070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542.63</w:t>
            </w:r>
          </w:p>
        </w:tc>
        <w:tc>
          <w:tcPr>
            <w:tcW w:w="990" w:type="dxa"/>
            <w:vAlign w:val="center"/>
          </w:tcPr>
          <w:p w14:paraId="32AAD1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E26B7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4997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854A6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7E77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7140.0</w:t>
            </w:r>
          </w:p>
        </w:tc>
        <w:tc>
          <w:tcPr>
            <w:tcW w:w="707" w:type="dxa"/>
            <w:vAlign w:val="center"/>
          </w:tcPr>
          <w:p w14:paraId="68C3FA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7886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D921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D4AA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7140.0</w:t>
            </w:r>
          </w:p>
        </w:tc>
        <w:tc>
          <w:tcPr>
            <w:tcW w:w="713" w:type="dxa"/>
            <w:vAlign w:val="center"/>
          </w:tcPr>
          <w:p w14:paraId="4CAC99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948D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7140.0</w:t>
            </w:r>
          </w:p>
        </w:tc>
      </w:tr>
      <w:tr w:rsidR="003655E9" w14:paraId="32ABCC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240B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D95F4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728E8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48.73</w:t>
            </w:r>
          </w:p>
        </w:tc>
        <w:tc>
          <w:tcPr>
            <w:tcW w:w="990" w:type="dxa"/>
            <w:vAlign w:val="center"/>
          </w:tcPr>
          <w:p w14:paraId="0766C2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4081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AFB6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D0ABD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18AC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932.8</w:t>
            </w:r>
          </w:p>
        </w:tc>
        <w:tc>
          <w:tcPr>
            <w:tcW w:w="707" w:type="dxa"/>
            <w:vAlign w:val="center"/>
          </w:tcPr>
          <w:p w14:paraId="5DA4C9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BFFD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721A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43F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886.1</w:t>
            </w:r>
          </w:p>
        </w:tc>
        <w:tc>
          <w:tcPr>
            <w:tcW w:w="713" w:type="dxa"/>
            <w:vAlign w:val="center"/>
          </w:tcPr>
          <w:p w14:paraId="33BE51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3B8D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886.1</w:t>
            </w:r>
          </w:p>
        </w:tc>
      </w:tr>
      <w:tr w:rsidR="003655E9" w14:paraId="29449D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DA78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5E848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81063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38.92</w:t>
            </w:r>
          </w:p>
        </w:tc>
        <w:tc>
          <w:tcPr>
            <w:tcW w:w="990" w:type="dxa"/>
            <w:vAlign w:val="center"/>
          </w:tcPr>
          <w:p w14:paraId="47CD31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E653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123F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71988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9E3E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745.0</w:t>
            </w:r>
          </w:p>
        </w:tc>
        <w:tc>
          <w:tcPr>
            <w:tcW w:w="707" w:type="dxa"/>
            <w:vAlign w:val="center"/>
          </w:tcPr>
          <w:p w14:paraId="66CBD2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5DFC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B0A4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9ABC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707.8</w:t>
            </w:r>
          </w:p>
        </w:tc>
        <w:tc>
          <w:tcPr>
            <w:tcW w:w="713" w:type="dxa"/>
            <w:vAlign w:val="center"/>
          </w:tcPr>
          <w:p w14:paraId="663918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7547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707.8</w:t>
            </w:r>
          </w:p>
        </w:tc>
      </w:tr>
      <w:tr w:rsidR="003655E9" w14:paraId="5118C2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48800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64D47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73731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412.76</w:t>
            </w:r>
          </w:p>
        </w:tc>
        <w:tc>
          <w:tcPr>
            <w:tcW w:w="990" w:type="dxa"/>
            <w:vAlign w:val="center"/>
          </w:tcPr>
          <w:p w14:paraId="7B6AEB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FCE05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B12B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0EB83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13B4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13507.5</w:t>
            </w:r>
          </w:p>
        </w:tc>
        <w:tc>
          <w:tcPr>
            <w:tcW w:w="707" w:type="dxa"/>
            <w:vAlign w:val="center"/>
          </w:tcPr>
          <w:p w14:paraId="1D0469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575F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06E8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016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13507.5</w:t>
            </w:r>
          </w:p>
        </w:tc>
        <w:tc>
          <w:tcPr>
            <w:tcW w:w="713" w:type="dxa"/>
            <w:vAlign w:val="center"/>
          </w:tcPr>
          <w:p w14:paraId="3E6B40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975E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13507.5</w:t>
            </w:r>
          </w:p>
        </w:tc>
      </w:tr>
      <w:tr w:rsidR="003655E9" w14:paraId="10B1EA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F73BF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C57E9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4395BE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2BBBE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79A46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915E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7F16E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1899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707" w:type="dxa"/>
            <w:vAlign w:val="center"/>
          </w:tcPr>
          <w:p w14:paraId="2EBE2D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DE1A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AE6D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AD35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713" w:type="dxa"/>
            <w:vAlign w:val="center"/>
          </w:tcPr>
          <w:p w14:paraId="60F5DE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C22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</w:tr>
      <w:tr w:rsidR="003655E9" w14:paraId="0DE66B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8699C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C5D6E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2D17E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990" w:type="dxa"/>
            <w:vAlign w:val="center"/>
          </w:tcPr>
          <w:p w14:paraId="19EB41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140D1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BB38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F68A0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D789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1530.6</w:t>
            </w:r>
          </w:p>
        </w:tc>
        <w:tc>
          <w:tcPr>
            <w:tcW w:w="707" w:type="dxa"/>
            <w:vAlign w:val="center"/>
          </w:tcPr>
          <w:p w14:paraId="16BF98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3BDD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B76F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38F1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1530.6</w:t>
            </w:r>
          </w:p>
        </w:tc>
        <w:tc>
          <w:tcPr>
            <w:tcW w:w="713" w:type="dxa"/>
            <w:vAlign w:val="center"/>
          </w:tcPr>
          <w:p w14:paraId="51A3C7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325B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1530.6</w:t>
            </w:r>
          </w:p>
        </w:tc>
      </w:tr>
      <w:tr w:rsidR="003655E9" w14:paraId="0B1421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C2597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EFC4D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E600B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334.31</w:t>
            </w:r>
          </w:p>
        </w:tc>
        <w:tc>
          <w:tcPr>
            <w:tcW w:w="990" w:type="dxa"/>
            <w:vAlign w:val="center"/>
          </w:tcPr>
          <w:p w14:paraId="15A451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BDE79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0EE7F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8AA6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625B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1705.0</w:t>
            </w:r>
          </w:p>
        </w:tc>
        <w:tc>
          <w:tcPr>
            <w:tcW w:w="707" w:type="dxa"/>
            <w:vAlign w:val="center"/>
          </w:tcPr>
          <w:p w14:paraId="045A1F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76F5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BF6D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EA90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1705.0</w:t>
            </w:r>
          </w:p>
        </w:tc>
        <w:tc>
          <w:tcPr>
            <w:tcW w:w="713" w:type="dxa"/>
            <w:vAlign w:val="center"/>
          </w:tcPr>
          <w:p w14:paraId="51A4E4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E812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1705.0</w:t>
            </w:r>
          </w:p>
        </w:tc>
      </w:tr>
      <w:tr w:rsidR="003655E9" w14:paraId="190BAF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51E3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8BCE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C7871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126.22</w:t>
            </w:r>
          </w:p>
        </w:tc>
        <w:tc>
          <w:tcPr>
            <w:tcW w:w="990" w:type="dxa"/>
            <w:vAlign w:val="center"/>
          </w:tcPr>
          <w:p w14:paraId="33949F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7ADB9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B27B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03CB8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8AAC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1102.9</w:t>
            </w:r>
          </w:p>
        </w:tc>
        <w:tc>
          <w:tcPr>
            <w:tcW w:w="707" w:type="dxa"/>
            <w:vAlign w:val="center"/>
          </w:tcPr>
          <w:p w14:paraId="3701BEC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017F5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7FD1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A076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1102.9</w:t>
            </w:r>
          </w:p>
        </w:tc>
        <w:tc>
          <w:tcPr>
            <w:tcW w:w="713" w:type="dxa"/>
            <w:vAlign w:val="center"/>
          </w:tcPr>
          <w:p w14:paraId="51DF61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B1B2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1102.9</w:t>
            </w:r>
          </w:p>
        </w:tc>
      </w:tr>
      <w:tr w:rsidR="003655E9" w14:paraId="2978B1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4DF4A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AE839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6FA9C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52F5A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A7CE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AA10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54EA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A624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D2B3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4EDB6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44D6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E556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4189B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4D10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E60D7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49B0E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1581C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20E8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7F2A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940D9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DAAA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DE37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020F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1C10E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C074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409B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A7AA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45B69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7A85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27640</w:t>
            </w:r>
          </w:p>
        </w:tc>
      </w:tr>
      <w:tr w:rsidR="003655E9" w14:paraId="20CB24D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435F6A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43133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94617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0FD8B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9E2BA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118D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E5D7E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CC16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277C0B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D2F6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4AA9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4F48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7F8CAF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E86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199262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501CE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72700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93FFA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267DEC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D907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F645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1E1E4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061B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2F5A8D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041B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90E2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56E6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45D354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4BFF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5F4696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C8265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7402D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699CE7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36F3E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DC2FF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BEAD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A12C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8D24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AAF7C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3E65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CB15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09DD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787A45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C485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281E74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121ED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36D95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F3C4B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272C1B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21A44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D582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E0EFF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5A5E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75DD90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0783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5805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331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48DCFC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D00A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56CF1D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59126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2447D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9E513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2426C3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E2F27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FD33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9AE4C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A6C8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6F6EBB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2548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6501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95A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533669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8B5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6460E3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A657F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88AC9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052EA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380417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0FF7DE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2361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F5ACE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B99A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30604E1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9FA5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9B7E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3F9E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47C39A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0E79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2DC519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1147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F4EE5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0690C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0C874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ADB44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EA2F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1B2F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0AA3A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3411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8B3C6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9851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7768B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F8B9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F143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655A3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5DEDA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73A7F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FE94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A33F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BF6D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C8230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F5AFE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6AB0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01E81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3146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647A3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B10DC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6B8D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2ABB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</w:t>
            </w:r>
          </w:p>
        </w:tc>
      </w:tr>
      <w:tr w:rsidR="003655E9" w14:paraId="4858170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76180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84334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1B140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47F9EB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D805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5978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67CC3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5808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2B5AA6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B7AC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7022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ED74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6C8BB5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B928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6C5E84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785B6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5691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E14C4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0DD4A8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25A8B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ABED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CCD54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249D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73CB15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FE83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0F1C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371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11E029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AC34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3C1A5C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1B58B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2837A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4EECF3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7335A4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C0362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DAE7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0FBF3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C0EB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50138B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EC2E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C208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BAA8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78D539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C67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7F54EE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5403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25F65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F68C1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10C887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80658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8FBC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340FE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82BE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75E23D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62BB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CD71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98D2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7AD2B8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EF81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3B2A7E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540C1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136D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B8261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14:paraId="03E9F5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18880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BD9C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117AC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3A1E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14:paraId="44B1F3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EA19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D462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D5DC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618BDC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907D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3655E9" w14:paraId="112994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468B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5A976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F7059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990" w:type="dxa"/>
            <w:vAlign w:val="center"/>
          </w:tcPr>
          <w:p w14:paraId="042014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DB2FD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BAD5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895C3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8113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07" w:type="dxa"/>
            <w:vAlign w:val="center"/>
          </w:tcPr>
          <w:p w14:paraId="46C96F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D3E09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5D0D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EDFD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14:paraId="2C34FE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0A60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3655E9" w14:paraId="204939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29F31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603D0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61331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64D6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7CDF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98C6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029D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5EEC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63B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43EDF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0CFD3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5BE53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74BF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EDFE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E9516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38B4D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7E8A3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8A93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4AEA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0C60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D15E2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1601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536E1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B3D9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A524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88BD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DE7F8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D056C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9E1B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</w:t>
            </w:r>
          </w:p>
        </w:tc>
      </w:tr>
      <w:tr w:rsidR="003655E9" w14:paraId="048596A0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8937B6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CF2242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6241DC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122649</w:t>
            </w:r>
          </w:p>
        </w:tc>
      </w:tr>
      <w:tr w:rsidR="003655E9" w14:paraId="3C9094E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F03BC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3268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E6D3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4C4011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E8AC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2056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8A988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D65C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6CAE4A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7BD1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2DE3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89CA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6A2986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1346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37F7A1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ACEE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3E18D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34CFF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BE904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56742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7082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8455E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467F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13A2DE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3DCE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3473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2ECA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39150E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D817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03F180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00B21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C3DC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39B8C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115ACF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3CC17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B104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D0368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CE77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9B871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3F0AD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398D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E717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697304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8B38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56B069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E5D4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203CD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DCA01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16.99</w:t>
            </w:r>
          </w:p>
        </w:tc>
        <w:tc>
          <w:tcPr>
            <w:tcW w:w="990" w:type="dxa"/>
            <w:vAlign w:val="center"/>
          </w:tcPr>
          <w:p w14:paraId="09975B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EAB14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330B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54FC3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0AAD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  <w:tc>
          <w:tcPr>
            <w:tcW w:w="707" w:type="dxa"/>
            <w:vAlign w:val="center"/>
          </w:tcPr>
          <w:p w14:paraId="54BC8D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8EBE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4045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BBBA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  <w:tc>
          <w:tcPr>
            <w:tcW w:w="713" w:type="dxa"/>
            <w:vAlign w:val="center"/>
          </w:tcPr>
          <w:p w14:paraId="1FE812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2D52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</w:tr>
      <w:tr w:rsidR="003655E9" w14:paraId="5E7E6D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BAEC6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0B9BE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668FC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4AAD5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8CA68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8234E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D91D4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97D2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41743F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C5AB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4511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BC42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2E473F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AB3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7F7CCE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38833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0E39D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ECE69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BF2A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CBA92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2647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840C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DF09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1E5A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54AC1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5A8F1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309A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9F75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697A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9D396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04DC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8F3F6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81502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EDB9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FD8C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1FEB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6457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8AAB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F153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1936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4949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9517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4205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7A09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2063</w:t>
            </w:r>
          </w:p>
        </w:tc>
      </w:tr>
      <w:tr w:rsidR="003655E9" w14:paraId="3CB505D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3B277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2002,2003,2004,2007,2008,2009,2012,2013,2015,2016,2017,2020,2021,2024,2025,2036,2037,2040,2041,2044,2045,2046,2047,2048,2049,2052,2057,2058,2059[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6548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D8F12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18.99</w:t>
            </w:r>
          </w:p>
        </w:tc>
        <w:tc>
          <w:tcPr>
            <w:tcW w:w="990" w:type="dxa"/>
            <w:vAlign w:val="center"/>
          </w:tcPr>
          <w:p w14:paraId="64B2B5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6F893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3299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54934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7C87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621.4</w:t>
            </w:r>
          </w:p>
        </w:tc>
        <w:tc>
          <w:tcPr>
            <w:tcW w:w="707" w:type="dxa"/>
            <w:vAlign w:val="center"/>
          </w:tcPr>
          <w:p w14:paraId="386155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18CB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3AAE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33BA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621.4</w:t>
            </w:r>
          </w:p>
        </w:tc>
        <w:tc>
          <w:tcPr>
            <w:tcW w:w="713" w:type="dxa"/>
            <w:vAlign w:val="center"/>
          </w:tcPr>
          <w:p w14:paraId="788B9C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F1C8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621.4</w:t>
            </w:r>
          </w:p>
        </w:tc>
      </w:tr>
      <w:tr w:rsidR="003655E9" w14:paraId="57EA8A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AD93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0F980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64804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 w14:paraId="23D734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20265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0F0C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968EE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A2D7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07" w:type="dxa"/>
            <w:vAlign w:val="center"/>
          </w:tcPr>
          <w:p w14:paraId="472DB5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93F7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8A91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0B87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13" w:type="dxa"/>
            <w:vAlign w:val="center"/>
          </w:tcPr>
          <w:p w14:paraId="525F27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753E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</w:tr>
      <w:tr w:rsidR="003655E9" w14:paraId="4771A3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C432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CA65C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FB03B4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DF939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2D346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F86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66E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9B0F1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9E4A8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9E1C3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AC8D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B83B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DDA2F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C2C0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FA219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9F91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938FA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FAC0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A5958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660C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F578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1C6DC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ABB29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EE77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7DDC6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7E58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1BDFB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61B8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EF3A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1811</w:t>
            </w:r>
          </w:p>
        </w:tc>
      </w:tr>
      <w:tr w:rsidR="003655E9" w14:paraId="7481F10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BD224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2005,2006,2055,2056[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D7F46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C6DB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990" w:type="dxa"/>
            <w:vAlign w:val="center"/>
          </w:tcPr>
          <w:p w14:paraId="7CEFA6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0D09E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5F8A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2486D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9812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898.3</w:t>
            </w:r>
          </w:p>
        </w:tc>
        <w:tc>
          <w:tcPr>
            <w:tcW w:w="707" w:type="dxa"/>
            <w:vAlign w:val="center"/>
          </w:tcPr>
          <w:p w14:paraId="1802F0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CEB1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844F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E557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898.3</w:t>
            </w:r>
          </w:p>
        </w:tc>
        <w:tc>
          <w:tcPr>
            <w:tcW w:w="713" w:type="dxa"/>
            <w:vAlign w:val="center"/>
          </w:tcPr>
          <w:p w14:paraId="726497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14E4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898.3</w:t>
            </w:r>
          </w:p>
        </w:tc>
      </w:tr>
      <w:tr w:rsidR="003655E9" w14:paraId="54E013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0793B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BAEA7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EC18A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21FBB3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01053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6649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827E5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9F13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  <w:tc>
          <w:tcPr>
            <w:tcW w:w="707" w:type="dxa"/>
            <w:vAlign w:val="center"/>
          </w:tcPr>
          <w:p w14:paraId="4AB3E4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504F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15D3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13C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  <w:tc>
          <w:tcPr>
            <w:tcW w:w="713" w:type="dxa"/>
            <w:vAlign w:val="center"/>
          </w:tcPr>
          <w:p w14:paraId="0B64C0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335F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</w:tr>
      <w:tr w:rsidR="003655E9" w14:paraId="331F86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5976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2A04B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903B9B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F8AE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4B12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036D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928E8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73FD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D329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E134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9936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CD5B1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2B716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AAF2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0232C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6E9AF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3B114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11AE3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54AE3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AC96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13A5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C680E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4B45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A4F3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21C8F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276EC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D22B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C977E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0969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</w:t>
            </w:r>
          </w:p>
        </w:tc>
      </w:tr>
      <w:tr w:rsidR="003655E9" w14:paraId="6B58061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6F021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DB0132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6DBC7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787FE3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3C9D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7906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2F87F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5287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32E49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1C2FC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5493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A1A9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1FFE2B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E409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2E2B81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EF52E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4BABE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40E83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3BE322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BD7E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B87A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B3098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5FDF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33057A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2A83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0E40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D085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119E2C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10DE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1650B6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0508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17B3F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1A5FC9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67CB75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354B8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3C99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3E779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384E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252EBB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DC25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9186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FF4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497264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94AA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2D27F2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890EC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08E6B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A8724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16.99</w:t>
            </w:r>
          </w:p>
        </w:tc>
        <w:tc>
          <w:tcPr>
            <w:tcW w:w="990" w:type="dxa"/>
            <w:vAlign w:val="center"/>
          </w:tcPr>
          <w:p w14:paraId="0D9FEE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B8838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FDDA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CACD1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E397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  <w:tc>
          <w:tcPr>
            <w:tcW w:w="707" w:type="dxa"/>
            <w:vAlign w:val="center"/>
          </w:tcPr>
          <w:p w14:paraId="123EC0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6DF9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02DB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98F7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  <w:tc>
          <w:tcPr>
            <w:tcW w:w="713" w:type="dxa"/>
            <w:vAlign w:val="center"/>
          </w:tcPr>
          <w:p w14:paraId="715EBB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892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</w:tr>
      <w:tr w:rsidR="003655E9" w14:paraId="35E9C7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7C56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1F82E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CEE03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1FAE4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1276D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9CCA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A0BEF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FF71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10C042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C964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12CB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0B8B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04FB0F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98C5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6D64A2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8B0A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2DF59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F3297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EF370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1DFA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1E0C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E009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E4A1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1AC66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3A60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A208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3B3B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53C0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09E3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B4B18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AEA36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BFF8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9F66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34CB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7F511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5574C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6CF4D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F8D4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FF5BA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6CBA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40E17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15B1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4182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3AC9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2063</w:t>
            </w:r>
          </w:p>
        </w:tc>
      </w:tr>
      <w:tr w:rsidR="003655E9" w14:paraId="0D91E45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F99C0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2011,2018,2043,2050[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E4C6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793F8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</w:t>
            </w:r>
          </w:p>
        </w:tc>
        <w:tc>
          <w:tcPr>
            <w:tcW w:w="990" w:type="dxa"/>
            <w:vAlign w:val="center"/>
          </w:tcPr>
          <w:p w14:paraId="229E0C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458A8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443E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D2015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E16E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889.5</w:t>
            </w:r>
          </w:p>
        </w:tc>
        <w:tc>
          <w:tcPr>
            <w:tcW w:w="707" w:type="dxa"/>
            <w:vAlign w:val="center"/>
          </w:tcPr>
          <w:p w14:paraId="1D580D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05C1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D150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1617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889.5</w:t>
            </w:r>
          </w:p>
        </w:tc>
        <w:tc>
          <w:tcPr>
            <w:tcW w:w="713" w:type="dxa"/>
            <w:vAlign w:val="center"/>
          </w:tcPr>
          <w:p w14:paraId="7C905E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84FA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889.5</w:t>
            </w:r>
          </w:p>
        </w:tc>
      </w:tr>
      <w:tr w:rsidR="003655E9" w14:paraId="7275AE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F2A6F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FD24A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57323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 w14:paraId="5D3279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45B87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6AED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F1EAA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6F3B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07" w:type="dxa"/>
            <w:vAlign w:val="center"/>
          </w:tcPr>
          <w:p w14:paraId="043ED2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0EAF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7EC1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144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13" w:type="dxa"/>
            <w:vAlign w:val="center"/>
          </w:tcPr>
          <w:p w14:paraId="274590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B204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</w:tr>
      <w:tr w:rsidR="003655E9" w14:paraId="78C10F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B09F7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E2E11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3E2EE8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E668F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55D2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7776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05DA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A604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0EC75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01B0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EAF5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E5ED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DA201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0CF9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19565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727EB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73E72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77B79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CB99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CC24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A614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71F3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908FC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E934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7D4C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DB7D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636A2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EC89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698E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2079</w:t>
            </w:r>
          </w:p>
        </w:tc>
      </w:tr>
      <w:tr w:rsidR="003655E9" w14:paraId="7E68EBD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58BB2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11C98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6BFB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21.69</w:t>
            </w:r>
          </w:p>
        </w:tc>
        <w:tc>
          <w:tcPr>
            <w:tcW w:w="990" w:type="dxa"/>
            <w:vAlign w:val="center"/>
          </w:tcPr>
          <w:p w14:paraId="10A232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983A3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1646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38F7C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A525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709.8</w:t>
            </w:r>
          </w:p>
        </w:tc>
        <w:tc>
          <w:tcPr>
            <w:tcW w:w="707" w:type="dxa"/>
            <w:vAlign w:val="center"/>
          </w:tcPr>
          <w:p w14:paraId="148A90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C43A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054F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AD2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709.8</w:t>
            </w:r>
          </w:p>
        </w:tc>
        <w:tc>
          <w:tcPr>
            <w:tcW w:w="713" w:type="dxa"/>
            <w:vAlign w:val="center"/>
          </w:tcPr>
          <w:p w14:paraId="2D1B13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896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709.8</w:t>
            </w:r>
          </w:p>
        </w:tc>
      </w:tr>
      <w:tr w:rsidR="003655E9" w14:paraId="41012E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2D7C9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118EA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299DE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3FE91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80F22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AE11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BD413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0B60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07" w:type="dxa"/>
            <w:vAlign w:val="center"/>
          </w:tcPr>
          <w:p w14:paraId="696EC1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0FD0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CF73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A15A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13" w:type="dxa"/>
            <w:vAlign w:val="center"/>
          </w:tcPr>
          <w:p w14:paraId="54198C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37DC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</w:tr>
      <w:tr w:rsidR="003655E9" w14:paraId="3C6D0B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6C0BD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0E190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0E231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92CCC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C5D13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F91C2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B9DB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3368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F57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410BC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6CF6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3E60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0B91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EB6A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53244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60C1D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FA2A7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3C797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0BA5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E5EF0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0F31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FD97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985C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23B27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8160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5B66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75EAF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C417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D374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1762</w:t>
            </w:r>
          </w:p>
        </w:tc>
      </w:tr>
      <w:tr w:rsidR="003655E9" w14:paraId="48948AE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6CC58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2019,2051[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BE2016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85D1C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7720B7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255B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450B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CD0B3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81B2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639D28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3848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498F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F72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5D9D24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8F67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550D94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A0C84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2F62B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8EBF9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7FDED5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2AFA8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DB07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8B2DC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B66D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188A4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22B2E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A4A7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ACEF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256B64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FA51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2D41F4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FB15D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826EA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39DB5B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F56DE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2B596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522F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AF907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A864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7D327D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0584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A888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770D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255626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1E7A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424B9B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4EB35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42D15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265F4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0C5E39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5BDEB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0FBF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1252A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EB19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07" w:type="dxa"/>
            <w:vAlign w:val="center"/>
          </w:tcPr>
          <w:p w14:paraId="3B434D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01AF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C3EB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1E30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13" w:type="dxa"/>
            <w:vAlign w:val="center"/>
          </w:tcPr>
          <w:p w14:paraId="6F38E2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5D81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</w:tr>
      <w:tr w:rsidR="003655E9" w14:paraId="0F75F5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C61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5CB6D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2DF33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7C362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DABE2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2AA4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CFB84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D15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3907DD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DBDC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AF66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F52B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759D89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A9FD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04399D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644B9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B397B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1D067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2BFE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D97B5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5EC10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1F26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22F4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193A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E9D7E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0D58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08B8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A896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AB50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BB77F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60BAC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EAFC5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E0C7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58A7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30751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08BC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2E05F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A681B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CBCF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F5A8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4DD6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24CF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3474C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7208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2111</w:t>
            </w:r>
          </w:p>
        </w:tc>
      </w:tr>
      <w:tr w:rsidR="003655E9" w14:paraId="391627F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94AFF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2022,2023[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2F593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B7D8B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6A4CAB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A60BF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9378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08CD9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7B76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4976B7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65AF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03C7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0E92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7022B3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4BB2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664906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0877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E75AC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7B92E7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DBE63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BF683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1EF5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DB663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1C59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7F9974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0C85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6959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ADE9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42D141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63F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69642A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7A47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0DB38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8AE27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tcW w:w="990" w:type="dxa"/>
            <w:vAlign w:val="center"/>
          </w:tcPr>
          <w:p w14:paraId="1C4070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F1748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364C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D221E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FD9C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  <w:tc>
          <w:tcPr>
            <w:tcW w:w="707" w:type="dxa"/>
            <w:vAlign w:val="center"/>
          </w:tcPr>
          <w:p w14:paraId="5C61BD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B41E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F3C5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DE5C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  <w:tc>
          <w:tcPr>
            <w:tcW w:w="713" w:type="dxa"/>
            <w:vAlign w:val="center"/>
          </w:tcPr>
          <w:p w14:paraId="7B8503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ECA4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</w:tr>
      <w:tr w:rsidR="003655E9" w14:paraId="04EE65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B388B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8FE7E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7C0A7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4F6A6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56EDA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AEB8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1E7DE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5B97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2FE001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AEA0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4397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26F2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6E3F53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7A4D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659C2E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C8F4A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5DEC4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E3D47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F40F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F4C6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614D0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D507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8C5F1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896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1BC4F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6132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CC8DA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640B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1820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17140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BFE9D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7BF25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0BF3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7FD8A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A883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D417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918C8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C9CC6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B424D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F67BF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FE72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6CDC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4EB22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1652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2367</w:t>
            </w:r>
          </w:p>
        </w:tc>
      </w:tr>
      <w:tr w:rsidR="003655E9" w14:paraId="0CEE3B7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C55E6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2026,2060[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C343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40154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320711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43901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FA62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591CB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422B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168B30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D932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8662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7487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7A7DEC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E0DF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59ED9A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6BD9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8A004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739CC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7F73D8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A5201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1346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97294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C136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1E4877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2C8F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914A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A8C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7A17AA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F494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4BE4BA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4BB4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65DF1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492B81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50626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80205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0A0B3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020DC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A6FC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5C3DF3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B9D4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1D8D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BD0B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766A45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A3C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39BC88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CC489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0A4F5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E922E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6909B8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5004C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7A12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11874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2FEF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07" w:type="dxa"/>
            <w:vAlign w:val="center"/>
          </w:tcPr>
          <w:p w14:paraId="7403C2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5674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C2BD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D9E9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13" w:type="dxa"/>
            <w:vAlign w:val="center"/>
          </w:tcPr>
          <w:p w14:paraId="19EDB1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D0C2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</w:tr>
      <w:tr w:rsidR="003655E9" w14:paraId="5FB246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D1659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3356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88693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DDA0B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0F0B9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0F21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57F19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0D0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623EF3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0996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D848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6C48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5727BE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D59B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523006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47DC0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D069C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676FF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40A6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3E8C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9F0F9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25D8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E95C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82B4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5EA64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1E36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2B3E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07F2A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F5F7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D3B61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84C14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F87F7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3EBF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47CE2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BC9C0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BA03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3341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5DF9B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420F9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5DD8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59814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C068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6EAC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E69D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2111</w:t>
            </w:r>
          </w:p>
        </w:tc>
      </w:tr>
      <w:tr w:rsidR="003655E9" w14:paraId="3C4C33D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05C3A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2027,2034[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2E9DA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61EE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</w:t>
            </w:r>
          </w:p>
        </w:tc>
        <w:tc>
          <w:tcPr>
            <w:tcW w:w="990" w:type="dxa"/>
            <w:vAlign w:val="center"/>
          </w:tcPr>
          <w:p w14:paraId="5D0483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12CC6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C183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3E51A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2FCE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1354.8</w:t>
            </w:r>
          </w:p>
        </w:tc>
        <w:tc>
          <w:tcPr>
            <w:tcW w:w="707" w:type="dxa"/>
            <w:vAlign w:val="center"/>
          </w:tcPr>
          <w:p w14:paraId="502030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EBE9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734A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03FC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1354.8</w:t>
            </w:r>
          </w:p>
        </w:tc>
        <w:tc>
          <w:tcPr>
            <w:tcW w:w="713" w:type="dxa"/>
            <w:vAlign w:val="center"/>
          </w:tcPr>
          <w:p w14:paraId="1BE963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9DEA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1354.8</w:t>
            </w:r>
          </w:p>
        </w:tc>
      </w:tr>
      <w:tr w:rsidR="003655E9" w14:paraId="120D36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6E843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D337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66051D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D4C05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6C0C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3355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056CD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0641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53FF04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6477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5420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6812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5F9A7A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692D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2A04EA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ECFFD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1F76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C0785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7A612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91C9A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9643E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5BE50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187C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036CA2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AF43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B217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8F6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741C1E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C88E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17134E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B6B98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F7776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DACC0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5082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A9337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2762B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22F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D92D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A761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5D0DD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E9A3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2C022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5C02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EB75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D38F0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A9303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AB7AD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950B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E0ABA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26BFA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9224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87B39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0211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5443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BF14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8127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E72FE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25B6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E33A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2517</w:t>
            </w:r>
          </w:p>
        </w:tc>
      </w:tr>
      <w:tr w:rsidR="003655E9" w14:paraId="503E73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C7EB8B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2029,2032[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8031E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507F9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44.10</w:t>
            </w:r>
          </w:p>
        </w:tc>
        <w:tc>
          <w:tcPr>
            <w:tcW w:w="990" w:type="dxa"/>
            <w:vAlign w:val="center"/>
          </w:tcPr>
          <w:p w14:paraId="6DFAE0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C7873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F2CC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49D8C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35E0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1443.2</w:t>
            </w:r>
          </w:p>
        </w:tc>
        <w:tc>
          <w:tcPr>
            <w:tcW w:w="707" w:type="dxa"/>
            <w:vAlign w:val="center"/>
          </w:tcPr>
          <w:p w14:paraId="1CFF23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12C9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BE15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5362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1443.2</w:t>
            </w:r>
          </w:p>
        </w:tc>
        <w:tc>
          <w:tcPr>
            <w:tcW w:w="713" w:type="dxa"/>
            <w:vAlign w:val="center"/>
          </w:tcPr>
          <w:p w14:paraId="06ED03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9E62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1443.2</w:t>
            </w:r>
          </w:p>
        </w:tc>
      </w:tr>
      <w:tr w:rsidR="003655E9" w14:paraId="49B8BF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F23C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0F13D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5B79DC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D12C4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40BB6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6940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0DD94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9C65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2DF70D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C7F0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62C1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B8A5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67B9DD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CD1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244B58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9A1CA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4B147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95D81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3595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BEC4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84AB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BFC0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5800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24DDF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635C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DA3D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8046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3060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F313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4F6D2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861C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0A72E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E6F0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AE87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88C2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93DC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8FED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A5B2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CD31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CAA8F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BFF6F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737F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EE92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7C41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2467</w:t>
            </w:r>
          </w:p>
        </w:tc>
      </w:tr>
      <w:tr w:rsidR="003655E9" w14:paraId="78F1246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E38F2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F707A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6ED9E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54.63</w:t>
            </w:r>
          </w:p>
        </w:tc>
        <w:tc>
          <w:tcPr>
            <w:tcW w:w="990" w:type="dxa"/>
            <w:vAlign w:val="center"/>
          </w:tcPr>
          <w:p w14:paraId="74F8F3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D911A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BF20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94C58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E581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1787.8</w:t>
            </w:r>
          </w:p>
        </w:tc>
        <w:tc>
          <w:tcPr>
            <w:tcW w:w="707" w:type="dxa"/>
            <w:vAlign w:val="center"/>
          </w:tcPr>
          <w:p w14:paraId="4F95D2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A82B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8FC0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D0BD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1787.8</w:t>
            </w:r>
          </w:p>
        </w:tc>
        <w:tc>
          <w:tcPr>
            <w:tcW w:w="713" w:type="dxa"/>
            <w:vAlign w:val="center"/>
          </w:tcPr>
          <w:p w14:paraId="570CA4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0DBB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1787.8</w:t>
            </w:r>
          </w:p>
        </w:tc>
      </w:tr>
      <w:tr w:rsidR="003655E9" w14:paraId="4DD617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0DB7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37BD8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606E37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F60E0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837E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A906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46233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4E27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2F525F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15EF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9045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B407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6C94DA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8080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235761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5976C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2F080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F5332C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CF03E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D4D2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AEFE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5C4B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BD79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E4863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FF0CF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A0E65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B0D7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43FD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735A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C265D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552A7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4C431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B5E9D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D806C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8943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F465F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F751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08EB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3F6DC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637B2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787D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7E29B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1407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6EFE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</w:t>
            </w:r>
          </w:p>
        </w:tc>
      </w:tr>
      <w:tr w:rsidR="003655E9" w14:paraId="5263150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CB97E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905CE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48E2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31.41</w:t>
            </w:r>
          </w:p>
        </w:tc>
        <w:tc>
          <w:tcPr>
            <w:tcW w:w="990" w:type="dxa"/>
            <w:vAlign w:val="center"/>
          </w:tcPr>
          <w:p w14:paraId="7330FC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96039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8F2B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E8E5E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C3E1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1028.0</w:t>
            </w:r>
          </w:p>
        </w:tc>
        <w:tc>
          <w:tcPr>
            <w:tcW w:w="707" w:type="dxa"/>
            <w:vAlign w:val="center"/>
          </w:tcPr>
          <w:p w14:paraId="13BB24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6AD2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0E6F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E9A8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1028.0</w:t>
            </w:r>
          </w:p>
        </w:tc>
        <w:tc>
          <w:tcPr>
            <w:tcW w:w="713" w:type="dxa"/>
            <w:vAlign w:val="center"/>
          </w:tcPr>
          <w:p w14:paraId="58EF2D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B8E6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1028.0</w:t>
            </w:r>
          </w:p>
        </w:tc>
      </w:tr>
      <w:tr w:rsidR="003655E9" w14:paraId="0D8532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2A8E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B23F9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2E3EBC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7C324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457CC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5B57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6466C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B8E7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1E88D7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C122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515A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F88B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0EF96D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EB5E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678EFD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EF67C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6C891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ED33A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686D8F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E354A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6F98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D291A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DCB4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  <w:tc>
          <w:tcPr>
            <w:tcW w:w="707" w:type="dxa"/>
            <w:vAlign w:val="center"/>
          </w:tcPr>
          <w:p w14:paraId="1A1172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5E56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2BFC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875A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  <w:tc>
          <w:tcPr>
            <w:tcW w:w="713" w:type="dxa"/>
            <w:vAlign w:val="center"/>
          </w:tcPr>
          <w:p w14:paraId="0DB8C1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D398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</w:tr>
      <w:tr w:rsidR="003655E9" w14:paraId="672E01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8D15A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83D4E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A8A53F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C311B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8BE9D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9755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C8E12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7296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12AC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743D4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5FA28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EA4D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B13C1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5AD1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01F4D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FB84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248FB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AB18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E74E8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BD62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6B06F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F851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5BBF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C39CC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61C1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4466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129DB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38EC0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C419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2162</w:t>
            </w:r>
          </w:p>
        </w:tc>
      </w:tr>
      <w:tr w:rsidR="003655E9" w14:paraId="78DB867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DEBB8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CD5AB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31E50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2D11DA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FED9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F9DE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BE3BD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FCD3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705821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0BB9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C6DC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0203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6C3EFA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2887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13405C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34A5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08D3C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8B1A5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622622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C1582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38BA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B486E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B2FD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71B51A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C0E7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82EB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A18D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57CA06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CE8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1039F0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32F39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B89AE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D1BC4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7D4B2C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7FD4F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EEF1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8BF88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E1FC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69887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8DC4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B8CB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67B0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55D807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9C24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616BE2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BA0B1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4772C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D0C04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510EEC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4A2FA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600E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F21EA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2992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07" w:type="dxa"/>
            <w:vAlign w:val="center"/>
          </w:tcPr>
          <w:p w14:paraId="6CDCD4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C1D9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BDAA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3424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13" w:type="dxa"/>
            <w:vAlign w:val="center"/>
          </w:tcPr>
          <w:p w14:paraId="3B5CC6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2632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</w:tr>
      <w:tr w:rsidR="003655E9" w14:paraId="54BFAD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EA2EA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0C2F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7979B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E4685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2814E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BAC1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88F26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CC0D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2D3924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3EAA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1AEA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AB06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3E2C34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F366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02E13A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6EB0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7A063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94E73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BF71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77C60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F48A0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105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1F546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6E8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3366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EDE8F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0E7B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9E49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780E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A00A1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98528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A329B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850B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1A176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001D0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5DE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176E4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EDCC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BE609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8B77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74B8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D508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A62A5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B411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2063</w:t>
            </w:r>
          </w:p>
        </w:tc>
      </w:tr>
      <w:tr w:rsidR="003655E9" w14:paraId="7462931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3AFF8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69548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ADC96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990" w:type="dxa"/>
            <w:vAlign w:val="center"/>
          </w:tcPr>
          <w:p w14:paraId="5B7D4C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0E4F6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C3D0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5329B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7F30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1310.6</w:t>
            </w:r>
          </w:p>
        </w:tc>
        <w:tc>
          <w:tcPr>
            <w:tcW w:w="707" w:type="dxa"/>
            <w:vAlign w:val="center"/>
          </w:tcPr>
          <w:p w14:paraId="676FBA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5E21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4507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2A79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1310.6</w:t>
            </w:r>
          </w:p>
        </w:tc>
        <w:tc>
          <w:tcPr>
            <w:tcW w:w="713" w:type="dxa"/>
            <w:vAlign w:val="center"/>
          </w:tcPr>
          <w:p w14:paraId="797C1A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1060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1310.6</w:t>
            </w:r>
          </w:p>
        </w:tc>
      </w:tr>
      <w:tr w:rsidR="003655E9" w14:paraId="36C1F6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B218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6B47C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1AC62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 w14:paraId="1D5422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FAD49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5F963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B61BF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F215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07" w:type="dxa"/>
            <w:vAlign w:val="center"/>
          </w:tcPr>
          <w:p w14:paraId="353A10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9B4B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AFDE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293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13" w:type="dxa"/>
            <w:vAlign w:val="center"/>
          </w:tcPr>
          <w:p w14:paraId="06DA83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F400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</w:tr>
      <w:tr w:rsidR="003655E9" w14:paraId="00A62B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20F5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7657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FF7B3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BF13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56EF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3CCE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076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5419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70ECC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378E2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55E1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B17DC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33DC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A832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4B00A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D7D1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8A6C7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6FC7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4E793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8D58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7D63D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6CC5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EBB7B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F299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F20E4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1B7C8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846D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6F851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52CD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</w:t>
            </w:r>
          </w:p>
        </w:tc>
      </w:tr>
      <w:tr w:rsidR="003655E9" w14:paraId="0786A2B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A2BA9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DDC360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4116C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0B89DD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311F6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1D01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ADCA6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F96B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148EE5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9002D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E4B9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9C5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1EFCC1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90B5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759827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1CCBA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BD8D9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CEE0E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3BAE8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46608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67C4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CEFA1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1BD7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6714F0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593B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4C81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1204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6F4ABC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2723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37D0FD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3FDFD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7A74E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E36D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tcW w:w="990" w:type="dxa"/>
            <w:vAlign w:val="center"/>
          </w:tcPr>
          <w:p w14:paraId="35F922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1AA83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578CA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5EDD0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736A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  <w:tc>
          <w:tcPr>
            <w:tcW w:w="707" w:type="dxa"/>
            <w:vAlign w:val="center"/>
          </w:tcPr>
          <w:p w14:paraId="09BA7F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B094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3987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1075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  <w:tc>
          <w:tcPr>
            <w:tcW w:w="713" w:type="dxa"/>
            <w:vAlign w:val="center"/>
          </w:tcPr>
          <w:p w14:paraId="177858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F5D3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</w:tr>
      <w:tr w:rsidR="003655E9" w14:paraId="1C938E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AA2F4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E3DFB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F0AB9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9891E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C58F0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FD4A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229C5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785B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4F4D0D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F9B2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3004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1909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4791EB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F156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2EB9D0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CC1F4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D8B04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BF034B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2339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7142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135A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8449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FFD6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D0B7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1AEA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9E743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DD27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4D3B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F01D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E22BB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8303B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31A64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5C4806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7ED95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65BE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573A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6015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250BE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46EFF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71B0E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9C48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8E05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7484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FD3D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2318</w:t>
            </w:r>
          </w:p>
        </w:tc>
      </w:tr>
      <w:tr w:rsidR="003655E9" w14:paraId="24CA18B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70B6F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2869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95844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1A4902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DF38E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9F3B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EC36F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971B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11FBEC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B30D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2AF5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09A7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24682D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9817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7F1426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22D3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08CC1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B8A1A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C245E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3CCB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578B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EA28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FCB1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353CF7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FAA1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0FB0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EF6F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10958D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5294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21AF26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1902F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927EB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C14F2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AA50A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88909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3DA7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45EF1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7032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3051F6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6DE4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F661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F8F0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5836E8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7BCE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227588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62EA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DCA96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45B73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135FD1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DF726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9A53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47331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4ACD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07" w:type="dxa"/>
            <w:vAlign w:val="center"/>
          </w:tcPr>
          <w:p w14:paraId="6ACA12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41F9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0603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C1EB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13" w:type="dxa"/>
            <w:vAlign w:val="center"/>
          </w:tcPr>
          <w:p w14:paraId="6E751D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78B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</w:tr>
      <w:tr w:rsidR="003655E9" w14:paraId="516967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1525F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5EE06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2D2CD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C10F6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1D67F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D455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8F282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7601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4C1429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9230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67B7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8B0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71CE87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3EC0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5BEACD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B35E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30E0A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5274D9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D9964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668FD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A7E1A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87806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55E1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CB4FF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C7CB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DB1C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EFAB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88681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0F52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17B44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E683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43FEC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934F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6738A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F5A9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6EA22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4EE2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59E6B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F541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CD03C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17FA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F607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87580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49F6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2063</w:t>
            </w:r>
          </w:p>
        </w:tc>
      </w:tr>
      <w:tr w:rsidR="003655E9" w14:paraId="587F397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F3B93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2053,2054[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1503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E2465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990" w:type="dxa"/>
            <w:vAlign w:val="center"/>
          </w:tcPr>
          <w:p w14:paraId="354BE3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B5D84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A4B1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2291F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A990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513.0</w:t>
            </w:r>
          </w:p>
        </w:tc>
        <w:tc>
          <w:tcPr>
            <w:tcW w:w="707" w:type="dxa"/>
            <w:vAlign w:val="center"/>
          </w:tcPr>
          <w:p w14:paraId="4A239C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3012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42EB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546B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513.0</w:t>
            </w:r>
          </w:p>
        </w:tc>
        <w:tc>
          <w:tcPr>
            <w:tcW w:w="713" w:type="dxa"/>
            <w:vAlign w:val="center"/>
          </w:tcPr>
          <w:p w14:paraId="41A352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8F10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513.0</w:t>
            </w:r>
          </w:p>
        </w:tc>
      </w:tr>
      <w:tr w:rsidR="003655E9" w14:paraId="27D942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CCD0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673D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A9EF0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 w14:paraId="2E8895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8D696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51FF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3BB8D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305C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07" w:type="dxa"/>
            <w:vAlign w:val="center"/>
          </w:tcPr>
          <w:p w14:paraId="135DC9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FCA5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6184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15E2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13" w:type="dxa"/>
            <w:vAlign w:val="center"/>
          </w:tcPr>
          <w:p w14:paraId="748D78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5451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</w:tr>
      <w:tr w:rsidR="003655E9" w14:paraId="2890A5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DDE2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46EAF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EB0F4D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AE10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CE59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4AA30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5D7FB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F860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9EA9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D468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BB7D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D705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0D51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FB0F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60F90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35CD4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1086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F4F8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F8844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F80C3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F93A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4EB3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4956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77D4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172B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F9A9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EC52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1C9B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8A0C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</w:t>
            </w:r>
          </w:p>
        </w:tc>
      </w:tr>
      <w:tr w:rsidR="003655E9" w14:paraId="0CF117F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1629F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551AD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2F354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14:paraId="0BF85E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25627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2EEE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9832D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86DE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tcW w:w="707" w:type="dxa"/>
            <w:vAlign w:val="center"/>
          </w:tcPr>
          <w:p w14:paraId="2910E8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C29F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7F57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5B90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tcW w:w="713" w:type="dxa"/>
            <w:vAlign w:val="center"/>
          </w:tcPr>
          <w:p w14:paraId="18B62F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4B89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3655E9" w14:paraId="2EF8D3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3150E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FA40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9902F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15.63</w:t>
            </w:r>
          </w:p>
        </w:tc>
        <w:tc>
          <w:tcPr>
            <w:tcW w:w="990" w:type="dxa"/>
            <w:vAlign w:val="center"/>
          </w:tcPr>
          <w:p w14:paraId="6B8D38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3B7A6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877C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3CA20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5567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511.5</w:t>
            </w:r>
          </w:p>
        </w:tc>
        <w:tc>
          <w:tcPr>
            <w:tcW w:w="707" w:type="dxa"/>
            <w:vAlign w:val="center"/>
          </w:tcPr>
          <w:p w14:paraId="736C44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8E3A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6613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1212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511.5</w:t>
            </w:r>
          </w:p>
        </w:tc>
        <w:tc>
          <w:tcPr>
            <w:tcW w:w="713" w:type="dxa"/>
            <w:vAlign w:val="center"/>
          </w:tcPr>
          <w:p w14:paraId="455A15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EFF0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511.5</w:t>
            </w:r>
          </w:p>
        </w:tc>
      </w:tr>
      <w:tr w:rsidR="003655E9" w14:paraId="782A99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DBDD4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C47DB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301824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0" w:type="dxa"/>
            <w:vAlign w:val="center"/>
          </w:tcPr>
          <w:p w14:paraId="2937A4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6AFB7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197E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322D5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5A8F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07" w:type="dxa"/>
            <w:vAlign w:val="center"/>
          </w:tcPr>
          <w:p w14:paraId="4F327B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B5B7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4104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824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13" w:type="dxa"/>
            <w:vAlign w:val="center"/>
          </w:tcPr>
          <w:p w14:paraId="1B9DE9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1802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3655E9" w14:paraId="699F1A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53C07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0AE06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14FCD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14:paraId="2D897C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0E6DF4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586B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A2D62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345A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707" w:type="dxa"/>
            <w:vAlign w:val="center"/>
          </w:tcPr>
          <w:p w14:paraId="0590BA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4A8F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71E1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D843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713" w:type="dxa"/>
            <w:vAlign w:val="center"/>
          </w:tcPr>
          <w:p w14:paraId="6DAB22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533E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3655E9" w14:paraId="36F026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B6101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93961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F1235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E531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B60DA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358B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22F4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14D4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2ECF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CDE5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F4251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4070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2E634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A26B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</w:t>
            </w:r>
          </w:p>
        </w:tc>
      </w:tr>
      <w:tr w:rsidR="003655E9" w14:paraId="2B5D67A6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61463A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74073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AD59DF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116091</w:t>
            </w:r>
          </w:p>
        </w:tc>
      </w:tr>
      <w:tr w:rsidR="003655E9" w14:paraId="5776C3A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95E288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45284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427A5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6FF1F6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8E20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781A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5AFDF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2F8C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62DE3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8990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6D2A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1577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02A4D7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DE69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73D971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3D1E1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B79AD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7BBFF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52356C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7FC5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BB68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6A3B4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5974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6FE1C0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9075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0523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2260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74DE72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C8BB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26B68A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ECC6A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8D1B9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2D67D7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03CEC7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ED819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6387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C6056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D5A5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2D27EF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0296B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1CE0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E3EE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392FE1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E636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5A355E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FC1C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DB979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853E1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990" w:type="dxa"/>
            <w:vAlign w:val="center"/>
          </w:tcPr>
          <w:p w14:paraId="04FF2E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C9517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B792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379B9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D0B2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6451A6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7A95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C6DC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F74B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6D202C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086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59A183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6F750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EA860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225BD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E2A4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CD784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8CE5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4C92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A78F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434A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86BF6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6A5C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6541B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9791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BF65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8BD67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47143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E065A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A90E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8F42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03A6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08A45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9576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EEC3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D91E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7F8E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7EC0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BDDB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A490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435F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605D165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41F52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3002@3,3003@3,3004@3,3007@3,3008@3,3009@3,3011@3,3012@3,3013@3,3014@3,3015@3,3016@3,3017@3,3018@3,3020@3,3021@3,3024@3,3025@3,3036@3,3037@3,3038@3,3040@3,3041@3,3044@3,3045@3,3046@3,3047@3,3048@3,3049@3,3050@3,3051@3,3053@3,3054@3,3055@3,3058@3,3059@3,3060@3[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66F98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F7F0B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990" w:type="dxa"/>
            <w:vAlign w:val="center"/>
          </w:tcPr>
          <w:p w14:paraId="07F0CE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C3119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A9E7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B2514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9C74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tcW w:w="707" w:type="dxa"/>
            <w:vAlign w:val="center"/>
          </w:tcPr>
          <w:p w14:paraId="15391B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D5B8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1188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9BC7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tcW w:w="713" w:type="dxa"/>
            <w:vAlign w:val="center"/>
          </w:tcPr>
          <w:p w14:paraId="063EE0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B7C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</w:tr>
      <w:tr w:rsidR="003655E9" w14:paraId="1312E8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2E932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CFCB3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DB479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FAE2E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84680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AB96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8BA22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C43C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07" w:type="dxa"/>
            <w:vAlign w:val="center"/>
          </w:tcPr>
          <w:p w14:paraId="7E4252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6083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9BDB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3711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13" w:type="dxa"/>
            <w:vAlign w:val="center"/>
          </w:tcPr>
          <w:p w14:paraId="27BA45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0035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</w:tr>
      <w:tr w:rsidR="003655E9" w14:paraId="0EF131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66541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B413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663A53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C6393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8E1E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31B9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97DA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AD78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F52C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CB688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7610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756D5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F11A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9422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C63F4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0BC5A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AAE25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BA572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AD95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44D4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9941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741B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4E268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29E14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B3B2B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DBD5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8EBA4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8D0A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E593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</w:tr>
      <w:tr w:rsidR="003655E9" w14:paraId="6C5E1E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970CC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3005@3,3006@3,3056@3,3057@3[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D2685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4F9AB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 w14:paraId="394725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96A38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0AD6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9CA08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B219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  <w:tc>
          <w:tcPr>
            <w:tcW w:w="707" w:type="dxa"/>
            <w:vAlign w:val="center"/>
          </w:tcPr>
          <w:p w14:paraId="7995F1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53E0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D137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454C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  <w:tc>
          <w:tcPr>
            <w:tcW w:w="713" w:type="dxa"/>
            <w:vAlign w:val="center"/>
          </w:tcPr>
          <w:p w14:paraId="32A0AE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56A7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</w:tr>
      <w:tr w:rsidR="003655E9" w14:paraId="62250A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C4FE4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5C95B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3E904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2D7076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E7980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387A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FCCB7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95B7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07" w:type="dxa"/>
            <w:vAlign w:val="center"/>
          </w:tcPr>
          <w:p w14:paraId="499D04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B82B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6395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6FFF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13" w:type="dxa"/>
            <w:vAlign w:val="center"/>
          </w:tcPr>
          <w:p w14:paraId="05BC06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4E0B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</w:tr>
      <w:tr w:rsidR="003655E9" w14:paraId="739D55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6589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818CE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D07FB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37CA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5B302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51E3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7FBEF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CCE1E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02C6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84868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2954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8DB6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A8C40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7550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19AA3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F822B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59EBC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3B7FF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CDC3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CED8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4658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B5AA6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563E7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A7B61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01A69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60A9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573C0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A5E20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DC32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1603</w:t>
            </w:r>
          </w:p>
        </w:tc>
      </w:tr>
      <w:tr w:rsidR="003655E9" w14:paraId="066BEB6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8E039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2DC18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1663E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0A88A6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5F8A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4948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16758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B794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41DA22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5E97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DA90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DFF7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013255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4DA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120F65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338E8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F0692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2FF95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221630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554D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8B79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0B0A9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67D2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6E01DE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BAD2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38F7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741E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37C643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D10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6A3952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A4A06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AA72D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F04CA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55CCBD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A915D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C5CB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00A2A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0D46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455164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E7B39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6C0C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2A6A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0A37D1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6D32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5B3205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2359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3AF3F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FADF0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990" w:type="dxa"/>
            <w:vAlign w:val="center"/>
          </w:tcPr>
          <w:p w14:paraId="3EE481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F39EB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1D04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04AD8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7258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17BC8E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B512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857F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7B8F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4342D9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9C09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4873AD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F881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7D202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B4664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89C2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F2310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5042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2230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AFDB7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240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FD3F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737C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7E94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17AE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8243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B3E77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E4B2C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ABF11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74C9C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1FAD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4E5D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6915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6C250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D450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33A12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BAF5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715A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A6E5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E90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B873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427090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80294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DBBDE0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B40D7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219855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C139B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4B40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CE47C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79B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5D143C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6AF3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0B80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5A72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7AF1F8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D2BB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4295DA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6F8D6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911B4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ECFA7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2F5F11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277E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F396C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8FB8A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001E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50A823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756C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C38A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9247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2AC016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7B7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3DFD03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EA51F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56F83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0C7D82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6114D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0E051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A2C5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7764C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55DE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493741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E6F6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89B6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2392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27CA1C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B8C2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52AD6B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6CA10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69BC2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B6398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26EEB2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E507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1620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BDA97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F504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07" w:type="dxa"/>
            <w:vAlign w:val="center"/>
          </w:tcPr>
          <w:p w14:paraId="21A9E6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EC68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6A46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1C0E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13" w:type="dxa"/>
            <w:vAlign w:val="center"/>
          </w:tcPr>
          <w:p w14:paraId="405E5A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DCE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:rsidR="003655E9" w14:paraId="576A1C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020C8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A6862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67494F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831C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F774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46A6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609C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60CA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37B9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D9BE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68E44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0B5B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B5BB4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DE0B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7B005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D0B5B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D7476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DC11A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9E84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4518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D9BE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73A0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E213B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1A2D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3FAE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200A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33B8B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431AA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634D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39A7D71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6BD0E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3022@3,3023@3[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D380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5F27B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2284A6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F8BC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7320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5C094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063B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023485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F539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BA79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10D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0E2C13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0011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3B13F8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F4265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6F90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4617AC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153964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5D934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C83C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4D25D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5A7C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4B5D81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35A5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25E8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6130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0E8ACC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C64A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42B2DE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235D1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B5FC7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3A235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990" w:type="dxa"/>
            <w:vAlign w:val="center"/>
          </w:tcPr>
          <w:p w14:paraId="50E836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78BCD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636E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6A201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2E37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580F51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BBCC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9D84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F9B0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13EE81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F55B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3655E9" w14:paraId="6C7BBE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10EFC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CCCC9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AD08D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D2260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096D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D7F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0A5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5C41E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8FD0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EEF1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A5F3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88E3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7D9F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4DCB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1B371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3D9EB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FDF49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9D54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C227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7237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1FA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97EB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CFB04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A9DC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7CCC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AC04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43170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D66C3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022E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1207</w:t>
            </w:r>
          </w:p>
        </w:tc>
      </w:tr>
      <w:tr w:rsidR="003655E9" w14:paraId="66813EF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24C1A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25A8E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4CDFE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6DB90B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0206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C5F2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3FA13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BAEB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6CE8F2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AFCF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C279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BD1C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5AF6F4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B54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3266AC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59843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32F15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D60DC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804D5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8D23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A24E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6A5A4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B1E8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433EF3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00E2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F44E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706B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6FE3B1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1D26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636A49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FDAAD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8F242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136B2B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11833C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2B073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510D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E83C1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A750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10C6DA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7B618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C3D6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F960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58099C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B575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2D6E44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8DF4D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F5C2F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644D9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1A6BA6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EDDD7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AAED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B6A8C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9B37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07" w:type="dxa"/>
            <w:vAlign w:val="center"/>
          </w:tcPr>
          <w:p w14:paraId="2ABF32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064F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1B92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C01A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13" w:type="dxa"/>
            <w:vAlign w:val="center"/>
          </w:tcPr>
          <w:p w14:paraId="79B915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77DD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:rsidR="003655E9" w14:paraId="6F30F6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0DB1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226D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4C822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E907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DCE8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DE32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3DF51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F06A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3D6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F8BC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74BB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572EF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B111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FEB9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95252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5DEDD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7ABD3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B95B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EA59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76AE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02EC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3998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9907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BCEB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990BD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6886B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059A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FFA0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CB88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1867A2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350D5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3027@3,3034@3[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4D859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50ADA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0C6E63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1F4CB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424E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5BFCC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0517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07" w:type="dxa"/>
            <w:vAlign w:val="center"/>
          </w:tcPr>
          <w:p w14:paraId="505AA3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3F8C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F2F9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5DE7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13" w:type="dxa"/>
            <w:vAlign w:val="center"/>
          </w:tcPr>
          <w:p w14:paraId="0173E0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722E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</w:tr>
      <w:tr w:rsidR="003655E9" w14:paraId="7AA423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D411A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B70FD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4DE847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31E58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474A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FF964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D8313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9A0E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492B75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580A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8824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E808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18948B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875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3C9D7D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B26A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369AE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EE064C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872B9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A01F0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D2AA4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C41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CDDE4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4429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0CB3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5DFB6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82ACD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2E32F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64F1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A7505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D5EFE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60F1A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23FF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1DB4B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A9FC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4529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5AC5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4578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2FBA3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0741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5823C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60A9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57A1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D153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1357</w:t>
            </w:r>
          </w:p>
        </w:tc>
      </w:tr>
      <w:tr w:rsidR="003655E9" w14:paraId="176DB43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58C5B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A5010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32528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638926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FA87C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B503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44D0B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BEF5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07" w:type="dxa"/>
            <w:vAlign w:val="center"/>
          </w:tcPr>
          <w:p w14:paraId="6ADD45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AF19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66C8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17F3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13" w:type="dxa"/>
            <w:vAlign w:val="center"/>
          </w:tcPr>
          <w:p w14:paraId="5CEFDA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A61B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</w:tr>
      <w:tr w:rsidR="003655E9" w14:paraId="749DA3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A769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7D190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3D3639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45704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9513F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D02FD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6C899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B95E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0A6909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9B04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10DF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EED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3109C3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977C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77FC2A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92184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B9693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506BA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90" w:type="dxa"/>
            <w:vAlign w:val="center"/>
          </w:tcPr>
          <w:p w14:paraId="7E26DD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34062E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373F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E859B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A03F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  <w:tc>
          <w:tcPr>
            <w:tcW w:w="707" w:type="dxa"/>
            <w:vAlign w:val="center"/>
          </w:tcPr>
          <w:p w14:paraId="4CBE9B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553A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B664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3146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  <w:tc>
          <w:tcPr>
            <w:tcW w:w="713" w:type="dxa"/>
            <w:vAlign w:val="center"/>
          </w:tcPr>
          <w:p w14:paraId="706176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B62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</w:tr>
      <w:tr w:rsidR="003655E9" w14:paraId="78C5BB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FEB77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D24BE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3B651F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73D01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02EE4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7AFC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C09C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50199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F2B1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8457A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246E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AFF8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DCEB5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3E36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0DE2C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B655F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0BECE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8CE2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DC9D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906D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6B7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A855F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F614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76DE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442FE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EF37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3B3B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67CEB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72E5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1538</w:t>
            </w:r>
          </w:p>
        </w:tc>
      </w:tr>
      <w:tr w:rsidR="003655E9" w14:paraId="33AE77B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4E599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3029@3,3031@3,3032@3[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CF59D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B61C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990" w:type="dxa"/>
            <w:vAlign w:val="center"/>
          </w:tcPr>
          <w:p w14:paraId="248023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2D95E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1AC5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62A87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A4C3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07" w:type="dxa"/>
            <w:vAlign w:val="center"/>
          </w:tcPr>
          <w:p w14:paraId="13EC1D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2BED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8D2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EB23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13" w:type="dxa"/>
            <w:vAlign w:val="center"/>
          </w:tcPr>
          <w:p w14:paraId="61AFB8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33B4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</w:tr>
      <w:tr w:rsidR="003655E9" w14:paraId="0B0654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32D9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D6B9C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3CA152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3F3FC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22EEC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2840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C342F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180A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2A4A3F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6C46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CCB2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E861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1DF990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26BB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1D705A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F2837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AA5C9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8B02B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795C1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CEF72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EBBB3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98A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BB0E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377B7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88BCB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BC26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2C1EE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AAD2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48E4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288DF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CDB1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7D94C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C0D8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3D9F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2A5ED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842BB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8D5F9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9853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C0CD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958C4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32D2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D4F5E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EB39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0B8F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2046</w:t>
            </w:r>
          </w:p>
        </w:tc>
      </w:tr>
      <w:tr w:rsidR="003655E9" w14:paraId="1E305F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01411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2B938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9C6AE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990" w:type="dxa"/>
            <w:vAlign w:val="center"/>
          </w:tcPr>
          <w:p w14:paraId="062FC0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0FFD6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CE76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896EE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5844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07" w:type="dxa"/>
            <w:vAlign w:val="center"/>
          </w:tcPr>
          <w:p w14:paraId="5246C7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6107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70EA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F3D6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13" w:type="dxa"/>
            <w:vAlign w:val="center"/>
          </w:tcPr>
          <w:p w14:paraId="6065FA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513A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</w:tr>
      <w:tr w:rsidR="003655E9" w14:paraId="2D3FD1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C2205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5F95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57F73E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3359B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A8C3D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22A6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95DAA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5A1A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10C77A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C26E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1B86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035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4B03C5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CBF3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2189F4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4BF0A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5BED1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1A27A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2131D6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1007CE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7A93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76D66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0E13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361.1</w:t>
            </w:r>
          </w:p>
        </w:tc>
        <w:tc>
          <w:tcPr>
            <w:tcW w:w="707" w:type="dxa"/>
            <w:vAlign w:val="center"/>
          </w:tcPr>
          <w:p w14:paraId="260568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83DF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2EDE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0B38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361.1</w:t>
            </w:r>
          </w:p>
        </w:tc>
        <w:tc>
          <w:tcPr>
            <w:tcW w:w="713" w:type="dxa"/>
            <w:vAlign w:val="center"/>
          </w:tcPr>
          <w:p w14:paraId="2C79E0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B65F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361.1</w:t>
            </w:r>
          </w:p>
        </w:tc>
      </w:tr>
      <w:tr w:rsidR="003655E9" w14:paraId="44705C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68C18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D542D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D711F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D40C9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F4A9D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248FE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B128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6C58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AF1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6CEE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F8D2E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BF39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0698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0679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A2108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96802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BF987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47B7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5BBA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210AD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A8F9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81FD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F89D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C247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3BFD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71CD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E6FB0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3A0C5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F878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2407</w:t>
            </w:r>
          </w:p>
        </w:tc>
      </w:tr>
      <w:tr w:rsidR="003655E9" w14:paraId="2C385E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4DD2D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9E11E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F2224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4BD9BB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B0A8E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1C8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54E94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A5EA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707" w:type="dxa"/>
            <w:vAlign w:val="center"/>
          </w:tcPr>
          <w:p w14:paraId="021470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1E37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469B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C88E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713" w:type="dxa"/>
            <w:vAlign w:val="center"/>
          </w:tcPr>
          <w:p w14:paraId="672056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9C46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</w:tr>
      <w:tr w:rsidR="003655E9" w14:paraId="5E44E3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97D98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80A12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5EB232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54265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F3C28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DC4A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B358C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6D13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538786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4BC5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DA69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06E5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13A7C4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870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6D6600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C8E21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95718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C32241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9F2F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DF64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210F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65F7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DEEA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E399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9597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D597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1D2B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2036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E14D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E0F17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F144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58D29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9492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B78FB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1196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D42F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12FA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2ED1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1A556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4C20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83AED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D63F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4FC8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DDFB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1357</w:t>
            </w:r>
          </w:p>
        </w:tc>
      </w:tr>
      <w:tr w:rsidR="003655E9" w14:paraId="65C8265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0F84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4AF73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0FACD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20B5FC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A967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E46C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F148C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5BE2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6A02A0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1D3B7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44A5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8500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1F6524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28C9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7FCD39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72EF4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53632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8104E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64A705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8945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43C8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2812C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8B9D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373428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0F75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2828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B6B6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0E874B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6BDB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1F777F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15E66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35E76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CFAFB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37C7C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9BF4A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8F75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CADC8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F821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472D4C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FE3C3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D284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DCD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2A38BF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0C78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49D77B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75332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37FB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3B4FD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2175C7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E6C61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F71E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9475E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0B3A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13CF39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E870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3ECB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1FC7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0D397B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50F5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339D34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AC98E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73DD3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9F98E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EAD46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E379F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CBC17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C8E06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5656F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522EF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DFDA3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C299A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8DDF0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B117C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EB30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6BB8E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F9136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6932A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C7FB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0502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493E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F0828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CC6BC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5093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4500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2244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A25F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3BD6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9217F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AD20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318FE51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57588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5EC5FE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827FC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410DD3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A6B2C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9DE6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08F6E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9195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211F68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D0226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8DCD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1C54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7EDC49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FE65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03B40F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542FC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BA5E6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18C57A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6AEBFB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A2F00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28EA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4AE39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EFA7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1700C5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3B24D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4F43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D4C7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36FFB2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79F4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0C97AB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D2617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F2D31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09851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990" w:type="dxa"/>
            <w:vAlign w:val="center"/>
          </w:tcPr>
          <w:p w14:paraId="7E7B6D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037A8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595F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9C0CA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22A9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40CFDD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799E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C674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5FFF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6EEB0D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612A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3655E9" w14:paraId="6093A9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8E2DB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BCB6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637CC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A16B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A46A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A1372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CC90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D362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6FB4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6BEA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20D69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D67F0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D3431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C2DC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F5B4F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ED6B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50AB8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7D1E9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FDBD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4C7E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B24B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0B47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C23E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F142A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97C3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3DCC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D3BC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F6575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81EC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1159</w:t>
            </w:r>
          </w:p>
        </w:tc>
      </w:tr>
      <w:tr w:rsidR="003655E9" w14:paraId="16D9E09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CF69FC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5BFDB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02040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3063AA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A81A4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8802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EE01F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19F8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6A6285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A89F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EC57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F405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747F9F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067C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2E2EAB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8A014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600DB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BFBB2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1F4E9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AEBB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4D9C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17914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03B3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12199C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8497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BDC8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B598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38AC2A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E779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72DB6C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81BD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48070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494303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ADE52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E13DC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EDAD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B1671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177C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6B1667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58934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BB95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6DF6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33933B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68A0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1EE2EB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F101C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DDD71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9105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218983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38AB1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D476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3E4CB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7225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5516F2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5D45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4077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220E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029A98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D4B9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1BC4E5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64EE0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0D0DE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0DA9AE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756D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02422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B1264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16C7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EA220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27728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6284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83322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2870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71611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610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B3440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B1BFD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18B1E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6DEA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BF57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8C14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FC48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80A3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1041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BA436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B965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6B01C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3023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CF01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796C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4F78988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A3733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87CA7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76E13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94.38</w:t>
            </w:r>
          </w:p>
        </w:tc>
        <w:tc>
          <w:tcPr>
            <w:tcW w:w="990" w:type="dxa"/>
            <w:vAlign w:val="center"/>
          </w:tcPr>
          <w:p w14:paraId="44E107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E96E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42E1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DDC5E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3040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1806.6</w:t>
            </w:r>
          </w:p>
        </w:tc>
        <w:tc>
          <w:tcPr>
            <w:tcW w:w="707" w:type="dxa"/>
            <w:vAlign w:val="center"/>
          </w:tcPr>
          <w:p w14:paraId="183087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CCED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BF8F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0073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1716.3</w:t>
            </w:r>
          </w:p>
        </w:tc>
        <w:tc>
          <w:tcPr>
            <w:tcW w:w="713" w:type="dxa"/>
            <w:vAlign w:val="center"/>
          </w:tcPr>
          <w:p w14:paraId="045417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12C0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1716.3</w:t>
            </w:r>
          </w:p>
        </w:tc>
      </w:tr>
      <w:tr w:rsidR="003655E9" w14:paraId="68C795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7F6D2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8B0DF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8A2A6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85.25</w:t>
            </w:r>
          </w:p>
        </w:tc>
        <w:tc>
          <w:tcPr>
            <w:tcW w:w="990" w:type="dxa"/>
            <w:vAlign w:val="center"/>
          </w:tcPr>
          <w:p w14:paraId="72E5CE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531ED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6CB3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035BD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A287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1631.9</w:t>
            </w:r>
          </w:p>
        </w:tc>
        <w:tc>
          <w:tcPr>
            <w:tcW w:w="707" w:type="dxa"/>
            <w:vAlign w:val="center"/>
          </w:tcPr>
          <w:p w14:paraId="3E2E28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CE33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8847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A9B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1550.3</w:t>
            </w:r>
          </w:p>
        </w:tc>
        <w:tc>
          <w:tcPr>
            <w:tcW w:w="713" w:type="dxa"/>
            <w:vAlign w:val="center"/>
          </w:tcPr>
          <w:p w14:paraId="08A47C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3B73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1550.3</w:t>
            </w:r>
          </w:p>
        </w:tc>
      </w:tr>
      <w:tr w:rsidR="003655E9" w14:paraId="1E5E21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B1704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2D9FB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564C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307.42</w:t>
            </w:r>
          </w:p>
        </w:tc>
        <w:tc>
          <w:tcPr>
            <w:tcW w:w="990" w:type="dxa"/>
            <w:vAlign w:val="center"/>
          </w:tcPr>
          <w:p w14:paraId="4FC3F2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B3FB4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FD4E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1C0F0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DA6F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10060.4</w:t>
            </w:r>
          </w:p>
        </w:tc>
        <w:tc>
          <w:tcPr>
            <w:tcW w:w="707" w:type="dxa"/>
            <w:vAlign w:val="center"/>
          </w:tcPr>
          <w:p w14:paraId="3402C5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6D48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81C8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0557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10060.4</w:t>
            </w:r>
          </w:p>
        </w:tc>
        <w:tc>
          <w:tcPr>
            <w:tcW w:w="713" w:type="dxa"/>
            <w:vAlign w:val="center"/>
          </w:tcPr>
          <w:p w14:paraId="1E0086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3B48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10060.4</w:t>
            </w:r>
          </w:p>
        </w:tc>
      </w:tr>
      <w:tr w:rsidR="003655E9" w14:paraId="4E3961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3DE3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47CBD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662B5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3D68E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93712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D1E1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EB3D5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2527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  <w:tc>
          <w:tcPr>
            <w:tcW w:w="707" w:type="dxa"/>
            <w:vAlign w:val="center"/>
          </w:tcPr>
          <w:p w14:paraId="1058C7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E6FA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1AA9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AA3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  <w:tc>
          <w:tcPr>
            <w:tcW w:w="713" w:type="dxa"/>
            <w:vAlign w:val="center"/>
          </w:tcPr>
          <w:p w14:paraId="699E14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92E3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</w:tr>
      <w:tr w:rsidR="003655E9" w14:paraId="1D6242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68B4F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F3E90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13FCE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990" w:type="dxa"/>
            <w:vAlign w:val="center"/>
          </w:tcPr>
          <w:p w14:paraId="47E84C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35C0A8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0D44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70951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7F80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10193.4</w:t>
            </w:r>
          </w:p>
        </w:tc>
        <w:tc>
          <w:tcPr>
            <w:tcW w:w="707" w:type="dxa"/>
            <w:vAlign w:val="center"/>
          </w:tcPr>
          <w:p w14:paraId="356192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3B2F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9BE0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FDBC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10193.4</w:t>
            </w:r>
          </w:p>
        </w:tc>
        <w:tc>
          <w:tcPr>
            <w:tcW w:w="713" w:type="dxa"/>
            <w:vAlign w:val="center"/>
          </w:tcPr>
          <w:p w14:paraId="67313F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680A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10193.4</w:t>
            </w:r>
          </w:p>
        </w:tc>
      </w:tr>
      <w:tr w:rsidR="003655E9" w14:paraId="321447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92125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D56FF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23515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8A51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5C90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E75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5CD70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B30D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272F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44CA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252C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3A91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DB04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57C4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133BD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FB4F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2D9BB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BC51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A236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1DDCF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B214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D66F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86013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A0AA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A86B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29951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4929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BFBE2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EE1F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24779</w:t>
            </w:r>
          </w:p>
        </w:tc>
      </w:tr>
      <w:tr w:rsidR="003655E9" w14:paraId="7F5942E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90B834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B7E6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F0ECC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55C123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7CE5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8342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592C5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BD4C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1B2FCA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839F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84C5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955F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50843B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E0EF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7A12F0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6888D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56496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84A5E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4813EC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6DA9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1D14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F9B36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8D2C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5301E5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DACC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E09C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467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7CA0F9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26A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19ECBC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AF712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95C75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590DB9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7E844D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4A5D2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761B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5FC4F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8D70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7C1C8F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B17B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D8B5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A06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565F65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CE50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2A1AA8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14AC5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25511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0A4A9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17F4A0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ECB66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2CA7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82937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3083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203FDF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74A5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F535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10D1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503669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79EA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7B3F59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B1C32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98609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9BF89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FBA6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2A9B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96838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40452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A9E01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06433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4DA10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2729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68BC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145D8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5606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DCBB5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475EA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07D38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4A191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B057F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2AD6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7982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8423C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5DA0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DA77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2703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B860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6648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F5610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9824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3A9F2E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05F4A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86C0A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29952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1F1052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4370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30AC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44DEB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6085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2DE275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B256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B355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E134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0F98AC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A08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778F3C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C03DC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0ED42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4EDEC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469E9E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22C2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8C77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5D327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AE8D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0387A2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56573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0B4A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45A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47FF49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C625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1DB790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195B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D6275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12AF0E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60C8D6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3ECA9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420E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6454B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7E01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C0801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2B20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7DD1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D0CC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114DC4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835D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561D42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3E201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61109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C5E6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09378C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319A6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1232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73124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4A54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75A7B4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C46E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C214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8FA5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1CCA40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0843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59A389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93935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8DFD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900873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4FF4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5E74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9A79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35BC1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7C81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76C9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15FF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EEC18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83FC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7FDE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93DD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74FC5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E67AB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FE541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EBA9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C9DCD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2ADC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593E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BF19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34BB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B9D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99FE2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B8BF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9BDD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9BAD2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4F3F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696BA2F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A52459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1457BE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AF9ECB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111449</w:t>
            </w:r>
          </w:p>
        </w:tc>
      </w:tr>
      <w:tr w:rsidR="003655E9" w14:paraId="5CC91B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57DA0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5472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CAEBE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6C3FE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80FFF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D1B0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F6542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C381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694A6F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B390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C84A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D03B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138F94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4694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28EAB9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413DC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EC87C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42116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447119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FBD8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5B39D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6A04E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EDE8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180E3F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AB50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4064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4B89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11D9D1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44DD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33FE1E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DA436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57B3B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6960D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55A141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668DC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FE9C2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5DDB2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14A7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45A32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3535E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512C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130B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06ADB4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E9CA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601840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D1D74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3D244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3A65F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990" w:type="dxa"/>
            <w:vAlign w:val="center"/>
          </w:tcPr>
          <w:p w14:paraId="00A902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EC8C0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9640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D3F70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C03B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2AC7E6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DF38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9648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5A41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548538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C5CB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64EBC6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63B6F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6E5AA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59777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D05F5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E741E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D85A4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0CB03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D0CD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6C59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B055B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D5052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33817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F958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B633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3363D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2666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3A38D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A2B03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4E5B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0CFEE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9CB6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189F8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ACDC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A641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3E136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7A8CF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7E2F8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F1A5F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79EA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37BB7A4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F246A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3002@4,3003@4,3004@4,3007@4,3008@4,3009@4,3011@4,3012@4,3013@4,3014@4,3015@4,3016@4,3017@4,3018@4,3020@4,3021@4,3024@4,3025@4,3036@4,3037@4,3038@4,3040@4,3041@4,3044@4,3045@4,3046@4,3047@4,3048@4,3049@4,3050@4,3051@4,3053@4,3054@4,3055@4,3058@4,3059@4,3060@4[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8D25D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8F0E0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990" w:type="dxa"/>
            <w:vAlign w:val="center"/>
          </w:tcPr>
          <w:p w14:paraId="5BD308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9FE32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E311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D2B77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91FB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tcW w:w="707" w:type="dxa"/>
            <w:vAlign w:val="center"/>
          </w:tcPr>
          <w:p w14:paraId="266462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19C7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01B7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FA4F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tcW w:w="713" w:type="dxa"/>
            <w:vAlign w:val="center"/>
          </w:tcPr>
          <w:p w14:paraId="05D8F3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01EB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</w:tr>
      <w:tr w:rsidR="003655E9" w14:paraId="6EA6C0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4EF0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71129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DE42C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359DB2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DE82A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AC24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D0D33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7129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07" w:type="dxa"/>
            <w:vAlign w:val="center"/>
          </w:tcPr>
          <w:p w14:paraId="1655D4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B7F8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BFE3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9005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13" w:type="dxa"/>
            <w:vAlign w:val="center"/>
          </w:tcPr>
          <w:p w14:paraId="712648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0D3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</w:tr>
      <w:tr w:rsidR="003655E9" w14:paraId="6C8795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445EC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F3C1F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56609B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9050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79C5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FB1E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79449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48FB8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5EC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B51D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323A9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FE72F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8E66B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068E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112F6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803A7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4F48E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ABF0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3BF56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418B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99C0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7BB4B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D18B4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D8193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4C8D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CB1F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96C3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CCD9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D1EA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</w:tr>
      <w:tr w:rsidR="003655E9" w14:paraId="0BDCD95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F8B5BB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3005@4,3006@4,3056@4,3057@4[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4B74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B38D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 w14:paraId="184479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603FE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3938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84A40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8CFB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  <w:tc>
          <w:tcPr>
            <w:tcW w:w="707" w:type="dxa"/>
            <w:vAlign w:val="center"/>
          </w:tcPr>
          <w:p w14:paraId="428FBE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8F4F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E593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55D6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  <w:tc>
          <w:tcPr>
            <w:tcW w:w="713" w:type="dxa"/>
            <w:vAlign w:val="center"/>
          </w:tcPr>
          <w:p w14:paraId="0115A9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1A6D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</w:tr>
      <w:tr w:rsidR="003655E9" w14:paraId="793FCE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8B5F7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D9FED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11186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486839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17DFB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1FDC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6692D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0572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07" w:type="dxa"/>
            <w:vAlign w:val="center"/>
          </w:tcPr>
          <w:p w14:paraId="5808A6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F5B6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77E2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36C6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13" w:type="dxa"/>
            <w:vAlign w:val="center"/>
          </w:tcPr>
          <w:p w14:paraId="457AE6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F2BC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</w:tr>
      <w:tr w:rsidR="003655E9" w14:paraId="4906B7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D9E4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10464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C642E2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4ADE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4A13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DE14F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D73F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B8FB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93CE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5F855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8C55F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CAD7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B52D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AEE1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37A9A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BD19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761C3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24B7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A572E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36ED5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3B73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C41F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02F8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02E6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5BB8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C21B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AFB4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B4EF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5406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1603</w:t>
            </w:r>
          </w:p>
        </w:tc>
      </w:tr>
      <w:tr w:rsidR="003655E9" w14:paraId="5CDAD0B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7FCA5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82DB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D2115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494AD8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62BF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6A39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03818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076A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0E9EEE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2AD9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D85F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DCC7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7BCDFB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3037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36AD0C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85599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C9D0C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05BA9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77AD9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FA88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C4D4F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CF23E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66B3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22FBFF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980A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C9C5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1B8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453A02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879D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034FAF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C152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76F63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74CFE5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669344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AC3F4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7A10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7DF74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72F1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2EAAAE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E524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A34C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B6BF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11E007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9438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6D2CC8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1BDCF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F9352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97995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990" w:type="dxa"/>
            <w:vAlign w:val="center"/>
          </w:tcPr>
          <w:p w14:paraId="08560D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85EFA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CD4A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4BFAD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6848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23C374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50DE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73AC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ADEE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289B58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9B91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515D27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01EE7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26EB5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B1EDF0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5E6CB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7CFD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14DA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1909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7F5F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8718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C351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23DA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7545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FA8A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8D9A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54BA3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C69CC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78CB0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1235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9CF9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1A96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0ADA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648C1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603F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D75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05B61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2749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36CA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02AC0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8E25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77D90D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DB844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6E437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A1F75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73DF92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06C6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FDDA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6B781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F9E4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75BD8B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39526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01DB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54AC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5161D7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8289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77E722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EAEE1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BC9DA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DF808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3F7C15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5133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4366B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6C4EA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7653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0577E7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3E9E8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8858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576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4E5D9F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B5F7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7128E7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33F9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FA52A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734160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E1F0E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882BB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5157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D9874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AE6F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5B0938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D70E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4AFE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2480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7F5369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61B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26A4B3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5413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80E0C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03BE0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340D32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94B8B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24580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F6C60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B318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07" w:type="dxa"/>
            <w:vAlign w:val="center"/>
          </w:tcPr>
          <w:p w14:paraId="40BE26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D71E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C136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B40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13" w:type="dxa"/>
            <w:vAlign w:val="center"/>
          </w:tcPr>
          <w:p w14:paraId="60E982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394F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:rsidR="003655E9" w14:paraId="6D563C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94EC3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37E0E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5BB408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A844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4A76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BDC93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DCCB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75C26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B002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5C9F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5FB1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26070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E851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78C6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388E3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4AAA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8BDE4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DBFD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8B78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90A9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C2AE0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9BDE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B19E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16608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81309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3126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A2F2C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48C0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17FE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6BBDF25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86FDA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3022@4,3023@4[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BD3F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536A0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4BAE69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D1055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B062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7C021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DA59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63A84C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7F61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DB58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D447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4AD5DC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E68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534957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07FF2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D4508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1E2187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074DD3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FC612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BB59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A6148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342F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A01DD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9025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0050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ED6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3039AF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0F3A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05C12D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A822B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494B6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6DDB4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990" w:type="dxa"/>
            <w:vAlign w:val="center"/>
          </w:tcPr>
          <w:p w14:paraId="02574B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9FDAC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C0D7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8075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4769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279ABE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784A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D614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7DF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3EB054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941A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3655E9" w14:paraId="6383D9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FC40B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4AF6C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CE9413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7906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04A6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7EEE8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9130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EDEE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E41E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7FCC4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CBFB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8EBDA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0D7D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85A1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7135F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3F44D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4064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4C8F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296CA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3B00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8F8F5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7B9A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D8B32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5DEAA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011D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DB86F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D51F1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15EC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30FA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1207</w:t>
            </w:r>
          </w:p>
        </w:tc>
      </w:tr>
      <w:tr w:rsidR="003655E9" w14:paraId="2AF5F8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50D09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5EF2A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58F69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9DC95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68EF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CB9A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FF5AE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4681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1EEDFB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DAE9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395B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782F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67B36D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43A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038369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4E0DB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704DE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968F0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39E711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8A7F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390D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3BAA6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8117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56EFD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F7C2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EA68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A870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0BE575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C743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0CFB9D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7602A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5050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41295E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6B26C1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8C9F7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2CB8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9C0DC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E1D0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2FF83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08B1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8E46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1F5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2369F4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D67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471CF5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D6699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9E2F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EA1A8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7AC599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99180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F7C6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5837F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C193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07" w:type="dxa"/>
            <w:vAlign w:val="center"/>
          </w:tcPr>
          <w:p w14:paraId="4D51D2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F933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4190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D9D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13" w:type="dxa"/>
            <w:vAlign w:val="center"/>
          </w:tcPr>
          <w:p w14:paraId="2BA403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1999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:rsidR="003655E9" w14:paraId="598A5D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08C6F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C677A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CEA28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264B5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25E73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23AD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C2F74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94AC4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A282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7EE0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851A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68FEE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07B7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0A98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A3236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3DEE8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F53F9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9619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6A22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BE2B1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87D8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938E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D460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74D1B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9D7B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A11F6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3DDA0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E125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615C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32C5BC0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361F3B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3027@4,3028@4,3034@4[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D083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D58AB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4DAE14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A64E8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4085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25060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9670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07" w:type="dxa"/>
            <w:vAlign w:val="center"/>
          </w:tcPr>
          <w:p w14:paraId="56584B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4F79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EFAB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8293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13" w:type="dxa"/>
            <w:vAlign w:val="center"/>
          </w:tcPr>
          <w:p w14:paraId="3C6363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DB2F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</w:tr>
      <w:tr w:rsidR="003655E9" w14:paraId="6818D4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CAB88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6BD9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2572E3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3925D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125F0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909B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1B818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9738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2A5E90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E561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DAA7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4743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3DFA9A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0A16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418E02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A7427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AC975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A3761A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A993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8C041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86C7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9A49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080E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1354B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A4ED6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357AB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B18B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44A97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255D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2A929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0E82D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BF0C9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52A81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075A6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24691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E0E7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0CF16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95FD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1D508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A72DF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9A942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31778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C4339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FBF9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1357</w:t>
            </w:r>
          </w:p>
        </w:tc>
      </w:tr>
      <w:tr w:rsidR="003655E9" w14:paraId="4A536CF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9B53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3029@4,3030@4,3031@4,3032@4[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7CF887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FB372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990" w:type="dxa"/>
            <w:vAlign w:val="center"/>
          </w:tcPr>
          <w:p w14:paraId="622D62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21885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B965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0708B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AD2A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07" w:type="dxa"/>
            <w:vAlign w:val="center"/>
          </w:tcPr>
          <w:p w14:paraId="66572E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B161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EE50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92A7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13" w:type="dxa"/>
            <w:vAlign w:val="center"/>
          </w:tcPr>
          <w:p w14:paraId="063EF5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5906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</w:tr>
      <w:tr w:rsidR="003655E9" w14:paraId="2ACFA8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8769D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F516F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2B7F70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31DFF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0EC86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F049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94AD4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CD96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1817CD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3327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6DF4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3AE6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30BA35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B528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6709B0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77DFB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CD8E1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8D043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BFFB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1FCF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67C9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AEEB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950F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77784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4ED8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C9C9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4A591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49D65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B0F7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20BF1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B2164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0D0AD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66AA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A073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76886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5AEA0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D0BA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9098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3436B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24996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1E96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8F1C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57FB7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55D6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2046</w:t>
            </w:r>
          </w:p>
        </w:tc>
      </w:tr>
      <w:tr w:rsidR="003655E9" w14:paraId="793E416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F3A340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EA97F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0D45A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0D9F2D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E969A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2B9D1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DAD64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FAA1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707" w:type="dxa"/>
            <w:vAlign w:val="center"/>
          </w:tcPr>
          <w:p w14:paraId="5D012F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84B8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9843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52D4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713" w:type="dxa"/>
            <w:vAlign w:val="center"/>
          </w:tcPr>
          <w:p w14:paraId="03B4B1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0998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</w:tr>
      <w:tr w:rsidR="003655E9" w14:paraId="2450F7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5FE80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56409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5DF9DD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5C439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3E459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4FB5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EE86B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6965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17597C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F9E3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ABF0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3329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53D41A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F998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47C0D9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30159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B82BC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0742B7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B33FB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A0ACD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12C8F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B584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AA33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8CEE1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964F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79AF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517D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41108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4A4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153B3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5EF30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9E99F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C84FE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32E4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7384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A619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1F5E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6FDE3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AC044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2DB32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3F777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D74A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57BF8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5ACC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1357</w:t>
            </w:r>
          </w:p>
        </w:tc>
      </w:tr>
      <w:tr w:rsidR="003655E9" w14:paraId="309F768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13100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5AC21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DD416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7C73C5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7C41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DA6A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B4694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C905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13DA44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79532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CE29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1231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0DF2A8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29EE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78933F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928C7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232A9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D24A9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29524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ADE7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A393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E4E0F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AED1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34AE8A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FD80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243E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7B4E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70706D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2D4A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78E18E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F11D0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F399A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35A0B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3071A5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2D9AA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7D27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36D71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B9DF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5DD087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3DAC7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1263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8617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524039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E8FA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52D8A6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1D02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7228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0C497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20FD4D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099CB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301F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C366A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968B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3062BE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3444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3C19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AF51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2FCF23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849F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0EAB99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661E8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AD0B0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D8D3F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D3564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A2D8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6A1B2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9F789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E1E3C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EC994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C1B51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4C8A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5C8B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5420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607D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372CD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37002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0E572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322B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B671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2BC4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1FA1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873E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7B5E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F3281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55D21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69D7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7B7D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7EAA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6F1B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2F99720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525CC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BF19A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E4845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5A043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550D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E72F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51D89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40E4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9972E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7CF43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6EB2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B6F7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204DC3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569B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2C7C89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B8EE5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9C00A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74D1F5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35BDC8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CD2CA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B146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4EAC7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F0ED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7ECE3F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9757E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8A32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B1F0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285341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A3A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621043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A585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FA1A7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DD67E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990" w:type="dxa"/>
            <w:vAlign w:val="center"/>
          </w:tcPr>
          <w:p w14:paraId="48AEC0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32420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BF8BC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06795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DB01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2CD2CC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FF07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D593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7DA7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5E8A29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9F0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3655E9" w14:paraId="4DCC08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F678D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86D9A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659883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CB22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ED2E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D51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C57D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6A634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6F14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69A2E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9BAA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EA97E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D220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3AA4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0FA58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68D1B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431B3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7832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2A95F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C6CF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1863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B0E3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1980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64FA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FB83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F5AB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BD682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529DE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8178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1159</w:t>
            </w:r>
          </w:p>
        </w:tc>
      </w:tr>
      <w:tr w:rsidR="003655E9" w14:paraId="68B8FD7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20C39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FD5DF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1099C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8BFEC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D579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B56C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FFDF3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80CB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4414C7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C34BD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51FE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AF23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5BF469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8844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3C44EE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E016E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DB1B2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6AE21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514826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F833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CDCC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D38C7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5A84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39A64F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3902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0F06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7B4A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25F0A2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919D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1E3177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6D290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CB2C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3E6713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135933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010B5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0D35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1BF93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8FBC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1E3D07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65F6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BCB8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A90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57688E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1C85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155C7D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CD646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91FCC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F9BB9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2437E2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EE724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6483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F13EB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408E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09A52F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0C35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5A7B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4654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332BC5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473F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400A82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0FD9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1CCD8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A05F88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1B50E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FB27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2635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D8D8B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FDDD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3424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7944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5263C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CB101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34A4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AA29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AABB9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2D65F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ADF57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ADF7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EF336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933AD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587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6FE0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0792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8AAD0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1BEE0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878DB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5358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6A9B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EABE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5156441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F86C3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D5D735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51DE0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94.38</w:t>
            </w:r>
          </w:p>
        </w:tc>
        <w:tc>
          <w:tcPr>
            <w:tcW w:w="990" w:type="dxa"/>
            <w:vAlign w:val="center"/>
          </w:tcPr>
          <w:p w14:paraId="164385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5B08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6FFD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5656A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A888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1806.6</w:t>
            </w:r>
          </w:p>
        </w:tc>
        <w:tc>
          <w:tcPr>
            <w:tcW w:w="707" w:type="dxa"/>
            <w:vAlign w:val="center"/>
          </w:tcPr>
          <w:p w14:paraId="32955C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0377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0F2E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7E68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1716.3</w:t>
            </w:r>
          </w:p>
        </w:tc>
        <w:tc>
          <w:tcPr>
            <w:tcW w:w="713" w:type="dxa"/>
            <w:vAlign w:val="center"/>
          </w:tcPr>
          <w:p w14:paraId="2C7740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F84A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1716.3</w:t>
            </w:r>
          </w:p>
        </w:tc>
      </w:tr>
      <w:tr w:rsidR="003655E9" w14:paraId="5EEF5B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7EED7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68B02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83B35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85.25</w:t>
            </w:r>
          </w:p>
        </w:tc>
        <w:tc>
          <w:tcPr>
            <w:tcW w:w="990" w:type="dxa"/>
            <w:vAlign w:val="center"/>
          </w:tcPr>
          <w:p w14:paraId="227EF9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4543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3284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51906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1BC0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1631.9</w:t>
            </w:r>
          </w:p>
        </w:tc>
        <w:tc>
          <w:tcPr>
            <w:tcW w:w="707" w:type="dxa"/>
            <w:vAlign w:val="center"/>
          </w:tcPr>
          <w:p w14:paraId="4FBDAA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3F6E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77C9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80F1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1550.3</w:t>
            </w:r>
          </w:p>
        </w:tc>
        <w:tc>
          <w:tcPr>
            <w:tcW w:w="713" w:type="dxa"/>
            <w:vAlign w:val="center"/>
          </w:tcPr>
          <w:p w14:paraId="21B02F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2C3B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1550.3</w:t>
            </w:r>
          </w:p>
        </w:tc>
      </w:tr>
      <w:tr w:rsidR="003655E9" w14:paraId="338B82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930D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88742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8DD39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307.42</w:t>
            </w:r>
          </w:p>
        </w:tc>
        <w:tc>
          <w:tcPr>
            <w:tcW w:w="990" w:type="dxa"/>
            <w:vAlign w:val="center"/>
          </w:tcPr>
          <w:p w14:paraId="59F9F0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48831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CDA7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798BD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9B26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10060.4</w:t>
            </w:r>
          </w:p>
        </w:tc>
        <w:tc>
          <w:tcPr>
            <w:tcW w:w="707" w:type="dxa"/>
            <w:vAlign w:val="center"/>
          </w:tcPr>
          <w:p w14:paraId="201DDB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88BD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D2EA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8653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10060.4</w:t>
            </w:r>
          </w:p>
        </w:tc>
        <w:tc>
          <w:tcPr>
            <w:tcW w:w="713" w:type="dxa"/>
            <w:vAlign w:val="center"/>
          </w:tcPr>
          <w:p w14:paraId="364F61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68BF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10060.4</w:t>
            </w:r>
          </w:p>
        </w:tc>
      </w:tr>
      <w:tr w:rsidR="003655E9" w14:paraId="0EF561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2CEA0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1B826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267BF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125CB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1F036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59F7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170C7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A319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  <w:tc>
          <w:tcPr>
            <w:tcW w:w="707" w:type="dxa"/>
            <w:vAlign w:val="center"/>
          </w:tcPr>
          <w:p w14:paraId="52256B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9C59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200D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B7C1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  <w:tc>
          <w:tcPr>
            <w:tcW w:w="713" w:type="dxa"/>
            <w:vAlign w:val="center"/>
          </w:tcPr>
          <w:p w14:paraId="7D89A2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1D31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</w:tr>
      <w:tr w:rsidR="003655E9" w14:paraId="3C7FB0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9AC15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F713F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6C5FF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E081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CDF7C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A7C1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B6F90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7D78B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8CA3C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74C6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E98B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65D4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9E37E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D2DD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3EAF4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95AD5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2704D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F2AF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54444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CB69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89DF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5E918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00FF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62DBB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9450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E127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C298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67434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8D5B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14585</w:t>
            </w:r>
          </w:p>
        </w:tc>
      </w:tr>
      <w:tr w:rsidR="003655E9" w14:paraId="7E7C0C1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B329E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5BFE8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74058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AA0A5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FEC01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F56C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1598F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E744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3A4204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ABDB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0D12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7969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2DE1FC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9C91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4D3441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E822F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927DD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1F2F4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7099D5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8ACA9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F0DB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D197C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CFD3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40EB34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A443D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04E5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EEDA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634631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A3B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77ACD5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CA166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CAFA4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24EFAB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199A66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35AA4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5DDE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71EC4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68CE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9CE1D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3FBF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B392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0DE2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5AC51C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D655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0E23B6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81916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B3B66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6A01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5BD535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D7FAE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4B02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69B25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0281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002713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2BCB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1AFE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8F74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79643B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4834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3C961B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1E1CA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3D203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D0880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41BD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1AEA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A7690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74B2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EE79C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C2DA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4923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F06CB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873CC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33CD7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5E8E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8F6D0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97FB3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8D49B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52D2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7253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F9E5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EA6D9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7BCE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B342A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1172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6F57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8F02B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68DC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D5BFE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2F5C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1B81440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A2BBA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058B7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CC475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37D5DF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2E161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5422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5C739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EE5F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61D9FA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27AE4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A697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0E1B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394502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6CFF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7B6A9B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1BA4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74227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65AE3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7DA89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5E824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D3D3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A684F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CDE5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1BE83D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796BC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C3D5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EF14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41FC42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8286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0FA6D9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D56F5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1CE1E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651416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EC1E1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F02B6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2D7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9E0E6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F9D9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2323D1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1D76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5ED3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DCB5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1B1F13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2AD1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66AC25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023BC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BAFD8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79C26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5C6B2D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6B80E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0A28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6CDC4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EA01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6252F6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C0AF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1900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256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345847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C8C7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351B27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32DF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B4E38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58A7EF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350B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FD10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73D8C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50913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E041B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4646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06A7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5465B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CEE8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B110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D122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A7F4D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C51D7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089BB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4AF0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F0DF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B97B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C48C5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49869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BDB2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6F78C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78C3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FB9B8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8B96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2774E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BD7D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52FB9A5D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0D686F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10528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FFA220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100714</w:t>
            </w:r>
          </w:p>
        </w:tc>
      </w:tr>
      <w:tr w:rsidR="003655E9" w14:paraId="37D99DB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5DBBA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F3BAC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051FD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3476E5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57DC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AC28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88C5A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86F1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12ECC4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029F1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2E1F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79D1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746606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12F8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3826CC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8381A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11517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56EF0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C08DB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ADDBA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5231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74AFF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2FCB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1B93CB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043A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4D47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C110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519B31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C27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2A5EA8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7AA8C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A9E5C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37E218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77CA53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7E206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27D2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3B6D7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6F4F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1579A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8CBB9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8A4B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7AC1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2E5E84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1687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47FBBE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5FC09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6B803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21F2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990" w:type="dxa"/>
            <w:vAlign w:val="center"/>
          </w:tcPr>
          <w:p w14:paraId="7C5682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DE3A8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BFE2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96761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158D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6BD1F6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F156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9C4F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303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0B0CEA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922E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792B13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C5EC5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087F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C16E0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BF85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7A92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6384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D2E3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5F601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F658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9BE02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F4242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1C6F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E2A86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627B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019E8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977A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4457E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ECD7A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19742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8B25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28F96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F4E6F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4C956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0D435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DCA0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1901F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6C7A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A2904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86C3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7213167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F1A39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3002@5,3003@5,3004@5,3007@5,3008@5,3009@5,3011@5,3012@5,3013@5,3014@5,3015@5,3016@5,3017@5,3018@5,3020@5,3021@5,3024@5,3025@5,3036@5,3037@5,3038@5,3040@5,3041@5,3044@5,3045@5,3046@5,3047@5,3048@5,3049@5,3050@5,3051@5,3053@5,3054@5,3055@5,3058@5,3059@5,3060@5[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1CEA7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95B83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990" w:type="dxa"/>
            <w:vAlign w:val="center"/>
          </w:tcPr>
          <w:p w14:paraId="36C5A0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6A5B8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B404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B2B3E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0C27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tcW w:w="707" w:type="dxa"/>
            <w:vAlign w:val="center"/>
          </w:tcPr>
          <w:p w14:paraId="4E6494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A0DC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48F4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D7A7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tcW w:w="713" w:type="dxa"/>
            <w:vAlign w:val="center"/>
          </w:tcPr>
          <w:p w14:paraId="264239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A33A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</w:tr>
      <w:tr w:rsidR="003655E9" w14:paraId="4222C7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51F78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929CB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393C1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66780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BB565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FF07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ABDEB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FE1B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07" w:type="dxa"/>
            <w:vAlign w:val="center"/>
          </w:tcPr>
          <w:p w14:paraId="4975BC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D83C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9D2B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1F3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13" w:type="dxa"/>
            <w:vAlign w:val="center"/>
          </w:tcPr>
          <w:p w14:paraId="4E084D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9D57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</w:tr>
      <w:tr w:rsidR="003655E9" w14:paraId="50E054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5AB0E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4116D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915DA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78846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7D37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94F5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5D90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04D2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FD8F2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6AC01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57E6C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3E4C5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04A2B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E233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670BE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0860C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74EC7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A039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CF38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B9E82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0C9D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F4B6D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17CE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56B71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B9B2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06D8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A022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62B3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7B47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</w:tr>
      <w:tr w:rsidR="003655E9" w14:paraId="0E51D6A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55796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3005@5,3006@5,3056@5,3057@5[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01F023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0A5C3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 w14:paraId="023FD6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60C10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E0D2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6E5CF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44F9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  <w:tc>
          <w:tcPr>
            <w:tcW w:w="707" w:type="dxa"/>
            <w:vAlign w:val="center"/>
          </w:tcPr>
          <w:p w14:paraId="261B93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03C6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D468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B538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  <w:tc>
          <w:tcPr>
            <w:tcW w:w="713" w:type="dxa"/>
            <w:vAlign w:val="center"/>
          </w:tcPr>
          <w:p w14:paraId="103C59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35F0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</w:tr>
      <w:tr w:rsidR="003655E9" w14:paraId="64AEC7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A596F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9D860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2C98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2EE484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FB28C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B971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844D1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33B6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07" w:type="dxa"/>
            <w:vAlign w:val="center"/>
          </w:tcPr>
          <w:p w14:paraId="11FC3E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E6DC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A468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3B2B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13" w:type="dxa"/>
            <w:vAlign w:val="center"/>
          </w:tcPr>
          <w:p w14:paraId="6DF352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B108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</w:tr>
      <w:tr w:rsidR="003655E9" w14:paraId="6BE7E9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1CEE7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F4CCC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A61CD8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17AE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99F61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82C7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349EE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C011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5B0E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46D6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AF366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C803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4DB53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2DAA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925CC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F2041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92A62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FD769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BC71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67911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36906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4E7F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8BD6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B079C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3C0D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DCC5E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A1E4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B771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941C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1603</w:t>
            </w:r>
          </w:p>
        </w:tc>
      </w:tr>
      <w:tr w:rsidR="003655E9" w14:paraId="3D14073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29948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83432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5820D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093D65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6DBA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997A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1FE4A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768F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266055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C544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E913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A81B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662FDF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A52F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2B843F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66BBC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3F7EF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2F78F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6E5252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238B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BA13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28DCA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9560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11ABB6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3890A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5C72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98EC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59C43A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03F9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51CB26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967BC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17A96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1CBD1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133F74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45DF7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DF88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17368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84EF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2DF705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8A7CF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D1B1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8345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6A0575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8079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0AB148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86152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E7293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A2573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990" w:type="dxa"/>
            <w:vAlign w:val="center"/>
          </w:tcPr>
          <w:p w14:paraId="39D888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2FCF2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E1BD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B372A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5742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44AF2D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83AC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7525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2E01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36058B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B242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037205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2B2F2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CE39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E737AA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3478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0C77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4C31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2271A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7024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338D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BC98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27989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16D9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95EC1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8EDA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351F1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5B102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88459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E308D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D6655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FB6B0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638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FCCB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08E07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971E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8475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AE24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C0DCA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DEDA0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5EF7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741BC25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B3935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29228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A1D64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449A52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4A55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BCF4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8F7A1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E94C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071880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064A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742D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FBA5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6E15F7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B2C4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706AD4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FB69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1CBAA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030E8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1F6244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E995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2763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D2211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14A4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5F7B2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8581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B78D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CCAD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511A20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638E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32B368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5B6E2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9D04D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6DCE80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6140A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9E6BA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7DD4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D4F26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8590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1EFB38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6B04C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83B5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E4C3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722730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08D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57E6D2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AADF7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4B829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8DCC0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37C668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19D25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B08D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42F54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DC2A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07" w:type="dxa"/>
            <w:vAlign w:val="center"/>
          </w:tcPr>
          <w:p w14:paraId="374715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15D5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BC92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3BFC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13" w:type="dxa"/>
            <w:vAlign w:val="center"/>
          </w:tcPr>
          <w:p w14:paraId="724BE2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48CC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:rsidR="003655E9" w14:paraId="7C5493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2D4C1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CD7B0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EF69A5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8C7F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10E20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AE8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FE3E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5783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6A98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746B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3E25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1FEF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37A5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B1F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2287E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A29E2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99065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962EB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8A47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EF1F2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8A56C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2F3C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1F08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94F6A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C83A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6D40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5001C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603D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14EF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5227FC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681E12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3022@5,3023@5[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A69FC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64B97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1CF111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4765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18BE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5584A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3454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1D8F85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5F85F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836D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309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5266C9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3CC3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4FDC4A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173DF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B20B9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02749E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EE39A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CADEE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B28A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77748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2563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435653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D6C4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303E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DD53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25DA89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CE99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6B1852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22484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3B550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E3914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990" w:type="dxa"/>
            <w:vAlign w:val="center"/>
          </w:tcPr>
          <w:p w14:paraId="0EDB20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782ED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4E17C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9820C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2C2E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130EF0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2AC0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34F5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B0E5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5567E0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17F4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3655E9" w14:paraId="17DD1D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1122F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77B1B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DE91AE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BA32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280B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FB65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E3A0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9791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ACD3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2BF1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DF7F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35B3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44AB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8622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D4CE9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7B48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64D07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9D6A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0B76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BEE0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AE97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F9BA7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726B4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8B322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10D3F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9FD5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CFD4D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242CE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DC08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1207</w:t>
            </w:r>
          </w:p>
        </w:tc>
      </w:tr>
      <w:tr w:rsidR="003655E9" w14:paraId="3835A3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B1CC9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0381F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9DE6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339719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B2F9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2496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5B4D6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8344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37EC7A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2657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F99E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DC7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730D19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070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191952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D9844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B56AD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DD0B7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3B1AFF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C070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97AF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0323A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EE85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68BE4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FBA2B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2F92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1F53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4CD278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6349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1CF240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7D488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53CD0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79ECDD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0EE765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E2611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56F47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91499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4F1A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13A57A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E5FD7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EC59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2C7D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68D887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E067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39CC83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ABEBF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88E64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8F739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3F70C7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4B015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43C2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C860B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6250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07" w:type="dxa"/>
            <w:vAlign w:val="center"/>
          </w:tcPr>
          <w:p w14:paraId="0FC0D8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4FBE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3E39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2091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tcW w:w="713" w:type="dxa"/>
            <w:vAlign w:val="center"/>
          </w:tcPr>
          <w:p w14:paraId="347CAD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1A16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:rsidR="003655E9" w14:paraId="426C72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DBE2B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955DB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0385F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C73D1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7F36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513D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B006F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086B5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0A4C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230C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ADE89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C0A8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0BE5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740E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8ABA1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654CB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3DDC6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3E45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07804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D17C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047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0E18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D345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2ACD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18A3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37B1A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A682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FB4C3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A8D2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1436962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64FFF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3027@5,3028@5,3034@5[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BDB74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52DBA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065A61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46ABA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93DD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CA208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1E54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07" w:type="dxa"/>
            <w:vAlign w:val="center"/>
          </w:tcPr>
          <w:p w14:paraId="4991C2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E775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A65B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1AC3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13" w:type="dxa"/>
            <w:vAlign w:val="center"/>
          </w:tcPr>
          <w:p w14:paraId="4FD903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7395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</w:tr>
      <w:tr w:rsidR="003655E9" w14:paraId="6AF1E2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2A85C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5AB4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39C0F0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9E4EE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AFE7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6313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CECF9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2D0A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5CF031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953D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65F3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4318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141B7D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ACD8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2DBCEF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9A79E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447A5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7168E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726DC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EB24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F518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C835C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C4A6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3762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DB95F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14D3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F3C3B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A84EE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E88ED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FA5E3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4B5B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FFA33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2552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D799C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3254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69F2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755B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4951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C210E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0F64D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9BFCF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449B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1E80C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4031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1357</w:t>
            </w:r>
          </w:p>
        </w:tc>
      </w:tr>
      <w:tr w:rsidR="003655E9" w14:paraId="21DBDC9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1D94D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3029@5,3030@5,3032@5[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BE48A4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99A5F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990" w:type="dxa"/>
            <w:vAlign w:val="center"/>
          </w:tcPr>
          <w:p w14:paraId="624C90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E4E65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8BF0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3A380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88C6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07" w:type="dxa"/>
            <w:vAlign w:val="center"/>
          </w:tcPr>
          <w:p w14:paraId="2432CA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8E7E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A4D3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5C37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13" w:type="dxa"/>
            <w:vAlign w:val="center"/>
          </w:tcPr>
          <w:p w14:paraId="16D69A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DEF7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</w:tr>
      <w:tr w:rsidR="003655E9" w14:paraId="2F89CF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AAF5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90B6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59ABBE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CBA7E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9A4BB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AF1A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BA215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21F8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464DC3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5726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6502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1EFB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2FB038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6804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76F033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F0E89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18441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2F938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0C2D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4627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5CC6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2F47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CBF6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B7A23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D6A33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407EA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468D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03F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8F20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31EF6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FEBB3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62400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3EDB7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75D09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D07E2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84B90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BBC6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B029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317D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A9A2D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D839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1037C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39123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7C3C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2046</w:t>
            </w:r>
          </w:p>
        </w:tc>
      </w:tr>
      <w:tr w:rsidR="003655E9" w14:paraId="74A97DE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DCC10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E5A1B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47B20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72A597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5AC84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57B7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E3893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829E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3D0F6F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2341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8B08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D963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7DC4CF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4EB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1A9E1C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50130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F7247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33E24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990" w:type="dxa"/>
            <w:vAlign w:val="center"/>
          </w:tcPr>
          <w:p w14:paraId="21F7CD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A9DDA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C5FC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A73C2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E6EA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07" w:type="dxa"/>
            <w:vAlign w:val="center"/>
          </w:tcPr>
          <w:p w14:paraId="16B72D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49B0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F6ED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138F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  <w:tc>
          <w:tcPr>
            <w:tcW w:w="713" w:type="dxa"/>
            <w:vAlign w:val="center"/>
          </w:tcPr>
          <w:p w14:paraId="7E6843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E635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1022.0</w:t>
            </w:r>
          </w:p>
        </w:tc>
      </w:tr>
      <w:tr w:rsidR="003655E9" w14:paraId="21387B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C6A6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FCBB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2BA391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D0D90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C6203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3841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439E6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5514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16ED71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2C42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F707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E075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03040B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2861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00DA5D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EF507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ED7F3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B35AF4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930CC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5D95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7182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A6593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B9BD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A29AF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1EB03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5B35A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2705E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19BF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DC98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0DFFC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35348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2D0D3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5FD0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C2B4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A2D8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4E593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C1E1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EE5C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6D3BD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9C76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8940D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88A32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E7504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008A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2281</w:t>
            </w:r>
          </w:p>
        </w:tc>
      </w:tr>
      <w:tr w:rsidR="003655E9" w14:paraId="3313463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BDDDB6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36CD5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66F80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90" w:type="dxa"/>
            <w:vAlign w:val="center"/>
          </w:tcPr>
          <w:p w14:paraId="5EA2AE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21347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A296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07C79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5830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07" w:type="dxa"/>
            <w:vAlign w:val="center"/>
          </w:tcPr>
          <w:p w14:paraId="3C3BAA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FA47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91C9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E29B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13" w:type="dxa"/>
            <w:vAlign w:val="center"/>
          </w:tcPr>
          <w:p w14:paraId="066522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B95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3655E9" w14:paraId="03A3F8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7990E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B907D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C6DE0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90" w:type="dxa"/>
            <w:vAlign w:val="center"/>
          </w:tcPr>
          <w:p w14:paraId="6E4D46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59E8F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FDBE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787B0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8A58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707" w:type="dxa"/>
            <w:vAlign w:val="center"/>
          </w:tcPr>
          <w:p w14:paraId="756447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2549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8DA5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19B4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713" w:type="dxa"/>
            <w:vAlign w:val="center"/>
          </w:tcPr>
          <w:p w14:paraId="7E1BD2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7871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</w:tr>
      <w:tr w:rsidR="003655E9" w14:paraId="453052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71DC4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1D748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080C30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6BB75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09BCE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3B62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537A8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537F1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05404F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3D9F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1805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9A17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3073B2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81A1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48E986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E8781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553D2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F18506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D202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C026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8300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B234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96B83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273D8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711D0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7317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5ECB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B9FCD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261B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0A50E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E0DF2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DDFDD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5FE1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6233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5799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A771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C4A9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A37A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9605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5A089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07C62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4A46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7F5F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6DC1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1474</w:t>
            </w:r>
          </w:p>
        </w:tc>
      </w:tr>
      <w:tr w:rsidR="003655E9" w14:paraId="1EBF29D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1E146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80108B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AB7F3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7E0277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A057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53DF3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4C2BD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EC0C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53A285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D731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A3CB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CE95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143E86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BD35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645AA5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B6155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5CC54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C0A04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176E85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5FCAC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752F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FAA94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04CD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594711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8759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8F1F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BAE4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7EED3D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5C41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5C2794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8AF49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D6125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6C8A19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0907D0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BDD33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122C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433F8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C6CE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6DDF2B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9C25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6037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3639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6B4B83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06BA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4242C1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7D32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FEFFE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7ABEB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196CE8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2128A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C58B0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184D5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F196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6237DB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EEF8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C05A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6A76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1E4838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B783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16AEDC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15E7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5E195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2003A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D0933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AD96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71AD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12D9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36FA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3203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B2F4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542B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04B1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1C0C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0F86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D10A5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55221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0A3B4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91DC7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C4168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A1FE1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9D43D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FA1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1496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DE72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DACB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BFA5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32AD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3475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9945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4F0A9A7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98B7B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7CCD91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8B06F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3B0FF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4A62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B0D0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23FFF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307A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7ACD77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77816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139C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64A2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2BB7AB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45C1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05ED48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D54D5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0477E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47840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454B3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06829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1524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12906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DBE0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3730F1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BEF3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8DC2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6555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2E883E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C169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5239B2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139AE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2AF5A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D1EB7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990" w:type="dxa"/>
            <w:vAlign w:val="center"/>
          </w:tcPr>
          <w:p w14:paraId="3E7FD1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8A09A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5D02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F31F6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D0E2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0A8958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0439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2B2F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CD88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4E06DF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C254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3655E9" w14:paraId="509DF9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90EC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BEBDB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4821E7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D823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CE6F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A1F67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79D5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0C02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D23B1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31DC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D805E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68710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C4CC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F16A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FB422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6B341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BA2CA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50A5E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F9DD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AA833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77FAE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1D67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EDB64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767E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ED992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1A833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2847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5152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CB06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1159</w:t>
            </w:r>
          </w:p>
        </w:tc>
      </w:tr>
      <w:tr w:rsidR="003655E9" w14:paraId="6B921B8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93B37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57D1F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1FAB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0F148F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2DC7A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540C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66754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0FB4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567D84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3E72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B127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3369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686E95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383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40C2D5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375F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5251B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315DF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2918F7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CB08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1552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A0294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0DDE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5F209C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2742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26AF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1A53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2209A1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614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57FD5B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8B46A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2340F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6A8080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5ECAB1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0FA24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4F1A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0C7D8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CD46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72097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597D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3CF6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84C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142170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DF8B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2C2F57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AD76C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B197B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2170E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698FFF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443DE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AF9D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E3FA4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90C9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1F8614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DB30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D27D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3833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692207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8A5D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162541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4BCD9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B458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346B8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11FE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532B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B88F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77AE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731D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3D78C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4F466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4BDA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FC8E4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EB866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90B9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3769AF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51246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EE5D4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7C7E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137F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1C5D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40D3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FF234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F8463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AA58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0329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6957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4CCD0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61DE3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9663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</w:p>
        </w:tc>
      </w:tr>
      <w:tr w:rsidR="003655E9" w14:paraId="6A0376B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7D4AA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A70F5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D0448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503.03</w:t>
            </w:r>
          </w:p>
        </w:tc>
        <w:tc>
          <w:tcPr>
            <w:tcW w:w="990" w:type="dxa"/>
            <w:vAlign w:val="center"/>
          </w:tcPr>
          <w:p w14:paraId="185E7D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BF3A6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4FB6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60A45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10D7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6618.8</w:t>
            </w:r>
          </w:p>
        </w:tc>
        <w:tc>
          <w:tcPr>
            <w:tcW w:w="707" w:type="dxa"/>
            <w:vAlign w:val="center"/>
          </w:tcPr>
          <w:p w14:paraId="482F50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2D6F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1A0A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102F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6618.8</w:t>
            </w:r>
          </w:p>
        </w:tc>
        <w:tc>
          <w:tcPr>
            <w:tcW w:w="713" w:type="dxa"/>
            <w:vAlign w:val="center"/>
          </w:tcPr>
          <w:p w14:paraId="3E03CA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866C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6618.8</w:t>
            </w:r>
          </w:p>
        </w:tc>
      </w:tr>
      <w:tr w:rsidR="003655E9" w14:paraId="08E4B0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EE5D3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79ED4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0918E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94.38</w:t>
            </w:r>
          </w:p>
        </w:tc>
        <w:tc>
          <w:tcPr>
            <w:tcW w:w="990" w:type="dxa"/>
            <w:vAlign w:val="center"/>
          </w:tcPr>
          <w:p w14:paraId="1B0BCB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7B7C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6F0A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8FD53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7476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1806.6</w:t>
            </w:r>
          </w:p>
        </w:tc>
        <w:tc>
          <w:tcPr>
            <w:tcW w:w="707" w:type="dxa"/>
            <w:vAlign w:val="center"/>
          </w:tcPr>
          <w:p w14:paraId="0404F3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0E408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CE8A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96F7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1716.3</w:t>
            </w:r>
          </w:p>
        </w:tc>
        <w:tc>
          <w:tcPr>
            <w:tcW w:w="713" w:type="dxa"/>
            <w:vAlign w:val="center"/>
          </w:tcPr>
          <w:p w14:paraId="36AE24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BE34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1716.3</w:t>
            </w:r>
          </w:p>
        </w:tc>
      </w:tr>
      <w:tr w:rsidR="003655E9" w14:paraId="103B45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5654B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FCA02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09826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85.25</w:t>
            </w:r>
          </w:p>
        </w:tc>
        <w:tc>
          <w:tcPr>
            <w:tcW w:w="990" w:type="dxa"/>
            <w:vAlign w:val="center"/>
          </w:tcPr>
          <w:p w14:paraId="080110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EEDD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5A2D4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2CE56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DCD3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1631.9</w:t>
            </w:r>
          </w:p>
        </w:tc>
        <w:tc>
          <w:tcPr>
            <w:tcW w:w="707" w:type="dxa"/>
            <w:vAlign w:val="center"/>
          </w:tcPr>
          <w:p w14:paraId="42A2C8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EFD1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511F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215E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1550.3</w:t>
            </w:r>
          </w:p>
        </w:tc>
        <w:tc>
          <w:tcPr>
            <w:tcW w:w="713" w:type="dxa"/>
            <w:vAlign w:val="center"/>
          </w:tcPr>
          <w:p w14:paraId="722351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F8A0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1550.3</w:t>
            </w:r>
          </w:p>
        </w:tc>
      </w:tr>
      <w:tr w:rsidR="003655E9" w14:paraId="01DE9E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D8E8D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69941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56306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307.42</w:t>
            </w:r>
          </w:p>
        </w:tc>
        <w:tc>
          <w:tcPr>
            <w:tcW w:w="990" w:type="dxa"/>
            <w:vAlign w:val="center"/>
          </w:tcPr>
          <w:p w14:paraId="02F2D1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84A2A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53F1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F68D8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4461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10060.4</w:t>
            </w:r>
          </w:p>
        </w:tc>
        <w:tc>
          <w:tcPr>
            <w:tcW w:w="707" w:type="dxa"/>
            <w:vAlign w:val="center"/>
          </w:tcPr>
          <w:p w14:paraId="7E4B65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6F47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05E6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7B37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10060.4</w:t>
            </w:r>
          </w:p>
        </w:tc>
        <w:tc>
          <w:tcPr>
            <w:tcW w:w="713" w:type="dxa"/>
            <w:vAlign w:val="center"/>
          </w:tcPr>
          <w:p w14:paraId="641C51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5DC8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10060.4</w:t>
            </w:r>
          </w:p>
        </w:tc>
      </w:tr>
      <w:tr w:rsidR="003655E9" w14:paraId="48F761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6A780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8BC93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4B3FD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800D2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2A73A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7F6A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723B5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F466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  <w:tc>
          <w:tcPr>
            <w:tcW w:w="707" w:type="dxa"/>
            <w:vAlign w:val="center"/>
          </w:tcPr>
          <w:p w14:paraId="6E10DE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3152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327D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0D1E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  <w:tc>
          <w:tcPr>
            <w:tcW w:w="713" w:type="dxa"/>
            <w:vAlign w:val="center"/>
          </w:tcPr>
          <w:p w14:paraId="3D62C7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9CD7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</w:tr>
      <w:tr w:rsidR="003655E9" w14:paraId="74ACD3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5397D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F5556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8D9DD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0BDC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15BD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2657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E538E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C5BB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B080A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433E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BA58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ECC2B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F649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6548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2B93B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2A1AE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55EC3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533EC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9C92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A12E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774B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946A3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BB718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E64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63D3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B8BF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9BC4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D8B8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2D8E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21204</w:t>
            </w:r>
          </w:p>
        </w:tc>
      </w:tr>
      <w:tr w:rsidR="003655E9" w14:paraId="7D50B97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2A80F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4A1996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6870E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363BE8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5CEC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F0D4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81DFD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A607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197457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3D05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0660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0B4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640BDC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C78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12E192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E8A72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62878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2F5E4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E3EF9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103C4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9799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AE02D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2B75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5F3741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D9B9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BD8E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2153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7C91CA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1A7A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17559C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B917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CAABD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17302F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2E9D0E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A342D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BCD1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CB752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D611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425BFC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FB27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38F1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9B02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0BB37E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1A98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21A0D1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7422C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7DD9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FAD6C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3B1A32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71477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4C25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F4CBA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99BE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3E32A2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918A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6ED3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B809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1A4865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6A93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212277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A42CB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54AB4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53C404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7AAA1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DB9A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BA32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1E95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66CAF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84731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4016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B170E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4490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5914E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83CB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AE02E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620F3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EF40F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9C51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F221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0D9E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8B4C3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8EA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56582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7FC6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FE486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2BC7D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9E87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AFF8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ECA7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6476C6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5C5BA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349A7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41692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11061A0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221E3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0E4A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43A85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221C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4BB145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BE40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C2E7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3A4F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3EFCB00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FA54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3C25A9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A5E48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3D3F6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6B702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45E400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E232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AD0C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FC163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0658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538634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E8AB3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03C4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87E7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71CDC3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D053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127758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E07A6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C4C5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40CBDC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67D166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758F5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C4E4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E8C41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C568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3134DF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7BE1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99B1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3C63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45B7AA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2B3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6389D6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914AD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F13F8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1FBA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14:paraId="59331B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8B80B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A91A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D6988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B3AE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07" w:type="dxa"/>
            <w:vAlign w:val="center"/>
          </w:tcPr>
          <w:p w14:paraId="6C2AB0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C4D9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E3BA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77A3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713" w:type="dxa"/>
            <w:vAlign w:val="center"/>
          </w:tcPr>
          <w:p w14:paraId="0DD9E2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DF4C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</w:tr>
      <w:tr w:rsidR="003655E9" w14:paraId="7BC5D5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E7ABE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A1AC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9A118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29942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253DC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C11D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174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2D21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D7D9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77A90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9C3A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80DD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B46F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1F17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498B9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8B2B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17E25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540B7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497E0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73735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C59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A614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723A5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595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A394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8978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E066C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D45E9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3E00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3655E9" w14:paraId="793E902B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216FB4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6B2DB2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8EA437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107684</w:t>
            </w:r>
          </w:p>
        </w:tc>
      </w:tr>
      <w:tr w:rsidR="003655E9" w14:paraId="0DA409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2DB8A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12DD2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FBBEB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4752ED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37788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AA9E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B88ED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03CB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2F959B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8961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6B5A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B34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3A6E966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C8A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1A3021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18709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A3FB0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2E292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91E6A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EDBE0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31B9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29FFB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7B51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7BE96A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4B337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57B6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04E6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1118CF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DB46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7CAF33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84845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D55D6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D6C74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14C80F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0726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5D9C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55062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F0F6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1237AC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CF2E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3614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CC7F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0C4A7A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5875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5C57D2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61F02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46A4B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129E2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3ED71F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DEEEF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717F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746AB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3205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304B9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4D08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4F5F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08D5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46E64F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921C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60DB28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398F4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3AC0F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8093D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16.99</w:t>
            </w:r>
          </w:p>
        </w:tc>
        <w:tc>
          <w:tcPr>
            <w:tcW w:w="990" w:type="dxa"/>
            <w:vAlign w:val="center"/>
          </w:tcPr>
          <w:p w14:paraId="659800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365D8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214C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9815E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1A4D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  <w:tc>
          <w:tcPr>
            <w:tcW w:w="707" w:type="dxa"/>
            <w:vAlign w:val="center"/>
          </w:tcPr>
          <w:p w14:paraId="032186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2891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65C1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BA10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  <w:tc>
          <w:tcPr>
            <w:tcW w:w="713" w:type="dxa"/>
            <w:vAlign w:val="center"/>
          </w:tcPr>
          <w:p w14:paraId="2E25FD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E69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</w:tr>
      <w:tr w:rsidR="003655E9" w14:paraId="6C6D43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B0F3C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85491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9513CB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C91FD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7A9E3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966F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54AA9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43C1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5E67B4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7BAE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D50E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9524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4E99F8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DDBB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5124C1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BA06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A99FA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B5F6B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BCC9F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9C61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540B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4B89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F5EB1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487D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F49E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6C7E6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38F6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63CC9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AC6E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D8FC3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123AF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6C50F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E6A37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DFC60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BD9C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1BEC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4F483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9197F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804E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5907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832E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97BCC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32AB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E4CC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</w:t>
            </w:r>
          </w:p>
        </w:tc>
      </w:tr>
      <w:tr w:rsidR="003655E9" w14:paraId="5723A2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5B732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6002,6003,6004,6007,6008,6009,6012,6013,6015,6016,6017,6020,6021,6024,6025,6038,6039,6042,6043,6047,6048,6049,6050,6051,6052,6055,6056,6057,6060,6061,6062[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5E3B4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415A4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4D4397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52886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B95B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7EA24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7DCA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10BC1E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D992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D007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C032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576F81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BD45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6EB9C8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1FB5E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91CE4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8A393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18.99</w:t>
            </w:r>
          </w:p>
        </w:tc>
        <w:tc>
          <w:tcPr>
            <w:tcW w:w="990" w:type="dxa"/>
            <w:vAlign w:val="center"/>
          </w:tcPr>
          <w:p w14:paraId="766E90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AACB7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FF3B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0A676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1A01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621.4</w:t>
            </w:r>
          </w:p>
        </w:tc>
        <w:tc>
          <w:tcPr>
            <w:tcW w:w="707" w:type="dxa"/>
            <w:vAlign w:val="center"/>
          </w:tcPr>
          <w:p w14:paraId="79BC27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4F6F1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657E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BF4A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621.4</w:t>
            </w:r>
          </w:p>
        </w:tc>
        <w:tc>
          <w:tcPr>
            <w:tcW w:w="713" w:type="dxa"/>
            <w:vAlign w:val="center"/>
          </w:tcPr>
          <w:p w14:paraId="31A1C4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FCCF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621.4</w:t>
            </w:r>
          </w:p>
        </w:tc>
      </w:tr>
      <w:tr w:rsidR="003655E9" w14:paraId="79B564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5CC71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4FA0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BBF618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 w14:paraId="280DCA8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41F0C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3485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7E535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3CDE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07" w:type="dxa"/>
            <w:vAlign w:val="center"/>
          </w:tcPr>
          <w:p w14:paraId="1D3059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F862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F6E9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60D6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13" w:type="dxa"/>
            <w:vAlign w:val="center"/>
          </w:tcPr>
          <w:p w14:paraId="02245B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D2B6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</w:tr>
      <w:tr w:rsidR="003655E9" w14:paraId="68A82E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E1738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1A37E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ADF1FF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D9FD0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CDD00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B1D9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B6E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F4DE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1B72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050D4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DBB9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74F41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C452A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A26F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121DF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FC225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BD0C4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8C3E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5338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B374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9AC8D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18119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68734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1B29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257A8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DBC8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BA9A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CBE5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31B6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2045</w:t>
            </w:r>
          </w:p>
        </w:tc>
      </w:tr>
      <w:tr w:rsidR="003655E9" w14:paraId="59FD309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7B7BB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6005,6006,6058,6059[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46086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8BE1B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4036EE3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65CAD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7B26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B6EEE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AD61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5B8E9D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463D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AFF3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1BE6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54717C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C5A9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19C2F5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3DD21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B2AAC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04D90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990" w:type="dxa"/>
            <w:vAlign w:val="center"/>
          </w:tcPr>
          <w:p w14:paraId="2AAD1E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E7A96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FF3A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D7360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5BCD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898.3</w:t>
            </w:r>
          </w:p>
        </w:tc>
        <w:tc>
          <w:tcPr>
            <w:tcW w:w="707" w:type="dxa"/>
            <w:vAlign w:val="center"/>
          </w:tcPr>
          <w:p w14:paraId="42DD20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3BA1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B579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FA5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898.3</w:t>
            </w:r>
          </w:p>
        </w:tc>
        <w:tc>
          <w:tcPr>
            <w:tcW w:w="713" w:type="dxa"/>
            <w:vAlign w:val="center"/>
          </w:tcPr>
          <w:p w14:paraId="5E3A4C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9A0BC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898.3</w:t>
            </w:r>
          </w:p>
        </w:tc>
      </w:tr>
      <w:tr w:rsidR="003655E9" w14:paraId="6DC510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49C91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B3643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117B5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45A9E2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174F0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30BA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E6B2F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FF6D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  <w:tc>
          <w:tcPr>
            <w:tcW w:w="707" w:type="dxa"/>
            <w:vAlign w:val="center"/>
          </w:tcPr>
          <w:p w14:paraId="621BB8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8AC2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4E51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A624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  <w:tc>
          <w:tcPr>
            <w:tcW w:w="713" w:type="dxa"/>
            <w:vAlign w:val="center"/>
          </w:tcPr>
          <w:p w14:paraId="7DC4F8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778F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</w:tr>
      <w:tr w:rsidR="003655E9" w14:paraId="21400B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1C8CE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56DA5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502A2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2F6DD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951A8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28B0C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135B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AFCB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1D7E1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7B9E9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80A7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A5E7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4C2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C8D9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102C9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0DE45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FE93C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7945B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753FE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21250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692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8D75A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E7CF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1EAB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A25E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1F2D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332E1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7C7F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3331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2308</w:t>
            </w:r>
          </w:p>
        </w:tc>
      </w:tr>
      <w:tr w:rsidR="003655E9" w14:paraId="63248F3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F2299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32D87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CA7B0D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3838E1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92B30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0133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E2E92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A5D9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14953E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9C75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5B24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8D39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7CE989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5342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7996FC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97371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29BF8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CA58B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75D7A9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8FD5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F687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9A89B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70AE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1D5D6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391C4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3266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8104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028D89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E78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7D7166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61B1E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F3B05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5C081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5536BB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FC1A0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45FF3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25C467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07C4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707" w:type="dxa"/>
            <w:vAlign w:val="center"/>
          </w:tcPr>
          <w:p w14:paraId="6A15E5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1466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B8CE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C73F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  <w:tc>
          <w:tcPr>
            <w:tcW w:w="713" w:type="dxa"/>
            <w:vAlign w:val="center"/>
          </w:tcPr>
          <w:p w14:paraId="3CE436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1A49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3655E9" w14:paraId="018100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74CEE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324E8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62FA9B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33A0E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53BEA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A83E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F6734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6608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264E69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4484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9EAC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4603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170CE8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36C7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2A2C60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0A347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8C66F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45708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16.99</w:t>
            </w:r>
          </w:p>
        </w:tc>
        <w:tc>
          <w:tcPr>
            <w:tcW w:w="990" w:type="dxa"/>
            <w:vAlign w:val="center"/>
          </w:tcPr>
          <w:p w14:paraId="49FEDF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1BE71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2074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228F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3E56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  <w:tc>
          <w:tcPr>
            <w:tcW w:w="707" w:type="dxa"/>
            <w:vAlign w:val="center"/>
          </w:tcPr>
          <w:p w14:paraId="679894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90F5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15F4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57B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  <w:tc>
          <w:tcPr>
            <w:tcW w:w="713" w:type="dxa"/>
            <w:vAlign w:val="center"/>
          </w:tcPr>
          <w:p w14:paraId="7E73C3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31F9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</w:tr>
      <w:tr w:rsidR="003655E9" w14:paraId="58B5C2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820D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4A95A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B5CB7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EF310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DBA9A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C92F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326A4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7D20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174C84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8FCF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15FE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D1C7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21D0E0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D11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02C000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E66B8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B8ACB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8C757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7D539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FC733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DDCB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D58E6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C5AE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CA52A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D283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FA592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3ACEF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228A3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1D01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8AC91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EDDD8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58433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173DD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AB54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D715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57911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6612F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F2985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CB69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9BEF6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3C25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7391D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AFED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3191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</w:t>
            </w:r>
          </w:p>
        </w:tc>
      </w:tr>
      <w:tr w:rsidR="003655E9" w14:paraId="13CDDD4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5A78B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6011,6018,6046,6053[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D4FD8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20F45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5EE7BD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B5A82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52C6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49390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0B1D7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717736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73A5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8E91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7E14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57DD28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5F44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55789D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AEC98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77217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44C3D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</w:t>
            </w:r>
          </w:p>
        </w:tc>
        <w:tc>
          <w:tcPr>
            <w:tcW w:w="990" w:type="dxa"/>
            <w:vAlign w:val="center"/>
          </w:tcPr>
          <w:p w14:paraId="7BEBE4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3B076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B902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BA113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82A2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889.5</w:t>
            </w:r>
          </w:p>
        </w:tc>
        <w:tc>
          <w:tcPr>
            <w:tcW w:w="707" w:type="dxa"/>
            <w:vAlign w:val="center"/>
          </w:tcPr>
          <w:p w14:paraId="77A002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9957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AD9E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2F2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889.5</w:t>
            </w:r>
          </w:p>
        </w:tc>
        <w:tc>
          <w:tcPr>
            <w:tcW w:w="713" w:type="dxa"/>
            <w:vAlign w:val="center"/>
          </w:tcPr>
          <w:p w14:paraId="5636F4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5E15D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889.5</w:t>
            </w:r>
          </w:p>
        </w:tc>
      </w:tr>
      <w:tr w:rsidR="003655E9" w14:paraId="1D1E6D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39E4D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0C965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CF18F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 w14:paraId="0A2B7A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0F412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65D5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3B369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DB49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07" w:type="dxa"/>
            <w:vAlign w:val="center"/>
          </w:tcPr>
          <w:p w14:paraId="0B9113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98F1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671B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8F98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13" w:type="dxa"/>
            <w:vAlign w:val="center"/>
          </w:tcPr>
          <w:p w14:paraId="1EE837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96614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</w:tr>
      <w:tr w:rsidR="003655E9" w14:paraId="0826A0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684F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AEB6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08E50E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C389B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87D1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8B83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4A1C8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34BD8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57F2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03FDB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29B05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5F0FC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EC85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DCB5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005105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D708C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79D13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5C8AB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42770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DC4A1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411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FCBD0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EC3BD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C064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DB46B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3546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DBC34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DF420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F5BC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2313</w:t>
            </w:r>
          </w:p>
        </w:tc>
      </w:tr>
      <w:tr w:rsidR="003655E9" w14:paraId="6642FA9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F40C07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24F17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E4F84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5B9DAC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B0002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7737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A9448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B6BB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1E4F4B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1968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BF64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8D41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2B0A8C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B08D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233F0F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9580F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80C64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343E0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21.69</w:t>
            </w:r>
          </w:p>
        </w:tc>
        <w:tc>
          <w:tcPr>
            <w:tcW w:w="990" w:type="dxa"/>
            <w:vAlign w:val="center"/>
          </w:tcPr>
          <w:p w14:paraId="3E14AD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A4796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54E2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E9121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AE53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709.8</w:t>
            </w:r>
          </w:p>
        </w:tc>
        <w:tc>
          <w:tcPr>
            <w:tcW w:w="707" w:type="dxa"/>
            <w:vAlign w:val="center"/>
          </w:tcPr>
          <w:p w14:paraId="1ACC1C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7373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2011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3D4A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709.8</w:t>
            </w:r>
          </w:p>
        </w:tc>
        <w:tc>
          <w:tcPr>
            <w:tcW w:w="713" w:type="dxa"/>
            <w:vAlign w:val="center"/>
          </w:tcPr>
          <w:p w14:paraId="4658FB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413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709.8</w:t>
            </w:r>
          </w:p>
        </w:tc>
      </w:tr>
      <w:tr w:rsidR="003655E9" w14:paraId="4D6B6B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42656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38502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E686D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1732D0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8482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9374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CFAD6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033A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07" w:type="dxa"/>
            <w:vAlign w:val="center"/>
          </w:tcPr>
          <w:p w14:paraId="1CD7BB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3F0E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2501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BBAA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13" w:type="dxa"/>
            <w:vAlign w:val="center"/>
          </w:tcPr>
          <w:p w14:paraId="0D7C0E1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3438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</w:tr>
      <w:tr w:rsidR="003655E9" w14:paraId="3544DB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089A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1E90E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5AAD5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D31D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1888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42C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A8A11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382A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C326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B25AB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4EAC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2DD6F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9D64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2666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464E3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9C954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17628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B2C263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C3F7C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04A2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D028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BD97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797A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5949B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6E91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CB24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49F75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A32C0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DE18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1996</w:t>
            </w:r>
          </w:p>
        </w:tc>
      </w:tr>
      <w:tr w:rsidR="003655E9" w14:paraId="3B49660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81830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6019,6054[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8D8F2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DBA51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3FE0A5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8304D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0DE2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FA824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8AB5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2460EC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5EBD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94E1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97DC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5CFC6B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D09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632975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DBB26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56B73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5BF5E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98B8E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9F514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24EB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55E3D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735E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33F152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EA29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4E3E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C533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65426D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7853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5D8FBC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9BFAA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EC92B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8C473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53A147C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4CA6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A878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A31A7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F3C4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BD763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11FCB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D133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BDD7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14FA9B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3677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1816D3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3AA8C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69EEC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09FB08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7E91B5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6F472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E566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DA7E2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B5E8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099A29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36CA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0BF0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407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61A818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C5674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589753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C71E6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E56C1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76FB9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542DDC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E7477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1B4F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3BBAA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79AA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07" w:type="dxa"/>
            <w:vAlign w:val="center"/>
          </w:tcPr>
          <w:p w14:paraId="539177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B2DD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F969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5AC6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13" w:type="dxa"/>
            <w:vAlign w:val="center"/>
          </w:tcPr>
          <w:p w14:paraId="528243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584D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</w:tr>
      <w:tr w:rsidR="003655E9" w14:paraId="265AED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76E65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6F960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FDAB4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45DA4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76A65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CF56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8433D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AA07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73FE0B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1E2E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E691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B160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133A01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5D88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1C6061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58F57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CCF67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618548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7081D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31B5B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46E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DBCE6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8A9B6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79025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5C36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A487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FD640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F26D1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4F75A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CFC3D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85840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26278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3C747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2104E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C51B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84AC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1A904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1D228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C138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B0DCC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1340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A3DF2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B55DA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D75C4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2346</w:t>
            </w:r>
          </w:p>
        </w:tc>
      </w:tr>
      <w:tr w:rsidR="003655E9" w14:paraId="290FA1D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C98D1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6022,6023[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359EF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21F4E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5609F1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674267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F4E5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E18D8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420F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0358C7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F640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078D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BEF6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120529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153E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2D6453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C1884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96FD3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97C07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0625B9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3C2C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7BCB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B41A0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A655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2B1B0D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E49F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C745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B461E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461C9D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C011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5E91E5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E7D6E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2BDF8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5F2A9A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0062E4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CD33F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24EE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6D96E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77DD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777F44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7BA2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2744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7534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4E704C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3A09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0035A5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1492F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56782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E4C3E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tcW w:w="990" w:type="dxa"/>
            <w:vAlign w:val="center"/>
          </w:tcPr>
          <w:p w14:paraId="1DF4151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7D9F3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F701D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B1CED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C81F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  <w:tc>
          <w:tcPr>
            <w:tcW w:w="707" w:type="dxa"/>
            <w:vAlign w:val="center"/>
          </w:tcPr>
          <w:p w14:paraId="2B79C9B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3CC9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1960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85DB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  <w:tc>
          <w:tcPr>
            <w:tcW w:w="713" w:type="dxa"/>
            <w:vAlign w:val="center"/>
          </w:tcPr>
          <w:p w14:paraId="0348CA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8F22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</w:tr>
      <w:tr w:rsidR="003655E9" w14:paraId="3EB18C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0BB68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65477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1733E8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D319D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361D7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A59C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B8122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231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6210E3A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FA7B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6849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D605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0C8FD3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A165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3A6C18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56286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5A0B2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969E4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7F4BA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87434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2CD84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72F6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5B5E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4D4CB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844E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B2A3C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421AC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0B20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FB51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31FC4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04F71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871F2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C28B5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6915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742B9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B9D6B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6FED0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E5BDC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AE3BA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3376F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68DB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C2F0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8A73F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90E14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2601</w:t>
            </w:r>
          </w:p>
        </w:tc>
      </w:tr>
      <w:tr w:rsidR="003655E9" w14:paraId="02AC218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B0FD5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6026,6063[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4F3CB8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7D484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6EF145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90B876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55FD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FE4CF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FF9D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144B05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25C2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A542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FA2F8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6AFDE6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E2C7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6CEC40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8E10A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21B8C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9B985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5D4A153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E1CB1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C02F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0E7AF4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3C12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029905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76B9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B953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C281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3CECCE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AC880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1A4EF9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66D5F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2A3F1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1C231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61F9F8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B931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9A599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06CE3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5535C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5BFDF9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5D53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5EE4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CF3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  <w:tc>
          <w:tcPr>
            <w:tcW w:w="713" w:type="dxa"/>
            <w:vAlign w:val="center"/>
          </w:tcPr>
          <w:p w14:paraId="27A0E8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06E3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3655E9" w14:paraId="38BDE0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CF327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CF7CD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4FF4D8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7F1F169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6B2DF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2F25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6B448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5646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61E555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174E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3E08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CB2A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4A3650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41C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3655E9" w14:paraId="6DEF4A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6360B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8327B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496CD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684C03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73633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56A66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DDD66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B3B8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07" w:type="dxa"/>
            <w:vAlign w:val="center"/>
          </w:tcPr>
          <w:p w14:paraId="36C5E6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3B79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B25F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1020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13" w:type="dxa"/>
            <w:vAlign w:val="center"/>
          </w:tcPr>
          <w:p w14:paraId="4CBE30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4505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</w:tr>
      <w:tr w:rsidR="003655E9" w14:paraId="3DBF40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1AFFE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D8209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C678C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B750C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473C1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C7D3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81795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C7D1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1BB2ED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474C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54E2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188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676D3E2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F59E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1DC242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08650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18632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0A0D6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5434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7C16D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84FDD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09E7E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11A25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8DCA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97F9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589A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2EE1B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958A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E503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C00CB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8F148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137E5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E2E71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C901A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512D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4771B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E1E3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DFA3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91F3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372D7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D848B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6B1CC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3AE46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58A6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2346</w:t>
            </w:r>
          </w:p>
        </w:tc>
      </w:tr>
      <w:tr w:rsidR="003655E9" w14:paraId="1B4D05B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84C08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6027,6036[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DB270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27426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5CE3E4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DC711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09E9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C4C14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ABCA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327E3B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BCA9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B739E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35FB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4D0BFA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A014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3B34F7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E1872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0C156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99CF5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</w:t>
            </w:r>
          </w:p>
        </w:tc>
        <w:tc>
          <w:tcPr>
            <w:tcW w:w="990" w:type="dxa"/>
            <w:vAlign w:val="center"/>
          </w:tcPr>
          <w:p w14:paraId="45735E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608CA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4B47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5006D3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6B26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1354.8</w:t>
            </w:r>
          </w:p>
        </w:tc>
        <w:tc>
          <w:tcPr>
            <w:tcW w:w="707" w:type="dxa"/>
            <w:vAlign w:val="center"/>
          </w:tcPr>
          <w:p w14:paraId="75A68F4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D496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9BAD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5973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1354.8</w:t>
            </w:r>
          </w:p>
        </w:tc>
        <w:tc>
          <w:tcPr>
            <w:tcW w:w="713" w:type="dxa"/>
            <w:vAlign w:val="center"/>
          </w:tcPr>
          <w:p w14:paraId="50AB69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071EC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1354.8</w:t>
            </w:r>
          </w:p>
        </w:tc>
      </w:tr>
      <w:tr w:rsidR="003655E9" w14:paraId="50F047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F9C5B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21F82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783AF7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93C37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635CE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3457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816C6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B6CD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5C006A8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04DD0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A0DA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F76C6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200580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2588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577CC6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05C4A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56AA3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4CCCE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01B12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9A1274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6C3E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19698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25D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7DAB96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B6DA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DF66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CA44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0917E1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35E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23B745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A817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76B7B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0727B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E6F1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D5E2D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6B341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B9E0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E2699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F8C8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3394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D9CD8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AEF3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D0F8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DF2C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948B7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E8C6A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19A7B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4325E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11679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BF8B1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486B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5DF9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3BD6B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A8F6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FE07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7821B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B1CB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D081A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0A4D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2751</w:t>
            </w:r>
          </w:p>
        </w:tc>
      </w:tr>
      <w:tr w:rsidR="003655E9" w14:paraId="3BFEBB4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AF858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A1CFC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FADC3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90" w:type="dxa"/>
            <w:vAlign w:val="center"/>
          </w:tcPr>
          <w:p w14:paraId="683DE2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92042E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B252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504C1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8525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07" w:type="dxa"/>
            <w:vAlign w:val="center"/>
          </w:tcPr>
          <w:p w14:paraId="190D49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DB8A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5D67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6333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13" w:type="dxa"/>
            <w:vAlign w:val="center"/>
          </w:tcPr>
          <w:p w14:paraId="14B134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38ED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3655E9" w14:paraId="1C6453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645AE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00394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AA1CE6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31.41</w:t>
            </w:r>
          </w:p>
        </w:tc>
        <w:tc>
          <w:tcPr>
            <w:tcW w:w="990" w:type="dxa"/>
            <w:vAlign w:val="center"/>
          </w:tcPr>
          <w:p w14:paraId="2C772F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36876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9199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1B92F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5BDB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1027.9</w:t>
            </w:r>
          </w:p>
        </w:tc>
        <w:tc>
          <w:tcPr>
            <w:tcW w:w="707" w:type="dxa"/>
            <w:vAlign w:val="center"/>
          </w:tcPr>
          <w:p w14:paraId="67101F2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8927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CFED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D90F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1027.9</w:t>
            </w:r>
          </w:p>
        </w:tc>
        <w:tc>
          <w:tcPr>
            <w:tcW w:w="713" w:type="dxa"/>
            <w:vAlign w:val="center"/>
          </w:tcPr>
          <w:p w14:paraId="1137033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844C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1027.9</w:t>
            </w:r>
          </w:p>
        </w:tc>
      </w:tr>
      <w:tr w:rsidR="003655E9" w14:paraId="2E7DEE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EDA59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F7996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37C5F48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0433B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E4AE6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791D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37B294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EC91D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7CA4C7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7893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C29D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1BB1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166CEF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26FB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21EE74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33443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CC05A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300FF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38448D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9069E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F700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7CD96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2237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  <w:tc>
          <w:tcPr>
            <w:tcW w:w="707" w:type="dxa"/>
            <w:vAlign w:val="center"/>
          </w:tcPr>
          <w:p w14:paraId="4CAD0E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FFDC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B0E4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449CB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  <w:tc>
          <w:tcPr>
            <w:tcW w:w="713" w:type="dxa"/>
            <w:vAlign w:val="center"/>
          </w:tcPr>
          <w:p w14:paraId="273D52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93DF6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</w:tr>
      <w:tr w:rsidR="003655E9" w14:paraId="721579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064BA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90374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7A680A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A368C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F784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AD31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49A94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F09D4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CE905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8575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01A1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AB27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08C4E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778A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DA3EC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D57EFF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75CE8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38125B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902C4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FE869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7D310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CFD1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AEF0F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6021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E7AF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54C24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AD296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1B376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2A58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2280</w:t>
            </w:r>
          </w:p>
        </w:tc>
      </w:tr>
      <w:tr w:rsidR="003655E9" w14:paraId="4E4B656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4A36CE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6029,6034[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961DD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60434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6A4C9F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88AED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C660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973EB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1010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4665456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25932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8B4B9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DF7C1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14A8DD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4BC1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1DC340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7DFD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7AC1B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165CB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44.10</w:t>
            </w:r>
          </w:p>
        </w:tc>
        <w:tc>
          <w:tcPr>
            <w:tcW w:w="990" w:type="dxa"/>
            <w:vAlign w:val="center"/>
          </w:tcPr>
          <w:p w14:paraId="694318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E04DF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06E18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F0773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E9C5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1443.2</w:t>
            </w:r>
          </w:p>
        </w:tc>
        <w:tc>
          <w:tcPr>
            <w:tcW w:w="707" w:type="dxa"/>
            <w:vAlign w:val="center"/>
          </w:tcPr>
          <w:p w14:paraId="5251D1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D9FA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71F4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8A5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1443.2</w:t>
            </w:r>
          </w:p>
        </w:tc>
        <w:tc>
          <w:tcPr>
            <w:tcW w:w="713" w:type="dxa"/>
            <w:vAlign w:val="center"/>
          </w:tcPr>
          <w:p w14:paraId="6CA744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0B8A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1443.2</w:t>
            </w:r>
          </w:p>
        </w:tc>
      </w:tr>
      <w:tr w:rsidR="003655E9" w14:paraId="08B21A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7DBA5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61B61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3F92F2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36980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1787F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BA51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4D653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4E485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5F3993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ECEE5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4F9B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1EF7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35FF0A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4DD3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71D55A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9F712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C55AC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C3894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A6F22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A3DC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43157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9BA7E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847C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AE7C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F909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F1E7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589C0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662F0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26F6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46E957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093AA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1BC1C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5E6CAF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05120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90E45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94C2F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090E2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71728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44202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915F7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082B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6D3A2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5DF8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23DD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2702</w:t>
            </w:r>
          </w:p>
        </w:tc>
      </w:tr>
      <w:tr w:rsidR="003655E9" w14:paraId="174AD43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D7338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E02A97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4CEC2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6B016C1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09CF0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C8C3A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405E1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AC19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354CAE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BFEE3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238F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3F26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6FB39A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CD9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7D0F1F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BB718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FE5EE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8C3D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54.63</w:t>
            </w:r>
          </w:p>
        </w:tc>
        <w:tc>
          <w:tcPr>
            <w:tcW w:w="990" w:type="dxa"/>
            <w:vAlign w:val="center"/>
          </w:tcPr>
          <w:p w14:paraId="2917B9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E4045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B3E0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9A840A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C5E5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1787.8</w:t>
            </w:r>
          </w:p>
        </w:tc>
        <w:tc>
          <w:tcPr>
            <w:tcW w:w="707" w:type="dxa"/>
            <w:vAlign w:val="center"/>
          </w:tcPr>
          <w:p w14:paraId="10FF19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7015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F9C3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BB0C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1787.8</w:t>
            </w:r>
          </w:p>
        </w:tc>
        <w:tc>
          <w:tcPr>
            <w:tcW w:w="713" w:type="dxa"/>
            <w:vAlign w:val="center"/>
          </w:tcPr>
          <w:p w14:paraId="59DD5B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B6A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1787.8</w:t>
            </w:r>
          </w:p>
        </w:tc>
      </w:tr>
      <w:tr w:rsidR="003655E9" w14:paraId="1F91A2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4AEAE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21759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07A99A2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08C3B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EE52C1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DAA6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73A5AE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BF028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07" w:type="dxa"/>
            <w:vAlign w:val="center"/>
          </w:tcPr>
          <w:p w14:paraId="2ED0B3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7035E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CFF6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434A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37912D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9C3B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3655E9" w14:paraId="38EE8C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19C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7FA3C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8BA682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3B556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47F5B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AF24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1E7F5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0800B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119EE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0A56B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AC9C6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F97F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A5C7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E93D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B1ED0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94C97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02763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7DB9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33F3B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198D5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4F54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680C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AB0E3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4CC3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FA7A3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2F71A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29416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BE1B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2C21F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3046</w:t>
            </w:r>
          </w:p>
        </w:tc>
      </w:tr>
      <w:tr w:rsidR="003655E9" w14:paraId="10D97D0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8374FB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F8F59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5F390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990" w:type="dxa"/>
            <w:vAlign w:val="center"/>
          </w:tcPr>
          <w:p w14:paraId="4C032F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1374B6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54F3B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316243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7769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07" w:type="dxa"/>
            <w:vAlign w:val="center"/>
          </w:tcPr>
          <w:p w14:paraId="3726B7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6081B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5D59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5054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13" w:type="dxa"/>
            <w:vAlign w:val="center"/>
          </w:tcPr>
          <w:p w14:paraId="24BA5C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7D60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3655E9" w14:paraId="3D6D82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9E4DE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1EB6D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59F5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13.90</w:t>
            </w:r>
          </w:p>
        </w:tc>
        <w:tc>
          <w:tcPr>
            <w:tcW w:w="990" w:type="dxa"/>
            <w:vAlign w:val="center"/>
          </w:tcPr>
          <w:p w14:paraId="55192B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1A530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472D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A9793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14B2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455.0</w:t>
            </w:r>
          </w:p>
        </w:tc>
        <w:tc>
          <w:tcPr>
            <w:tcW w:w="707" w:type="dxa"/>
            <w:vAlign w:val="center"/>
          </w:tcPr>
          <w:p w14:paraId="0907A9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F9BD7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E54B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86AC1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455.0</w:t>
            </w:r>
          </w:p>
        </w:tc>
        <w:tc>
          <w:tcPr>
            <w:tcW w:w="713" w:type="dxa"/>
            <w:vAlign w:val="center"/>
          </w:tcPr>
          <w:p w14:paraId="1C85473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093C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455.0</w:t>
            </w:r>
          </w:p>
        </w:tc>
      </w:tr>
      <w:tr w:rsidR="003655E9" w14:paraId="4172F6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36100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12786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5A0B07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990" w:type="dxa"/>
            <w:vAlign w:val="center"/>
          </w:tcPr>
          <w:p w14:paraId="309E00B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388F78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1378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D0D3E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1B68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tcW w:w="707" w:type="dxa"/>
            <w:vAlign w:val="center"/>
          </w:tcPr>
          <w:p w14:paraId="0678C1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B61A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1D4DE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4175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tcW w:w="713" w:type="dxa"/>
            <w:vAlign w:val="center"/>
          </w:tcPr>
          <w:p w14:paraId="3F3806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5B52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</w:tr>
      <w:tr w:rsidR="003655E9" w14:paraId="14A1DE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6761F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2730C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18724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91078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DB285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A6E74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032A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776C6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867EE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BEB1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B1BE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F8C4A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9D253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A994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65812C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E40F5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2DF61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47B1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710B6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CE9BE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40871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8BA62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72A28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D1E5E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6D355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A5334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AE479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FC9F2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718E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1353</w:t>
            </w:r>
          </w:p>
        </w:tc>
      </w:tr>
      <w:tr w:rsidR="003655E9" w14:paraId="0FD477F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79C357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BC657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C8E09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</w:t>
            </w:r>
          </w:p>
        </w:tc>
        <w:tc>
          <w:tcPr>
            <w:tcW w:w="990" w:type="dxa"/>
            <w:vAlign w:val="center"/>
          </w:tcPr>
          <w:p w14:paraId="40117F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A5BE9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20D6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DD5F83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A00B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tcW w:w="707" w:type="dxa"/>
            <w:vAlign w:val="center"/>
          </w:tcPr>
          <w:p w14:paraId="6AF0BB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492D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5D89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642EA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tcW w:w="713" w:type="dxa"/>
            <w:vAlign w:val="center"/>
          </w:tcPr>
          <w:p w14:paraId="735EBC6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6F60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</w:tr>
      <w:tr w:rsidR="003655E9" w14:paraId="340C25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0C1F0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0FC5A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11F988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34.73</w:t>
            </w:r>
          </w:p>
        </w:tc>
        <w:tc>
          <w:tcPr>
            <w:tcW w:w="990" w:type="dxa"/>
            <w:vAlign w:val="center"/>
          </w:tcPr>
          <w:p w14:paraId="342A3C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369217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367C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5C63A7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2763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1136.5</w:t>
            </w:r>
          </w:p>
        </w:tc>
        <w:tc>
          <w:tcPr>
            <w:tcW w:w="707" w:type="dxa"/>
            <w:vAlign w:val="center"/>
          </w:tcPr>
          <w:p w14:paraId="6014411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12BC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E747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A97E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1136.5</w:t>
            </w:r>
          </w:p>
        </w:tc>
        <w:tc>
          <w:tcPr>
            <w:tcW w:w="713" w:type="dxa"/>
            <w:vAlign w:val="center"/>
          </w:tcPr>
          <w:p w14:paraId="5D59369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9047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1136.5</w:t>
            </w:r>
          </w:p>
        </w:tc>
      </w:tr>
      <w:tr w:rsidR="003655E9" w14:paraId="7F08D8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16A2A0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69A53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BF35D8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</w:t>
            </w:r>
          </w:p>
        </w:tc>
        <w:tc>
          <w:tcPr>
            <w:tcW w:w="990" w:type="dxa"/>
            <w:vAlign w:val="center"/>
          </w:tcPr>
          <w:p w14:paraId="325819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8DDD19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BDB2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86522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F89A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</w:t>
            </w:r>
          </w:p>
        </w:tc>
        <w:tc>
          <w:tcPr>
            <w:tcW w:w="707" w:type="dxa"/>
            <w:vAlign w:val="center"/>
          </w:tcPr>
          <w:p w14:paraId="4E5030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5B08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684F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B16C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</w:t>
            </w:r>
          </w:p>
        </w:tc>
        <w:tc>
          <w:tcPr>
            <w:tcW w:w="713" w:type="dxa"/>
            <w:vAlign w:val="center"/>
          </w:tcPr>
          <w:p w14:paraId="3D9C42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AEB2A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</w:t>
            </w:r>
          </w:p>
        </w:tc>
      </w:tr>
      <w:tr w:rsidR="003655E9" w14:paraId="673FBA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6C880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AAB2F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EA1237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DB909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468EF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E7E79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AB318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97634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C7875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9FB61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19BE6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AAC07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A6C5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E9827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5D4CA4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D9C023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ACB4B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9E8F1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E3B2A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48A5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001A4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FBCB3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AEC44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ACE1C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5FB25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4A96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86B62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06743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A56CD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2211</w:t>
            </w:r>
          </w:p>
        </w:tc>
      </w:tr>
      <w:tr w:rsidR="003655E9" w14:paraId="371054E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4DF31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74C53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FBE26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3CDE529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813A7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17475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919BA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04CF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028B2F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B6C8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2A89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F13B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3A7AA1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9C0FA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3C0C87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95EB5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728F7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7F6DC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74681A2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8BF68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0617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EAE3C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5446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25285A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811954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98B8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EA31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798968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77DA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451B7E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A78DA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F2ACD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5DCA3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0C7EC2F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0B50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26DF9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D5BD8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9B03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30EFA82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1381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6EB7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7810B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0B257A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E0C61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48FD81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CB060E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42C3D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401202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0DECD5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1C556D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A193E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3B3F3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8926B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4D9F03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4BFCF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33BC2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742F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7C61138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3666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7B4491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51E368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8DE5E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B874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0562DFD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D30D2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1205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F7107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278C6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07" w:type="dxa"/>
            <w:vAlign w:val="center"/>
          </w:tcPr>
          <w:p w14:paraId="2E433F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EB3F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EA1B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3601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13" w:type="dxa"/>
            <w:vAlign w:val="center"/>
          </w:tcPr>
          <w:p w14:paraId="09F43D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9B2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</w:tr>
      <w:tr w:rsidR="003655E9" w14:paraId="0CFCAD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95D02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5F191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1529F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9AB022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07E06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DCB4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6FEA22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9F8F6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314C54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55918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BCA0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7045F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3E37CDA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D91B6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66C1EC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89E6A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62B2E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A76ACD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D0F11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BEFD4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06EC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B458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C4BFF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512D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B181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C5B83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3872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9794F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3A46F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0B023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8A1CB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7BAE4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DAD7C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94C74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ADF4C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93D4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464FA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6B3E3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3DCD4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F99AE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B75B0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2C7C6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AD593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44EF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</w:t>
            </w:r>
          </w:p>
        </w:tc>
      </w:tr>
      <w:tr w:rsidR="003655E9" w14:paraId="28BE28F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5E10A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B10E2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A7835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009BC3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2B656B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2AA63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73786A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35025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14A6B4D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7581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F668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1DE9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26915D6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B931F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613CF0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35947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8CACA8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BC8A1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990" w:type="dxa"/>
            <w:vAlign w:val="center"/>
          </w:tcPr>
          <w:p w14:paraId="1AEEE1A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954B1C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3499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9E144D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19FA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1310.6</w:t>
            </w:r>
          </w:p>
        </w:tc>
        <w:tc>
          <w:tcPr>
            <w:tcW w:w="707" w:type="dxa"/>
            <w:vAlign w:val="center"/>
          </w:tcPr>
          <w:p w14:paraId="49B505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9CBA4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A2ED5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7706C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1310.6</w:t>
            </w:r>
          </w:p>
        </w:tc>
        <w:tc>
          <w:tcPr>
            <w:tcW w:w="713" w:type="dxa"/>
            <w:vAlign w:val="center"/>
          </w:tcPr>
          <w:p w14:paraId="114AFB2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919C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1310.6</w:t>
            </w:r>
          </w:p>
        </w:tc>
      </w:tr>
      <w:tr w:rsidR="003655E9" w14:paraId="614665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F4B2D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7D6853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51814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 w14:paraId="17EA09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885BEE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FA8DA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6019D7D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79996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07" w:type="dxa"/>
            <w:vAlign w:val="center"/>
          </w:tcPr>
          <w:p w14:paraId="05FF303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EA0E2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2E4D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FE0B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  <w:tc>
          <w:tcPr>
            <w:tcW w:w="713" w:type="dxa"/>
            <w:vAlign w:val="center"/>
          </w:tcPr>
          <w:p w14:paraId="7D6CAE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661B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</w:tr>
      <w:tr w:rsidR="003655E9" w14:paraId="30E45E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B50A7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5EFCD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717029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CA90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25BD0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D221A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6177D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3EE5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F324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C4FBF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03D42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EFB62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2D22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8726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1F6601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1478D1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6BCE2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D195E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70749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34BA9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E7EE0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A27573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80BBD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B39CC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9308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BD517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EAF61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EF51C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212A7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2735</w:t>
            </w:r>
          </w:p>
        </w:tc>
      </w:tr>
      <w:tr w:rsidR="003655E9" w14:paraId="3CCA85C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746EF6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5A87F9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71F419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2523E11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C7E579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F407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DCA5E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8EF90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62F415F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FCC8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92A01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1378C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0E0C50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6835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671465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7B6BA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DDB44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959834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6A0ED85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8E8A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6CC47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28BA846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75C4C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3F0AAE9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7D93F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6637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79163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2056E1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17AB5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658951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859007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F31171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21F0FF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3574AD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839678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4661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0226C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B6EBA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5B7BDE5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A0E2C1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BF335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20A20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24F4230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F0D0D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1BFEF6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05A3B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6619D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EF9303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tcW w:w="990" w:type="dxa"/>
            <w:vAlign w:val="center"/>
          </w:tcPr>
          <w:p w14:paraId="08BB2D7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FCBB0E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4F629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4871E2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9D18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  <w:tc>
          <w:tcPr>
            <w:tcW w:w="707" w:type="dxa"/>
            <w:vAlign w:val="center"/>
          </w:tcPr>
          <w:p w14:paraId="3BB3B94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D6B1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637E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3CF7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  <w:tc>
          <w:tcPr>
            <w:tcW w:w="713" w:type="dxa"/>
            <w:vAlign w:val="center"/>
          </w:tcPr>
          <w:p w14:paraId="526AD0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D1DC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1130.5</w:t>
            </w:r>
          </w:p>
        </w:tc>
      </w:tr>
      <w:tr w:rsidR="003655E9" w14:paraId="7803C0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42B6B6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68186A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D7D927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568D80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233E3C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B6FAD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5C24CB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0517C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006E730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3FBAC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EDE32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2F1EC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2EBB7EF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025F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31AD2E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EB4A8D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97D41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6AF900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344B8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4374A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DF245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8269E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26DC7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E50850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7CD6A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43AC9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411A9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A5BE6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85CA4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769DD7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D24DC4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FE3FF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E9499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B9E62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C0138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BA115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36F9DD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1C57E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65BAE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BFCBF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FFB3D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A33065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84851B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F344A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2553</w:t>
            </w:r>
          </w:p>
        </w:tc>
      </w:tr>
      <w:tr w:rsidR="003655E9" w14:paraId="476C90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6C5CC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2F92C2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41E083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1F2E545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F665B1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C107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1C46AF6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C49F5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07" w:type="dxa"/>
            <w:vAlign w:val="center"/>
          </w:tcPr>
          <w:p w14:paraId="3822D0E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B451F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B9E8E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28637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  <w:tc>
          <w:tcPr>
            <w:tcW w:w="713" w:type="dxa"/>
            <w:vAlign w:val="center"/>
          </w:tcPr>
          <w:p w14:paraId="557BE67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45BCE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</w:t>
            </w:r>
          </w:p>
        </w:tc>
      </w:tr>
      <w:tr w:rsidR="003655E9" w14:paraId="175F14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F3737B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A1F6DF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888A3E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0D0495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3D7268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FED1CB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672BFD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36799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  <w:tc>
          <w:tcPr>
            <w:tcW w:w="707" w:type="dxa"/>
            <w:vAlign w:val="center"/>
          </w:tcPr>
          <w:p w14:paraId="63E371A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78B8DF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D26AC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579F5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5A88FC9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4FE05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3655E9" w14:paraId="605197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A7D50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A38A1E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6F652F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42D91B0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EDE75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D065E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37E2D1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8BC8E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74A748F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A7200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84360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1AB9E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615AFF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F6922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 w:rsidR="003655E9" w14:paraId="4BD094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202A1A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FC021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37E9BDC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1D2200F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C8CBC4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1EFB5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059DA19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4BBA2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14:paraId="73311D6B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42750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8F66D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68A71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47DEC9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D91A3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3655E9" w14:paraId="42B2AE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D4C315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4CAFF4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070DBD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6AA6ED4A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0EA23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69430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4E3C4C30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43AA92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07" w:type="dxa"/>
            <w:vAlign w:val="center"/>
          </w:tcPr>
          <w:p w14:paraId="10F39AC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8581F5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D780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6F48D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  <w:tc>
          <w:tcPr>
            <w:tcW w:w="713" w:type="dxa"/>
            <w:vAlign w:val="center"/>
          </w:tcPr>
          <w:p w14:paraId="6E49D5C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A977F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556.2</w:t>
            </w:r>
          </w:p>
        </w:tc>
      </w:tr>
      <w:tr w:rsidR="003655E9" w14:paraId="0E88C9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CF6E19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BF98D0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45634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A2299BC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C70C0F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CA7FE1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07" w:type="dxa"/>
            <w:vAlign w:val="center"/>
          </w:tcPr>
          <w:p w14:paraId="73CB1523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F6D1A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07" w:type="dxa"/>
            <w:vAlign w:val="center"/>
          </w:tcPr>
          <w:p w14:paraId="27D6E4B1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102407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43168E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C522B9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45D1E494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AE5A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3655E9" w14:paraId="6C2D5D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ACD5EC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9798CC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FCDB0A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001D0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66DEF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83F3B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29420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D6766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8A639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1BFE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04781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7F47F9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F8D1A2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8EF3D8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845.2</w:t>
            </w:r>
          </w:p>
        </w:tc>
      </w:tr>
      <w:tr w:rsidR="003655E9" w14:paraId="2D2A96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6C4592" w14:textId="77777777" w:rsidR="003655E9" w:rsidRDefault="003655E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B5B21B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7E74E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577326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E9393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45E174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E7087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3D8C3C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39B80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56DE41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995667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9491BE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A82E9F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114256" w14:textId="77777777" w:rsidR="003655E9" w:rsidRDefault="009147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</w:t>
            </w:r>
          </w:p>
        </w:tc>
      </w:tr>
      <w:tr w:rsidR="003655E9" w14:paraId="642ADF4D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5CAD6D5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1A09FBA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1C8BC4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132750</w:t>
            </w:r>
          </w:p>
        </w:tc>
      </w:tr>
      <w:tr w:rsidR="003655E9" w14:paraId="3759D208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BC58BE6" w14:textId="77777777" w:rsidR="003655E9" w:rsidRDefault="0091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4494EB38" w14:textId="77777777" w:rsidR="003655E9" w:rsidRDefault="00365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109611" w14:textId="77777777" w:rsidR="003655E9" w:rsidRDefault="009147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691337</w:t>
            </w:r>
          </w:p>
        </w:tc>
      </w:tr>
    </w:tbl>
    <w:p w14:paraId="0BDB5E2B" w14:textId="77777777" w:rsidR="003655E9" w:rsidRDefault="003655E9"/>
    <w:sectPr w:rsidR="003655E9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F399" w14:textId="77777777" w:rsidR="00947622" w:rsidRDefault="00947622">
      <w:r>
        <w:separator/>
      </w:r>
    </w:p>
  </w:endnote>
  <w:endnote w:type="continuationSeparator" w:id="0">
    <w:p w14:paraId="508AC4F2" w14:textId="77777777" w:rsidR="00947622" w:rsidRDefault="0094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DB02" w14:textId="77777777" w:rsidR="009D3C9F" w:rsidRDefault="00947622" w:rsidP="005F139E">
    <w:pPr>
      <w:pStyle w:val="a5"/>
    </w:pPr>
  </w:p>
  <w:p w14:paraId="6464DB8D" w14:textId="77777777" w:rsidR="009D3C9F" w:rsidRDefault="009476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14:paraId="349B9F08" w14:textId="77777777" w:rsidR="008555C9" w:rsidRDefault="009147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5130BA04" w14:textId="77777777" w:rsidR="005F139E" w:rsidRDefault="009476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BA68" w14:textId="77777777" w:rsidR="00947622" w:rsidRDefault="00947622">
      <w:r>
        <w:separator/>
      </w:r>
    </w:p>
  </w:footnote>
  <w:footnote w:type="continuationSeparator" w:id="0">
    <w:p w14:paraId="03AD079C" w14:textId="77777777" w:rsidR="00947622" w:rsidRDefault="0094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7109" w14:textId="77777777" w:rsidR="00B36B5D" w:rsidRDefault="009147AB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2AC49C66" wp14:editId="53B0BFE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CB"/>
    <w:rsid w:val="001915A3"/>
    <w:rsid w:val="00217F62"/>
    <w:rsid w:val="002A1B32"/>
    <w:rsid w:val="003655E9"/>
    <w:rsid w:val="00420D4D"/>
    <w:rsid w:val="009147AB"/>
    <w:rsid w:val="00947622"/>
    <w:rsid w:val="00977FCB"/>
    <w:rsid w:val="00A906D8"/>
    <w:rsid w:val="00AB5A74"/>
    <w:rsid w:val="00B000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EBF12BB"/>
  <w15:docId w15:val="{A06C2E91-E295-4153-8AEE-7364EDA4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3</TotalTime>
  <Pages>17</Pages>
  <Words>10190</Words>
  <Characters>58085</Characters>
  <Application>Microsoft Office Word</Application>
  <DocSecurity>0</DocSecurity>
  <Lines>484</Lines>
  <Paragraphs>136</Paragraphs>
  <ScaleCrop>false</ScaleCrop>
  <Company>ths</Company>
  <LinksUpToDate>false</LinksUpToDate>
  <CharactersWithSpaces>68139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Administrator</dc:creator>
  <cp:keywords/>
  <dc:description/>
  <cp:lastModifiedBy>xia yanmei</cp:lastModifiedBy>
  <cp:revision>3</cp:revision>
  <cp:lastPrinted>1899-12-31T16:00:00Z</cp:lastPrinted>
  <dcterms:created xsi:type="dcterms:W3CDTF">2020-12-21T07:20:00Z</dcterms:created>
  <dcterms:modified xsi:type="dcterms:W3CDTF">2022-01-03T08:33:00Z</dcterms:modified>
</cp:coreProperties>
</file>