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15E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83C4A2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BF4E6ED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D4BCD24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7009BD0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0A4FB4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690B6E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447941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90978B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3F43D4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E8339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10A7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绵阳</w:t>
            </w:r>
            <w:bookmarkEnd w:id="2"/>
          </w:p>
        </w:tc>
      </w:tr>
      <w:tr w:rsidR="00D40158" w:rsidRPr="00D40158" w14:paraId="55193B3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DF41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EB54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27ED2C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025B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98D08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693476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69EE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EA7B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518F7B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2769E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21685D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ADDC80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E448A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5C3FD6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11EC1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4FFD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CAE983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35E85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9B09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1B8B6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2020年12月23日</w:t>
              </w:r>
            </w:smartTag>
            <w:bookmarkEnd w:id="6"/>
          </w:p>
        </w:tc>
      </w:tr>
    </w:tbl>
    <w:p w14:paraId="7D1E7328" w14:textId="77777777" w:rsidR="00D40158" w:rsidRDefault="00D40158" w:rsidP="00B41640">
      <w:pPr>
        <w:rPr>
          <w:rFonts w:ascii="宋体" w:hAnsi="宋体"/>
          <w:lang w:val="en-US"/>
        </w:rPr>
      </w:pPr>
    </w:p>
    <w:p w14:paraId="1434CB2B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EA11D5D" wp14:editId="75F03600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5E3E3EB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862F5A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76067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0FE2A44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AB878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97B727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7D4C5CD6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C442D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844AA76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7EA4340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92743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E80CF7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T15280991563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C6D50B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8BEDB65" w14:textId="77777777" w:rsidR="0065358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634789" w:history="1">
        <w:r w:rsidR="00653588" w:rsidRPr="00E7776E">
          <w:rPr>
            <w:rStyle w:val="a6"/>
          </w:rPr>
          <w:t>1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建筑概况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_Toc59634789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3</w:t>
        </w:r>
        <w:r w:rsidR="00653588">
          <w:rPr>
            <w:webHidden/>
          </w:rPr>
          <w:fldChar w:fldCharType="end"/>
        </w:r>
      </w:hyperlink>
    </w:p>
    <w:p w14:paraId="1CF373DB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790" w:history="1">
        <w:r w:rsidR="00653588" w:rsidRPr="00E7776E">
          <w:rPr>
            <w:rStyle w:val="a6"/>
          </w:rPr>
          <w:t>2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计算依据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_Toc59634790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3</w:t>
        </w:r>
        <w:r w:rsidR="00653588">
          <w:rPr>
            <w:webHidden/>
          </w:rPr>
          <w:fldChar w:fldCharType="end"/>
        </w:r>
      </w:hyperlink>
    </w:p>
    <w:p w14:paraId="42B05AF2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791" w:history="1">
        <w:r w:rsidR="00653588" w:rsidRPr="00E7776E">
          <w:rPr>
            <w:rStyle w:val="a6"/>
          </w:rPr>
          <w:t>3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计算要求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_Toc59634791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3</w:t>
        </w:r>
        <w:r w:rsidR="00653588">
          <w:rPr>
            <w:webHidden/>
          </w:rPr>
          <w:fldChar w:fldCharType="end"/>
        </w:r>
      </w:hyperlink>
    </w:p>
    <w:p w14:paraId="029DCD36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792" w:history="1">
        <w:r w:rsidR="00653588" w:rsidRPr="00E7776E">
          <w:rPr>
            <w:rStyle w:val="a6"/>
            <w:lang w:val="en-GB"/>
          </w:rPr>
          <w:t>3.1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计算目标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_Toc59634792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3</w:t>
        </w:r>
        <w:r w:rsidR="00653588">
          <w:rPr>
            <w:webHidden/>
          </w:rPr>
          <w:fldChar w:fldCharType="end"/>
        </w:r>
      </w:hyperlink>
    </w:p>
    <w:p w14:paraId="7AD6352E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793" w:history="1">
        <w:r w:rsidR="00653588" w:rsidRPr="00E7776E">
          <w:rPr>
            <w:rStyle w:val="a6"/>
            <w:lang w:val="en-GB"/>
          </w:rPr>
          <w:t>3.2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计算方法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_Toc59634793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3</w:t>
        </w:r>
        <w:r w:rsidR="00653588">
          <w:rPr>
            <w:webHidden/>
          </w:rPr>
          <w:fldChar w:fldCharType="end"/>
        </w:r>
      </w:hyperlink>
    </w:p>
    <w:p w14:paraId="06C31822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794" w:history="1">
        <w:r w:rsidR="00653588" w:rsidRPr="00E7776E">
          <w:rPr>
            <w:rStyle w:val="a6"/>
          </w:rPr>
          <w:t>4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围护结构概况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_Toc59634794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4</w:t>
        </w:r>
        <w:r w:rsidR="00653588">
          <w:rPr>
            <w:webHidden/>
          </w:rPr>
          <w:fldChar w:fldCharType="end"/>
        </w:r>
      </w:hyperlink>
    </w:p>
    <w:p w14:paraId="0581827C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795" w:history="1">
        <w:r w:rsidR="00653588" w:rsidRPr="00E7776E">
          <w:rPr>
            <w:rStyle w:val="a6"/>
          </w:rPr>
          <w:t>5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房间类型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_Toc59634795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54777004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796" w:history="1">
        <w:r w:rsidR="00653588" w:rsidRPr="00E7776E">
          <w:rPr>
            <w:rStyle w:val="a6"/>
            <w:lang w:val="en-GB"/>
          </w:rPr>
          <w:t>5.1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房间表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_Toc59634796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0511204D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797" w:history="1">
        <w:r w:rsidR="00653588" w:rsidRPr="00E7776E">
          <w:rPr>
            <w:rStyle w:val="a6"/>
            <w:lang w:val="en-GB"/>
          </w:rPr>
          <w:t>5.2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作息时间表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_Toc59634797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7D10CB16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798" w:history="1">
        <w:r w:rsidR="00653588" w:rsidRPr="00E7776E">
          <w:rPr>
            <w:rStyle w:val="a6"/>
          </w:rPr>
          <w:t>6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设计系统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_Toc59634798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084C1623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799" w:history="1">
        <w:r w:rsidR="00653588" w:rsidRPr="00E7776E">
          <w:rPr>
            <w:rStyle w:val="a6"/>
            <w:lang w:val="en-GB"/>
          </w:rPr>
          <w:t>6.1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系统类型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_Toc59634799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69F9FC07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00" w:history="1">
        <w:r w:rsidR="00653588" w:rsidRPr="00E7776E">
          <w:rPr>
            <w:rStyle w:val="a6"/>
            <w:lang w:val="en-GB"/>
          </w:rPr>
          <w:t>6.2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制冷系统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_Toc59634800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3646850A" w14:textId="77777777" w:rsidR="00653588" w:rsidRDefault="002035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634801" w:history="1">
        <w:r w:rsidR="00653588" w:rsidRPr="00E7776E">
          <w:rPr>
            <w:rStyle w:val="a6"/>
            <w:lang w:val="en-GB"/>
          </w:rPr>
          <w:t>6.2.1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多联机</w:t>
        </w:r>
        <w:r w:rsidR="00653588" w:rsidRPr="00E7776E">
          <w:rPr>
            <w:rStyle w:val="a6"/>
          </w:rPr>
          <w:t>/</w:t>
        </w:r>
        <w:r w:rsidR="00653588" w:rsidRPr="00E7776E">
          <w:rPr>
            <w:rStyle w:val="a6"/>
          </w:rPr>
          <w:t>单元式空调能耗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_Toc59634801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4A6AAB12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02" w:history="1">
        <w:r w:rsidR="00653588" w:rsidRPr="00E7776E">
          <w:rPr>
            <w:rStyle w:val="a6"/>
            <w:lang w:val="en-GB"/>
          </w:rPr>
          <w:t>6.3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供暖系统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_Toc59634802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7931B497" w14:textId="77777777" w:rsidR="00653588" w:rsidRDefault="002035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634803" w:history="1">
        <w:r w:rsidR="00653588" w:rsidRPr="00E7776E">
          <w:rPr>
            <w:rStyle w:val="a6"/>
            <w:lang w:val="en-GB"/>
          </w:rPr>
          <w:t>6.3.1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多联机</w:t>
        </w:r>
        <w:r w:rsidR="00653588" w:rsidRPr="00E7776E">
          <w:rPr>
            <w:rStyle w:val="a6"/>
          </w:rPr>
          <w:t>/</w:t>
        </w:r>
        <w:r w:rsidR="00653588" w:rsidRPr="00E7776E">
          <w:rPr>
            <w:rStyle w:val="a6"/>
          </w:rPr>
          <w:t>单元式热泵能耗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_Toc59634803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02EA0A02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804" w:history="1">
        <w:r w:rsidR="00653588" w:rsidRPr="00E7776E">
          <w:rPr>
            <w:rStyle w:val="a6"/>
          </w:rPr>
          <w:t>7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参照系统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_Toc59634804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678E99A9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05" w:history="1">
        <w:r w:rsidR="00653588" w:rsidRPr="00E7776E">
          <w:rPr>
            <w:rStyle w:val="a6"/>
            <w:lang w:val="en-GB"/>
          </w:rPr>
          <w:t>7.1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系统类型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_Toc59634805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5</w:t>
        </w:r>
        <w:r w:rsidR="00653588">
          <w:rPr>
            <w:webHidden/>
          </w:rPr>
          <w:fldChar w:fldCharType="end"/>
        </w:r>
      </w:hyperlink>
    </w:p>
    <w:p w14:paraId="64A9C54E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06" w:history="1">
        <w:r w:rsidR="00653588" w:rsidRPr="00E7776E">
          <w:rPr>
            <w:rStyle w:val="a6"/>
            <w:lang w:val="en-GB"/>
          </w:rPr>
          <w:t>7.2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制冷系统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_Toc59634806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6</w:t>
        </w:r>
        <w:r w:rsidR="00653588">
          <w:rPr>
            <w:webHidden/>
          </w:rPr>
          <w:fldChar w:fldCharType="end"/>
        </w:r>
      </w:hyperlink>
    </w:p>
    <w:p w14:paraId="60033B2B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07" w:history="1">
        <w:r w:rsidR="00653588" w:rsidRPr="00E7776E">
          <w:rPr>
            <w:rStyle w:val="a6"/>
            <w:lang w:val="en-GB"/>
          </w:rPr>
          <w:t>7.3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供暖系统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_Toc59634807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6</w:t>
        </w:r>
        <w:r w:rsidR="00653588">
          <w:rPr>
            <w:webHidden/>
          </w:rPr>
          <w:fldChar w:fldCharType="end"/>
        </w:r>
      </w:hyperlink>
    </w:p>
    <w:p w14:paraId="7701C7CB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808" w:history="1">
        <w:r w:rsidR="00653588" w:rsidRPr="00E7776E">
          <w:rPr>
            <w:rStyle w:val="a6"/>
          </w:rPr>
          <w:t>8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计算结果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_Toc59634808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6</w:t>
        </w:r>
        <w:r w:rsidR="00653588">
          <w:rPr>
            <w:webHidden/>
          </w:rPr>
          <w:fldChar w:fldCharType="end"/>
        </w:r>
      </w:hyperlink>
    </w:p>
    <w:p w14:paraId="1A5ABB86" w14:textId="77777777" w:rsidR="00653588" w:rsidRDefault="002035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34809" w:history="1">
        <w:r w:rsidR="00653588" w:rsidRPr="00E7776E">
          <w:rPr>
            <w:rStyle w:val="a6"/>
          </w:rPr>
          <w:t>9</w:t>
        </w:r>
        <w:r w:rsidR="006535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3588" w:rsidRPr="00E7776E">
          <w:rPr>
            <w:rStyle w:val="a6"/>
          </w:rPr>
          <w:t>附录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_Toc59634809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10</w:t>
        </w:r>
        <w:r w:rsidR="00653588">
          <w:rPr>
            <w:webHidden/>
          </w:rPr>
          <w:fldChar w:fldCharType="end"/>
        </w:r>
      </w:hyperlink>
    </w:p>
    <w:p w14:paraId="25D8B210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10" w:history="1">
        <w:r w:rsidR="00653588" w:rsidRPr="00E7776E">
          <w:rPr>
            <w:rStyle w:val="a6"/>
            <w:lang w:val="en-GB"/>
          </w:rPr>
          <w:t>9.1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工作日</w:t>
        </w:r>
        <w:r w:rsidR="00653588" w:rsidRPr="00E7776E">
          <w:rPr>
            <w:rStyle w:val="a6"/>
          </w:rPr>
          <w:t>/</w:t>
        </w:r>
        <w:r w:rsidR="00653588" w:rsidRPr="00E7776E">
          <w:rPr>
            <w:rStyle w:val="a6"/>
          </w:rPr>
          <w:t>节假日人员逐时在室率</w:t>
        </w:r>
        <w:r w:rsidR="00653588" w:rsidRPr="00E7776E">
          <w:rPr>
            <w:rStyle w:val="a6"/>
          </w:rPr>
          <w:t>(%)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_Toc59634810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10</w:t>
        </w:r>
        <w:r w:rsidR="00653588">
          <w:rPr>
            <w:webHidden/>
          </w:rPr>
          <w:fldChar w:fldCharType="end"/>
        </w:r>
      </w:hyperlink>
    </w:p>
    <w:p w14:paraId="0533D400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11" w:history="1">
        <w:r w:rsidR="00653588" w:rsidRPr="00E7776E">
          <w:rPr>
            <w:rStyle w:val="a6"/>
            <w:lang w:val="en-GB"/>
          </w:rPr>
          <w:t>9.2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工作日</w:t>
        </w:r>
        <w:r w:rsidR="00653588" w:rsidRPr="00E7776E">
          <w:rPr>
            <w:rStyle w:val="a6"/>
          </w:rPr>
          <w:t>/</w:t>
        </w:r>
        <w:r w:rsidR="00653588" w:rsidRPr="00E7776E">
          <w:rPr>
            <w:rStyle w:val="a6"/>
          </w:rPr>
          <w:t>节假日照明开关时间表</w:t>
        </w:r>
        <w:r w:rsidR="00653588" w:rsidRPr="00E7776E">
          <w:rPr>
            <w:rStyle w:val="a6"/>
          </w:rPr>
          <w:t>(%)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_Toc59634811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10</w:t>
        </w:r>
        <w:r w:rsidR="00653588">
          <w:rPr>
            <w:webHidden/>
          </w:rPr>
          <w:fldChar w:fldCharType="end"/>
        </w:r>
      </w:hyperlink>
    </w:p>
    <w:p w14:paraId="3058C2B7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12" w:history="1">
        <w:r w:rsidR="00653588" w:rsidRPr="00E7776E">
          <w:rPr>
            <w:rStyle w:val="a6"/>
            <w:lang w:val="en-GB"/>
          </w:rPr>
          <w:t>9.3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工作日</w:t>
        </w:r>
        <w:r w:rsidR="00653588" w:rsidRPr="00E7776E">
          <w:rPr>
            <w:rStyle w:val="a6"/>
          </w:rPr>
          <w:t>/</w:t>
        </w:r>
        <w:r w:rsidR="00653588" w:rsidRPr="00E7776E">
          <w:rPr>
            <w:rStyle w:val="a6"/>
          </w:rPr>
          <w:t>节假日设备逐时使用率</w:t>
        </w:r>
        <w:r w:rsidR="00653588" w:rsidRPr="00E7776E">
          <w:rPr>
            <w:rStyle w:val="a6"/>
          </w:rPr>
          <w:t>(%)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_Toc59634812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10</w:t>
        </w:r>
        <w:r w:rsidR="00653588">
          <w:rPr>
            <w:webHidden/>
          </w:rPr>
          <w:fldChar w:fldCharType="end"/>
        </w:r>
      </w:hyperlink>
    </w:p>
    <w:p w14:paraId="5832C198" w14:textId="77777777" w:rsidR="00653588" w:rsidRDefault="002035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634813" w:history="1">
        <w:r w:rsidR="00653588" w:rsidRPr="00E7776E">
          <w:rPr>
            <w:rStyle w:val="a6"/>
            <w:lang w:val="en-GB"/>
          </w:rPr>
          <w:t>9.4</w:t>
        </w:r>
        <w:r w:rsidR="00653588">
          <w:rPr>
            <w:rFonts w:asciiTheme="minorHAnsi" w:eastAsiaTheme="minorEastAsia" w:hAnsiTheme="minorHAnsi" w:cstheme="minorBidi"/>
            <w:szCs w:val="22"/>
          </w:rPr>
          <w:tab/>
        </w:r>
        <w:r w:rsidR="00653588" w:rsidRPr="00E7776E">
          <w:rPr>
            <w:rStyle w:val="a6"/>
          </w:rPr>
          <w:t>工作日</w:t>
        </w:r>
        <w:r w:rsidR="00653588" w:rsidRPr="00E7776E">
          <w:rPr>
            <w:rStyle w:val="a6"/>
          </w:rPr>
          <w:t>/</w:t>
        </w:r>
        <w:r w:rsidR="00653588" w:rsidRPr="00E7776E">
          <w:rPr>
            <w:rStyle w:val="a6"/>
          </w:rPr>
          <w:t>节假日空调系统运行时间表</w:t>
        </w:r>
        <w:r w:rsidR="00653588" w:rsidRPr="00E7776E">
          <w:rPr>
            <w:rStyle w:val="a6"/>
          </w:rPr>
          <w:t>(1:</w:t>
        </w:r>
        <w:r w:rsidR="00653588" w:rsidRPr="00E7776E">
          <w:rPr>
            <w:rStyle w:val="a6"/>
          </w:rPr>
          <w:t>开</w:t>
        </w:r>
        <w:r w:rsidR="00653588" w:rsidRPr="00E7776E">
          <w:rPr>
            <w:rStyle w:val="a6"/>
          </w:rPr>
          <w:t>,0:</w:t>
        </w:r>
        <w:r w:rsidR="00653588" w:rsidRPr="00E7776E">
          <w:rPr>
            <w:rStyle w:val="a6"/>
          </w:rPr>
          <w:t>关</w:t>
        </w:r>
        <w:r w:rsidR="00653588" w:rsidRPr="00E7776E">
          <w:rPr>
            <w:rStyle w:val="a6"/>
          </w:rPr>
          <w:t>)</w:t>
        </w:r>
        <w:r w:rsidR="00653588">
          <w:rPr>
            <w:webHidden/>
          </w:rPr>
          <w:tab/>
        </w:r>
        <w:r w:rsidR="00653588">
          <w:rPr>
            <w:webHidden/>
          </w:rPr>
          <w:fldChar w:fldCharType="begin"/>
        </w:r>
        <w:r w:rsidR="00653588">
          <w:rPr>
            <w:webHidden/>
          </w:rPr>
          <w:instrText xml:space="preserve"> PAGEREF _Toc59634813 \h </w:instrText>
        </w:r>
        <w:r w:rsidR="00653588">
          <w:rPr>
            <w:webHidden/>
          </w:rPr>
        </w:r>
        <w:r w:rsidR="00653588">
          <w:rPr>
            <w:webHidden/>
          </w:rPr>
          <w:fldChar w:fldCharType="separate"/>
        </w:r>
        <w:r w:rsidR="00653588">
          <w:rPr>
            <w:webHidden/>
          </w:rPr>
          <w:t>10</w:t>
        </w:r>
        <w:r w:rsidR="00653588">
          <w:rPr>
            <w:webHidden/>
          </w:rPr>
          <w:fldChar w:fldCharType="end"/>
        </w:r>
      </w:hyperlink>
    </w:p>
    <w:p w14:paraId="2E39B944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7851F65" w14:textId="77777777" w:rsidR="00D40158" w:rsidRDefault="00D40158" w:rsidP="00D40158">
      <w:pPr>
        <w:pStyle w:val="TOC1"/>
      </w:pPr>
    </w:p>
    <w:p w14:paraId="491260A6" w14:textId="77777777" w:rsidR="00D40158" w:rsidRPr="005E5F93" w:rsidRDefault="00D40158" w:rsidP="005215FB">
      <w:pPr>
        <w:pStyle w:val="1"/>
      </w:pPr>
      <w:bookmarkStart w:id="11" w:name="_Toc5963478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A70EBF" w14:paraId="508D257B" w14:textId="77777777" w:rsidTr="00A70EBF"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F3AF6AE" w14:textId="77777777" w:rsidR="00A70EBF" w:rsidRDefault="00A70EB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TitleFormat"/>
            <w:bookmarkStart w:id="13" w:name="建筑概况表"/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1624C3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名称"/>
            <w:r>
              <w:rPr>
                <w:rFonts w:hint="eastAsia"/>
              </w:rPr>
              <w:t>新建项目</w:t>
            </w:r>
            <w:bookmarkEnd w:id="14"/>
          </w:p>
        </w:tc>
      </w:tr>
      <w:tr w:rsidR="00A70EBF" w14:paraId="03CBE9C2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1E3B4F4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A1C33E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工程地点"/>
            <w:r>
              <w:rPr>
                <w:rFonts w:hint="eastAsia"/>
              </w:rPr>
              <w:t>四川</w:t>
            </w:r>
            <w:r>
              <w:t>-</w:t>
            </w:r>
            <w:r>
              <w:rPr>
                <w:rFonts w:hint="eastAsia"/>
              </w:rPr>
              <w:t>绵阳</w:t>
            </w:r>
            <w:bookmarkEnd w:id="15"/>
          </w:p>
        </w:tc>
      </w:tr>
      <w:tr w:rsidR="00A70EBF" w14:paraId="08793CEA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0D36ED9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5D97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 w:hint="eastAsia"/>
                <w:lang w:val="en-US"/>
              </w:rPr>
              <w:t>31.50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232CC4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 w:hint="eastAsia"/>
                <w:lang w:val="en-US"/>
              </w:rPr>
              <w:t>104.70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A70EBF" w14:paraId="4859C21B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E228B17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3EC007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r>
              <w:t>16150.01</w:t>
            </w:r>
            <w:r>
              <w:rPr>
                <w:rFonts w:ascii="宋体" w:hAnsi="宋体" w:hint="eastAsia"/>
              </w:rPr>
              <w:t>㎡</w:t>
            </w:r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8"/>
            <w:r>
              <w:rPr>
                <w:rFonts w:ascii="宋体" w:hAnsi="宋体" w:hint="eastAsia"/>
              </w:rPr>
              <w:t>㎡</w:t>
            </w:r>
          </w:p>
        </w:tc>
      </w:tr>
      <w:tr w:rsidR="00A70EBF" w14:paraId="3742606E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6785F80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2F4753C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>
              <w:rPr>
                <w:rFonts w:ascii="宋体" w:hAnsi="宋体" w:hint="eastAsia"/>
                <w:lang w:val="en-US"/>
              </w:rPr>
              <w:t>6</w:t>
            </w:r>
            <w:bookmarkEnd w:id="19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A70EBF" w14:paraId="4911E3DF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87A2971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94807C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1" w:name="地上建筑高度"/>
            <w:r>
              <w:rPr>
                <w:rFonts w:ascii="宋体" w:hAnsi="宋体" w:hint="eastAsia"/>
                <w:lang w:val="en-US"/>
              </w:rPr>
              <w:t>23.4</w:t>
            </w:r>
            <w:bookmarkEnd w:id="21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A70EBF" w14:paraId="6A6F303A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E5FBF26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34E62D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63445.67</w:t>
            </w:r>
            <w:bookmarkEnd w:id="22"/>
          </w:p>
        </w:tc>
      </w:tr>
      <w:tr w:rsidR="00A70EBF" w14:paraId="33B075B6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699FFC8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F665EA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9808.40</w:t>
            </w:r>
            <w:bookmarkEnd w:id="23"/>
          </w:p>
        </w:tc>
      </w:tr>
      <w:tr w:rsidR="00A70EBF" w14:paraId="638157A1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3A08755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07494E9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A70EBF" w14:paraId="622D81E4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40BA309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A9184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A70EBF" w14:paraId="538371BE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6DCFB4C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A14290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t>0.75</w:t>
            </w:r>
            <w:bookmarkEnd w:id="26"/>
          </w:p>
        </w:tc>
      </w:tr>
      <w:tr w:rsidR="00A70EBF" w14:paraId="7369D663" w14:textId="77777777" w:rsidTr="00A70EBF">
        <w:tc>
          <w:tcPr>
            <w:tcW w:w="27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4AF6149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341081" w14:textId="77777777" w:rsidR="00A70EBF" w:rsidRDefault="00A70EBF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t>0.75</w:t>
            </w:r>
            <w:bookmarkEnd w:id="27"/>
          </w:p>
        </w:tc>
        <w:bookmarkEnd w:id="13"/>
      </w:tr>
    </w:tbl>
    <w:p w14:paraId="44756211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66400016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40504AFF" w14:textId="77777777" w:rsidR="00D40158" w:rsidRDefault="000B5101" w:rsidP="00D40158">
      <w:pPr>
        <w:pStyle w:val="1"/>
      </w:pPr>
      <w:bookmarkStart w:id="28" w:name="_Toc5963479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</w:p>
    <w:p w14:paraId="6359EDE7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12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0C08ABE2" w14:textId="77777777" w:rsidR="00CC6256" w:rsidRDefault="00C379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43B6C555" w14:textId="77777777" w:rsidR="00CC6256" w:rsidRDefault="00C379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5BD2B9D" w14:textId="77777777" w:rsidR="00CC6256" w:rsidRDefault="00C379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14:paraId="553F08CA" w14:textId="77777777" w:rsidR="00CC6256" w:rsidRDefault="00C379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E4116A8" w14:textId="77777777" w:rsidR="00CC6256" w:rsidRDefault="00CC6256">
      <w:pPr>
        <w:widowControl w:val="0"/>
        <w:jc w:val="both"/>
        <w:rPr>
          <w:kern w:val="2"/>
          <w:szCs w:val="24"/>
          <w:lang w:val="en-US"/>
        </w:rPr>
      </w:pPr>
    </w:p>
    <w:p w14:paraId="520F0CBD" w14:textId="77777777" w:rsidR="00297DDF" w:rsidRDefault="00297DDF" w:rsidP="00297DDF">
      <w:pPr>
        <w:pStyle w:val="1"/>
        <w:tabs>
          <w:tab w:val="left" w:pos="432"/>
        </w:tabs>
      </w:pPr>
      <w:bookmarkStart w:id="30" w:name="_Toc31856"/>
      <w:bookmarkStart w:id="31" w:name="_Toc25351"/>
      <w:bookmarkStart w:id="32" w:name="_Toc59634791"/>
      <w:r>
        <w:rPr>
          <w:rFonts w:hint="eastAsia"/>
        </w:rPr>
        <w:t>计算要求</w:t>
      </w:r>
      <w:bookmarkEnd w:id="30"/>
      <w:bookmarkEnd w:id="31"/>
      <w:bookmarkEnd w:id="32"/>
    </w:p>
    <w:p w14:paraId="2668831B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3" w:name="_Toc20530"/>
      <w:bookmarkStart w:id="34" w:name="_Toc3445"/>
      <w:bookmarkStart w:id="35" w:name="_Toc59634792"/>
      <w:r>
        <w:rPr>
          <w:rFonts w:hint="eastAsia"/>
          <w:kern w:val="2"/>
          <w:sz w:val="21"/>
        </w:rPr>
        <w:t>计算目标</w:t>
      </w:r>
      <w:bookmarkEnd w:id="33"/>
      <w:bookmarkEnd w:id="34"/>
      <w:bookmarkEnd w:id="35"/>
    </w:p>
    <w:p w14:paraId="127A717D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7E60713E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6" w:name="_Toc30695"/>
      <w:bookmarkStart w:id="37" w:name="_Toc6638"/>
      <w:bookmarkStart w:id="38" w:name="_Toc59634793"/>
      <w:r>
        <w:rPr>
          <w:rFonts w:hint="eastAsia"/>
          <w:kern w:val="2"/>
          <w:sz w:val="21"/>
        </w:rPr>
        <w:t>计算方法</w:t>
      </w:r>
      <w:bookmarkEnd w:id="36"/>
      <w:bookmarkEnd w:id="37"/>
      <w:bookmarkEnd w:id="38"/>
    </w:p>
    <w:p w14:paraId="54E55780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7D5AACA0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1A9D823E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279A51C7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663FFD2F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39" w:name="_Toc59634794"/>
      <w:r>
        <w:rPr>
          <w:kern w:val="2"/>
          <w:szCs w:val="24"/>
        </w:rPr>
        <w:t>围护结构概况</w:t>
      </w:r>
      <w:bookmarkEnd w:id="39"/>
    </w:p>
    <w:p w14:paraId="3FE0CF43" w14:textId="77777777" w:rsidR="00CC6256" w:rsidRDefault="00CC6256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504"/>
        <w:gridCol w:w="1103"/>
        <w:gridCol w:w="1103"/>
        <w:gridCol w:w="1105"/>
        <w:gridCol w:w="1107"/>
      </w:tblGrid>
      <w:tr w:rsidR="002F4F4D" w14:paraId="21ABB4D3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E7C195A" w14:textId="77777777" w:rsidR="002F4F4D" w:rsidRDefault="002035B3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7" w:type="pct"/>
            <w:gridSpan w:val="4"/>
            <w:shd w:val="clear" w:color="auto" w:fill="E6E6E6"/>
            <w:vAlign w:val="center"/>
          </w:tcPr>
          <w:p w14:paraId="69E56DA1" w14:textId="77777777" w:rsidR="002F4F4D" w:rsidRDefault="00C379E6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2F4F4D" w14:paraId="2A1CC6E1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5344B561" w14:textId="77777777" w:rsidR="002F4F4D" w:rsidRDefault="00C379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7" w:type="pct"/>
            <w:gridSpan w:val="4"/>
            <w:vAlign w:val="center"/>
          </w:tcPr>
          <w:p w14:paraId="0DEF22F5" w14:textId="77777777" w:rsidR="002F4F4D" w:rsidRDefault="00C379E6" w:rsidP="00990D8A">
            <w:pPr>
              <w:jc w:val="center"/>
              <w:rPr>
                <w:szCs w:val="21"/>
              </w:rPr>
            </w:pPr>
            <w:bookmarkStart w:id="40" w:name="体形系数"/>
            <w:r>
              <w:rPr>
                <w:rFonts w:hint="eastAsia"/>
                <w:szCs w:val="21"/>
              </w:rPr>
              <w:t>0.15</w:t>
            </w:r>
            <w:bookmarkEnd w:id="40"/>
          </w:p>
        </w:tc>
      </w:tr>
      <w:tr w:rsidR="002F4F4D" w14:paraId="4128307E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D067038" w14:textId="77777777" w:rsidR="002F4F4D" w:rsidRDefault="00C379E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6B0BDCF2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0.77</w:t>
            </w:r>
            <w:bookmarkEnd w:id="41"/>
          </w:p>
        </w:tc>
      </w:tr>
      <w:tr w:rsidR="002F4F4D" w14:paraId="22C52D34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3DD91FED" w14:textId="77777777" w:rsidR="002F4F4D" w:rsidRDefault="00C379E6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4DAA8BE2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bookmarkStart w:id="42" w:name="外墙K"/>
            <w:r>
              <w:rPr>
                <w:rFonts w:hint="eastAsia"/>
                <w:bCs/>
                <w:szCs w:val="21"/>
              </w:rPr>
              <w:t>1.13</w:t>
            </w:r>
            <w:bookmarkEnd w:id="42"/>
          </w:p>
        </w:tc>
      </w:tr>
      <w:tr w:rsidR="002F4F4D" w14:paraId="6D63CE05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0163DE0A" w14:textId="77777777" w:rsidR="002F4F4D" w:rsidRDefault="00C379E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F49D74F" w14:textId="77777777" w:rsidR="002F4F4D" w:rsidRDefault="00C379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7ED5DBF2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bookmarkStart w:id="43" w:name="天窗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</w:tr>
      <w:tr w:rsidR="002F4F4D" w14:paraId="6DCDC728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28E38071" w14:textId="77777777" w:rsidR="002F4F4D" w:rsidRDefault="00C379E6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327" w:type="pct"/>
            <w:gridSpan w:val="4"/>
            <w:vAlign w:val="center"/>
          </w:tcPr>
          <w:p w14:paraId="3AC334CF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bookmarkStart w:id="44" w:name="天窗SC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2F4F4D" w14:paraId="2A37F5D2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0A5E4132" w14:textId="77777777" w:rsidR="002F4F4D" w:rsidRDefault="00C379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5CF7D1C9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bookmarkStart w:id="4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2F4F4D" w14:paraId="57AB5416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3FDE3F0C" w14:textId="77777777" w:rsidR="002F4F4D" w:rsidRDefault="00C379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4C258D52" w14:textId="77777777" w:rsidR="002F4F4D" w:rsidRPr="00C807BB" w:rsidRDefault="00C379E6" w:rsidP="00990D8A">
            <w:pPr>
              <w:jc w:val="center"/>
              <w:rPr>
                <w:bCs/>
                <w:szCs w:val="21"/>
              </w:rPr>
            </w:pPr>
            <w:bookmarkStart w:id="46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46"/>
          </w:p>
        </w:tc>
      </w:tr>
      <w:tr w:rsidR="002F4F4D" w14:paraId="599B1BA1" w14:textId="77777777" w:rsidTr="002F4F4D">
        <w:trPr>
          <w:jc w:val="center"/>
        </w:trPr>
        <w:tc>
          <w:tcPr>
            <w:tcW w:w="2673" w:type="pct"/>
            <w:gridSpan w:val="2"/>
            <w:shd w:val="clear" w:color="auto" w:fill="E6E6E6"/>
            <w:vAlign w:val="center"/>
          </w:tcPr>
          <w:p w14:paraId="62C5ACE7" w14:textId="77777777" w:rsidR="002F4F4D" w:rsidRDefault="00C379E6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7" w:type="pct"/>
            <w:gridSpan w:val="4"/>
            <w:vAlign w:val="center"/>
          </w:tcPr>
          <w:p w14:paraId="5486FCBF" w14:textId="77777777" w:rsidR="002F4F4D" w:rsidRPr="00C807BB" w:rsidRDefault="00C379E6" w:rsidP="00990D8A">
            <w:pPr>
              <w:jc w:val="center"/>
              <w:rPr>
                <w:bCs/>
                <w:szCs w:val="21"/>
              </w:rPr>
            </w:pPr>
            <w:bookmarkStart w:id="47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2F4F4D" w14:paraId="6E07E5C7" w14:textId="77777777" w:rsidTr="009B268A">
        <w:trPr>
          <w:trHeight w:val="1243"/>
          <w:jc w:val="center"/>
        </w:trPr>
        <w:tc>
          <w:tcPr>
            <w:tcW w:w="1354" w:type="pct"/>
            <w:vMerge w:val="restart"/>
            <w:shd w:val="clear" w:color="auto" w:fill="E6E6E6"/>
            <w:vAlign w:val="center"/>
          </w:tcPr>
          <w:p w14:paraId="2E7FCD13" w14:textId="77777777" w:rsidR="002F4F4D" w:rsidRDefault="00C379E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9" w:type="pct"/>
            <w:shd w:val="clear" w:color="auto" w:fill="E6E6E6"/>
            <w:vAlign w:val="center"/>
          </w:tcPr>
          <w:p w14:paraId="77EB26B8" w14:textId="77777777" w:rsidR="002F4F4D" w:rsidRDefault="00C379E6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1339525D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19197475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095689A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7EDA82FB" w14:textId="77777777" w:rsidR="002F4F4D" w:rsidRPr="00814FC3" w:rsidRDefault="00C379E6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14:paraId="1FDFC961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583" w:type="pct"/>
            <w:shd w:val="clear" w:color="auto" w:fill="E6E6E6"/>
            <w:vAlign w:val="center"/>
          </w:tcPr>
          <w:p w14:paraId="673D465C" w14:textId="77777777" w:rsidR="002F4F4D" w:rsidRPr="00814FC3" w:rsidRDefault="00C379E6" w:rsidP="00990D8A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</w:p>
          <w:p w14:paraId="34C11323" w14:textId="77777777" w:rsidR="002F4F4D" w:rsidRDefault="00C379E6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冬季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2F4F4D" w14:paraId="11311E53" w14:textId="77777777" w:rsidTr="009B268A">
        <w:trPr>
          <w:trHeight w:hRule="exact" w:val="454"/>
          <w:jc w:val="center"/>
        </w:trPr>
        <w:tc>
          <w:tcPr>
            <w:tcW w:w="1354" w:type="pct"/>
            <w:vMerge/>
            <w:vAlign w:val="center"/>
          </w:tcPr>
          <w:p w14:paraId="4006E8BF" w14:textId="77777777" w:rsidR="002F4F4D" w:rsidRDefault="002035B3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641BBF20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81" w:type="pct"/>
            <w:vAlign w:val="center"/>
          </w:tcPr>
          <w:p w14:paraId="1780235E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48" w:name="窗墙比－南向"/>
            <w:r>
              <w:rPr>
                <w:rFonts w:hint="eastAsia"/>
                <w:bCs/>
                <w:szCs w:val="21"/>
              </w:rPr>
              <w:t>0.03</w:t>
            </w:r>
            <w:bookmarkEnd w:id="48"/>
          </w:p>
        </w:tc>
        <w:tc>
          <w:tcPr>
            <w:tcW w:w="581" w:type="pct"/>
            <w:vAlign w:val="center"/>
          </w:tcPr>
          <w:p w14:paraId="29D9807A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49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49"/>
          </w:p>
        </w:tc>
        <w:tc>
          <w:tcPr>
            <w:tcW w:w="582" w:type="pct"/>
            <w:vAlign w:val="center"/>
          </w:tcPr>
          <w:p w14:paraId="18228C0F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0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0"/>
          </w:p>
        </w:tc>
        <w:tc>
          <w:tcPr>
            <w:tcW w:w="583" w:type="pct"/>
            <w:vAlign w:val="center"/>
          </w:tcPr>
          <w:p w14:paraId="0063D6B9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1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1"/>
          </w:p>
        </w:tc>
      </w:tr>
      <w:tr w:rsidR="002F4F4D" w14:paraId="28CB0D9A" w14:textId="77777777" w:rsidTr="009B268A">
        <w:trPr>
          <w:trHeight w:val="473"/>
          <w:jc w:val="center"/>
        </w:trPr>
        <w:tc>
          <w:tcPr>
            <w:tcW w:w="1354" w:type="pct"/>
            <w:vMerge/>
            <w:vAlign w:val="center"/>
          </w:tcPr>
          <w:p w14:paraId="24650297" w14:textId="77777777" w:rsidR="002F4F4D" w:rsidRDefault="002035B3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522111AF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81" w:type="pct"/>
            <w:vAlign w:val="center"/>
          </w:tcPr>
          <w:p w14:paraId="59B046C8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2" w:name="窗墙比－北向"/>
            <w:r>
              <w:rPr>
                <w:rFonts w:hint="eastAsia"/>
                <w:bCs/>
                <w:szCs w:val="21"/>
              </w:rPr>
              <w:t>0.03</w:t>
            </w:r>
            <w:bookmarkEnd w:id="52"/>
          </w:p>
        </w:tc>
        <w:tc>
          <w:tcPr>
            <w:tcW w:w="581" w:type="pct"/>
            <w:vAlign w:val="center"/>
          </w:tcPr>
          <w:p w14:paraId="5A984930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3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53"/>
          </w:p>
        </w:tc>
        <w:tc>
          <w:tcPr>
            <w:tcW w:w="582" w:type="pct"/>
            <w:vAlign w:val="center"/>
          </w:tcPr>
          <w:p w14:paraId="1F3C8ACF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4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4"/>
          </w:p>
        </w:tc>
        <w:tc>
          <w:tcPr>
            <w:tcW w:w="583" w:type="pct"/>
            <w:vAlign w:val="center"/>
          </w:tcPr>
          <w:p w14:paraId="70A5EEE7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5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5"/>
          </w:p>
        </w:tc>
      </w:tr>
      <w:tr w:rsidR="002F4F4D" w14:paraId="6546F0D7" w14:textId="77777777" w:rsidTr="009B268A">
        <w:trPr>
          <w:trHeight w:val="454"/>
          <w:jc w:val="center"/>
        </w:trPr>
        <w:tc>
          <w:tcPr>
            <w:tcW w:w="1354" w:type="pct"/>
            <w:vMerge/>
            <w:vAlign w:val="center"/>
          </w:tcPr>
          <w:p w14:paraId="10D5A630" w14:textId="77777777" w:rsidR="002F4F4D" w:rsidRDefault="002035B3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6F553FB9" w14:textId="77777777" w:rsidR="002F4F4D" w:rsidRDefault="00C379E6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81" w:type="pct"/>
            <w:vAlign w:val="center"/>
          </w:tcPr>
          <w:p w14:paraId="347A9691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hint="eastAsia"/>
                <w:bCs/>
                <w:szCs w:val="21"/>
              </w:rPr>
              <w:t>0.01</w:t>
            </w:r>
            <w:bookmarkEnd w:id="56"/>
          </w:p>
        </w:tc>
        <w:tc>
          <w:tcPr>
            <w:tcW w:w="581" w:type="pct"/>
            <w:vAlign w:val="center"/>
          </w:tcPr>
          <w:p w14:paraId="5DEF03FA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57"/>
          </w:p>
        </w:tc>
        <w:tc>
          <w:tcPr>
            <w:tcW w:w="582" w:type="pct"/>
            <w:vAlign w:val="center"/>
          </w:tcPr>
          <w:p w14:paraId="35787CB7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8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8"/>
          </w:p>
        </w:tc>
        <w:tc>
          <w:tcPr>
            <w:tcW w:w="583" w:type="pct"/>
            <w:vAlign w:val="center"/>
          </w:tcPr>
          <w:p w14:paraId="6A554BB9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59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9"/>
          </w:p>
        </w:tc>
      </w:tr>
      <w:tr w:rsidR="002F4F4D" w14:paraId="77BBBBC8" w14:textId="77777777" w:rsidTr="009B268A">
        <w:trPr>
          <w:trHeight w:val="454"/>
          <w:jc w:val="center"/>
        </w:trPr>
        <w:tc>
          <w:tcPr>
            <w:tcW w:w="1354" w:type="pct"/>
            <w:vMerge/>
            <w:vAlign w:val="center"/>
          </w:tcPr>
          <w:p w14:paraId="6D9252E0" w14:textId="77777777" w:rsidR="002F4F4D" w:rsidRDefault="002035B3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9" w:type="pct"/>
            <w:shd w:val="clear" w:color="auto" w:fill="E6E6E6"/>
            <w:vAlign w:val="center"/>
          </w:tcPr>
          <w:p w14:paraId="2182555C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81" w:type="pct"/>
            <w:vAlign w:val="center"/>
          </w:tcPr>
          <w:p w14:paraId="2011792C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60" w:name="窗墙比－西向"/>
            <w:r>
              <w:rPr>
                <w:rFonts w:hint="eastAsia"/>
                <w:bCs/>
                <w:szCs w:val="21"/>
              </w:rPr>
              <w:t>0.01</w:t>
            </w:r>
            <w:bookmarkEnd w:id="60"/>
          </w:p>
        </w:tc>
        <w:tc>
          <w:tcPr>
            <w:tcW w:w="581" w:type="pct"/>
            <w:vAlign w:val="center"/>
          </w:tcPr>
          <w:p w14:paraId="59626327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61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61"/>
          </w:p>
        </w:tc>
        <w:tc>
          <w:tcPr>
            <w:tcW w:w="582" w:type="pct"/>
            <w:vAlign w:val="center"/>
          </w:tcPr>
          <w:p w14:paraId="2E82A4AA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62" w:name="外窗SC－夏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2"/>
          </w:p>
        </w:tc>
        <w:tc>
          <w:tcPr>
            <w:tcW w:w="583" w:type="pct"/>
            <w:vAlign w:val="center"/>
          </w:tcPr>
          <w:p w14:paraId="64F3CAE6" w14:textId="77777777" w:rsidR="002F4F4D" w:rsidRDefault="00C379E6" w:rsidP="00FB3A5C">
            <w:pPr>
              <w:jc w:val="center"/>
              <w:rPr>
                <w:bCs/>
                <w:szCs w:val="21"/>
              </w:rPr>
            </w:pPr>
            <w:bookmarkStart w:id="63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3"/>
          </w:p>
        </w:tc>
      </w:tr>
    </w:tbl>
    <w:p w14:paraId="781FECE0" w14:textId="77777777" w:rsidR="00CC6256" w:rsidRDefault="00CC6256">
      <w:pPr>
        <w:widowControl w:val="0"/>
        <w:jc w:val="both"/>
        <w:rPr>
          <w:kern w:val="2"/>
          <w:szCs w:val="24"/>
          <w:lang w:val="en-US"/>
        </w:rPr>
      </w:pPr>
    </w:p>
    <w:p w14:paraId="7BCF4C13" w14:textId="77777777" w:rsidR="00CC6256" w:rsidRDefault="00C379E6">
      <w:pPr>
        <w:pStyle w:val="1"/>
        <w:widowControl w:val="0"/>
        <w:jc w:val="both"/>
        <w:rPr>
          <w:kern w:val="2"/>
          <w:szCs w:val="24"/>
        </w:rPr>
      </w:pPr>
      <w:bookmarkStart w:id="64" w:name="_Toc59634795"/>
      <w:r>
        <w:rPr>
          <w:kern w:val="2"/>
          <w:szCs w:val="24"/>
        </w:rPr>
        <w:lastRenderedPageBreak/>
        <w:t>房间类型</w:t>
      </w:r>
      <w:bookmarkEnd w:id="64"/>
    </w:p>
    <w:p w14:paraId="5AA67B19" w14:textId="77777777" w:rsidR="00CC6256" w:rsidRDefault="00C379E6">
      <w:pPr>
        <w:pStyle w:val="2"/>
        <w:widowControl w:val="0"/>
        <w:rPr>
          <w:kern w:val="2"/>
        </w:rPr>
      </w:pPr>
      <w:bookmarkStart w:id="65" w:name="_Toc59634796"/>
      <w:r>
        <w:rPr>
          <w:kern w:val="2"/>
        </w:rPr>
        <w:t>房间表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C6256" w14:paraId="4703AF27" w14:textId="77777777">
        <w:tc>
          <w:tcPr>
            <w:tcW w:w="1862" w:type="dxa"/>
            <w:shd w:val="clear" w:color="auto" w:fill="E6E6E6"/>
            <w:vAlign w:val="center"/>
          </w:tcPr>
          <w:p w14:paraId="3FCD5436" w14:textId="77777777" w:rsidR="00CC6256" w:rsidRDefault="00C379E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3246532" w14:textId="77777777" w:rsidR="00CC6256" w:rsidRDefault="00C379E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64B173D" w14:textId="77777777" w:rsidR="00CC6256" w:rsidRDefault="00C379E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9C76476" w14:textId="77777777" w:rsidR="00CC6256" w:rsidRDefault="00C379E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165F2E3" w14:textId="77777777" w:rsidR="00CC6256" w:rsidRDefault="00C379E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F23B725" w14:textId="77777777" w:rsidR="00CC6256" w:rsidRDefault="00C379E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35E79F" w14:textId="77777777" w:rsidR="00CC6256" w:rsidRDefault="00C379E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C6256" w14:paraId="09A0643D" w14:textId="77777777">
        <w:tc>
          <w:tcPr>
            <w:tcW w:w="1862" w:type="dxa"/>
            <w:shd w:val="clear" w:color="auto" w:fill="E6E6E6"/>
            <w:vAlign w:val="center"/>
          </w:tcPr>
          <w:p w14:paraId="736356B0" w14:textId="77777777" w:rsidR="00CC6256" w:rsidRDefault="00C379E6">
            <w:r>
              <w:t>起居室</w:t>
            </w:r>
          </w:p>
        </w:tc>
        <w:tc>
          <w:tcPr>
            <w:tcW w:w="781" w:type="dxa"/>
            <w:vAlign w:val="center"/>
          </w:tcPr>
          <w:p w14:paraId="450190E1" w14:textId="77777777" w:rsidR="00CC6256" w:rsidRDefault="00C379E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81FD3CA" w14:textId="77777777" w:rsidR="00CC6256" w:rsidRDefault="00C379E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280CD43C" w14:textId="77777777" w:rsidR="00CC6256" w:rsidRDefault="00C379E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F36D233" w14:textId="77777777" w:rsidR="00CC6256" w:rsidRDefault="00C379E6">
            <w:pPr>
              <w:jc w:val="center"/>
            </w:pPr>
            <w:r>
              <w:t>4(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2A9E2F" w14:textId="77777777" w:rsidR="00CC6256" w:rsidRDefault="00C379E6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F0338A2" w14:textId="77777777" w:rsidR="00CC6256" w:rsidRDefault="00C379E6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69323347" w14:textId="77777777" w:rsidR="00CC6256" w:rsidRDefault="00C379E6">
      <w:pPr>
        <w:pStyle w:val="2"/>
        <w:widowControl w:val="0"/>
        <w:rPr>
          <w:kern w:val="2"/>
        </w:rPr>
      </w:pPr>
      <w:bookmarkStart w:id="66" w:name="_Toc59634797"/>
      <w:r>
        <w:rPr>
          <w:kern w:val="2"/>
        </w:rPr>
        <w:t>作息时间表</w:t>
      </w:r>
      <w:bookmarkEnd w:id="66"/>
    </w:p>
    <w:p w14:paraId="45E610B2" w14:textId="77777777" w:rsidR="00CC6256" w:rsidRDefault="00C379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61B57B4" w14:textId="77777777" w:rsidR="00CC6256" w:rsidRDefault="00C379E6">
      <w:pPr>
        <w:pStyle w:val="1"/>
        <w:widowControl w:val="0"/>
        <w:jc w:val="both"/>
        <w:rPr>
          <w:kern w:val="2"/>
          <w:szCs w:val="24"/>
        </w:rPr>
      </w:pPr>
      <w:bookmarkStart w:id="67" w:name="_Toc59634798"/>
      <w:r>
        <w:rPr>
          <w:kern w:val="2"/>
          <w:szCs w:val="24"/>
        </w:rPr>
        <w:t>设计系统</w:t>
      </w:r>
      <w:bookmarkEnd w:id="67"/>
    </w:p>
    <w:p w14:paraId="02006278" w14:textId="77777777" w:rsidR="00CC6256" w:rsidRDefault="00C379E6">
      <w:pPr>
        <w:pStyle w:val="2"/>
        <w:widowControl w:val="0"/>
        <w:rPr>
          <w:kern w:val="2"/>
        </w:rPr>
      </w:pPr>
      <w:bookmarkStart w:id="68" w:name="_Toc59634799"/>
      <w:r>
        <w:rPr>
          <w:kern w:val="2"/>
        </w:rPr>
        <w:t>系统类型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C6256" w14:paraId="275B4702" w14:textId="77777777">
        <w:tc>
          <w:tcPr>
            <w:tcW w:w="1131" w:type="dxa"/>
            <w:shd w:val="clear" w:color="auto" w:fill="E6E6E6"/>
            <w:vAlign w:val="center"/>
          </w:tcPr>
          <w:p w14:paraId="63CE5368" w14:textId="77777777" w:rsidR="00CC6256" w:rsidRDefault="00C379E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D62B75D" w14:textId="77777777" w:rsidR="00CC6256" w:rsidRDefault="00C379E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2161EC" w14:textId="77777777" w:rsidR="00CC6256" w:rsidRDefault="00C379E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B66D61" w14:textId="77777777" w:rsidR="00CC6256" w:rsidRDefault="00C379E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78F097D" w14:textId="77777777" w:rsidR="00CC6256" w:rsidRDefault="00C379E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56BE5CA" w14:textId="77777777" w:rsidR="00CC6256" w:rsidRDefault="00C379E6">
            <w:pPr>
              <w:jc w:val="center"/>
            </w:pPr>
            <w:r>
              <w:t>包含的房间</w:t>
            </w:r>
          </w:p>
        </w:tc>
      </w:tr>
      <w:tr w:rsidR="00CC6256" w14:paraId="7C68F246" w14:textId="77777777">
        <w:tc>
          <w:tcPr>
            <w:tcW w:w="1131" w:type="dxa"/>
            <w:vAlign w:val="center"/>
          </w:tcPr>
          <w:p w14:paraId="73BFDC48" w14:textId="77777777" w:rsidR="00CC6256" w:rsidRDefault="00C379E6">
            <w:r>
              <w:t>Sys</w:t>
            </w:r>
          </w:p>
        </w:tc>
        <w:tc>
          <w:tcPr>
            <w:tcW w:w="1924" w:type="dxa"/>
            <w:vAlign w:val="center"/>
          </w:tcPr>
          <w:p w14:paraId="2272BE14" w14:textId="77777777" w:rsidR="00CC6256" w:rsidRDefault="00C379E6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26F2CBED" w14:textId="77777777" w:rsidR="00CC6256" w:rsidRDefault="00C379E6">
            <w:r>
              <w:t>3.10</w:t>
            </w:r>
          </w:p>
        </w:tc>
        <w:tc>
          <w:tcPr>
            <w:tcW w:w="848" w:type="dxa"/>
            <w:vAlign w:val="center"/>
          </w:tcPr>
          <w:p w14:paraId="4B860196" w14:textId="77777777" w:rsidR="00CC6256" w:rsidRDefault="00C379E6">
            <w:r>
              <w:t>2.90</w:t>
            </w:r>
          </w:p>
        </w:tc>
        <w:tc>
          <w:tcPr>
            <w:tcW w:w="905" w:type="dxa"/>
            <w:vAlign w:val="center"/>
          </w:tcPr>
          <w:p w14:paraId="6EF7C410" w14:textId="77777777" w:rsidR="00CC6256" w:rsidRDefault="00C379E6">
            <w:r>
              <w:t>7349.59</w:t>
            </w:r>
          </w:p>
        </w:tc>
        <w:tc>
          <w:tcPr>
            <w:tcW w:w="3673" w:type="dxa"/>
            <w:vAlign w:val="center"/>
          </w:tcPr>
          <w:p w14:paraId="32297B38" w14:textId="77777777" w:rsidR="00CC6256" w:rsidRDefault="00C379E6">
            <w:r>
              <w:t>所有房间</w:t>
            </w:r>
          </w:p>
        </w:tc>
      </w:tr>
    </w:tbl>
    <w:p w14:paraId="61236CF3" w14:textId="77777777" w:rsidR="00CC6256" w:rsidRDefault="00C379E6">
      <w:pPr>
        <w:pStyle w:val="2"/>
        <w:widowControl w:val="0"/>
        <w:rPr>
          <w:kern w:val="2"/>
        </w:rPr>
      </w:pPr>
      <w:bookmarkStart w:id="69" w:name="_Toc59634800"/>
      <w:r>
        <w:rPr>
          <w:kern w:val="2"/>
        </w:rPr>
        <w:t>制冷系统</w:t>
      </w:r>
      <w:bookmarkEnd w:id="69"/>
    </w:p>
    <w:p w14:paraId="27179A7E" w14:textId="77777777" w:rsidR="00CC6256" w:rsidRDefault="00C379E6">
      <w:pPr>
        <w:pStyle w:val="3"/>
        <w:widowControl w:val="0"/>
        <w:jc w:val="both"/>
        <w:rPr>
          <w:kern w:val="2"/>
          <w:szCs w:val="24"/>
        </w:rPr>
      </w:pPr>
      <w:bookmarkStart w:id="70" w:name="_Toc59634801"/>
      <w:r>
        <w:rPr>
          <w:kern w:val="2"/>
          <w:szCs w:val="24"/>
        </w:rPr>
        <w:t>多联机/单元式空调能耗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CC6256" w14:paraId="0F3397EC" w14:textId="77777777">
        <w:tc>
          <w:tcPr>
            <w:tcW w:w="2196" w:type="dxa"/>
            <w:shd w:val="clear" w:color="auto" w:fill="E6E6E6"/>
            <w:vAlign w:val="center"/>
          </w:tcPr>
          <w:p w14:paraId="4F8EA30C" w14:textId="77777777" w:rsidR="00CC6256" w:rsidRDefault="00C379E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E11E3F2" w14:textId="77777777" w:rsidR="00CC6256" w:rsidRDefault="00C379E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F62738E" w14:textId="77777777" w:rsidR="00CC6256" w:rsidRDefault="00C379E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EF81B13" w14:textId="77777777" w:rsidR="00CC6256" w:rsidRDefault="00C379E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CC6256" w14:paraId="6D54CD93" w14:textId="77777777">
        <w:tc>
          <w:tcPr>
            <w:tcW w:w="2196" w:type="dxa"/>
            <w:shd w:val="clear" w:color="auto" w:fill="E6E6E6"/>
            <w:vAlign w:val="center"/>
          </w:tcPr>
          <w:p w14:paraId="4958017D" w14:textId="77777777" w:rsidR="00CC6256" w:rsidRDefault="00C379E6">
            <w:r>
              <w:t>Sys</w:t>
            </w:r>
          </w:p>
        </w:tc>
        <w:tc>
          <w:tcPr>
            <w:tcW w:w="2190" w:type="dxa"/>
            <w:vAlign w:val="center"/>
          </w:tcPr>
          <w:p w14:paraId="503E008F" w14:textId="77777777" w:rsidR="00CC6256" w:rsidRDefault="00C379E6">
            <w:r>
              <w:t>3.10</w:t>
            </w:r>
          </w:p>
        </w:tc>
        <w:tc>
          <w:tcPr>
            <w:tcW w:w="2473" w:type="dxa"/>
            <w:vAlign w:val="center"/>
          </w:tcPr>
          <w:p w14:paraId="75A85A38" w14:textId="77777777" w:rsidR="00CC6256" w:rsidRDefault="00C379E6">
            <w:r>
              <w:t>1107780</w:t>
            </w:r>
          </w:p>
        </w:tc>
        <w:tc>
          <w:tcPr>
            <w:tcW w:w="2473" w:type="dxa"/>
            <w:vAlign w:val="center"/>
          </w:tcPr>
          <w:p w14:paraId="569A023D" w14:textId="77777777" w:rsidR="00CC6256" w:rsidRDefault="00C379E6">
            <w:r>
              <w:t>291562</w:t>
            </w:r>
          </w:p>
        </w:tc>
      </w:tr>
    </w:tbl>
    <w:p w14:paraId="695F846C" w14:textId="77777777" w:rsidR="00CC6256" w:rsidRDefault="00C379E6">
      <w:pPr>
        <w:pStyle w:val="2"/>
        <w:widowControl w:val="0"/>
        <w:rPr>
          <w:kern w:val="2"/>
        </w:rPr>
      </w:pPr>
      <w:bookmarkStart w:id="71" w:name="_Toc59634802"/>
      <w:r>
        <w:rPr>
          <w:kern w:val="2"/>
        </w:rPr>
        <w:t>供暖系统</w:t>
      </w:r>
      <w:bookmarkEnd w:id="71"/>
    </w:p>
    <w:p w14:paraId="1068258A" w14:textId="77777777" w:rsidR="00CC6256" w:rsidRDefault="00C379E6">
      <w:pPr>
        <w:pStyle w:val="3"/>
        <w:widowControl w:val="0"/>
        <w:jc w:val="both"/>
        <w:rPr>
          <w:kern w:val="2"/>
          <w:szCs w:val="24"/>
        </w:rPr>
      </w:pPr>
      <w:bookmarkStart w:id="72" w:name="_Toc59634803"/>
      <w:r>
        <w:rPr>
          <w:kern w:val="2"/>
          <w:szCs w:val="24"/>
        </w:rPr>
        <w:t>多联机/单元式热泵能耗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CC6256" w14:paraId="791A5512" w14:textId="77777777">
        <w:tc>
          <w:tcPr>
            <w:tcW w:w="2196" w:type="dxa"/>
            <w:shd w:val="clear" w:color="auto" w:fill="E6E6E6"/>
            <w:vAlign w:val="center"/>
          </w:tcPr>
          <w:p w14:paraId="0674CDBE" w14:textId="77777777" w:rsidR="00CC6256" w:rsidRDefault="00C379E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4A05A4C0" w14:textId="77777777" w:rsidR="00CC6256" w:rsidRDefault="00C379E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58E3277" w14:textId="77777777" w:rsidR="00CC6256" w:rsidRDefault="00C379E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B32DB78" w14:textId="77777777" w:rsidR="00CC6256" w:rsidRDefault="00C379E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CC6256" w14:paraId="5BD9A872" w14:textId="77777777">
        <w:tc>
          <w:tcPr>
            <w:tcW w:w="2196" w:type="dxa"/>
            <w:shd w:val="clear" w:color="auto" w:fill="E6E6E6"/>
            <w:vAlign w:val="center"/>
          </w:tcPr>
          <w:p w14:paraId="023E8283" w14:textId="77777777" w:rsidR="00CC6256" w:rsidRDefault="00C379E6">
            <w:r>
              <w:t>Sys</w:t>
            </w:r>
          </w:p>
        </w:tc>
        <w:tc>
          <w:tcPr>
            <w:tcW w:w="2190" w:type="dxa"/>
            <w:vAlign w:val="center"/>
          </w:tcPr>
          <w:p w14:paraId="33218F84" w14:textId="77777777" w:rsidR="00CC6256" w:rsidRDefault="00C379E6">
            <w:r>
              <w:t>2.90</w:t>
            </w:r>
          </w:p>
        </w:tc>
        <w:tc>
          <w:tcPr>
            <w:tcW w:w="2473" w:type="dxa"/>
            <w:vAlign w:val="center"/>
          </w:tcPr>
          <w:p w14:paraId="298B9013" w14:textId="77777777" w:rsidR="00CC6256" w:rsidRDefault="00C379E6">
            <w:r>
              <w:t>415791</w:t>
            </w:r>
          </w:p>
        </w:tc>
        <w:tc>
          <w:tcPr>
            <w:tcW w:w="2473" w:type="dxa"/>
            <w:vAlign w:val="center"/>
          </w:tcPr>
          <w:p w14:paraId="6A230091" w14:textId="77777777" w:rsidR="00CC6256" w:rsidRDefault="00C379E6">
            <w:r>
              <w:t>125725</w:t>
            </w:r>
          </w:p>
        </w:tc>
      </w:tr>
    </w:tbl>
    <w:p w14:paraId="481FFB39" w14:textId="77777777" w:rsidR="00CC6256" w:rsidRDefault="00C379E6">
      <w:pPr>
        <w:pStyle w:val="1"/>
        <w:widowControl w:val="0"/>
        <w:jc w:val="both"/>
        <w:rPr>
          <w:kern w:val="2"/>
          <w:szCs w:val="24"/>
        </w:rPr>
      </w:pPr>
      <w:bookmarkStart w:id="73" w:name="_Toc59634804"/>
      <w:r>
        <w:rPr>
          <w:kern w:val="2"/>
          <w:szCs w:val="24"/>
        </w:rPr>
        <w:t>参照系统</w:t>
      </w:r>
      <w:bookmarkEnd w:id="73"/>
    </w:p>
    <w:p w14:paraId="0DF5A36F" w14:textId="77777777" w:rsidR="00CC6256" w:rsidRDefault="00C379E6">
      <w:pPr>
        <w:pStyle w:val="2"/>
        <w:widowControl w:val="0"/>
        <w:rPr>
          <w:kern w:val="2"/>
        </w:rPr>
      </w:pPr>
      <w:bookmarkStart w:id="74" w:name="_Toc59634805"/>
      <w:r>
        <w:rPr>
          <w:kern w:val="2"/>
        </w:rPr>
        <w:t>系统类型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CC6256" w14:paraId="6BE7C5C7" w14:textId="77777777">
        <w:tc>
          <w:tcPr>
            <w:tcW w:w="2767" w:type="dxa"/>
            <w:shd w:val="clear" w:color="auto" w:fill="E6E6E6"/>
            <w:vAlign w:val="center"/>
          </w:tcPr>
          <w:p w14:paraId="238B981E" w14:textId="77777777" w:rsidR="00CC6256" w:rsidRDefault="00C379E6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D57729E" w14:textId="77777777" w:rsidR="00CC6256" w:rsidRDefault="00C379E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ED4E852" w14:textId="77777777" w:rsidR="00CC6256" w:rsidRDefault="00C379E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8E17239" w14:textId="77777777" w:rsidR="00CC6256" w:rsidRDefault="00C379E6">
            <w:pPr>
              <w:jc w:val="center"/>
            </w:pPr>
            <w:r>
              <w:t>包含房间</w:t>
            </w:r>
          </w:p>
        </w:tc>
      </w:tr>
      <w:tr w:rsidR="00CC6256" w14:paraId="5A5CB8C3" w14:textId="77777777">
        <w:tc>
          <w:tcPr>
            <w:tcW w:w="2767" w:type="dxa"/>
            <w:vAlign w:val="center"/>
          </w:tcPr>
          <w:p w14:paraId="359B51AA" w14:textId="77777777" w:rsidR="00CC6256" w:rsidRDefault="00C379E6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2298AFAA" w14:textId="77777777" w:rsidR="00CC6256" w:rsidRDefault="00C379E6">
            <w:r>
              <w:t>2.30</w:t>
            </w:r>
          </w:p>
        </w:tc>
        <w:tc>
          <w:tcPr>
            <w:tcW w:w="2150" w:type="dxa"/>
            <w:vAlign w:val="center"/>
          </w:tcPr>
          <w:p w14:paraId="5697DC7B" w14:textId="77777777" w:rsidR="00CC6256" w:rsidRDefault="00C379E6">
            <w:r>
              <w:t>1.90</w:t>
            </w:r>
          </w:p>
        </w:tc>
        <w:tc>
          <w:tcPr>
            <w:tcW w:w="2263" w:type="dxa"/>
            <w:vAlign w:val="center"/>
          </w:tcPr>
          <w:p w14:paraId="1AF23EB7" w14:textId="77777777" w:rsidR="00CC6256" w:rsidRDefault="00C379E6">
            <w:r>
              <w:t>所有房间</w:t>
            </w:r>
          </w:p>
        </w:tc>
      </w:tr>
    </w:tbl>
    <w:p w14:paraId="3228F937" w14:textId="77777777" w:rsidR="00CC6256" w:rsidRDefault="00C379E6">
      <w:pPr>
        <w:pStyle w:val="2"/>
        <w:widowControl w:val="0"/>
        <w:rPr>
          <w:kern w:val="2"/>
        </w:rPr>
      </w:pPr>
      <w:bookmarkStart w:id="75" w:name="_Toc59634806"/>
      <w:r>
        <w:rPr>
          <w:kern w:val="2"/>
        </w:rPr>
        <w:lastRenderedPageBreak/>
        <w:t>制冷系统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CC6256" w14:paraId="675D73AE" w14:textId="77777777">
        <w:tc>
          <w:tcPr>
            <w:tcW w:w="2767" w:type="dxa"/>
            <w:shd w:val="clear" w:color="auto" w:fill="E6E6E6"/>
            <w:vAlign w:val="center"/>
          </w:tcPr>
          <w:p w14:paraId="68ED8DCB" w14:textId="77777777" w:rsidR="00CC6256" w:rsidRDefault="00C379E6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C658447" w14:textId="77777777" w:rsidR="00CC6256" w:rsidRDefault="00C379E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D908855" w14:textId="77777777" w:rsidR="00CC6256" w:rsidRDefault="00C379E6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CCB1E7E" w14:textId="77777777" w:rsidR="00CC6256" w:rsidRDefault="00C379E6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CC6256" w14:paraId="2A91A9B5" w14:textId="77777777">
        <w:tc>
          <w:tcPr>
            <w:tcW w:w="2767" w:type="dxa"/>
            <w:vAlign w:val="center"/>
          </w:tcPr>
          <w:p w14:paraId="072BC4FD" w14:textId="77777777" w:rsidR="00CC6256" w:rsidRDefault="00C379E6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3530CB2B" w14:textId="77777777" w:rsidR="00CC6256" w:rsidRDefault="00C379E6">
            <w:r>
              <w:t>2.30</w:t>
            </w:r>
          </w:p>
        </w:tc>
        <w:tc>
          <w:tcPr>
            <w:tcW w:w="2150" w:type="dxa"/>
            <w:vAlign w:val="center"/>
          </w:tcPr>
          <w:p w14:paraId="2BEEFF5F" w14:textId="77777777" w:rsidR="00CC6256" w:rsidRDefault="00C379E6">
            <w:r>
              <w:t>1107781</w:t>
            </w:r>
          </w:p>
        </w:tc>
        <w:tc>
          <w:tcPr>
            <w:tcW w:w="2263" w:type="dxa"/>
            <w:vAlign w:val="center"/>
          </w:tcPr>
          <w:p w14:paraId="0AC7B5AF" w14:textId="77777777" w:rsidR="00CC6256" w:rsidRDefault="00C379E6">
            <w:r>
              <w:t>481644</w:t>
            </w:r>
          </w:p>
        </w:tc>
      </w:tr>
    </w:tbl>
    <w:p w14:paraId="312841E6" w14:textId="77777777" w:rsidR="00CC6256" w:rsidRDefault="00C379E6">
      <w:pPr>
        <w:pStyle w:val="2"/>
        <w:widowControl w:val="0"/>
        <w:rPr>
          <w:kern w:val="2"/>
        </w:rPr>
      </w:pPr>
      <w:bookmarkStart w:id="76" w:name="_Toc59634807"/>
      <w:r>
        <w:rPr>
          <w:kern w:val="2"/>
        </w:rPr>
        <w:t>供暖系统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CC6256" w14:paraId="7411E27C" w14:textId="77777777">
        <w:tc>
          <w:tcPr>
            <w:tcW w:w="2201" w:type="dxa"/>
            <w:shd w:val="clear" w:color="auto" w:fill="E6E6E6"/>
            <w:vAlign w:val="center"/>
          </w:tcPr>
          <w:p w14:paraId="7074D06B" w14:textId="77777777" w:rsidR="00CC6256" w:rsidRDefault="00C379E6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C6C9E18" w14:textId="77777777" w:rsidR="00CC6256" w:rsidRDefault="00C379E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DF9D70E" w14:textId="77777777" w:rsidR="00CC6256" w:rsidRDefault="00C379E6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4BC3A34" w14:textId="77777777" w:rsidR="00CC6256" w:rsidRDefault="00C379E6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CC6256" w14:paraId="2389A6F4" w14:textId="77777777">
        <w:tc>
          <w:tcPr>
            <w:tcW w:w="2201" w:type="dxa"/>
            <w:vAlign w:val="center"/>
          </w:tcPr>
          <w:p w14:paraId="6D2AAA27" w14:textId="77777777" w:rsidR="00CC6256" w:rsidRDefault="00C379E6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18CE84CB" w14:textId="77777777" w:rsidR="00CC6256" w:rsidRDefault="00C379E6">
            <w:r>
              <w:t>1.90</w:t>
            </w:r>
          </w:p>
        </w:tc>
        <w:tc>
          <w:tcPr>
            <w:tcW w:w="2150" w:type="dxa"/>
            <w:vAlign w:val="center"/>
          </w:tcPr>
          <w:p w14:paraId="45C92581" w14:textId="77777777" w:rsidR="00CC6256" w:rsidRDefault="00C379E6">
            <w:r>
              <w:t>415791</w:t>
            </w:r>
          </w:p>
        </w:tc>
        <w:tc>
          <w:tcPr>
            <w:tcW w:w="2830" w:type="dxa"/>
            <w:vAlign w:val="center"/>
          </w:tcPr>
          <w:p w14:paraId="50B0A3D3" w14:textId="77777777" w:rsidR="00CC6256" w:rsidRDefault="00C379E6">
            <w:r>
              <w:t>218838</w:t>
            </w:r>
          </w:p>
        </w:tc>
      </w:tr>
    </w:tbl>
    <w:p w14:paraId="72D69530" w14:textId="77777777" w:rsidR="00CC6256" w:rsidRDefault="00C379E6">
      <w:pPr>
        <w:pStyle w:val="1"/>
        <w:widowControl w:val="0"/>
        <w:jc w:val="both"/>
        <w:rPr>
          <w:kern w:val="2"/>
          <w:szCs w:val="24"/>
        </w:rPr>
      </w:pPr>
      <w:bookmarkStart w:id="77" w:name="_Toc59634808"/>
      <w:r>
        <w:rPr>
          <w:kern w:val="2"/>
          <w:szCs w:val="24"/>
        </w:rPr>
        <w:t>计算结果</w:t>
      </w:r>
      <w:bookmarkEnd w:id="7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CB2E9BD" w14:textId="77777777">
        <w:tc>
          <w:tcPr>
            <w:tcW w:w="807" w:type="pct"/>
            <w:shd w:val="clear" w:color="auto" w:fill="E0E0E0"/>
            <w:vAlign w:val="center"/>
          </w:tcPr>
          <w:p w14:paraId="2D263545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D66206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147B3E6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78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8"/>
          </w:p>
          <w:p w14:paraId="57149335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4B604A25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79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9"/>
          </w:p>
          <w:p w14:paraId="48094AE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278A609F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0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0"/>
          </w:p>
          <w:p w14:paraId="02A98729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15FC9D41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6BDDA32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68752D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3E63FDFD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1" w:name="耗冷量2"/>
            <w:r w:rsidRPr="007D7645">
              <w:rPr>
                <w:rFonts w:hint="eastAsia"/>
                <w:lang w:val="en-US"/>
              </w:rPr>
              <w:t>65.84</w:t>
            </w:r>
            <w:bookmarkEnd w:id="81"/>
          </w:p>
        </w:tc>
        <w:tc>
          <w:tcPr>
            <w:tcW w:w="960" w:type="pct"/>
            <w:vAlign w:val="center"/>
          </w:tcPr>
          <w:p w14:paraId="1D13A70F" w14:textId="77777777" w:rsidR="00B819A4" w:rsidRPr="00B819A4" w:rsidRDefault="00C379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4B1DB4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7297FF0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1DCBF1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4825A767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2" w:name="耗热量2"/>
            <w:r w:rsidRPr="007D7645">
              <w:rPr>
                <w:rFonts w:hint="eastAsia"/>
                <w:lang w:val="en-US"/>
              </w:rPr>
              <w:t>24.71</w:t>
            </w:r>
            <w:bookmarkEnd w:id="82"/>
          </w:p>
        </w:tc>
        <w:tc>
          <w:tcPr>
            <w:tcW w:w="960" w:type="pct"/>
            <w:vAlign w:val="center"/>
          </w:tcPr>
          <w:p w14:paraId="679405DD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A11E6F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6354300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458308A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14:paraId="264AFA4C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3" w:name="耗冷耗热量2"/>
            <w:r w:rsidRPr="007D7645">
              <w:rPr>
                <w:rFonts w:hint="eastAsia"/>
                <w:lang w:val="en-US"/>
              </w:rPr>
              <w:t>90.56</w:t>
            </w:r>
            <w:bookmarkEnd w:id="83"/>
          </w:p>
        </w:tc>
        <w:tc>
          <w:tcPr>
            <w:tcW w:w="960" w:type="pct"/>
            <w:vAlign w:val="center"/>
          </w:tcPr>
          <w:p w14:paraId="2570F91F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1ADC7B20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BD751C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2E68048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67815C7E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4" w:name="冷源能耗"/>
            <w:r w:rsidRPr="007D7645">
              <w:rPr>
                <w:lang w:val="en-US"/>
              </w:rPr>
              <w:t>0.00</w:t>
            </w:r>
            <w:bookmarkEnd w:id="84"/>
          </w:p>
        </w:tc>
        <w:tc>
          <w:tcPr>
            <w:tcW w:w="877" w:type="pct"/>
            <w:vAlign w:val="center"/>
          </w:tcPr>
          <w:p w14:paraId="68C63E3D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5" w:name="参照建筑冷源能耗"/>
            <w:r w:rsidRPr="007D7645">
              <w:rPr>
                <w:lang w:val="en-US"/>
              </w:rPr>
              <w:t>0.00</w:t>
            </w:r>
            <w:bookmarkEnd w:id="85"/>
          </w:p>
        </w:tc>
        <w:tc>
          <w:tcPr>
            <w:tcW w:w="960" w:type="pct"/>
            <w:vMerge w:val="restart"/>
            <w:vAlign w:val="center"/>
          </w:tcPr>
          <w:p w14:paraId="184E9CA7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6" w:name="节能率空调能耗"/>
            <w:r w:rsidRPr="007D7645">
              <w:rPr>
                <w:lang w:val="en-US"/>
              </w:rPr>
              <w:t>39.47%</w:t>
            </w:r>
            <w:bookmarkEnd w:id="86"/>
          </w:p>
        </w:tc>
      </w:tr>
      <w:tr w:rsidR="00B819A4" w:rsidRPr="007D7645" w14:paraId="0A423D1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76C46E8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FE8E25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43EDB1A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7" w:name="冷却水泵能耗"/>
            <w:r w:rsidRPr="007D7645">
              <w:rPr>
                <w:lang w:val="en-US"/>
              </w:rPr>
              <w:t>0.00</w:t>
            </w:r>
            <w:bookmarkEnd w:id="87"/>
          </w:p>
        </w:tc>
        <w:tc>
          <w:tcPr>
            <w:tcW w:w="877" w:type="pct"/>
            <w:vAlign w:val="center"/>
          </w:tcPr>
          <w:p w14:paraId="4A682539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8" w:name="参照建筑冷却水泵能耗"/>
            <w:r w:rsidRPr="007D7645">
              <w:rPr>
                <w:lang w:val="en-US"/>
              </w:rPr>
              <w:t>0.00</w:t>
            </w:r>
            <w:bookmarkEnd w:id="88"/>
          </w:p>
        </w:tc>
        <w:tc>
          <w:tcPr>
            <w:tcW w:w="960" w:type="pct"/>
            <w:vMerge/>
            <w:vAlign w:val="center"/>
          </w:tcPr>
          <w:p w14:paraId="1868DF11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FC382E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A2F1BE9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C4E9115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1D20D1DC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89" w:name="冷冻水泵能耗"/>
            <w:r w:rsidRPr="007D7645">
              <w:rPr>
                <w:lang w:val="en-US"/>
              </w:rPr>
              <w:t>0.00</w:t>
            </w:r>
            <w:bookmarkEnd w:id="89"/>
          </w:p>
        </w:tc>
        <w:tc>
          <w:tcPr>
            <w:tcW w:w="877" w:type="pct"/>
            <w:vAlign w:val="center"/>
          </w:tcPr>
          <w:p w14:paraId="0F1FA8E3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0" w:name="参照建筑冷冻水泵能耗"/>
            <w:r w:rsidRPr="007D7645">
              <w:rPr>
                <w:lang w:val="en-US"/>
              </w:rPr>
              <w:t>0.00</w:t>
            </w:r>
            <w:bookmarkEnd w:id="90"/>
          </w:p>
        </w:tc>
        <w:tc>
          <w:tcPr>
            <w:tcW w:w="960" w:type="pct"/>
            <w:vMerge/>
            <w:vAlign w:val="center"/>
          </w:tcPr>
          <w:p w14:paraId="4C9EB646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ECB28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A81D234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169D927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44BC72DA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1" w:name="单元式空调能耗"/>
            <w:r w:rsidRPr="007D7645">
              <w:rPr>
                <w:lang w:val="en-US"/>
              </w:rPr>
              <w:t>17.33</w:t>
            </w:r>
            <w:bookmarkEnd w:id="91"/>
          </w:p>
        </w:tc>
        <w:tc>
          <w:tcPr>
            <w:tcW w:w="877" w:type="pct"/>
            <w:vAlign w:val="center"/>
          </w:tcPr>
          <w:p w14:paraId="0C8EEC31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2" w:name="参照建筑单元式空调能耗"/>
            <w:r w:rsidRPr="007D7645">
              <w:rPr>
                <w:lang w:val="en-US"/>
              </w:rPr>
              <w:t>28.63</w:t>
            </w:r>
            <w:bookmarkEnd w:id="92"/>
          </w:p>
        </w:tc>
        <w:tc>
          <w:tcPr>
            <w:tcW w:w="960" w:type="pct"/>
            <w:vMerge/>
            <w:vAlign w:val="center"/>
          </w:tcPr>
          <w:p w14:paraId="6207C2DB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0F874A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2CE0712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F21C07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729EDE4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3" w:name="空调能耗"/>
            <w:r w:rsidRPr="007D7645">
              <w:rPr>
                <w:lang w:val="en-US"/>
              </w:rPr>
              <w:t>17.33</w:t>
            </w:r>
            <w:bookmarkEnd w:id="93"/>
          </w:p>
        </w:tc>
        <w:tc>
          <w:tcPr>
            <w:tcW w:w="877" w:type="pct"/>
            <w:vAlign w:val="center"/>
          </w:tcPr>
          <w:p w14:paraId="1E982A42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4" w:name="参照建筑空调能耗"/>
            <w:r w:rsidRPr="007D7645">
              <w:rPr>
                <w:lang w:val="en-US"/>
              </w:rPr>
              <w:t>28.63</w:t>
            </w:r>
            <w:bookmarkEnd w:id="94"/>
          </w:p>
        </w:tc>
        <w:tc>
          <w:tcPr>
            <w:tcW w:w="960" w:type="pct"/>
            <w:vMerge/>
            <w:vAlign w:val="center"/>
          </w:tcPr>
          <w:p w14:paraId="4E99E524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AD31F19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69F73E5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FA8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4EFCB6F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5" w:name="热源能耗"/>
            <w:r w:rsidRPr="007D7645">
              <w:rPr>
                <w:lang w:val="en-US"/>
              </w:rPr>
              <w:t>0.00</w:t>
            </w:r>
            <w:bookmarkEnd w:id="95"/>
          </w:p>
        </w:tc>
        <w:tc>
          <w:tcPr>
            <w:tcW w:w="877" w:type="pct"/>
            <w:vAlign w:val="center"/>
          </w:tcPr>
          <w:p w14:paraId="7E5C0702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6" w:name="参照建筑热源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960" w:type="pct"/>
            <w:vMerge w:val="restart"/>
            <w:vAlign w:val="center"/>
          </w:tcPr>
          <w:p w14:paraId="2B85E5F1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7" w:name="节能率供暖能耗"/>
            <w:r w:rsidRPr="007D7645">
              <w:rPr>
                <w:rFonts w:hint="eastAsia"/>
                <w:lang w:val="en-US"/>
              </w:rPr>
              <w:t>42.55%</w:t>
            </w:r>
            <w:bookmarkEnd w:id="97"/>
          </w:p>
        </w:tc>
      </w:tr>
      <w:tr w:rsidR="00B819A4" w:rsidRPr="007D7645" w14:paraId="192A26D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05CE60A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1CCF3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5504C6A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8" w:name="热水泵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vAlign w:val="center"/>
          </w:tcPr>
          <w:p w14:paraId="14903296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99" w:name="参照建筑热水泵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/>
            <w:vAlign w:val="center"/>
          </w:tcPr>
          <w:p w14:paraId="7AF1612E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29A9B0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1219739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31C42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24FCC71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0" w:name="单元式热泵能耗"/>
            <w:r w:rsidRPr="007D7645">
              <w:rPr>
                <w:lang w:val="en-US"/>
              </w:rPr>
              <w:t>7.47</w:t>
            </w:r>
            <w:bookmarkEnd w:id="100"/>
          </w:p>
        </w:tc>
        <w:tc>
          <w:tcPr>
            <w:tcW w:w="877" w:type="pct"/>
            <w:vAlign w:val="center"/>
          </w:tcPr>
          <w:p w14:paraId="7A6306CA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1" w:name="参照建筑单元式热泵能耗"/>
            <w:r w:rsidRPr="007D7645">
              <w:rPr>
                <w:lang w:val="en-US"/>
              </w:rPr>
              <w:t>13.01</w:t>
            </w:r>
            <w:bookmarkEnd w:id="101"/>
          </w:p>
        </w:tc>
        <w:tc>
          <w:tcPr>
            <w:tcW w:w="960" w:type="pct"/>
            <w:vMerge/>
            <w:vAlign w:val="center"/>
          </w:tcPr>
          <w:p w14:paraId="44086F17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EB52B7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0391A14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9AA4B41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515DC39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2" w:name="供暖能耗"/>
            <w:r w:rsidRPr="007D7645">
              <w:rPr>
                <w:lang w:val="en-US"/>
              </w:rPr>
              <w:t>7.47</w:t>
            </w:r>
            <w:bookmarkEnd w:id="102"/>
          </w:p>
        </w:tc>
        <w:tc>
          <w:tcPr>
            <w:tcW w:w="877" w:type="pct"/>
            <w:vAlign w:val="center"/>
          </w:tcPr>
          <w:p w14:paraId="42AE47DB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3" w:name="参照建筑供暖能耗"/>
            <w:r w:rsidRPr="007D7645">
              <w:rPr>
                <w:lang w:val="en-US"/>
              </w:rPr>
              <w:t>13.01</w:t>
            </w:r>
            <w:bookmarkEnd w:id="103"/>
          </w:p>
        </w:tc>
        <w:tc>
          <w:tcPr>
            <w:tcW w:w="960" w:type="pct"/>
            <w:vMerge/>
            <w:vAlign w:val="center"/>
          </w:tcPr>
          <w:p w14:paraId="33076B89" w14:textId="77777777" w:rsidR="00B819A4" w:rsidRPr="007D7645" w:rsidRDefault="002035B3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BFDA1CF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4751D6D0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9AACE31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4" w:name="空调供暖能耗"/>
            <w:r w:rsidRPr="007D7645">
              <w:rPr>
                <w:rFonts w:hint="eastAsia"/>
                <w:lang w:val="en-US"/>
              </w:rPr>
              <w:t>24.80</w:t>
            </w:r>
            <w:bookmarkEnd w:id="104"/>
          </w:p>
        </w:tc>
        <w:tc>
          <w:tcPr>
            <w:tcW w:w="877" w:type="pct"/>
            <w:vAlign w:val="center"/>
          </w:tcPr>
          <w:p w14:paraId="18B50578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5" w:name="参照建筑空调供暖能耗"/>
            <w:r w:rsidRPr="007D7645">
              <w:rPr>
                <w:rFonts w:hint="eastAsia"/>
                <w:lang w:val="en-US"/>
              </w:rPr>
              <w:t>41.63</w:t>
            </w:r>
            <w:bookmarkEnd w:id="105"/>
          </w:p>
        </w:tc>
        <w:tc>
          <w:tcPr>
            <w:tcW w:w="960" w:type="pct"/>
            <w:vAlign w:val="center"/>
          </w:tcPr>
          <w:p w14:paraId="739F93FF" w14:textId="77777777" w:rsidR="00B819A4" w:rsidRPr="007D7645" w:rsidRDefault="00C379E6" w:rsidP="00F21AC0">
            <w:pPr>
              <w:jc w:val="center"/>
              <w:rPr>
                <w:lang w:val="en-US"/>
              </w:rPr>
            </w:pPr>
            <w:bookmarkStart w:id="106" w:name="节能率空调供暖能耗"/>
            <w:r w:rsidRPr="007D7645">
              <w:rPr>
                <w:rFonts w:hint="eastAsia"/>
                <w:lang w:val="en-US"/>
              </w:rPr>
              <w:t>40.43%</w:t>
            </w:r>
            <w:bookmarkEnd w:id="106"/>
          </w:p>
        </w:tc>
      </w:tr>
    </w:tbl>
    <w:p w14:paraId="5C356BEC" w14:textId="77777777" w:rsidR="00CC2ABC" w:rsidRDefault="002035B3"/>
    <w:p w14:paraId="087A21E4" w14:textId="77777777" w:rsidR="00CC6256" w:rsidRDefault="00CC6256">
      <w:pPr>
        <w:widowControl w:val="0"/>
        <w:jc w:val="both"/>
        <w:rPr>
          <w:kern w:val="2"/>
          <w:szCs w:val="24"/>
          <w:lang w:val="en-US"/>
        </w:rPr>
      </w:pPr>
    </w:p>
    <w:p w14:paraId="5072E38C" w14:textId="77777777" w:rsidR="00CC6256" w:rsidRDefault="00C379E6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E98AFD1" wp14:editId="529DB300">
            <wp:extent cx="4848734" cy="456295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734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E8EB2F" wp14:editId="309317EE">
            <wp:extent cx="4839208" cy="456295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920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42C8" w14:textId="77777777" w:rsidR="00CC6256" w:rsidRDefault="00CC6256"/>
    <w:p w14:paraId="535ED317" w14:textId="77777777" w:rsidR="00CC6256" w:rsidRDefault="00C379E6">
      <w:pPr>
        <w:jc w:val="center"/>
      </w:pPr>
      <w:r>
        <w:rPr>
          <w:noProof/>
        </w:rPr>
        <w:lastRenderedPageBreak/>
        <w:drawing>
          <wp:inline distT="0" distB="0" distL="0" distR="0" wp14:anchorId="1609E599" wp14:editId="14B9D3C9">
            <wp:extent cx="5667375" cy="4219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EA6D" w14:textId="77777777" w:rsidR="00CC6256" w:rsidRDefault="00CC6256">
      <w:pPr>
        <w:jc w:val="both"/>
      </w:pPr>
    </w:p>
    <w:p w14:paraId="3E3245F8" w14:textId="77777777" w:rsidR="00CC6256" w:rsidRDefault="00CC6256">
      <w:pPr>
        <w:sectPr w:rsidR="00CC6256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9B30400" w14:textId="77777777" w:rsidR="00CC6256" w:rsidRDefault="00C379E6">
      <w:pPr>
        <w:pStyle w:val="1"/>
        <w:jc w:val="both"/>
      </w:pPr>
      <w:bookmarkStart w:id="107" w:name="_Toc59634809"/>
      <w:r>
        <w:lastRenderedPageBreak/>
        <w:t>附录</w:t>
      </w:r>
      <w:bookmarkEnd w:id="107"/>
    </w:p>
    <w:p w14:paraId="53AD43B9" w14:textId="77777777" w:rsidR="00CC6256" w:rsidRDefault="00CC6256">
      <w:pPr>
        <w:jc w:val="both"/>
      </w:pPr>
    </w:p>
    <w:p w14:paraId="390BF43D" w14:textId="77777777" w:rsidR="00CC6256" w:rsidRDefault="00C379E6">
      <w:r>
        <w:t>暑假</w:t>
      </w:r>
      <w:r>
        <w:t xml:space="preserve">:7.15~8.25; </w:t>
      </w:r>
      <w:r>
        <w:t>寒假：</w:t>
      </w:r>
      <w:r>
        <w:t>1.15~3.1</w:t>
      </w:r>
    </w:p>
    <w:p w14:paraId="1AA58E72" w14:textId="77777777" w:rsidR="00CC6256" w:rsidRDefault="00C379E6">
      <w:pPr>
        <w:pStyle w:val="2"/>
      </w:pPr>
      <w:bookmarkStart w:id="108" w:name="_Toc59634810"/>
      <w:r>
        <w:t>工作日/节假日人员逐时在室率(%)</w:t>
      </w:r>
      <w:bookmarkEnd w:id="108"/>
    </w:p>
    <w:p w14:paraId="5C566D6D" w14:textId="77777777" w:rsidR="00CC6256" w:rsidRDefault="00CC625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104E2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0C96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BA0A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FFD7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B985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13BB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BE4B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2449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DC48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90BB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4414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A19B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8524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A13E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9C2F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9F70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6518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1C82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7AD6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2FA7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E8E3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3245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6965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36FC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4517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69F0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6256" w14:paraId="7F0538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9E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A6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86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22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73F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67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B25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87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A2F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568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53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D01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2AD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B0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79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8E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73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41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0EF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9A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890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1B2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396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F71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1D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86D6B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3A85" w14:textId="77777777" w:rsidR="001211D7" w:rsidRDefault="002035B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C9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0D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E0C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E9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D1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735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A2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886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51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1E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4F5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4C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F98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B4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E9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2C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F1B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71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1E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740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EE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12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16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7C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</w:tbl>
    <w:p w14:paraId="68B0BD3E" w14:textId="77777777" w:rsidR="00CC6256" w:rsidRDefault="00CC6256"/>
    <w:p w14:paraId="5F58E676" w14:textId="77777777" w:rsidR="00CC6256" w:rsidRDefault="00C379E6">
      <w:r>
        <w:t>注：上行：工作日；下行：节假日</w:t>
      </w:r>
    </w:p>
    <w:p w14:paraId="708E2F21" w14:textId="77777777" w:rsidR="00CC6256" w:rsidRDefault="00C379E6">
      <w:pPr>
        <w:pStyle w:val="2"/>
      </w:pPr>
      <w:bookmarkStart w:id="109" w:name="_Toc59634811"/>
      <w:r>
        <w:t>工作日/节假日照明开关时间表(%)</w:t>
      </w:r>
      <w:bookmarkEnd w:id="109"/>
    </w:p>
    <w:p w14:paraId="19B30545" w14:textId="77777777" w:rsidR="00CC6256" w:rsidRDefault="00CC625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78FE47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DDA5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373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9EDC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31A2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EE22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6841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5B68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91D6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A050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0E7F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FDC5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5389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804A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56EBF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7F0C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CA7A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9B08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6FD9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C067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14C5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A6D2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AA9A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ADA0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C575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FF2B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6256" w14:paraId="4341F5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48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3D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310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3BC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6A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55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8E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EC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00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364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112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FB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4C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E3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F03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64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F1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4CE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442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79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F9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916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01E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596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33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092107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A49" w14:textId="77777777" w:rsidR="001211D7" w:rsidRDefault="002035B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23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D0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09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93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8B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8A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D1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4C5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099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BA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0C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6B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38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BC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6A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A8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18A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27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4D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4B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5A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27F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87C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90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5327E9E5" w14:textId="77777777" w:rsidR="00CC6256" w:rsidRDefault="00CC6256"/>
    <w:p w14:paraId="3D44E097" w14:textId="77777777" w:rsidR="00CC6256" w:rsidRDefault="00C379E6">
      <w:r>
        <w:t>注：上行：工作日；下行：节假日</w:t>
      </w:r>
    </w:p>
    <w:p w14:paraId="1668D800" w14:textId="77777777" w:rsidR="00CC6256" w:rsidRDefault="00C379E6">
      <w:pPr>
        <w:pStyle w:val="2"/>
      </w:pPr>
      <w:bookmarkStart w:id="110" w:name="_Toc59634812"/>
      <w:r>
        <w:t>工作日/节假日设备逐时使用率(%)</w:t>
      </w:r>
      <w:bookmarkEnd w:id="110"/>
    </w:p>
    <w:p w14:paraId="4F3334FE" w14:textId="77777777" w:rsidR="00CC6256" w:rsidRDefault="00CC625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BE84E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4C89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F49C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E2EB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3BB2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FFE1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2BAC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42DA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80C7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36FA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E15A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1A14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4F31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D97B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2E8D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BE01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FC31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C3E2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9D85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DE1A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62E7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1558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C2FF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992A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B6AF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3EB1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6256" w14:paraId="62C46E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90E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830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BF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4AF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D1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14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AA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61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55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59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95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9E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12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A1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15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48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EF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3A3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44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0DF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1B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ADA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26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6F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A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1D413B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5E57" w14:textId="77777777" w:rsidR="001211D7" w:rsidRDefault="002035B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F4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93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58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41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6F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53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E8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437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079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F9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0F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DD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86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101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21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A6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6D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F2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23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16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038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FD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D49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A91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A868EBF" w14:textId="77777777" w:rsidR="00CC6256" w:rsidRDefault="00CC6256"/>
    <w:p w14:paraId="471F17D8" w14:textId="77777777" w:rsidR="00CC6256" w:rsidRDefault="00C379E6">
      <w:r>
        <w:t>注：上行：工作日；下行：节假日</w:t>
      </w:r>
    </w:p>
    <w:p w14:paraId="0EE286DF" w14:textId="77777777" w:rsidR="00CC6256" w:rsidRDefault="00C379E6">
      <w:pPr>
        <w:pStyle w:val="2"/>
      </w:pPr>
      <w:bookmarkStart w:id="111" w:name="_Toc59634813"/>
      <w:r>
        <w:t>工作日/节假日空调系统运行时间表(1:开,0:关)</w:t>
      </w:r>
      <w:bookmarkEnd w:id="111"/>
    </w:p>
    <w:p w14:paraId="235CE4D7" w14:textId="77777777" w:rsidR="00CC6256" w:rsidRDefault="00C379E6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A4593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3DF0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0D27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7B3F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EF6A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A015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182A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E0EA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5935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1FC3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5D01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D548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0AC3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B866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0281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F9C5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D1A6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AE42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01E0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D25F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7829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A150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67C0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0C60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9B7E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1367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6256" w14:paraId="07CBB6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4E5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C0B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2A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E0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8D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97C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9A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B2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FF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564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75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A9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0C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6EC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8B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86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8C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9BC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52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B2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201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8D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775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F1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BB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322A7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95B" w14:textId="77777777" w:rsidR="001211D7" w:rsidRDefault="002035B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C5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4B7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81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FA7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EF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A4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9F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CB3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09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2E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9C6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505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34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E5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079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C6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3E2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77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1D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A5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24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03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8E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00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92DB37" w14:textId="77777777" w:rsidR="00CC6256" w:rsidRDefault="00C379E6">
      <w:r>
        <w:t>供冷期：</w:t>
      </w:r>
    </w:p>
    <w:p w14:paraId="73F0AC10" w14:textId="77777777" w:rsidR="00CC6256" w:rsidRDefault="00CC625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E81F48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5CEE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F861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87BF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8C1D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152C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0CDC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2CA9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3F74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122A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B105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E07B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AA20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59C2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4B9A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2C63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BB6B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DC99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CC09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6179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3931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E724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406E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9D3A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AE5D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17B3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6256" w14:paraId="643A5D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F2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77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E3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F91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5A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0C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3F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D25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7B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48B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E5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E5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0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8E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A6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30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62E0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DBA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D9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2F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97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09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42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B7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BED8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13191C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96C" w14:textId="77777777" w:rsidR="001211D7" w:rsidRDefault="002035B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42F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082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3A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A72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5033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D8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225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0F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B8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20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648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B29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9F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8D6F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C2F2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636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8AD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847E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A22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82FC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E3D4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8A1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6AB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1377" w14:textId="77777777" w:rsidR="001211D7" w:rsidRDefault="00C379E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B32996" w14:textId="77777777" w:rsidR="00CC6256" w:rsidRDefault="00CC6256"/>
    <w:p w14:paraId="454F173D" w14:textId="77777777" w:rsidR="00CC6256" w:rsidRDefault="00C379E6">
      <w:r>
        <w:t>注：上行：工作日；下行：节假日</w:t>
      </w:r>
    </w:p>
    <w:p w14:paraId="063B5E66" w14:textId="77777777" w:rsidR="00CC6256" w:rsidRDefault="00CC6256"/>
    <w:sectPr w:rsidR="00CC625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E04B2" w14:textId="77777777" w:rsidR="002035B3" w:rsidRDefault="002035B3" w:rsidP="00203A7D">
      <w:r>
        <w:separator/>
      </w:r>
    </w:p>
  </w:endnote>
  <w:endnote w:type="continuationSeparator" w:id="0">
    <w:p w14:paraId="489ED31F" w14:textId="77777777" w:rsidR="002035B3" w:rsidRDefault="002035B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26AD2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68A7FF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D630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2591A0D1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6C84F" w14:textId="77777777" w:rsidR="002035B3" w:rsidRDefault="002035B3" w:rsidP="00203A7D">
      <w:r>
        <w:separator/>
      </w:r>
    </w:p>
  </w:footnote>
  <w:footnote w:type="continuationSeparator" w:id="0">
    <w:p w14:paraId="4E708E9F" w14:textId="77777777" w:rsidR="002035B3" w:rsidRDefault="002035B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2CEF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28049DFE" wp14:editId="542DD1FE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88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5B3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53588"/>
    <w:rsid w:val="00694FCA"/>
    <w:rsid w:val="006E3B8E"/>
    <w:rsid w:val="007D7FC4"/>
    <w:rsid w:val="00847185"/>
    <w:rsid w:val="00883D6C"/>
    <w:rsid w:val="009677EB"/>
    <w:rsid w:val="00A32590"/>
    <w:rsid w:val="00A355BD"/>
    <w:rsid w:val="00A471F7"/>
    <w:rsid w:val="00A70EBF"/>
    <w:rsid w:val="00AA47FE"/>
    <w:rsid w:val="00AA684C"/>
    <w:rsid w:val="00B41640"/>
    <w:rsid w:val="00B55B22"/>
    <w:rsid w:val="00B60841"/>
    <w:rsid w:val="00BA7FC5"/>
    <w:rsid w:val="00C379E6"/>
    <w:rsid w:val="00C63237"/>
    <w:rsid w:val="00C67445"/>
    <w:rsid w:val="00C67778"/>
    <w:rsid w:val="00C97E25"/>
    <w:rsid w:val="00CA1A81"/>
    <w:rsid w:val="00CB5E85"/>
    <w:rsid w:val="00CC6256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CDDEA5E"/>
  <w15:chartTrackingRefBased/>
  <w15:docId w15:val="{82DB919C-9A80-4274-A528-AA8D904F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TotalTime>1</TotalTime>
  <Pages>11</Pages>
  <Words>780</Words>
  <Characters>4449</Characters>
  <Application>Microsoft Office Word</Application>
  <DocSecurity>0</DocSecurity>
  <Lines>37</Lines>
  <Paragraphs>10</Paragraphs>
  <ScaleCrop>false</ScaleCrop>
  <Company>ths</Company>
  <LinksUpToDate>false</LinksUpToDate>
  <CharactersWithSpaces>5219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Administrator</dc:creator>
  <cp:keywords/>
  <cp:lastModifiedBy>xia yanmei</cp:lastModifiedBy>
  <cp:revision>2</cp:revision>
  <cp:lastPrinted>1899-12-31T16:00:00Z</cp:lastPrinted>
  <dcterms:created xsi:type="dcterms:W3CDTF">2020-12-23T08:52:00Z</dcterms:created>
  <dcterms:modified xsi:type="dcterms:W3CDTF">2020-12-23T09:00:00Z</dcterms:modified>
</cp:coreProperties>
</file>