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26B4" w14:textId="77777777" w:rsidR="00D40158" w:rsidRDefault="00372479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56EB9A8" w14:textId="77777777" w:rsidR="00D40158" w:rsidRPr="00A22524" w:rsidRDefault="00D15025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13D53C06" w14:textId="77777777" w:rsidR="00D40158" w:rsidRPr="008D04AA" w:rsidRDefault="00D15025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14:paraId="766C6B6C" w14:textId="77777777" w:rsidR="00D40158" w:rsidRPr="00E547DE" w:rsidRDefault="0037247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86205BF" w14:textId="77777777" w:rsidR="00D40158" w:rsidRDefault="0037247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3833F70" w14:textId="77777777" w:rsidR="00E547DE" w:rsidRPr="00E547DE" w:rsidRDefault="0037247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49BE19D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D25775D" w14:textId="77777777" w:rsidR="00D40158" w:rsidRPr="00D40158" w:rsidRDefault="00D15025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1611629" w14:textId="77777777" w:rsidR="00D40158" w:rsidRPr="00D40158" w:rsidRDefault="00D15025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FB6A1DE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2AF8CA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A970C11" w14:textId="77777777" w:rsidR="00D40158" w:rsidRPr="00D40158" w:rsidRDefault="00372479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0EBBBEB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6CBC9A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28C62EB" w14:textId="77777777" w:rsidR="00D40158" w:rsidRPr="00D40158" w:rsidRDefault="00372479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AE3A244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8F66BD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F6543B7" w14:textId="77777777" w:rsidR="00D40158" w:rsidRPr="00D40158" w:rsidRDefault="00372479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BCA0BA8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D4DBEC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605E90A" w14:textId="77777777" w:rsidR="00D40158" w:rsidRPr="00D40158" w:rsidRDefault="0037247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C6649B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2E22F1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1FF5B82" w14:textId="77777777" w:rsidR="00D40158" w:rsidRPr="00D40158" w:rsidRDefault="0037247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F6F308F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25DF5F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6F711B6" w14:textId="77777777" w:rsidR="00D40158" w:rsidRPr="00D40158" w:rsidRDefault="0037247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F6D67AF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7A6B5B0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19515AD" w14:textId="71AE3FA6" w:rsidR="00D40158" w:rsidRPr="00D40158" w:rsidRDefault="00D15025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r w:rsidRPr="00D40158">
              <w:rPr>
                <w:rFonts w:ascii="宋体" w:hAnsi="宋体" w:hint="eastAsia"/>
                <w:szCs w:val="21"/>
              </w:rPr>
              <w:t>202</w:t>
            </w:r>
            <w:r w:rsidR="00B06A04">
              <w:rPr>
                <w:rFonts w:ascii="宋体" w:hAnsi="宋体"/>
                <w:szCs w:val="21"/>
              </w:rPr>
              <w:t>1</w:t>
            </w:r>
            <w:r w:rsidRPr="00D40158">
              <w:rPr>
                <w:rFonts w:ascii="宋体" w:hAnsi="宋体" w:hint="eastAsia"/>
                <w:szCs w:val="21"/>
              </w:rPr>
              <w:t>年12月21日</w:t>
            </w:r>
            <w:bookmarkEnd w:id="5"/>
          </w:p>
        </w:tc>
      </w:tr>
    </w:tbl>
    <w:p w14:paraId="032F9C9D" w14:textId="77777777" w:rsidR="00D40158" w:rsidRDefault="00372479" w:rsidP="005C45D0">
      <w:pPr>
        <w:jc w:val="center"/>
        <w:rPr>
          <w:rFonts w:ascii="宋体" w:hAnsi="宋体"/>
          <w:lang w:val="en-US"/>
        </w:rPr>
      </w:pPr>
    </w:p>
    <w:p w14:paraId="5497E60F" w14:textId="77777777" w:rsidR="00D40158" w:rsidRDefault="00D15025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1147065D" wp14:editId="6CCBD528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6261C20A" w14:textId="77777777" w:rsidR="00D40158" w:rsidRDefault="00372479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EA224DE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B5DDC63" w14:textId="77777777" w:rsidR="00D40158" w:rsidRPr="00D40158" w:rsidRDefault="00D15025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DCAB3D" w14:textId="77777777" w:rsidR="00D40158" w:rsidRPr="00D40158" w:rsidRDefault="00D15025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14:paraId="774CB20A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D6D2D17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067C066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14590D9D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457112F" w14:textId="77777777" w:rsidR="000D77BD" w:rsidRPr="00D40158" w:rsidRDefault="00D15025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2B3B131D" w14:textId="77777777" w:rsidR="000D77BD" w:rsidRPr="00D40158" w:rsidRDefault="00D15025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C108AA4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76BFDDA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4F6686A" w14:textId="77777777" w:rsidR="00D40158" w:rsidRPr="00D40158" w:rsidRDefault="00D15025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T15280991563</w:t>
            </w:r>
            <w:bookmarkEnd w:id="9"/>
          </w:p>
        </w:tc>
      </w:tr>
    </w:tbl>
    <w:p w14:paraId="61A39124" w14:textId="77777777" w:rsidR="00D40158" w:rsidRDefault="00D15025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B03EA91" w14:textId="77777777" w:rsidR="00D40158" w:rsidRDefault="00372479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04AAA5F" w14:textId="77777777" w:rsidR="006D7759" w:rsidRDefault="00D1502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456626" w:history="1">
        <w:r w:rsidR="006D7759" w:rsidRPr="000349C8">
          <w:rPr>
            <w:rStyle w:val="a7"/>
          </w:rPr>
          <w:t>1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建筑概况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_Toc59456626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</w:t>
        </w:r>
        <w:r w:rsidR="006D7759">
          <w:rPr>
            <w:webHidden/>
          </w:rPr>
          <w:fldChar w:fldCharType="end"/>
        </w:r>
      </w:hyperlink>
    </w:p>
    <w:p w14:paraId="0B76D55B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27" w:history="1">
        <w:r w:rsidR="006D7759" w:rsidRPr="000349C8">
          <w:rPr>
            <w:rStyle w:val="a7"/>
            <w:lang w:val="en-GB"/>
          </w:rPr>
          <w:t>1.1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概况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_Toc59456627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</w:t>
        </w:r>
        <w:r w:rsidR="006D7759">
          <w:rPr>
            <w:webHidden/>
          </w:rPr>
          <w:fldChar w:fldCharType="end"/>
        </w:r>
      </w:hyperlink>
    </w:p>
    <w:p w14:paraId="68E3CB8A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28" w:history="1">
        <w:r w:rsidR="006D7759" w:rsidRPr="000349C8">
          <w:rPr>
            <w:rStyle w:val="a7"/>
            <w:lang w:val="en-GB"/>
          </w:rPr>
          <w:t>1.2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室外温湿度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_Toc59456628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</w:t>
        </w:r>
        <w:r w:rsidR="006D7759">
          <w:rPr>
            <w:webHidden/>
          </w:rPr>
          <w:fldChar w:fldCharType="end"/>
        </w:r>
      </w:hyperlink>
    </w:p>
    <w:p w14:paraId="060451EA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29" w:history="1">
        <w:r w:rsidR="006D7759" w:rsidRPr="000349C8">
          <w:rPr>
            <w:rStyle w:val="a7"/>
            <w:lang w:val="en-GB"/>
          </w:rPr>
          <w:t>1.3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太阳辐射照度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_Toc59456629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</w:t>
        </w:r>
        <w:r w:rsidR="006D7759">
          <w:rPr>
            <w:webHidden/>
          </w:rPr>
          <w:fldChar w:fldCharType="end"/>
        </w:r>
      </w:hyperlink>
    </w:p>
    <w:p w14:paraId="6EC73D3F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30" w:history="1">
        <w:r w:rsidR="006D7759" w:rsidRPr="000349C8">
          <w:rPr>
            <w:rStyle w:val="a7"/>
            <w:lang w:val="en-GB"/>
          </w:rPr>
          <w:t>1.4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其他气象参数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_Toc59456630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</w:t>
        </w:r>
        <w:r w:rsidR="006D7759">
          <w:rPr>
            <w:webHidden/>
          </w:rPr>
          <w:fldChar w:fldCharType="end"/>
        </w:r>
      </w:hyperlink>
    </w:p>
    <w:p w14:paraId="6C857F6A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31" w:history="1">
        <w:r w:rsidR="006D7759" w:rsidRPr="000349C8">
          <w:rPr>
            <w:rStyle w:val="a7"/>
          </w:rPr>
          <w:t>2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计算依据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_Toc59456631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2</w:t>
        </w:r>
        <w:r w:rsidR="006D7759">
          <w:rPr>
            <w:webHidden/>
          </w:rPr>
          <w:fldChar w:fldCharType="end"/>
        </w:r>
      </w:hyperlink>
    </w:p>
    <w:p w14:paraId="5875E424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32" w:history="1">
        <w:r w:rsidR="006D7759" w:rsidRPr="000349C8">
          <w:rPr>
            <w:rStyle w:val="a7"/>
          </w:rPr>
          <w:t>3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计算原理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_Toc59456632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2</w:t>
        </w:r>
        <w:r w:rsidR="006D7759">
          <w:rPr>
            <w:webHidden/>
          </w:rPr>
          <w:fldChar w:fldCharType="end"/>
        </w:r>
      </w:hyperlink>
    </w:p>
    <w:p w14:paraId="3DBE22CD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33" w:history="1">
        <w:r w:rsidR="006D7759" w:rsidRPr="000349C8">
          <w:rPr>
            <w:rStyle w:val="a7"/>
            <w:lang w:val="en-GB"/>
          </w:rPr>
          <w:t>3.1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外窗的日射得热冷负荷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_Toc59456633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2</w:t>
        </w:r>
        <w:r w:rsidR="006D7759">
          <w:rPr>
            <w:webHidden/>
          </w:rPr>
          <w:fldChar w:fldCharType="end"/>
        </w:r>
      </w:hyperlink>
    </w:p>
    <w:p w14:paraId="4249F7A0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34" w:history="1">
        <w:r w:rsidR="006D7759" w:rsidRPr="000349C8">
          <w:rPr>
            <w:rStyle w:val="a7"/>
            <w:lang w:val="en-GB"/>
          </w:rPr>
          <w:t>3.2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外窗传热的冷负荷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_Toc59456634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2</w:t>
        </w:r>
        <w:r w:rsidR="006D7759">
          <w:rPr>
            <w:webHidden/>
          </w:rPr>
          <w:fldChar w:fldCharType="end"/>
        </w:r>
      </w:hyperlink>
    </w:p>
    <w:p w14:paraId="2AAD9735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35" w:history="1">
        <w:r w:rsidR="006D7759" w:rsidRPr="000349C8">
          <w:rPr>
            <w:rStyle w:val="a7"/>
            <w:lang w:val="en-GB"/>
          </w:rPr>
          <w:t>3.3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外墙和屋盖的冷负荷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_Toc59456635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3</w:t>
        </w:r>
        <w:r w:rsidR="006D7759">
          <w:rPr>
            <w:webHidden/>
          </w:rPr>
          <w:fldChar w:fldCharType="end"/>
        </w:r>
      </w:hyperlink>
    </w:p>
    <w:p w14:paraId="608E9D2D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36" w:history="1">
        <w:r w:rsidR="006D7759" w:rsidRPr="000349C8">
          <w:rPr>
            <w:rStyle w:val="a7"/>
            <w:lang w:val="en-GB"/>
          </w:rPr>
          <w:t>3.4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新风冷负荷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_Toc59456636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3</w:t>
        </w:r>
        <w:r w:rsidR="006D7759">
          <w:rPr>
            <w:webHidden/>
          </w:rPr>
          <w:fldChar w:fldCharType="end"/>
        </w:r>
      </w:hyperlink>
    </w:p>
    <w:p w14:paraId="5A30A7C7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37" w:history="1">
        <w:r w:rsidR="006D7759" w:rsidRPr="000349C8">
          <w:rPr>
            <w:rStyle w:val="a7"/>
            <w:lang w:val="en-GB"/>
          </w:rPr>
          <w:t>3.5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内墙、内窗、楼板、地面的冷负荷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_Toc59456637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3</w:t>
        </w:r>
        <w:r w:rsidR="006D7759">
          <w:rPr>
            <w:webHidden/>
          </w:rPr>
          <w:fldChar w:fldCharType="end"/>
        </w:r>
      </w:hyperlink>
    </w:p>
    <w:p w14:paraId="17A174BB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38" w:history="1">
        <w:r w:rsidR="006D7759" w:rsidRPr="000349C8">
          <w:rPr>
            <w:rStyle w:val="a7"/>
            <w:lang w:val="en-GB"/>
          </w:rPr>
          <w:t>3.6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渗透空气冷负荷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_Toc59456638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4</w:t>
        </w:r>
        <w:r w:rsidR="006D7759">
          <w:rPr>
            <w:webHidden/>
          </w:rPr>
          <w:fldChar w:fldCharType="end"/>
        </w:r>
      </w:hyperlink>
    </w:p>
    <w:p w14:paraId="2807F1F1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39" w:history="1">
        <w:r w:rsidR="006D7759" w:rsidRPr="000349C8">
          <w:rPr>
            <w:rStyle w:val="a7"/>
            <w:lang w:val="en-GB"/>
          </w:rPr>
          <w:t>3.7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设备冷负荷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_Toc59456639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5</w:t>
        </w:r>
        <w:r w:rsidR="006D7759">
          <w:rPr>
            <w:webHidden/>
          </w:rPr>
          <w:fldChar w:fldCharType="end"/>
        </w:r>
      </w:hyperlink>
    </w:p>
    <w:p w14:paraId="53D97361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40" w:history="1">
        <w:r w:rsidR="006D7759" w:rsidRPr="000349C8">
          <w:rPr>
            <w:rStyle w:val="a7"/>
            <w:lang w:val="en-GB"/>
          </w:rPr>
          <w:t>3.8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照明冷负荷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_Toc59456640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5</w:t>
        </w:r>
        <w:r w:rsidR="006D7759">
          <w:rPr>
            <w:webHidden/>
          </w:rPr>
          <w:fldChar w:fldCharType="end"/>
        </w:r>
      </w:hyperlink>
    </w:p>
    <w:p w14:paraId="582C3F5B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41" w:history="1">
        <w:r w:rsidR="006D7759" w:rsidRPr="000349C8">
          <w:rPr>
            <w:rStyle w:val="a7"/>
            <w:lang w:val="en-GB"/>
          </w:rPr>
          <w:t>3.9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人体冷负荷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_Toc59456641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6</w:t>
        </w:r>
        <w:r w:rsidR="006D7759">
          <w:rPr>
            <w:webHidden/>
          </w:rPr>
          <w:fldChar w:fldCharType="end"/>
        </w:r>
      </w:hyperlink>
    </w:p>
    <w:p w14:paraId="34876E36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42" w:history="1">
        <w:r w:rsidR="006D7759" w:rsidRPr="000349C8">
          <w:rPr>
            <w:rStyle w:val="a7"/>
            <w:lang w:val="en-GB"/>
          </w:rPr>
          <w:t>3.10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冷负荷的修正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_Toc59456642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6</w:t>
        </w:r>
        <w:r w:rsidR="006D7759">
          <w:rPr>
            <w:webHidden/>
          </w:rPr>
          <w:fldChar w:fldCharType="end"/>
        </w:r>
      </w:hyperlink>
    </w:p>
    <w:p w14:paraId="4A9BD386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43" w:history="1">
        <w:r w:rsidR="006D7759" w:rsidRPr="000349C8">
          <w:rPr>
            <w:rStyle w:val="a7"/>
          </w:rPr>
          <w:t>4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外围护构造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_Toc59456643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7</w:t>
        </w:r>
        <w:r w:rsidR="006D7759">
          <w:rPr>
            <w:webHidden/>
          </w:rPr>
          <w:fldChar w:fldCharType="end"/>
        </w:r>
      </w:hyperlink>
    </w:p>
    <w:p w14:paraId="570EA793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44" w:history="1">
        <w:r w:rsidR="006D7759" w:rsidRPr="000349C8">
          <w:rPr>
            <w:rStyle w:val="a7"/>
            <w:lang w:val="en-GB"/>
          </w:rPr>
          <w:t>4.1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屋顶构造一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_Toc59456644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7</w:t>
        </w:r>
        <w:r w:rsidR="006D7759">
          <w:rPr>
            <w:webHidden/>
          </w:rPr>
          <w:fldChar w:fldCharType="end"/>
        </w:r>
      </w:hyperlink>
    </w:p>
    <w:p w14:paraId="683FA1D2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45" w:history="1">
        <w:r w:rsidR="006D7759" w:rsidRPr="000349C8">
          <w:rPr>
            <w:rStyle w:val="a7"/>
            <w:lang w:val="en-GB"/>
          </w:rPr>
          <w:t>4.2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外墙构造一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_Toc59456645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7</w:t>
        </w:r>
        <w:r w:rsidR="006D7759">
          <w:rPr>
            <w:webHidden/>
          </w:rPr>
          <w:fldChar w:fldCharType="end"/>
        </w:r>
      </w:hyperlink>
    </w:p>
    <w:p w14:paraId="6C2FD2F2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46" w:history="1">
        <w:r w:rsidR="006D7759" w:rsidRPr="000349C8">
          <w:rPr>
            <w:rStyle w:val="a7"/>
            <w:lang w:val="en-GB"/>
          </w:rPr>
          <w:t>4.3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热桥柱构造一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_Toc59456646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7</w:t>
        </w:r>
        <w:r w:rsidR="006D7759">
          <w:rPr>
            <w:webHidden/>
          </w:rPr>
          <w:fldChar w:fldCharType="end"/>
        </w:r>
      </w:hyperlink>
    </w:p>
    <w:p w14:paraId="01BC9012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47" w:history="1">
        <w:r w:rsidR="006D7759" w:rsidRPr="000349C8">
          <w:rPr>
            <w:rStyle w:val="a7"/>
            <w:lang w:val="en-GB"/>
          </w:rPr>
          <w:t>4.4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挑空楼板构造一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_Toc59456647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8</w:t>
        </w:r>
        <w:r w:rsidR="006D7759">
          <w:rPr>
            <w:webHidden/>
          </w:rPr>
          <w:fldChar w:fldCharType="end"/>
        </w:r>
      </w:hyperlink>
    </w:p>
    <w:p w14:paraId="39EFA349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48" w:history="1">
        <w:r w:rsidR="006D7759" w:rsidRPr="000349C8">
          <w:rPr>
            <w:rStyle w:val="a7"/>
          </w:rPr>
          <w:t>5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内围护构造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_Toc59456648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8</w:t>
        </w:r>
        <w:r w:rsidR="006D7759">
          <w:rPr>
            <w:webHidden/>
          </w:rPr>
          <w:fldChar w:fldCharType="end"/>
        </w:r>
      </w:hyperlink>
    </w:p>
    <w:p w14:paraId="3957E976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49" w:history="1">
        <w:r w:rsidR="006D7759" w:rsidRPr="000349C8">
          <w:rPr>
            <w:rStyle w:val="a7"/>
            <w:lang w:val="en-GB"/>
          </w:rPr>
          <w:t>5.1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控温房间隔墙构造一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_Toc59456649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8</w:t>
        </w:r>
        <w:r w:rsidR="006D7759">
          <w:rPr>
            <w:webHidden/>
          </w:rPr>
          <w:fldChar w:fldCharType="end"/>
        </w:r>
      </w:hyperlink>
    </w:p>
    <w:p w14:paraId="7CA41859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50" w:history="1">
        <w:r w:rsidR="006D7759" w:rsidRPr="000349C8">
          <w:rPr>
            <w:rStyle w:val="a7"/>
            <w:lang w:val="en-GB"/>
          </w:rPr>
          <w:t>5.2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控温房间楼板构造一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_Toc59456650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9</w:t>
        </w:r>
        <w:r w:rsidR="006D7759">
          <w:rPr>
            <w:webHidden/>
          </w:rPr>
          <w:fldChar w:fldCharType="end"/>
        </w:r>
      </w:hyperlink>
    </w:p>
    <w:p w14:paraId="3E470F49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51" w:history="1">
        <w:r w:rsidR="006D7759" w:rsidRPr="000349C8">
          <w:rPr>
            <w:rStyle w:val="a7"/>
          </w:rPr>
          <w:t>6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封闭阳台构造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_Toc59456651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9</w:t>
        </w:r>
        <w:r w:rsidR="006D7759">
          <w:rPr>
            <w:webHidden/>
          </w:rPr>
          <w:fldChar w:fldCharType="end"/>
        </w:r>
      </w:hyperlink>
    </w:p>
    <w:p w14:paraId="47222E39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52" w:history="1">
        <w:r w:rsidR="006D7759" w:rsidRPr="000349C8">
          <w:rPr>
            <w:rStyle w:val="a7"/>
          </w:rPr>
          <w:t>7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地下围护构造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_Toc59456652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9</w:t>
        </w:r>
        <w:r w:rsidR="006D7759">
          <w:rPr>
            <w:webHidden/>
          </w:rPr>
          <w:fldChar w:fldCharType="end"/>
        </w:r>
      </w:hyperlink>
    </w:p>
    <w:p w14:paraId="05541E39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53" w:history="1">
        <w:r w:rsidR="006D7759" w:rsidRPr="000349C8">
          <w:rPr>
            <w:rStyle w:val="a7"/>
            <w:lang w:val="en-GB"/>
          </w:rPr>
          <w:t>7.1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周边地面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_Toc59456653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9</w:t>
        </w:r>
        <w:r w:rsidR="006D7759">
          <w:rPr>
            <w:webHidden/>
          </w:rPr>
          <w:fldChar w:fldCharType="end"/>
        </w:r>
      </w:hyperlink>
    </w:p>
    <w:p w14:paraId="07181833" w14:textId="77777777" w:rsidR="006D7759" w:rsidRDefault="0037247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56654" w:history="1">
        <w:r w:rsidR="006D7759" w:rsidRPr="000349C8">
          <w:rPr>
            <w:rStyle w:val="a7"/>
            <w:lang w:val="en-GB"/>
          </w:rPr>
          <w:t>7.1.1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周边地面构造一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_Toc59456654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9</w:t>
        </w:r>
        <w:r w:rsidR="006D7759">
          <w:rPr>
            <w:webHidden/>
          </w:rPr>
          <w:fldChar w:fldCharType="end"/>
        </w:r>
      </w:hyperlink>
    </w:p>
    <w:p w14:paraId="42650570" w14:textId="77777777" w:rsidR="006D7759" w:rsidRDefault="003724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655" w:history="1">
        <w:r w:rsidR="006D7759" w:rsidRPr="000349C8">
          <w:rPr>
            <w:rStyle w:val="a7"/>
            <w:lang w:val="en-GB"/>
          </w:rPr>
          <w:t>7.2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非周边地面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_Toc59456655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9</w:t>
        </w:r>
        <w:r w:rsidR="006D7759">
          <w:rPr>
            <w:webHidden/>
          </w:rPr>
          <w:fldChar w:fldCharType="end"/>
        </w:r>
      </w:hyperlink>
    </w:p>
    <w:p w14:paraId="388E7A45" w14:textId="77777777" w:rsidR="006D7759" w:rsidRDefault="0037247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56656" w:history="1">
        <w:r w:rsidR="006D7759" w:rsidRPr="000349C8">
          <w:rPr>
            <w:rStyle w:val="a7"/>
            <w:lang w:val="en-GB"/>
          </w:rPr>
          <w:t>7.2.1</w:t>
        </w:r>
        <w:r w:rsidR="006D7759">
          <w:rPr>
            <w:rFonts w:asciiTheme="minorHAnsi" w:eastAsiaTheme="minorEastAsia" w:hAnsiTheme="minorHAnsi" w:cstheme="minorBidi"/>
            <w:szCs w:val="22"/>
          </w:rPr>
          <w:tab/>
        </w:r>
        <w:r w:rsidR="006D7759" w:rsidRPr="000349C8">
          <w:rPr>
            <w:rStyle w:val="a7"/>
          </w:rPr>
          <w:t>地面构造一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_Toc59456656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9</w:t>
        </w:r>
        <w:r w:rsidR="006D7759">
          <w:rPr>
            <w:webHidden/>
          </w:rPr>
          <w:fldChar w:fldCharType="end"/>
        </w:r>
      </w:hyperlink>
    </w:p>
    <w:p w14:paraId="4CF58813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57" w:history="1">
        <w:r w:rsidR="006D7759" w:rsidRPr="000349C8">
          <w:rPr>
            <w:rStyle w:val="a7"/>
          </w:rPr>
          <w:t>8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窗构造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_Toc59456657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10</w:t>
        </w:r>
        <w:r w:rsidR="006D7759">
          <w:rPr>
            <w:webHidden/>
          </w:rPr>
          <w:fldChar w:fldCharType="end"/>
        </w:r>
      </w:hyperlink>
    </w:p>
    <w:p w14:paraId="02722709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58" w:history="1">
        <w:r w:rsidR="006D7759" w:rsidRPr="000349C8">
          <w:rPr>
            <w:rStyle w:val="a7"/>
          </w:rPr>
          <w:t>9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门构造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_Toc59456658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10</w:t>
        </w:r>
        <w:r w:rsidR="006D7759">
          <w:rPr>
            <w:webHidden/>
          </w:rPr>
          <w:fldChar w:fldCharType="end"/>
        </w:r>
      </w:hyperlink>
    </w:p>
    <w:p w14:paraId="7050277C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59" w:history="1">
        <w:r w:rsidR="006D7759" w:rsidRPr="000349C8">
          <w:rPr>
            <w:rStyle w:val="a7"/>
          </w:rPr>
          <w:t>10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负荷指标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_Toc59456659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10</w:t>
        </w:r>
        <w:r w:rsidR="006D7759">
          <w:rPr>
            <w:webHidden/>
          </w:rPr>
          <w:fldChar w:fldCharType="end"/>
        </w:r>
      </w:hyperlink>
    </w:p>
    <w:p w14:paraId="4E07A820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60" w:history="1">
        <w:r w:rsidR="006D7759" w:rsidRPr="000349C8">
          <w:rPr>
            <w:rStyle w:val="a7"/>
          </w:rPr>
          <w:t>11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建筑按楼层汇总表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_Toc59456660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10</w:t>
        </w:r>
        <w:r w:rsidR="006D7759">
          <w:rPr>
            <w:webHidden/>
          </w:rPr>
          <w:fldChar w:fldCharType="end"/>
        </w:r>
      </w:hyperlink>
    </w:p>
    <w:p w14:paraId="16C9A992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61" w:history="1">
        <w:r w:rsidR="006D7759" w:rsidRPr="000349C8">
          <w:rPr>
            <w:rStyle w:val="a7"/>
          </w:rPr>
          <w:t>12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新风负荷表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_Toc59456661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18</w:t>
        </w:r>
        <w:r w:rsidR="006D7759">
          <w:rPr>
            <w:webHidden/>
          </w:rPr>
          <w:fldChar w:fldCharType="end"/>
        </w:r>
      </w:hyperlink>
    </w:p>
    <w:p w14:paraId="517B06A0" w14:textId="77777777" w:rsidR="006D7759" w:rsidRDefault="0037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662" w:history="1">
        <w:r w:rsidR="006D7759" w:rsidRPr="000349C8">
          <w:rPr>
            <w:rStyle w:val="a7"/>
          </w:rPr>
          <w:t>13</w:t>
        </w:r>
        <w:r w:rsidR="006D775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D7759" w:rsidRPr="000349C8">
          <w:rPr>
            <w:rStyle w:val="a7"/>
          </w:rPr>
          <w:t>房间冷负荷详细表</w:t>
        </w:r>
        <w:r w:rsidR="006D7759">
          <w:rPr>
            <w:webHidden/>
          </w:rPr>
          <w:tab/>
        </w:r>
        <w:r w:rsidR="006D7759">
          <w:rPr>
            <w:webHidden/>
          </w:rPr>
          <w:fldChar w:fldCharType="begin"/>
        </w:r>
        <w:r w:rsidR="006D7759">
          <w:rPr>
            <w:webHidden/>
          </w:rPr>
          <w:instrText xml:space="preserve"> PAGEREF _Toc59456662 \h </w:instrText>
        </w:r>
        <w:r w:rsidR="006D7759">
          <w:rPr>
            <w:webHidden/>
          </w:rPr>
        </w:r>
        <w:r w:rsidR="006D7759">
          <w:rPr>
            <w:webHidden/>
          </w:rPr>
          <w:fldChar w:fldCharType="separate"/>
        </w:r>
        <w:r w:rsidR="006D7759">
          <w:rPr>
            <w:webHidden/>
          </w:rPr>
          <w:t>26</w:t>
        </w:r>
        <w:r w:rsidR="006D7759">
          <w:rPr>
            <w:webHidden/>
          </w:rPr>
          <w:fldChar w:fldCharType="end"/>
        </w:r>
      </w:hyperlink>
    </w:p>
    <w:p w14:paraId="77BA17FD" w14:textId="77777777" w:rsidR="009C4D39" w:rsidRDefault="00D15025" w:rsidP="009C4D39">
      <w:pPr>
        <w:pStyle w:val="TOC1"/>
      </w:pPr>
      <w:r>
        <w:fldChar w:fldCharType="end"/>
      </w:r>
    </w:p>
    <w:p w14:paraId="39374C62" w14:textId="77777777" w:rsidR="00413E13" w:rsidRPr="00413E13" w:rsidRDefault="00372479" w:rsidP="00413E13">
      <w:pPr>
        <w:rPr>
          <w:lang w:val="en-US"/>
        </w:rPr>
      </w:pPr>
    </w:p>
    <w:p w14:paraId="197A0EAA" w14:textId="77777777" w:rsidR="009C4D39" w:rsidRPr="009C4D39" w:rsidRDefault="00372479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7A915909" w14:textId="77777777" w:rsidR="00137789" w:rsidRPr="00682C57" w:rsidRDefault="00D15025" w:rsidP="00B02C65">
      <w:pPr>
        <w:pStyle w:val="1"/>
        <w:rPr>
          <w:szCs w:val="24"/>
        </w:rPr>
      </w:pPr>
      <w:bookmarkStart w:id="10" w:name="_Toc59456626"/>
      <w:r>
        <w:rPr>
          <w:szCs w:val="24"/>
        </w:rPr>
        <w:t>建筑概况</w:t>
      </w:r>
      <w:bookmarkEnd w:id="10"/>
    </w:p>
    <w:p w14:paraId="3511A0D6" w14:textId="77777777" w:rsidR="00C52691" w:rsidRDefault="00D15025">
      <w:pPr>
        <w:pStyle w:val="2"/>
      </w:pPr>
      <w:bookmarkStart w:id="11" w:name="_Toc59456627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C52691" w14:paraId="3F9490F4" w14:textId="77777777">
        <w:tc>
          <w:tcPr>
            <w:tcW w:w="2830" w:type="dxa"/>
            <w:shd w:val="clear" w:color="auto" w:fill="E6E6E6"/>
            <w:vAlign w:val="center"/>
          </w:tcPr>
          <w:p w14:paraId="0054013F" w14:textId="77777777" w:rsidR="00C52691" w:rsidRDefault="00D15025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1C076A6" w14:textId="430E16F0" w:rsidR="00C52691" w:rsidRDefault="00D15025">
            <w:r>
              <w:t>四川</w:t>
            </w:r>
            <w:r>
              <w:t>-</w:t>
            </w:r>
            <w:r w:rsidR="00303241">
              <w:rPr>
                <w:rFonts w:hint="eastAsia"/>
              </w:rPr>
              <w:t>绵阳</w:t>
            </w:r>
          </w:p>
        </w:tc>
      </w:tr>
      <w:tr w:rsidR="00C52691" w14:paraId="45A173DD" w14:textId="77777777">
        <w:tc>
          <w:tcPr>
            <w:tcW w:w="2830" w:type="dxa"/>
            <w:shd w:val="clear" w:color="auto" w:fill="E6E6E6"/>
            <w:vAlign w:val="center"/>
          </w:tcPr>
          <w:p w14:paraId="4189AFEA" w14:textId="77777777" w:rsidR="00C52691" w:rsidRDefault="00D15025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A2E8497" w14:textId="4C6817B3" w:rsidR="00C52691" w:rsidRDefault="00D15025">
            <w:r>
              <w:t>31.</w:t>
            </w:r>
            <w:r w:rsidR="007047FA">
              <w:rPr>
                <w:rFonts w:hint="eastAsia"/>
              </w:rPr>
              <w:t>50</w:t>
            </w:r>
          </w:p>
        </w:tc>
      </w:tr>
      <w:tr w:rsidR="00C52691" w14:paraId="49171311" w14:textId="77777777">
        <w:tc>
          <w:tcPr>
            <w:tcW w:w="2830" w:type="dxa"/>
            <w:shd w:val="clear" w:color="auto" w:fill="E6E6E6"/>
            <w:vAlign w:val="center"/>
          </w:tcPr>
          <w:p w14:paraId="5DE6CB69" w14:textId="77777777" w:rsidR="00C52691" w:rsidRDefault="00D15025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A166B16" w14:textId="18B8FC14" w:rsidR="00C52691" w:rsidRDefault="00D15025">
            <w:r>
              <w:t>104.</w:t>
            </w:r>
            <w:r w:rsidR="007047FA">
              <w:rPr>
                <w:rFonts w:hint="eastAsia"/>
              </w:rPr>
              <w:t>70</w:t>
            </w:r>
          </w:p>
        </w:tc>
      </w:tr>
      <w:tr w:rsidR="00C52691" w14:paraId="17DFAC2E" w14:textId="77777777">
        <w:tc>
          <w:tcPr>
            <w:tcW w:w="2830" w:type="dxa"/>
            <w:shd w:val="clear" w:color="auto" w:fill="E6E6E6"/>
            <w:vAlign w:val="center"/>
          </w:tcPr>
          <w:p w14:paraId="1543588F" w14:textId="77777777" w:rsidR="00C52691" w:rsidRDefault="00D15025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3A91035" w14:textId="77777777" w:rsidR="00C52691" w:rsidRDefault="00D15025">
            <w:r>
              <w:t>新建项目</w:t>
            </w:r>
          </w:p>
        </w:tc>
      </w:tr>
      <w:tr w:rsidR="00C52691" w14:paraId="2B8B454B" w14:textId="77777777">
        <w:tc>
          <w:tcPr>
            <w:tcW w:w="2830" w:type="dxa"/>
            <w:shd w:val="clear" w:color="auto" w:fill="E6E6E6"/>
            <w:vAlign w:val="center"/>
          </w:tcPr>
          <w:p w14:paraId="7ADD1BE7" w14:textId="77777777" w:rsidR="00C52691" w:rsidRDefault="00D15025">
            <w:r>
              <w:t>建筑面积</w:t>
            </w:r>
          </w:p>
        </w:tc>
        <w:tc>
          <w:tcPr>
            <w:tcW w:w="3101" w:type="dxa"/>
            <w:vAlign w:val="center"/>
          </w:tcPr>
          <w:p w14:paraId="0F8459CB" w14:textId="77777777" w:rsidR="00C52691" w:rsidRDefault="00D15025">
            <w:r>
              <w:t>地上</w:t>
            </w:r>
            <w:r>
              <w:t xml:space="preserve"> 16150.01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375715F" w14:textId="77777777" w:rsidR="00C52691" w:rsidRDefault="00D15025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C52691" w14:paraId="6B027B54" w14:textId="77777777">
        <w:tc>
          <w:tcPr>
            <w:tcW w:w="2830" w:type="dxa"/>
            <w:shd w:val="clear" w:color="auto" w:fill="E6E6E6"/>
            <w:vAlign w:val="center"/>
          </w:tcPr>
          <w:p w14:paraId="18EE2AC9" w14:textId="77777777" w:rsidR="00C52691" w:rsidRDefault="00D15025">
            <w:r>
              <w:t>建筑高度</w:t>
            </w:r>
          </w:p>
        </w:tc>
        <w:tc>
          <w:tcPr>
            <w:tcW w:w="3101" w:type="dxa"/>
            <w:vAlign w:val="center"/>
          </w:tcPr>
          <w:p w14:paraId="03EC2103" w14:textId="77777777" w:rsidR="00C52691" w:rsidRDefault="00D15025">
            <w:r>
              <w:t>地上</w:t>
            </w:r>
            <w:r>
              <w:t xml:space="preserve"> 23.40 m</w:t>
            </w:r>
          </w:p>
        </w:tc>
        <w:tc>
          <w:tcPr>
            <w:tcW w:w="3395" w:type="dxa"/>
            <w:vAlign w:val="center"/>
          </w:tcPr>
          <w:p w14:paraId="14BB2837" w14:textId="77777777" w:rsidR="00C52691" w:rsidRDefault="00D15025">
            <w:r>
              <w:t>地下</w:t>
            </w:r>
            <w:r>
              <w:t xml:space="preserve"> 0.00 m</w:t>
            </w:r>
          </w:p>
        </w:tc>
      </w:tr>
      <w:tr w:rsidR="00C52691" w14:paraId="7152FC55" w14:textId="77777777">
        <w:tc>
          <w:tcPr>
            <w:tcW w:w="2830" w:type="dxa"/>
            <w:shd w:val="clear" w:color="auto" w:fill="E6E6E6"/>
            <w:vAlign w:val="center"/>
          </w:tcPr>
          <w:p w14:paraId="59422BF1" w14:textId="77777777" w:rsidR="00C52691" w:rsidRDefault="00D15025">
            <w:r>
              <w:t>建筑层数</w:t>
            </w:r>
          </w:p>
        </w:tc>
        <w:tc>
          <w:tcPr>
            <w:tcW w:w="3101" w:type="dxa"/>
            <w:vAlign w:val="center"/>
          </w:tcPr>
          <w:p w14:paraId="5A9CA214" w14:textId="77777777" w:rsidR="00C52691" w:rsidRDefault="00D15025">
            <w:r>
              <w:t>地上</w:t>
            </w:r>
            <w:r>
              <w:t xml:space="preserve"> 6</w:t>
            </w:r>
          </w:p>
        </w:tc>
        <w:tc>
          <w:tcPr>
            <w:tcW w:w="3395" w:type="dxa"/>
            <w:vAlign w:val="center"/>
          </w:tcPr>
          <w:p w14:paraId="4602B7D3" w14:textId="77777777" w:rsidR="00C52691" w:rsidRDefault="00D15025">
            <w:r>
              <w:t>地下</w:t>
            </w:r>
            <w:r>
              <w:t xml:space="preserve"> 0</w:t>
            </w:r>
          </w:p>
        </w:tc>
      </w:tr>
      <w:tr w:rsidR="00C52691" w14:paraId="790D64FC" w14:textId="77777777">
        <w:tc>
          <w:tcPr>
            <w:tcW w:w="2830" w:type="dxa"/>
            <w:shd w:val="clear" w:color="auto" w:fill="E6E6E6"/>
            <w:vAlign w:val="center"/>
          </w:tcPr>
          <w:p w14:paraId="17A72B30" w14:textId="77777777" w:rsidR="00C52691" w:rsidRDefault="00D15025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3308FE8" w14:textId="77777777" w:rsidR="00C52691" w:rsidRDefault="00D15025">
            <w:r>
              <w:t>90°</w:t>
            </w:r>
          </w:p>
        </w:tc>
      </w:tr>
    </w:tbl>
    <w:p w14:paraId="11E8101D" w14:textId="77777777" w:rsidR="00C52691" w:rsidRDefault="00D15025">
      <w:pPr>
        <w:pStyle w:val="2"/>
      </w:pPr>
      <w:bookmarkStart w:id="12" w:name="_Toc59456628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C52691" w14:paraId="2656E1D6" w14:textId="77777777">
        <w:tc>
          <w:tcPr>
            <w:tcW w:w="1856" w:type="dxa"/>
            <w:shd w:val="clear" w:color="auto" w:fill="E6E6E6"/>
            <w:vAlign w:val="center"/>
          </w:tcPr>
          <w:p w14:paraId="0EBED69F" w14:textId="77777777" w:rsidR="00C52691" w:rsidRDefault="00D15025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A3C3A13" w14:textId="77777777" w:rsidR="00C52691" w:rsidRDefault="00D15025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38CBA1B" w14:textId="77777777" w:rsidR="00C52691" w:rsidRDefault="00D15025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8CC510F" w14:textId="77777777" w:rsidR="00C52691" w:rsidRDefault="00D15025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14E8F94" w14:textId="77777777" w:rsidR="00C52691" w:rsidRDefault="00D15025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DE70685" w14:textId="77777777" w:rsidR="00C52691" w:rsidRDefault="00D15025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2F1E96B" w14:textId="77777777" w:rsidR="00C52691" w:rsidRDefault="00D15025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5948430" w14:textId="77777777" w:rsidR="00C52691" w:rsidRDefault="00D15025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DA008DE" w14:textId="77777777" w:rsidR="00C52691" w:rsidRDefault="00D15025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F8107E9" w14:textId="77777777" w:rsidR="00C52691" w:rsidRDefault="00D15025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41958A0" w14:textId="77777777" w:rsidR="00C52691" w:rsidRDefault="00D15025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B69C9F0" w14:textId="77777777" w:rsidR="00C52691" w:rsidRDefault="00D15025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474F7E5" w14:textId="77777777" w:rsidR="00C52691" w:rsidRDefault="00D15025">
            <w:pPr>
              <w:jc w:val="center"/>
            </w:pPr>
            <w:r>
              <w:t>12</w:t>
            </w:r>
          </w:p>
        </w:tc>
      </w:tr>
      <w:tr w:rsidR="00C52691" w14:paraId="6A5C859E" w14:textId="77777777">
        <w:tc>
          <w:tcPr>
            <w:tcW w:w="1856" w:type="dxa"/>
            <w:shd w:val="clear" w:color="auto" w:fill="E6E6E6"/>
            <w:vAlign w:val="center"/>
          </w:tcPr>
          <w:p w14:paraId="6E2299D1" w14:textId="77777777" w:rsidR="00C52691" w:rsidRDefault="00D15025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4073E747" w14:textId="77777777" w:rsidR="00C52691" w:rsidRDefault="00D15025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397C6E7A" w14:textId="77777777" w:rsidR="00C52691" w:rsidRDefault="00D15025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75A7166F" w14:textId="77777777" w:rsidR="00C52691" w:rsidRDefault="00D15025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2614918B" w14:textId="77777777" w:rsidR="00C52691" w:rsidRDefault="00D15025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7E2046A7" w14:textId="77777777" w:rsidR="00C52691" w:rsidRDefault="00D15025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3743679C" w14:textId="77777777" w:rsidR="00C52691" w:rsidRDefault="00D15025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2FEA97BA" w14:textId="77777777" w:rsidR="00C52691" w:rsidRDefault="00D15025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55CB7C0E" w14:textId="77777777" w:rsidR="00C52691" w:rsidRDefault="00D15025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7A631BD8" w14:textId="77777777" w:rsidR="00C52691" w:rsidRDefault="00D15025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473029D9" w14:textId="77777777" w:rsidR="00C52691" w:rsidRDefault="00D15025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1DC257C1" w14:textId="77777777" w:rsidR="00C52691" w:rsidRDefault="00D15025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43AD4C7F" w14:textId="77777777" w:rsidR="00C52691" w:rsidRDefault="00D15025">
            <w:pPr>
              <w:jc w:val="right"/>
            </w:pPr>
            <w:r>
              <w:t>30</w:t>
            </w:r>
          </w:p>
        </w:tc>
      </w:tr>
      <w:tr w:rsidR="00C52691" w14:paraId="6FD67BDB" w14:textId="77777777">
        <w:tc>
          <w:tcPr>
            <w:tcW w:w="1856" w:type="dxa"/>
            <w:shd w:val="clear" w:color="auto" w:fill="E6E6E6"/>
            <w:vAlign w:val="center"/>
          </w:tcPr>
          <w:p w14:paraId="7A7EE44C" w14:textId="77777777" w:rsidR="00C52691" w:rsidRDefault="00D15025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71093902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09DCF63E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7CDF6D61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22741FAC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5BEFBFA8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17987663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4F026C16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2AF963B5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3C72D6D1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1CA7F562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727D61D4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4F1EE8D1" w14:textId="77777777" w:rsidR="00C52691" w:rsidRDefault="00D15025">
            <w:pPr>
              <w:jc w:val="right"/>
            </w:pPr>
            <w:r>
              <w:t>69</w:t>
            </w:r>
          </w:p>
        </w:tc>
      </w:tr>
      <w:tr w:rsidR="00C52691" w14:paraId="7DA7260F" w14:textId="77777777">
        <w:tc>
          <w:tcPr>
            <w:tcW w:w="1856" w:type="dxa"/>
            <w:shd w:val="clear" w:color="auto" w:fill="E6E6E6"/>
            <w:vAlign w:val="center"/>
          </w:tcPr>
          <w:p w14:paraId="125A69E9" w14:textId="77777777" w:rsidR="00C52691" w:rsidRDefault="00D15025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19DD21B" w14:textId="77777777" w:rsidR="00C52691" w:rsidRDefault="00D15025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E923412" w14:textId="77777777" w:rsidR="00C52691" w:rsidRDefault="00D15025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9E45D59" w14:textId="77777777" w:rsidR="00C52691" w:rsidRDefault="00D15025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8DDEBC2" w14:textId="77777777" w:rsidR="00C52691" w:rsidRDefault="00D15025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4AA55CF" w14:textId="77777777" w:rsidR="00C52691" w:rsidRDefault="00D15025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5AAA1FE" w14:textId="77777777" w:rsidR="00C52691" w:rsidRDefault="00D15025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E156529" w14:textId="77777777" w:rsidR="00C52691" w:rsidRDefault="00D15025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5D6D892" w14:textId="77777777" w:rsidR="00C52691" w:rsidRDefault="00D15025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E3F2A7C" w14:textId="77777777" w:rsidR="00C52691" w:rsidRDefault="00D15025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84DC1E5" w14:textId="77777777" w:rsidR="00C52691" w:rsidRDefault="00D15025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A1448C8" w14:textId="77777777" w:rsidR="00C52691" w:rsidRDefault="00D15025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738EB4A" w14:textId="77777777" w:rsidR="00C52691" w:rsidRDefault="00D15025">
            <w:pPr>
              <w:jc w:val="center"/>
            </w:pPr>
            <w:r>
              <w:t>24</w:t>
            </w:r>
          </w:p>
        </w:tc>
      </w:tr>
      <w:tr w:rsidR="00C52691" w14:paraId="35FD2E66" w14:textId="77777777">
        <w:tc>
          <w:tcPr>
            <w:tcW w:w="1856" w:type="dxa"/>
            <w:shd w:val="clear" w:color="auto" w:fill="E6E6E6"/>
            <w:vAlign w:val="center"/>
          </w:tcPr>
          <w:p w14:paraId="106C05CA" w14:textId="77777777" w:rsidR="00C52691" w:rsidRDefault="00D15025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1B26BF12" w14:textId="77777777" w:rsidR="00C52691" w:rsidRDefault="00D15025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387CE138" w14:textId="77777777" w:rsidR="00C52691" w:rsidRDefault="00D15025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29D8E65B" w14:textId="77777777" w:rsidR="00C52691" w:rsidRDefault="00D15025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0109EFB4" w14:textId="77777777" w:rsidR="00C52691" w:rsidRDefault="00D15025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753D7A2B" w14:textId="77777777" w:rsidR="00C52691" w:rsidRDefault="00D15025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5284C326" w14:textId="77777777" w:rsidR="00C52691" w:rsidRDefault="00D15025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4A3F7407" w14:textId="77777777" w:rsidR="00C52691" w:rsidRDefault="00D15025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7F53079B" w14:textId="77777777" w:rsidR="00C52691" w:rsidRDefault="00D15025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2F57C80F" w14:textId="77777777" w:rsidR="00C52691" w:rsidRDefault="00D15025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55A2BFF0" w14:textId="77777777" w:rsidR="00C52691" w:rsidRDefault="00D15025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5FAA47E2" w14:textId="77777777" w:rsidR="00C52691" w:rsidRDefault="00D15025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22947FF2" w14:textId="77777777" w:rsidR="00C52691" w:rsidRDefault="00D15025">
            <w:pPr>
              <w:jc w:val="right"/>
            </w:pPr>
            <w:r>
              <w:t>26</w:t>
            </w:r>
          </w:p>
        </w:tc>
      </w:tr>
      <w:tr w:rsidR="00C52691" w14:paraId="0AD899ED" w14:textId="77777777">
        <w:tc>
          <w:tcPr>
            <w:tcW w:w="1856" w:type="dxa"/>
            <w:shd w:val="clear" w:color="auto" w:fill="E6E6E6"/>
            <w:vAlign w:val="center"/>
          </w:tcPr>
          <w:p w14:paraId="4CE9BD78" w14:textId="77777777" w:rsidR="00C52691" w:rsidRDefault="00D15025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3E168A32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01C085B2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51D5B5DC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0EAE9B9C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5B945C41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65A4065F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609565C4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5E6E08B0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3E5024C6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239F9BCB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3D2888BF" w14:textId="77777777" w:rsidR="00C52691" w:rsidRDefault="00D15025">
            <w:pPr>
              <w:jc w:val="right"/>
            </w:pPr>
            <w:r>
              <w:t>69</w:t>
            </w:r>
          </w:p>
        </w:tc>
        <w:tc>
          <w:tcPr>
            <w:tcW w:w="622" w:type="dxa"/>
            <w:vAlign w:val="center"/>
          </w:tcPr>
          <w:p w14:paraId="5712E499" w14:textId="77777777" w:rsidR="00C52691" w:rsidRDefault="00D15025">
            <w:pPr>
              <w:jc w:val="right"/>
            </w:pPr>
            <w:r>
              <w:t>69</w:t>
            </w:r>
          </w:p>
        </w:tc>
      </w:tr>
    </w:tbl>
    <w:p w14:paraId="3295D27E" w14:textId="77777777" w:rsidR="00C52691" w:rsidRDefault="00D15025">
      <w:pPr>
        <w:pStyle w:val="2"/>
      </w:pPr>
      <w:bookmarkStart w:id="13" w:name="_Toc59456629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C52691" w14:paraId="651FD8BE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38B90ADC" w14:textId="77777777" w:rsidR="00C52691" w:rsidRDefault="00D15025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DE260A8" w14:textId="77777777" w:rsidR="00C52691" w:rsidRDefault="00D15025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0A2D27D" w14:textId="77777777" w:rsidR="00C52691" w:rsidRDefault="00D15025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171EDDC" w14:textId="77777777" w:rsidR="00C52691" w:rsidRDefault="00D15025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ABEF2B3" w14:textId="77777777" w:rsidR="00C52691" w:rsidRDefault="00D15025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A71BECE" w14:textId="77777777" w:rsidR="00C52691" w:rsidRDefault="00D15025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8B1AF64" w14:textId="77777777" w:rsidR="00C52691" w:rsidRDefault="00D15025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3A25EE8" w14:textId="77777777" w:rsidR="00C52691" w:rsidRDefault="00D15025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71F9A02" w14:textId="77777777" w:rsidR="00C52691" w:rsidRDefault="00D15025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264339D" w14:textId="77777777" w:rsidR="00C52691" w:rsidRDefault="00D15025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91CF5AA" w14:textId="77777777" w:rsidR="00C52691" w:rsidRDefault="00D15025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7093654" w14:textId="77777777" w:rsidR="00C52691" w:rsidRDefault="00D15025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775F780" w14:textId="77777777" w:rsidR="00C52691" w:rsidRDefault="00D15025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3A4D22E" w14:textId="77777777" w:rsidR="00C52691" w:rsidRDefault="00D15025">
            <w:pPr>
              <w:jc w:val="center"/>
            </w:pPr>
            <w:r>
              <w:t>18</w:t>
            </w:r>
          </w:p>
        </w:tc>
      </w:tr>
      <w:tr w:rsidR="00C52691" w14:paraId="20F8861F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11CAED68" w14:textId="77777777" w:rsidR="00C52691" w:rsidRDefault="00D15025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31027657" w14:textId="77777777" w:rsidR="00C52691" w:rsidRDefault="00D15025">
            <w:r>
              <w:t>S</w:t>
            </w:r>
          </w:p>
        </w:tc>
        <w:tc>
          <w:tcPr>
            <w:tcW w:w="701" w:type="dxa"/>
            <w:vAlign w:val="center"/>
          </w:tcPr>
          <w:p w14:paraId="4682ACFD" w14:textId="77777777" w:rsidR="00C52691" w:rsidRDefault="00D15025">
            <w:r>
              <w:t>直射</w:t>
            </w:r>
          </w:p>
        </w:tc>
        <w:tc>
          <w:tcPr>
            <w:tcW w:w="565" w:type="dxa"/>
            <w:vAlign w:val="center"/>
          </w:tcPr>
          <w:p w14:paraId="1E334765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046AD3B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2708B79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2A36F08" w14:textId="77777777" w:rsidR="00C52691" w:rsidRDefault="00D15025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14:paraId="62E76A15" w14:textId="77777777" w:rsidR="00C52691" w:rsidRDefault="00D15025">
            <w:pPr>
              <w:jc w:val="right"/>
            </w:pPr>
            <w:r>
              <w:t>27</w:t>
            </w:r>
          </w:p>
        </w:tc>
        <w:tc>
          <w:tcPr>
            <w:tcW w:w="565" w:type="dxa"/>
            <w:vAlign w:val="center"/>
          </w:tcPr>
          <w:p w14:paraId="62DDA236" w14:textId="77777777" w:rsidR="00C52691" w:rsidRDefault="00D15025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14:paraId="6BA4D1BF" w14:textId="77777777" w:rsidR="00C52691" w:rsidRDefault="00D15025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2D0F8E50" w14:textId="77777777" w:rsidR="00C52691" w:rsidRDefault="00D15025">
            <w:pPr>
              <w:jc w:val="right"/>
            </w:pPr>
            <w:r>
              <w:t>16</w:t>
            </w:r>
          </w:p>
        </w:tc>
        <w:tc>
          <w:tcPr>
            <w:tcW w:w="565" w:type="dxa"/>
            <w:vAlign w:val="center"/>
          </w:tcPr>
          <w:p w14:paraId="48D36BB4" w14:textId="77777777" w:rsidR="00C52691" w:rsidRDefault="00D15025">
            <w:pPr>
              <w:jc w:val="right"/>
            </w:pPr>
            <w:r>
              <w:t>10</w:t>
            </w:r>
          </w:p>
        </w:tc>
        <w:tc>
          <w:tcPr>
            <w:tcW w:w="565" w:type="dxa"/>
            <w:vAlign w:val="center"/>
          </w:tcPr>
          <w:p w14:paraId="71D7ADA8" w14:textId="77777777" w:rsidR="00C52691" w:rsidRDefault="00D15025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14:paraId="7A2DFAFE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102D0F1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4169254" w14:textId="77777777" w:rsidR="00C52691" w:rsidRDefault="00D15025">
            <w:pPr>
              <w:jc w:val="right"/>
            </w:pPr>
            <w:r>
              <w:t>0</w:t>
            </w:r>
          </w:p>
        </w:tc>
      </w:tr>
      <w:tr w:rsidR="00C52691" w14:paraId="19775E04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93E126C" w14:textId="77777777" w:rsidR="00C52691" w:rsidRDefault="00C52691"/>
        </w:tc>
        <w:tc>
          <w:tcPr>
            <w:tcW w:w="565" w:type="dxa"/>
            <w:vMerge/>
            <w:vAlign w:val="center"/>
          </w:tcPr>
          <w:p w14:paraId="5D55BE28" w14:textId="77777777" w:rsidR="00C52691" w:rsidRDefault="00C52691"/>
        </w:tc>
        <w:tc>
          <w:tcPr>
            <w:tcW w:w="701" w:type="dxa"/>
            <w:vAlign w:val="center"/>
          </w:tcPr>
          <w:p w14:paraId="3D6CE75D" w14:textId="77777777" w:rsidR="00C52691" w:rsidRDefault="00D15025">
            <w:r>
              <w:t>散射</w:t>
            </w:r>
          </w:p>
        </w:tc>
        <w:tc>
          <w:tcPr>
            <w:tcW w:w="565" w:type="dxa"/>
            <w:vAlign w:val="center"/>
          </w:tcPr>
          <w:p w14:paraId="15F4A4AB" w14:textId="77777777" w:rsidR="00C52691" w:rsidRDefault="00D15025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655DEB57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5F1A63C9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1273078A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61F4F3BA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0D370210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1256CAF9" w14:textId="77777777" w:rsidR="00C52691" w:rsidRDefault="00D15025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14:paraId="26B57DE9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1BAC2A1D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36D8658A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26BC3228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1CDCE5E6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616C7953" w14:textId="77777777" w:rsidR="00C52691" w:rsidRDefault="00D15025">
            <w:pPr>
              <w:jc w:val="right"/>
            </w:pPr>
            <w:r>
              <w:t>30</w:t>
            </w:r>
          </w:p>
        </w:tc>
      </w:tr>
      <w:tr w:rsidR="00C52691" w14:paraId="159BB71F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35E7268" w14:textId="77777777" w:rsidR="00C52691" w:rsidRDefault="00C52691"/>
        </w:tc>
        <w:tc>
          <w:tcPr>
            <w:tcW w:w="565" w:type="dxa"/>
            <w:vMerge w:val="restart"/>
            <w:vAlign w:val="center"/>
          </w:tcPr>
          <w:p w14:paraId="2957C70A" w14:textId="77777777" w:rsidR="00C52691" w:rsidRDefault="00D15025">
            <w:r>
              <w:t>SE</w:t>
            </w:r>
          </w:p>
        </w:tc>
        <w:tc>
          <w:tcPr>
            <w:tcW w:w="701" w:type="dxa"/>
            <w:vAlign w:val="center"/>
          </w:tcPr>
          <w:p w14:paraId="277B9A82" w14:textId="77777777" w:rsidR="00C52691" w:rsidRDefault="00D15025">
            <w:r>
              <w:t>直射</w:t>
            </w:r>
          </w:p>
        </w:tc>
        <w:tc>
          <w:tcPr>
            <w:tcW w:w="565" w:type="dxa"/>
            <w:vAlign w:val="center"/>
          </w:tcPr>
          <w:p w14:paraId="4BE338D4" w14:textId="77777777" w:rsidR="00C52691" w:rsidRDefault="00D15025"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 w14:paraId="6708016B" w14:textId="77777777" w:rsidR="00C52691" w:rsidRDefault="00D15025">
            <w:pPr>
              <w:jc w:val="right"/>
            </w:pPr>
            <w:r>
              <w:t>162</w:t>
            </w:r>
          </w:p>
        </w:tc>
        <w:tc>
          <w:tcPr>
            <w:tcW w:w="565" w:type="dxa"/>
            <w:vAlign w:val="center"/>
          </w:tcPr>
          <w:p w14:paraId="392B4EFF" w14:textId="77777777" w:rsidR="00C52691" w:rsidRDefault="00D15025">
            <w:pPr>
              <w:jc w:val="right"/>
            </w:pPr>
            <w:r>
              <w:t>220</w:t>
            </w:r>
          </w:p>
        </w:tc>
        <w:tc>
          <w:tcPr>
            <w:tcW w:w="565" w:type="dxa"/>
            <w:vAlign w:val="center"/>
          </w:tcPr>
          <w:p w14:paraId="4D826068" w14:textId="77777777" w:rsidR="00C52691" w:rsidRDefault="00D15025">
            <w:pPr>
              <w:jc w:val="right"/>
            </w:pPr>
            <w:r>
              <w:t>241</w:t>
            </w:r>
          </w:p>
        </w:tc>
        <w:tc>
          <w:tcPr>
            <w:tcW w:w="565" w:type="dxa"/>
            <w:vAlign w:val="center"/>
          </w:tcPr>
          <w:p w14:paraId="1DB95278" w14:textId="77777777" w:rsidR="00C52691" w:rsidRDefault="00D15025">
            <w:pPr>
              <w:jc w:val="right"/>
            </w:pPr>
            <w:r>
              <w:t>201</w:t>
            </w:r>
          </w:p>
        </w:tc>
        <w:tc>
          <w:tcPr>
            <w:tcW w:w="565" w:type="dxa"/>
            <w:vAlign w:val="center"/>
          </w:tcPr>
          <w:p w14:paraId="699D9384" w14:textId="77777777" w:rsidR="00C52691" w:rsidRDefault="00D15025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5D312B8F" w14:textId="77777777" w:rsidR="00C52691" w:rsidRDefault="00D15025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14:paraId="4260E969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AE74088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4A35DA6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A4C84A4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4897186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7D51BE4" w14:textId="77777777" w:rsidR="00C52691" w:rsidRDefault="00D15025">
            <w:pPr>
              <w:jc w:val="right"/>
            </w:pPr>
            <w:r>
              <w:t>0</w:t>
            </w:r>
          </w:p>
        </w:tc>
      </w:tr>
      <w:tr w:rsidR="00C52691" w14:paraId="0957056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1CCEA12" w14:textId="77777777" w:rsidR="00C52691" w:rsidRDefault="00C52691"/>
        </w:tc>
        <w:tc>
          <w:tcPr>
            <w:tcW w:w="565" w:type="dxa"/>
            <w:vMerge/>
            <w:vAlign w:val="center"/>
          </w:tcPr>
          <w:p w14:paraId="7D3C64CA" w14:textId="77777777" w:rsidR="00C52691" w:rsidRDefault="00C52691"/>
        </w:tc>
        <w:tc>
          <w:tcPr>
            <w:tcW w:w="701" w:type="dxa"/>
            <w:vAlign w:val="center"/>
          </w:tcPr>
          <w:p w14:paraId="10F398B0" w14:textId="77777777" w:rsidR="00C52691" w:rsidRDefault="00D15025">
            <w:r>
              <w:t>散射</w:t>
            </w:r>
          </w:p>
        </w:tc>
        <w:tc>
          <w:tcPr>
            <w:tcW w:w="565" w:type="dxa"/>
            <w:vAlign w:val="center"/>
          </w:tcPr>
          <w:p w14:paraId="6C3562CA" w14:textId="77777777" w:rsidR="00C52691" w:rsidRDefault="00D15025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571BCAD4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60411323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3B8803AD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6C01D524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1D5AC95B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3EEB6487" w14:textId="77777777" w:rsidR="00C52691" w:rsidRDefault="00D15025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14:paraId="677C58EC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286C3352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59F9A59B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59531CD3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6485AB9C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77155B28" w14:textId="77777777" w:rsidR="00C52691" w:rsidRDefault="00D15025">
            <w:pPr>
              <w:jc w:val="right"/>
            </w:pPr>
            <w:r>
              <w:t>30</w:t>
            </w:r>
          </w:p>
        </w:tc>
      </w:tr>
      <w:tr w:rsidR="00C52691" w14:paraId="5A0CDF79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A77A552" w14:textId="77777777" w:rsidR="00C52691" w:rsidRDefault="00C52691"/>
        </w:tc>
        <w:tc>
          <w:tcPr>
            <w:tcW w:w="565" w:type="dxa"/>
            <w:vMerge w:val="restart"/>
            <w:vAlign w:val="center"/>
          </w:tcPr>
          <w:p w14:paraId="0B0E37A0" w14:textId="77777777" w:rsidR="00C52691" w:rsidRDefault="00D15025">
            <w:r>
              <w:t>E</w:t>
            </w:r>
          </w:p>
        </w:tc>
        <w:tc>
          <w:tcPr>
            <w:tcW w:w="701" w:type="dxa"/>
            <w:vAlign w:val="center"/>
          </w:tcPr>
          <w:p w14:paraId="3B7899C4" w14:textId="77777777" w:rsidR="00C52691" w:rsidRDefault="00D15025">
            <w:r>
              <w:t>直射</w:t>
            </w:r>
          </w:p>
        </w:tc>
        <w:tc>
          <w:tcPr>
            <w:tcW w:w="565" w:type="dxa"/>
            <w:vAlign w:val="center"/>
          </w:tcPr>
          <w:p w14:paraId="1CAFC73A" w14:textId="77777777" w:rsidR="00C52691" w:rsidRDefault="00D15025">
            <w:pPr>
              <w:jc w:val="right"/>
            </w:pPr>
            <w:r>
              <w:t>152</w:t>
            </w:r>
          </w:p>
        </w:tc>
        <w:tc>
          <w:tcPr>
            <w:tcW w:w="565" w:type="dxa"/>
            <w:vAlign w:val="center"/>
          </w:tcPr>
          <w:p w14:paraId="1E7AB970" w14:textId="77777777" w:rsidR="00C52691" w:rsidRDefault="00D15025">
            <w:pPr>
              <w:jc w:val="right"/>
            </w:pPr>
            <w:r>
              <w:t>315</w:t>
            </w:r>
          </w:p>
        </w:tc>
        <w:tc>
          <w:tcPr>
            <w:tcW w:w="565" w:type="dxa"/>
            <w:vAlign w:val="center"/>
          </w:tcPr>
          <w:p w14:paraId="6528CE75" w14:textId="77777777" w:rsidR="00C52691" w:rsidRDefault="00D15025">
            <w:pPr>
              <w:jc w:val="right"/>
            </w:pPr>
            <w:r>
              <w:t>367</w:t>
            </w:r>
          </w:p>
        </w:tc>
        <w:tc>
          <w:tcPr>
            <w:tcW w:w="565" w:type="dxa"/>
            <w:vAlign w:val="center"/>
          </w:tcPr>
          <w:p w14:paraId="6985575C" w14:textId="77777777" w:rsidR="00C52691" w:rsidRDefault="00D15025">
            <w:pPr>
              <w:jc w:val="right"/>
            </w:pPr>
            <w:r>
              <w:t>350</w:t>
            </w:r>
          </w:p>
        </w:tc>
        <w:tc>
          <w:tcPr>
            <w:tcW w:w="565" w:type="dxa"/>
            <w:vAlign w:val="center"/>
          </w:tcPr>
          <w:p w14:paraId="3B75641A" w14:textId="77777777" w:rsidR="00C52691" w:rsidRDefault="00D15025">
            <w:pPr>
              <w:jc w:val="right"/>
            </w:pPr>
            <w:r>
              <w:t>242</w:t>
            </w:r>
          </w:p>
        </w:tc>
        <w:tc>
          <w:tcPr>
            <w:tcW w:w="565" w:type="dxa"/>
            <w:vAlign w:val="center"/>
          </w:tcPr>
          <w:p w14:paraId="218E00B4" w14:textId="77777777" w:rsidR="00C52691" w:rsidRDefault="00D15025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5FBDC943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EDF014F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C41F1BE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8E3C8C9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59A9ACA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7311411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0DBC478" w14:textId="77777777" w:rsidR="00C52691" w:rsidRDefault="00D15025">
            <w:pPr>
              <w:jc w:val="right"/>
            </w:pPr>
            <w:r>
              <w:t>0</w:t>
            </w:r>
          </w:p>
        </w:tc>
      </w:tr>
      <w:tr w:rsidR="00C52691" w14:paraId="6086D93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AE6016B" w14:textId="77777777" w:rsidR="00C52691" w:rsidRDefault="00C52691"/>
        </w:tc>
        <w:tc>
          <w:tcPr>
            <w:tcW w:w="565" w:type="dxa"/>
            <w:vMerge/>
            <w:vAlign w:val="center"/>
          </w:tcPr>
          <w:p w14:paraId="24D14542" w14:textId="77777777" w:rsidR="00C52691" w:rsidRDefault="00C52691"/>
        </w:tc>
        <w:tc>
          <w:tcPr>
            <w:tcW w:w="701" w:type="dxa"/>
            <w:vAlign w:val="center"/>
          </w:tcPr>
          <w:p w14:paraId="0B5AB139" w14:textId="77777777" w:rsidR="00C52691" w:rsidRDefault="00D15025">
            <w:r>
              <w:t>散射</w:t>
            </w:r>
          </w:p>
        </w:tc>
        <w:tc>
          <w:tcPr>
            <w:tcW w:w="565" w:type="dxa"/>
            <w:vAlign w:val="center"/>
          </w:tcPr>
          <w:p w14:paraId="314D8CAF" w14:textId="77777777" w:rsidR="00C52691" w:rsidRDefault="00D15025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071AD92A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2C09CD97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0F20EF94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7D93AC72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254B8DA6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5E85D313" w14:textId="77777777" w:rsidR="00C52691" w:rsidRDefault="00D15025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14:paraId="4EFF5B77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3564BCB9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74A8CC89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0ABBA0FA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5B1B5E60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4400749F" w14:textId="77777777" w:rsidR="00C52691" w:rsidRDefault="00D15025">
            <w:pPr>
              <w:jc w:val="right"/>
            </w:pPr>
            <w:r>
              <w:t>30</w:t>
            </w:r>
          </w:p>
        </w:tc>
      </w:tr>
      <w:tr w:rsidR="00C52691" w14:paraId="135C3594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049056D" w14:textId="77777777" w:rsidR="00C52691" w:rsidRDefault="00C52691"/>
        </w:tc>
        <w:tc>
          <w:tcPr>
            <w:tcW w:w="565" w:type="dxa"/>
            <w:vMerge w:val="restart"/>
            <w:vAlign w:val="center"/>
          </w:tcPr>
          <w:p w14:paraId="7C6201A2" w14:textId="77777777" w:rsidR="00C52691" w:rsidRDefault="00D15025">
            <w:r>
              <w:t>NE</w:t>
            </w:r>
          </w:p>
        </w:tc>
        <w:tc>
          <w:tcPr>
            <w:tcW w:w="701" w:type="dxa"/>
            <w:vAlign w:val="center"/>
          </w:tcPr>
          <w:p w14:paraId="56E5984A" w14:textId="77777777" w:rsidR="00C52691" w:rsidRDefault="00D15025">
            <w:r>
              <w:t>直射</w:t>
            </w:r>
          </w:p>
        </w:tc>
        <w:tc>
          <w:tcPr>
            <w:tcW w:w="565" w:type="dxa"/>
            <w:vAlign w:val="center"/>
          </w:tcPr>
          <w:p w14:paraId="41103336" w14:textId="77777777" w:rsidR="00C52691" w:rsidRDefault="00D15025">
            <w:pPr>
              <w:jc w:val="right"/>
            </w:pPr>
            <w:r>
              <w:t>140</w:t>
            </w:r>
          </w:p>
        </w:tc>
        <w:tc>
          <w:tcPr>
            <w:tcW w:w="565" w:type="dxa"/>
            <w:vAlign w:val="center"/>
          </w:tcPr>
          <w:p w14:paraId="258980C6" w14:textId="77777777" w:rsidR="00C52691" w:rsidRDefault="00D15025">
            <w:pPr>
              <w:jc w:val="right"/>
            </w:pPr>
            <w:r>
              <w:t>264</w:t>
            </w:r>
          </w:p>
        </w:tc>
        <w:tc>
          <w:tcPr>
            <w:tcW w:w="565" w:type="dxa"/>
            <w:vAlign w:val="center"/>
          </w:tcPr>
          <w:p w14:paraId="271E03D3" w14:textId="77777777" w:rsidR="00C52691" w:rsidRDefault="00D15025">
            <w:pPr>
              <w:jc w:val="right"/>
            </w:pPr>
            <w:r>
              <w:t>268</w:t>
            </w:r>
          </w:p>
        </w:tc>
        <w:tc>
          <w:tcPr>
            <w:tcW w:w="565" w:type="dxa"/>
            <w:vAlign w:val="center"/>
          </w:tcPr>
          <w:p w14:paraId="45856B9A" w14:textId="77777777" w:rsidR="00C52691" w:rsidRDefault="00D15025">
            <w:pPr>
              <w:jc w:val="right"/>
            </w:pPr>
            <w:r>
              <w:t>205</w:t>
            </w:r>
          </w:p>
        </w:tc>
        <w:tc>
          <w:tcPr>
            <w:tcW w:w="565" w:type="dxa"/>
            <w:vAlign w:val="center"/>
          </w:tcPr>
          <w:p w14:paraId="2A7DC465" w14:textId="77777777" w:rsidR="00C52691" w:rsidRDefault="00D15025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35E41B2D" w14:textId="77777777" w:rsidR="00C52691" w:rsidRDefault="00D15025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14:paraId="0AF367F1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6E72CD1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DAF2477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316E191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FD84693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7185981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C2E9D7B" w14:textId="77777777" w:rsidR="00C52691" w:rsidRDefault="00D15025">
            <w:pPr>
              <w:jc w:val="right"/>
            </w:pPr>
            <w:r>
              <w:t>0</w:t>
            </w:r>
          </w:p>
        </w:tc>
      </w:tr>
      <w:tr w:rsidR="00C52691" w14:paraId="1A725F5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3802397" w14:textId="77777777" w:rsidR="00C52691" w:rsidRDefault="00C52691"/>
        </w:tc>
        <w:tc>
          <w:tcPr>
            <w:tcW w:w="565" w:type="dxa"/>
            <w:vMerge/>
            <w:vAlign w:val="center"/>
          </w:tcPr>
          <w:p w14:paraId="75E233DD" w14:textId="77777777" w:rsidR="00C52691" w:rsidRDefault="00C52691"/>
        </w:tc>
        <w:tc>
          <w:tcPr>
            <w:tcW w:w="701" w:type="dxa"/>
            <w:vAlign w:val="center"/>
          </w:tcPr>
          <w:p w14:paraId="01ECA797" w14:textId="77777777" w:rsidR="00C52691" w:rsidRDefault="00D15025">
            <w:r>
              <w:t>散射</w:t>
            </w:r>
          </w:p>
        </w:tc>
        <w:tc>
          <w:tcPr>
            <w:tcW w:w="565" w:type="dxa"/>
            <w:vAlign w:val="center"/>
          </w:tcPr>
          <w:p w14:paraId="6EE5FA89" w14:textId="77777777" w:rsidR="00C52691" w:rsidRDefault="00D15025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07C939D5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4DBC65B0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4F95EB73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457684CD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6ED18722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773A1B4F" w14:textId="77777777" w:rsidR="00C52691" w:rsidRDefault="00D15025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14:paraId="0B369E90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496DAD57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0F9FB0D5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7C4FA721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16CB8F55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1A466A8D" w14:textId="77777777" w:rsidR="00C52691" w:rsidRDefault="00D15025">
            <w:pPr>
              <w:jc w:val="right"/>
            </w:pPr>
            <w:r>
              <w:t>30</w:t>
            </w:r>
          </w:p>
        </w:tc>
      </w:tr>
      <w:tr w:rsidR="00C52691" w14:paraId="018AD3B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0BF73D4" w14:textId="77777777" w:rsidR="00C52691" w:rsidRDefault="00C52691"/>
        </w:tc>
        <w:tc>
          <w:tcPr>
            <w:tcW w:w="565" w:type="dxa"/>
            <w:vMerge w:val="restart"/>
            <w:vAlign w:val="center"/>
          </w:tcPr>
          <w:p w14:paraId="3BCB57D8" w14:textId="77777777" w:rsidR="00C52691" w:rsidRDefault="00D15025">
            <w:r>
              <w:t>N</w:t>
            </w:r>
          </w:p>
        </w:tc>
        <w:tc>
          <w:tcPr>
            <w:tcW w:w="701" w:type="dxa"/>
            <w:vAlign w:val="center"/>
          </w:tcPr>
          <w:p w14:paraId="02F5CC6B" w14:textId="77777777" w:rsidR="00C52691" w:rsidRDefault="00D15025">
            <w:r>
              <w:t>直射</w:t>
            </w:r>
          </w:p>
        </w:tc>
        <w:tc>
          <w:tcPr>
            <w:tcW w:w="565" w:type="dxa"/>
            <w:vAlign w:val="center"/>
          </w:tcPr>
          <w:p w14:paraId="2AAFDB45" w14:textId="77777777" w:rsidR="00C52691" w:rsidRDefault="00D15025">
            <w:pPr>
              <w:jc w:val="right"/>
            </w:pPr>
            <w:r>
              <w:t>34</w:t>
            </w:r>
          </w:p>
        </w:tc>
        <w:tc>
          <w:tcPr>
            <w:tcW w:w="565" w:type="dxa"/>
            <w:vAlign w:val="center"/>
          </w:tcPr>
          <w:p w14:paraId="377BBAF7" w14:textId="77777777" w:rsidR="00C52691" w:rsidRDefault="00D15025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14:paraId="20C0587E" w14:textId="77777777" w:rsidR="00C52691" w:rsidRDefault="00D15025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14:paraId="0E0FAD8C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A818A30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69EFB00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C10053E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DA5F7FC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3275DEE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84B5611" w14:textId="77777777" w:rsidR="00C52691" w:rsidRDefault="00D15025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D31A584" w14:textId="77777777" w:rsidR="00C52691" w:rsidRDefault="00D15025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14:paraId="44A77C8A" w14:textId="77777777" w:rsidR="00C52691" w:rsidRDefault="00D15025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14:paraId="68618DD3" w14:textId="77777777" w:rsidR="00C52691" w:rsidRDefault="00D15025">
            <w:pPr>
              <w:jc w:val="right"/>
            </w:pPr>
            <w:r>
              <w:t>34</w:t>
            </w:r>
          </w:p>
        </w:tc>
      </w:tr>
      <w:tr w:rsidR="00C52691" w14:paraId="2B737C0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5E9A558" w14:textId="77777777" w:rsidR="00C52691" w:rsidRDefault="00C52691"/>
        </w:tc>
        <w:tc>
          <w:tcPr>
            <w:tcW w:w="565" w:type="dxa"/>
            <w:vMerge/>
            <w:vAlign w:val="center"/>
          </w:tcPr>
          <w:p w14:paraId="2F78F6D7" w14:textId="77777777" w:rsidR="00C52691" w:rsidRDefault="00C52691"/>
        </w:tc>
        <w:tc>
          <w:tcPr>
            <w:tcW w:w="701" w:type="dxa"/>
            <w:vAlign w:val="center"/>
          </w:tcPr>
          <w:p w14:paraId="4EA25B30" w14:textId="77777777" w:rsidR="00C52691" w:rsidRDefault="00D15025">
            <w:r>
              <w:t>散射</w:t>
            </w:r>
          </w:p>
        </w:tc>
        <w:tc>
          <w:tcPr>
            <w:tcW w:w="565" w:type="dxa"/>
            <w:vAlign w:val="center"/>
          </w:tcPr>
          <w:p w14:paraId="45912C69" w14:textId="77777777" w:rsidR="00C52691" w:rsidRDefault="00D15025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6D61882A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51B1B329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29330822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25CBCAD5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163115FD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74253EC2" w14:textId="77777777" w:rsidR="00C52691" w:rsidRDefault="00D15025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14:paraId="53E58CFD" w14:textId="77777777" w:rsidR="00C52691" w:rsidRDefault="00D15025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285EB122" w14:textId="77777777" w:rsidR="00C52691" w:rsidRDefault="00D15025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53BE3C6B" w14:textId="77777777" w:rsidR="00C52691" w:rsidRDefault="00D15025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4420B142" w14:textId="77777777" w:rsidR="00C52691" w:rsidRDefault="00D15025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14:paraId="353D0965" w14:textId="77777777" w:rsidR="00C52691" w:rsidRDefault="00D15025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019E280F" w14:textId="77777777" w:rsidR="00C52691" w:rsidRDefault="00D15025">
            <w:pPr>
              <w:jc w:val="right"/>
            </w:pPr>
            <w:r>
              <w:t>30</w:t>
            </w:r>
          </w:p>
        </w:tc>
      </w:tr>
      <w:tr w:rsidR="00C52691" w14:paraId="1847343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86AC5D6" w14:textId="77777777" w:rsidR="00C52691" w:rsidRDefault="00C52691"/>
        </w:tc>
        <w:tc>
          <w:tcPr>
            <w:tcW w:w="565" w:type="dxa"/>
            <w:vMerge w:val="restart"/>
            <w:vAlign w:val="center"/>
          </w:tcPr>
          <w:p w14:paraId="033449D2" w14:textId="77777777" w:rsidR="00C52691" w:rsidRDefault="00D15025">
            <w:r>
              <w:t>H</w:t>
            </w:r>
          </w:p>
        </w:tc>
        <w:tc>
          <w:tcPr>
            <w:tcW w:w="701" w:type="dxa"/>
            <w:vAlign w:val="center"/>
          </w:tcPr>
          <w:p w14:paraId="0800B96C" w14:textId="77777777" w:rsidR="00C52691" w:rsidRDefault="00D15025">
            <w:r>
              <w:t>直射</w:t>
            </w:r>
          </w:p>
        </w:tc>
        <w:tc>
          <w:tcPr>
            <w:tcW w:w="565" w:type="dxa"/>
            <w:vAlign w:val="center"/>
          </w:tcPr>
          <w:p w14:paraId="1ED621F1" w14:textId="77777777" w:rsidR="00C52691" w:rsidRDefault="00D15025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14:paraId="17E0E822" w14:textId="77777777" w:rsidR="00C52691" w:rsidRDefault="00D15025"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 w14:paraId="2A361B2C" w14:textId="77777777" w:rsidR="00C52691" w:rsidRDefault="00D15025">
            <w:pPr>
              <w:jc w:val="right"/>
            </w:pPr>
            <w:r>
              <w:t>251</w:t>
            </w:r>
          </w:p>
        </w:tc>
        <w:tc>
          <w:tcPr>
            <w:tcW w:w="565" w:type="dxa"/>
            <w:vAlign w:val="center"/>
          </w:tcPr>
          <w:p w14:paraId="78BD3103" w14:textId="77777777" w:rsidR="00C52691" w:rsidRDefault="00D15025">
            <w:pPr>
              <w:jc w:val="right"/>
            </w:pPr>
            <w:r>
              <w:t>401</w:t>
            </w:r>
          </w:p>
        </w:tc>
        <w:tc>
          <w:tcPr>
            <w:tcW w:w="565" w:type="dxa"/>
            <w:vAlign w:val="center"/>
          </w:tcPr>
          <w:p w14:paraId="0D0E2B9E" w14:textId="77777777" w:rsidR="00C52691" w:rsidRDefault="00D15025">
            <w:pPr>
              <w:jc w:val="right"/>
            </w:pPr>
            <w:r>
              <w:t>516</w:t>
            </w:r>
          </w:p>
        </w:tc>
        <w:tc>
          <w:tcPr>
            <w:tcW w:w="565" w:type="dxa"/>
            <w:vAlign w:val="center"/>
          </w:tcPr>
          <w:p w14:paraId="73ABF2AF" w14:textId="77777777" w:rsidR="00C52691" w:rsidRDefault="00D15025">
            <w:pPr>
              <w:jc w:val="right"/>
            </w:pPr>
            <w:r>
              <w:t>584</w:t>
            </w:r>
          </w:p>
        </w:tc>
        <w:tc>
          <w:tcPr>
            <w:tcW w:w="565" w:type="dxa"/>
            <w:vAlign w:val="center"/>
          </w:tcPr>
          <w:p w14:paraId="268A1CCF" w14:textId="77777777" w:rsidR="00C52691" w:rsidRDefault="00D15025">
            <w:pPr>
              <w:jc w:val="right"/>
            </w:pPr>
            <w:r>
              <w:t>449</w:t>
            </w:r>
          </w:p>
        </w:tc>
        <w:tc>
          <w:tcPr>
            <w:tcW w:w="565" w:type="dxa"/>
            <w:vAlign w:val="center"/>
          </w:tcPr>
          <w:p w14:paraId="1B800725" w14:textId="77777777" w:rsidR="00C52691" w:rsidRDefault="00D15025">
            <w:pPr>
              <w:jc w:val="right"/>
            </w:pPr>
            <w:r>
              <w:t>584</w:t>
            </w:r>
          </w:p>
        </w:tc>
        <w:tc>
          <w:tcPr>
            <w:tcW w:w="565" w:type="dxa"/>
            <w:vAlign w:val="center"/>
          </w:tcPr>
          <w:p w14:paraId="199ED708" w14:textId="77777777" w:rsidR="00C52691" w:rsidRDefault="00D15025">
            <w:pPr>
              <w:jc w:val="right"/>
            </w:pPr>
            <w:r>
              <w:t>516</w:t>
            </w:r>
          </w:p>
        </w:tc>
        <w:tc>
          <w:tcPr>
            <w:tcW w:w="565" w:type="dxa"/>
            <w:vAlign w:val="center"/>
          </w:tcPr>
          <w:p w14:paraId="7DAC1768" w14:textId="77777777" w:rsidR="00C52691" w:rsidRDefault="00D15025">
            <w:pPr>
              <w:jc w:val="right"/>
            </w:pPr>
            <w:r>
              <w:t>401</w:t>
            </w:r>
          </w:p>
        </w:tc>
        <w:tc>
          <w:tcPr>
            <w:tcW w:w="565" w:type="dxa"/>
            <w:vAlign w:val="center"/>
          </w:tcPr>
          <w:p w14:paraId="4E0AF840" w14:textId="77777777" w:rsidR="00C52691" w:rsidRDefault="00D15025">
            <w:pPr>
              <w:jc w:val="right"/>
            </w:pPr>
            <w:r>
              <w:t>251</w:t>
            </w:r>
          </w:p>
        </w:tc>
        <w:tc>
          <w:tcPr>
            <w:tcW w:w="565" w:type="dxa"/>
            <w:vAlign w:val="center"/>
          </w:tcPr>
          <w:p w14:paraId="15E298AD" w14:textId="77777777" w:rsidR="00C52691" w:rsidRDefault="00D15025"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 w14:paraId="3107EE21" w14:textId="77777777" w:rsidR="00C52691" w:rsidRDefault="00D15025">
            <w:pPr>
              <w:jc w:val="right"/>
            </w:pPr>
            <w:r>
              <w:t>15</w:t>
            </w:r>
          </w:p>
        </w:tc>
      </w:tr>
      <w:tr w:rsidR="00C52691" w14:paraId="37A5D01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EAA0B39" w14:textId="77777777" w:rsidR="00C52691" w:rsidRDefault="00C52691"/>
        </w:tc>
        <w:tc>
          <w:tcPr>
            <w:tcW w:w="565" w:type="dxa"/>
            <w:vMerge/>
            <w:vAlign w:val="center"/>
          </w:tcPr>
          <w:p w14:paraId="5C7D783A" w14:textId="77777777" w:rsidR="00C52691" w:rsidRDefault="00C52691"/>
        </w:tc>
        <w:tc>
          <w:tcPr>
            <w:tcW w:w="701" w:type="dxa"/>
            <w:vAlign w:val="center"/>
          </w:tcPr>
          <w:p w14:paraId="547A1FE9" w14:textId="77777777" w:rsidR="00C52691" w:rsidRDefault="00D15025">
            <w:r>
              <w:t>散射</w:t>
            </w:r>
          </w:p>
        </w:tc>
        <w:tc>
          <w:tcPr>
            <w:tcW w:w="565" w:type="dxa"/>
            <w:vAlign w:val="center"/>
          </w:tcPr>
          <w:p w14:paraId="6C271B7D" w14:textId="77777777" w:rsidR="00C52691" w:rsidRDefault="00D15025"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 w14:paraId="33566F31" w14:textId="77777777" w:rsidR="00C52691" w:rsidRDefault="00D15025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15F46A1E" w14:textId="77777777" w:rsidR="00C52691" w:rsidRDefault="00D15025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5C97C708" w14:textId="77777777" w:rsidR="00C52691" w:rsidRDefault="00D15025">
            <w:pPr>
              <w:jc w:val="right"/>
            </w:pPr>
            <w:r>
              <w:t>151</w:t>
            </w:r>
          </w:p>
        </w:tc>
        <w:tc>
          <w:tcPr>
            <w:tcW w:w="565" w:type="dxa"/>
            <w:vAlign w:val="center"/>
          </w:tcPr>
          <w:p w14:paraId="45BB5858" w14:textId="77777777" w:rsidR="00C52691" w:rsidRDefault="00D15025">
            <w:pPr>
              <w:jc w:val="right"/>
            </w:pPr>
            <w:r>
              <w:t>162</w:t>
            </w:r>
          </w:p>
        </w:tc>
        <w:tc>
          <w:tcPr>
            <w:tcW w:w="565" w:type="dxa"/>
            <w:vAlign w:val="center"/>
          </w:tcPr>
          <w:p w14:paraId="3F390B06" w14:textId="77777777" w:rsidR="00C52691" w:rsidRDefault="00D15025">
            <w:pPr>
              <w:jc w:val="right"/>
            </w:pPr>
            <w:r>
              <w:t>162</w:t>
            </w:r>
          </w:p>
        </w:tc>
        <w:tc>
          <w:tcPr>
            <w:tcW w:w="565" w:type="dxa"/>
            <w:vAlign w:val="center"/>
          </w:tcPr>
          <w:p w14:paraId="0A68C3F8" w14:textId="77777777" w:rsidR="00C52691" w:rsidRDefault="00D15025">
            <w:pPr>
              <w:jc w:val="right"/>
            </w:pPr>
            <w:r>
              <w:t>163</w:t>
            </w:r>
          </w:p>
        </w:tc>
        <w:tc>
          <w:tcPr>
            <w:tcW w:w="565" w:type="dxa"/>
            <w:vAlign w:val="center"/>
          </w:tcPr>
          <w:p w14:paraId="7032ABF3" w14:textId="77777777" w:rsidR="00C52691" w:rsidRDefault="00D15025">
            <w:pPr>
              <w:jc w:val="right"/>
            </w:pPr>
            <w:r>
              <w:t>162</w:t>
            </w:r>
          </w:p>
        </w:tc>
        <w:tc>
          <w:tcPr>
            <w:tcW w:w="565" w:type="dxa"/>
            <w:vAlign w:val="center"/>
          </w:tcPr>
          <w:p w14:paraId="62FB8595" w14:textId="77777777" w:rsidR="00C52691" w:rsidRDefault="00D15025">
            <w:pPr>
              <w:jc w:val="right"/>
            </w:pPr>
            <w:r>
              <w:t>162</w:t>
            </w:r>
          </w:p>
        </w:tc>
        <w:tc>
          <w:tcPr>
            <w:tcW w:w="565" w:type="dxa"/>
            <w:vAlign w:val="center"/>
          </w:tcPr>
          <w:p w14:paraId="66408C27" w14:textId="77777777" w:rsidR="00C52691" w:rsidRDefault="00D15025">
            <w:pPr>
              <w:jc w:val="right"/>
            </w:pPr>
            <w:r>
              <w:t>151</w:t>
            </w:r>
          </w:p>
        </w:tc>
        <w:tc>
          <w:tcPr>
            <w:tcW w:w="565" w:type="dxa"/>
            <w:vAlign w:val="center"/>
          </w:tcPr>
          <w:p w14:paraId="554DAB01" w14:textId="77777777" w:rsidR="00C52691" w:rsidRDefault="00D15025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1FA6225A" w14:textId="77777777" w:rsidR="00C52691" w:rsidRDefault="00D15025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43809A22" w14:textId="77777777" w:rsidR="00C52691" w:rsidRDefault="00D15025">
            <w:pPr>
              <w:jc w:val="right"/>
            </w:pPr>
            <w:r>
              <w:t>25</w:t>
            </w:r>
          </w:p>
        </w:tc>
      </w:tr>
    </w:tbl>
    <w:p w14:paraId="6F2DA021" w14:textId="77777777" w:rsidR="00C52691" w:rsidRDefault="00D15025">
      <w:pPr>
        <w:pStyle w:val="2"/>
      </w:pPr>
      <w:bookmarkStart w:id="14" w:name="_Toc59456630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C52691" w14:paraId="13D4BAAF" w14:textId="77777777">
        <w:tc>
          <w:tcPr>
            <w:tcW w:w="4697" w:type="dxa"/>
            <w:shd w:val="clear" w:color="auto" w:fill="E6E6E6"/>
            <w:vAlign w:val="center"/>
          </w:tcPr>
          <w:p w14:paraId="446509A6" w14:textId="77777777" w:rsidR="00C52691" w:rsidRDefault="00D15025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7330024A" w14:textId="77777777" w:rsidR="00C52691" w:rsidRDefault="00D15025">
            <w:r>
              <w:t>6</w:t>
            </w:r>
          </w:p>
        </w:tc>
      </w:tr>
      <w:tr w:rsidR="00C52691" w14:paraId="7FAED466" w14:textId="77777777">
        <w:tc>
          <w:tcPr>
            <w:tcW w:w="4697" w:type="dxa"/>
            <w:shd w:val="clear" w:color="auto" w:fill="E6E6E6"/>
            <w:vAlign w:val="center"/>
          </w:tcPr>
          <w:p w14:paraId="630A9155" w14:textId="77777777" w:rsidR="00C52691" w:rsidRDefault="00D15025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77647D7" w14:textId="77777777" w:rsidR="00C52691" w:rsidRDefault="00D15025">
            <w:r>
              <w:t>28.0</w:t>
            </w:r>
          </w:p>
        </w:tc>
      </w:tr>
      <w:tr w:rsidR="00C52691" w14:paraId="6CAEE549" w14:textId="77777777">
        <w:tc>
          <w:tcPr>
            <w:tcW w:w="4697" w:type="dxa"/>
            <w:shd w:val="clear" w:color="auto" w:fill="E6E6E6"/>
            <w:vAlign w:val="center"/>
          </w:tcPr>
          <w:p w14:paraId="71175054" w14:textId="77777777" w:rsidR="00C52691" w:rsidRDefault="00D15025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6718959" w14:textId="77777777" w:rsidR="00C52691" w:rsidRDefault="00D15025">
            <w:r>
              <w:t>31.6</w:t>
            </w:r>
          </w:p>
        </w:tc>
      </w:tr>
      <w:tr w:rsidR="00C52691" w14:paraId="0D39BA38" w14:textId="77777777">
        <w:tc>
          <w:tcPr>
            <w:tcW w:w="4697" w:type="dxa"/>
            <w:shd w:val="clear" w:color="auto" w:fill="E6E6E6"/>
            <w:vAlign w:val="center"/>
          </w:tcPr>
          <w:p w14:paraId="0C9F0614" w14:textId="77777777" w:rsidR="00C52691" w:rsidRDefault="00D15025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BB8D7C0" w14:textId="77777777" w:rsidR="00C52691" w:rsidRDefault="00D15025">
            <w:r>
              <w:t>6.9</w:t>
            </w:r>
          </w:p>
        </w:tc>
      </w:tr>
      <w:tr w:rsidR="00C52691" w14:paraId="000B478A" w14:textId="77777777">
        <w:tc>
          <w:tcPr>
            <w:tcW w:w="4697" w:type="dxa"/>
            <w:shd w:val="clear" w:color="auto" w:fill="E6E6E6"/>
            <w:vAlign w:val="center"/>
          </w:tcPr>
          <w:p w14:paraId="7AA9A52C" w14:textId="77777777" w:rsidR="00C52691" w:rsidRDefault="00D15025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93276FA" w14:textId="77777777" w:rsidR="00C52691" w:rsidRDefault="00D15025">
            <w:r>
              <w:t>18.6</w:t>
            </w:r>
          </w:p>
        </w:tc>
      </w:tr>
      <w:tr w:rsidR="00C52691" w14:paraId="3B1C3DDB" w14:textId="77777777">
        <w:tc>
          <w:tcPr>
            <w:tcW w:w="4697" w:type="dxa"/>
            <w:shd w:val="clear" w:color="auto" w:fill="E6E6E6"/>
            <w:vAlign w:val="center"/>
          </w:tcPr>
          <w:p w14:paraId="4BC43021" w14:textId="77777777" w:rsidR="00C52691" w:rsidRDefault="00D15025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40774844" w14:textId="77777777" w:rsidR="00C52691" w:rsidRDefault="00D15025">
            <w:r>
              <w:t>8.7</w:t>
            </w:r>
          </w:p>
        </w:tc>
      </w:tr>
      <w:tr w:rsidR="00C52691" w14:paraId="23CB1EEF" w14:textId="77777777">
        <w:tc>
          <w:tcPr>
            <w:tcW w:w="4697" w:type="dxa"/>
            <w:shd w:val="clear" w:color="auto" w:fill="E6E6E6"/>
            <w:vAlign w:val="center"/>
          </w:tcPr>
          <w:p w14:paraId="457DDCA4" w14:textId="77777777" w:rsidR="00C52691" w:rsidRDefault="00D15025">
            <w:r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08865081" w14:textId="77777777" w:rsidR="00C52691" w:rsidRDefault="00D15025">
            <w:r>
              <w:t>0.75</w:t>
            </w:r>
          </w:p>
        </w:tc>
      </w:tr>
      <w:tr w:rsidR="00C52691" w14:paraId="7A193F24" w14:textId="77777777">
        <w:tc>
          <w:tcPr>
            <w:tcW w:w="4697" w:type="dxa"/>
            <w:shd w:val="clear" w:color="auto" w:fill="E6E6E6"/>
            <w:vAlign w:val="center"/>
          </w:tcPr>
          <w:p w14:paraId="426E87E6" w14:textId="77777777" w:rsidR="00C52691" w:rsidRDefault="00D15025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25604A90" w14:textId="77777777" w:rsidR="00C52691" w:rsidRDefault="00D15025">
            <w:r>
              <w:t>0.75</w:t>
            </w:r>
          </w:p>
        </w:tc>
      </w:tr>
      <w:tr w:rsidR="00C52691" w14:paraId="76C70634" w14:textId="77777777">
        <w:tc>
          <w:tcPr>
            <w:tcW w:w="4697" w:type="dxa"/>
            <w:shd w:val="clear" w:color="auto" w:fill="E6E6E6"/>
            <w:vAlign w:val="center"/>
          </w:tcPr>
          <w:p w14:paraId="35983733" w14:textId="77777777" w:rsidR="00C52691" w:rsidRDefault="00D15025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B8A6164" w14:textId="77777777" w:rsidR="00C52691" w:rsidRDefault="00D15025">
            <w:r>
              <w:t>26.7</w:t>
            </w:r>
          </w:p>
        </w:tc>
      </w:tr>
      <w:tr w:rsidR="00C52691" w14:paraId="44EBE03B" w14:textId="77777777">
        <w:tc>
          <w:tcPr>
            <w:tcW w:w="4697" w:type="dxa"/>
            <w:shd w:val="clear" w:color="auto" w:fill="E6E6E6"/>
            <w:vAlign w:val="center"/>
          </w:tcPr>
          <w:p w14:paraId="4C45E0AA" w14:textId="77777777" w:rsidR="00C52691" w:rsidRDefault="00D15025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2FC8C9A1" w14:textId="77777777" w:rsidR="00C52691" w:rsidRDefault="00D15025">
            <w:r>
              <w:t>94770</w:t>
            </w:r>
          </w:p>
        </w:tc>
      </w:tr>
    </w:tbl>
    <w:p w14:paraId="280620DC" w14:textId="77777777" w:rsidR="00C52691" w:rsidRDefault="00D15025">
      <w:pPr>
        <w:pStyle w:val="1"/>
        <w:rPr>
          <w:szCs w:val="24"/>
        </w:rPr>
      </w:pPr>
      <w:bookmarkStart w:id="15" w:name="_Toc59456631"/>
      <w:r>
        <w:rPr>
          <w:szCs w:val="24"/>
        </w:rPr>
        <w:t>计算依据</w:t>
      </w:r>
      <w:bookmarkEnd w:id="15"/>
    </w:p>
    <w:p w14:paraId="0E276135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17C8D418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0E7D6C25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7CAA8F98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3653B75A" w14:textId="77777777" w:rsidR="00C52691" w:rsidRDefault="00D15025">
      <w:pPr>
        <w:pStyle w:val="1"/>
        <w:rPr>
          <w:szCs w:val="24"/>
        </w:rPr>
      </w:pPr>
      <w:bookmarkStart w:id="16" w:name="_Toc59456632"/>
      <w:r>
        <w:rPr>
          <w:szCs w:val="24"/>
        </w:rPr>
        <w:t>计算原理</w:t>
      </w:r>
      <w:bookmarkEnd w:id="16"/>
    </w:p>
    <w:p w14:paraId="44ADB85C" w14:textId="77777777" w:rsidR="000C2A97" w:rsidRDefault="00D15025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59456633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78671E5" w14:textId="492A037B" w:rsidR="000C2A97" w:rsidRDefault="00D15025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6D7759">
        <w:rPr>
          <w:noProof/>
          <w:color w:val="000000"/>
          <w:position w:val="-12"/>
          <w:lang w:val="en-US"/>
        </w:rPr>
        <w:drawing>
          <wp:inline distT="0" distB="0" distL="0" distR="0" wp14:anchorId="62BD4249" wp14:editId="13D0B7DB">
            <wp:extent cx="3810000" cy="22860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BCC3B2D" w14:textId="77777777" w:rsidR="000C2A97" w:rsidRPr="00304ED3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45071725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C0FD290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460DBC46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17FC9ABB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50C8AE7B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3DDA8784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038D9CD6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6AC674F6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5A81FC8C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47C27860" w14:textId="77777777" w:rsidR="000C2A97" w:rsidRDefault="00D15025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0A90DBD6" w14:textId="77777777" w:rsidR="000C2A97" w:rsidRPr="00304ED3" w:rsidRDefault="00D15025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724E55DD" w14:textId="77777777" w:rsidR="000C2A97" w:rsidRDefault="00D15025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59456634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240F72C" w14:textId="77777777" w:rsidR="000C2A97" w:rsidRDefault="00D15025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51571E70" w14:textId="55FEF4F0" w:rsidR="000C2A97" w:rsidRDefault="00D15025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6D7759">
        <w:rPr>
          <w:noProof/>
          <w:color w:val="000000"/>
          <w:position w:val="-14"/>
          <w:lang w:val="en-US"/>
        </w:rPr>
        <w:drawing>
          <wp:inline distT="0" distB="0" distL="0" distR="0" wp14:anchorId="11A4D3F2" wp14:editId="2A0D2987">
            <wp:extent cx="1689100" cy="241300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6378528" w14:textId="77777777" w:rsidR="000C2A97" w:rsidRPr="00304ED3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AFC1A88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492CCCA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6EC7451C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DB33A4E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FD0BB59" w14:textId="77777777" w:rsidR="000C2A97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55B0064B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5CEE5797" w14:textId="77777777" w:rsidR="000C2A97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3EA32EB9" w14:textId="43689968" w:rsidR="000C2A97" w:rsidRPr="00996950" w:rsidRDefault="006D7759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7B63B431" wp14:editId="279CBF6E">
            <wp:extent cx="698500" cy="241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3425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7491271C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7F965BCC" w14:textId="77777777" w:rsidR="000C2A97" w:rsidRDefault="00D15025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59456635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464CA06A" w14:textId="325519CD" w:rsidR="000C2A97" w:rsidRDefault="00D15025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6D7759">
        <w:rPr>
          <w:noProof/>
          <w:color w:val="000000"/>
          <w:position w:val="-14"/>
          <w:lang w:val="en-US"/>
        </w:rPr>
        <w:drawing>
          <wp:inline distT="0" distB="0" distL="0" distR="0" wp14:anchorId="3B04AE5E" wp14:editId="0CC66674">
            <wp:extent cx="2089150" cy="24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4B2CD5D" w14:textId="77777777" w:rsidR="000C2A97" w:rsidRPr="0071510E" w:rsidRDefault="00D15025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A7D2DDE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F5589A0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F8D68C9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EF9C08F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5E5D0A1C" w14:textId="77777777" w:rsidR="000C2A97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3259BE0C" w14:textId="47C7846E" w:rsidR="000C2A97" w:rsidRPr="00304ED3" w:rsidRDefault="006D7759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3DA21BA6" wp14:editId="7F219E6C">
            <wp:extent cx="76200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C9F16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5CFE8D5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3424050D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64E29D1C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64B22FC2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22DF1798" w14:textId="77777777" w:rsidR="000C2A97" w:rsidRDefault="00D15025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59456636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398EE32" w14:textId="779ED6F0" w:rsidR="000C2A97" w:rsidRDefault="00D15025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6D7759">
        <w:rPr>
          <w:noProof/>
          <w:color w:val="000000"/>
          <w:position w:val="-10"/>
          <w:lang w:val="en-US"/>
        </w:rPr>
        <w:drawing>
          <wp:inline distT="0" distB="0" distL="0" distR="0" wp14:anchorId="0F0B7E6F" wp14:editId="216D428D">
            <wp:extent cx="107950" cy="203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6D7759">
        <w:rPr>
          <w:noProof/>
          <w:color w:val="000000"/>
          <w:position w:val="-10"/>
          <w:lang w:val="en-US"/>
        </w:rPr>
        <w:drawing>
          <wp:inline distT="0" distB="0" distL="0" distR="0" wp14:anchorId="46FE149B" wp14:editId="588EC98F">
            <wp:extent cx="107950" cy="203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6D50B" w14:textId="77777777" w:rsidR="000C2A97" w:rsidRDefault="00D15025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245801E1" w14:textId="77777777" w:rsidR="000C2A97" w:rsidRPr="00304ED3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5F4CEA61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24C87CAF" w14:textId="77777777" w:rsidR="000C2A97" w:rsidRDefault="00D15025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59456637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A63F933" w14:textId="77777777" w:rsidR="000C2A97" w:rsidRPr="00304ED3" w:rsidRDefault="00D15025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285BF923" w14:textId="3B950EA8" w:rsidR="000C2A97" w:rsidRPr="00304ED3" w:rsidRDefault="006D7759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C696590" wp14:editId="505081EC">
            <wp:extent cx="1517650" cy="241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184DC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D02E142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2888C32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B7757AA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C6B1E8D" w14:textId="77777777" w:rsidR="000C2A97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247FE290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592371E6" w14:textId="7507A4D9" w:rsidR="000C2A97" w:rsidRDefault="006D7759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126A0455" wp14:editId="34A33A7D">
            <wp:extent cx="12192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5840" w14:textId="77777777" w:rsidR="000C2A97" w:rsidRDefault="00D15025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76A764F7" w14:textId="77777777" w:rsidR="000C2A97" w:rsidRPr="00014625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0ED95025" w14:textId="77777777" w:rsidR="000C2A97" w:rsidRPr="00304ED3" w:rsidRDefault="00D15025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41E44B05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6E1EE5C4" w14:textId="027EE4A3" w:rsidR="000C2A97" w:rsidRPr="00304ED3" w:rsidRDefault="006D7759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834DB24" wp14:editId="3C5ACD33">
            <wp:extent cx="1333500" cy="241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8012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17B13B8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9B06A3C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0FE86B52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269F55D" w14:textId="77777777" w:rsidR="000C2A97" w:rsidRDefault="00D15025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59456638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5F6E30E" w14:textId="77777777" w:rsidR="000C2A97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3B7143A3" w14:textId="77777777" w:rsidR="000C2A97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033C9CDC" w14:textId="5A23CAB1" w:rsidR="000C2A97" w:rsidRPr="00304ED3" w:rsidRDefault="006D7759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EC7B8A3" wp14:editId="30E84820">
            <wp:extent cx="527050" cy="222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A52D4" w14:textId="77777777" w:rsidR="000C2A97" w:rsidRDefault="00D15025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F285D9D" w14:textId="77777777" w:rsidR="000C2A97" w:rsidRDefault="00D15025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A9C55A1" w14:textId="77777777" w:rsidR="000C2A97" w:rsidRDefault="00D15025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A8DFC98" w14:textId="77777777" w:rsidR="000C2A97" w:rsidRPr="00304ED3" w:rsidRDefault="00D15025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14203DD8" w14:textId="72C9FDA0" w:rsidR="000C2A97" w:rsidRPr="00304ED3" w:rsidRDefault="006D7759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F0326C5" wp14:editId="3DA80B65">
            <wp:extent cx="1270000" cy="393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4D27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B29A829" w14:textId="4ABD5159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6D7759">
        <w:rPr>
          <w:noProof/>
          <w:kern w:val="2"/>
          <w:szCs w:val="24"/>
          <w:lang w:val="en-US"/>
        </w:rPr>
        <w:drawing>
          <wp:inline distT="0" distB="0" distL="0" distR="0" wp14:anchorId="36F34097" wp14:editId="6C7B2167">
            <wp:extent cx="323850" cy="19050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8250251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5ED69399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68E93AEF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686C14F" w14:textId="77777777" w:rsidR="000C2A97" w:rsidRPr="00304ED3" w:rsidRDefault="00D15025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0AB2CF6A" w14:textId="14AF09E9" w:rsidR="000C2A97" w:rsidRPr="00304ED3" w:rsidRDefault="006D7759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2D019F6C" wp14:editId="00749CC6">
            <wp:extent cx="1352550" cy="3937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D593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ECD277F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F70E45D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8F5AA96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639E1E6C" w14:textId="77777777" w:rsidR="000C2A97" w:rsidRDefault="00D15025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t xml:space="preserve"> </w:t>
      </w:r>
      <w:bookmarkStart w:id="81" w:name="_Toc495932548"/>
      <w:bookmarkStart w:id="82" w:name="_Toc59456639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4401FE95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1B9082CE" w14:textId="09EC351D" w:rsidR="000C2A97" w:rsidRPr="00304ED3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D7759">
        <w:rPr>
          <w:noProof/>
          <w:kern w:val="2"/>
          <w:szCs w:val="24"/>
          <w:lang w:val="en-US"/>
        </w:rPr>
        <w:drawing>
          <wp:inline distT="0" distB="0" distL="0" distR="0" wp14:anchorId="324DBF69" wp14:editId="7B9B2520">
            <wp:extent cx="793750" cy="228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11F6E92A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85B98F2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7D074797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B52573B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40E93126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D0F59EB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60F9616A" w14:textId="71B1701F" w:rsidR="000C2A97" w:rsidRPr="00304ED3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D7759">
        <w:rPr>
          <w:noProof/>
          <w:kern w:val="2"/>
          <w:szCs w:val="24"/>
          <w:lang w:val="en-US"/>
        </w:rPr>
        <w:drawing>
          <wp:inline distT="0" distB="0" distL="0" distR="0" wp14:anchorId="6BB4FC6E" wp14:editId="0E6FCA52">
            <wp:extent cx="647700" cy="2413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A1AFF91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8CB3245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06545DAE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6D9AA32A" w14:textId="77777777" w:rsidR="000C2A97" w:rsidRDefault="00D15025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59456640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07282FC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2417D9C9" w14:textId="78DF5E52" w:rsidR="000C2A97" w:rsidRPr="00304ED3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D7759">
        <w:rPr>
          <w:noProof/>
          <w:kern w:val="2"/>
          <w:szCs w:val="24"/>
          <w:lang w:val="en-US"/>
        </w:rPr>
        <w:drawing>
          <wp:inline distT="0" distB="0" distL="0" distR="0" wp14:anchorId="1944E746" wp14:editId="709E02D3">
            <wp:extent cx="793750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420ABE80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13AFD1B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3F0CCF06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96EE754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5EAD6CA9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E2E85DB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19D20312" w14:textId="46FF973A" w:rsidR="000C2A97" w:rsidRPr="00304ED3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6D7759">
        <w:rPr>
          <w:noProof/>
          <w:kern w:val="2"/>
          <w:szCs w:val="24"/>
          <w:lang w:val="en-US"/>
        </w:rPr>
        <w:drawing>
          <wp:inline distT="0" distB="0" distL="0" distR="0" wp14:anchorId="03691DB5" wp14:editId="49CFE135">
            <wp:extent cx="736600" cy="2413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28CC7B38" w14:textId="77777777" w:rsidR="000C2A97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79FD73B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A10BBA3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4EFB47D0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18FECA1C" w14:textId="190513D5" w:rsidR="000C2A97" w:rsidRPr="00304ED3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6D7759">
        <w:rPr>
          <w:noProof/>
          <w:kern w:val="2"/>
          <w:szCs w:val="24"/>
          <w:lang w:val="en-US"/>
        </w:rPr>
        <w:drawing>
          <wp:inline distT="0" distB="0" distL="0" distR="0" wp14:anchorId="72A561D9" wp14:editId="5F63F6EF">
            <wp:extent cx="98425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19C5BF5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668079ED" w14:textId="3445AB1A" w:rsidR="000C2A97" w:rsidRPr="00304ED3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6D7759">
        <w:rPr>
          <w:noProof/>
          <w:kern w:val="2"/>
          <w:szCs w:val="24"/>
          <w:lang w:val="en-US"/>
        </w:rPr>
        <w:drawing>
          <wp:inline distT="0" distB="0" distL="0" distR="0" wp14:anchorId="4DA7AB68" wp14:editId="687038F3">
            <wp:extent cx="1174750" cy="228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9D27494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9CF4441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F7A606F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4D24E9B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31E4057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0A970DA5" w14:textId="77777777" w:rsidR="000C2A97" w:rsidRDefault="00D15025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59456641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5FF323B8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0DAE2D34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6E08D1D2" w14:textId="36158757" w:rsidR="000C2A97" w:rsidRPr="00304ED3" w:rsidRDefault="006D7759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34678C13" wp14:editId="0BC23FC8">
            <wp:extent cx="793750" cy="2286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4C63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68D6FC4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5B05B16E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474B323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0C0907F4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182E4FF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2597DDCF" w14:textId="2AC8DCA1" w:rsidR="000C2A97" w:rsidRPr="00304ED3" w:rsidRDefault="006D7759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3757FD6" wp14:editId="4D57579C">
            <wp:extent cx="64770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51980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00503266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1FAA1FF0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5C980C75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022DDAA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649E9195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3243DE44" w14:textId="45C11D1D" w:rsidR="000C2A97" w:rsidRPr="00304ED3" w:rsidRDefault="006D7759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DB5DA6E" wp14:editId="315FDD7F">
            <wp:extent cx="647700" cy="2413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A813" w14:textId="77777777" w:rsidR="000C2A97" w:rsidRDefault="00D15025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10E6C4C9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00180B72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357BBF46" w14:textId="77777777" w:rsidR="000C2A97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6765B65F" w14:textId="77777777" w:rsidR="000C2A97" w:rsidRPr="00304ED3" w:rsidRDefault="00D15025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44124F1A" w14:textId="228918DB" w:rsidR="000C2A97" w:rsidRDefault="00D15025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D7759">
        <w:rPr>
          <w:noProof/>
          <w:kern w:val="2"/>
          <w:szCs w:val="24"/>
          <w:lang w:val="en-US"/>
        </w:rPr>
        <w:drawing>
          <wp:inline distT="0" distB="0" distL="0" distR="0" wp14:anchorId="548995D0" wp14:editId="2D72A74E">
            <wp:extent cx="762000" cy="2413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0D716434" w14:textId="77777777" w:rsidR="000C2A97" w:rsidRDefault="00D15025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59456642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521DC481" w14:textId="77777777" w:rsidR="000C2A97" w:rsidRDefault="00D15025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5B0869BF" w14:textId="77777777" w:rsidR="000C2A97" w:rsidRDefault="00D15025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6CCD98E7" w14:textId="77777777" w:rsidR="000C2A97" w:rsidRDefault="00D15025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266FD1ED" w14:textId="77777777" w:rsidR="000C2A97" w:rsidRDefault="00D15025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2AD53C41" w14:textId="77777777" w:rsidR="000C2A97" w:rsidRDefault="00D15025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51754435" w14:textId="77777777" w:rsidR="00BC2B16" w:rsidRPr="003F765D" w:rsidRDefault="00D15025" w:rsidP="000C2A97"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1AC680BE" w14:textId="77777777" w:rsidR="00C52691" w:rsidRDefault="00D15025">
      <w:pPr>
        <w:pStyle w:val="1"/>
        <w:rPr>
          <w:szCs w:val="24"/>
        </w:rPr>
      </w:pPr>
      <w:bookmarkStart w:id="110" w:name="_Toc59456643"/>
      <w:r>
        <w:rPr>
          <w:szCs w:val="24"/>
        </w:rPr>
        <w:t>外围护构造</w:t>
      </w:r>
      <w:bookmarkEnd w:id="110"/>
    </w:p>
    <w:p w14:paraId="4C45CA8C" w14:textId="77777777" w:rsidR="00C52691" w:rsidRDefault="00D15025">
      <w:pPr>
        <w:pStyle w:val="2"/>
      </w:pPr>
      <w:bookmarkStart w:id="111" w:name="_Toc59456644"/>
      <w: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691" w14:paraId="516C35DA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C782850" w14:textId="77777777" w:rsidR="00C52691" w:rsidRDefault="00D150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AF5B88" w14:textId="77777777" w:rsidR="00C52691" w:rsidRDefault="00D150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573B69" w14:textId="77777777" w:rsidR="00C52691" w:rsidRDefault="00D150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8EFE2B" w14:textId="77777777" w:rsidR="00C52691" w:rsidRDefault="00D150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B974FD" w14:textId="77777777" w:rsidR="00C52691" w:rsidRDefault="00D150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C9DEAF" w14:textId="77777777" w:rsidR="00C52691" w:rsidRDefault="00D150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70B211" w14:textId="77777777" w:rsidR="00C52691" w:rsidRDefault="00D15025">
            <w:pPr>
              <w:jc w:val="center"/>
            </w:pPr>
            <w:r>
              <w:t>热惰性指标</w:t>
            </w:r>
          </w:p>
        </w:tc>
      </w:tr>
      <w:tr w:rsidR="00C52691" w14:paraId="6D2986D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F5AD9D1" w14:textId="77777777" w:rsidR="00C52691" w:rsidRDefault="00C526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62F6CD" w14:textId="77777777" w:rsidR="00C52691" w:rsidRDefault="00D150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A2E213" w14:textId="77777777" w:rsidR="00C52691" w:rsidRDefault="00D150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C7D74F" w14:textId="77777777" w:rsidR="00C52691" w:rsidRDefault="00D150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9BB476" w14:textId="77777777" w:rsidR="00C52691" w:rsidRDefault="00D150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66E6A3" w14:textId="77777777" w:rsidR="00C52691" w:rsidRDefault="00D150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AAD7E7" w14:textId="77777777" w:rsidR="00C52691" w:rsidRDefault="00D15025">
            <w:pPr>
              <w:jc w:val="center"/>
            </w:pPr>
            <w:r>
              <w:t>D=R*S</w:t>
            </w:r>
          </w:p>
        </w:tc>
      </w:tr>
      <w:tr w:rsidR="00C52691" w14:paraId="54DC69C9" w14:textId="77777777">
        <w:trPr>
          <w:jc w:val="center"/>
        </w:trPr>
        <w:tc>
          <w:tcPr>
            <w:tcW w:w="3345" w:type="dxa"/>
            <w:vAlign w:val="center"/>
          </w:tcPr>
          <w:p w14:paraId="6D26E2B5" w14:textId="77777777" w:rsidR="00C52691" w:rsidRDefault="00D15025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7D43CA8" w14:textId="77777777" w:rsidR="00C52691" w:rsidRDefault="00D15025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7427B918" w14:textId="77777777" w:rsidR="00C52691" w:rsidRDefault="00D15025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32F4B32C" w14:textId="77777777" w:rsidR="00C52691" w:rsidRDefault="00D15025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14:paraId="708A76B9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AF98BF3" w14:textId="77777777" w:rsidR="00C52691" w:rsidRDefault="00D15025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14:paraId="227A9CC1" w14:textId="77777777" w:rsidR="00C52691" w:rsidRDefault="00D15025">
            <w:pPr>
              <w:jc w:val="right"/>
            </w:pPr>
            <w:r>
              <w:t>0.407</w:t>
            </w:r>
          </w:p>
        </w:tc>
      </w:tr>
      <w:tr w:rsidR="00C52691" w14:paraId="171A76EB" w14:textId="77777777">
        <w:trPr>
          <w:jc w:val="center"/>
        </w:trPr>
        <w:tc>
          <w:tcPr>
            <w:tcW w:w="3345" w:type="dxa"/>
            <w:vAlign w:val="center"/>
          </w:tcPr>
          <w:p w14:paraId="26D31D69" w14:textId="77777777" w:rsidR="00C52691" w:rsidRDefault="00D1502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C1C1360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C1FEF44" w14:textId="77777777" w:rsidR="00C52691" w:rsidRDefault="00D15025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02ACFAE" w14:textId="77777777" w:rsidR="00C52691" w:rsidRDefault="00D15025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656E2717" w14:textId="77777777" w:rsidR="00C52691" w:rsidRDefault="00D15025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4DDE983D" w14:textId="77777777" w:rsidR="00C52691" w:rsidRDefault="00D15025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6F8331CD" w14:textId="77777777" w:rsidR="00C52691" w:rsidRDefault="00D15025">
            <w:pPr>
              <w:jc w:val="right"/>
            </w:pPr>
            <w:r>
              <w:t>0.227</w:t>
            </w:r>
          </w:p>
        </w:tc>
      </w:tr>
      <w:tr w:rsidR="00C52691" w14:paraId="2A16D7B7" w14:textId="77777777">
        <w:trPr>
          <w:jc w:val="center"/>
        </w:trPr>
        <w:tc>
          <w:tcPr>
            <w:tcW w:w="3345" w:type="dxa"/>
            <w:vAlign w:val="center"/>
          </w:tcPr>
          <w:p w14:paraId="6D50C925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4F417DFC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E8B1BF8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9BCB064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6C7C81E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954EDEF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A38A4CB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1C13BAD1" w14:textId="77777777">
        <w:trPr>
          <w:jc w:val="center"/>
        </w:trPr>
        <w:tc>
          <w:tcPr>
            <w:tcW w:w="3345" w:type="dxa"/>
            <w:vAlign w:val="center"/>
          </w:tcPr>
          <w:p w14:paraId="495E4466" w14:textId="77777777" w:rsidR="00C52691" w:rsidRDefault="00D15025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072CA62" w14:textId="77777777" w:rsidR="00C52691" w:rsidRDefault="00D15025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0ECAD677" w14:textId="77777777" w:rsidR="00C52691" w:rsidRDefault="00D15025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14:paraId="169243F0" w14:textId="77777777" w:rsidR="00C52691" w:rsidRDefault="00D15025"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 w14:paraId="04450437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6BF6408" w14:textId="77777777" w:rsidR="00C52691" w:rsidRDefault="00D15025"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 w14:paraId="576D6DA2" w14:textId="77777777" w:rsidR="00C52691" w:rsidRDefault="00D15025">
            <w:pPr>
              <w:jc w:val="right"/>
            </w:pPr>
            <w:r>
              <w:t>1.378</w:t>
            </w:r>
          </w:p>
        </w:tc>
      </w:tr>
      <w:tr w:rsidR="00C52691" w14:paraId="261A5BB6" w14:textId="77777777">
        <w:trPr>
          <w:jc w:val="center"/>
        </w:trPr>
        <w:tc>
          <w:tcPr>
            <w:tcW w:w="3345" w:type="dxa"/>
            <w:vAlign w:val="center"/>
          </w:tcPr>
          <w:p w14:paraId="3BF2AB09" w14:textId="77777777" w:rsidR="00C52691" w:rsidRDefault="00D15025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983A34" w14:textId="77777777" w:rsidR="00C52691" w:rsidRDefault="00D15025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55FDD719" w14:textId="77777777" w:rsidR="00C52691" w:rsidRDefault="00D15025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0631BDBE" w14:textId="77777777" w:rsidR="00C52691" w:rsidRDefault="00D15025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3D48C577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BCC3CD9" w14:textId="77777777" w:rsidR="00C52691" w:rsidRDefault="00D15025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554729C5" w14:textId="77777777" w:rsidR="00C52691" w:rsidRDefault="00D15025">
            <w:pPr>
              <w:jc w:val="right"/>
            </w:pPr>
            <w:r>
              <w:t>1.186</w:t>
            </w:r>
          </w:p>
        </w:tc>
      </w:tr>
      <w:tr w:rsidR="00C52691" w14:paraId="074AB4F6" w14:textId="77777777">
        <w:trPr>
          <w:jc w:val="center"/>
        </w:trPr>
        <w:tc>
          <w:tcPr>
            <w:tcW w:w="3345" w:type="dxa"/>
            <w:vAlign w:val="center"/>
          </w:tcPr>
          <w:p w14:paraId="5C3D133B" w14:textId="77777777" w:rsidR="00C52691" w:rsidRDefault="00D15025">
            <w:r>
              <w:t>石灰砂浆</w:t>
            </w:r>
          </w:p>
        </w:tc>
        <w:tc>
          <w:tcPr>
            <w:tcW w:w="848" w:type="dxa"/>
            <w:vAlign w:val="center"/>
          </w:tcPr>
          <w:p w14:paraId="2E17AE87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D8F40B1" w14:textId="77777777" w:rsidR="00C52691" w:rsidRDefault="00D15025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5BB1A35C" w14:textId="77777777" w:rsidR="00C52691" w:rsidRDefault="00D15025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48D4F130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C35A671" w14:textId="77777777" w:rsidR="00C52691" w:rsidRDefault="00D15025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213EF506" w14:textId="77777777" w:rsidR="00C52691" w:rsidRDefault="00D15025">
            <w:pPr>
              <w:jc w:val="right"/>
            </w:pPr>
            <w:r>
              <w:t>0.249</w:t>
            </w:r>
          </w:p>
        </w:tc>
      </w:tr>
      <w:tr w:rsidR="00C52691" w14:paraId="347E6241" w14:textId="77777777">
        <w:trPr>
          <w:jc w:val="center"/>
        </w:trPr>
        <w:tc>
          <w:tcPr>
            <w:tcW w:w="3345" w:type="dxa"/>
            <w:vAlign w:val="center"/>
          </w:tcPr>
          <w:p w14:paraId="580CE34F" w14:textId="77777777" w:rsidR="00C52691" w:rsidRDefault="00D150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1793268" w14:textId="77777777" w:rsidR="00C52691" w:rsidRDefault="00D15025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218F780E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7FD7460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1664A32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C395503" w14:textId="77777777" w:rsidR="00C52691" w:rsidRDefault="00D15025">
            <w:pPr>
              <w:jc w:val="right"/>
            </w:pPr>
            <w:r>
              <w:t>1.142</w:t>
            </w:r>
          </w:p>
        </w:tc>
        <w:tc>
          <w:tcPr>
            <w:tcW w:w="1064" w:type="dxa"/>
            <w:vAlign w:val="center"/>
          </w:tcPr>
          <w:p w14:paraId="3E7F4B73" w14:textId="77777777" w:rsidR="00C52691" w:rsidRDefault="00D15025">
            <w:pPr>
              <w:jc w:val="right"/>
            </w:pPr>
            <w:r>
              <w:t>3.691</w:t>
            </w:r>
          </w:p>
        </w:tc>
      </w:tr>
      <w:tr w:rsidR="00C52691" w14:paraId="0D3B57A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F8C2B88" w14:textId="77777777" w:rsidR="00C52691" w:rsidRDefault="00D15025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6F6EEB07" w14:textId="77777777" w:rsidR="00C52691" w:rsidRDefault="00D15025">
            <w:pPr>
              <w:jc w:val="center"/>
            </w:pPr>
            <w:r>
              <w:t>0.768</w:t>
            </w:r>
          </w:p>
        </w:tc>
      </w:tr>
      <w:tr w:rsidR="00C52691" w14:paraId="415301E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89EF2CB" w14:textId="77777777" w:rsidR="00C52691" w:rsidRDefault="00D15025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44D52E03" w14:textId="77777777" w:rsidR="00C52691" w:rsidRDefault="00D15025">
            <w:pPr>
              <w:jc w:val="center"/>
            </w:pPr>
            <w:r>
              <w:t>87.51</w:t>
            </w:r>
          </w:p>
        </w:tc>
      </w:tr>
      <w:tr w:rsidR="00C52691" w14:paraId="5B13D76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87BF7F2" w14:textId="77777777" w:rsidR="00C52691" w:rsidRDefault="00D15025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6E3C546" w14:textId="77777777" w:rsidR="00C52691" w:rsidRDefault="00D15025">
            <w:pPr>
              <w:jc w:val="center"/>
            </w:pPr>
            <w:r>
              <w:t>9.57</w:t>
            </w:r>
          </w:p>
        </w:tc>
      </w:tr>
      <w:tr w:rsidR="00C52691" w14:paraId="71D32F5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33BADD7" w14:textId="77777777" w:rsidR="00C52691" w:rsidRDefault="00D15025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388CAA7" w14:textId="77777777" w:rsidR="00C52691" w:rsidRDefault="00D15025">
            <w:pPr>
              <w:jc w:val="center"/>
            </w:pPr>
            <w:r>
              <w:t>0.10</w:t>
            </w:r>
          </w:p>
        </w:tc>
      </w:tr>
    </w:tbl>
    <w:p w14:paraId="4DCB6801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F61DB16" w14:textId="77777777" w:rsidR="00C52691" w:rsidRDefault="00D15025">
      <w:pPr>
        <w:pStyle w:val="2"/>
      </w:pPr>
      <w:bookmarkStart w:id="112" w:name="_Toc59456645"/>
      <w:r>
        <w:t>外墙构造一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691" w14:paraId="7CFEA20C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81EA3F9" w14:textId="77777777" w:rsidR="00C52691" w:rsidRDefault="00D150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855E27" w14:textId="77777777" w:rsidR="00C52691" w:rsidRDefault="00D150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79B7B7" w14:textId="77777777" w:rsidR="00C52691" w:rsidRDefault="00D150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89AE24" w14:textId="77777777" w:rsidR="00C52691" w:rsidRDefault="00D150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EA5991" w14:textId="77777777" w:rsidR="00C52691" w:rsidRDefault="00D150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AFC3F" w14:textId="77777777" w:rsidR="00C52691" w:rsidRDefault="00D150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2BDE5F" w14:textId="77777777" w:rsidR="00C52691" w:rsidRDefault="00D15025">
            <w:pPr>
              <w:jc w:val="center"/>
            </w:pPr>
            <w:r>
              <w:t>热惰性指标</w:t>
            </w:r>
          </w:p>
        </w:tc>
      </w:tr>
      <w:tr w:rsidR="00C52691" w14:paraId="6E2AD624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4F9BA7C3" w14:textId="77777777" w:rsidR="00C52691" w:rsidRDefault="00C526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17FB1FE" w14:textId="77777777" w:rsidR="00C52691" w:rsidRDefault="00D150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DC220F" w14:textId="77777777" w:rsidR="00C52691" w:rsidRDefault="00D150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13698D" w14:textId="77777777" w:rsidR="00C52691" w:rsidRDefault="00D150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C5005E" w14:textId="77777777" w:rsidR="00C52691" w:rsidRDefault="00D150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ABEE31" w14:textId="77777777" w:rsidR="00C52691" w:rsidRDefault="00D150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DD91B0" w14:textId="77777777" w:rsidR="00C52691" w:rsidRDefault="00D15025">
            <w:pPr>
              <w:jc w:val="center"/>
            </w:pPr>
            <w:r>
              <w:t>D=R*S</w:t>
            </w:r>
          </w:p>
        </w:tc>
      </w:tr>
      <w:tr w:rsidR="00C52691" w14:paraId="48F176AA" w14:textId="77777777">
        <w:trPr>
          <w:jc w:val="center"/>
        </w:trPr>
        <w:tc>
          <w:tcPr>
            <w:tcW w:w="3345" w:type="dxa"/>
            <w:vAlign w:val="center"/>
          </w:tcPr>
          <w:p w14:paraId="7C660EAC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724DD664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F26A88D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91CE430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46B03C4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87C59A1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587771D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3DEF1FA3" w14:textId="77777777">
        <w:trPr>
          <w:jc w:val="center"/>
        </w:trPr>
        <w:tc>
          <w:tcPr>
            <w:tcW w:w="3345" w:type="dxa"/>
            <w:vAlign w:val="center"/>
          </w:tcPr>
          <w:p w14:paraId="72623D82" w14:textId="77777777" w:rsidR="00C52691" w:rsidRDefault="00D1502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DDE97B1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F6E37B2" w14:textId="77777777" w:rsidR="00C52691" w:rsidRDefault="00D15025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25B6BB2" w14:textId="77777777" w:rsidR="00C52691" w:rsidRDefault="00D15025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683F892B" w14:textId="77777777" w:rsidR="00C52691" w:rsidRDefault="00D15025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687E19F9" w14:textId="77777777" w:rsidR="00C52691" w:rsidRDefault="00D15025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48B7601D" w14:textId="77777777" w:rsidR="00C52691" w:rsidRDefault="00D15025">
            <w:pPr>
              <w:jc w:val="right"/>
            </w:pPr>
            <w:r>
              <w:t>0.227</w:t>
            </w:r>
          </w:p>
        </w:tc>
      </w:tr>
      <w:tr w:rsidR="00C52691" w14:paraId="62C79EE7" w14:textId="77777777">
        <w:trPr>
          <w:jc w:val="center"/>
        </w:trPr>
        <w:tc>
          <w:tcPr>
            <w:tcW w:w="3345" w:type="dxa"/>
            <w:vAlign w:val="center"/>
          </w:tcPr>
          <w:p w14:paraId="199D87A9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4B6A10E5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F170B5D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21BD762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122BA52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C52AF09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B11BE8B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71EBE433" w14:textId="77777777">
        <w:trPr>
          <w:jc w:val="center"/>
        </w:trPr>
        <w:tc>
          <w:tcPr>
            <w:tcW w:w="3345" w:type="dxa"/>
            <w:vAlign w:val="center"/>
          </w:tcPr>
          <w:p w14:paraId="1F27FDE7" w14:textId="77777777" w:rsidR="00C52691" w:rsidRDefault="00D15025">
            <w:r>
              <w:t>钢筋混凝土</w:t>
            </w:r>
          </w:p>
        </w:tc>
        <w:tc>
          <w:tcPr>
            <w:tcW w:w="848" w:type="dxa"/>
            <w:vAlign w:val="center"/>
          </w:tcPr>
          <w:p w14:paraId="5C4455AB" w14:textId="77777777" w:rsidR="00C52691" w:rsidRDefault="00D15025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4497574A" w14:textId="77777777" w:rsidR="00C52691" w:rsidRDefault="00D15025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7CFC875F" w14:textId="77777777" w:rsidR="00C52691" w:rsidRDefault="00D15025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7EE25160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B58D878" w14:textId="77777777" w:rsidR="00C52691" w:rsidRDefault="00D15025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2A755288" w14:textId="77777777" w:rsidR="00C52691" w:rsidRDefault="00D15025">
            <w:pPr>
              <w:jc w:val="right"/>
            </w:pPr>
            <w:r>
              <w:t>1.977</w:t>
            </w:r>
          </w:p>
        </w:tc>
      </w:tr>
      <w:tr w:rsidR="00C52691" w14:paraId="24FBD3D1" w14:textId="77777777">
        <w:trPr>
          <w:jc w:val="center"/>
        </w:trPr>
        <w:tc>
          <w:tcPr>
            <w:tcW w:w="3345" w:type="dxa"/>
            <w:vAlign w:val="center"/>
          </w:tcPr>
          <w:p w14:paraId="019E6C98" w14:textId="77777777" w:rsidR="00C52691" w:rsidRDefault="00D15025">
            <w:r>
              <w:t>石灰砂浆</w:t>
            </w:r>
          </w:p>
        </w:tc>
        <w:tc>
          <w:tcPr>
            <w:tcW w:w="848" w:type="dxa"/>
            <w:vAlign w:val="center"/>
          </w:tcPr>
          <w:p w14:paraId="35B8C4A2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C5C4449" w14:textId="77777777" w:rsidR="00C52691" w:rsidRDefault="00D15025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4AB463C2" w14:textId="77777777" w:rsidR="00C52691" w:rsidRDefault="00D15025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0563EF02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5D4D7EC" w14:textId="77777777" w:rsidR="00C52691" w:rsidRDefault="00D15025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316C5B6B" w14:textId="77777777" w:rsidR="00C52691" w:rsidRDefault="00D15025">
            <w:pPr>
              <w:jc w:val="right"/>
            </w:pPr>
            <w:r>
              <w:t>0.249</w:t>
            </w:r>
          </w:p>
        </w:tc>
      </w:tr>
      <w:tr w:rsidR="00C52691" w14:paraId="3359D16B" w14:textId="77777777">
        <w:trPr>
          <w:jc w:val="center"/>
        </w:trPr>
        <w:tc>
          <w:tcPr>
            <w:tcW w:w="3345" w:type="dxa"/>
            <w:vAlign w:val="center"/>
          </w:tcPr>
          <w:p w14:paraId="6BF9B863" w14:textId="77777777" w:rsidR="00C52691" w:rsidRDefault="00D150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23A865" w14:textId="77777777" w:rsidR="00C52691" w:rsidRDefault="00D15025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01002368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D5AF1CB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4FAEE9D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9A0B169" w14:textId="77777777" w:rsidR="00C52691" w:rsidRDefault="00D15025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34C2E1B6" w14:textId="77777777" w:rsidR="00C52691" w:rsidRDefault="00D15025">
            <w:pPr>
              <w:jc w:val="right"/>
            </w:pPr>
            <w:r>
              <w:t>2.941</w:t>
            </w:r>
          </w:p>
        </w:tc>
      </w:tr>
      <w:tr w:rsidR="00C52691" w14:paraId="2994B52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7C3C898" w14:textId="77777777" w:rsidR="00C52691" w:rsidRDefault="00D15025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4CF33713" w14:textId="77777777" w:rsidR="00C52691" w:rsidRDefault="00D15025">
            <w:pPr>
              <w:jc w:val="center"/>
            </w:pPr>
            <w:r>
              <w:t>1.113</w:t>
            </w:r>
          </w:p>
        </w:tc>
      </w:tr>
      <w:tr w:rsidR="00C52691" w14:paraId="2FEE146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8F6B6E4" w14:textId="77777777" w:rsidR="00C52691" w:rsidRDefault="00D15025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BD3303B" w14:textId="77777777" w:rsidR="00C52691" w:rsidRDefault="00D15025">
            <w:pPr>
              <w:jc w:val="center"/>
            </w:pPr>
            <w:r>
              <w:t>45.28</w:t>
            </w:r>
          </w:p>
        </w:tc>
      </w:tr>
      <w:tr w:rsidR="00C52691" w14:paraId="4D3EAF1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B90E258" w14:textId="77777777" w:rsidR="00C52691" w:rsidRDefault="00D15025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04835A4" w14:textId="77777777" w:rsidR="00C52691" w:rsidRDefault="00D15025">
            <w:pPr>
              <w:jc w:val="center"/>
            </w:pPr>
            <w:r>
              <w:t>7.26</w:t>
            </w:r>
          </w:p>
        </w:tc>
      </w:tr>
      <w:tr w:rsidR="00C52691" w14:paraId="348A0DA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8CFEF60" w14:textId="77777777" w:rsidR="00C52691" w:rsidRDefault="00D15025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C1F36E6" w14:textId="77777777" w:rsidR="00C52691" w:rsidRDefault="00D15025">
            <w:pPr>
              <w:jc w:val="center"/>
            </w:pPr>
            <w:r>
              <w:t>0.13</w:t>
            </w:r>
          </w:p>
        </w:tc>
      </w:tr>
    </w:tbl>
    <w:p w14:paraId="2F3B131E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8593002" w14:textId="77777777" w:rsidR="00C52691" w:rsidRDefault="00D15025">
      <w:pPr>
        <w:pStyle w:val="2"/>
      </w:pPr>
      <w:bookmarkStart w:id="113" w:name="_Toc59456646"/>
      <w:r>
        <w:t>热桥柱构造一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691" w14:paraId="0B73D0B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093627D" w14:textId="77777777" w:rsidR="00C52691" w:rsidRDefault="00D150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36443B" w14:textId="77777777" w:rsidR="00C52691" w:rsidRDefault="00D150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E457B5" w14:textId="77777777" w:rsidR="00C52691" w:rsidRDefault="00D150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05B782" w14:textId="77777777" w:rsidR="00C52691" w:rsidRDefault="00D150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5DE0A1" w14:textId="77777777" w:rsidR="00C52691" w:rsidRDefault="00D150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7F3144" w14:textId="77777777" w:rsidR="00C52691" w:rsidRDefault="00D150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91E10F" w14:textId="77777777" w:rsidR="00C52691" w:rsidRDefault="00D15025">
            <w:pPr>
              <w:jc w:val="center"/>
            </w:pPr>
            <w:r>
              <w:t>热惰性指标</w:t>
            </w:r>
          </w:p>
        </w:tc>
      </w:tr>
      <w:tr w:rsidR="00C52691" w14:paraId="11F8CED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51BF01F" w14:textId="77777777" w:rsidR="00C52691" w:rsidRDefault="00C526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BD7D311" w14:textId="77777777" w:rsidR="00C52691" w:rsidRDefault="00D150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C90C1E" w14:textId="77777777" w:rsidR="00C52691" w:rsidRDefault="00D150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E2A5AE" w14:textId="77777777" w:rsidR="00C52691" w:rsidRDefault="00D150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FAC253" w14:textId="77777777" w:rsidR="00C52691" w:rsidRDefault="00D150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FDDA3F" w14:textId="77777777" w:rsidR="00C52691" w:rsidRDefault="00D150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AA7289" w14:textId="77777777" w:rsidR="00C52691" w:rsidRDefault="00D15025">
            <w:pPr>
              <w:jc w:val="center"/>
            </w:pPr>
            <w:r>
              <w:t>D=R*S</w:t>
            </w:r>
          </w:p>
        </w:tc>
      </w:tr>
      <w:tr w:rsidR="00C52691" w14:paraId="6C250AD7" w14:textId="77777777">
        <w:trPr>
          <w:jc w:val="center"/>
        </w:trPr>
        <w:tc>
          <w:tcPr>
            <w:tcW w:w="3345" w:type="dxa"/>
            <w:vAlign w:val="center"/>
          </w:tcPr>
          <w:p w14:paraId="11238BC9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1BB65FA9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E808E5E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4E279EC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F6C4167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715F11F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FD010E5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08A8E5CD" w14:textId="77777777">
        <w:trPr>
          <w:jc w:val="center"/>
        </w:trPr>
        <w:tc>
          <w:tcPr>
            <w:tcW w:w="3345" w:type="dxa"/>
            <w:vAlign w:val="center"/>
          </w:tcPr>
          <w:p w14:paraId="641DB870" w14:textId="77777777" w:rsidR="00C52691" w:rsidRDefault="00D1502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33994E6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3123131" w14:textId="77777777" w:rsidR="00C52691" w:rsidRDefault="00D15025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5BF60562" w14:textId="77777777" w:rsidR="00C52691" w:rsidRDefault="00D15025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08395F9D" w14:textId="77777777" w:rsidR="00C52691" w:rsidRDefault="00D15025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1C15C9CD" w14:textId="77777777" w:rsidR="00C52691" w:rsidRDefault="00D15025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0AEB870E" w14:textId="77777777" w:rsidR="00C52691" w:rsidRDefault="00D15025">
            <w:pPr>
              <w:jc w:val="right"/>
            </w:pPr>
            <w:r>
              <w:t>0.227</w:t>
            </w:r>
          </w:p>
        </w:tc>
      </w:tr>
      <w:tr w:rsidR="00C52691" w14:paraId="4C1E6393" w14:textId="77777777">
        <w:trPr>
          <w:jc w:val="center"/>
        </w:trPr>
        <w:tc>
          <w:tcPr>
            <w:tcW w:w="3345" w:type="dxa"/>
            <w:vAlign w:val="center"/>
          </w:tcPr>
          <w:p w14:paraId="5284A869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463DB42A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83577F0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647135F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FBEED8B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AABB2A8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7F1A39C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1D02C4E2" w14:textId="77777777">
        <w:trPr>
          <w:jc w:val="center"/>
        </w:trPr>
        <w:tc>
          <w:tcPr>
            <w:tcW w:w="3345" w:type="dxa"/>
            <w:vAlign w:val="center"/>
          </w:tcPr>
          <w:p w14:paraId="44DED851" w14:textId="77777777" w:rsidR="00C52691" w:rsidRDefault="00D15025">
            <w:r>
              <w:t>钢筋混凝土</w:t>
            </w:r>
          </w:p>
        </w:tc>
        <w:tc>
          <w:tcPr>
            <w:tcW w:w="848" w:type="dxa"/>
            <w:vAlign w:val="center"/>
          </w:tcPr>
          <w:p w14:paraId="341D7411" w14:textId="77777777" w:rsidR="00C52691" w:rsidRDefault="00D15025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68FA8571" w14:textId="77777777" w:rsidR="00C52691" w:rsidRDefault="00D15025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6DDE3503" w14:textId="77777777" w:rsidR="00C52691" w:rsidRDefault="00D15025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00A4A2B0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701F14F" w14:textId="77777777" w:rsidR="00C52691" w:rsidRDefault="00D15025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30934675" w14:textId="77777777" w:rsidR="00C52691" w:rsidRDefault="00D15025">
            <w:pPr>
              <w:jc w:val="right"/>
            </w:pPr>
            <w:r>
              <w:t>1.977</w:t>
            </w:r>
          </w:p>
        </w:tc>
      </w:tr>
      <w:tr w:rsidR="00C52691" w14:paraId="0BE32609" w14:textId="77777777">
        <w:trPr>
          <w:jc w:val="center"/>
        </w:trPr>
        <w:tc>
          <w:tcPr>
            <w:tcW w:w="3345" w:type="dxa"/>
            <w:vAlign w:val="center"/>
          </w:tcPr>
          <w:p w14:paraId="0E47C56E" w14:textId="77777777" w:rsidR="00C52691" w:rsidRDefault="00D15025">
            <w:r>
              <w:t>石灰砂浆</w:t>
            </w:r>
          </w:p>
        </w:tc>
        <w:tc>
          <w:tcPr>
            <w:tcW w:w="848" w:type="dxa"/>
            <w:vAlign w:val="center"/>
          </w:tcPr>
          <w:p w14:paraId="726DD0B2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9EC1E4B" w14:textId="77777777" w:rsidR="00C52691" w:rsidRDefault="00D15025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2531728" w14:textId="77777777" w:rsidR="00C52691" w:rsidRDefault="00D15025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78AC59BB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6FB530C" w14:textId="77777777" w:rsidR="00C52691" w:rsidRDefault="00D15025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2ADAD6D" w14:textId="77777777" w:rsidR="00C52691" w:rsidRDefault="00D15025">
            <w:pPr>
              <w:jc w:val="right"/>
            </w:pPr>
            <w:r>
              <w:t>0.249</w:t>
            </w:r>
          </w:p>
        </w:tc>
      </w:tr>
      <w:tr w:rsidR="00C52691" w14:paraId="23577EDA" w14:textId="77777777">
        <w:trPr>
          <w:jc w:val="center"/>
        </w:trPr>
        <w:tc>
          <w:tcPr>
            <w:tcW w:w="3345" w:type="dxa"/>
            <w:vAlign w:val="center"/>
          </w:tcPr>
          <w:p w14:paraId="2436EF6D" w14:textId="77777777" w:rsidR="00C52691" w:rsidRDefault="00D150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A8BFF5D" w14:textId="77777777" w:rsidR="00C52691" w:rsidRDefault="00D15025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17D079AA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3D8314C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7E7EF7A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7DADE01" w14:textId="77777777" w:rsidR="00C52691" w:rsidRDefault="00D15025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5283BF87" w14:textId="77777777" w:rsidR="00C52691" w:rsidRDefault="00D15025">
            <w:pPr>
              <w:jc w:val="right"/>
            </w:pPr>
            <w:r>
              <w:t>2.941</w:t>
            </w:r>
          </w:p>
        </w:tc>
      </w:tr>
      <w:tr w:rsidR="00C52691" w14:paraId="768A460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EAA3EBE" w14:textId="77777777" w:rsidR="00C52691" w:rsidRDefault="00D15025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1435FF27" w14:textId="77777777" w:rsidR="00C52691" w:rsidRDefault="00D15025">
            <w:pPr>
              <w:jc w:val="center"/>
            </w:pPr>
            <w:r>
              <w:t>1.113</w:t>
            </w:r>
          </w:p>
        </w:tc>
      </w:tr>
      <w:tr w:rsidR="00C52691" w14:paraId="4E578BD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1AD1944" w14:textId="77777777" w:rsidR="00C52691" w:rsidRDefault="00D15025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8AF0B76" w14:textId="77777777" w:rsidR="00C52691" w:rsidRDefault="00D15025">
            <w:pPr>
              <w:jc w:val="center"/>
            </w:pPr>
            <w:r>
              <w:t>45.28</w:t>
            </w:r>
          </w:p>
        </w:tc>
      </w:tr>
      <w:tr w:rsidR="00C52691" w14:paraId="4B7C854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F9C1551" w14:textId="77777777" w:rsidR="00C52691" w:rsidRDefault="00D15025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1EA7AF9" w14:textId="77777777" w:rsidR="00C52691" w:rsidRDefault="00D15025">
            <w:pPr>
              <w:jc w:val="center"/>
            </w:pPr>
            <w:r>
              <w:t>7.26</w:t>
            </w:r>
          </w:p>
        </w:tc>
      </w:tr>
      <w:tr w:rsidR="00C52691" w14:paraId="0D670B5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31231D7" w14:textId="77777777" w:rsidR="00C52691" w:rsidRDefault="00D15025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C0EC34B" w14:textId="77777777" w:rsidR="00C52691" w:rsidRDefault="00D15025">
            <w:pPr>
              <w:jc w:val="center"/>
            </w:pPr>
            <w:r>
              <w:t>0.13</w:t>
            </w:r>
          </w:p>
        </w:tc>
      </w:tr>
    </w:tbl>
    <w:p w14:paraId="4529B83B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C8D83CD" w14:textId="77777777" w:rsidR="00C52691" w:rsidRDefault="00D15025">
      <w:pPr>
        <w:pStyle w:val="2"/>
      </w:pPr>
      <w:bookmarkStart w:id="114" w:name="_Toc59456647"/>
      <w:r>
        <w:t>挑空楼板构造一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691" w14:paraId="5ACE625C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C063D8C" w14:textId="77777777" w:rsidR="00C52691" w:rsidRDefault="00D150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73D0E4" w14:textId="77777777" w:rsidR="00C52691" w:rsidRDefault="00D150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219B0A" w14:textId="77777777" w:rsidR="00C52691" w:rsidRDefault="00D150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458ACE" w14:textId="77777777" w:rsidR="00C52691" w:rsidRDefault="00D150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EAAED8" w14:textId="77777777" w:rsidR="00C52691" w:rsidRDefault="00D150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425C2D" w14:textId="77777777" w:rsidR="00C52691" w:rsidRDefault="00D150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D6FDAB" w14:textId="77777777" w:rsidR="00C52691" w:rsidRDefault="00D15025">
            <w:pPr>
              <w:jc w:val="center"/>
            </w:pPr>
            <w:r>
              <w:t>热惰性指标</w:t>
            </w:r>
          </w:p>
        </w:tc>
      </w:tr>
      <w:tr w:rsidR="00C52691" w14:paraId="1DB2EEB6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AA04A13" w14:textId="77777777" w:rsidR="00C52691" w:rsidRDefault="00C526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468EE6" w14:textId="77777777" w:rsidR="00C52691" w:rsidRDefault="00D150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E4D8C8" w14:textId="77777777" w:rsidR="00C52691" w:rsidRDefault="00D150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5D5896" w14:textId="77777777" w:rsidR="00C52691" w:rsidRDefault="00D150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1C237E" w14:textId="77777777" w:rsidR="00C52691" w:rsidRDefault="00D150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8A9109" w14:textId="77777777" w:rsidR="00C52691" w:rsidRDefault="00D150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EAD9D2" w14:textId="77777777" w:rsidR="00C52691" w:rsidRDefault="00D15025">
            <w:pPr>
              <w:jc w:val="center"/>
            </w:pPr>
            <w:r>
              <w:t>D=R*S</w:t>
            </w:r>
          </w:p>
        </w:tc>
      </w:tr>
      <w:tr w:rsidR="00C52691" w14:paraId="3F0142FD" w14:textId="77777777">
        <w:trPr>
          <w:jc w:val="center"/>
        </w:trPr>
        <w:tc>
          <w:tcPr>
            <w:tcW w:w="3345" w:type="dxa"/>
            <w:vAlign w:val="center"/>
          </w:tcPr>
          <w:p w14:paraId="747C700A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64E32B1D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9F9DE8F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1DC0ACA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1969E27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A3E35E8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FA6D9DF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1D8EC589" w14:textId="77777777">
        <w:trPr>
          <w:jc w:val="center"/>
        </w:trPr>
        <w:tc>
          <w:tcPr>
            <w:tcW w:w="3345" w:type="dxa"/>
            <w:vAlign w:val="center"/>
          </w:tcPr>
          <w:p w14:paraId="2E73AADE" w14:textId="77777777" w:rsidR="00C52691" w:rsidRDefault="00D15025">
            <w:r>
              <w:t>钢筋混凝土</w:t>
            </w:r>
          </w:p>
        </w:tc>
        <w:tc>
          <w:tcPr>
            <w:tcW w:w="848" w:type="dxa"/>
            <w:vAlign w:val="center"/>
          </w:tcPr>
          <w:p w14:paraId="266EE104" w14:textId="77777777" w:rsidR="00C52691" w:rsidRDefault="00D15025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6BB0C2E" w14:textId="77777777" w:rsidR="00C52691" w:rsidRDefault="00D15025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50CEFD41" w14:textId="77777777" w:rsidR="00C52691" w:rsidRDefault="00D15025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2FD67776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1B1C355" w14:textId="77777777" w:rsidR="00C52691" w:rsidRDefault="00D15025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2B9F6913" w14:textId="77777777" w:rsidR="00C52691" w:rsidRDefault="00D15025">
            <w:pPr>
              <w:jc w:val="right"/>
            </w:pPr>
            <w:r>
              <w:t>1.186</w:t>
            </w:r>
          </w:p>
        </w:tc>
      </w:tr>
      <w:tr w:rsidR="00C52691" w14:paraId="46326CE4" w14:textId="77777777">
        <w:trPr>
          <w:jc w:val="center"/>
        </w:trPr>
        <w:tc>
          <w:tcPr>
            <w:tcW w:w="3345" w:type="dxa"/>
            <w:vAlign w:val="center"/>
          </w:tcPr>
          <w:p w14:paraId="093CE520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002EB3A0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AADC10B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6D37427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91BC401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93B4378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1982E3C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32214232" w14:textId="77777777">
        <w:trPr>
          <w:jc w:val="center"/>
        </w:trPr>
        <w:tc>
          <w:tcPr>
            <w:tcW w:w="3345" w:type="dxa"/>
            <w:vAlign w:val="center"/>
          </w:tcPr>
          <w:p w14:paraId="17885068" w14:textId="77777777" w:rsidR="00C52691" w:rsidRDefault="00D1502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3816219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59D3B63" w14:textId="77777777" w:rsidR="00C52691" w:rsidRDefault="00D15025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2BFC2ACB" w14:textId="77777777" w:rsidR="00C52691" w:rsidRDefault="00D15025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040281E5" w14:textId="77777777" w:rsidR="00C52691" w:rsidRDefault="00D15025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6F3DE0FE" w14:textId="77777777" w:rsidR="00C52691" w:rsidRDefault="00D15025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33ED4FF5" w14:textId="77777777" w:rsidR="00C52691" w:rsidRDefault="00D15025">
            <w:pPr>
              <w:jc w:val="right"/>
            </w:pPr>
            <w:r>
              <w:t>0.227</w:t>
            </w:r>
          </w:p>
        </w:tc>
      </w:tr>
      <w:tr w:rsidR="00C52691" w14:paraId="2C53CF97" w14:textId="77777777">
        <w:trPr>
          <w:jc w:val="center"/>
        </w:trPr>
        <w:tc>
          <w:tcPr>
            <w:tcW w:w="3345" w:type="dxa"/>
            <w:vAlign w:val="center"/>
          </w:tcPr>
          <w:p w14:paraId="40F549FC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1D242FE0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04D6A5C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4F617ED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000A407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3A1A4F0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B4189E4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5702CAFF" w14:textId="77777777">
        <w:trPr>
          <w:jc w:val="center"/>
        </w:trPr>
        <w:tc>
          <w:tcPr>
            <w:tcW w:w="3345" w:type="dxa"/>
            <w:vAlign w:val="center"/>
          </w:tcPr>
          <w:p w14:paraId="264F8C94" w14:textId="77777777" w:rsidR="00C52691" w:rsidRDefault="00D150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4D0D07F" w14:textId="77777777" w:rsidR="00C52691" w:rsidRDefault="00D15025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69DB83F5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5623675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3CFE1EC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91AF626" w14:textId="77777777" w:rsidR="00C52691" w:rsidRDefault="00D15025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14:paraId="3A61DA5C" w14:textId="77777777" w:rsidR="00C52691" w:rsidRDefault="00D15025">
            <w:pPr>
              <w:jc w:val="right"/>
            </w:pPr>
            <w:r>
              <w:t>2.146</w:t>
            </w:r>
          </w:p>
        </w:tc>
      </w:tr>
      <w:tr w:rsidR="00C52691" w14:paraId="6639D22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1326EBB" w14:textId="77777777" w:rsidR="00C52691" w:rsidRDefault="00D15025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26CECA76" w14:textId="77777777" w:rsidR="00C52691" w:rsidRDefault="00D15025">
            <w:pPr>
              <w:jc w:val="center"/>
            </w:pPr>
            <w:r>
              <w:t>1.178</w:t>
            </w:r>
          </w:p>
        </w:tc>
      </w:tr>
      <w:tr w:rsidR="00C52691" w14:paraId="4A1476A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33F1DD8" w14:textId="77777777" w:rsidR="00C52691" w:rsidRDefault="00D15025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768C9DA" w14:textId="77777777" w:rsidR="00C52691" w:rsidRDefault="00D15025">
            <w:pPr>
              <w:jc w:val="center"/>
            </w:pPr>
            <w:r>
              <w:t>20.66</w:t>
            </w:r>
          </w:p>
        </w:tc>
      </w:tr>
      <w:tr w:rsidR="00C52691" w14:paraId="2FA0D14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E17CE71" w14:textId="77777777" w:rsidR="00C52691" w:rsidRDefault="00D15025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2577142" w14:textId="77777777" w:rsidR="00C52691" w:rsidRDefault="00D15025">
            <w:pPr>
              <w:jc w:val="center"/>
            </w:pPr>
            <w:r>
              <w:t>4.98</w:t>
            </w:r>
          </w:p>
        </w:tc>
      </w:tr>
      <w:tr w:rsidR="00C52691" w14:paraId="74AA6B1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788BA7A" w14:textId="77777777" w:rsidR="00C52691" w:rsidRDefault="00D15025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366AA91" w14:textId="77777777" w:rsidR="00C52691" w:rsidRDefault="00D15025">
            <w:pPr>
              <w:jc w:val="center"/>
            </w:pPr>
            <w:r>
              <w:t>0.27</w:t>
            </w:r>
          </w:p>
        </w:tc>
      </w:tr>
    </w:tbl>
    <w:p w14:paraId="48DC540F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791AE86" w14:textId="77777777" w:rsidR="00C52691" w:rsidRDefault="00D15025">
      <w:pPr>
        <w:pStyle w:val="1"/>
        <w:rPr>
          <w:szCs w:val="24"/>
        </w:rPr>
      </w:pPr>
      <w:bookmarkStart w:id="115" w:name="_Toc59456648"/>
      <w:r>
        <w:rPr>
          <w:szCs w:val="24"/>
        </w:rPr>
        <w:t>内围护构造</w:t>
      </w:r>
      <w:bookmarkEnd w:id="115"/>
    </w:p>
    <w:p w14:paraId="3AE113CF" w14:textId="77777777" w:rsidR="00C52691" w:rsidRDefault="00D15025">
      <w:pPr>
        <w:pStyle w:val="2"/>
      </w:pPr>
      <w:bookmarkStart w:id="116" w:name="_Toc59456649"/>
      <w:r>
        <w:t>控温房间隔墙构造一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691" w14:paraId="00C3C728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7C1D0D3" w14:textId="77777777" w:rsidR="00C52691" w:rsidRDefault="00D15025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752CAF" w14:textId="77777777" w:rsidR="00C52691" w:rsidRDefault="00D150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3FFCFB" w14:textId="77777777" w:rsidR="00C52691" w:rsidRDefault="00D150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D906FE" w14:textId="77777777" w:rsidR="00C52691" w:rsidRDefault="00D150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EE27FF" w14:textId="77777777" w:rsidR="00C52691" w:rsidRDefault="00D150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8146CB" w14:textId="77777777" w:rsidR="00C52691" w:rsidRDefault="00D150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859577" w14:textId="77777777" w:rsidR="00C52691" w:rsidRDefault="00D15025">
            <w:pPr>
              <w:jc w:val="center"/>
            </w:pPr>
            <w:r>
              <w:t>热惰性指标</w:t>
            </w:r>
          </w:p>
        </w:tc>
      </w:tr>
      <w:tr w:rsidR="00C52691" w14:paraId="5F573D6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1BC0399" w14:textId="77777777" w:rsidR="00C52691" w:rsidRDefault="00C526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4E2FC05" w14:textId="77777777" w:rsidR="00C52691" w:rsidRDefault="00D150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EB1F5D" w14:textId="77777777" w:rsidR="00C52691" w:rsidRDefault="00D150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1EFA91" w14:textId="77777777" w:rsidR="00C52691" w:rsidRDefault="00D150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7F66F8" w14:textId="77777777" w:rsidR="00C52691" w:rsidRDefault="00D150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DE6DA" w14:textId="77777777" w:rsidR="00C52691" w:rsidRDefault="00D150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ADF9DB" w14:textId="77777777" w:rsidR="00C52691" w:rsidRDefault="00D15025">
            <w:pPr>
              <w:jc w:val="center"/>
            </w:pPr>
            <w:r>
              <w:t>D=R*S</w:t>
            </w:r>
          </w:p>
        </w:tc>
      </w:tr>
      <w:tr w:rsidR="00C52691" w14:paraId="59119868" w14:textId="77777777">
        <w:trPr>
          <w:jc w:val="center"/>
        </w:trPr>
        <w:tc>
          <w:tcPr>
            <w:tcW w:w="3345" w:type="dxa"/>
            <w:vAlign w:val="center"/>
          </w:tcPr>
          <w:p w14:paraId="30DB28AE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62B45EA5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C9FCC10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9645FC5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ABB0039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3048DFB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0C7B904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36CDC4B4" w14:textId="77777777">
        <w:trPr>
          <w:jc w:val="center"/>
        </w:trPr>
        <w:tc>
          <w:tcPr>
            <w:tcW w:w="3345" w:type="dxa"/>
            <w:vAlign w:val="center"/>
          </w:tcPr>
          <w:p w14:paraId="1310B257" w14:textId="77777777" w:rsidR="00C52691" w:rsidRDefault="00D1502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02965DF2" w14:textId="77777777" w:rsidR="00C52691" w:rsidRDefault="00D15025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5D9EB214" w14:textId="77777777" w:rsidR="00C52691" w:rsidRDefault="00D15025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2C2286B5" w14:textId="77777777" w:rsidR="00C52691" w:rsidRDefault="00D15025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43968547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083BF20" w14:textId="77777777" w:rsidR="00C52691" w:rsidRDefault="00D15025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5947E94B" w14:textId="77777777" w:rsidR="00C52691" w:rsidRDefault="00D15025">
            <w:pPr>
              <w:jc w:val="right"/>
            </w:pPr>
            <w:r>
              <w:t>1.897</w:t>
            </w:r>
          </w:p>
        </w:tc>
      </w:tr>
      <w:tr w:rsidR="00C52691" w14:paraId="57E0323F" w14:textId="77777777">
        <w:trPr>
          <w:jc w:val="center"/>
        </w:trPr>
        <w:tc>
          <w:tcPr>
            <w:tcW w:w="3345" w:type="dxa"/>
            <w:vAlign w:val="center"/>
          </w:tcPr>
          <w:p w14:paraId="0F000642" w14:textId="77777777" w:rsidR="00C52691" w:rsidRDefault="00D15025">
            <w:r>
              <w:t>石灰砂浆</w:t>
            </w:r>
          </w:p>
        </w:tc>
        <w:tc>
          <w:tcPr>
            <w:tcW w:w="848" w:type="dxa"/>
            <w:vAlign w:val="center"/>
          </w:tcPr>
          <w:p w14:paraId="0EFCD5CA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4A2689F" w14:textId="77777777" w:rsidR="00C52691" w:rsidRDefault="00D15025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3594651E" w14:textId="77777777" w:rsidR="00C52691" w:rsidRDefault="00D15025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18F80312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D9A94D7" w14:textId="77777777" w:rsidR="00C52691" w:rsidRDefault="00D15025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2E4CEB00" w14:textId="77777777" w:rsidR="00C52691" w:rsidRDefault="00D15025">
            <w:pPr>
              <w:jc w:val="right"/>
            </w:pPr>
            <w:r>
              <w:t>0.249</w:t>
            </w:r>
          </w:p>
        </w:tc>
      </w:tr>
      <w:tr w:rsidR="00C52691" w14:paraId="2A60C15D" w14:textId="77777777">
        <w:trPr>
          <w:jc w:val="center"/>
        </w:trPr>
        <w:tc>
          <w:tcPr>
            <w:tcW w:w="3345" w:type="dxa"/>
            <w:vAlign w:val="center"/>
          </w:tcPr>
          <w:p w14:paraId="4EF46D28" w14:textId="77777777" w:rsidR="00C52691" w:rsidRDefault="00D150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20C824F" w14:textId="77777777" w:rsidR="00C52691" w:rsidRDefault="00D15025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04EFBDF6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C572EC0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7A97848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B7837CC" w14:textId="77777777" w:rsidR="00C52691" w:rsidRDefault="00D15025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4E017E8D" w14:textId="77777777" w:rsidR="00C52691" w:rsidRDefault="00D15025">
            <w:pPr>
              <w:jc w:val="right"/>
            </w:pPr>
            <w:r>
              <w:t>2.391</w:t>
            </w:r>
          </w:p>
        </w:tc>
      </w:tr>
      <w:tr w:rsidR="00C52691" w14:paraId="2E46C1B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CE6D3F7" w14:textId="77777777" w:rsidR="00C52691" w:rsidRDefault="00D15025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1E5E9A00" w14:textId="77777777" w:rsidR="00C52691" w:rsidRDefault="00D15025">
            <w:pPr>
              <w:jc w:val="center"/>
            </w:pPr>
            <w:r>
              <w:t>1.925</w:t>
            </w:r>
          </w:p>
        </w:tc>
      </w:tr>
      <w:tr w:rsidR="00C52691" w14:paraId="65C5E39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B82BA3C" w14:textId="77777777" w:rsidR="00C52691" w:rsidRDefault="00D15025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12F7C72" w14:textId="77777777" w:rsidR="00C52691" w:rsidRDefault="00D15025">
            <w:pPr>
              <w:jc w:val="center"/>
            </w:pPr>
            <w:r>
              <w:t>9.97</w:t>
            </w:r>
          </w:p>
        </w:tc>
      </w:tr>
      <w:tr w:rsidR="00C52691" w14:paraId="0FB5EBE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3B86726" w14:textId="77777777" w:rsidR="00C52691" w:rsidRDefault="00D15025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45A1A77" w14:textId="77777777" w:rsidR="00C52691" w:rsidRDefault="00D15025">
            <w:pPr>
              <w:jc w:val="center"/>
            </w:pPr>
            <w:r>
              <w:t>6.37</w:t>
            </w:r>
          </w:p>
        </w:tc>
      </w:tr>
      <w:tr w:rsidR="00C52691" w14:paraId="62C180F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1269D08" w14:textId="77777777" w:rsidR="00C52691" w:rsidRDefault="00D15025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1631FA3" w14:textId="77777777" w:rsidR="00C52691" w:rsidRDefault="00D15025">
            <w:pPr>
              <w:jc w:val="center"/>
            </w:pPr>
            <w:r>
              <w:t>0.34</w:t>
            </w:r>
          </w:p>
        </w:tc>
      </w:tr>
    </w:tbl>
    <w:p w14:paraId="347E3C68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9E03B18" w14:textId="77777777" w:rsidR="00C52691" w:rsidRDefault="00D15025">
      <w:pPr>
        <w:pStyle w:val="2"/>
      </w:pPr>
      <w:bookmarkStart w:id="117" w:name="_Toc59456650"/>
      <w:r>
        <w:t>控温房间楼板构造一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691" w14:paraId="0720E295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A47F556" w14:textId="77777777" w:rsidR="00C52691" w:rsidRDefault="00D15025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9BDA7B" w14:textId="77777777" w:rsidR="00C52691" w:rsidRDefault="00D150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196C4A" w14:textId="77777777" w:rsidR="00C52691" w:rsidRDefault="00D150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5C10EC" w14:textId="77777777" w:rsidR="00C52691" w:rsidRDefault="00D150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0216DB" w14:textId="77777777" w:rsidR="00C52691" w:rsidRDefault="00D150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33C9B2" w14:textId="77777777" w:rsidR="00C52691" w:rsidRDefault="00D150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CD6822" w14:textId="77777777" w:rsidR="00C52691" w:rsidRDefault="00D15025">
            <w:pPr>
              <w:jc w:val="center"/>
            </w:pPr>
            <w:r>
              <w:t>热惰性指标</w:t>
            </w:r>
          </w:p>
        </w:tc>
      </w:tr>
      <w:tr w:rsidR="00C52691" w14:paraId="53D9DF8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3A12CD9" w14:textId="77777777" w:rsidR="00C52691" w:rsidRDefault="00C526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423595" w14:textId="77777777" w:rsidR="00C52691" w:rsidRDefault="00D150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0E6A2C" w14:textId="77777777" w:rsidR="00C52691" w:rsidRDefault="00D150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0BFA0C" w14:textId="77777777" w:rsidR="00C52691" w:rsidRDefault="00D150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844CBD" w14:textId="77777777" w:rsidR="00C52691" w:rsidRDefault="00D150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80D935" w14:textId="77777777" w:rsidR="00C52691" w:rsidRDefault="00D150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19B8F7" w14:textId="77777777" w:rsidR="00C52691" w:rsidRDefault="00D15025">
            <w:pPr>
              <w:jc w:val="center"/>
            </w:pPr>
            <w:r>
              <w:t>D=R*S</w:t>
            </w:r>
          </w:p>
        </w:tc>
      </w:tr>
      <w:tr w:rsidR="00C52691" w14:paraId="45D25852" w14:textId="77777777">
        <w:trPr>
          <w:jc w:val="center"/>
        </w:trPr>
        <w:tc>
          <w:tcPr>
            <w:tcW w:w="3345" w:type="dxa"/>
            <w:vAlign w:val="center"/>
          </w:tcPr>
          <w:p w14:paraId="68612B5C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72C96925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3D3B2E5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B82B7CF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0D25804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08766CB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57F75AD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2DC74FF8" w14:textId="77777777">
        <w:trPr>
          <w:jc w:val="center"/>
        </w:trPr>
        <w:tc>
          <w:tcPr>
            <w:tcW w:w="3345" w:type="dxa"/>
            <w:vAlign w:val="center"/>
          </w:tcPr>
          <w:p w14:paraId="31931FE6" w14:textId="77777777" w:rsidR="00C52691" w:rsidRDefault="00D15025">
            <w:r>
              <w:t>钢筋混凝土</w:t>
            </w:r>
          </w:p>
        </w:tc>
        <w:tc>
          <w:tcPr>
            <w:tcW w:w="848" w:type="dxa"/>
            <w:vAlign w:val="center"/>
          </w:tcPr>
          <w:p w14:paraId="743B99C9" w14:textId="77777777" w:rsidR="00C52691" w:rsidRDefault="00D15025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2D87AF0E" w14:textId="77777777" w:rsidR="00C52691" w:rsidRDefault="00D15025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49536974" w14:textId="77777777" w:rsidR="00C52691" w:rsidRDefault="00D15025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200157EA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E967E80" w14:textId="77777777" w:rsidR="00C52691" w:rsidRDefault="00D15025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1E7FF42E" w14:textId="77777777" w:rsidR="00C52691" w:rsidRDefault="00D15025">
            <w:pPr>
              <w:jc w:val="right"/>
            </w:pPr>
            <w:r>
              <w:t>1.186</w:t>
            </w:r>
          </w:p>
        </w:tc>
      </w:tr>
      <w:tr w:rsidR="00C52691" w14:paraId="2F9D193D" w14:textId="77777777">
        <w:trPr>
          <w:jc w:val="center"/>
        </w:trPr>
        <w:tc>
          <w:tcPr>
            <w:tcW w:w="3345" w:type="dxa"/>
            <w:vAlign w:val="center"/>
          </w:tcPr>
          <w:p w14:paraId="5253ACF7" w14:textId="77777777" w:rsidR="00C52691" w:rsidRDefault="00D15025">
            <w:r>
              <w:t>石灰砂浆</w:t>
            </w:r>
          </w:p>
        </w:tc>
        <w:tc>
          <w:tcPr>
            <w:tcW w:w="848" w:type="dxa"/>
            <w:vAlign w:val="center"/>
          </w:tcPr>
          <w:p w14:paraId="6F1F71B2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4599E12" w14:textId="77777777" w:rsidR="00C52691" w:rsidRDefault="00D15025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1D11DB4D" w14:textId="77777777" w:rsidR="00C52691" w:rsidRDefault="00D15025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5116ECBE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78511B5" w14:textId="77777777" w:rsidR="00C52691" w:rsidRDefault="00D15025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705410B" w14:textId="77777777" w:rsidR="00C52691" w:rsidRDefault="00D15025">
            <w:pPr>
              <w:jc w:val="right"/>
            </w:pPr>
            <w:r>
              <w:t>0.249</w:t>
            </w:r>
          </w:p>
        </w:tc>
      </w:tr>
      <w:tr w:rsidR="00C52691" w14:paraId="4F2960B7" w14:textId="77777777">
        <w:trPr>
          <w:jc w:val="center"/>
        </w:trPr>
        <w:tc>
          <w:tcPr>
            <w:tcW w:w="3345" w:type="dxa"/>
            <w:vAlign w:val="center"/>
          </w:tcPr>
          <w:p w14:paraId="38DE159F" w14:textId="77777777" w:rsidR="00C52691" w:rsidRDefault="00D150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AF05425" w14:textId="77777777" w:rsidR="00C52691" w:rsidRDefault="00D15025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30D8F20C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DCA91B3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F44439D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8E2B1BA" w14:textId="77777777" w:rsidR="00C52691" w:rsidRDefault="00D15025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5BC928A6" w14:textId="77777777" w:rsidR="00C52691" w:rsidRDefault="00D15025">
            <w:pPr>
              <w:jc w:val="right"/>
            </w:pPr>
            <w:r>
              <w:t>1.679</w:t>
            </w:r>
          </w:p>
        </w:tc>
      </w:tr>
      <w:tr w:rsidR="00C52691" w14:paraId="1FC7410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170225A" w14:textId="77777777" w:rsidR="00C52691" w:rsidRDefault="00D15025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45E29051" w14:textId="77777777" w:rsidR="00C52691" w:rsidRDefault="00D15025">
            <w:pPr>
              <w:jc w:val="center"/>
            </w:pPr>
            <w:r>
              <w:t>2.984</w:t>
            </w:r>
          </w:p>
        </w:tc>
      </w:tr>
      <w:tr w:rsidR="00C52691" w14:paraId="56F9162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A177BEB" w14:textId="77777777" w:rsidR="00C52691" w:rsidRDefault="00D15025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1F9CB4D" w14:textId="77777777" w:rsidR="00C52691" w:rsidRDefault="00D15025">
            <w:pPr>
              <w:jc w:val="center"/>
            </w:pPr>
            <w:r>
              <w:t>6.43</w:t>
            </w:r>
          </w:p>
        </w:tc>
      </w:tr>
      <w:tr w:rsidR="00C52691" w14:paraId="704C776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CD38D18" w14:textId="77777777" w:rsidR="00C52691" w:rsidRDefault="00D15025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AD88AAA" w14:textId="77777777" w:rsidR="00C52691" w:rsidRDefault="00D15025">
            <w:pPr>
              <w:jc w:val="center"/>
            </w:pPr>
            <w:r>
              <w:t>5.23</w:t>
            </w:r>
          </w:p>
        </w:tc>
      </w:tr>
      <w:tr w:rsidR="00C52691" w14:paraId="2BD3543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08D3D26" w14:textId="77777777" w:rsidR="00C52691" w:rsidRDefault="00D15025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56FC488" w14:textId="77777777" w:rsidR="00C52691" w:rsidRDefault="00D15025">
            <w:pPr>
              <w:jc w:val="center"/>
            </w:pPr>
            <w:r>
              <w:t>0.34</w:t>
            </w:r>
          </w:p>
        </w:tc>
      </w:tr>
    </w:tbl>
    <w:p w14:paraId="6551E43E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1AE15D0" w14:textId="77777777" w:rsidR="00C52691" w:rsidRDefault="00D15025">
      <w:pPr>
        <w:pStyle w:val="1"/>
        <w:rPr>
          <w:szCs w:val="24"/>
        </w:rPr>
      </w:pPr>
      <w:bookmarkStart w:id="118" w:name="_Toc59456651"/>
      <w:r>
        <w:rPr>
          <w:szCs w:val="24"/>
        </w:rPr>
        <w:t>封闭阳台构造</w:t>
      </w:r>
      <w:bookmarkEnd w:id="118"/>
    </w:p>
    <w:p w14:paraId="5E8786A1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1044C5ED" w14:textId="77777777" w:rsidR="00C52691" w:rsidRDefault="00D15025">
      <w:pPr>
        <w:pStyle w:val="1"/>
        <w:rPr>
          <w:szCs w:val="24"/>
        </w:rPr>
      </w:pPr>
      <w:bookmarkStart w:id="119" w:name="_Toc59456652"/>
      <w:r>
        <w:rPr>
          <w:szCs w:val="24"/>
        </w:rPr>
        <w:t>地下围护构造</w:t>
      </w:r>
      <w:bookmarkEnd w:id="119"/>
    </w:p>
    <w:p w14:paraId="3969DD1B" w14:textId="77777777" w:rsidR="00C52691" w:rsidRDefault="00D15025">
      <w:pPr>
        <w:pStyle w:val="2"/>
      </w:pPr>
      <w:bookmarkStart w:id="120" w:name="_Toc59456653"/>
      <w:r>
        <w:t>周边地面</w:t>
      </w:r>
      <w:bookmarkEnd w:id="120"/>
    </w:p>
    <w:p w14:paraId="2D541DA4" w14:textId="77777777" w:rsidR="00C52691" w:rsidRDefault="00D15025">
      <w:pPr>
        <w:pStyle w:val="3"/>
        <w:rPr>
          <w:szCs w:val="24"/>
        </w:rPr>
      </w:pPr>
      <w:bookmarkStart w:id="121" w:name="_Toc59456654"/>
      <w:r>
        <w:rPr>
          <w:szCs w:val="24"/>
        </w:rPr>
        <w:t>周边地面构造一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691" w14:paraId="2EAE66B8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F01E556" w14:textId="77777777" w:rsidR="00C52691" w:rsidRDefault="00D150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C7D607" w14:textId="77777777" w:rsidR="00C52691" w:rsidRDefault="00D150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6AB6D0" w14:textId="77777777" w:rsidR="00C52691" w:rsidRDefault="00D150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F43575" w14:textId="77777777" w:rsidR="00C52691" w:rsidRDefault="00D150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B3B8EC" w14:textId="77777777" w:rsidR="00C52691" w:rsidRDefault="00D150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CA1365" w14:textId="77777777" w:rsidR="00C52691" w:rsidRDefault="00D150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56E57A" w14:textId="77777777" w:rsidR="00C52691" w:rsidRDefault="00D15025">
            <w:pPr>
              <w:jc w:val="center"/>
            </w:pPr>
            <w:r>
              <w:t>热惰性指标</w:t>
            </w:r>
          </w:p>
        </w:tc>
      </w:tr>
      <w:tr w:rsidR="00C52691" w14:paraId="0AC92369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3A75BCF" w14:textId="77777777" w:rsidR="00C52691" w:rsidRDefault="00C526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7A1286" w14:textId="77777777" w:rsidR="00C52691" w:rsidRDefault="00D150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25A879" w14:textId="77777777" w:rsidR="00C52691" w:rsidRDefault="00D150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BD054B" w14:textId="77777777" w:rsidR="00C52691" w:rsidRDefault="00D150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80F832" w14:textId="77777777" w:rsidR="00C52691" w:rsidRDefault="00D150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BE6A03" w14:textId="77777777" w:rsidR="00C52691" w:rsidRDefault="00D150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F5B262" w14:textId="77777777" w:rsidR="00C52691" w:rsidRDefault="00D15025">
            <w:pPr>
              <w:jc w:val="center"/>
            </w:pPr>
            <w:r>
              <w:t>D=R*S</w:t>
            </w:r>
          </w:p>
        </w:tc>
      </w:tr>
      <w:tr w:rsidR="00C52691" w14:paraId="2D9C5DC2" w14:textId="77777777">
        <w:trPr>
          <w:jc w:val="center"/>
        </w:trPr>
        <w:tc>
          <w:tcPr>
            <w:tcW w:w="3345" w:type="dxa"/>
            <w:vAlign w:val="center"/>
          </w:tcPr>
          <w:p w14:paraId="61602366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403AD8FF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CA3796B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675BBFD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DB9A2A4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5A13D3B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5B6B721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63D4DE09" w14:textId="77777777">
        <w:trPr>
          <w:jc w:val="center"/>
        </w:trPr>
        <w:tc>
          <w:tcPr>
            <w:tcW w:w="3345" w:type="dxa"/>
            <w:vAlign w:val="center"/>
          </w:tcPr>
          <w:p w14:paraId="62C59D1D" w14:textId="77777777" w:rsidR="00C52691" w:rsidRDefault="00D15025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52293FDE" w14:textId="77777777" w:rsidR="00C52691" w:rsidRDefault="00D15025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13841BCA" w14:textId="77777777" w:rsidR="00C52691" w:rsidRDefault="00D15025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4E2ADCB0" w14:textId="77777777" w:rsidR="00C52691" w:rsidRDefault="00D15025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5D6130A4" w14:textId="77777777" w:rsidR="00C52691" w:rsidRDefault="00D15025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7493E236" w14:textId="77777777" w:rsidR="00C52691" w:rsidRDefault="00D15025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685A1B44" w14:textId="77777777" w:rsidR="00C52691" w:rsidRDefault="00D15025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C52691" w14:paraId="42F3FB9F" w14:textId="77777777">
        <w:trPr>
          <w:jc w:val="center"/>
        </w:trPr>
        <w:tc>
          <w:tcPr>
            <w:tcW w:w="3345" w:type="dxa"/>
            <w:vAlign w:val="center"/>
          </w:tcPr>
          <w:p w14:paraId="7856F368" w14:textId="77777777" w:rsidR="00C52691" w:rsidRDefault="00D150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AC4CB73" w14:textId="77777777" w:rsidR="00C52691" w:rsidRDefault="00D15025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2ABDDF8F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1363030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6E386F8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1BD904B" w14:textId="77777777" w:rsidR="00C52691" w:rsidRDefault="00D15025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60554990" w14:textId="77777777" w:rsidR="00C52691" w:rsidRDefault="00D15025">
            <w:pPr>
              <w:jc w:val="right"/>
            </w:pPr>
            <w:r>
              <w:t>1.431</w:t>
            </w:r>
          </w:p>
        </w:tc>
      </w:tr>
      <w:tr w:rsidR="00C52691" w14:paraId="2B2CD6B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508D93B" w14:textId="77777777" w:rsidR="00C52691" w:rsidRDefault="00D15025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5F82776F" w14:textId="77777777" w:rsidR="00C52691" w:rsidRDefault="00D15025">
            <w:pPr>
              <w:jc w:val="center"/>
            </w:pPr>
            <w:r>
              <w:t>0.520</w:t>
            </w:r>
          </w:p>
        </w:tc>
      </w:tr>
      <w:tr w:rsidR="00C52691" w14:paraId="794384E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235C17B" w14:textId="77777777" w:rsidR="00C52691" w:rsidRDefault="00D15025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134C82D3" w14:textId="77777777" w:rsidR="00C52691" w:rsidRDefault="00D15025">
            <w:pPr>
              <w:jc w:val="center"/>
            </w:pPr>
            <w:r>
              <w:t>0.514</w:t>
            </w:r>
          </w:p>
        </w:tc>
      </w:tr>
      <w:tr w:rsidR="00C52691" w14:paraId="48936C8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E4FAC14" w14:textId="77777777" w:rsidR="00C52691" w:rsidRDefault="00D15025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41893A6E" w14:textId="77777777" w:rsidR="00C52691" w:rsidRDefault="00D15025">
            <w:pPr>
              <w:jc w:val="center"/>
            </w:pPr>
            <w:r>
              <w:t>32.45</w:t>
            </w:r>
          </w:p>
        </w:tc>
      </w:tr>
      <w:tr w:rsidR="00C52691" w14:paraId="63E5276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AB70CFF" w14:textId="77777777" w:rsidR="00C52691" w:rsidRDefault="00D15025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B7A74F1" w14:textId="77777777" w:rsidR="00C52691" w:rsidRDefault="00D15025">
            <w:pPr>
              <w:jc w:val="center"/>
            </w:pPr>
            <w:r>
              <w:t>5.67</w:t>
            </w:r>
          </w:p>
        </w:tc>
      </w:tr>
      <w:tr w:rsidR="00C52691" w14:paraId="1A2B050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924884E" w14:textId="77777777" w:rsidR="00C52691" w:rsidRDefault="00D15025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98E10E5" w14:textId="77777777" w:rsidR="00C52691" w:rsidRDefault="00D15025">
            <w:pPr>
              <w:jc w:val="center"/>
            </w:pPr>
            <w:r>
              <w:t>0.39</w:t>
            </w:r>
          </w:p>
        </w:tc>
      </w:tr>
    </w:tbl>
    <w:p w14:paraId="7F6B8260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A75919D" w14:textId="77777777" w:rsidR="00C52691" w:rsidRDefault="00D15025">
      <w:pPr>
        <w:pStyle w:val="2"/>
      </w:pPr>
      <w:bookmarkStart w:id="122" w:name="_Toc59456655"/>
      <w:r>
        <w:t>非周边地面</w:t>
      </w:r>
      <w:bookmarkEnd w:id="122"/>
    </w:p>
    <w:p w14:paraId="6B600DDF" w14:textId="77777777" w:rsidR="00C52691" w:rsidRDefault="00D15025">
      <w:pPr>
        <w:pStyle w:val="3"/>
        <w:rPr>
          <w:szCs w:val="24"/>
        </w:rPr>
      </w:pPr>
      <w:bookmarkStart w:id="123" w:name="_Toc59456656"/>
      <w:r>
        <w:rPr>
          <w:szCs w:val="24"/>
        </w:rPr>
        <w:t>地面构造一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52691" w14:paraId="6A31FEC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F011C0C" w14:textId="77777777" w:rsidR="00C52691" w:rsidRDefault="00D150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9DD1E6" w14:textId="77777777" w:rsidR="00C52691" w:rsidRDefault="00D150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8A40B7" w14:textId="77777777" w:rsidR="00C52691" w:rsidRDefault="00D150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E1965A" w14:textId="77777777" w:rsidR="00C52691" w:rsidRDefault="00D150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51EDCA" w14:textId="77777777" w:rsidR="00C52691" w:rsidRDefault="00D150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C11DB" w14:textId="77777777" w:rsidR="00C52691" w:rsidRDefault="00D150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E5F698" w14:textId="77777777" w:rsidR="00C52691" w:rsidRDefault="00D15025">
            <w:pPr>
              <w:jc w:val="center"/>
            </w:pPr>
            <w:r>
              <w:t>热惰性指标</w:t>
            </w:r>
          </w:p>
        </w:tc>
      </w:tr>
      <w:tr w:rsidR="00C52691" w14:paraId="02771D8B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B0734A4" w14:textId="77777777" w:rsidR="00C52691" w:rsidRDefault="00C526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7B3B16" w14:textId="77777777" w:rsidR="00C52691" w:rsidRDefault="00D150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96AE15" w14:textId="77777777" w:rsidR="00C52691" w:rsidRDefault="00D150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A13578" w14:textId="77777777" w:rsidR="00C52691" w:rsidRDefault="00D150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8D0E43" w14:textId="77777777" w:rsidR="00C52691" w:rsidRDefault="00D150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692018" w14:textId="77777777" w:rsidR="00C52691" w:rsidRDefault="00D150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010705" w14:textId="77777777" w:rsidR="00C52691" w:rsidRDefault="00D15025">
            <w:pPr>
              <w:jc w:val="center"/>
            </w:pPr>
            <w:r>
              <w:t>D=R*S</w:t>
            </w:r>
          </w:p>
        </w:tc>
      </w:tr>
      <w:tr w:rsidR="00C52691" w14:paraId="60778790" w14:textId="77777777">
        <w:trPr>
          <w:jc w:val="center"/>
        </w:trPr>
        <w:tc>
          <w:tcPr>
            <w:tcW w:w="3345" w:type="dxa"/>
            <w:vAlign w:val="center"/>
          </w:tcPr>
          <w:p w14:paraId="2EB4FEFE" w14:textId="77777777" w:rsidR="00C52691" w:rsidRDefault="00D15025">
            <w:r>
              <w:t>水泥砂浆</w:t>
            </w:r>
          </w:p>
        </w:tc>
        <w:tc>
          <w:tcPr>
            <w:tcW w:w="848" w:type="dxa"/>
            <w:vAlign w:val="center"/>
          </w:tcPr>
          <w:p w14:paraId="70A7112B" w14:textId="77777777" w:rsidR="00C52691" w:rsidRDefault="00D15025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44A869F" w14:textId="77777777" w:rsidR="00C52691" w:rsidRDefault="00D15025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A1B6019" w14:textId="77777777" w:rsidR="00C52691" w:rsidRDefault="00D15025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7426CDC" w14:textId="77777777" w:rsidR="00C52691" w:rsidRDefault="00D15025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A56FC3A" w14:textId="77777777" w:rsidR="00C52691" w:rsidRDefault="00D15025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61721C7" w14:textId="77777777" w:rsidR="00C52691" w:rsidRDefault="00D15025">
            <w:pPr>
              <w:jc w:val="right"/>
            </w:pPr>
            <w:r>
              <w:t>0.245</w:t>
            </w:r>
          </w:p>
        </w:tc>
      </w:tr>
      <w:tr w:rsidR="00C52691" w14:paraId="5B92BD53" w14:textId="77777777">
        <w:trPr>
          <w:jc w:val="center"/>
        </w:trPr>
        <w:tc>
          <w:tcPr>
            <w:tcW w:w="3345" w:type="dxa"/>
            <w:vAlign w:val="center"/>
          </w:tcPr>
          <w:p w14:paraId="649888F6" w14:textId="77777777" w:rsidR="00C52691" w:rsidRDefault="00D15025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4ACB238D" w14:textId="77777777" w:rsidR="00C52691" w:rsidRDefault="00D15025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6E1FBE6C" w14:textId="77777777" w:rsidR="00C52691" w:rsidRDefault="00D15025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52D92C25" w14:textId="77777777" w:rsidR="00C52691" w:rsidRDefault="00D15025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707F6B78" w14:textId="77777777" w:rsidR="00C52691" w:rsidRDefault="00D15025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634AC73D" w14:textId="77777777" w:rsidR="00C52691" w:rsidRDefault="00D15025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46CA57AF" w14:textId="77777777" w:rsidR="00C52691" w:rsidRDefault="00D15025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C52691" w14:paraId="6DF8E5FA" w14:textId="77777777">
        <w:trPr>
          <w:jc w:val="center"/>
        </w:trPr>
        <w:tc>
          <w:tcPr>
            <w:tcW w:w="3345" w:type="dxa"/>
            <w:vAlign w:val="center"/>
          </w:tcPr>
          <w:p w14:paraId="2775F072" w14:textId="77777777" w:rsidR="00C52691" w:rsidRDefault="00D150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2961057" w14:textId="77777777" w:rsidR="00C52691" w:rsidRDefault="00D15025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01FDCC06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088C3BF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9CA2765" w14:textId="77777777" w:rsidR="00C52691" w:rsidRDefault="00D15025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B561038" w14:textId="77777777" w:rsidR="00C52691" w:rsidRDefault="00D15025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2FB92CD0" w14:textId="77777777" w:rsidR="00C52691" w:rsidRDefault="00D15025">
            <w:pPr>
              <w:jc w:val="right"/>
            </w:pPr>
            <w:r>
              <w:t>1.431</w:t>
            </w:r>
          </w:p>
        </w:tc>
      </w:tr>
      <w:tr w:rsidR="00C52691" w14:paraId="49ED106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09B8D6D" w14:textId="77777777" w:rsidR="00C52691" w:rsidRDefault="00D15025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6A8D4DC3" w14:textId="77777777" w:rsidR="00C52691" w:rsidRDefault="00D15025">
            <w:pPr>
              <w:jc w:val="center"/>
            </w:pPr>
            <w:r>
              <w:t>0.300</w:t>
            </w:r>
          </w:p>
        </w:tc>
      </w:tr>
      <w:tr w:rsidR="00C52691" w14:paraId="79356C0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69B0733" w14:textId="77777777" w:rsidR="00C52691" w:rsidRDefault="00D15025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47009D1" w14:textId="77777777" w:rsidR="00C52691" w:rsidRDefault="00D15025">
            <w:pPr>
              <w:jc w:val="center"/>
            </w:pPr>
            <w:r>
              <w:t>32.45</w:t>
            </w:r>
          </w:p>
        </w:tc>
      </w:tr>
      <w:tr w:rsidR="00C52691" w14:paraId="4618B28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17EC907" w14:textId="77777777" w:rsidR="00C52691" w:rsidRDefault="00D15025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7F2BBBA" w14:textId="77777777" w:rsidR="00C52691" w:rsidRDefault="00D15025">
            <w:pPr>
              <w:jc w:val="center"/>
            </w:pPr>
            <w:r>
              <w:t>5.67</w:t>
            </w:r>
          </w:p>
        </w:tc>
      </w:tr>
      <w:tr w:rsidR="00C52691" w14:paraId="7003D90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C85A45C" w14:textId="77777777" w:rsidR="00C52691" w:rsidRDefault="00D15025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DFF238D" w14:textId="77777777" w:rsidR="00C52691" w:rsidRDefault="00D15025">
            <w:pPr>
              <w:jc w:val="center"/>
            </w:pPr>
            <w:r>
              <w:t>0.67</w:t>
            </w:r>
          </w:p>
        </w:tc>
      </w:tr>
    </w:tbl>
    <w:p w14:paraId="5EA99E4F" w14:textId="77777777" w:rsidR="00C52691" w:rsidRDefault="00D1502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C2B2287" w14:textId="77777777" w:rsidR="00C52691" w:rsidRDefault="00D15025">
      <w:pPr>
        <w:pStyle w:val="1"/>
        <w:rPr>
          <w:szCs w:val="24"/>
        </w:rPr>
      </w:pPr>
      <w:bookmarkStart w:id="124" w:name="_Toc59456657"/>
      <w:r>
        <w:rPr>
          <w:szCs w:val="24"/>
        </w:rPr>
        <w:t>窗构造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C52691" w14:paraId="3059D667" w14:textId="77777777">
        <w:tc>
          <w:tcPr>
            <w:tcW w:w="4799" w:type="dxa"/>
            <w:shd w:val="clear" w:color="auto" w:fill="E6E6E6"/>
            <w:vAlign w:val="center"/>
          </w:tcPr>
          <w:p w14:paraId="0DD8691E" w14:textId="77777777" w:rsidR="00C52691" w:rsidRDefault="00D15025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2454FBB" w14:textId="77777777" w:rsidR="00C52691" w:rsidRDefault="00D15025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8109CBC" w14:textId="77777777" w:rsidR="00C52691" w:rsidRDefault="00D15025">
            <w:pPr>
              <w:jc w:val="center"/>
            </w:pPr>
            <w:r>
              <w:t>遮阳系数</w:t>
            </w:r>
          </w:p>
        </w:tc>
      </w:tr>
      <w:tr w:rsidR="00C52691" w14:paraId="597E5C92" w14:textId="77777777">
        <w:tc>
          <w:tcPr>
            <w:tcW w:w="4799" w:type="dxa"/>
            <w:vAlign w:val="center"/>
          </w:tcPr>
          <w:p w14:paraId="0182FBDF" w14:textId="77777777" w:rsidR="00C52691" w:rsidRDefault="00D15025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1905544F" w14:textId="77777777" w:rsidR="00C52691" w:rsidRDefault="00D15025">
            <w:r>
              <w:t>3.90</w:t>
            </w:r>
          </w:p>
        </w:tc>
        <w:tc>
          <w:tcPr>
            <w:tcW w:w="1415" w:type="dxa"/>
            <w:vAlign w:val="center"/>
          </w:tcPr>
          <w:p w14:paraId="7C801A50" w14:textId="77777777" w:rsidR="00C52691" w:rsidRDefault="00D15025">
            <w:r>
              <w:t>0.75</w:t>
            </w:r>
          </w:p>
        </w:tc>
      </w:tr>
    </w:tbl>
    <w:p w14:paraId="5FB225AD" w14:textId="77777777" w:rsidR="00C52691" w:rsidRDefault="00D15025">
      <w:pPr>
        <w:pStyle w:val="1"/>
        <w:rPr>
          <w:szCs w:val="24"/>
        </w:rPr>
      </w:pPr>
      <w:bookmarkStart w:id="125" w:name="_Toc59456658"/>
      <w:r>
        <w:rPr>
          <w:szCs w:val="24"/>
        </w:rPr>
        <w:t>门构造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C52691" w14:paraId="45B5C2C0" w14:textId="77777777">
        <w:tc>
          <w:tcPr>
            <w:tcW w:w="5507" w:type="dxa"/>
            <w:shd w:val="clear" w:color="auto" w:fill="E6E6E6"/>
            <w:vAlign w:val="center"/>
          </w:tcPr>
          <w:p w14:paraId="505C597B" w14:textId="77777777" w:rsidR="00C52691" w:rsidRDefault="00D15025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1E1924A" w14:textId="77777777" w:rsidR="00C52691" w:rsidRDefault="00D15025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C52691" w14:paraId="14DB1A0C" w14:textId="77777777">
        <w:tc>
          <w:tcPr>
            <w:tcW w:w="5507" w:type="dxa"/>
            <w:vAlign w:val="center"/>
          </w:tcPr>
          <w:p w14:paraId="68FD1D7C" w14:textId="77777777" w:rsidR="00C52691" w:rsidRDefault="00D15025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516117CE" w14:textId="77777777" w:rsidR="00C52691" w:rsidRDefault="00D15025">
            <w:r>
              <w:t>1.97</w:t>
            </w:r>
          </w:p>
        </w:tc>
      </w:tr>
      <w:tr w:rsidR="00C52691" w14:paraId="51C16737" w14:textId="77777777">
        <w:tc>
          <w:tcPr>
            <w:tcW w:w="5507" w:type="dxa"/>
            <w:vAlign w:val="center"/>
          </w:tcPr>
          <w:p w14:paraId="3482FA87" w14:textId="77777777" w:rsidR="00C52691" w:rsidRDefault="00D15025">
            <w:r>
              <w:t>内门</w:t>
            </w:r>
          </w:p>
        </w:tc>
        <w:tc>
          <w:tcPr>
            <w:tcW w:w="3820" w:type="dxa"/>
            <w:vAlign w:val="center"/>
          </w:tcPr>
          <w:p w14:paraId="1FD1E16A" w14:textId="77777777" w:rsidR="00C52691" w:rsidRDefault="00D15025">
            <w:r>
              <w:t>3.00</w:t>
            </w:r>
          </w:p>
        </w:tc>
      </w:tr>
    </w:tbl>
    <w:p w14:paraId="03A17C4E" w14:textId="77777777" w:rsidR="00C52691" w:rsidRDefault="00D15025">
      <w:pPr>
        <w:pStyle w:val="1"/>
        <w:rPr>
          <w:szCs w:val="24"/>
        </w:rPr>
      </w:pPr>
      <w:bookmarkStart w:id="126" w:name="_Toc59456659"/>
      <w:r>
        <w:rPr>
          <w:szCs w:val="24"/>
        </w:rPr>
        <w:t>负荷指标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C52691" w14:paraId="4569690A" w14:textId="77777777">
        <w:tc>
          <w:tcPr>
            <w:tcW w:w="3112" w:type="dxa"/>
            <w:shd w:val="clear" w:color="auto" w:fill="E6E6E6"/>
            <w:vAlign w:val="center"/>
          </w:tcPr>
          <w:p w14:paraId="652A6F36" w14:textId="77777777" w:rsidR="00C52691" w:rsidRDefault="00D15025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7F95145" w14:textId="77777777" w:rsidR="00C52691" w:rsidRDefault="00D15025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2AF9810" w14:textId="77777777" w:rsidR="00C52691" w:rsidRDefault="00D15025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52691" w14:paraId="1E74E1D4" w14:textId="77777777">
        <w:tc>
          <w:tcPr>
            <w:tcW w:w="3112" w:type="dxa"/>
            <w:vMerge w:val="restart"/>
            <w:vAlign w:val="center"/>
          </w:tcPr>
          <w:p w14:paraId="77EF8C8E" w14:textId="77777777" w:rsidR="00C52691" w:rsidRDefault="00D15025">
            <w:pPr>
              <w:jc w:val="center"/>
            </w:pPr>
            <w:r>
              <w:t>774503</w:t>
            </w:r>
          </w:p>
        </w:tc>
        <w:tc>
          <w:tcPr>
            <w:tcW w:w="3112" w:type="dxa"/>
            <w:vAlign w:val="center"/>
          </w:tcPr>
          <w:p w14:paraId="3BF02151" w14:textId="77777777" w:rsidR="00C52691" w:rsidRDefault="00D15025">
            <w:r>
              <w:t>16150.01</w:t>
            </w:r>
          </w:p>
        </w:tc>
        <w:tc>
          <w:tcPr>
            <w:tcW w:w="3101" w:type="dxa"/>
            <w:vAlign w:val="center"/>
          </w:tcPr>
          <w:p w14:paraId="063AF27A" w14:textId="77777777" w:rsidR="00C52691" w:rsidRDefault="00D15025">
            <w:r>
              <w:t>47.96</w:t>
            </w:r>
          </w:p>
        </w:tc>
      </w:tr>
      <w:tr w:rsidR="00C52691" w14:paraId="666C67B0" w14:textId="77777777">
        <w:tc>
          <w:tcPr>
            <w:tcW w:w="3112" w:type="dxa"/>
            <w:vMerge/>
            <w:vAlign w:val="center"/>
          </w:tcPr>
          <w:p w14:paraId="05083BA4" w14:textId="77777777" w:rsidR="00C52691" w:rsidRDefault="00C52691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27E4A9D8" w14:textId="77777777" w:rsidR="00C52691" w:rsidRDefault="00D15025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A547DD7" w14:textId="77777777" w:rsidR="00C52691" w:rsidRDefault="00D15025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52691" w14:paraId="4423D670" w14:textId="77777777">
        <w:tc>
          <w:tcPr>
            <w:tcW w:w="3112" w:type="dxa"/>
            <w:vMerge/>
            <w:vAlign w:val="center"/>
          </w:tcPr>
          <w:p w14:paraId="67D2A8D2" w14:textId="77777777" w:rsidR="00C52691" w:rsidRDefault="00C52691">
            <w:pPr>
              <w:jc w:val="center"/>
            </w:pPr>
          </w:p>
        </w:tc>
        <w:tc>
          <w:tcPr>
            <w:tcW w:w="3112" w:type="dxa"/>
            <w:vAlign w:val="center"/>
          </w:tcPr>
          <w:p w14:paraId="17A370FC" w14:textId="77777777" w:rsidR="00C52691" w:rsidRDefault="00D15025">
            <w:r>
              <w:t>8324.21</w:t>
            </w:r>
          </w:p>
        </w:tc>
        <w:tc>
          <w:tcPr>
            <w:tcW w:w="3101" w:type="dxa"/>
            <w:vAlign w:val="center"/>
          </w:tcPr>
          <w:p w14:paraId="74322E36" w14:textId="77777777" w:rsidR="00C52691" w:rsidRDefault="00D15025">
            <w:r>
              <w:t>93.04</w:t>
            </w:r>
          </w:p>
        </w:tc>
      </w:tr>
    </w:tbl>
    <w:p w14:paraId="2DE6543D" w14:textId="77777777" w:rsidR="00C52691" w:rsidRDefault="00D15025">
      <w:pPr>
        <w:pStyle w:val="1"/>
        <w:rPr>
          <w:szCs w:val="24"/>
        </w:rPr>
      </w:pPr>
      <w:bookmarkStart w:id="127" w:name="_Toc59456660"/>
      <w:r>
        <w:rPr>
          <w:szCs w:val="24"/>
        </w:rPr>
        <w:t>建筑按楼层汇总表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23"/>
        <w:gridCol w:w="164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:rsidR="00C52691" w14:paraId="24790BA3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783A81EC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7972BCC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41" w:type="dxa"/>
            <w:shd w:val="clear" w:color="auto" w:fill="E6E6E6"/>
            <w:vAlign w:val="center"/>
          </w:tcPr>
          <w:p w14:paraId="7D78350E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985559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7A0EE329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82DA610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7A488B8D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C1E94F6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C457B35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209471EE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9E36A7C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C52691" w14:paraId="4D1C65BA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2C037F7" w14:textId="77777777" w:rsidR="00C52691" w:rsidRDefault="00D15025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332FF11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140206C" w14:textId="77777777" w:rsidR="00C52691" w:rsidRDefault="00D15025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28A3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61EF8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D39F5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764" w:type="dxa"/>
            <w:vAlign w:val="center"/>
          </w:tcPr>
          <w:p w14:paraId="238E22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64" w:type="dxa"/>
            <w:vAlign w:val="center"/>
          </w:tcPr>
          <w:p w14:paraId="1ED141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CB7E1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548B0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099F3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120.18</w:t>
            </w:r>
          </w:p>
        </w:tc>
      </w:tr>
      <w:tr w:rsidR="00C52691" w14:paraId="3DE697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77753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2D7FD3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3192E93" w14:textId="77777777" w:rsidR="00C52691" w:rsidRDefault="00D15025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1C74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6BB92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4F236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B2AD2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4E393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9AF8B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E81A6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EDC8B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B41537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23FAFF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04D6ED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5A11F97" w14:textId="77777777" w:rsidR="00C52691" w:rsidRDefault="00D15025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45D1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E8D84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627C2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E5CB6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5C515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4DDF6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23806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6838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E94CAB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2D0DD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F7908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1380E0F" w14:textId="77777777" w:rsidR="00C52691" w:rsidRDefault="00D15025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8015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2CBE7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387E4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F629E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57741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B0CA1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E9DC9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638DD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178718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328A7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6F65D3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4637926" w14:textId="77777777" w:rsidR="00C52691" w:rsidRDefault="00D15025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2B83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B4F07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1DE9B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3410AD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7ED5A4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50996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BE9AD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EB003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109.57</w:t>
            </w:r>
          </w:p>
        </w:tc>
      </w:tr>
      <w:tr w:rsidR="00C52691" w14:paraId="49C43AF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A74CD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13C7C7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87F0A29" w14:textId="77777777" w:rsidR="00C52691" w:rsidRDefault="00D15025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B5C4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44220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7DB24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4D046A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3D669E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4E597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6F987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DCA02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109.57</w:t>
            </w:r>
          </w:p>
        </w:tc>
      </w:tr>
      <w:tr w:rsidR="00C52691" w14:paraId="5B5B1CF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81621A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416691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ACAC4F6" w14:textId="77777777" w:rsidR="00C52691" w:rsidRDefault="00D15025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F30C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A29C8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00CC4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4D265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67BA9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12CC2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D357E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84007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FE3743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173261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98A267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3F172D9" w14:textId="77777777" w:rsidR="00C52691" w:rsidRDefault="00D15025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CFD8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0B964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3509C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69192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9AB3F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9C164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B2A52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1A41C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660CD8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3EF1E8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773F1B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60C17C7" w14:textId="77777777" w:rsidR="00C52691" w:rsidRDefault="00D15025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F8E6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FA2AD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EF740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E7916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64FA5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87D88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2F016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FA5CA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4ABE8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BA2F8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3BD31D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C2D037A" w14:textId="77777777" w:rsidR="00C52691" w:rsidRDefault="00D15025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EB56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05DB9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696E4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764" w:type="dxa"/>
            <w:vAlign w:val="center"/>
          </w:tcPr>
          <w:p w14:paraId="15C0FA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64" w:type="dxa"/>
            <w:vAlign w:val="center"/>
          </w:tcPr>
          <w:p w14:paraId="2751E2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B65A0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4D356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A205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117.88</w:t>
            </w:r>
          </w:p>
        </w:tc>
      </w:tr>
      <w:tr w:rsidR="00C52691" w14:paraId="372FB47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2093FD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7E1CCA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C75F8F0" w14:textId="77777777" w:rsidR="00C52691" w:rsidRDefault="00D15025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DC05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7C052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83015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7A776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E8801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2A8F0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625F6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810F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E15043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2C37B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763321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38478F1" w14:textId="77777777" w:rsidR="00C52691" w:rsidRDefault="00D15025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2062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1812D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3C2AD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E7C60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487B9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5E529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3652D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B8C3D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B55CB8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4F129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F88DA3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0281BAB" w14:textId="77777777" w:rsidR="00C52691" w:rsidRDefault="00D15025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BA1E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835C0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117BF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728B5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FCFEF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734CE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FEEC8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689B0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47535C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56D691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1662F3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82E14DD" w14:textId="77777777" w:rsidR="00C52691" w:rsidRDefault="00D15025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E352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DCDC3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9D609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3484D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7CB3C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AEA26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3D5C1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A6449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4F346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9E13E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E6E465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78CF44E" w14:textId="77777777" w:rsidR="00C52691" w:rsidRDefault="00D15025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8554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71483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8FD76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EC2F3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7F536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5459C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A904A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C7BD0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08CA1D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3EB753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AFC064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188FEEC" w14:textId="77777777" w:rsidR="00C52691" w:rsidRDefault="00D15025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A881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E873A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4E8D6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372D2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704E9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2716D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47972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23D30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C15BD6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2A7A3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E9F95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3743B8" w14:textId="77777777" w:rsidR="00C52691" w:rsidRDefault="00D15025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2D92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963D6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63049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58731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E871D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087F8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B462F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E9B04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B3D279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0F86F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B958D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892296A" w14:textId="77777777" w:rsidR="00C52691" w:rsidRDefault="00D15025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4BA4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2E9BF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C7612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8B302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66510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E3C32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65817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C7EE5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C9AE29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42573C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BD64BB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7228EF6" w14:textId="77777777" w:rsidR="00C52691" w:rsidRDefault="00D15025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D315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3F3BB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876CB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764" w:type="dxa"/>
            <w:vAlign w:val="center"/>
          </w:tcPr>
          <w:p w14:paraId="2069FF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64" w:type="dxa"/>
            <w:vAlign w:val="center"/>
          </w:tcPr>
          <w:p w14:paraId="1D7745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3B3B1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FA96F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23955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120.08</w:t>
            </w:r>
          </w:p>
        </w:tc>
      </w:tr>
      <w:tr w:rsidR="00C52691" w14:paraId="6AD7BC9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CF2A34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36EA30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670FAEB" w14:textId="77777777" w:rsidR="00C52691" w:rsidRDefault="00D15025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56C5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6EDB3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7FD41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9BCBB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883E7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75F3F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C1E1B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20E4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124A3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6B294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71C42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22530B0" w14:textId="77777777" w:rsidR="00C52691" w:rsidRDefault="00D15025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C9C1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217FF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DB9B8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8E0D5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459C3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2B7F5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65595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C4E41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AA2844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9753D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9795D6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00094D4" w14:textId="77777777" w:rsidR="00C52691" w:rsidRDefault="00D15025"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5A58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1F42F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FD7B3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64" w:type="dxa"/>
            <w:vAlign w:val="center"/>
          </w:tcPr>
          <w:p w14:paraId="010C74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64" w:type="dxa"/>
            <w:vAlign w:val="center"/>
          </w:tcPr>
          <w:p w14:paraId="55ECD2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95CEE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D2855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F5212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107.63</w:t>
            </w:r>
          </w:p>
        </w:tc>
      </w:tr>
      <w:tr w:rsidR="00C52691" w14:paraId="7C4162F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B9A26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798715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E40A5E4" w14:textId="77777777" w:rsidR="00C52691" w:rsidRDefault="00D15025"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28F7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BB5EF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DA544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64" w:type="dxa"/>
            <w:vAlign w:val="center"/>
          </w:tcPr>
          <w:p w14:paraId="583165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64" w:type="dxa"/>
            <w:vAlign w:val="center"/>
          </w:tcPr>
          <w:p w14:paraId="7A143A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51A49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C89FA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458C3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107.63</w:t>
            </w:r>
          </w:p>
        </w:tc>
      </w:tr>
      <w:tr w:rsidR="00C52691" w14:paraId="0EA7F63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7E38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C551A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7D97813" w14:textId="77777777" w:rsidR="00C52691" w:rsidRDefault="00D15025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E061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70165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BAA03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44A4E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1AA49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CD813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87DCA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CDC68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E242FE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C9D2EC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18C59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25FF868" w14:textId="77777777" w:rsidR="00C52691" w:rsidRDefault="00D15025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C998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EEB73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9B47D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C3097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F2A4A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47A15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A8A59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8995A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DEAC75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4FAC4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49112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C7FE2A9" w14:textId="77777777" w:rsidR="00C52691" w:rsidRDefault="00D15025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275A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DCFF8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E8D32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 w14:paraId="69D45E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764" w:type="dxa"/>
            <w:vAlign w:val="center"/>
          </w:tcPr>
          <w:p w14:paraId="133B66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8DA96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4C7C8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F6698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117.78</w:t>
            </w:r>
          </w:p>
        </w:tc>
      </w:tr>
      <w:tr w:rsidR="00C52691" w14:paraId="0A34186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2EDCEA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81F025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8AA8E1D" w14:textId="77777777" w:rsidR="00C52691" w:rsidRDefault="00D15025"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1AD0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9C4EE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2F2AA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764" w:type="dxa"/>
            <w:vAlign w:val="center"/>
          </w:tcPr>
          <w:p w14:paraId="7274EB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 w14:paraId="0A8DE7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0E4F8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B23AA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2510B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107.95</w:t>
            </w:r>
          </w:p>
        </w:tc>
      </w:tr>
      <w:tr w:rsidR="00C52691" w14:paraId="3BD228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980F0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84D4C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9E2FB2D" w14:textId="77777777" w:rsidR="00C52691" w:rsidRDefault="00D15025"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CAF2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6BC003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05A82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64" w:type="dxa"/>
            <w:vAlign w:val="center"/>
          </w:tcPr>
          <w:p w14:paraId="6B4B7E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764" w:type="dxa"/>
            <w:vAlign w:val="center"/>
          </w:tcPr>
          <w:p w14:paraId="4A3BE1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641D1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61C77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D32AA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216.75</w:t>
            </w:r>
          </w:p>
        </w:tc>
      </w:tr>
      <w:tr w:rsidR="00C52691" w14:paraId="1F1719E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857119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F4A1D9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95E77AF" w14:textId="77777777" w:rsidR="00C52691" w:rsidRDefault="00D15025"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224D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6F62C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D1157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764" w:type="dxa"/>
            <w:vAlign w:val="center"/>
          </w:tcPr>
          <w:p w14:paraId="4D6840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764" w:type="dxa"/>
            <w:vAlign w:val="center"/>
          </w:tcPr>
          <w:p w14:paraId="3374AC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DF8D3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DDA77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13526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110.75</w:t>
            </w:r>
          </w:p>
        </w:tc>
      </w:tr>
      <w:tr w:rsidR="00C52691" w14:paraId="3038BD1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493D5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8C2C93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3AED718" w14:textId="77777777" w:rsidR="00C52691" w:rsidRDefault="00D15025"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7E74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F4683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F40B3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2195</w:t>
            </w:r>
          </w:p>
        </w:tc>
        <w:tc>
          <w:tcPr>
            <w:tcW w:w="764" w:type="dxa"/>
            <w:vAlign w:val="center"/>
          </w:tcPr>
          <w:p w14:paraId="403DC3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764" w:type="dxa"/>
            <w:vAlign w:val="center"/>
          </w:tcPr>
          <w:p w14:paraId="1C8094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BDA78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75697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FFDA1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123.15</w:t>
            </w:r>
          </w:p>
        </w:tc>
      </w:tr>
      <w:tr w:rsidR="00C52691" w14:paraId="23D7434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BAC83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7A09E6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7EACCBD" w14:textId="77777777" w:rsidR="00C52691" w:rsidRDefault="00D15025"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BD1B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tcW w:w="764" w:type="dxa"/>
            <w:vAlign w:val="center"/>
          </w:tcPr>
          <w:p w14:paraId="52E4D5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FD0DC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64" w:type="dxa"/>
            <w:vAlign w:val="center"/>
          </w:tcPr>
          <w:p w14:paraId="7AA53D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764" w:type="dxa"/>
            <w:vAlign w:val="center"/>
          </w:tcPr>
          <w:p w14:paraId="30336E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02892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F7C80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667B6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267.93</w:t>
            </w:r>
          </w:p>
        </w:tc>
      </w:tr>
      <w:tr w:rsidR="00C52691" w14:paraId="411753B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3D5C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106129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1035E48" w14:textId="77777777" w:rsidR="00C52691" w:rsidRDefault="00D15025">
            <w:r>
              <w:rPr>
                <w:sz w:val="18"/>
                <w:szCs w:val="18"/>
              </w:rPr>
              <w:t>1032[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44B1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B5CF7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88E90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605343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75508E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E7B06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0B83F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7743B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3450152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F2FB4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29EB94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E375EAB" w14:textId="77777777" w:rsidR="00C52691" w:rsidRDefault="00D15025"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3799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90C1D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0C29A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34A9CA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70B8C8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BDFCC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3C491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714CE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7FEC42B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4752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E38BFF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228BD99" w14:textId="77777777" w:rsidR="00C52691" w:rsidRDefault="00D15025"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FE54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1B09E0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4F655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1836</w:t>
            </w:r>
          </w:p>
        </w:tc>
        <w:tc>
          <w:tcPr>
            <w:tcW w:w="764" w:type="dxa"/>
            <w:vAlign w:val="center"/>
          </w:tcPr>
          <w:p w14:paraId="594A83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64" w:type="dxa"/>
            <w:vAlign w:val="center"/>
          </w:tcPr>
          <w:p w14:paraId="1A93F3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8E12B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14B89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9F826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206.09</w:t>
            </w:r>
          </w:p>
        </w:tc>
      </w:tr>
      <w:tr w:rsidR="00C52691" w14:paraId="41FD5D2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5C96A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B05F90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F2F31F2" w14:textId="77777777" w:rsidR="00C52691" w:rsidRDefault="00D15025"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9BF7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A7DE9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B6E34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764" w:type="dxa"/>
            <w:vAlign w:val="center"/>
          </w:tcPr>
          <w:p w14:paraId="5DD792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 w14:paraId="320BFB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0C609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877E2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29D5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107.95</w:t>
            </w:r>
          </w:p>
        </w:tc>
      </w:tr>
      <w:tr w:rsidR="00C52691" w14:paraId="3CDD0A0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EB053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63418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7A45F52" w14:textId="77777777" w:rsidR="00C52691" w:rsidRDefault="00D15025"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E9B3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BA709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21B75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764" w:type="dxa"/>
            <w:vAlign w:val="center"/>
          </w:tcPr>
          <w:p w14:paraId="626498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64" w:type="dxa"/>
            <w:vAlign w:val="center"/>
          </w:tcPr>
          <w:p w14:paraId="483B71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B7806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6A5D0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24359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120.18</w:t>
            </w:r>
          </w:p>
        </w:tc>
      </w:tr>
      <w:tr w:rsidR="00C52691" w14:paraId="3A2C658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6D7565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E18E5C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C331140" w14:textId="77777777" w:rsidR="00C52691" w:rsidRDefault="00D15025">
            <w:r>
              <w:rPr>
                <w:sz w:val="18"/>
                <w:szCs w:val="18"/>
              </w:rPr>
              <w:t>1037[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29B2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0C1C6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4DB85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49CAC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9863B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D9803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BD8ED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C29C9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1B30FE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406D3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6A9FFF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2CE6B2D" w14:textId="77777777" w:rsidR="00C52691" w:rsidRDefault="00D15025">
            <w:r>
              <w:rPr>
                <w:sz w:val="18"/>
                <w:szCs w:val="18"/>
              </w:rPr>
              <w:t>1038[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F23D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F3961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751D0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8B18C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E687C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98388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612FB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15695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3810C6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D75925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27BFEC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9E90236" w14:textId="77777777" w:rsidR="00C52691" w:rsidRDefault="00D15025">
            <w:r>
              <w:rPr>
                <w:sz w:val="18"/>
                <w:szCs w:val="18"/>
              </w:rPr>
              <w:t>1039[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06B2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AEC4D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66C5D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638DE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ECD3C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288BE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30F0E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3A4C7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4C4CC0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8C4DE0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3865E8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4E52C6C" w14:textId="77777777" w:rsidR="00C52691" w:rsidRDefault="00D15025"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E5FA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FD0CD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8657A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764" w:type="dxa"/>
            <w:vAlign w:val="center"/>
          </w:tcPr>
          <w:p w14:paraId="6827F0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64" w:type="dxa"/>
            <w:vAlign w:val="center"/>
          </w:tcPr>
          <w:p w14:paraId="5F54FF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AD84A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6A535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B04DD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107.73</w:t>
            </w:r>
          </w:p>
        </w:tc>
      </w:tr>
      <w:tr w:rsidR="00C52691" w14:paraId="7A41ED6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D3633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492CDF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EF4360D" w14:textId="77777777" w:rsidR="00C52691" w:rsidRDefault="00D15025">
            <w:r>
              <w:rPr>
                <w:sz w:val="18"/>
                <w:szCs w:val="18"/>
              </w:rPr>
              <w:t>1041[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CA68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524CA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F8B04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3369B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101E4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0B259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51F2C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807B1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5CB109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E3D38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D9FD8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83DD604" w14:textId="77777777" w:rsidR="00C52691" w:rsidRDefault="00D15025">
            <w:r>
              <w:rPr>
                <w:sz w:val="18"/>
                <w:szCs w:val="18"/>
              </w:rPr>
              <w:t>1042[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480E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26D97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1565A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8C9AC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BF6BC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39E7D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2524D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A7CEE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916B6D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493B1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66BC1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EE98DE2" w14:textId="77777777" w:rsidR="00C52691" w:rsidRDefault="00D15025">
            <w:r>
              <w:rPr>
                <w:sz w:val="18"/>
                <w:szCs w:val="18"/>
              </w:rPr>
              <w:t>1043[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F4CB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A31BF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1963F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764" w:type="dxa"/>
            <w:vAlign w:val="center"/>
          </w:tcPr>
          <w:p w14:paraId="1C14E3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64" w:type="dxa"/>
            <w:vAlign w:val="center"/>
          </w:tcPr>
          <w:p w14:paraId="685A2D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68995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744D2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6543F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117.88</w:t>
            </w:r>
          </w:p>
        </w:tc>
      </w:tr>
      <w:tr w:rsidR="00C52691" w14:paraId="1F68FF0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72811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ED0629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B6437DD" w14:textId="77777777" w:rsidR="00C52691" w:rsidRDefault="00D15025">
            <w:r>
              <w:rPr>
                <w:sz w:val="18"/>
                <w:szCs w:val="18"/>
              </w:rPr>
              <w:t>1044[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C00B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542.63</w:t>
            </w:r>
          </w:p>
        </w:tc>
        <w:tc>
          <w:tcPr>
            <w:tcW w:w="764" w:type="dxa"/>
            <w:vAlign w:val="center"/>
          </w:tcPr>
          <w:p w14:paraId="389099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E6727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15506</w:t>
            </w:r>
          </w:p>
        </w:tc>
        <w:tc>
          <w:tcPr>
            <w:tcW w:w="764" w:type="dxa"/>
            <w:vAlign w:val="center"/>
          </w:tcPr>
          <w:p w14:paraId="76510D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14220</w:t>
            </w:r>
          </w:p>
        </w:tc>
        <w:tc>
          <w:tcPr>
            <w:tcW w:w="764" w:type="dxa"/>
            <w:vAlign w:val="center"/>
          </w:tcPr>
          <w:p w14:paraId="1E9074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6C785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F66B9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2DB3A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28.58</w:t>
            </w:r>
          </w:p>
        </w:tc>
      </w:tr>
      <w:tr w:rsidR="00C52691" w14:paraId="7B3C83C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A0CD3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922C5F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612185B" w14:textId="77777777" w:rsidR="00C52691" w:rsidRDefault="00D15025">
            <w:r>
              <w:rPr>
                <w:sz w:val="18"/>
                <w:szCs w:val="18"/>
              </w:rPr>
              <w:t>1045[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3D43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C5C53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D00C9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24AFC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1BB9B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55055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5DF85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B00DD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36C327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9864E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064A6D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061A900" w14:textId="77777777" w:rsidR="00C52691" w:rsidRDefault="00D15025">
            <w:r>
              <w:rPr>
                <w:sz w:val="18"/>
                <w:szCs w:val="18"/>
              </w:rPr>
              <w:t>1046[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9D3A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3D9E5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94C88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811AD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92878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0AD64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6EE80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6BD9E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6736BC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8D91B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BF3A7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D62F972" w14:textId="77777777" w:rsidR="00C52691" w:rsidRDefault="00D15025">
            <w:r>
              <w:rPr>
                <w:sz w:val="18"/>
                <w:szCs w:val="18"/>
              </w:rPr>
              <w:t>1047[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0845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D6618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0B57D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D9D26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0CD10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5F3DF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7CC63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14DD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583C47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FAFE7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C0041F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0F07A4D" w14:textId="77777777" w:rsidR="00C52691" w:rsidRDefault="00D15025">
            <w:r>
              <w:rPr>
                <w:sz w:val="18"/>
                <w:szCs w:val="18"/>
              </w:rPr>
              <w:t>1048[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90AB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D0950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95BF4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7BF6C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5A9A5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84C6F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764B4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D5D75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D51E6B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1528E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CF02A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1A6A21B" w14:textId="77777777" w:rsidR="00C52691" w:rsidRDefault="00D15025">
            <w:r>
              <w:rPr>
                <w:sz w:val="18"/>
                <w:szCs w:val="18"/>
              </w:rPr>
              <w:t>1049[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A5B7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08E02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2FAF9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14164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4CAE8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73B5E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B9E4F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35E8C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E2F224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0D13A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2B712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44150DF" w14:textId="77777777" w:rsidR="00C52691" w:rsidRDefault="00D15025">
            <w:r>
              <w:rPr>
                <w:sz w:val="18"/>
                <w:szCs w:val="18"/>
              </w:rPr>
              <w:t>1050[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C82C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26186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26F94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DAEA6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040AE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C65FF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FFA9E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C9D00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775A99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437B5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4DFF8F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F5E403E" w14:textId="77777777" w:rsidR="00C52691" w:rsidRDefault="00D15025">
            <w:r>
              <w:rPr>
                <w:sz w:val="18"/>
                <w:szCs w:val="18"/>
              </w:rPr>
              <w:t>1051[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D36C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2FD27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4D1EC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4749F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9280B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0540D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39A20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DE26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716D26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F91A2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A6DC2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FCDA0BE" w14:textId="77777777" w:rsidR="00C52691" w:rsidRDefault="00D15025">
            <w:r>
              <w:rPr>
                <w:sz w:val="18"/>
                <w:szCs w:val="18"/>
              </w:rPr>
              <w:t>1052[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9C8D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6E32C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42C7F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A1329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C19F5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AF737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908B4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E1217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C5F949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938DA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4AEAC7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C1A444A" w14:textId="77777777" w:rsidR="00C52691" w:rsidRDefault="00D15025">
            <w:r>
              <w:rPr>
                <w:sz w:val="18"/>
                <w:szCs w:val="18"/>
              </w:rPr>
              <w:t>1053[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BAB1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339A8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60C32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764" w:type="dxa"/>
            <w:vAlign w:val="center"/>
          </w:tcPr>
          <w:p w14:paraId="7CF78D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64" w:type="dxa"/>
            <w:vAlign w:val="center"/>
          </w:tcPr>
          <w:p w14:paraId="400B14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42B01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0E288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D9A1D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120.08</w:t>
            </w:r>
          </w:p>
        </w:tc>
      </w:tr>
      <w:tr w:rsidR="00C52691" w14:paraId="0EBC127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9D4EA8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836ABD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46B2CAD" w14:textId="77777777" w:rsidR="00C52691" w:rsidRDefault="00D15025">
            <w:r>
              <w:rPr>
                <w:sz w:val="18"/>
                <w:szCs w:val="18"/>
              </w:rPr>
              <w:t>1054[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9DAC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20111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DFA64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9F8AE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44117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03066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BE532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2CC32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69DA3C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1DC88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1A3E1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710C2A1" w14:textId="77777777" w:rsidR="00C52691" w:rsidRDefault="00D15025">
            <w:r>
              <w:rPr>
                <w:sz w:val="18"/>
                <w:szCs w:val="18"/>
              </w:rPr>
              <w:t>1055[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075D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A9134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F8580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F9FA2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A34F5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CBFD7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6C154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1DD01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88DB2C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A1B69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EE6341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0684405" w14:textId="77777777" w:rsidR="00C52691" w:rsidRDefault="00D15025">
            <w:r>
              <w:rPr>
                <w:sz w:val="18"/>
                <w:szCs w:val="18"/>
              </w:rPr>
              <w:t>1056[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0657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D5686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B7CBD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B7FEA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54CEC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309C6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91049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0D724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A549F8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0F4EE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9530E5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25A2DAB" w14:textId="77777777" w:rsidR="00C52691" w:rsidRDefault="00D15025">
            <w:r>
              <w:rPr>
                <w:sz w:val="18"/>
                <w:szCs w:val="18"/>
              </w:rPr>
              <w:t>1057[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96E1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F66DF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88F68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40969C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6D0C15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3A307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05FE4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9C01E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109.58</w:t>
            </w:r>
          </w:p>
        </w:tc>
      </w:tr>
      <w:tr w:rsidR="00C52691" w14:paraId="23219F1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785BE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36980C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17F5646" w14:textId="77777777" w:rsidR="00C52691" w:rsidRDefault="00D15025">
            <w:r>
              <w:rPr>
                <w:sz w:val="18"/>
                <w:szCs w:val="18"/>
              </w:rPr>
              <w:t>1058[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1D83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04DE8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7D413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1DE9DD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2FF317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BE00E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D8AF0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633FA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109.58</w:t>
            </w:r>
          </w:p>
        </w:tc>
      </w:tr>
      <w:tr w:rsidR="00C52691" w14:paraId="3402695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E20C1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9F62E5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45D6A1F" w14:textId="77777777" w:rsidR="00C52691" w:rsidRDefault="00D15025">
            <w:r>
              <w:rPr>
                <w:sz w:val="18"/>
                <w:szCs w:val="18"/>
              </w:rPr>
              <w:t>1059[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BCF3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1E62A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607CF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4B16D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5BF99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28312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96B28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F0168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5AECF9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90BAB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A573B6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F8F6245" w14:textId="77777777" w:rsidR="00C52691" w:rsidRDefault="00D15025">
            <w:r>
              <w:rPr>
                <w:sz w:val="18"/>
                <w:szCs w:val="18"/>
              </w:rPr>
              <w:t>1060[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B9C8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4427C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5B340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8D02A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50804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FADC5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87153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E9719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AFB8F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E5F66E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CFC17A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E23D959" w14:textId="77777777" w:rsidR="00C52691" w:rsidRDefault="00D15025">
            <w:r>
              <w:rPr>
                <w:sz w:val="18"/>
                <w:szCs w:val="18"/>
              </w:rPr>
              <w:t>1061[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5625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3E543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D4CD5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7A1B6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1DFB6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E6498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42B26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666A6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CCBCAD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B3024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16C60F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5D0125C" w14:textId="77777777" w:rsidR="00C52691" w:rsidRDefault="00D15025">
            <w:r>
              <w:rPr>
                <w:sz w:val="18"/>
                <w:szCs w:val="18"/>
              </w:rPr>
              <w:t>1062[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5D23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21D06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E8920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 w14:paraId="7DA27A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764" w:type="dxa"/>
            <w:vAlign w:val="center"/>
          </w:tcPr>
          <w:p w14:paraId="5D4B7B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3DF0A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EA82E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51E77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117.78</w:t>
            </w:r>
          </w:p>
        </w:tc>
      </w:tr>
      <w:tr w:rsidR="00C52691" w14:paraId="49CAA01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13206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471F2066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102AD6AE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1601.18</w:t>
            </w:r>
          </w:p>
        </w:tc>
        <w:tc>
          <w:tcPr>
            <w:tcW w:w="764" w:type="dxa"/>
            <w:vAlign w:val="center"/>
          </w:tcPr>
          <w:p w14:paraId="567A7AB8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3C2D6D0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134847</w:t>
            </w:r>
          </w:p>
        </w:tc>
        <w:tc>
          <w:tcPr>
            <w:tcW w:w="764" w:type="dxa"/>
            <w:vAlign w:val="center"/>
          </w:tcPr>
          <w:p w14:paraId="54B7A79A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55080</w:t>
            </w:r>
          </w:p>
        </w:tc>
        <w:tc>
          <w:tcPr>
            <w:tcW w:w="764" w:type="dxa"/>
            <w:vAlign w:val="center"/>
          </w:tcPr>
          <w:p w14:paraId="24A5A81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79767</w:t>
            </w:r>
          </w:p>
        </w:tc>
        <w:tc>
          <w:tcPr>
            <w:tcW w:w="905" w:type="dxa"/>
            <w:vAlign w:val="center"/>
          </w:tcPr>
          <w:p w14:paraId="022D8E50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114.37</w:t>
            </w:r>
          </w:p>
        </w:tc>
        <w:tc>
          <w:tcPr>
            <w:tcW w:w="730" w:type="dxa"/>
            <w:vAlign w:val="center"/>
          </w:tcPr>
          <w:p w14:paraId="28B94963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62291</w:t>
            </w:r>
          </w:p>
        </w:tc>
        <w:tc>
          <w:tcPr>
            <w:tcW w:w="905" w:type="dxa"/>
            <w:vAlign w:val="center"/>
          </w:tcPr>
          <w:p w14:paraId="674128E4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84.22</w:t>
            </w:r>
          </w:p>
        </w:tc>
      </w:tr>
      <w:tr w:rsidR="00C52691" w14:paraId="5B7C1B6A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D6BCC4B" w14:textId="77777777" w:rsidR="00C52691" w:rsidRDefault="00D15025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2B895FD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02DB775" w14:textId="77777777" w:rsidR="00C52691" w:rsidRDefault="00D15025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E3D7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3DD74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1BB1C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2197</w:t>
            </w:r>
          </w:p>
        </w:tc>
        <w:tc>
          <w:tcPr>
            <w:tcW w:w="764" w:type="dxa"/>
            <w:vAlign w:val="center"/>
          </w:tcPr>
          <w:p w14:paraId="12526F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64" w:type="dxa"/>
            <w:vAlign w:val="center"/>
          </w:tcPr>
          <w:p w14:paraId="7F8D01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F836B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FB85A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E7A0E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123.28</w:t>
            </w:r>
          </w:p>
        </w:tc>
      </w:tr>
      <w:tr w:rsidR="00C52691" w14:paraId="28D0982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34AA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672F1B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2B015B6" w14:textId="77777777" w:rsidR="00C52691" w:rsidRDefault="00D15025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3D8F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CC57D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F67FF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53CF33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4EFA5F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61F33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619B4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33D7C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23B686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56A85B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29853A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8CE4B3D" w14:textId="77777777" w:rsidR="00C52691" w:rsidRDefault="00D15025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2962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7C759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5B228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5EC643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7714A3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DDBEF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9828B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03386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3F40B7C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59CCC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C12BD8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5FD8A7B" w14:textId="77777777" w:rsidR="00C52691" w:rsidRDefault="00D15025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B671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42CBC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34195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762123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704B6D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8B149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4581D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37AF6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1A39F4B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0D780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66A5AB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927D821" w14:textId="77777777" w:rsidR="00C52691" w:rsidRDefault="00D15025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9B51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98596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4F1F2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764" w:type="dxa"/>
            <w:vAlign w:val="center"/>
          </w:tcPr>
          <w:p w14:paraId="40FEF2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64" w:type="dxa"/>
            <w:vAlign w:val="center"/>
          </w:tcPr>
          <w:p w14:paraId="0FB6BA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01BF5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BAA83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8166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112.68</w:t>
            </w:r>
          </w:p>
        </w:tc>
      </w:tr>
      <w:tr w:rsidR="00C52691" w14:paraId="38B924E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6DC99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ADAF5F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D1B4F0A" w14:textId="77777777" w:rsidR="00C52691" w:rsidRDefault="00D15025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B3F6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207F5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65DE4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764" w:type="dxa"/>
            <w:vAlign w:val="center"/>
          </w:tcPr>
          <w:p w14:paraId="5B1F86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64" w:type="dxa"/>
            <w:vAlign w:val="center"/>
          </w:tcPr>
          <w:p w14:paraId="63819B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E4028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E637E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9ED89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112.68</w:t>
            </w:r>
          </w:p>
        </w:tc>
      </w:tr>
      <w:tr w:rsidR="00C52691" w14:paraId="34018A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CA0BF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F39A5E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19D3D1E" w14:textId="77777777" w:rsidR="00C52691" w:rsidRDefault="00D15025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3E91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359E6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AE9FC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1D8996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425E41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50D39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76463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156A4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72340C5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2108D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05D39A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378DCA9" w14:textId="77777777" w:rsidR="00C52691" w:rsidRDefault="00D15025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B60C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91B79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E17D2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530338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3D9C14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7BE84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2FD25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9EFB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35E54D4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1C9490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202939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7E4D4BC" w14:textId="77777777" w:rsidR="00C52691" w:rsidRDefault="00D15025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C1F1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B629C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11C81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0D8DA4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0DE347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34841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61113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82671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6AF24F6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8D16CF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54D011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6308BC8" w14:textId="77777777" w:rsidR="00C52691" w:rsidRDefault="00D15025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6F2D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73B24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2F3FE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2156</w:t>
            </w:r>
          </w:p>
        </w:tc>
        <w:tc>
          <w:tcPr>
            <w:tcW w:w="764" w:type="dxa"/>
            <w:vAlign w:val="center"/>
          </w:tcPr>
          <w:p w14:paraId="15809A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869</w:t>
            </w:r>
          </w:p>
        </w:tc>
        <w:tc>
          <w:tcPr>
            <w:tcW w:w="764" w:type="dxa"/>
            <w:vAlign w:val="center"/>
          </w:tcPr>
          <w:p w14:paraId="01AEA5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40DE1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3808D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5CF40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120.98</w:t>
            </w:r>
          </w:p>
        </w:tc>
      </w:tr>
      <w:tr w:rsidR="00C52691" w14:paraId="40EAAE6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DCC8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CFB5B7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1F12686" w14:textId="77777777" w:rsidR="00C52691" w:rsidRDefault="00D15025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5F96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D0A8E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9083D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64" w:type="dxa"/>
            <w:vAlign w:val="center"/>
          </w:tcPr>
          <w:p w14:paraId="2C2C42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764" w:type="dxa"/>
            <w:vAlign w:val="center"/>
          </w:tcPr>
          <w:p w14:paraId="38F74B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20700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1A9F8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0A0B9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112.71</w:t>
            </w:r>
          </w:p>
        </w:tc>
      </w:tr>
      <w:tr w:rsidR="00C52691" w14:paraId="385C847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631A4F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991B7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63D40B3" w14:textId="77777777" w:rsidR="00C52691" w:rsidRDefault="00D15025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E7DD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837EC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46CB3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091DA3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5111C0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10501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80D6B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5D004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3F0B5A2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530DF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D4CA2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00921FC" w14:textId="77777777" w:rsidR="00C52691" w:rsidRDefault="00D15025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698C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13831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3E118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4D68B1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446B10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A6940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2DAB8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BD756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0C70467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8E525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BF910E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D0AEE3F" w14:textId="77777777" w:rsidR="00C52691" w:rsidRDefault="00D15025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62CF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4CA37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CB654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764" w:type="dxa"/>
            <w:vAlign w:val="center"/>
          </w:tcPr>
          <w:p w14:paraId="49E548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64" w:type="dxa"/>
            <w:vAlign w:val="center"/>
          </w:tcPr>
          <w:p w14:paraId="7C0D55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69455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39479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216B6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110.62</w:t>
            </w:r>
          </w:p>
        </w:tc>
      </w:tr>
      <w:tr w:rsidR="00C52691" w14:paraId="2798451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A4C3B9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995F89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96E0382" w14:textId="77777777" w:rsidR="00C52691" w:rsidRDefault="00D15025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895F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D20AF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9FC75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6537FD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301309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56394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8434B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8C5CE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2CAC3E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9F011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9FA57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4064782" w14:textId="77777777" w:rsidR="00C52691" w:rsidRDefault="00D15025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F214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50492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B62C0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567744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388416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E4D5B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8B5E1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4A4AD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50D9AC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6EC7AC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93057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EA71B50" w14:textId="77777777" w:rsidR="00C52691" w:rsidRDefault="00D15025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CFB3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A1649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41E06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5EFA7E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4ADB12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15F06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59349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E86B4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69E8337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A9F7F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899992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794C395" w14:textId="77777777" w:rsidR="00C52691" w:rsidRDefault="00D15025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200C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58243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159AA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64" w:type="dxa"/>
            <w:vAlign w:val="center"/>
          </w:tcPr>
          <w:p w14:paraId="580183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764" w:type="dxa"/>
            <w:vAlign w:val="center"/>
          </w:tcPr>
          <w:p w14:paraId="4D218C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B0B51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C4DC2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E2A5A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112.71</w:t>
            </w:r>
          </w:p>
        </w:tc>
      </w:tr>
      <w:tr w:rsidR="00C52691" w14:paraId="2D0492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0B539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992AF4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B5A43ED" w14:textId="77777777" w:rsidR="00C52691" w:rsidRDefault="00D15025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ECC9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70828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F16F4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2195</w:t>
            </w:r>
          </w:p>
        </w:tc>
        <w:tc>
          <w:tcPr>
            <w:tcW w:w="764" w:type="dxa"/>
            <w:vAlign w:val="center"/>
          </w:tcPr>
          <w:p w14:paraId="2EB080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764" w:type="dxa"/>
            <w:vAlign w:val="center"/>
          </w:tcPr>
          <w:p w14:paraId="4443EF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D3730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9540E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8BC5B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123.18</w:t>
            </w:r>
          </w:p>
        </w:tc>
      </w:tr>
      <w:tr w:rsidR="00C52691" w14:paraId="75D7889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637EE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B07FB4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C405FDC" w14:textId="77777777" w:rsidR="00C52691" w:rsidRDefault="00D15025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AA5F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F121C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4DD8F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72E1C7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5AB2E7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C5ED5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D305E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3A6EC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61262F4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8A0801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05FE89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A6C00EB" w14:textId="77777777" w:rsidR="00C52691" w:rsidRDefault="00D15025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6BF3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45F4A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6A77A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120070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35EA92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2F701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8FE58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09F0F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2E356AF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EFC6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99285F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52A117F" w14:textId="77777777" w:rsidR="00C52691" w:rsidRDefault="00D15025"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EE1A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E8A69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F0EA5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764" w:type="dxa"/>
            <w:vAlign w:val="center"/>
          </w:tcPr>
          <w:p w14:paraId="6FFAA6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764" w:type="dxa"/>
            <w:vAlign w:val="center"/>
          </w:tcPr>
          <w:p w14:paraId="7DDAE2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131D8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04C41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8688E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115.29</w:t>
            </w:r>
          </w:p>
        </w:tc>
      </w:tr>
      <w:tr w:rsidR="00C52691" w14:paraId="645CD76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2558D3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7166AF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212D6A1" w14:textId="77777777" w:rsidR="00C52691" w:rsidRDefault="00D15025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C0C8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9CDA4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139DB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764" w:type="dxa"/>
            <w:vAlign w:val="center"/>
          </w:tcPr>
          <w:p w14:paraId="23A74A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764" w:type="dxa"/>
            <w:vAlign w:val="center"/>
          </w:tcPr>
          <w:p w14:paraId="63D341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A8C95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E5BE8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6EB1A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115.29</w:t>
            </w:r>
          </w:p>
        </w:tc>
      </w:tr>
      <w:tr w:rsidR="00C52691" w14:paraId="293FC06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8BFBB8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E89ACE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2BA7CEC" w14:textId="77777777" w:rsidR="00C52691" w:rsidRDefault="00D15025"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5738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81623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460AC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1BD216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65C395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B5E01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061BA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3416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45FA1B9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C50E0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BB8F25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13704B2" w14:textId="77777777" w:rsidR="00C52691" w:rsidRDefault="00D15025"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BC06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66043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5FEB9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481099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3FE088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3F399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36292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7904D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5F05219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004B0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14A9AE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625E145" w14:textId="77777777" w:rsidR="00C52691" w:rsidRDefault="00D15025"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3FDA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ABC8F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EE58F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2154</w:t>
            </w:r>
          </w:p>
        </w:tc>
        <w:tc>
          <w:tcPr>
            <w:tcW w:w="764" w:type="dxa"/>
            <w:vAlign w:val="center"/>
          </w:tcPr>
          <w:p w14:paraId="77CA8D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764" w:type="dxa"/>
            <w:vAlign w:val="center"/>
          </w:tcPr>
          <w:p w14:paraId="30A831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F80F2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0DED0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EEAC1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120.88</w:t>
            </w:r>
          </w:p>
        </w:tc>
      </w:tr>
      <w:tr w:rsidR="00C52691" w14:paraId="1FAC997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E7BB6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F0C8AA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F2FD94C" w14:textId="77777777" w:rsidR="00C52691" w:rsidRDefault="00D15025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B00E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219DE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58AF2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764" w:type="dxa"/>
            <w:vAlign w:val="center"/>
          </w:tcPr>
          <w:p w14:paraId="1E8644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64" w:type="dxa"/>
            <w:vAlign w:val="center"/>
          </w:tcPr>
          <w:p w14:paraId="1FF1B8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72EBE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75A0C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A6D7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115.61</w:t>
            </w:r>
          </w:p>
        </w:tc>
      </w:tr>
      <w:tr w:rsidR="00C52691" w14:paraId="55DF36F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87EB4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859F1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D912092" w14:textId="77777777" w:rsidR="00C52691" w:rsidRDefault="00D15025"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9B5F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AB233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1607D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764" w:type="dxa"/>
            <w:vAlign w:val="center"/>
          </w:tcPr>
          <w:p w14:paraId="2DBCD6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764" w:type="dxa"/>
            <w:vAlign w:val="center"/>
          </w:tcPr>
          <w:p w14:paraId="408FDF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A6B0D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7EAC2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4254B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115.28</w:t>
            </w:r>
          </w:p>
        </w:tc>
      </w:tr>
      <w:tr w:rsidR="00C52691" w14:paraId="3CBEF42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F4D6B0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810446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31C5737" w14:textId="77777777" w:rsidR="00C52691" w:rsidRDefault="00D15025"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4ABD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B4A82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46F3C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tcW w:w="764" w:type="dxa"/>
            <w:vAlign w:val="center"/>
          </w:tcPr>
          <w:p w14:paraId="3A6929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764" w:type="dxa"/>
            <w:vAlign w:val="center"/>
          </w:tcPr>
          <w:p w14:paraId="6F705A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459BC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193FA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4EEEB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117.56</w:t>
            </w:r>
          </w:p>
        </w:tc>
      </w:tr>
      <w:tr w:rsidR="00C52691" w14:paraId="56E4CBB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4A8771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DEDBD2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47DFDB9" w14:textId="77777777" w:rsidR="00C52691" w:rsidRDefault="00D15025"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7B6E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A4781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44286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764" w:type="dxa"/>
            <w:vAlign w:val="center"/>
          </w:tcPr>
          <w:p w14:paraId="272303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764" w:type="dxa"/>
            <w:vAlign w:val="center"/>
          </w:tcPr>
          <w:p w14:paraId="05372B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08175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17399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AD4F5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115.28</w:t>
            </w:r>
          </w:p>
        </w:tc>
      </w:tr>
      <w:tr w:rsidR="00C52691" w14:paraId="3CCA82D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269481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C003F5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08A353B" w14:textId="77777777" w:rsidR="00C52691" w:rsidRDefault="00D15025"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290F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1F4CE6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42B02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64" w:type="dxa"/>
            <w:vAlign w:val="center"/>
          </w:tcPr>
          <w:p w14:paraId="6119D2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764" w:type="dxa"/>
            <w:vAlign w:val="center"/>
          </w:tcPr>
          <w:p w14:paraId="36A020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7FA4C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849D9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43769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216.73</w:t>
            </w:r>
          </w:p>
        </w:tc>
      </w:tr>
      <w:tr w:rsidR="00C52691" w14:paraId="78345D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00970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53B4EB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F485F96" w14:textId="77777777" w:rsidR="00C52691" w:rsidRDefault="00D15025"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87B6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F6EC2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721C9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764" w:type="dxa"/>
            <w:vAlign w:val="center"/>
          </w:tcPr>
          <w:p w14:paraId="46404F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64" w:type="dxa"/>
            <w:vAlign w:val="center"/>
          </w:tcPr>
          <w:p w14:paraId="2C32BA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136D2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F383C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B6837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115.60</w:t>
            </w:r>
          </w:p>
        </w:tc>
      </w:tr>
      <w:tr w:rsidR="00C52691" w14:paraId="79FA4C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F1CCC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64A03E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0856AD2" w14:textId="77777777" w:rsidR="00C52691" w:rsidRDefault="00D15025">
            <w:r>
              <w:rPr>
                <w:sz w:val="18"/>
                <w:szCs w:val="18"/>
              </w:rPr>
              <w:t>2035[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5FDE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DE0B6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0B898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2197</w:t>
            </w:r>
          </w:p>
        </w:tc>
        <w:tc>
          <w:tcPr>
            <w:tcW w:w="764" w:type="dxa"/>
            <w:vAlign w:val="center"/>
          </w:tcPr>
          <w:p w14:paraId="34CA2D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64" w:type="dxa"/>
            <w:vAlign w:val="center"/>
          </w:tcPr>
          <w:p w14:paraId="4B4E3E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3CAC9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5B387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36D0F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123.28</w:t>
            </w:r>
          </w:p>
        </w:tc>
      </w:tr>
      <w:tr w:rsidR="00C52691" w14:paraId="0A909BD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252878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3270E9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C6816BF" w14:textId="77777777" w:rsidR="00C52691" w:rsidRDefault="00D15025">
            <w:r>
              <w:rPr>
                <w:sz w:val="18"/>
                <w:szCs w:val="18"/>
              </w:rPr>
              <w:t>2036[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3D46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9D8A8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7B2B6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0E02A8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1700A2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E7553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60AF8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DE378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3DA85BB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8B816B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94C7BD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637CFA2" w14:textId="77777777" w:rsidR="00C52691" w:rsidRDefault="00D15025">
            <w:r>
              <w:rPr>
                <w:sz w:val="18"/>
                <w:szCs w:val="18"/>
              </w:rPr>
              <w:t>2037[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253C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D87A7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82AE1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002B66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1C163D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C534A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26F32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F01A8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2249627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D3FC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5985B4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0F2F7ED" w14:textId="77777777" w:rsidR="00C52691" w:rsidRDefault="00D15025">
            <w:r>
              <w:rPr>
                <w:sz w:val="18"/>
                <w:szCs w:val="18"/>
              </w:rPr>
              <w:t>2038[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1E3B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6D6E5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D2F2D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2058</w:t>
            </w:r>
          </w:p>
        </w:tc>
        <w:tc>
          <w:tcPr>
            <w:tcW w:w="764" w:type="dxa"/>
            <w:vAlign w:val="center"/>
          </w:tcPr>
          <w:p w14:paraId="05E305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764" w:type="dxa"/>
            <w:vAlign w:val="center"/>
          </w:tcPr>
          <w:p w14:paraId="715161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A0341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9EAFE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3834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115.49</w:t>
            </w:r>
          </w:p>
        </w:tc>
      </w:tr>
      <w:tr w:rsidR="00C52691" w14:paraId="05367C9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52F04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CD8C2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2A90DA6" w14:textId="77777777" w:rsidR="00C52691" w:rsidRDefault="00D15025">
            <w:r>
              <w:rPr>
                <w:sz w:val="18"/>
                <w:szCs w:val="18"/>
              </w:rPr>
              <w:t>2039[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7D58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5BAB2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64C6E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tcW w:w="764" w:type="dxa"/>
            <w:vAlign w:val="center"/>
          </w:tcPr>
          <w:p w14:paraId="4D440B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64" w:type="dxa"/>
            <w:vAlign w:val="center"/>
          </w:tcPr>
          <w:p w14:paraId="466EF4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9B242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6B4B7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DEC81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115.39</w:t>
            </w:r>
          </w:p>
        </w:tc>
      </w:tr>
      <w:tr w:rsidR="00C52691" w14:paraId="42C92A2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657A5E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B841CA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64B2F8B" w14:textId="77777777" w:rsidR="00C52691" w:rsidRDefault="00D15025">
            <w:r>
              <w:rPr>
                <w:sz w:val="18"/>
                <w:szCs w:val="18"/>
              </w:rPr>
              <w:t>2040[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6BC6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AA289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87D24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53E1DF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1B4E46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4EA59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D7653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F7B28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1191108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63830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6A72B8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63D3DB9" w14:textId="77777777" w:rsidR="00C52691" w:rsidRDefault="00D15025">
            <w:r>
              <w:rPr>
                <w:sz w:val="18"/>
                <w:szCs w:val="18"/>
              </w:rPr>
              <w:t>2041[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75A2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9F055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4163F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748563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3C3F4D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39785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6F551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C3468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110.94</w:t>
            </w:r>
          </w:p>
        </w:tc>
      </w:tr>
      <w:tr w:rsidR="00C52691" w14:paraId="2579E49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3325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6278E9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6960802" w14:textId="77777777" w:rsidR="00C52691" w:rsidRDefault="00D15025">
            <w:r>
              <w:rPr>
                <w:sz w:val="18"/>
                <w:szCs w:val="18"/>
              </w:rPr>
              <w:t>2042[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BDDD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2E117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04847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2156</w:t>
            </w:r>
          </w:p>
        </w:tc>
        <w:tc>
          <w:tcPr>
            <w:tcW w:w="764" w:type="dxa"/>
            <w:vAlign w:val="center"/>
          </w:tcPr>
          <w:p w14:paraId="7FEDF7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869</w:t>
            </w:r>
          </w:p>
        </w:tc>
        <w:tc>
          <w:tcPr>
            <w:tcW w:w="764" w:type="dxa"/>
            <w:vAlign w:val="center"/>
          </w:tcPr>
          <w:p w14:paraId="6731D0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D1E37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B51DE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ED827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120.98</w:t>
            </w:r>
          </w:p>
        </w:tc>
      </w:tr>
      <w:tr w:rsidR="00C52691" w14:paraId="452B813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4347A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020A07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EB9DEE9" w14:textId="77777777" w:rsidR="00C52691" w:rsidRDefault="00D15025">
            <w:r>
              <w:rPr>
                <w:sz w:val="18"/>
                <w:szCs w:val="18"/>
              </w:rPr>
              <w:t>2043[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A962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C2217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2E5F6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64" w:type="dxa"/>
            <w:vAlign w:val="center"/>
          </w:tcPr>
          <w:p w14:paraId="3B34A8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764" w:type="dxa"/>
            <w:vAlign w:val="center"/>
          </w:tcPr>
          <w:p w14:paraId="6E437B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DD761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AC734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732DB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112.71</w:t>
            </w:r>
          </w:p>
        </w:tc>
      </w:tr>
      <w:tr w:rsidR="00C52691" w14:paraId="71A05A1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07FE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AC7F68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449D8B7" w14:textId="77777777" w:rsidR="00C52691" w:rsidRDefault="00D15025">
            <w:r>
              <w:rPr>
                <w:sz w:val="18"/>
                <w:szCs w:val="18"/>
              </w:rPr>
              <w:t>2044[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0B8A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5BABB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7C0CD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5A9B55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143555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D2F5C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CEDA2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38573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35801E0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AD0EE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D2199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CFD097E" w14:textId="77777777" w:rsidR="00C52691" w:rsidRDefault="00D15025">
            <w:r>
              <w:rPr>
                <w:sz w:val="18"/>
                <w:szCs w:val="18"/>
              </w:rPr>
              <w:t>2045[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61F3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2CA2F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181F8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121A7A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1CD5E1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44A64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4FD42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2DD0E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68FFD80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F0DD57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0C393B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A06D0FD" w14:textId="77777777" w:rsidR="00C52691" w:rsidRDefault="00D15025">
            <w:r>
              <w:rPr>
                <w:sz w:val="18"/>
                <w:szCs w:val="18"/>
              </w:rPr>
              <w:t>2046[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8C36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82310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431CE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55D440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4AB309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17BDE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81E3A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AB83C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6C94B45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0EB66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17809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506A2F4" w14:textId="77777777" w:rsidR="00C52691" w:rsidRDefault="00D15025">
            <w:r>
              <w:rPr>
                <w:sz w:val="18"/>
                <w:szCs w:val="18"/>
              </w:rPr>
              <w:t>2047[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A63C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67BA1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FEC59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0934E5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4D5125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D2199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D0BB0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6CCA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761F473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D7CDA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4F8EA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C4D614D" w14:textId="77777777" w:rsidR="00C52691" w:rsidRDefault="00D15025">
            <w:r>
              <w:rPr>
                <w:sz w:val="18"/>
                <w:szCs w:val="18"/>
              </w:rPr>
              <w:t>2048[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9A9F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9EFDF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24C95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4F187C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797C61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3AA6D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C4202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B75ED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28F92AA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FC321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E1A9B3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DC12DF4" w14:textId="77777777" w:rsidR="00C52691" w:rsidRDefault="00D15025">
            <w:r>
              <w:rPr>
                <w:sz w:val="18"/>
                <w:szCs w:val="18"/>
              </w:rPr>
              <w:t>2049[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0C9A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9815E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31C83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77F935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2E75FF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FD514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C8132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3734A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0E09C32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E52FB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86549E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0D17159" w14:textId="77777777" w:rsidR="00C52691" w:rsidRDefault="00D15025">
            <w:r>
              <w:rPr>
                <w:sz w:val="18"/>
                <w:szCs w:val="18"/>
              </w:rPr>
              <w:t>2050[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F626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73FD9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77736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64" w:type="dxa"/>
            <w:vAlign w:val="center"/>
          </w:tcPr>
          <w:p w14:paraId="6381C1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764" w:type="dxa"/>
            <w:vAlign w:val="center"/>
          </w:tcPr>
          <w:p w14:paraId="03DF17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08347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75BD3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8D427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112.71</w:t>
            </w:r>
          </w:p>
        </w:tc>
      </w:tr>
      <w:tr w:rsidR="00C52691" w14:paraId="6EE680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9019F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E40E3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A53977A" w14:textId="77777777" w:rsidR="00C52691" w:rsidRDefault="00D15025">
            <w:r>
              <w:rPr>
                <w:sz w:val="18"/>
                <w:szCs w:val="18"/>
              </w:rPr>
              <w:t>2051[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E72C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6952E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42AB0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2195</w:t>
            </w:r>
          </w:p>
        </w:tc>
        <w:tc>
          <w:tcPr>
            <w:tcW w:w="764" w:type="dxa"/>
            <w:vAlign w:val="center"/>
          </w:tcPr>
          <w:p w14:paraId="14BB58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764" w:type="dxa"/>
            <w:vAlign w:val="center"/>
          </w:tcPr>
          <w:p w14:paraId="723302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A004D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8A00F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F76E2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123.18</w:t>
            </w:r>
          </w:p>
        </w:tc>
      </w:tr>
      <w:tr w:rsidR="00C52691" w14:paraId="53884F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DA90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ADE89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6444DB1" w14:textId="77777777" w:rsidR="00C52691" w:rsidRDefault="00D15025">
            <w:r>
              <w:rPr>
                <w:sz w:val="18"/>
                <w:szCs w:val="18"/>
              </w:rPr>
              <w:t>2052[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6559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C1F4B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79FF1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7E10B9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62B13F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4EA71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1065C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285D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721E326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6F8B7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545656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250548C" w14:textId="77777777" w:rsidR="00C52691" w:rsidRDefault="00D15025">
            <w:r>
              <w:rPr>
                <w:sz w:val="18"/>
                <w:szCs w:val="18"/>
              </w:rPr>
              <w:t>2053[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C84B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51132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FDC33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764" w:type="dxa"/>
            <w:vAlign w:val="center"/>
          </w:tcPr>
          <w:p w14:paraId="2DA5EC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764" w:type="dxa"/>
            <w:vAlign w:val="center"/>
          </w:tcPr>
          <w:p w14:paraId="5166EA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434FC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FCF57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5759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110.23</w:t>
            </w:r>
          </w:p>
        </w:tc>
      </w:tr>
      <w:tr w:rsidR="00C52691" w14:paraId="5B9DA5D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811E3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37215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AB3900E" w14:textId="77777777" w:rsidR="00C52691" w:rsidRDefault="00D15025">
            <w:r>
              <w:rPr>
                <w:sz w:val="18"/>
                <w:szCs w:val="18"/>
              </w:rPr>
              <w:t>2054[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AA64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4DE15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6FB40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764" w:type="dxa"/>
            <w:vAlign w:val="center"/>
          </w:tcPr>
          <w:p w14:paraId="7FF376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764" w:type="dxa"/>
            <w:vAlign w:val="center"/>
          </w:tcPr>
          <w:p w14:paraId="3A2782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8CDE3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DABA9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D922B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110.23</w:t>
            </w:r>
          </w:p>
        </w:tc>
      </w:tr>
      <w:tr w:rsidR="00C52691" w14:paraId="2EF9A5F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EF75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26F444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19AEDC0" w14:textId="77777777" w:rsidR="00C52691" w:rsidRDefault="00D15025">
            <w:r>
              <w:rPr>
                <w:sz w:val="18"/>
                <w:szCs w:val="18"/>
              </w:rPr>
              <w:t>2055[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9F9A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8FE75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4E02A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764" w:type="dxa"/>
            <w:vAlign w:val="center"/>
          </w:tcPr>
          <w:p w14:paraId="56D89D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64" w:type="dxa"/>
            <w:vAlign w:val="center"/>
          </w:tcPr>
          <w:p w14:paraId="4F18CE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5A497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6586C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951B7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112.68</w:t>
            </w:r>
          </w:p>
        </w:tc>
      </w:tr>
      <w:tr w:rsidR="00C52691" w14:paraId="6D82159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60768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1B000A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81681F9" w14:textId="77777777" w:rsidR="00C52691" w:rsidRDefault="00D15025">
            <w:r>
              <w:rPr>
                <w:sz w:val="18"/>
                <w:szCs w:val="18"/>
              </w:rPr>
              <w:t>2056[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8536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B7D2F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C9032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764" w:type="dxa"/>
            <w:vAlign w:val="center"/>
          </w:tcPr>
          <w:p w14:paraId="330048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64" w:type="dxa"/>
            <w:vAlign w:val="center"/>
          </w:tcPr>
          <w:p w14:paraId="2CF9CC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637F9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C5EA2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583D4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112.68</w:t>
            </w:r>
          </w:p>
        </w:tc>
      </w:tr>
      <w:tr w:rsidR="00C52691" w14:paraId="2E013FC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82EC3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ABDF6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3A656D2" w14:textId="77777777" w:rsidR="00C52691" w:rsidRDefault="00D15025">
            <w:r>
              <w:rPr>
                <w:sz w:val="18"/>
                <w:szCs w:val="18"/>
              </w:rPr>
              <w:t>2057[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5D9F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5B979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76E75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539DBD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657FDF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5BDF0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2BF0A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614FB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40C90EC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F9A7A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4A1F8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4D3AF36" w14:textId="77777777" w:rsidR="00C52691" w:rsidRDefault="00D15025">
            <w:r>
              <w:rPr>
                <w:sz w:val="18"/>
                <w:szCs w:val="18"/>
              </w:rPr>
              <w:t>2058[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F599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41EAB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798EE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310C38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3CCF58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97141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8DCBC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744AD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745FD4D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481B0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542446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A47AB65" w14:textId="77777777" w:rsidR="00C52691" w:rsidRDefault="00D15025">
            <w:r>
              <w:rPr>
                <w:sz w:val="18"/>
                <w:szCs w:val="18"/>
              </w:rPr>
              <w:t>2059[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86F2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60549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3E03F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764" w:type="dxa"/>
            <w:vAlign w:val="center"/>
          </w:tcPr>
          <w:p w14:paraId="3CE3D5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64" w:type="dxa"/>
            <w:vAlign w:val="center"/>
          </w:tcPr>
          <w:p w14:paraId="0B71F0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D30AD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F8E92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B840F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110.95</w:t>
            </w:r>
          </w:p>
        </w:tc>
      </w:tr>
      <w:tr w:rsidR="00C52691" w14:paraId="3574A5B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75F9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7F18DD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8DAA7D4" w14:textId="77777777" w:rsidR="00C52691" w:rsidRDefault="00D15025">
            <w:r>
              <w:rPr>
                <w:sz w:val="18"/>
                <w:szCs w:val="18"/>
              </w:rPr>
              <w:t>2060[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6531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01A92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682B8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2154</w:t>
            </w:r>
          </w:p>
        </w:tc>
        <w:tc>
          <w:tcPr>
            <w:tcW w:w="764" w:type="dxa"/>
            <w:vAlign w:val="center"/>
          </w:tcPr>
          <w:p w14:paraId="5FFC61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764" w:type="dxa"/>
            <w:vAlign w:val="center"/>
          </w:tcPr>
          <w:p w14:paraId="704717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265E9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AC07B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554E8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120.88</w:t>
            </w:r>
          </w:p>
        </w:tc>
      </w:tr>
      <w:tr w:rsidR="00C52691" w14:paraId="050631C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0741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C6D0AD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E4595AD" w14:textId="77777777" w:rsidR="00C52691" w:rsidRDefault="00D15025">
            <w:r>
              <w:rPr>
                <w:sz w:val="18"/>
                <w:szCs w:val="18"/>
              </w:rPr>
              <w:t>2061[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8BD0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764" w:type="dxa"/>
            <w:vAlign w:val="center"/>
          </w:tcPr>
          <w:p w14:paraId="74D764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14:paraId="06263D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vAlign w:val="center"/>
          </w:tcPr>
          <w:p w14:paraId="040EB4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vAlign w:val="center"/>
          </w:tcPr>
          <w:p w14:paraId="4323AD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AD0FC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4E72B9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23C79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49.98</w:t>
            </w:r>
          </w:p>
        </w:tc>
      </w:tr>
      <w:tr w:rsidR="00C52691" w14:paraId="62A7895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B058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5D445726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1D03E0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1026.70</w:t>
            </w:r>
          </w:p>
        </w:tc>
        <w:tc>
          <w:tcPr>
            <w:tcW w:w="764" w:type="dxa"/>
            <w:vAlign w:val="center"/>
          </w:tcPr>
          <w:p w14:paraId="4CE83143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2B6C351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117283</w:t>
            </w:r>
          </w:p>
        </w:tc>
        <w:tc>
          <w:tcPr>
            <w:tcW w:w="764" w:type="dxa"/>
            <w:vAlign w:val="center"/>
          </w:tcPr>
          <w:p w14:paraId="386FA41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42662</w:t>
            </w:r>
          </w:p>
        </w:tc>
        <w:tc>
          <w:tcPr>
            <w:tcW w:w="764" w:type="dxa"/>
            <w:vAlign w:val="center"/>
          </w:tcPr>
          <w:p w14:paraId="2DF6B989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74621</w:t>
            </w:r>
          </w:p>
        </w:tc>
        <w:tc>
          <w:tcPr>
            <w:tcW w:w="905" w:type="dxa"/>
            <w:vAlign w:val="center"/>
          </w:tcPr>
          <w:p w14:paraId="6D38899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106.99</w:t>
            </w:r>
          </w:p>
        </w:tc>
        <w:tc>
          <w:tcPr>
            <w:tcW w:w="730" w:type="dxa"/>
            <w:vAlign w:val="center"/>
          </w:tcPr>
          <w:p w14:paraId="2D0286D9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58273</w:t>
            </w:r>
          </w:p>
        </w:tc>
        <w:tc>
          <w:tcPr>
            <w:tcW w:w="905" w:type="dxa"/>
            <w:vAlign w:val="center"/>
          </w:tcPr>
          <w:p w14:paraId="54FC006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114.23</w:t>
            </w:r>
          </w:p>
        </w:tc>
      </w:tr>
      <w:tr w:rsidR="00C52691" w14:paraId="62EA48D4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04DA5DA" w14:textId="77777777" w:rsidR="00C52691" w:rsidRDefault="00D15025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4DE079B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7A9E29B" w14:textId="77777777" w:rsidR="00C52691" w:rsidRDefault="00D15025">
            <w:r>
              <w:rPr>
                <w:sz w:val="18"/>
                <w:szCs w:val="18"/>
              </w:rPr>
              <w:t>3001@3[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6723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ECCEB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67B84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764" w:type="dxa"/>
            <w:vAlign w:val="center"/>
          </w:tcPr>
          <w:p w14:paraId="2B88A5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64" w:type="dxa"/>
            <w:vAlign w:val="center"/>
          </w:tcPr>
          <w:p w14:paraId="344BA6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546BC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5B594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20272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120.18</w:t>
            </w:r>
          </w:p>
        </w:tc>
      </w:tr>
      <w:tr w:rsidR="00C52691" w14:paraId="10357A4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F8CE5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411044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BDEBAE4" w14:textId="77777777" w:rsidR="00C52691" w:rsidRDefault="00D15025">
            <w:r>
              <w:rPr>
                <w:sz w:val="18"/>
                <w:szCs w:val="18"/>
              </w:rPr>
              <w:t>3002@3[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B48A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B27C5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FC76E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0DEC3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CF676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62162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9CFE9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82DCD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578F48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A05D2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922112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AF82449" w14:textId="77777777" w:rsidR="00C52691" w:rsidRDefault="00D15025">
            <w:r>
              <w:rPr>
                <w:sz w:val="18"/>
                <w:szCs w:val="18"/>
              </w:rPr>
              <w:t>3003@3[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94E3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6EF57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70C6D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2CBB1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B7097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95DEE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394E1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1903C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D83E9B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492B5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E109C1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E4034DC" w14:textId="77777777" w:rsidR="00C52691" w:rsidRDefault="00D15025">
            <w:r>
              <w:rPr>
                <w:sz w:val="18"/>
                <w:szCs w:val="18"/>
              </w:rPr>
              <w:t>3004@3[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3898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651FD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26A63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689D2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05F1A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B7D12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839FC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3AAE0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BBB975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8A926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C334E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753B176" w14:textId="77777777" w:rsidR="00C52691" w:rsidRDefault="00D15025">
            <w:r>
              <w:rPr>
                <w:sz w:val="18"/>
                <w:szCs w:val="18"/>
              </w:rPr>
              <w:t>3005@3[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CBF9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C24D5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C13E9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22DFBA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7BF4AF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50352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B7F6D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2888D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109.57</w:t>
            </w:r>
          </w:p>
        </w:tc>
      </w:tr>
      <w:tr w:rsidR="00C52691" w14:paraId="0E253F2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6AAF26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722309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5ADC162" w14:textId="77777777" w:rsidR="00C52691" w:rsidRDefault="00D15025">
            <w:r>
              <w:rPr>
                <w:sz w:val="18"/>
                <w:szCs w:val="18"/>
              </w:rPr>
              <w:t>3006@3[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E081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0D4EE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3CDBC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56C54F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6A94E7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D702E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3BE0D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D0AB0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109.57</w:t>
            </w:r>
          </w:p>
        </w:tc>
      </w:tr>
      <w:tr w:rsidR="00C52691" w14:paraId="7FC072C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5F4EB7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FFA6A2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4C75B45" w14:textId="77777777" w:rsidR="00C52691" w:rsidRDefault="00D15025">
            <w:r>
              <w:rPr>
                <w:sz w:val="18"/>
                <w:szCs w:val="18"/>
              </w:rPr>
              <w:t>3007@3[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053E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7409B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48CF9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F5B67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0A585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90C0D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E6A03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0C87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5DD7BC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FFB4E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CACFF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F99015B" w14:textId="77777777" w:rsidR="00C52691" w:rsidRDefault="00D15025">
            <w:r>
              <w:rPr>
                <w:sz w:val="18"/>
                <w:szCs w:val="18"/>
              </w:rPr>
              <w:t>3008@3[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D5FC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B5661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BF1E5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9F135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5ACC6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0459E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9DA24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0C237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A7CC54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E141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88E3FA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42DB215" w14:textId="77777777" w:rsidR="00C52691" w:rsidRDefault="00D15025">
            <w:r>
              <w:rPr>
                <w:sz w:val="18"/>
                <w:szCs w:val="18"/>
              </w:rPr>
              <w:t>3009@3[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1588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D140B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51622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D3FE0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69C92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FABAB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7EDCF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5059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B53A4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A8937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12D832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A0C9FD2" w14:textId="77777777" w:rsidR="00C52691" w:rsidRDefault="00D15025">
            <w:r>
              <w:rPr>
                <w:sz w:val="18"/>
                <w:szCs w:val="18"/>
              </w:rPr>
              <w:t>3010@3[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5C07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2955C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703CE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764" w:type="dxa"/>
            <w:vAlign w:val="center"/>
          </w:tcPr>
          <w:p w14:paraId="1823F8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64" w:type="dxa"/>
            <w:vAlign w:val="center"/>
          </w:tcPr>
          <w:p w14:paraId="36F12A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D06A6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338B3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15595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117.88</w:t>
            </w:r>
          </w:p>
        </w:tc>
      </w:tr>
      <w:tr w:rsidR="00C52691" w14:paraId="43E28EA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2D07FD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3C63A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6D11556" w14:textId="77777777" w:rsidR="00C52691" w:rsidRDefault="00D15025">
            <w:r>
              <w:rPr>
                <w:sz w:val="18"/>
                <w:szCs w:val="18"/>
              </w:rPr>
              <w:t>3011@3[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2C44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34DE9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EFFDF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933A4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D48B0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8955B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4DE53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03B09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C70D7A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5873EA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07CAB4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9C26A67" w14:textId="77777777" w:rsidR="00C52691" w:rsidRDefault="00D15025">
            <w:r>
              <w:rPr>
                <w:sz w:val="18"/>
                <w:szCs w:val="18"/>
              </w:rPr>
              <w:t>3012@3[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78B5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BC79A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38F6E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07E07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E03A8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D59A6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35CA4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131D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D8C49F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0F175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DFF12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D65B9A6" w14:textId="77777777" w:rsidR="00C52691" w:rsidRDefault="00D15025">
            <w:r>
              <w:rPr>
                <w:sz w:val="18"/>
                <w:szCs w:val="18"/>
              </w:rPr>
              <w:t>3013@3[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8FDF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46F0B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3241D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B85C3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5BA65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AE598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50FD1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F0A8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1E9593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9FE240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5B818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29858CD" w14:textId="77777777" w:rsidR="00C52691" w:rsidRDefault="00D15025">
            <w:r>
              <w:rPr>
                <w:sz w:val="18"/>
                <w:szCs w:val="18"/>
              </w:rPr>
              <w:t>3014@3[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939F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F4D0C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9F033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EEC87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31B2A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438D2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30185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C62B5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51A785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0FE4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CB071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80C8F2F" w14:textId="77777777" w:rsidR="00C52691" w:rsidRDefault="00D15025">
            <w:r>
              <w:rPr>
                <w:sz w:val="18"/>
                <w:szCs w:val="18"/>
              </w:rPr>
              <w:t>3015@3[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DDF9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2C723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C9A36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3192F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82DD4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14FF5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37BAD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ACD67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DCFBA7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88C83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17537C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8E897D2" w14:textId="77777777" w:rsidR="00C52691" w:rsidRDefault="00D15025">
            <w:r>
              <w:rPr>
                <w:sz w:val="18"/>
                <w:szCs w:val="18"/>
              </w:rPr>
              <w:t>3016@3[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1509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81325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1A4DD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CC532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4332D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A6306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3F629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59345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1E6493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301E0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1FD978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8AA5EAC" w14:textId="77777777" w:rsidR="00C52691" w:rsidRDefault="00D15025">
            <w:r>
              <w:rPr>
                <w:sz w:val="18"/>
                <w:szCs w:val="18"/>
              </w:rPr>
              <w:t>3017@3[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FEBD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9B7FF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2C1BB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D53FB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9DC58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52B6C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DF317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1E8FA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1EE35D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93B8E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029E5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254D4C1" w14:textId="77777777" w:rsidR="00C52691" w:rsidRDefault="00D15025">
            <w:r>
              <w:rPr>
                <w:sz w:val="18"/>
                <w:szCs w:val="18"/>
              </w:rPr>
              <w:t>3018@3[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72D7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FCB4F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5B93D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E6DDC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7B377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AEBE9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779CA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65264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67E725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945AE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86F91E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B3C2F4B" w14:textId="77777777" w:rsidR="00C52691" w:rsidRDefault="00D15025">
            <w:r>
              <w:rPr>
                <w:sz w:val="18"/>
                <w:szCs w:val="18"/>
              </w:rPr>
              <w:t>3019@3[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EF1F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6A491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26A2B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764" w:type="dxa"/>
            <w:vAlign w:val="center"/>
          </w:tcPr>
          <w:p w14:paraId="7E0552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64" w:type="dxa"/>
            <w:vAlign w:val="center"/>
          </w:tcPr>
          <w:p w14:paraId="2D3143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5E845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AB8EE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3B4B4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120.08</w:t>
            </w:r>
          </w:p>
        </w:tc>
      </w:tr>
      <w:tr w:rsidR="00C52691" w14:paraId="67A6192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BF6330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F1053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06CE65F" w14:textId="77777777" w:rsidR="00C52691" w:rsidRDefault="00D15025">
            <w:r>
              <w:rPr>
                <w:sz w:val="18"/>
                <w:szCs w:val="18"/>
              </w:rPr>
              <w:t>3020@3[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CEBC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21319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1C128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A4CF1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4D9CC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2755D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BA1DD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BB41C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7D0C7A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210BD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0CF58C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D8D6377" w14:textId="77777777" w:rsidR="00C52691" w:rsidRDefault="00D15025">
            <w:r>
              <w:rPr>
                <w:sz w:val="18"/>
                <w:szCs w:val="18"/>
              </w:rPr>
              <w:t>3021@3[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2DCD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C368E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3F281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9515E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1B2A4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D5AC1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DC374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E57C2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35C615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88903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113E1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1879CFF" w14:textId="77777777" w:rsidR="00C52691" w:rsidRDefault="00D15025">
            <w:r>
              <w:rPr>
                <w:sz w:val="18"/>
                <w:szCs w:val="18"/>
              </w:rPr>
              <w:t>3022@3[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9EB5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5ABD1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B9AF6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64" w:type="dxa"/>
            <w:vAlign w:val="center"/>
          </w:tcPr>
          <w:p w14:paraId="02F3B7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64" w:type="dxa"/>
            <w:vAlign w:val="center"/>
          </w:tcPr>
          <w:p w14:paraId="5AD4B5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D4F21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FBEC2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44B99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107.63</w:t>
            </w:r>
          </w:p>
        </w:tc>
      </w:tr>
      <w:tr w:rsidR="00C52691" w14:paraId="6F66E24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A0F8E2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1CCC9C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864C050" w14:textId="77777777" w:rsidR="00C52691" w:rsidRDefault="00D15025">
            <w:r>
              <w:rPr>
                <w:sz w:val="18"/>
                <w:szCs w:val="18"/>
              </w:rPr>
              <w:t>3023@3[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3296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BCB4D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17B55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64" w:type="dxa"/>
            <w:vAlign w:val="center"/>
          </w:tcPr>
          <w:p w14:paraId="438EB5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64" w:type="dxa"/>
            <w:vAlign w:val="center"/>
          </w:tcPr>
          <w:p w14:paraId="54D5EC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DD284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02434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7F8D0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107.63</w:t>
            </w:r>
          </w:p>
        </w:tc>
      </w:tr>
      <w:tr w:rsidR="00C52691" w14:paraId="3AA30AA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04D46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955F4C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19D0D79" w14:textId="77777777" w:rsidR="00C52691" w:rsidRDefault="00D15025">
            <w:r>
              <w:rPr>
                <w:sz w:val="18"/>
                <w:szCs w:val="18"/>
              </w:rPr>
              <w:t>3024@3[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1AD3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D25D3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F270C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81D55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8758D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0B141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B392E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BC834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C05ACF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DC054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2C43F0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DB1CFA6" w14:textId="77777777" w:rsidR="00C52691" w:rsidRDefault="00D15025">
            <w:r>
              <w:rPr>
                <w:sz w:val="18"/>
                <w:szCs w:val="18"/>
              </w:rPr>
              <w:t>3025@3[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77D5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53F5F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B3586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F7D24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EFB45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8A890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5A98F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4FC3E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5D2C0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CA189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41D1E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C1705CF" w14:textId="77777777" w:rsidR="00C52691" w:rsidRDefault="00D15025">
            <w:r>
              <w:rPr>
                <w:sz w:val="18"/>
                <w:szCs w:val="18"/>
              </w:rPr>
              <w:t>3026@3[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46AB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43868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31492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 w14:paraId="3756A0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764" w:type="dxa"/>
            <w:vAlign w:val="center"/>
          </w:tcPr>
          <w:p w14:paraId="114E18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C1B60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15590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A9233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117.78</w:t>
            </w:r>
          </w:p>
        </w:tc>
      </w:tr>
      <w:tr w:rsidR="00C52691" w14:paraId="79DFDE7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125B2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E3C2B9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56107B7" w14:textId="77777777" w:rsidR="00C52691" w:rsidRDefault="00D15025">
            <w:r>
              <w:rPr>
                <w:sz w:val="18"/>
                <w:szCs w:val="18"/>
              </w:rPr>
              <w:t>3027@3[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71B2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2D4DD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B509B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764" w:type="dxa"/>
            <w:vAlign w:val="center"/>
          </w:tcPr>
          <w:p w14:paraId="3E66FE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 w14:paraId="103CBD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53505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E2319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394AD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107.95</w:t>
            </w:r>
          </w:p>
        </w:tc>
      </w:tr>
      <w:tr w:rsidR="00C52691" w14:paraId="43DE1B3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C67595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3DC640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8F57A0A" w14:textId="77777777" w:rsidR="00C52691" w:rsidRDefault="00D15025">
            <w:r>
              <w:rPr>
                <w:sz w:val="18"/>
                <w:szCs w:val="18"/>
              </w:rPr>
              <w:t>3028@3[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57BF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4D50F0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52996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764" w:type="dxa"/>
            <w:vAlign w:val="center"/>
          </w:tcPr>
          <w:p w14:paraId="17911C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764" w:type="dxa"/>
            <w:vAlign w:val="center"/>
          </w:tcPr>
          <w:p w14:paraId="34F5CE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512B6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9FF5A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430EC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213.68</w:t>
            </w:r>
          </w:p>
        </w:tc>
      </w:tr>
      <w:tr w:rsidR="00C52691" w14:paraId="5D963E2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C756F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C60F65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ED80813" w14:textId="77777777" w:rsidR="00C52691" w:rsidRDefault="00D15025">
            <w:r>
              <w:rPr>
                <w:sz w:val="18"/>
                <w:szCs w:val="18"/>
              </w:rPr>
              <w:t>3029@3[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BACD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960A5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BBDFC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728243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0A726C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2C49D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BCDF9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7EC41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729574D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7DB0BF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966427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30FC8BC" w14:textId="77777777" w:rsidR="00C52691" w:rsidRDefault="00D15025">
            <w:r>
              <w:rPr>
                <w:sz w:val="18"/>
                <w:szCs w:val="18"/>
              </w:rPr>
              <w:t>3030@3[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94AC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5A729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14:paraId="48EA99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764" w:type="dxa"/>
            <w:vAlign w:val="center"/>
          </w:tcPr>
          <w:p w14:paraId="6B1DC5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64" w:type="dxa"/>
            <w:vAlign w:val="center"/>
          </w:tcPr>
          <w:p w14:paraId="703334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77CDC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C2636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0F999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120.19</w:t>
            </w:r>
          </w:p>
        </w:tc>
      </w:tr>
      <w:tr w:rsidR="00C52691" w14:paraId="640AB15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B07EE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00218B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B7A5342" w14:textId="77777777" w:rsidR="00C52691" w:rsidRDefault="00D15025">
            <w:r>
              <w:rPr>
                <w:sz w:val="18"/>
                <w:szCs w:val="18"/>
              </w:rPr>
              <w:t>3031@3[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D8E8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26470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24B04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32F046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46C2F3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004DD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5B738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10691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61F5FF8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42AF7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E519BE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BD5DD0D" w14:textId="77777777" w:rsidR="00C52691" w:rsidRDefault="00D15025">
            <w:r>
              <w:rPr>
                <w:sz w:val="18"/>
                <w:szCs w:val="18"/>
              </w:rPr>
              <w:t>3032@3[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8E45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B0DB4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7CA64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3A8B13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046795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4E3C6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14EC9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68471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1DA4697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5587D8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ED3EF8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3988E7E" w14:textId="77777777" w:rsidR="00C52691" w:rsidRDefault="00D15025">
            <w:r>
              <w:rPr>
                <w:sz w:val="18"/>
                <w:szCs w:val="18"/>
              </w:rPr>
              <w:t>3033@3[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9F55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518EFF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5F691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1836</w:t>
            </w:r>
          </w:p>
        </w:tc>
        <w:tc>
          <w:tcPr>
            <w:tcW w:w="764" w:type="dxa"/>
            <w:vAlign w:val="center"/>
          </w:tcPr>
          <w:p w14:paraId="0F29E4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64" w:type="dxa"/>
            <w:vAlign w:val="center"/>
          </w:tcPr>
          <w:p w14:paraId="5542CD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EE594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889EB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E1B05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206.09</w:t>
            </w:r>
          </w:p>
        </w:tc>
      </w:tr>
      <w:tr w:rsidR="00C52691" w14:paraId="4BFC126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76F13E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B5B9A0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430C3DA" w14:textId="77777777" w:rsidR="00C52691" w:rsidRDefault="00D15025">
            <w:r>
              <w:rPr>
                <w:sz w:val="18"/>
                <w:szCs w:val="18"/>
              </w:rPr>
              <w:t>3034@3[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D65C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3AF75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D462E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764" w:type="dxa"/>
            <w:vAlign w:val="center"/>
          </w:tcPr>
          <w:p w14:paraId="5860C1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 w14:paraId="12EB0D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E686F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791ED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45FD8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107.95</w:t>
            </w:r>
          </w:p>
        </w:tc>
      </w:tr>
      <w:tr w:rsidR="00C52691" w14:paraId="32E535A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05B7A4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06E9C6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E7223FB" w14:textId="77777777" w:rsidR="00C52691" w:rsidRDefault="00D15025">
            <w:r>
              <w:rPr>
                <w:sz w:val="18"/>
                <w:szCs w:val="18"/>
              </w:rPr>
              <w:t>3035@3[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DB40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5334E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C6363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764" w:type="dxa"/>
            <w:vAlign w:val="center"/>
          </w:tcPr>
          <w:p w14:paraId="2BE702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64" w:type="dxa"/>
            <w:vAlign w:val="center"/>
          </w:tcPr>
          <w:p w14:paraId="585334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B04B2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E318B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DD0EB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120.18</w:t>
            </w:r>
          </w:p>
        </w:tc>
      </w:tr>
      <w:tr w:rsidR="00C52691" w14:paraId="7A453D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490FB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3EC4EC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B96C85D" w14:textId="77777777" w:rsidR="00C52691" w:rsidRDefault="00D15025">
            <w:r>
              <w:rPr>
                <w:sz w:val="18"/>
                <w:szCs w:val="18"/>
              </w:rPr>
              <w:t>3036@3[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9167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F4569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4FB4A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755D8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36739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A11C6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707BB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EA63B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4D8F46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43BA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A688C3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7D7144F" w14:textId="77777777" w:rsidR="00C52691" w:rsidRDefault="00D15025">
            <w:r>
              <w:rPr>
                <w:sz w:val="18"/>
                <w:szCs w:val="18"/>
              </w:rPr>
              <w:t>3037@3[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32F2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A9726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3BC82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1D40D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F0A1C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1EC0B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77EB4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2E922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7B7355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223DA8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48208E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9BC2A3" w14:textId="77777777" w:rsidR="00C52691" w:rsidRDefault="00D15025">
            <w:r>
              <w:rPr>
                <w:sz w:val="18"/>
                <w:szCs w:val="18"/>
              </w:rPr>
              <w:t>3038@3[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8696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34291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BD3B1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3415D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DA504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EB5FE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6E96A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3AA4F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17BD5D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860B6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370E64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D3F2CE7" w14:textId="77777777" w:rsidR="00C52691" w:rsidRDefault="00D15025">
            <w:r>
              <w:rPr>
                <w:sz w:val="18"/>
                <w:szCs w:val="18"/>
              </w:rPr>
              <w:t>3039@3[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AA5E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1E8F0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0601F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764" w:type="dxa"/>
            <w:vAlign w:val="center"/>
          </w:tcPr>
          <w:p w14:paraId="42B083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64" w:type="dxa"/>
            <w:vAlign w:val="center"/>
          </w:tcPr>
          <w:p w14:paraId="08BCBC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B960F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6E309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EF253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107.73</w:t>
            </w:r>
          </w:p>
        </w:tc>
      </w:tr>
      <w:tr w:rsidR="00C52691" w14:paraId="49281A7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6C8350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9A670A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13BC7B3" w14:textId="77777777" w:rsidR="00C52691" w:rsidRDefault="00D15025">
            <w:r>
              <w:rPr>
                <w:sz w:val="18"/>
                <w:szCs w:val="18"/>
              </w:rPr>
              <w:t>3040@3[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68F7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EEB71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97FFE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E5BF1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85CC8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A7527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B6B9B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A4877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3D6DA5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28BDC7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9477A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CBFEA28" w14:textId="77777777" w:rsidR="00C52691" w:rsidRDefault="00D15025">
            <w:r>
              <w:rPr>
                <w:sz w:val="18"/>
                <w:szCs w:val="18"/>
              </w:rPr>
              <w:t>3041@3[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86F7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9C6EE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FB464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67B55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48CB4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4EE81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CFB86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87677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CB518E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82E01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BDBE42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DCD0B3C" w14:textId="77777777" w:rsidR="00C52691" w:rsidRDefault="00D15025">
            <w:r>
              <w:rPr>
                <w:sz w:val="18"/>
                <w:szCs w:val="18"/>
              </w:rPr>
              <w:t>3042@3[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34A6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4E2B0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78872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764" w:type="dxa"/>
            <w:vAlign w:val="center"/>
          </w:tcPr>
          <w:p w14:paraId="289052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64" w:type="dxa"/>
            <w:vAlign w:val="center"/>
          </w:tcPr>
          <w:p w14:paraId="43B62C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ED651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EF0CA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6A2C0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117.88</w:t>
            </w:r>
          </w:p>
        </w:tc>
      </w:tr>
      <w:tr w:rsidR="00C52691" w14:paraId="28205C4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8A549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7DB7DB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A73C2E9" w14:textId="77777777" w:rsidR="00C52691" w:rsidRDefault="00D15025">
            <w:r>
              <w:rPr>
                <w:sz w:val="18"/>
                <w:szCs w:val="18"/>
              </w:rPr>
              <w:t>3043@3[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0912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764" w:type="dxa"/>
            <w:vAlign w:val="center"/>
          </w:tcPr>
          <w:p w14:paraId="052318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14:paraId="2E6101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13977</w:t>
            </w:r>
          </w:p>
        </w:tc>
        <w:tc>
          <w:tcPr>
            <w:tcW w:w="764" w:type="dxa"/>
            <w:vAlign w:val="center"/>
          </w:tcPr>
          <w:p w14:paraId="5A95AD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12690</w:t>
            </w:r>
          </w:p>
        </w:tc>
        <w:tc>
          <w:tcPr>
            <w:tcW w:w="764" w:type="dxa"/>
            <w:vAlign w:val="center"/>
          </w:tcPr>
          <w:p w14:paraId="3B39BD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1337F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FA948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C47C3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27.79</w:t>
            </w:r>
          </w:p>
        </w:tc>
      </w:tr>
      <w:tr w:rsidR="00C52691" w14:paraId="611117C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80CE0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46DED1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82E5F75" w14:textId="77777777" w:rsidR="00C52691" w:rsidRDefault="00D15025">
            <w:r>
              <w:rPr>
                <w:sz w:val="18"/>
                <w:szCs w:val="18"/>
              </w:rPr>
              <w:t>3044@3[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10D0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E2D55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C4214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E213F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C811F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095D0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E7CC3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3716A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533635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7C94F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F8322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CA804AA" w14:textId="77777777" w:rsidR="00C52691" w:rsidRDefault="00D15025">
            <w:r>
              <w:rPr>
                <w:sz w:val="18"/>
                <w:szCs w:val="18"/>
              </w:rPr>
              <w:t>3045@3[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C7BE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DD3FA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844B0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E42DF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691F9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926E8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4B382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5A4FA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27BDD0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76320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4693BC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4286053" w14:textId="77777777" w:rsidR="00C52691" w:rsidRDefault="00D15025">
            <w:r>
              <w:rPr>
                <w:sz w:val="18"/>
                <w:szCs w:val="18"/>
              </w:rPr>
              <w:t>3046@3[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0407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1AD01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52F6D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77BA1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CE028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E8A2F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6593B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856BC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20E2D1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DA773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C1C12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BF16392" w14:textId="77777777" w:rsidR="00C52691" w:rsidRDefault="00D15025">
            <w:r>
              <w:rPr>
                <w:sz w:val="18"/>
                <w:szCs w:val="18"/>
              </w:rPr>
              <w:t>3047@3[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85A6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0428A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3D062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C674D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207F9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6F9D6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9991E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23BFA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BB1446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E40FA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C38C2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89C8D5E" w14:textId="77777777" w:rsidR="00C52691" w:rsidRDefault="00D15025">
            <w:r>
              <w:rPr>
                <w:sz w:val="18"/>
                <w:szCs w:val="18"/>
              </w:rPr>
              <w:t>3048@3[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E830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EA716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B03F3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18F95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C73E5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54B24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EC069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68F8A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A781A2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A994E0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6522D2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99AA16F" w14:textId="77777777" w:rsidR="00C52691" w:rsidRDefault="00D15025">
            <w:r>
              <w:rPr>
                <w:sz w:val="18"/>
                <w:szCs w:val="18"/>
              </w:rPr>
              <w:t>3049@3[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2FF3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6A79B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6FB68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5ED5A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DC20D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889A7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3F072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A60B1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6A0CF8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910C5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394015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004FB65" w14:textId="77777777" w:rsidR="00C52691" w:rsidRDefault="00D15025">
            <w:r>
              <w:rPr>
                <w:sz w:val="18"/>
                <w:szCs w:val="18"/>
              </w:rPr>
              <w:t>3050@3[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2D04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C0F55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35345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CA193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DA3EF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536AA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D345A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C904B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C56AFF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246EB4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5BDC0B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96FADD" w14:textId="77777777" w:rsidR="00C52691" w:rsidRDefault="00D15025">
            <w:r>
              <w:rPr>
                <w:sz w:val="18"/>
                <w:szCs w:val="18"/>
              </w:rPr>
              <w:t>3051@3[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2294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BA11C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EC1E2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F1B3C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2F227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EF0ED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BE2B6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37A0D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6653C4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AA404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2707C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05A526E" w14:textId="77777777" w:rsidR="00C52691" w:rsidRDefault="00D15025">
            <w:r>
              <w:rPr>
                <w:sz w:val="18"/>
                <w:szCs w:val="18"/>
              </w:rPr>
              <w:t>3052@3[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18F0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BCFFE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56CDC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764" w:type="dxa"/>
            <w:vAlign w:val="center"/>
          </w:tcPr>
          <w:p w14:paraId="6C6332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64" w:type="dxa"/>
            <w:vAlign w:val="center"/>
          </w:tcPr>
          <w:p w14:paraId="349930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3D5A1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5AF83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946A6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120.08</w:t>
            </w:r>
          </w:p>
        </w:tc>
      </w:tr>
      <w:tr w:rsidR="00C52691" w14:paraId="6A0357D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4C6EEE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EC8C03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68371E0" w14:textId="77777777" w:rsidR="00C52691" w:rsidRDefault="00D15025">
            <w:r>
              <w:rPr>
                <w:sz w:val="18"/>
                <w:szCs w:val="18"/>
              </w:rPr>
              <w:t>3053@3[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B45B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11679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651A3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5008D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147BB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80249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ACB50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EB82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5D2F85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4CA7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0C374C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564D45D" w14:textId="77777777" w:rsidR="00C52691" w:rsidRDefault="00D15025">
            <w:r>
              <w:rPr>
                <w:sz w:val="18"/>
                <w:szCs w:val="18"/>
              </w:rPr>
              <w:t>3054@3[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3398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E7C9F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E0CEC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0D8B0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40A4A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9DAD3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B03B0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78EA1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454DD1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8CCD4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9AB3FA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9B5F256" w14:textId="77777777" w:rsidR="00C52691" w:rsidRDefault="00D15025">
            <w:r>
              <w:rPr>
                <w:sz w:val="18"/>
                <w:szCs w:val="18"/>
              </w:rPr>
              <w:t>3055@3[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1EB3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8C88D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0ED6B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F5007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C3DA4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3E64A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4BFD2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DF328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8B112D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6B23E5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F0EE6B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9B633DB" w14:textId="77777777" w:rsidR="00C52691" w:rsidRDefault="00D15025">
            <w:r>
              <w:rPr>
                <w:sz w:val="18"/>
                <w:szCs w:val="18"/>
              </w:rPr>
              <w:t>3056@3[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F01A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F382D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943E3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4C8447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09A8F6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20A69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47223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9B8FC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109.58</w:t>
            </w:r>
          </w:p>
        </w:tc>
      </w:tr>
      <w:tr w:rsidR="00C52691" w14:paraId="525F706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2D814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8C638B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77ACB33" w14:textId="77777777" w:rsidR="00C52691" w:rsidRDefault="00D15025">
            <w:r>
              <w:rPr>
                <w:sz w:val="18"/>
                <w:szCs w:val="18"/>
              </w:rPr>
              <w:t>3057@3[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D253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BED29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46AEC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1500E5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5E739C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43792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2EE57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CB1F7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109.58</w:t>
            </w:r>
          </w:p>
        </w:tc>
      </w:tr>
      <w:tr w:rsidR="00C52691" w14:paraId="2DB9423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68391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633C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1136689" w14:textId="77777777" w:rsidR="00C52691" w:rsidRDefault="00D15025">
            <w:r>
              <w:rPr>
                <w:sz w:val="18"/>
                <w:szCs w:val="18"/>
              </w:rPr>
              <w:t>3058@3[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5196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50D21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3DCDB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AD983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58E80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6DD02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7BCBE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EF666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A87ACE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2D978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B1B4A0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0F38733" w14:textId="77777777" w:rsidR="00C52691" w:rsidRDefault="00D15025">
            <w:r>
              <w:rPr>
                <w:sz w:val="18"/>
                <w:szCs w:val="18"/>
              </w:rPr>
              <w:t>3059@3[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9659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8023E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9308F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6EAB9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5E9E6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93C76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F97D0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E219C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72FC9E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01A9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4D1B1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B8FA4F1" w14:textId="77777777" w:rsidR="00C52691" w:rsidRDefault="00D15025">
            <w:r>
              <w:rPr>
                <w:sz w:val="18"/>
                <w:szCs w:val="18"/>
              </w:rPr>
              <w:t>3060@3[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B79A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EA753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437E2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EF440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B6262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85D21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7E2C9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25B64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16C378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F6282B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13D2C0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2CECD1B" w14:textId="77777777" w:rsidR="00C52691" w:rsidRDefault="00D15025">
            <w:r>
              <w:rPr>
                <w:sz w:val="18"/>
                <w:szCs w:val="18"/>
              </w:rPr>
              <w:t>3061@3[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9F40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2672C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B313D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 w14:paraId="0B21A1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764" w:type="dxa"/>
            <w:vAlign w:val="center"/>
          </w:tcPr>
          <w:p w14:paraId="244D48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3DB97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A6127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C2CE5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117.78</w:t>
            </w:r>
          </w:p>
        </w:tc>
      </w:tr>
      <w:tr w:rsidR="00C52691" w14:paraId="7C695D8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F9A6D4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125F7B6A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40E4894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1554.41</w:t>
            </w:r>
          </w:p>
        </w:tc>
        <w:tc>
          <w:tcPr>
            <w:tcW w:w="764" w:type="dxa"/>
            <w:vAlign w:val="center"/>
          </w:tcPr>
          <w:p w14:paraId="6303430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F2E9DA3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130948</w:t>
            </w:r>
          </w:p>
        </w:tc>
        <w:tc>
          <w:tcPr>
            <w:tcW w:w="764" w:type="dxa"/>
            <w:vAlign w:val="center"/>
          </w:tcPr>
          <w:p w14:paraId="0A623E00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52467</w:t>
            </w:r>
          </w:p>
        </w:tc>
        <w:tc>
          <w:tcPr>
            <w:tcW w:w="764" w:type="dxa"/>
            <w:vAlign w:val="center"/>
          </w:tcPr>
          <w:p w14:paraId="75F139EC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78481</w:t>
            </w:r>
          </w:p>
        </w:tc>
        <w:tc>
          <w:tcPr>
            <w:tcW w:w="905" w:type="dxa"/>
            <w:vAlign w:val="center"/>
          </w:tcPr>
          <w:p w14:paraId="42480E37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112.53</w:t>
            </w:r>
          </w:p>
        </w:tc>
        <w:tc>
          <w:tcPr>
            <w:tcW w:w="730" w:type="dxa"/>
            <w:vAlign w:val="center"/>
          </w:tcPr>
          <w:p w14:paraId="61563B01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61287</w:t>
            </w:r>
          </w:p>
        </w:tc>
        <w:tc>
          <w:tcPr>
            <w:tcW w:w="905" w:type="dxa"/>
            <w:vAlign w:val="center"/>
          </w:tcPr>
          <w:p w14:paraId="44228C33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84.24</w:t>
            </w:r>
          </w:p>
        </w:tc>
      </w:tr>
      <w:tr w:rsidR="00C52691" w14:paraId="4BC30BC4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1355463" w14:textId="77777777" w:rsidR="00C52691" w:rsidRDefault="00D15025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25F346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0D49808" w14:textId="77777777" w:rsidR="00C52691" w:rsidRDefault="00D15025">
            <w:r>
              <w:rPr>
                <w:sz w:val="18"/>
                <w:szCs w:val="18"/>
              </w:rPr>
              <w:t>3001@4[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D91C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23309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B131D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764" w:type="dxa"/>
            <w:vAlign w:val="center"/>
          </w:tcPr>
          <w:p w14:paraId="27685B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64" w:type="dxa"/>
            <w:vAlign w:val="center"/>
          </w:tcPr>
          <w:p w14:paraId="698014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18F78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806A9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291BB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120.18</w:t>
            </w:r>
          </w:p>
        </w:tc>
      </w:tr>
      <w:tr w:rsidR="00C52691" w14:paraId="567F52A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A730B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D041C5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1C0233A" w14:textId="77777777" w:rsidR="00C52691" w:rsidRDefault="00D15025">
            <w:r>
              <w:rPr>
                <w:sz w:val="18"/>
                <w:szCs w:val="18"/>
              </w:rPr>
              <w:t>3002@4[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1438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9B5EA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2EDB8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4C232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913D0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82796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1B4B3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C5B52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CBC338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926CC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56379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437912F" w14:textId="77777777" w:rsidR="00C52691" w:rsidRDefault="00D15025">
            <w:r>
              <w:rPr>
                <w:sz w:val="18"/>
                <w:szCs w:val="18"/>
              </w:rPr>
              <w:t>3003@4[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C9B8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FC36C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72E4C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63D52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986D5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4BF35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6807E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716F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08B354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10DA4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0924CF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79EF5D8" w14:textId="77777777" w:rsidR="00C52691" w:rsidRDefault="00D15025">
            <w:r>
              <w:rPr>
                <w:sz w:val="18"/>
                <w:szCs w:val="18"/>
              </w:rPr>
              <w:t>3004@4[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4A4B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52E9E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88BE6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A2952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E4343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586F7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5E3B5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BB958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4F776F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8764C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032999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03AE12A" w14:textId="77777777" w:rsidR="00C52691" w:rsidRDefault="00D15025">
            <w:r>
              <w:rPr>
                <w:sz w:val="18"/>
                <w:szCs w:val="18"/>
              </w:rPr>
              <w:t>3005@4[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DCE1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DCF2B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FBBDF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658AED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1DBD96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D4896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4C36C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815BC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109.57</w:t>
            </w:r>
          </w:p>
        </w:tc>
      </w:tr>
      <w:tr w:rsidR="00C52691" w14:paraId="22505CE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9B60F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7E45E1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EF986B3" w14:textId="77777777" w:rsidR="00C52691" w:rsidRDefault="00D15025">
            <w:r>
              <w:rPr>
                <w:sz w:val="18"/>
                <w:szCs w:val="18"/>
              </w:rPr>
              <w:t>3006@4[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B130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99711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391D9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4D497E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1790F6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F47A9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B44F0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EBF77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109.57</w:t>
            </w:r>
          </w:p>
        </w:tc>
      </w:tr>
      <w:tr w:rsidR="00C52691" w14:paraId="73527C4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07D50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784CE6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CEF233B" w14:textId="77777777" w:rsidR="00C52691" w:rsidRDefault="00D15025">
            <w:r>
              <w:rPr>
                <w:sz w:val="18"/>
                <w:szCs w:val="18"/>
              </w:rPr>
              <w:t>3007@4[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275F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A84E6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7864A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5EDFD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61154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1DC0E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23284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1FA0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830895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778EC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BAC7AD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2F0BC07" w14:textId="77777777" w:rsidR="00C52691" w:rsidRDefault="00D15025">
            <w:r>
              <w:rPr>
                <w:sz w:val="18"/>
                <w:szCs w:val="18"/>
              </w:rPr>
              <w:t>3008@4[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6A4E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14EBA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46808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6265D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8D3D2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14F28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4C290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72DEE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56D93C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912BE2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F14CFC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C74E72E" w14:textId="77777777" w:rsidR="00C52691" w:rsidRDefault="00D15025">
            <w:r>
              <w:rPr>
                <w:sz w:val="18"/>
                <w:szCs w:val="18"/>
              </w:rPr>
              <w:t>3009@4[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D5A5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E327F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24931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D08D7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74B81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6BE93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81B1D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358EC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3691FD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7CAD1F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E501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E78CFB1" w14:textId="77777777" w:rsidR="00C52691" w:rsidRDefault="00D15025">
            <w:r>
              <w:rPr>
                <w:sz w:val="18"/>
                <w:szCs w:val="18"/>
              </w:rPr>
              <w:t>3010@4[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C49A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07890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C478C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764" w:type="dxa"/>
            <w:vAlign w:val="center"/>
          </w:tcPr>
          <w:p w14:paraId="7FEB3A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64" w:type="dxa"/>
            <w:vAlign w:val="center"/>
          </w:tcPr>
          <w:p w14:paraId="7E27B9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50AA2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41AF9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9EE3B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117.88</w:t>
            </w:r>
          </w:p>
        </w:tc>
      </w:tr>
      <w:tr w:rsidR="00C52691" w14:paraId="3A39734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2F7D4B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8A79D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1422876" w14:textId="77777777" w:rsidR="00C52691" w:rsidRDefault="00D15025">
            <w:r>
              <w:rPr>
                <w:sz w:val="18"/>
                <w:szCs w:val="18"/>
              </w:rPr>
              <w:t>3011@4[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171E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BE86A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E49CC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03325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523D5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ABCB5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48398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77763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73D03E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07E76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F45ED6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8B17A15" w14:textId="77777777" w:rsidR="00C52691" w:rsidRDefault="00D15025">
            <w:r>
              <w:rPr>
                <w:sz w:val="18"/>
                <w:szCs w:val="18"/>
              </w:rPr>
              <w:t>3012@4[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A566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35AF5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39957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CB99C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7A540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998C5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4E108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81A62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E676BE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CB4E2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482A9A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3B24F71" w14:textId="77777777" w:rsidR="00C52691" w:rsidRDefault="00D15025">
            <w:r>
              <w:rPr>
                <w:sz w:val="18"/>
                <w:szCs w:val="18"/>
              </w:rPr>
              <w:t>3013@4[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9E86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E9EB9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A2C4D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09C94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1E87D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F2776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801B7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4ED4B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1ADE70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0A36AF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84C3F3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02293AC" w14:textId="77777777" w:rsidR="00C52691" w:rsidRDefault="00D15025">
            <w:r>
              <w:rPr>
                <w:sz w:val="18"/>
                <w:szCs w:val="18"/>
              </w:rPr>
              <w:t>3014@4[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8814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47956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E004F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CF0CA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CA48A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F6461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90A89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53E6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210A02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785C57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1F688E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9EFEC99" w14:textId="77777777" w:rsidR="00C52691" w:rsidRDefault="00D15025">
            <w:r>
              <w:rPr>
                <w:sz w:val="18"/>
                <w:szCs w:val="18"/>
              </w:rPr>
              <w:t>3015@4[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5497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C3695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52141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7EA92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CF14F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093AC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C4906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887F0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686D18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DDB17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DED26B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DF46067" w14:textId="77777777" w:rsidR="00C52691" w:rsidRDefault="00D15025">
            <w:r>
              <w:rPr>
                <w:sz w:val="18"/>
                <w:szCs w:val="18"/>
              </w:rPr>
              <w:t>3016@4[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2322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5EA26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2D59D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811C7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D1525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F5193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79CA1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EEBC8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671477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212E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CF4E05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94F56C6" w14:textId="77777777" w:rsidR="00C52691" w:rsidRDefault="00D15025">
            <w:r>
              <w:rPr>
                <w:sz w:val="18"/>
                <w:szCs w:val="18"/>
              </w:rPr>
              <w:t>3017@4[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C0DC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8E343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18FDB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6D29A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87162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0E729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F24C9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1640D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C7986B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2CF4E3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F94D6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81B6121" w14:textId="77777777" w:rsidR="00C52691" w:rsidRDefault="00D15025">
            <w:r>
              <w:rPr>
                <w:sz w:val="18"/>
                <w:szCs w:val="18"/>
              </w:rPr>
              <w:t>3018@4[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69FA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5B6B7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DB02A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A5B70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0F6DB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94DB0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47A1E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BF6F7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CB49AB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31A9C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54AA02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AEE5A0C" w14:textId="77777777" w:rsidR="00C52691" w:rsidRDefault="00D15025">
            <w:r>
              <w:rPr>
                <w:sz w:val="18"/>
                <w:szCs w:val="18"/>
              </w:rPr>
              <w:t>3019@4[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0157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F84AF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04D51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764" w:type="dxa"/>
            <w:vAlign w:val="center"/>
          </w:tcPr>
          <w:p w14:paraId="7129AA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64" w:type="dxa"/>
            <w:vAlign w:val="center"/>
          </w:tcPr>
          <w:p w14:paraId="66816B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E0B73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85073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16DCF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120.08</w:t>
            </w:r>
          </w:p>
        </w:tc>
      </w:tr>
      <w:tr w:rsidR="00C52691" w14:paraId="39F095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A0885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49B695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925127D" w14:textId="77777777" w:rsidR="00C52691" w:rsidRDefault="00D15025">
            <w:r>
              <w:rPr>
                <w:sz w:val="18"/>
                <w:szCs w:val="18"/>
              </w:rPr>
              <w:t>3020@4[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42FD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B0DC5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A6770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D66CD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BDB84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F6410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CC990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BBA6C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D66554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B4DE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ED0299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2D80795" w14:textId="77777777" w:rsidR="00C52691" w:rsidRDefault="00D15025">
            <w:r>
              <w:rPr>
                <w:sz w:val="18"/>
                <w:szCs w:val="18"/>
              </w:rPr>
              <w:t>3021@4[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A799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CB88A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E9625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12A03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3CCC2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1428D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14A57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C0F2E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F35BE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E36E1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50389F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3D10DF1" w14:textId="77777777" w:rsidR="00C52691" w:rsidRDefault="00D15025">
            <w:r>
              <w:rPr>
                <w:sz w:val="18"/>
                <w:szCs w:val="18"/>
              </w:rPr>
              <w:t>3022@4[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10B3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9BEB8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4C56B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64" w:type="dxa"/>
            <w:vAlign w:val="center"/>
          </w:tcPr>
          <w:p w14:paraId="44AD15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64" w:type="dxa"/>
            <w:vAlign w:val="center"/>
          </w:tcPr>
          <w:p w14:paraId="3F1DE6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92A30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28587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79DE3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107.63</w:t>
            </w:r>
          </w:p>
        </w:tc>
      </w:tr>
      <w:tr w:rsidR="00C52691" w14:paraId="12C0053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D7E2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419F0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230B13F" w14:textId="77777777" w:rsidR="00C52691" w:rsidRDefault="00D15025">
            <w:r>
              <w:rPr>
                <w:sz w:val="18"/>
                <w:szCs w:val="18"/>
              </w:rPr>
              <w:t>3023@4[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0C7B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6E13D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9FCD1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64" w:type="dxa"/>
            <w:vAlign w:val="center"/>
          </w:tcPr>
          <w:p w14:paraId="52FC75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64" w:type="dxa"/>
            <w:vAlign w:val="center"/>
          </w:tcPr>
          <w:p w14:paraId="3A2853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811B3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A29BE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E8656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107.63</w:t>
            </w:r>
          </w:p>
        </w:tc>
      </w:tr>
      <w:tr w:rsidR="00C52691" w14:paraId="4BE7A8C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B9555D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B0AF5C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E843ABF" w14:textId="77777777" w:rsidR="00C52691" w:rsidRDefault="00D15025">
            <w:r>
              <w:rPr>
                <w:sz w:val="18"/>
                <w:szCs w:val="18"/>
              </w:rPr>
              <w:t>3024@4[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CE8E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C415B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2704C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9335C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27E2A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D3734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9E587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599E4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79ECC6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143B16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CF918E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B3D2C03" w14:textId="77777777" w:rsidR="00C52691" w:rsidRDefault="00D15025">
            <w:r>
              <w:rPr>
                <w:sz w:val="18"/>
                <w:szCs w:val="18"/>
              </w:rPr>
              <w:t>3025@4[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CE3D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72177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9F37A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CA199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E9769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1BD0D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CB6F0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12E48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BBE44E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15719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BB2F78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BCF0229" w14:textId="77777777" w:rsidR="00C52691" w:rsidRDefault="00D15025">
            <w:r>
              <w:rPr>
                <w:sz w:val="18"/>
                <w:szCs w:val="18"/>
              </w:rPr>
              <w:t>3026@4[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92AC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8E2EB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478E7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 w14:paraId="0D42D4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764" w:type="dxa"/>
            <w:vAlign w:val="center"/>
          </w:tcPr>
          <w:p w14:paraId="57F041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71FC3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88F67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07E63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117.78</w:t>
            </w:r>
          </w:p>
        </w:tc>
      </w:tr>
      <w:tr w:rsidR="00C52691" w14:paraId="6361C4C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D67527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FD2E68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8E1F62D" w14:textId="77777777" w:rsidR="00C52691" w:rsidRDefault="00D15025">
            <w:r>
              <w:rPr>
                <w:sz w:val="18"/>
                <w:szCs w:val="18"/>
              </w:rPr>
              <w:t>3027@4[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ADD4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AAB9C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48FAA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764" w:type="dxa"/>
            <w:vAlign w:val="center"/>
          </w:tcPr>
          <w:p w14:paraId="6689AE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 w14:paraId="4AE7FB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0ACF2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5D0CC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6422A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107.95</w:t>
            </w:r>
          </w:p>
        </w:tc>
      </w:tr>
      <w:tr w:rsidR="00C52691" w14:paraId="7F656FD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8C7D16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4B9299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E7D8982" w14:textId="77777777" w:rsidR="00C52691" w:rsidRDefault="00D15025">
            <w:r>
              <w:rPr>
                <w:sz w:val="18"/>
                <w:szCs w:val="18"/>
              </w:rPr>
              <w:t>3028@4[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10F9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2333E8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96FFB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1836</w:t>
            </w:r>
          </w:p>
        </w:tc>
        <w:tc>
          <w:tcPr>
            <w:tcW w:w="764" w:type="dxa"/>
            <w:vAlign w:val="center"/>
          </w:tcPr>
          <w:p w14:paraId="78057C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64" w:type="dxa"/>
            <w:vAlign w:val="center"/>
          </w:tcPr>
          <w:p w14:paraId="05961A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A86D6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1EBE0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10106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206.10</w:t>
            </w:r>
          </w:p>
        </w:tc>
      </w:tr>
      <w:tr w:rsidR="00C52691" w14:paraId="1772473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81824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06F7D3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022787A" w14:textId="77777777" w:rsidR="00C52691" w:rsidRDefault="00D15025">
            <w:r>
              <w:rPr>
                <w:sz w:val="18"/>
                <w:szCs w:val="18"/>
              </w:rPr>
              <w:t>3029@4[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7492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41A6D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4E784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00CCEA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504661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7171B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C937F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18ADD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230F123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623C85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5C8F7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9D8A4DC" w14:textId="77777777" w:rsidR="00C52691" w:rsidRDefault="00D15025">
            <w:r>
              <w:rPr>
                <w:sz w:val="18"/>
                <w:szCs w:val="18"/>
              </w:rPr>
              <w:t>3030@4[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3956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DC2D5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680AF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01E6E7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125C75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02683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081B0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60EA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352D5D5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3AE36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231F5C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1AF9316" w14:textId="77777777" w:rsidR="00C52691" w:rsidRDefault="00D15025">
            <w:r>
              <w:rPr>
                <w:sz w:val="18"/>
                <w:szCs w:val="18"/>
              </w:rPr>
              <w:t>3031@4[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AA96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64E09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ABCAB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630E3C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34434D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4FB2A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29DEC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F7B38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6A15656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61B2A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70ED24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EA50CEA" w14:textId="77777777" w:rsidR="00C52691" w:rsidRDefault="00D15025">
            <w:r>
              <w:rPr>
                <w:sz w:val="18"/>
                <w:szCs w:val="18"/>
              </w:rPr>
              <w:t>3032@4[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ED25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0D01D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B09F8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488DFC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0A1973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D6586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AD3A9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50F61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1F3E72F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1E0C9F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7B0A12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E235D9E" w14:textId="77777777" w:rsidR="00C52691" w:rsidRDefault="00D15025">
            <w:r>
              <w:rPr>
                <w:sz w:val="18"/>
                <w:szCs w:val="18"/>
              </w:rPr>
              <w:t>3033@4[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CB20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74BC37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3A794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1836</w:t>
            </w:r>
          </w:p>
        </w:tc>
        <w:tc>
          <w:tcPr>
            <w:tcW w:w="764" w:type="dxa"/>
            <w:vAlign w:val="center"/>
          </w:tcPr>
          <w:p w14:paraId="7F05A4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64" w:type="dxa"/>
            <w:vAlign w:val="center"/>
          </w:tcPr>
          <w:p w14:paraId="168FCB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57EB9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9A13E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D72F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206.09</w:t>
            </w:r>
          </w:p>
        </w:tc>
      </w:tr>
      <w:tr w:rsidR="00C52691" w14:paraId="4478629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9CE41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8C04DC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4741352" w14:textId="77777777" w:rsidR="00C52691" w:rsidRDefault="00D15025">
            <w:r>
              <w:rPr>
                <w:sz w:val="18"/>
                <w:szCs w:val="18"/>
              </w:rPr>
              <w:t>3034@4[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1616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E715F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E635A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764" w:type="dxa"/>
            <w:vAlign w:val="center"/>
          </w:tcPr>
          <w:p w14:paraId="749AA9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 w14:paraId="6C6135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852FB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29804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CF816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107.95</w:t>
            </w:r>
          </w:p>
        </w:tc>
      </w:tr>
      <w:tr w:rsidR="00C52691" w14:paraId="371DE34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6B204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DC34E4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89F53AF" w14:textId="77777777" w:rsidR="00C52691" w:rsidRDefault="00D15025">
            <w:r>
              <w:rPr>
                <w:sz w:val="18"/>
                <w:szCs w:val="18"/>
              </w:rPr>
              <w:t>3035@4[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5A42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8B638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19758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764" w:type="dxa"/>
            <w:vAlign w:val="center"/>
          </w:tcPr>
          <w:p w14:paraId="062305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64" w:type="dxa"/>
            <w:vAlign w:val="center"/>
          </w:tcPr>
          <w:p w14:paraId="089981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3FA1B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CEBED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1FAA1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120.18</w:t>
            </w:r>
          </w:p>
        </w:tc>
      </w:tr>
      <w:tr w:rsidR="00C52691" w14:paraId="17310CB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A40D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0B44AD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FA83AD4" w14:textId="77777777" w:rsidR="00C52691" w:rsidRDefault="00D15025">
            <w:r>
              <w:rPr>
                <w:sz w:val="18"/>
                <w:szCs w:val="18"/>
              </w:rPr>
              <w:t>3036@4[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E5A2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B8E17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539AB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06D2E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7A148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16AE5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CE325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12C2F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26F899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C220F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576E66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D71D097" w14:textId="77777777" w:rsidR="00C52691" w:rsidRDefault="00D15025">
            <w:r>
              <w:rPr>
                <w:sz w:val="18"/>
                <w:szCs w:val="18"/>
              </w:rPr>
              <w:t>3037@4[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5BFC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DE579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7701D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335B9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F2372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DE9DF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04115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BE8F0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0DCA51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FE57B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77917D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93C08A" w14:textId="77777777" w:rsidR="00C52691" w:rsidRDefault="00D15025">
            <w:r>
              <w:rPr>
                <w:sz w:val="18"/>
                <w:szCs w:val="18"/>
              </w:rPr>
              <w:t>3038@4[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4E1B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574FA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3B989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FE6D2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51B29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E0D28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9D963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3BA65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46E721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B7845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A5C844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A4B51A3" w14:textId="77777777" w:rsidR="00C52691" w:rsidRDefault="00D15025">
            <w:r>
              <w:rPr>
                <w:sz w:val="18"/>
                <w:szCs w:val="18"/>
              </w:rPr>
              <w:t>3039@4[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87BC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060BF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AA93D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764" w:type="dxa"/>
            <w:vAlign w:val="center"/>
          </w:tcPr>
          <w:p w14:paraId="39A2C7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64" w:type="dxa"/>
            <w:vAlign w:val="center"/>
          </w:tcPr>
          <w:p w14:paraId="34BE5A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5AADF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74DBE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C8925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107.73</w:t>
            </w:r>
          </w:p>
        </w:tc>
      </w:tr>
      <w:tr w:rsidR="00C52691" w14:paraId="38EC7E4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C1B90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8838EE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A0D7520" w14:textId="77777777" w:rsidR="00C52691" w:rsidRDefault="00D15025">
            <w:r>
              <w:rPr>
                <w:sz w:val="18"/>
                <w:szCs w:val="18"/>
              </w:rPr>
              <w:t>3040@4[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5344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27B00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3DEE3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8C4E5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4A2E0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77F7D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10C34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C42C7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58B1D4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B523A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72506B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280A1C2" w14:textId="77777777" w:rsidR="00C52691" w:rsidRDefault="00D15025">
            <w:r>
              <w:rPr>
                <w:sz w:val="18"/>
                <w:szCs w:val="18"/>
              </w:rPr>
              <w:t>3041@4[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CA57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C7F79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160F0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F07C1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78849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279B1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1A07B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4B958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5716D9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4EF8E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52E3C9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9D6A048" w14:textId="77777777" w:rsidR="00C52691" w:rsidRDefault="00D15025">
            <w:r>
              <w:rPr>
                <w:sz w:val="18"/>
                <w:szCs w:val="18"/>
              </w:rPr>
              <w:t>3042@4[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CFAB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EF5C9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63EDA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764" w:type="dxa"/>
            <w:vAlign w:val="center"/>
          </w:tcPr>
          <w:p w14:paraId="545A25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64" w:type="dxa"/>
            <w:vAlign w:val="center"/>
          </w:tcPr>
          <w:p w14:paraId="215CA8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ABC78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B6AA9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600BD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117.88</w:t>
            </w:r>
          </w:p>
        </w:tc>
      </w:tr>
      <w:tr w:rsidR="00C52691" w14:paraId="60F660F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B8577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A36B3A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F95EE26" w14:textId="77777777" w:rsidR="00C52691" w:rsidRDefault="00D15025">
            <w:r>
              <w:rPr>
                <w:sz w:val="18"/>
                <w:szCs w:val="18"/>
              </w:rPr>
              <w:t>3043@4[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DDE6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764" w:type="dxa"/>
            <w:vAlign w:val="center"/>
          </w:tcPr>
          <w:p w14:paraId="4CD8B7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110AE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9762</w:t>
            </w:r>
          </w:p>
        </w:tc>
        <w:tc>
          <w:tcPr>
            <w:tcW w:w="764" w:type="dxa"/>
            <w:vAlign w:val="center"/>
          </w:tcPr>
          <w:p w14:paraId="67FCD1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8475</w:t>
            </w:r>
          </w:p>
        </w:tc>
        <w:tc>
          <w:tcPr>
            <w:tcW w:w="764" w:type="dxa"/>
            <w:vAlign w:val="center"/>
          </w:tcPr>
          <w:p w14:paraId="6909F7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E7141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9FA48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1CEAE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19.41</w:t>
            </w:r>
          </w:p>
        </w:tc>
      </w:tr>
      <w:tr w:rsidR="00C52691" w14:paraId="73468F8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6F390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903AF4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D67CE66" w14:textId="77777777" w:rsidR="00C52691" w:rsidRDefault="00D15025">
            <w:r>
              <w:rPr>
                <w:sz w:val="18"/>
                <w:szCs w:val="18"/>
              </w:rPr>
              <w:t>3044@4[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65DA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8898E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0352B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2D35E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1E749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102BF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17A68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00E65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2885BB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FC8A0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747141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CDB8EF4" w14:textId="77777777" w:rsidR="00C52691" w:rsidRDefault="00D15025">
            <w:r>
              <w:rPr>
                <w:sz w:val="18"/>
                <w:szCs w:val="18"/>
              </w:rPr>
              <w:t>3045@4[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07E8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0610A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5D84D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63484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7BCD3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20DB1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2633C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4209F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BD3858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43457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705DF3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75039CF" w14:textId="77777777" w:rsidR="00C52691" w:rsidRDefault="00D15025">
            <w:r>
              <w:rPr>
                <w:sz w:val="18"/>
                <w:szCs w:val="18"/>
              </w:rPr>
              <w:t>3046@4[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C6A0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E0180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A9C00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DD751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84D29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33936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4FCB6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DF42F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A90511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B78B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87085F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FCF6EE6" w14:textId="77777777" w:rsidR="00C52691" w:rsidRDefault="00D15025">
            <w:r>
              <w:rPr>
                <w:sz w:val="18"/>
                <w:szCs w:val="18"/>
              </w:rPr>
              <w:t>3047@4[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DE73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802D3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F6CCD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C1F10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EB5BF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D8309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70795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9115F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8F2931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8449C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7104B3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723301E" w14:textId="77777777" w:rsidR="00C52691" w:rsidRDefault="00D15025">
            <w:r>
              <w:rPr>
                <w:sz w:val="18"/>
                <w:szCs w:val="18"/>
              </w:rPr>
              <w:t>3048@4[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F990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0394C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13F89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D9648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958E3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22F32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7BFD7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5A7FF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439163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00A7F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D39E40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0ED2307" w14:textId="77777777" w:rsidR="00C52691" w:rsidRDefault="00D15025">
            <w:r>
              <w:rPr>
                <w:sz w:val="18"/>
                <w:szCs w:val="18"/>
              </w:rPr>
              <w:t>3049@4[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6598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898B2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50B95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88381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8058A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7A7A3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5443C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5DC6C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F7BBC1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1572A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ADB44A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8E4D2E5" w14:textId="77777777" w:rsidR="00C52691" w:rsidRDefault="00D15025">
            <w:r>
              <w:rPr>
                <w:sz w:val="18"/>
                <w:szCs w:val="18"/>
              </w:rPr>
              <w:t>3050@4[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7B5F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0FB4B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38B26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C44F9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D1E93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8FE99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A65C8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DCA28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09B687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EBE10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C248A3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0D6E3CD" w14:textId="77777777" w:rsidR="00C52691" w:rsidRDefault="00D15025">
            <w:r>
              <w:rPr>
                <w:sz w:val="18"/>
                <w:szCs w:val="18"/>
              </w:rPr>
              <w:t>3051@4[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EE13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E6C22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57183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ED7E9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C19B6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16C9B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E91A3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42A94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022067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02AD7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2C47B3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6B83C3B" w14:textId="77777777" w:rsidR="00C52691" w:rsidRDefault="00D15025">
            <w:r>
              <w:rPr>
                <w:sz w:val="18"/>
                <w:szCs w:val="18"/>
              </w:rPr>
              <w:t>3052@4[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EB8D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B98DC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24D1B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764" w:type="dxa"/>
            <w:vAlign w:val="center"/>
          </w:tcPr>
          <w:p w14:paraId="732269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64" w:type="dxa"/>
            <w:vAlign w:val="center"/>
          </w:tcPr>
          <w:p w14:paraId="0A30C7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C6E44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D54A5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34B05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120.08</w:t>
            </w:r>
          </w:p>
        </w:tc>
      </w:tr>
      <w:tr w:rsidR="00C52691" w14:paraId="19AFA9E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5EB4D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04C32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6404AB8" w14:textId="77777777" w:rsidR="00C52691" w:rsidRDefault="00D15025">
            <w:r>
              <w:rPr>
                <w:sz w:val="18"/>
                <w:szCs w:val="18"/>
              </w:rPr>
              <w:t>3053@4[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7F60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09543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9417E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08DEB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F9BF5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D3793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82AB9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A2ADE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F5B3C5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315504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B522A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6FE8A34" w14:textId="77777777" w:rsidR="00C52691" w:rsidRDefault="00D15025">
            <w:r>
              <w:rPr>
                <w:sz w:val="18"/>
                <w:szCs w:val="18"/>
              </w:rPr>
              <w:t>3054@4[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08C6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1A8A6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E08BF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0A603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BEDE6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0BB6F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1BC2B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ACC01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B2D18D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27C7F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2F95E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3961E2D" w14:textId="77777777" w:rsidR="00C52691" w:rsidRDefault="00D15025">
            <w:r>
              <w:rPr>
                <w:sz w:val="18"/>
                <w:szCs w:val="18"/>
              </w:rPr>
              <w:t>3055@4[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106F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E9B02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BAB3B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31CBB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04E45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5D676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F87E7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BB649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11121C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1FF7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15992C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4607638" w14:textId="77777777" w:rsidR="00C52691" w:rsidRDefault="00D15025">
            <w:r>
              <w:rPr>
                <w:sz w:val="18"/>
                <w:szCs w:val="18"/>
              </w:rPr>
              <w:t>3056@4[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A416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8F9D2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31A1D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2BE310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41049B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8C62D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5D86C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D24E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109.58</w:t>
            </w:r>
          </w:p>
        </w:tc>
      </w:tr>
      <w:tr w:rsidR="00C52691" w14:paraId="1A33F72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948B28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4F658A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9B32C66" w14:textId="77777777" w:rsidR="00C52691" w:rsidRDefault="00D15025">
            <w:r>
              <w:rPr>
                <w:sz w:val="18"/>
                <w:szCs w:val="18"/>
              </w:rPr>
              <w:t>3057@4[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BB0D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81366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B4064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0057F0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48A889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4A6AA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8DA88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2A39F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109.58</w:t>
            </w:r>
          </w:p>
        </w:tc>
      </w:tr>
      <w:tr w:rsidR="00C52691" w14:paraId="29D7176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69D05F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0FB49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334DDC9" w14:textId="77777777" w:rsidR="00C52691" w:rsidRDefault="00D15025">
            <w:r>
              <w:rPr>
                <w:sz w:val="18"/>
                <w:szCs w:val="18"/>
              </w:rPr>
              <w:t>3058@4[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2D25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51156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541FB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F5A39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34BF3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3C1BE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ABC7C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C12D7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0A7A7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A9635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C55F9A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9570961" w14:textId="77777777" w:rsidR="00C52691" w:rsidRDefault="00D15025">
            <w:r>
              <w:rPr>
                <w:sz w:val="18"/>
                <w:szCs w:val="18"/>
              </w:rPr>
              <w:t>3059@4[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0FB1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41448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93D93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A3DFD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724E4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D69A7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95BC5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AEE5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49DAB9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E2516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75953C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8F0BD96" w14:textId="77777777" w:rsidR="00C52691" w:rsidRDefault="00D15025">
            <w:r>
              <w:rPr>
                <w:sz w:val="18"/>
                <w:szCs w:val="18"/>
              </w:rPr>
              <w:t>3060@4[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A5DC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403B0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C9535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33ABD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F7329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014E9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D5C91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34FB9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FE77F2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CDAE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A895B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E8531DA" w14:textId="77777777" w:rsidR="00C52691" w:rsidRDefault="00D15025">
            <w:r>
              <w:rPr>
                <w:sz w:val="18"/>
                <w:szCs w:val="18"/>
              </w:rPr>
              <w:t>3061@4[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D648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5B744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2D424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 w14:paraId="3F80A5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764" w:type="dxa"/>
            <w:vAlign w:val="center"/>
          </w:tcPr>
          <w:p w14:paraId="454844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066A0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C31C8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DD46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117.78</w:t>
            </w:r>
          </w:p>
        </w:tc>
      </w:tr>
      <w:tr w:rsidR="00C52691" w14:paraId="3A9D6C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05303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25187BCA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751AFE0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1554.41</w:t>
            </w:r>
          </w:p>
        </w:tc>
        <w:tc>
          <w:tcPr>
            <w:tcW w:w="764" w:type="dxa"/>
            <w:vAlign w:val="center"/>
          </w:tcPr>
          <w:p w14:paraId="53D506C1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E7106E9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126931</w:t>
            </w:r>
          </w:p>
        </w:tc>
        <w:tc>
          <w:tcPr>
            <w:tcW w:w="764" w:type="dxa"/>
            <w:vAlign w:val="center"/>
          </w:tcPr>
          <w:p w14:paraId="4122E898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48450</w:t>
            </w:r>
          </w:p>
        </w:tc>
        <w:tc>
          <w:tcPr>
            <w:tcW w:w="764" w:type="dxa"/>
            <w:vAlign w:val="center"/>
          </w:tcPr>
          <w:p w14:paraId="7341E1C9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78481</w:t>
            </w:r>
          </w:p>
        </w:tc>
        <w:tc>
          <w:tcPr>
            <w:tcW w:w="905" w:type="dxa"/>
            <w:vAlign w:val="center"/>
          </w:tcPr>
          <w:p w14:paraId="417FE2AA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112.53</w:t>
            </w:r>
          </w:p>
        </w:tc>
        <w:tc>
          <w:tcPr>
            <w:tcW w:w="730" w:type="dxa"/>
            <w:vAlign w:val="center"/>
          </w:tcPr>
          <w:p w14:paraId="62277D54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61287</w:t>
            </w:r>
          </w:p>
        </w:tc>
        <w:tc>
          <w:tcPr>
            <w:tcW w:w="905" w:type="dxa"/>
            <w:vAlign w:val="center"/>
          </w:tcPr>
          <w:p w14:paraId="1FFFFD19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81.66</w:t>
            </w:r>
          </w:p>
        </w:tc>
      </w:tr>
      <w:tr w:rsidR="00C52691" w14:paraId="20E97417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446B22B" w14:textId="77777777" w:rsidR="00C52691" w:rsidRDefault="00D15025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672E031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B39AA00" w14:textId="77777777" w:rsidR="00C52691" w:rsidRDefault="00D15025">
            <w:r>
              <w:rPr>
                <w:sz w:val="18"/>
                <w:szCs w:val="18"/>
              </w:rPr>
              <w:t>3001@5[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3BAC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25A3B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AB82B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764" w:type="dxa"/>
            <w:vAlign w:val="center"/>
          </w:tcPr>
          <w:p w14:paraId="5658D6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64" w:type="dxa"/>
            <w:vAlign w:val="center"/>
          </w:tcPr>
          <w:p w14:paraId="29208C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0C755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A1DF6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790C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120.18</w:t>
            </w:r>
          </w:p>
        </w:tc>
      </w:tr>
      <w:tr w:rsidR="00C52691" w14:paraId="3495C04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1765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79452B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0362A19" w14:textId="77777777" w:rsidR="00C52691" w:rsidRDefault="00D15025">
            <w:r>
              <w:rPr>
                <w:sz w:val="18"/>
                <w:szCs w:val="18"/>
              </w:rPr>
              <w:t>3002@5[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F9BE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02031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E1D62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86A06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68B30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4D975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5792F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52702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9D8E6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FFD6C9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83B6A5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A6B801E" w14:textId="77777777" w:rsidR="00C52691" w:rsidRDefault="00D15025">
            <w:r>
              <w:rPr>
                <w:sz w:val="18"/>
                <w:szCs w:val="18"/>
              </w:rPr>
              <w:t>3003@5[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1EEA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2059E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C9CCF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6BE7E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4F9A2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7D1C7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5DA26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CFF51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89E7B7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115C2A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AD951D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E248DE6" w14:textId="77777777" w:rsidR="00C52691" w:rsidRDefault="00D15025">
            <w:r>
              <w:rPr>
                <w:sz w:val="18"/>
                <w:szCs w:val="18"/>
              </w:rPr>
              <w:t>3004@5[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649B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DB338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F8FEA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F11E6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CB96D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0985C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0343F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F7A0F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DD460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2F2956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F5AC48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832FBD1" w14:textId="77777777" w:rsidR="00C52691" w:rsidRDefault="00D15025">
            <w:r>
              <w:rPr>
                <w:sz w:val="18"/>
                <w:szCs w:val="18"/>
              </w:rPr>
              <w:t>3005@5[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F323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89343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481C6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219A0A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2D945A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F547A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6DBB2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55A8C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109.57</w:t>
            </w:r>
          </w:p>
        </w:tc>
      </w:tr>
      <w:tr w:rsidR="00C52691" w14:paraId="2893456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77C4A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8C0E4A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B10E9A1" w14:textId="77777777" w:rsidR="00C52691" w:rsidRDefault="00D15025">
            <w:r>
              <w:rPr>
                <w:sz w:val="18"/>
                <w:szCs w:val="18"/>
              </w:rPr>
              <w:t>3006@5[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DFB5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B3785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C0671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7E4C73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55F5D6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32076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F6FE4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29AD2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109.57</w:t>
            </w:r>
          </w:p>
        </w:tc>
      </w:tr>
      <w:tr w:rsidR="00C52691" w14:paraId="149352A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4DB12E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37028F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0E1574B" w14:textId="77777777" w:rsidR="00C52691" w:rsidRDefault="00D15025">
            <w:r>
              <w:rPr>
                <w:sz w:val="18"/>
                <w:szCs w:val="18"/>
              </w:rPr>
              <w:t>3007@5[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DE82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64179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8E9F5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627EF5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B9455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49B05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A39AA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147A5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5B8588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2D6278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CB770F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4755E37" w14:textId="77777777" w:rsidR="00C52691" w:rsidRDefault="00D15025">
            <w:r>
              <w:rPr>
                <w:sz w:val="18"/>
                <w:szCs w:val="18"/>
              </w:rPr>
              <w:t>3008@5[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AC3D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BBE13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6030F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E6EEF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0EE10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7F419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A91F0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BD6AD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2152B7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2835F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DABFEA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A5635E5" w14:textId="77777777" w:rsidR="00C52691" w:rsidRDefault="00D15025">
            <w:r>
              <w:rPr>
                <w:sz w:val="18"/>
                <w:szCs w:val="18"/>
              </w:rPr>
              <w:t>3009@5[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5E86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D59F2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EC94A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B3E2F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BAAB2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E90FA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ADD75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CEF44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298750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1310B6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18E8D5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4D01750" w14:textId="77777777" w:rsidR="00C52691" w:rsidRDefault="00D15025">
            <w:r>
              <w:rPr>
                <w:sz w:val="18"/>
                <w:szCs w:val="18"/>
              </w:rPr>
              <w:t>3010@5[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1B3C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5E5CA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B9AC5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764" w:type="dxa"/>
            <w:vAlign w:val="center"/>
          </w:tcPr>
          <w:p w14:paraId="6B8639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64" w:type="dxa"/>
            <w:vAlign w:val="center"/>
          </w:tcPr>
          <w:p w14:paraId="1750ED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6B720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A53AD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72146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117.88</w:t>
            </w:r>
          </w:p>
        </w:tc>
      </w:tr>
      <w:tr w:rsidR="00C52691" w14:paraId="6BC5C9E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CD8F4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1FEE14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A142625" w14:textId="77777777" w:rsidR="00C52691" w:rsidRDefault="00D15025">
            <w:r>
              <w:rPr>
                <w:sz w:val="18"/>
                <w:szCs w:val="18"/>
              </w:rPr>
              <w:t>3011@5[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0847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2B4DF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FEFE4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1201A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7A048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B0AA4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25A82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55292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B7F5A5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DEC3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6030F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E7EA35E" w14:textId="77777777" w:rsidR="00C52691" w:rsidRDefault="00D15025">
            <w:r>
              <w:rPr>
                <w:sz w:val="18"/>
                <w:szCs w:val="18"/>
              </w:rPr>
              <w:t>3012@5[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4E16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DBC66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FAD1E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F8319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3772A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D9FD3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794C4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1497E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B3AD89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BA8E6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2F6FA5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7EE9021" w14:textId="77777777" w:rsidR="00C52691" w:rsidRDefault="00D15025">
            <w:r>
              <w:rPr>
                <w:sz w:val="18"/>
                <w:szCs w:val="18"/>
              </w:rPr>
              <w:t>3013@5[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1C28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14A2F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619D1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79459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12780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36B93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104DA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22E09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9DDB94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B93C7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F5AB2D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58B43C2" w14:textId="77777777" w:rsidR="00C52691" w:rsidRDefault="00D15025">
            <w:r>
              <w:rPr>
                <w:sz w:val="18"/>
                <w:szCs w:val="18"/>
              </w:rPr>
              <w:t>3014@5[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B354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CAB4F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31231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C1165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25E80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E710A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19C2A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F2217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61E503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A19E1D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DF9B10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F09FF30" w14:textId="77777777" w:rsidR="00C52691" w:rsidRDefault="00D15025">
            <w:r>
              <w:rPr>
                <w:sz w:val="18"/>
                <w:szCs w:val="18"/>
              </w:rPr>
              <w:t>3015@5[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8FA8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B4055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E19F4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4B3FB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7BF60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3DF30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4633B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DDD19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502292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F82F0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330688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3279043" w14:textId="77777777" w:rsidR="00C52691" w:rsidRDefault="00D15025">
            <w:r>
              <w:rPr>
                <w:sz w:val="18"/>
                <w:szCs w:val="18"/>
              </w:rPr>
              <w:t>3016@5[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D626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58312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06C21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F4E7A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0BC82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AD97C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481FB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8F99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D57801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F2D90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57D8D8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CAC6584" w14:textId="77777777" w:rsidR="00C52691" w:rsidRDefault="00D15025">
            <w:r>
              <w:rPr>
                <w:sz w:val="18"/>
                <w:szCs w:val="18"/>
              </w:rPr>
              <w:t>3017@5[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BF46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0F23D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82585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2887F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98866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0C083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490F3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7E528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37DF86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D9F88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211F4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2B9A968" w14:textId="77777777" w:rsidR="00C52691" w:rsidRDefault="00D15025">
            <w:r>
              <w:rPr>
                <w:sz w:val="18"/>
                <w:szCs w:val="18"/>
              </w:rPr>
              <w:t>3018@5[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A4C0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67E2B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1696F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4F6F4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1113D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D83C8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3A392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53954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0EE6D0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AF4B6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9EB986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E42DB9F" w14:textId="77777777" w:rsidR="00C52691" w:rsidRDefault="00D15025">
            <w:r>
              <w:rPr>
                <w:sz w:val="18"/>
                <w:szCs w:val="18"/>
              </w:rPr>
              <w:t>3019@5[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F036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B6E9B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D5D26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764" w:type="dxa"/>
            <w:vAlign w:val="center"/>
          </w:tcPr>
          <w:p w14:paraId="5997FA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64" w:type="dxa"/>
            <w:vAlign w:val="center"/>
          </w:tcPr>
          <w:p w14:paraId="367B08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8EF55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0B967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3C3FD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120.08</w:t>
            </w:r>
          </w:p>
        </w:tc>
      </w:tr>
      <w:tr w:rsidR="00C52691" w14:paraId="426E10F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DACE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62102B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B726028" w14:textId="77777777" w:rsidR="00C52691" w:rsidRDefault="00D15025">
            <w:r>
              <w:rPr>
                <w:sz w:val="18"/>
                <w:szCs w:val="18"/>
              </w:rPr>
              <w:t>3020@5[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DF96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58C61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58200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75B90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EC6BE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97DB5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6B752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1EAA9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3E5DC7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8DC8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1591CE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2B65AEE" w14:textId="77777777" w:rsidR="00C52691" w:rsidRDefault="00D15025">
            <w:r>
              <w:rPr>
                <w:sz w:val="18"/>
                <w:szCs w:val="18"/>
              </w:rPr>
              <w:t>3021@5[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CB18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2854C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ED379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1E433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A9068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10360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990C0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13330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91DF29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47565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FC8F5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B778674" w14:textId="77777777" w:rsidR="00C52691" w:rsidRDefault="00D15025">
            <w:r>
              <w:rPr>
                <w:sz w:val="18"/>
                <w:szCs w:val="18"/>
              </w:rPr>
              <w:t>3022@5[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6DF7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CAFFD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68D5E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64" w:type="dxa"/>
            <w:vAlign w:val="center"/>
          </w:tcPr>
          <w:p w14:paraId="787709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64" w:type="dxa"/>
            <w:vAlign w:val="center"/>
          </w:tcPr>
          <w:p w14:paraId="09AB42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A204F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4A23D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F108D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107.63</w:t>
            </w:r>
          </w:p>
        </w:tc>
      </w:tr>
      <w:tr w:rsidR="00C52691" w14:paraId="50B6E22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F0F0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23661C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B52636A" w14:textId="77777777" w:rsidR="00C52691" w:rsidRDefault="00D15025">
            <w:r>
              <w:rPr>
                <w:sz w:val="18"/>
                <w:szCs w:val="18"/>
              </w:rPr>
              <w:t>3023@5[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BCBB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D83C0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26EA4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64" w:type="dxa"/>
            <w:vAlign w:val="center"/>
          </w:tcPr>
          <w:p w14:paraId="299D4B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64" w:type="dxa"/>
            <w:vAlign w:val="center"/>
          </w:tcPr>
          <w:p w14:paraId="126C48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F3168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5882D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4E08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107.63</w:t>
            </w:r>
          </w:p>
        </w:tc>
      </w:tr>
      <w:tr w:rsidR="00C52691" w14:paraId="44F4FF8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0E99C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22F510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C4511B3" w14:textId="77777777" w:rsidR="00C52691" w:rsidRDefault="00D15025">
            <w:r>
              <w:rPr>
                <w:sz w:val="18"/>
                <w:szCs w:val="18"/>
              </w:rPr>
              <w:t>3024@5[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C4DF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BCA01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F992F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2C1AC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B14F5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E0B55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3CE12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39A63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EA1821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FACDE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1B91E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5D9FEC7" w14:textId="77777777" w:rsidR="00C52691" w:rsidRDefault="00D15025">
            <w:r>
              <w:rPr>
                <w:sz w:val="18"/>
                <w:szCs w:val="18"/>
              </w:rPr>
              <w:t>3025@5[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0FF9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AEE1D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BFB6C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78677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6C9EA8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DAFE5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FF483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2652D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ACED24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08CE5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DE1214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0C728EA" w14:textId="77777777" w:rsidR="00C52691" w:rsidRDefault="00D15025">
            <w:r>
              <w:rPr>
                <w:sz w:val="18"/>
                <w:szCs w:val="18"/>
              </w:rPr>
              <w:t>3026@5[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797D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6DB6D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B0C32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 w14:paraId="0DED29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764" w:type="dxa"/>
            <w:vAlign w:val="center"/>
          </w:tcPr>
          <w:p w14:paraId="5E5784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E93A3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0F868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4DCEF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117.78</w:t>
            </w:r>
          </w:p>
        </w:tc>
      </w:tr>
      <w:tr w:rsidR="00C52691" w14:paraId="7C97F93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66C3D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073F03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AD3310A" w14:textId="77777777" w:rsidR="00C52691" w:rsidRDefault="00D15025">
            <w:r>
              <w:rPr>
                <w:sz w:val="18"/>
                <w:szCs w:val="18"/>
              </w:rPr>
              <w:t>3027@5[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0D3C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DCE47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D9B21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764" w:type="dxa"/>
            <w:vAlign w:val="center"/>
          </w:tcPr>
          <w:p w14:paraId="735362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 w14:paraId="60EE35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D96BF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B37B0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2853D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107.95</w:t>
            </w:r>
          </w:p>
        </w:tc>
      </w:tr>
      <w:tr w:rsidR="00C52691" w14:paraId="48EDFEA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413B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A96787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997A0BA" w14:textId="77777777" w:rsidR="00C52691" w:rsidRDefault="00D15025">
            <w:r>
              <w:rPr>
                <w:sz w:val="18"/>
                <w:szCs w:val="18"/>
              </w:rPr>
              <w:t>3028@5[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FDEE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50AF3E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E0476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1836</w:t>
            </w:r>
          </w:p>
        </w:tc>
        <w:tc>
          <w:tcPr>
            <w:tcW w:w="764" w:type="dxa"/>
            <w:vAlign w:val="center"/>
          </w:tcPr>
          <w:p w14:paraId="3C45A5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64" w:type="dxa"/>
            <w:vAlign w:val="center"/>
          </w:tcPr>
          <w:p w14:paraId="56E3EC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0E23C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22E6B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9E09C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206.10</w:t>
            </w:r>
          </w:p>
        </w:tc>
      </w:tr>
      <w:tr w:rsidR="00C52691" w14:paraId="109179D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4EC7F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2597E1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E47C0ED" w14:textId="77777777" w:rsidR="00C52691" w:rsidRDefault="00D15025">
            <w:r>
              <w:rPr>
                <w:sz w:val="18"/>
                <w:szCs w:val="18"/>
              </w:rPr>
              <w:t>3029@5[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C12C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ACB70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99AB7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3F8724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3E8E2D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F74DD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15C62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031C6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0E977D4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FB65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265492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2B4D029" w14:textId="77777777" w:rsidR="00C52691" w:rsidRDefault="00D15025">
            <w:r>
              <w:rPr>
                <w:sz w:val="18"/>
                <w:szCs w:val="18"/>
              </w:rPr>
              <w:t>3030@5[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A291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0A3AF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2A23D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150E9B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6C728E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1D643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3DAFD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33AB7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00C8771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AE31B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9B5E4F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21CB284" w14:textId="77777777" w:rsidR="00C52691" w:rsidRDefault="00D15025">
            <w:r>
              <w:rPr>
                <w:sz w:val="18"/>
                <w:szCs w:val="18"/>
              </w:rPr>
              <w:t>3031@5[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F937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0E3BE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C1751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2195</w:t>
            </w:r>
          </w:p>
        </w:tc>
        <w:tc>
          <w:tcPr>
            <w:tcW w:w="764" w:type="dxa"/>
            <w:vAlign w:val="center"/>
          </w:tcPr>
          <w:p w14:paraId="759448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764" w:type="dxa"/>
            <w:vAlign w:val="center"/>
          </w:tcPr>
          <w:p w14:paraId="54BAEB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1EEF1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6C235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399DD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123.15</w:t>
            </w:r>
          </w:p>
        </w:tc>
      </w:tr>
      <w:tr w:rsidR="00C52691" w14:paraId="655AA54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58CE38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902754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E5A476C" w14:textId="77777777" w:rsidR="00C52691" w:rsidRDefault="00D15025">
            <w:r>
              <w:rPr>
                <w:sz w:val="18"/>
                <w:szCs w:val="18"/>
              </w:rPr>
              <w:t>3032@5[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72F0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C8FEC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87CB1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4" w:type="dxa"/>
            <w:vAlign w:val="center"/>
          </w:tcPr>
          <w:p w14:paraId="22BE79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 w14:paraId="003748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3DFBA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8FBF8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56F2E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 w:rsidR="00C52691" w14:paraId="6B73411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827F0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64F6C1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FF335BB" w14:textId="77777777" w:rsidR="00C52691" w:rsidRDefault="00D15025">
            <w:r>
              <w:rPr>
                <w:sz w:val="18"/>
                <w:szCs w:val="18"/>
              </w:rPr>
              <w:t>3033@5[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610C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262260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FEC8A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64" w:type="dxa"/>
            <w:vAlign w:val="center"/>
          </w:tcPr>
          <w:p w14:paraId="007E16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764" w:type="dxa"/>
            <w:vAlign w:val="center"/>
          </w:tcPr>
          <w:p w14:paraId="0031F5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7AEC5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6E963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2A83E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216.74</w:t>
            </w:r>
          </w:p>
        </w:tc>
      </w:tr>
      <w:tr w:rsidR="00C52691" w14:paraId="0AAA24C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F95FCB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80C79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1967F1A" w14:textId="77777777" w:rsidR="00C52691" w:rsidRDefault="00D15025">
            <w:r>
              <w:rPr>
                <w:sz w:val="18"/>
                <w:szCs w:val="18"/>
              </w:rPr>
              <w:t>3034@5[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96D3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634F6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8D063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764" w:type="dxa"/>
            <w:vAlign w:val="center"/>
          </w:tcPr>
          <w:p w14:paraId="3D7506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 w14:paraId="4D8629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EF2C9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32152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0662B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107.95</w:t>
            </w:r>
          </w:p>
        </w:tc>
      </w:tr>
      <w:tr w:rsidR="00C52691" w14:paraId="6976493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516B3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A8BDC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298DB74" w14:textId="77777777" w:rsidR="00C52691" w:rsidRDefault="00D15025">
            <w:r>
              <w:rPr>
                <w:sz w:val="18"/>
                <w:szCs w:val="18"/>
              </w:rPr>
              <w:t>3035@5[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2796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2C6AB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AA9C6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764" w:type="dxa"/>
            <w:vAlign w:val="center"/>
          </w:tcPr>
          <w:p w14:paraId="2E3074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64" w:type="dxa"/>
            <w:vAlign w:val="center"/>
          </w:tcPr>
          <w:p w14:paraId="140018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2C26F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82DA4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1CAF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120.18</w:t>
            </w:r>
          </w:p>
        </w:tc>
      </w:tr>
      <w:tr w:rsidR="00C52691" w14:paraId="043068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E3BBD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AA006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4DEF67F" w14:textId="77777777" w:rsidR="00C52691" w:rsidRDefault="00D15025">
            <w:r>
              <w:rPr>
                <w:sz w:val="18"/>
                <w:szCs w:val="18"/>
              </w:rPr>
              <w:t>3036@5[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A30F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29C1E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A5A8E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F2398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73A0E8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F0B84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7FA1B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0FFE6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C8E0F9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366A3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294E40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4FD58B5" w14:textId="77777777" w:rsidR="00C52691" w:rsidRDefault="00D15025">
            <w:r>
              <w:rPr>
                <w:sz w:val="18"/>
                <w:szCs w:val="18"/>
              </w:rPr>
              <w:t>3037@5[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40E2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22B40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0616C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47D49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56B8A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9B982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CD68E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E2856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3D7E8A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F89A3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C4167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428CD6F" w14:textId="77777777" w:rsidR="00C52691" w:rsidRDefault="00D15025">
            <w:r>
              <w:rPr>
                <w:sz w:val="18"/>
                <w:szCs w:val="18"/>
              </w:rPr>
              <w:t>3038@5[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5DEE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A87C9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65B95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2270B2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87F1E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FC876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87A4A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69B6E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5DF303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04B1F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82C617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9A4F5EB" w14:textId="77777777" w:rsidR="00C52691" w:rsidRDefault="00D15025">
            <w:r>
              <w:rPr>
                <w:sz w:val="18"/>
                <w:szCs w:val="18"/>
              </w:rPr>
              <w:t>3039@5[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7AF5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023C5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74C77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764" w:type="dxa"/>
            <w:vAlign w:val="center"/>
          </w:tcPr>
          <w:p w14:paraId="2B8C28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64" w:type="dxa"/>
            <w:vAlign w:val="center"/>
          </w:tcPr>
          <w:p w14:paraId="3AFE01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D94DA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27CB4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51446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107.73</w:t>
            </w:r>
          </w:p>
        </w:tc>
      </w:tr>
      <w:tr w:rsidR="00C52691" w14:paraId="2F14100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49C60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F3E299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ECF8C02" w14:textId="77777777" w:rsidR="00C52691" w:rsidRDefault="00D15025">
            <w:r>
              <w:rPr>
                <w:sz w:val="18"/>
                <w:szCs w:val="18"/>
              </w:rPr>
              <w:t>3040@5[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3AFB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0BBF3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575D6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4BCEB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EB4C5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8156B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8D148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FE2E9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638A1D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B801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11CDDB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719044" w14:textId="77777777" w:rsidR="00C52691" w:rsidRDefault="00D15025">
            <w:r>
              <w:rPr>
                <w:sz w:val="18"/>
                <w:szCs w:val="18"/>
              </w:rPr>
              <w:t>3041@5[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B846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E7C9A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D3DA5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11592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3A536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42499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B20E6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8467F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0BC68E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97689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F933C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E7A1D5D" w14:textId="77777777" w:rsidR="00C52691" w:rsidRDefault="00D15025">
            <w:r>
              <w:rPr>
                <w:sz w:val="18"/>
                <w:szCs w:val="18"/>
              </w:rPr>
              <w:t>3042@5[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C55D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7A902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9D7C4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764" w:type="dxa"/>
            <w:vAlign w:val="center"/>
          </w:tcPr>
          <w:p w14:paraId="359336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64" w:type="dxa"/>
            <w:vAlign w:val="center"/>
          </w:tcPr>
          <w:p w14:paraId="6BA7A5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995A1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C5930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4B50C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117.88</w:t>
            </w:r>
          </w:p>
        </w:tc>
      </w:tr>
      <w:tr w:rsidR="00C52691" w14:paraId="6EB18B0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711839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5F1321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11C2D3F" w14:textId="77777777" w:rsidR="00C52691" w:rsidRDefault="00D15025">
            <w:r>
              <w:rPr>
                <w:sz w:val="18"/>
                <w:szCs w:val="18"/>
              </w:rPr>
              <w:t>3043@5[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0091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764" w:type="dxa"/>
            <w:vAlign w:val="center"/>
          </w:tcPr>
          <w:p w14:paraId="2DE9C7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C84F9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15119</w:t>
            </w:r>
          </w:p>
        </w:tc>
        <w:tc>
          <w:tcPr>
            <w:tcW w:w="764" w:type="dxa"/>
            <w:vAlign w:val="center"/>
          </w:tcPr>
          <w:p w14:paraId="14752D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13832</w:t>
            </w:r>
          </w:p>
        </w:tc>
        <w:tc>
          <w:tcPr>
            <w:tcW w:w="764" w:type="dxa"/>
            <w:vAlign w:val="center"/>
          </w:tcPr>
          <w:p w14:paraId="6E7195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68FAC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0CE54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68F9E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30.06</w:t>
            </w:r>
          </w:p>
        </w:tc>
      </w:tr>
      <w:tr w:rsidR="00C52691" w14:paraId="769A083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2FC39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F6E6FB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AC07163" w14:textId="77777777" w:rsidR="00C52691" w:rsidRDefault="00D15025">
            <w:r>
              <w:rPr>
                <w:sz w:val="18"/>
                <w:szCs w:val="18"/>
              </w:rPr>
              <w:t>3044@5[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CA95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DD200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C6B4E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BA110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0D14D0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29A8E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E6A07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49FEE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C16C98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E391D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01DB46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E9DA97B" w14:textId="77777777" w:rsidR="00C52691" w:rsidRDefault="00D15025">
            <w:r>
              <w:rPr>
                <w:sz w:val="18"/>
                <w:szCs w:val="18"/>
              </w:rPr>
              <w:t>3045@5[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7BAF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0F63C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185FE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C9093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16EB6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F5B3C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A20DD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DB45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B7DF36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13E02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2F2ED1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C7FAB6F" w14:textId="77777777" w:rsidR="00C52691" w:rsidRDefault="00D15025">
            <w:r>
              <w:rPr>
                <w:sz w:val="18"/>
                <w:szCs w:val="18"/>
              </w:rPr>
              <w:t>3046@5[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E08D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9AAE3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BD658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90AFF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5EA4B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84C8A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B6A5D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9544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2FF6C3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EF51F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D29511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519CF8D" w14:textId="77777777" w:rsidR="00C52691" w:rsidRDefault="00D15025">
            <w:r>
              <w:rPr>
                <w:sz w:val="18"/>
                <w:szCs w:val="18"/>
              </w:rPr>
              <w:t>3047@5[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3C44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51887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900AA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9A548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4CEA7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703CD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7EBA0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5720A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08905CF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BE7AB0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1995A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331BF5C" w14:textId="77777777" w:rsidR="00C52691" w:rsidRDefault="00D15025">
            <w:r>
              <w:rPr>
                <w:sz w:val="18"/>
                <w:szCs w:val="18"/>
              </w:rPr>
              <w:t>3048@5[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8704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4C8CC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667D4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585ECE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4822DE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CB635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51F91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1981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BE08E7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54AE2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4E7894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18A2EA1" w14:textId="77777777" w:rsidR="00C52691" w:rsidRDefault="00D15025">
            <w:r>
              <w:rPr>
                <w:sz w:val="18"/>
                <w:szCs w:val="18"/>
              </w:rPr>
              <w:t>3049@5[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2B95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C0207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4DD7E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03C7F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BFBA3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FAB56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B2B2D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27ACB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0B4938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C6FAD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C921B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C348CC2" w14:textId="77777777" w:rsidR="00C52691" w:rsidRDefault="00D15025">
            <w:r>
              <w:rPr>
                <w:sz w:val="18"/>
                <w:szCs w:val="18"/>
              </w:rPr>
              <w:t>3050@5[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08BC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53371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19746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381ED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A7383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C8998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5B9AF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F934B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2F29F4D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8BE07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32FAB1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6C2A9F5" w14:textId="77777777" w:rsidR="00C52691" w:rsidRDefault="00D15025">
            <w:r>
              <w:rPr>
                <w:sz w:val="18"/>
                <w:szCs w:val="18"/>
              </w:rPr>
              <w:t>3051@5[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FEDC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058DD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C2768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EE643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2C6F0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51738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6F0C0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D227D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10293C4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7A33B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C32EFD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928FEF9" w14:textId="77777777" w:rsidR="00C52691" w:rsidRDefault="00D15025">
            <w:r>
              <w:rPr>
                <w:sz w:val="18"/>
                <w:szCs w:val="18"/>
              </w:rPr>
              <w:t>3052@5[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CA82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808E5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852FF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764" w:type="dxa"/>
            <w:vAlign w:val="center"/>
          </w:tcPr>
          <w:p w14:paraId="33222F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64" w:type="dxa"/>
            <w:vAlign w:val="center"/>
          </w:tcPr>
          <w:p w14:paraId="41785C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19049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75725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552AF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120.08</w:t>
            </w:r>
          </w:p>
        </w:tc>
      </w:tr>
      <w:tr w:rsidR="00C52691" w14:paraId="09B22B8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8FA933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FEE5E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6AD27B3" w14:textId="77777777" w:rsidR="00C52691" w:rsidRDefault="00D15025">
            <w:r>
              <w:rPr>
                <w:sz w:val="18"/>
                <w:szCs w:val="18"/>
              </w:rPr>
              <w:t>3053@5[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D8E2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A84BE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185BE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2DAF0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545288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D3F40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EAA93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0E484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FC3DD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3D586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3761AC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4EDFB37" w14:textId="77777777" w:rsidR="00C52691" w:rsidRDefault="00D15025">
            <w:r>
              <w:rPr>
                <w:sz w:val="18"/>
                <w:szCs w:val="18"/>
              </w:rPr>
              <w:t>3054@5[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CB4C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A3A8E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37A63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39528C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EE508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376B1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B82C7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33C6A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92432D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8062AD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FA5E59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A651B16" w14:textId="77777777" w:rsidR="00C52691" w:rsidRDefault="00D15025">
            <w:r>
              <w:rPr>
                <w:sz w:val="18"/>
                <w:szCs w:val="18"/>
              </w:rPr>
              <w:t>3055@5[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CCD7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46154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4F468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1F5EBB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103B0E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4B105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62A43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E6F26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3371C95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BF73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7BD84C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C9AC8F1" w14:textId="77777777" w:rsidR="00C52691" w:rsidRDefault="00D15025">
            <w:r>
              <w:rPr>
                <w:sz w:val="18"/>
                <w:szCs w:val="18"/>
              </w:rPr>
              <w:t>3056@5[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1B7D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EA86B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E3425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01A26C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4F2BFB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54BE0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AE3B5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CC52D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109.58</w:t>
            </w:r>
          </w:p>
        </w:tc>
      </w:tr>
      <w:tr w:rsidR="00C52691" w14:paraId="15F9EAE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4551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144B45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3C6AD3F" w14:textId="77777777" w:rsidR="00C52691" w:rsidRDefault="00D15025">
            <w:r>
              <w:rPr>
                <w:sz w:val="18"/>
                <w:szCs w:val="18"/>
              </w:rPr>
              <w:t>3057@5[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F0FC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3098C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05BEF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020123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64" w:type="dxa"/>
            <w:vAlign w:val="center"/>
          </w:tcPr>
          <w:p w14:paraId="00B70B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9315C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5C227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46FF4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109.58</w:t>
            </w:r>
          </w:p>
        </w:tc>
      </w:tr>
      <w:tr w:rsidR="00C52691" w14:paraId="305BE3C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B58DD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0F367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9AA3AE4" w14:textId="77777777" w:rsidR="00C52691" w:rsidRDefault="00D15025">
            <w:r>
              <w:rPr>
                <w:sz w:val="18"/>
                <w:szCs w:val="18"/>
              </w:rPr>
              <w:t>3058@5[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A222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11B3A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CB230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7AFF95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A1579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4E6E9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999BF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433B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5E95ADC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3E0B0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7390A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25B0BC6" w14:textId="77777777" w:rsidR="00C52691" w:rsidRDefault="00D15025">
            <w:r>
              <w:rPr>
                <w:sz w:val="18"/>
                <w:szCs w:val="18"/>
              </w:rPr>
              <w:t>3059@5[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DF9A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225A6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971B5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0A4CB5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3BCCC3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9692E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3318B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EC38A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4590C71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39B80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456294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87B6EBB" w14:textId="77777777" w:rsidR="00C52691" w:rsidRDefault="00D15025">
            <w:r>
              <w:rPr>
                <w:sz w:val="18"/>
                <w:szCs w:val="18"/>
              </w:rPr>
              <w:t>3060@5[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53A3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DBF94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9BEAE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764" w:type="dxa"/>
            <w:vAlign w:val="center"/>
          </w:tcPr>
          <w:p w14:paraId="433038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64" w:type="dxa"/>
            <w:vAlign w:val="center"/>
          </w:tcPr>
          <w:p w14:paraId="2BE9D4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48AEF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1054F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3D38B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107.84</w:t>
            </w:r>
          </w:p>
        </w:tc>
      </w:tr>
      <w:tr w:rsidR="00C52691" w14:paraId="70100A6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31F4A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D84635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AE40049" w14:textId="77777777" w:rsidR="00C52691" w:rsidRDefault="00D15025">
            <w:r>
              <w:rPr>
                <w:sz w:val="18"/>
                <w:szCs w:val="18"/>
              </w:rPr>
              <w:t>3061@5[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EBB7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8F61D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4C9C6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 w14:paraId="0BC65D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764" w:type="dxa"/>
            <w:vAlign w:val="center"/>
          </w:tcPr>
          <w:p w14:paraId="53EEE4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EB90B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BF664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68AA6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117.78</w:t>
            </w:r>
          </w:p>
        </w:tc>
      </w:tr>
      <w:tr w:rsidR="00C52691" w14:paraId="7D9D42C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6CAD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0E506533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D471FB5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1554.41</w:t>
            </w:r>
          </w:p>
        </w:tc>
        <w:tc>
          <w:tcPr>
            <w:tcW w:w="764" w:type="dxa"/>
            <w:vAlign w:val="center"/>
          </w:tcPr>
          <w:p w14:paraId="6C9835D9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656B088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132573</w:t>
            </w:r>
          </w:p>
        </w:tc>
        <w:tc>
          <w:tcPr>
            <w:tcW w:w="764" w:type="dxa"/>
            <w:vAlign w:val="center"/>
          </w:tcPr>
          <w:p w14:paraId="66BF1E0E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54092</w:t>
            </w:r>
          </w:p>
        </w:tc>
        <w:tc>
          <w:tcPr>
            <w:tcW w:w="764" w:type="dxa"/>
            <w:vAlign w:val="center"/>
          </w:tcPr>
          <w:p w14:paraId="4CF0F85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78481</w:t>
            </w:r>
          </w:p>
        </w:tc>
        <w:tc>
          <w:tcPr>
            <w:tcW w:w="905" w:type="dxa"/>
            <w:vAlign w:val="center"/>
          </w:tcPr>
          <w:p w14:paraId="53733795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112.53</w:t>
            </w:r>
          </w:p>
        </w:tc>
        <w:tc>
          <w:tcPr>
            <w:tcW w:w="730" w:type="dxa"/>
            <w:vAlign w:val="center"/>
          </w:tcPr>
          <w:p w14:paraId="0628282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61287</w:t>
            </w:r>
          </w:p>
        </w:tc>
        <w:tc>
          <w:tcPr>
            <w:tcW w:w="905" w:type="dxa"/>
            <w:vAlign w:val="center"/>
          </w:tcPr>
          <w:p w14:paraId="4D98E530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85.29</w:t>
            </w:r>
          </w:p>
        </w:tc>
      </w:tr>
      <w:tr w:rsidR="00C52691" w14:paraId="0A58CBD9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15185637" w14:textId="77777777" w:rsidR="00C52691" w:rsidRDefault="00D15025"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61B048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2CE0280" w14:textId="77777777" w:rsidR="00C52691" w:rsidRDefault="00D15025"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42B0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D7FF3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0B8C0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2387</w:t>
            </w:r>
          </w:p>
        </w:tc>
        <w:tc>
          <w:tcPr>
            <w:tcW w:w="764" w:type="dxa"/>
            <w:vAlign w:val="center"/>
          </w:tcPr>
          <w:p w14:paraId="7AAFCF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64" w:type="dxa"/>
            <w:vAlign w:val="center"/>
          </w:tcPr>
          <w:p w14:paraId="45AC41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C5C75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221F0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B1B1D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133.93</w:t>
            </w:r>
          </w:p>
        </w:tc>
      </w:tr>
      <w:tr w:rsidR="00C52691" w14:paraId="18D2538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9102D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5270F7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688C010" w14:textId="77777777" w:rsidR="00C52691" w:rsidRDefault="00D15025">
            <w:r>
              <w:rPr>
                <w:sz w:val="18"/>
                <w:szCs w:val="18"/>
              </w:rPr>
              <w:t>6002[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3D07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B508E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C652C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1071F6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7F13DE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83A31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B9BFF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AA722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49EA6E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DAE66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3C5525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3F47613" w14:textId="77777777" w:rsidR="00C52691" w:rsidRDefault="00D15025">
            <w:r>
              <w:rPr>
                <w:sz w:val="18"/>
                <w:szCs w:val="18"/>
              </w:rPr>
              <w:t>6003[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627F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1C838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92028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01D111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4C891B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2F7E6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B487E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72D24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2D63F67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19BE34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46C03A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ED4C8C1" w14:textId="77777777" w:rsidR="00C52691" w:rsidRDefault="00D15025">
            <w:r>
              <w:rPr>
                <w:sz w:val="18"/>
                <w:szCs w:val="18"/>
              </w:rPr>
              <w:t>6004[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2658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E21C0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FD622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24FAB7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41617A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3AE73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69419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A91FB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04549BD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F4415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B7AE92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54FCC32" w14:textId="77777777" w:rsidR="00C52691" w:rsidRDefault="00D15025">
            <w:r>
              <w:rPr>
                <w:sz w:val="18"/>
                <w:szCs w:val="18"/>
              </w:rPr>
              <w:t>6005[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596F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F0944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1937B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11FFF5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764" w:type="dxa"/>
            <w:vAlign w:val="center"/>
          </w:tcPr>
          <w:p w14:paraId="238987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E296D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6658D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F14E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123.33</w:t>
            </w:r>
          </w:p>
        </w:tc>
      </w:tr>
      <w:tr w:rsidR="00C52691" w14:paraId="23BA452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EA3FD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1A1288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E9C86B5" w14:textId="77777777" w:rsidR="00C52691" w:rsidRDefault="00D15025">
            <w:r>
              <w:rPr>
                <w:sz w:val="18"/>
                <w:szCs w:val="18"/>
              </w:rPr>
              <w:t>6006[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E882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3D230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18F5C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53D31A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764" w:type="dxa"/>
            <w:vAlign w:val="center"/>
          </w:tcPr>
          <w:p w14:paraId="649C63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EABD1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0A18A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03BDD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123.33</w:t>
            </w:r>
          </w:p>
        </w:tc>
      </w:tr>
      <w:tr w:rsidR="00C52691" w14:paraId="41668B7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FB58A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4860CE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5AA3099" w14:textId="77777777" w:rsidR="00C52691" w:rsidRDefault="00D15025"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170A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80A88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72C19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41DF98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39E148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2AE55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51556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E92D0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3099C03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600120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BC0047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078EB81" w14:textId="77777777" w:rsidR="00C52691" w:rsidRDefault="00D15025"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EF81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43ED9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A2C09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666F9E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631EC3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E3AF2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66985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92737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682FCF9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6ECEA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6FA8EA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53F2FB3" w14:textId="77777777" w:rsidR="00C52691" w:rsidRDefault="00D15025"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15C5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237B0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D720C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1B5759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010328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145A8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86683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FD061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4D1A6BD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3B603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9E71D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252A4AF" w14:textId="77777777" w:rsidR="00C52691" w:rsidRDefault="00D15025">
            <w:r>
              <w:rPr>
                <w:sz w:val="18"/>
                <w:szCs w:val="18"/>
              </w:rPr>
              <w:t>6010[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84BE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A89D7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521FD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2346</w:t>
            </w:r>
          </w:p>
        </w:tc>
        <w:tc>
          <w:tcPr>
            <w:tcW w:w="764" w:type="dxa"/>
            <w:vAlign w:val="center"/>
          </w:tcPr>
          <w:p w14:paraId="43FE52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64" w:type="dxa"/>
            <w:vAlign w:val="center"/>
          </w:tcPr>
          <w:p w14:paraId="0EB788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20CB5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C8E76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0717E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131.63</w:t>
            </w:r>
          </w:p>
        </w:tc>
      </w:tr>
      <w:tr w:rsidR="00C52691" w14:paraId="3556B12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A904F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430E92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36D3A15" w14:textId="77777777" w:rsidR="00C52691" w:rsidRDefault="00D15025"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5A2B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E3CAD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8DE90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4D5568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64" w:type="dxa"/>
            <w:vAlign w:val="center"/>
          </w:tcPr>
          <w:p w14:paraId="60A617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EF26B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51F32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8D7AE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123.36</w:t>
            </w:r>
          </w:p>
        </w:tc>
      </w:tr>
      <w:tr w:rsidR="00C52691" w14:paraId="37D12C9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D6AC4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B9C50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6BC9827" w14:textId="77777777" w:rsidR="00C52691" w:rsidRDefault="00D15025">
            <w:r>
              <w:rPr>
                <w:sz w:val="18"/>
                <w:szCs w:val="18"/>
              </w:rPr>
              <w:t>6012[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25E6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51385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906F9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6B90E5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30B0BB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70AA7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ED49B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D6F74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3BAF618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A89E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5CC180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1C38F0E" w14:textId="77777777" w:rsidR="00C52691" w:rsidRDefault="00D15025">
            <w:r>
              <w:rPr>
                <w:sz w:val="18"/>
                <w:szCs w:val="18"/>
              </w:rPr>
              <w:t>6013[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53C7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727DA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EFB2E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453F3F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268405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1C90F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9750E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B84E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350AE4A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23E06C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96249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063562" w14:textId="77777777" w:rsidR="00C52691" w:rsidRDefault="00D15025">
            <w:r>
              <w:rPr>
                <w:sz w:val="18"/>
                <w:szCs w:val="18"/>
              </w:rPr>
              <w:t>6014[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3AAE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E44F2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629A3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2161</w:t>
            </w:r>
          </w:p>
        </w:tc>
        <w:tc>
          <w:tcPr>
            <w:tcW w:w="764" w:type="dxa"/>
            <w:vAlign w:val="center"/>
          </w:tcPr>
          <w:p w14:paraId="466D9C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764" w:type="dxa"/>
            <w:vAlign w:val="center"/>
          </w:tcPr>
          <w:p w14:paraId="760D3F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542DF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185A3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EE793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121.27</w:t>
            </w:r>
          </w:p>
        </w:tc>
      </w:tr>
      <w:tr w:rsidR="00C52691" w14:paraId="1E5E491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F312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11E0E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91DC7C5" w14:textId="77777777" w:rsidR="00C52691" w:rsidRDefault="00D15025">
            <w:r>
              <w:rPr>
                <w:sz w:val="18"/>
                <w:szCs w:val="18"/>
              </w:rPr>
              <w:t>6015[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8590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D0A55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08FD6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791CC9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607292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66439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E0EB5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56713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394F49C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2262E8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DD3B59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DEAB681" w14:textId="77777777" w:rsidR="00C52691" w:rsidRDefault="00D15025">
            <w:r>
              <w:rPr>
                <w:sz w:val="18"/>
                <w:szCs w:val="18"/>
              </w:rPr>
              <w:t>6016[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6839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96DC8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3AEF2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499686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2EBE4C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587B9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2EF1D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A5DBE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71447BC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CE95E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D59E91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D4F9182" w14:textId="77777777" w:rsidR="00C52691" w:rsidRDefault="00D15025">
            <w:r>
              <w:rPr>
                <w:sz w:val="18"/>
                <w:szCs w:val="18"/>
              </w:rPr>
              <w:t>6017[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8E21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7BAA0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DB5EE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579104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716218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B581A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E081D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87310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51E45A0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B4DC1E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115C7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B999681" w14:textId="77777777" w:rsidR="00C52691" w:rsidRDefault="00D15025">
            <w:r>
              <w:rPr>
                <w:sz w:val="18"/>
                <w:szCs w:val="18"/>
              </w:rPr>
              <w:t>6018[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2FB3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6FB5B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3FE06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63537C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64" w:type="dxa"/>
            <w:vAlign w:val="center"/>
          </w:tcPr>
          <w:p w14:paraId="14E5EA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36BC4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85E73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A78A8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123.36</w:t>
            </w:r>
          </w:p>
        </w:tc>
      </w:tr>
      <w:tr w:rsidR="00C52691" w14:paraId="490885C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05F05E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8733C3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7D947F9" w14:textId="77777777" w:rsidR="00C52691" w:rsidRDefault="00D15025">
            <w:r>
              <w:rPr>
                <w:sz w:val="18"/>
                <w:szCs w:val="18"/>
              </w:rPr>
              <w:t>6019[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AACD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4AC1A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97518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2385</w:t>
            </w:r>
          </w:p>
        </w:tc>
        <w:tc>
          <w:tcPr>
            <w:tcW w:w="764" w:type="dxa"/>
            <w:vAlign w:val="center"/>
          </w:tcPr>
          <w:p w14:paraId="7C4AEB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764" w:type="dxa"/>
            <w:vAlign w:val="center"/>
          </w:tcPr>
          <w:p w14:paraId="613E79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4B5A6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7C66B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20FF3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133.83</w:t>
            </w:r>
          </w:p>
        </w:tc>
      </w:tr>
      <w:tr w:rsidR="00C52691" w14:paraId="12583FB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70093E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C3808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CAEA814" w14:textId="77777777" w:rsidR="00C52691" w:rsidRDefault="00D15025">
            <w:r>
              <w:rPr>
                <w:sz w:val="18"/>
                <w:szCs w:val="18"/>
              </w:rPr>
              <w:t>6020[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72E0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91E7B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17054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1D7387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742A0F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C945A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266B2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8E91F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2158629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90FFB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BAFA83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CD5F6F1" w14:textId="77777777" w:rsidR="00C52691" w:rsidRDefault="00D15025">
            <w:r>
              <w:rPr>
                <w:sz w:val="18"/>
                <w:szCs w:val="18"/>
              </w:rPr>
              <w:t>6021[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6F39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109DE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2AD34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59C8BB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04DEA9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D1B45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A3366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0E376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0A1D0BF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6CAE17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0379AC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03A496B" w14:textId="77777777" w:rsidR="00C52691" w:rsidRDefault="00D15025">
            <w:r>
              <w:rPr>
                <w:sz w:val="18"/>
                <w:szCs w:val="18"/>
              </w:rPr>
              <w:t>6022[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1F68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AF461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C5211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2244</w:t>
            </w:r>
          </w:p>
        </w:tc>
        <w:tc>
          <w:tcPr>
            <w:tcW w:w="764" w:type="dxa"/>
            <w:vAlign w:val="center"/>
          </w:tcPr>
          <w:p w14:paraId="638143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958</w:t>
            </w:r>
          </w:p>
        </w:tc>
        <w:tc>
          <w:tcPr>
            <w:tcW w:w="764" w:type="dxa"/>
            <w:vAlign w:val="center"/>
          </w:tcPr>
          <w:p w14:paraId="7119C6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4E4FA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F70CA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514CD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125.94</w:t>
            </w:r>
          </w:p>
        </w:tc>
      </w:tr>
      <w:tr w:rsidR="00C52691" w14:paraId="20D31D1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60890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D758EE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1F8516B" w14:textId="77777777" w:rsidR="00C52691" w:rsidRDefault="00D15025">
            <w:r>
              <w:rPr>
                <w:sz w:val="18"/>
                <w:szCs w:val="18"/>
              </w:rPr>
              <w:t>6023[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5848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BE2D7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866CB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2244</w:t>
            </w:r>
          </w:p>
        </w:tc>
        <w:tc>
          <w:tcPr>
            <w:tcW w:w="764" w:type="dxa"/>
            <w:vAlign w:val="center"/>
          </w:tcPr>
          <w:p w14:paraId="0A90E6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958</w:t>
            </w:r>
          </w:p>
        </w:tc>
        <w:tc>
          <w:tcPr>
            <w:tcW w:w="764" w:type="dxa"/>
            <w:vAlign w:val="center"/>
          </w:tcPr>
          <w:p w14:paraId="73EED8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D0251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CFCA2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2ECC8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125.94</w:t>
            </w:r>
          </w:p>
        </w:tc>
      </w:tr>
      <w:tr w:rsidR="00C52691" w14:paraId="26E8050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0F434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A960CA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96F8203" w14:textId="77777777" w:rsidR="00C52691" w:rsidRDefault="00D15025">
            <w:r>
              <w:rPr>
                <w:sz w:val="18"/>
                <w:szCs w:val="18"/>
              </w:rPr>
              <w:t>6024[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DB7A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0027F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AD231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3CC00D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2ECEEF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3BC50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A68FC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8AA43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6E414D8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14E1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2200D3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2A8C8C2" w14:textId="77777777" w:rsidR="00C52691" w:rsidRDefault="00D15025">
            <w:r>
              <w:rPr>
                <w:sz w:val="18"/>
                <w:szCs w:val="18"/>
              </w:rPr>
              <w:t>6025[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2A8E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B9743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5170E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009A18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32A030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67935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30FA2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9E8AC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5506AD7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4862B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5FF567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FA4696B" w14:textId="77777777" w:rsidR="00C52691" w:rsidRDefault="00D15025">
            <w:r>
              <w:rPr>
                <w:sz w:val="18"/>
                <w:szCs w:val="18"/>
              </w:rPr>
              <w:t>6026[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6D20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28238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8AF78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2344</w:t>
            </w:r>
          </w:p>
        </w:tc>
        <w:tc>
          <w:tcPr>
            <w:tcW w:w="764" w:type="dxa"/>
            <w:vAlign w:val="center"/>
          </w:tcPr>
          <w:p w14:paraId="5EB5F5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1057</w:t>
            </w:r>
          </w:p>
        </w:tc>
        <w:tc>
          <w:tcPr>
            <w:tcW w:w="764" w:type="dxa"/>
            <w:vAlign w:val="center"/>
          </w:tcPr>
          <w:p w14:paraId="05878B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BEE77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67B58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4FC10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131.53</w:t>
            </w:r>
          </w:p>
        </w:tc>
      </w:tr>
      <w:tr w:rsidR="00C52691" w14:paraId="742CC61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38F9B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D061E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549C4E6" w14:textId="77777777" w:rsidR="00C52691" w:rsidRDefault="00D15025">
            <w:r>
              <w:rPr>
                <w:sz w:val="18"/>
                <w:szCs w:val="18"/>
              </w:rPr>
              <w:t>6027[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1372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71A06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C6833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64" w:type="dxa"/>
            <w:vAlign w:val="center"/>
          </w:tcPr>
          <w:p w14:paraId="24997B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764" w:type="dxa"/>
            <w:vAlign w:val="center"/>
          </w:tcPr>
          <w:p w14:paraId="2F1B00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9FA80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A1438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B664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126.26</w:t>
            </w:r>
          </w:p>
        </w:tc>
      </w:tr>
      <w:tr w:rsidR="00C52691" w14:paraId="243D53C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B85AB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F7CE9C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6218CA0" w14:textId="77777777" w:rsidR="00C52691" w:rsidRDefault="00D15025">
            <w:r>
              <w:rPr>
                <w:sz w:val="18"/>
                <w:szCs w:val="18"/>
              </w:rPr>
              <w:t>6028[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1CB0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764" w:type="dxa"/>
            <w:vAlign w:val="center"/>
          </w:tcPr>
          <w:p w14:paraId="47A5C7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DED22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64" w:type="dxa"/>
            <w:vAlign w:val="center"/>
          </w:tcPr>
          <w:p w14:paraId="4D4834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64" w:type="dxa"/>
            <w:vAlign w:val="center"/>
          </w:tcPr>
          <w:p w14:paraId="66108D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4058F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453A8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86636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227.38</w:t>
            </w:r>
          </w:p>
        </w:tc>
      </w:tr>
      <w:tr w:rsidR="00C52691" w14:paraId="2703175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C2E6A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317A9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DC1FDA3" w14:textId="77777777" w:rsidR="00C52691" w:rsidRDefault="00D15025">
            <w:r>
              <w:rPr>
                <w:sz w:val="18"/>
                <w:szCs w:val="18"/>
              </w:rPr>
              <w:t>6029[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2C2B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78742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B1E8E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2244</w:t>
            </w:r>
          </w:p>
        </w:tc>
        <w:tc>
          <w:tcPr>
            <w:tcW w:w="764" w:type="dxa"/>
            <w:vAlign w:val="center"/>
          </w:tcPr>
          <w:p w14:paraId="0E575F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764" w:type="dxa"/>
            <w:vAlign w:val="center"/>
          </w:tcPr>
          <w:p w14:paraId="48E82B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DEB22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0A039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DD532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125.93</w:t>
            </w:r>
          </w:p>
        </w:tc>
      </w:tr>
      <w:tr w:rsidR="00C52691" w14:paraId="7249D9C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A30C8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625033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4F94333" w14:textId="77777777" w:rsidR="00C52691" w:rsidRDefault="00D15025">
            <w:r>
              <w:rPr>
                <w:sz w:val="18"/>
                <w:szCs w:val="18"/>
              </w:rPr>
              <w:t>6030[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93DC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889DC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BCA6C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2285</w:t>
            </w:r>
          </w:p>
        </w:tc>
        <w:tc>
          <w:tcPr>
            <w:tcW w:w="764" w:type="dxa"/>
            <w:vAlign w:val="center"/>
          </w:tcPr>
          <w:p w14:paraId="4FBEDA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764" w:type="dxa"/>
            <w:vAlign w:val="center"/>
          </w:tcPr>
          <w:p w14:paraId="67D19C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F5C44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1C1F7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944DF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128.20</w:t>
            </w:r>
          </w:p>
        </w:tc>
      </w:tr>
      <w:tr w:rsidR="00C52691" w14:paraId="3C5533C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634137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6DA846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8175A82" w14:textId="77777777" w:rsidR="00C52691" w:rsidRDefault="00D15025">
            <w:r>
              <w:rPr>
                <w:sz w:val="18"/>
                <w:szCs w:val="18"/>
              </w:rPr>
              <w:t>6031[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F812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764" w:type="dxa"/>
            <w:vAlign w:val="center"/>
          </w:tcPr>
          <w:p w14:paraId="61E315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vAlign w:val="center"/>
          </w:tcPr>
          <w:p w14:paraId="5FBAB1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tcW w:w="764" w:type="dxa"/>
            <w:vAlign w:val="center"/>
          </w:tcPr>
          <w:p w14:paraId="1844A5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64" w:type="dxa"/>
            <w:vAlign w:val="center"/>
          </w:tcPr>
          <w:p w14:paraId="1C881B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CA42F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1C720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F2653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1149.42</w:t>
            </w:r>
          </w:p>
        </w:tc>
      </w:tr>
      <w:tr w:rsidR="00C52691" w14:paraId="139D842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BB0AF4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4417AB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F0E3166" w14:textId="77777777" w:rsidR="00C52691" w:rsidRDefault="00D15025">
            <w:r>
              <w:rPr>
                <w:sz w:val="18"/>
                <w:szCs w:val="18"/>
              </w:rPr>
              <w:t>6032[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89EB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6.87</w:t>
            </w:r>
          </w:p>
        </w:tc>
        <w:tc>
          <w:tcPr>
            <w:tcW w:w="764" w:type="dxa"/>
            <w:vAlign w:val="center"/>
          </w:tcPr>
          <w:p w14:paraId="3C12BD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60B53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64" w:type="dxa"/>
            <w:vAlign w:val="center"/>
          </w:tcPr>
          <w:p w14:paraId="6B8D66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64" w:type="dxa"/>
            <w:vAlign w:val="center"/>
          </w:tcPr>
          <w:p w14:paraId="2AA222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91D03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92ADB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C430E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293.39</w:t>
            </w:r>
          </w:p>
        </w:tc>
      </w:tr>
      <w:tr w:rsidR="00C52691" w14:paraId="0208AD8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CE4C16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EDBC34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FDFBCEF" w14:textId="77777777" w:rsidR="00C52691" w:rsidRDefault="00D15025">
            <w:r>
              <w:rPr>
                <w:sz w:val="18"/>
                <w:szCs w:val="18"/>
              </w:rPr>
              <w:t>6034[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5FE8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B6761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8228D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2244</w:t>
            </w:r>
          </w:p>
        </w:tc>
        <w:tc>
          <w:tcPr>
            <w:tcW w:w="764" w:type="dxa"/>
            <w:vAlign w:val="center"/>
          </w:tcPr>
          <w:p w14:paraId="2088A6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764" w:type="dxa"/>
            <w:vAlign w:val="center"/>
          </w:tcPr>
          <w:p w14:paraId="356C14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E64C3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A9C61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C5B34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125.93</w:t>
            </w:r>
          </w:p>
        </w:tc>
      </w:tr>
      <w:tr w:rsidR="00C52691" w14:paraId="59CA28C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1F6BFF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22FDE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16A19BE" w14:textId="77777777" w:rsidR="00C52691" w:rsidRDefault="00D15025">
            <w:r>
              <w:rPr>
                <w:sz w:val="18"/>
                <w:szCs w:val="18"/>
              </w:rPr>
              <w:t>6036[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6A61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23965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EF02B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64" w:type="dxa"/>
            <w:vAlign w:val="center"/>
          </w:tcPr>
          <w:p w14:paraId="0EB99A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764" w:type="dxa"/>
            <w:vAlign w:val="center"/>
          </w:tcPr>
          <w:p w14:paraId="0166A2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97378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DE8C5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5EEEB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126.25</w:t>
            </w:r>
          </w:p>
        </w:tc>
      </w:tr>
      <w:tr w:rsidR="00C52691" w14:paraId="6C1556B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8A7F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B57C5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13460A3" w14:textId="77777777" w:rsidR="00C52691" w:rsidRDefault="00D15025">
            <w:r>
              <w:rPr>
                <w:sz w:val="18"/>
                <w:szCs w:val="18"/>
              </w:rPr>
              <w:t>6037[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6C08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88B6A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7876B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2387</w:t>
            </w:r>
          </w:p>
        </w:tc>
        <w:tc>
          <w:tcPr>
            <w:tcW w:w="764" w:type="dxa"/>
            <w:vAlign w:val="center"/>
          </w:tcPr>
          <w:p w14:paraId="012298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64" w:type="dxa"/>
            <w:vAlign w:val="center"/>
          </w:tcPr>
          <w:p w14:paraId="273406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1E96F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35DFC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7A8A6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133.93</w:t>
            </w:r>
          </w:p>
        </w:tc>
      </w:tr>
      <w:tr w:rsidR="00C52691" w14:paraId="63DD891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AD087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E2BAB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C5B8241" w14:textId="77777777" w:rsidR="00C52691" w:rsidRDefault="00D15025">
            <w:r>
              <w:rPr>
                <w:sz w:val="18"/>
                <w:szCs w:val="18"/>
              </w:rPr>
              <w:t>6038[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A0F0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241AA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C436B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317151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635109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6F39B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AB2BC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5F570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1EB1CAD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E07B3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2E2BFB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FE2DE05" w14:textId="77777777" w:rsidR="00C52691" w:rsidRDefault="00D15025">
            <w:r>
              <w:rPr>
                <w:sz w:val="18"/>
                <w:szCs w:val="18"/>
              </w:rPr>
              <w:t>6039[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6C6B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36D15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AE7A7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740C5A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190BDC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704C7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D755D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8C2D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77AD71D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5C08AD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69ABB3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90DCCEE" w14:textId="77777777" w:rsidR="00C52691" w:rsidRDefault="00D15025">
            <w:r>
              <w:rPr>
                <w:sz w:val="18"/>
                <w:szCs w:val="18"/>
              </w:rPr>
              <w:t>6040[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7BA2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F0398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804C5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2248</w:t>
            </w:r>
          </w:p>
        </w:tc>
        <w:tc>
          <w:tcPr>
            <w:tcW w:w="764" w:type="dxa"/>
            <w:vAlign w:val="center"/>
          </w:tcPr>
          <w:p w14:paraId="7A25C5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764" w:type="dxa"/>
            <w:vAlign w:val="center"/>
          </w:tcPr>
          <w:p w14:paraId="160F2E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F699E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1EAC2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6362E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126.14</w:t>
            </w:r>
          </w:p>
        </w:tc>
      </w:tr>
      <w:tr w:rsidR="00C52691" w14:paraId="5D30B55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F628D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58A909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FDA80D8" w14:textId="77777777" w:rsidR="00C52691" w:rsidRDefault="00D15025">
            <w:r>
              <w:rPr>
                <w:sz w:val="18"/>
                <w:szCs w:val="18"/>
              </w:rPr>
              <w:t>6041[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8DC5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5EFA8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62CDE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2246</w:t>
            </w:r>
          </w:p>
        </w:tc>
        <w:tc>
          <w:tcPr>
            <w:tcW w:w="764" w:type="dxa"/>
            <w:vAlign w:val="center"/>
          </w:tcPr>
          <w:p w14:paraId="424D92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959</w:t>
            </w:r>
          </w:p>
        </w:tc>
        <w:tc>
          <w:tcPr>
            <w:tcW w:w="764" w:type="dxa"/>
            <w:vAlign w:val="center"/>
          </w:tcPr>
          <w:p w14:paraId="34E8AD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D4F2B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135D4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9159C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126.04</w:t>
            </w:r>
          </w:p>
        </w:tc>
      </w:tr>
      <w:tr w:rsidR="00C52691" w14:paraId="0AE0910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0A899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F20275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F92B384" w14:textId="77777777" w:rsidR="00C52691" w:rsidRDefault="00D15025">
            <w:r>
              <w:rPr>
                <w:sz w:val="18"/>
                <w:szCs w:val="18"/>
              </w:rPr>
              <w:t>6042[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FD80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D2B4B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0FCC2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6BBF51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25AFAF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FE50F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197B0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35339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66259A3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29ACE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DDA626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DFDA60B" w14:textId="77777777" w:rsidR="00C52691" w:rsidRDefault="00D15025">
            <w:r>
              <w:rPr>
                <w:sz w:val="18"/>
                <w:szCs w:val="18"/>
              </w:rPr>
              <w:t>6043[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D7B6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C79C5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68846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64FB11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0ECC4A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E5A5B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B6B25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887A0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121.59</w:t>
            </w:r>
          </w:p>
        </w:tc>
      </w:tr>
      <w:tr w:rsidR="00C52691" w14:paraId="09EAEE6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B9A9EB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5C72DF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53C3181" w14:textId="77777777" w:rsidR="00C52691" w:rsidRDefault="00D15025">
            <w:r>
              <w:rPr>
                <w:sz w:val="18"/>
                <w:szCs w:val="18"/>
              </w:rPr>
              <w:t>6044[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43FF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18B173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AA293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2346</w:t>
            </w:r>
          </w:p>
        </w:tc>
        <w:tc>
          <w:tcPr>
            <w:tcW w:w="764" w:type="dxa"/>
            <w:vAlign w:val="center"/>
          </w:tcPr>
          <w:p w14:paraId="7A0210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64" w:type="dxa"/>
            <w:vAlign w:val="center"/>
          </w:tcPr>
          <w:p w14:paraId="3C45F7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341C1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CB6C4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AA5E9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131.63</w:t>
            </w:r>
          </w:p>
        </w:tc>
      </w:tr>
      <w:tr w:rsidR="00C52691" w14:paraId="184680A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C85B8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56C24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0CBE53A" w14:textId="77777777" w:rsidR="00C52691" w:rsidRDefault="00D15025">
            <w:r>
              <w:rPr>
                <w:sz w:val="18"/>
                <w:szCs w:val="18"/>
              </w:rPr>
              <w:t>6046[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258A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02C41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CD7AC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58F384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64" w:type="dxa"/>
            <w:vAlign w:val="center"/>
          </w:tcPr>
          <w:p w14:paraId="1125A9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CDE9F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38EB9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56895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123.36</w:t>
            </w:r>
          </w:p>
        </w:tc>
      </w:tr>
      <w:tr w:rsidR="00C52691" w14:paraId="606AFD6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C1871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267643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37BEE3E" w14:textId="77777777" w:rsidR="00C52691" w:rsidRDefault="00D15025">
            <w:r>
              <w:rPr>
                <w:sz w:val="18"/>
                <w:szCs w:val="18"/>
              </w:rPr>
              <w:t>6047[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6F81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4CFFE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A5052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5687D4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33F7F7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AD42C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8CAB8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4154E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2BE0718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38923A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F2A7EF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C557869" w14:textId="77777777" w:rsidR="00C52691" w:rsidRDefault="00D15025">
            <w:r>
              <w:rPr>
                <w:sz w:val="18"/>
                <w:szCs w:val="18"/>
              </w:rPr>
              <w:t>6048[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F934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45483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94508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786A02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15E911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94048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23152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9339B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2191B66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C7062E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E8FBC8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B400A6A" w14:textId="77777777" w:rsidR="00C52691" w:rsidRDefault="00D15025">
            <w:r>
              <w:rPr>
                <w:sz w:val="18"/>
                <w:szCs w:val="18"/>
              </w:rPr>
              <w:t>6049[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DC65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0C1C22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E6426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53165D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1C046E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1003C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11534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57AC2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6F77512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106B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6EF9FE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1D5AA4C" w14:textId="77777777" w:rsidR="00C52691" w:rsidRDefault="00D15025">
            <w:r>
              <w:rPr>
                <w:sz w:val="18"/>
                <w:szCs w:val="18"/>
              </w:rPr>
              <w:t>6050[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F2EF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3EDA6B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C6DEA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7FCB35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31D158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474B8B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83A40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DD56B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0FB20E5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71BA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91A547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2279BE4" w14:textId="77777777" w:rsidR="00C52691" w:rsidRDefault="00D15025">
            <w:r>
              <w:rPr>
                <w:sz w:val="18"/>
                <w:szCs w:val="18"/>
              </w:rPr>
              <w:t>6051[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9476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E8A9D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6B796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5C1A33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743DF6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82C26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0E03B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55A99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1A230DD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DDCB2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3C8121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D6B5559" w14:textId="77777777" w:rsidR="00C52691" w:rsidRDefault="00D15025">
            <w:r>
              <w:rPr>
                <w:sz w:val="18"/>
                <w:szCs w:val="18"/>
              </w:rPr>
              <w:t>6052[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B612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8EB94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0B022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502EF4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346E7D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DD259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9B678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826F8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19FE672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D79EC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F2A9F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F6FE7C9" w14:textId="77777777" w:rsidR="00C52691" w:rsidRDefault="00D15025">
            <w:r>
              <w:rPr>
                <w:sz w:val="18"/>
                <w:szCs w:val="18"/>
              </w:rPr>
              <w:t>6053[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1BEF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1C1AC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E0347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2ED7D8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64" w:type="dxa"/>
            <w:vAlign w:val="center"/>
          </w:tcPr>
          <w:p w14:paraId="299667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9FD14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D0663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2CE2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123.36</w:t>
            </w:r>
          </w:p>
        </w:tc>
      </w:tr>
      <w:tr w:rsidR="00C52691" w14:paraId="2A9EDE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C8B7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2239D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5E3CA7" w14:textId="77777777" w:rsidR="00C52691" w:rsidRDefault="00D15025">
            <w:r>
              <w:rPr>
                <w:sz w:val="18"/>
                <w:szCs w:val="18"/>
              </w:rPr>
              <w:t>6054[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497D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36179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D919F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2385</w:t>
            </w:r>
          </w:p>
        </w:tc>
        <w:tc>
          <w:tcPr>
            <w:tcW w:w="764" w:type="dxa"/>
            <w:vAlign w:val="center"/>
          </w:tcPr>
          <w:p w14:paraId="36A0BB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764" w:type="dxa"/>
            <w:vAlign w:val="center"/>
          </w:tcPr>
          <w:p w14:paraId="4F32F6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712643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3E5E0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4D2EB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133.83</w:t>
            </w:r>
          </w:p>
        </w:tc>
      </w:tr>
      <w:tr w:rsidR="00C52691" w14:paraId="3A8B325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BD1C5D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9A013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D210CF2" w14:textId="77777777" w:rsidR="00C52691" w:rsidRDefault="00D15025">
            <w:r>
              <w:rPr>
                <w:sz w:val="18"/>
                <w:szCs w:val="18"/>
              </w:rPr>
              <w:t>6055[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FAAC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6B1FB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50F96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520A90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7A6544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A06D1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29EC1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F736F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274B0AD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16FD6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2047BC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10CC0C8" w14:textId="77777777" w:rsidR="00C52691" w:rsidRDefault="00D15025">
            <w:r>
              <w:rPr>
                <w:sz w:val="18"/>
                <w:szCs w:val="18"/>
              </w:rPr>
              <w:t>6056[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4C83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5F5B1D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59331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3AE157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71DFE8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35DC50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004A7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DA17D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042E23E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4EB095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7D1E31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A00A6D7" w14:textId="77777777" w:rsidR="00C52691" w:rsidRDefault="00D15025">
            <w:r>
              <w:rPr>
                <w:sz w:val="18"/>
                <w:szCs w:val="18"/>
              </w:rPr>
              <w:t>6057[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0D71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CCCFA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EA22A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3E351B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16608C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0F52D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8F12B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71824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4E3B86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245E0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338688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60F7E48" w14:textId="77777777" w:rsidR="00C52691" w:rsidRDefault="00D15025">
            <w:r>
              <w:rPr>
                <w:sz w:val="18"/>
                <w:szCs w:val="18"/>
              </w:rPr>
              <w:t>6058[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6C45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43A7E3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ADB69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6E5AAE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764" w:type="dxa"/>
            <w:vAlign w:val="center"/>
          </w:tcPr>
          <w:p w14:paraId="27E38C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FA34D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16DC22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622C0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123.33</w:t>
            </w:r>
          </w:p>
        </w:tc>
      </w:tr>
      <w:tr w:rsidR="00C52691" w14:paraId="38A0DC2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CA9BC1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6A0944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964E879" w14:textId="77777777" w:rsidR="00C52691" w:rsidRDefault="00D15025">
            <w:r>
              <w:rPr>
                <w:sz w:val="18"/>
                <w:szCs w:val="18"/>
              </w:rPr>
              <w:t>6059[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370F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E5A55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A7DAC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724A41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764" w:type="dxa"/>
            <w:vAlign w:val="center"/>
          </w:tcPr>
          <w:p w14:paraId="25B164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16B86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5088B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3D4DF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123.33</w:t>
            </w:r>
          </w:p>
        </w:tc>
      </w:tr>
      <w:tr w:rsidR="00C52691" w14:paraId="5824FF0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E2A7A5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EA441F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E83327D" w14:textId="77777777" w:rsidR="00C52691" w:rsidRDefault="00D15025">
            <w:r>
              <w:rPr>
                <w:sz w:val="18"/>
                <w:szCs w:val="18"/>
              </w:rPr>
              <w:t>6060[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34C1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4E1A8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0114D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02D2CD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6C11F9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08AD5F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E3D30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C84A7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1A7141F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581D1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561A1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D7010CF" w14:textId="77777777" w:rsidR="00C52691" w:rsidRDefault="00D15025">
            <w:r>
              <w:rPr>
                <w:sz w:val="18"/>
                <w:szCs w:val="18"/>
              </w:rPr>
              <w:t>6061[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41C5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29433D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39E54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3C27DD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6069EE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AF998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45EB1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FCB04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5C8FE66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FD40F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FB2AE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4D3E1FB" w14:textId="77777777" w:rsidR="00C52691" w:rsidRDefault="00D15025">
            <w:r>
              <w:rPr>
                <w:sz w:val="18"/>
                <w:szCs w:val="18"/>
              </w:rPr>
              <w:t>6062[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9149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73B8D6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51CB6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764" w:type="dxa"/>
            <w:vAlign w:val="center"/>
          </w:tcPr>
          <w:p w14:paraId="098F39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64" w:type="dxa"/>
            <w:vAlign w:val="center"/>
          </w:tcPr>
          <w:p w14:paraId="56A3B5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176D6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71689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69C7D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121.60</w:t>
            </w:r>
          </w:p>
        </w:tc>
      </w:tr>
      <w:tr w:rsidR="00C52691" w14:paraId="2ACCF43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866F6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B6CC3E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6A3FD3C" w14:textId="77777777" w:rsidR="00C52691" w:rsidRDefault="00D15025">
            <w:r>
              <w:rPr>
                <w:sz w:val="18"/>
                <w:szCs w:val="18"/>
              </w:rPr>
              <w:t>6063[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36C6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764" w:type="dxa"/>
            <w:vAlign w:val="center"/>
          </w:tcPr>
          <w:p w14:paraId="6C7794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27B78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2344</w:t>
            </w:r>
          </w:p>
        </w:tc>
        <w:tc>
          <w:tcPr>
            <w:tcW w:w="764" w:type="dxa"/>
            <w:vAlign w:val="center"/>
          </w:tcPr>
          <w:p w14:paraId="15D557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1057</w:t>
            </w:r>
          </w:p>
        </w:tc>
        <w:tc>
          <w:tcPr>
            <w:tcW w:w="764" w:type="dxa"/>
            <w:vAlign w:val="center"/>
          </w:tcPr>
          <w:p w14:paraId="348EFC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C75B1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7A1994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27558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131.53</w:t>
            </w:r>
          </w:p>
        </w:tc>
      </w:tr>
      <w:tr w:rsidR="00C52691" w14:paraId="288097C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C257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21A74C18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A1F017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1033.09</w:t>
            </w:r>
          </w:p>
        </w:tc>
        <w:tc>
          <w:tcPr>
            <w:tcW w:w="764" w:type="dxa"/>
            <w:vAlign w:val="center"/>
          </w:tcPr>
          <w:p w14:paraId="02874C4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B852B4A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131922</w:t>
            </w:r>
          </w:p>
        </w:tc>
        <w:tc>
          <w:tcPr>
            <w:tcW w:w="764" w:type="dxa"/>
            <w:vAlign w:val="center"/>
          </w:tcPr>
          <w:p w14:paraId="5EDA68E9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54728</w:t>
            </w:r>
          </w:p>
        </w:tc>
        <w:tc>
          <w:tcPr>
            <w:tcW w:w="764" w:type="dxa"/>
            <w:vAlign w:val="center"/>
          </w:tcPr>
          <w:p w14:paraId="7BF797DF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77194</w:t>
            </w:r>
          </w:p>
        </w:tc>
        <w:tc>
          <w:tcPr>
            <w:tcW w:w="905" w:type="dxa"/>
            <w:vAlign w:val="center"/>
          </w:tcPr>
          <w:p w14:paraId="648A2F0F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110.68</w:t>
            </w:r>
          </w:p>
        </w:tc>
        <w:tc>
          <w:tcPr>
            <w:tcW w:w="730" w:type="dxa"/>
            <w:vAlign w:val="center"/>
          </w:tcPr>
          <w:p w14:paraId="243C45C4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60282</w:t>
            </w:r>
          </w:p>
        </w:tc>
        <w:tc>
          <w:tcPr>
            <w:tcW w:w="905" w:type="dxa"/>
            <w:vAlign w:val="center"/>
          </w:tcPr>
          <w:p w14:paraId="374D389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127.70</w:t>
            </w:r>
          </w:p>
        </w:tc>
      </w:tr>
      <w:tr w:rsidR="00C52691" w14:paraId="3D816504" w14:textId="77777777">
        <w:trPr>
          <w:jc w:val="center"/>
        </w:trPr>
        <w:tc>
          <w:tcPr>
            <w:tcW w:w="2885" w:type="dxa"/>
            <w:gridSpan w:val="3"/>
          </w:tcPr>
          <w:p w14:paraId="684C6DFC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5724469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8324.21</w:t>
            </w:r>
          </w:p>
        </w:tc>
        <w:tc>
          <w:tcPr>
            <w:tcW w:w="764" w:type="dxa"/>
            <w:vAlign w:val="center"/>
          </w:tcPr>
          <w:p w14:paraId="25B429B4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BB0AFFE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774503</w:t>
            </w:r>
          </w:p>
        </w:tc>
        <w:tc>
          <w:tcPr>
            <w:tcW w:w="764" w:type="dxa"/>
            <w:vAlign w:val="center"/>
          </w:tcPr>
          <w:p w14:paraId="145C4F5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307478</w:t>
            </w:r>
          </w:p>
        </w:tc>
        <w:tc>
          <w:tcPr>
            <w:tcW w:w="764" w:type="dxa"/>
            <w:vAlign w:val="center"/>
          </w:tcPr>
          <w:p w14:paraId="345C423A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467026</w:t>
            </w:r>
          </w:p>
        </w:tc>
        <w:tc>
          <w:tcPr>
            <w:tcW w:w="905" w:type="dxa"/>
            <w:vAlign w:val="center"/>
          </w:tcPr>
          <w:p w14:paraId="52657673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669.64</w:t>
            </w:r>
          </w:p>
        </w:tc>
        <w:tc>
          <w:tcPr>
            <w:tcW w:w="730" w:type="dxa"/>
            <w:vAlign w:val="center"/>
          </w:tcPr>
          <w:p w14:paraId="197DE947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364706</w:t>
            </w:r>
          </w:p>
        </w:tc>
        <w:tc>
          <w:tcPr>
            <w:tcW w:w="905" w:type="dxa"/>
            <w:vAlign w:val="center"/>
          </w:tcPr>
          <w:p w14:paraId="0E6B17EC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93.04</w:t>
            </w:r>
          </w:p>
        </w:tc>
      </w:tr>
    </w:tbl>
    <w:p w14:paraId="280D31B5" w14:textId="77777777" w:rsidR="00C52691" w:rsidRDefault="00D15025">
      <w:pPr>
        <w:pStyle w:val="1"/>
        <w:rPr>
          <w:szCs w:val="24"/>
        </w:rPr>
      </w:pPr>
      <w:bookmarkStart w:id="128" w:name="_Toc59456661"/>
      <w:r>
        <w:rPr>
          <w:szCs w:val="24"/>
        </w:rPr>
        <w:t>新风负荷表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1632"/>
        <w:gridCol w:w="848"/>
        <w:gridCol w:w="962"/>
        <w:gridCol w:w="905"/>
        <w:gridCol w:w="905"/>
        <w:gridCol w:w="905"/>
        <w:gridCol w:w="905"/>
        <w:gridCol w:w="905"/>
      </w:tblGrid>
      <w:tr w:rsidR="00C52691" w14:paraId="5033F976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1D38ABC5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2227531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EF69D5D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FFB3FA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DA86AB0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111DF4A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5B015BD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F3ED73D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8D4285D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E1D2C29" w14:textId="77777777" w:rsidR="00C52691" w:rsidRDefault="00D15025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C52691" w14:paraId="237C71EA" w14:textId="77777777">
        <w:tc>
          <w:tcPr>
            <w:tcW w:w="679" w:type="dxa"/>
            <w:vMerge w:val="restart"/>
            <w:vAlign w:val="center"/>
          </w:tcPr>
          <w:p w14:paraId="74F5F22A" w14:textId="77777777" w:rsidR="00C52691" w:rsidRDefault="00D15025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14:paraId="1A582E5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3F6ADD3" w14:textId="77777777" w:rsidR="00C52691" w:rsidRDefault="00D15025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7758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29AB3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3EA81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68947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B7AD2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1DACE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2326C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B2FC04F" w14:textId="77777777">
        <w:tc>
          <w:tcPr>
            <w:tcW w:w="679" w:type="dxa"/>
            <w:vMerge/>
            <w:vAlign w:val="center"/>
          </w:tcPr>
          <w:p w14:paraId="782AEA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6229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DD73F85" w14:textId="77777777" w:rsidR="00C52691" w:rsidRDefault="00D15025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ACB5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DB2FD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6BD4E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77A1E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2FAB5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70511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87994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3D5465E" w14:textId="77777777">
        <w:tc>
          <w:tcPr>
            <w:tcW w:w="679" w:type="dxa"/>
            <w:vMerge/>
            <w:vAlign w:val="center"/>
          </w:tcPr>
          <w:p w14:paraId="31F1574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AE7B6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AC06612" w14:textId="77777777" w:rsidR="00C52691" w:rsidRDefault="00D15025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18A9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73D32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1B469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13831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3D65B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18679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EEA0B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92327BE" w14:textId="77777777">
        <w:tc>
          <w:tcPr>
            <w:tcW w:w="679" w:type="dxa"/>
            <w:vMerge/>
            <w:vAlign w:val="center"/>
          </w:tcPr>
          <w:p w14:paraId="07F9696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4C70E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D9500E6" w14:textId="77777777" w:rsidR="00C52691" w:rsidRDefault="00D15025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5058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D5AB5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BEB7E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44DDD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A34A2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04CA9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81643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1FC11B5" w14:textId="77777777">
        <w:tc>
          <w:tcPr>
            <w:tcW w:w="679" w:type="dxa"/>
            <w:vMerge/>
            <w:vAlign w:val="center"/>
          </w:tcPr>
          <w:p w14:paraId="64B87F8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00961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28BA1FD" w14:textId="77777777" w:rsidR="00C52691" w:rsidRDefault="00D15025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D23D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9897D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A9686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BB466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2C28F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D1803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D5ADD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D98EE16" w14:textId="77777777">
        <w:tc>
          <w:tcPr>
            <w:tcW w:w="679" w:type="dxa"/>
            <w:vMerge/>
            <w:vAlign w:val="center"/>
          </w:tcPr>
          <w:p w14:paraId="4E403FE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E0FB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F10E142" w14:textId="77777777" w:rsidR="00C52691" w:rsidRDefault="00D15025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9EA1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19753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57165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A5CD5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66CF0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C4134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C824B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1F5E99E" w14:textId="77777777">
        <w:tc>
          <w:tcPr>
            <w:tcW w:w="679" w:type="dxa"/>
            <w:vMerge/>
            <w:vAlign w:val="center"/>
          </w:tcPr>
          <w:p w14:paraId="3EF28C9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0986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A72304E" w14:textId="77777777" w:rsidR="00C52691" w:rsidRDefault="00D15025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B415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CB332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1A26A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EEE91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14140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F49CA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CE03F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E748DBB" w14:textId="77777777">
        <w:tc>
          <w:tcPr>
            <w:tcW w:w="679" w:type="dxa"/>
            <w:vMerge/>
            <w:vAlign w:val="center"/>
          </w:tcPr>
          <w:p w14:paraId="12101C0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110DC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C49F963" w14:textId="77777777" w:rsidR="00C52691" w:rsidRDefault="00D15025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F114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7BF3F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EFF41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187C8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130BA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5600A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07909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B8A45D7" w14:textId="77777777">
        <w:tc>
          <w:tcPr>
            <w:tcW w:w="679" w:type="dxa"/>
            <w:vMerge/>
            <w:vAlign w:val="center"/>
          </w:tcPr>
          <w:p w14:paraId="086E2A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5417A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61D04D8" w14:textId="77777777" w:rsidR="00C52691" w:rsidRDefault="00D15025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4F80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EFDB0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55BC5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CC6BA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EE6C5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64557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D2911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AA7C489" w14:textId="77777777">
        <w:tc>
          <w:tcPr>
            <w:tcW w:w="679" w:type="dxa"/>
            <w:vMerge/>
            <w:vAlign w:val="center"/>
          </w:tcPr>
          <w:p w14:paraId="72A614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7B07E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2EAE396" w14:textId="77777777" w:rsidR="00C52691" w:rsidRDefault="00D15025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29D3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7B4DE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CF85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42FA3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2A341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C15AC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69845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8F64535" w14:textId="77777777">
        <w:tc>
          <w:tcPr>
            <w:tcW w:w="679" w:type="dxa"/>
            <w:vMerge/>
            <w:vAlign w:val="center"/>
          </w:tcPr>
          <w:p w14:paraId="512B97A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64EF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B525B69" w14:textId="77777777" w:rsidR="00C52691" w:rsidRDefault="00D15025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897D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291EE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36515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7E568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6E2A8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05618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1EC15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1DB1F28" w14:textId="77777777">
        <w:tc>
          <w:tcPr>
            <w:tcW w:w="679" w:type="dxa"/>
            <w:vMerge/>
            <w:vAlign w:val="center"/>
          </w:tcPr>
          <w:p w14:paraId="3AC9C98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4476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F817ED5" w14:textId="77777777" w:rsidR="00C52691" w:rsidRDefault="00D15025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EB95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9DE02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51D86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8BAE0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43B1E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B0BD1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F76F6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F921940" w14:textId="77777777">
        <w:tc>
          <w:tcPr>
            <w:tcW w:w="679" w:type="dxa"/>
            <w:vMerge/>
            <w:vAlign w:val="center"/>
          </w:tcPr>
          <w:p w14:paraId="7E47242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422E0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7ED92BF" w14:textId="77777777" w:rsidR="00C52691" w:rsidRDefault="00D15025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2384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D8DB8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0E4F4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A798D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44808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A6BE9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8F5FA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ACC3D2B" w14:textId="77777777">
        <w:tc>
          <w:tcPr>
            <w:tcW w:w="679" w:type="dxa"/>
            <w:vMerge/>
            <w:vAlign w:val="center"/>
          </w:tcPr>
          <w:p w14:paraId="12DF7BD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9E23B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7CE24EA" w14:textId="77777777" w:rsidR="00C52691" w:rsidRDefault="00D15025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6AE6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210C6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8AC2E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71FB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FC3BB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30986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F7D08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FFC28B3" w14:textId="77777777">
        <w:tc>
          <w:tcPr>
            <w:tcW w:w="679" w:type="dxa"/>
            <w:vMerge/>
            <w:vAlign w:val="center"/>
          </w:tcPr>
          <w:p w14:paraId="685388F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BB411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5BD7191" w14:textId="77777777" w:rsidR="00C52691" w:rsidRDefault="00D15025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BA89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23860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7CD0A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01CF2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1803A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F3E87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CDCDC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F146298" w14:textId="77777777">
        <w:tc>
          <w:tcPr>
            <w:tcW w:w="679" w:type="dxa"/>
            <w:vMerge/>
            <w:vAlign w:val="center"/>
          </w:tcPr>
          <w:p w14:paraId="77B233B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77DC4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349C0E5" w14:textId="77777777" w:rsidR="00C52691" w:rsidRDefault="00D15025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79E0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1B095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E5C53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6EE26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95A26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28A9D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ABEA6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706D06D" w14:textId="77777777">
        <w:tc>
          <w:tcPr>
            <w:tcW w:w="679" w:type="dxa"/>
            <w:vMerge/>
            <w:vAlign w:val="center"/>
          </w:tcPr>
          <w:p w14:paraId="4C175A3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ED4A6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84BF10A" w14:textId="77777777" w:rsidR="00C52691" w:rsidRDefault="00D15025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6AD9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218D8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E3C36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6FD7F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61F66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DBD69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68212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867E572" w14:textId="77777777">
        <w:tc>
          <w:tcPr>
            <w:tcW w:w="679" w:type="dxa"/>
            <w:vMerge/>
            <w:vAlign w:val="center"/>
          </w:tcPr>
          <w:p w14:paraId="6B76B53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140EF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08E4AD5" w14:textId="77777777" w:rsidR="00C52691" w:rsidRDefault="00D15025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D99C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06712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D4684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56533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68083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B4B65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68FDE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72D2CE9" w14:textId="77777777">
        <w:tc>
          <w:tcPr>
            <w:tcW w:w="679" w:type="dxa"/>
            <w:vMerge/>
            <w:vAlign w:val="center"/>
          </w:tcPr>
          <w:p w14:paraId="14D9F47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857AD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3C54CC4" w14:textId="77777777" w:rsidR="00C52691" w:rsidRDefault="00D15025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1EAE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B177B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EE0EB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5C3A4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D8666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81CAB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EE736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8E014F3" w14:textId="77777777">
        <w:tc>
          <w:tcPr>
            <w:tcW w:w="679" w:type="dxa"/>
            <w:vMerge/>
            <w:vAlign w:val="center"/>
          </w:tcPr>
          <w:p w14:paraId="0B20BE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378A3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7BE0F30" w14:textId="77777777" w:rsidR="00C52691" w:rsidRDefault="00D15025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5968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E0CB7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8FAA1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2174C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2E32C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03E7C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82D9C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A236945" w14:textId="77777777">
        <w:tc>
          <w:tcPr>
            <w:tcW w:w="679" w:type="dxa"/>
            <w:vMerge/>
            <w:vAlign w:val="center"/>
          </w:tcPr>
          <w:p w14:paraId="77909D6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F313D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54D0B86" w14:textId="77777777" w:rsidR="00C52691" w:rsidRDefault="00D15025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C00D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DD358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00152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DD68A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A8403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598CE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23158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D96551B" w14:textId="77777777">
        <w:tc>
          <w:tcPr>
            <w:tcW w:w="679" w:type="dxa"/>
            <w:vMerge/>
            <w:vAlign w:val="center"/>
          </w:tcPr>
          <w:p w14:paraId="2B8A4B0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6DA9B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1144DE2" w14:textId="77777777" w:rsidR="00C52691" w:rsidRDefault="00D15025"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FCBB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4BACC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D47F7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E915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4EADF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19062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B2536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3354494" w14:textId="77777777">
        <w:tc>
          <w:tcPr>
            <w:tcW w:w="679" w:type="dxa"/>
            <w:vMerge/>
            <w:vAlign w:val="center"/>
          </w:tcPr>
          <w:p w14:paraId="7B4BA6E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4DD6D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536B1B7" w14:textId="77777777" w:rsidR="00C52691" w:rsidRDefault="00D15025"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4CB6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00665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07294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6C49B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F913B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19DF9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46B4B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09226EE" w14:textId="77777777">
        <w:tc>
          <w:tcPr>
            <w:tcW w:w="679" w:type="dxa"/>
            <w:vMerge/>
            <w:vAlign w:val="center"/>
          </w:tcPr>
          <w:p w14:paraId="5D94E00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62FC3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7722F4E" w14:textId="77777777" w:rsidR="00C52691" w:rsidRDefault="00D15025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8DAA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FC202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F433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362A2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9F228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A1B9F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0B526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BD575AF" w14:textId="77777777">
        <w:tc>
          <w:tcPr>
            <w:tcW w:w="679" w:type="dxa"/>
            <w:vMerge/>
            <w:vAlign w:val="center"/>
          </w:tcPr>
          <w:p w14:paraId="31EC68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657FF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1EAAC47" w14:textId="77777777" w:rsidR="00C52691" w:rsidRDefault="00D15025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DFE4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24272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A2FDA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8D811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42EAE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DE648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6815C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8C1D799" w14:textId="77777777">
        <w:tc>
          <w:tcPr>
            <w:tcW w:w="679" w:type="dxa"/>
            <w:vMerge/>
            <w:vAlign w:val="center"/>
          </w:tcPr>
          <w:p w14:paraId="7710B92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9AF8E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F4AE478" w14:textId="77777777" w:rsidR="00C52691" w:rsidRDefault="00D15025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2BBE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44314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C686A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CD88C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A950F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37FD1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985B0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01FC19A" w14:textId="77777777">
        <w:tc>
          <w:tcPr>
            <w:tcW w:w="679" w:type="dxa"/>
            <w:vMerge/>
            <w:vAlign w:val="center"/>
          </w:tcPr>
          <w:p w14:paraId="5F78CFB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C47B3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4B8A701" w14:textId="77777777" w:rsidR="00C52691" w:rsidRDefault="00D15025"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EBB5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F8C4A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4178C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6713E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16B35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8EFE0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59354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31D082F" w14:textId="77777777">
        <w:tc>
          <w:tcPr>
            <w:tcW w:w="679" w:type="dxa"/>
            <w:vMerge/>
            <w:vAlign w:val="center"/>
          </w:tcPr>
          <w:p w14:paraId="7D52E7A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8D6F5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CF56B0A" w14:textId="77777777" w:rsidR="00C52691" w:rsidRDefault="00D15025"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186A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39B5B5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B0394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351CE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4761E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27650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FF2DD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3B7A41A1" w14:textId="77777777">
        <w:tc>
          <w:tcPr>
            <w:tcW w:w="679" w:type="dxa"/>
            <w:vMerge/>
            <w:vAlign w:val="center"/>
          </w:tcPr>
          <w:p w14:paraId="0BCFA2F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AB471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0D3A6D3" w14:textId="77777777" w:rsidR="00C52691" w:rsidRDefault="00D15025"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B3B6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37CBC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35262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A9B61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60710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81CE3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7448A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50D7597" w14:textId="77777777">
        <w:tc>
          <w:tcPr>
            <w:tcW w:w="679" w:type="dxa"/>
            <w:vMerge/>
            <w:vAlign w:val="center"/>
          </w:tcPr>
          <w:p w14:paraId="5C3483E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B5C4A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9474026" w14:textId="77777777" w:rsidR="00C52691" w:rsidRDefault="00D15025"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74AB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FECC1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8D00D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08FA7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21790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D0452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9E519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45B95EA" w14:textId="77777777">
        <w:tc>
          <w:tcPr>
            <w:tcW w:w="679" w:type="dxa"/>
            <w:vMerge/>
            <w:vAlign w:val="center"/>
          </w:tcPr>
          <w:p w14:paraId="3064F9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C5511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8C496CE" w14:textId="77777777" w:rsidR="00C52691" w:rsidRDefault="00D15025"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DA20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tcW w:w="962" w:type="dxa"/>
            <w:vAlign w:val="center"/>
          </w:tcPr>
          <w:p w14:paraId="031203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5161C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5078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61E41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1B9AF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B8FBD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140.33</w:t>
            </w:r>
          </w:p>
        </w:tc>
      </w:tr>
      <w:tr w:rsidR="00C52691" w14:paraId="67FC491B" w14:textId="77777777">
        <w:tc>
          <w:tcPr>
            <w:tcW w:w="679" w:type="dxa"/>
            <w:vMerge/>
            <w:vAlign w:val="center"/>
          </w:tcPr>
          <w:p w14:paraId="08931A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5F5CC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B78105E" w14:textId="77777777" w:rsidR="00C52691" w:rsidRDefault="00D15025">
            <w:r>
              <w:rPr>
                <w:sz w:val="18"/>
                <w:szCs w:val="18"/>
              </w:rPr>
              <w:t>1032[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18D5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BC5F9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4FE13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24E47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02C31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A754E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149D1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07B05AD" w14:textId="77777777">
        <w:tc>
          <w:tcPr>
            <w:tcW w:w="679" w:type="dxa"/>
            <w:vMerge/>
            <w:vAlign w:val="center"/>
          </w:tcPr>
          <w:p w14:paraId="548D8A6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03FD2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51338DB" w14:textId="77777777" w:rsidR="00C52691" w:rsidRDefault="00D15025"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78D6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FD5DE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ACC69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EE593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8698E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48981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A2AA1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4AFEF4F" w14:textId="77777777">
        <w:tc>
          <w:tcPr>
            <w:tcW w:w="679" w:type="dxa"/>
            <w:vMerge/>
            <w:vAlign w:val="center"/>
          </w:tcPr>
          <w:p w14:paraId="7A959D9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CC226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A504380" w14:textId="77777777" w:rsidR="00C52691" w:rsidRDefault="00D15025"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3A51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2C65D5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9B998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25FC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C418E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A0B54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FADAC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2D624899" w14:textId="77777777">
        <w:tc>
          <w:tcPr>
            <w:tcW w:w="679" w:type="dxa"/>
            <w:vMerge/>
            <w:vAlign w:val="center"/>
          </w:tcPr>
          <w:p w14:paraId="5C7C745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8791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4D4BE6C" w14:textId="77777777" w:rsidR="00C52691" w:rsidRDefault="00D15025"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9A04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F9D70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5F005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419A1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6506E7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6AB74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AB42E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E7D8D63" w14:textId="77777777">
        <w:tc>
          <w:tcPr>
            <w:tcW w:w="679" w:type="dxa"/>
            <w:vMerge/>
            <w:vAlign w:val="center"/>
          </w:tcPr>
          <w:p w14:paraId="2E87E7A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CDE15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B4B400B" w14:textId="77777777" w:rsidR="00C52691" w:rsidRDefault="00D15025"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E4B3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0CBBB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2E4BD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4F25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352B1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66F7C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E0DB2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B4FF4DC" w14:textId="77777777">
        <w:tc>
          <w:tcPr>
            <w:tcW w:w="679" w:type="dxa"/>
            <w:vMerge/>
            <w:vAlign w:val="center"/>
          </w:tcPr>
          <w:p w14:paraId="51A5D3F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C1DC7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5336F02" w14:textId="77777777" w:rsidR="00C52691" w:rsidRDefault="00D15025">
            <w:r>
              <w:rPr>
                <w:sz w:val="18"/>
                <w:szCs w:val="18"/>
              </w:rPr>
              <w:t>1037[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369F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78860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5E31B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4AB84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3174B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FC660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86A91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9AC3AEE" w14:textId="77777777">
        <w:tc>
          <w:tcPr>
            <w:tcW w:w="679" w:type="dxa"/>
            <w:vMerge/>
            <w:vAlign w:val="center"/>
          </w:tcPr>
          <w:p w14:paraId="45719EB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E3E4E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BD1FBE9" w14:textId="77777777" w:rsidR="00C52691" w:rsidRDefault="00D15025">
            <w:r>
              <w:rPr>
                <w:sz w:val="18"/>
                <w:szCs w:val="18"/>
              </w:rPr>
              <w:t>1038[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BA13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A7BB7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730B3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2515C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650BA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218E0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F786A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6CFA52E" w14:textId="77777777">
        <w:tc>
          <w:tcPr>
            <w:tcW w:w="679" w:type="dxa"/>
            <w:vMerge/>
            <w:vAlign w:val="center"/>
          </w:tcPr>
          <w:p w14:paraId="4F5D94F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281BF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1C5F64D" w14:textId="77777777" w:rsidR="00C52691" w:rsidRDefault="00D15025">
            <w:r>
              <w:rPr>
                <w:sz w:val="18"/>
                <w:szCs w:val="18"/>
              </w:rPr>
              <w:t>1039[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86AF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405D9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F85F1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A0C2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2651C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BF41A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EA90F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2CC3DDB" w14:textId="77777777">
        <w:tc>
          <w:tcPr>
            <w:tcW w:w="679" w:type="dxa"/>
            <w:vMerge/>
            <w:vAlign w:val="center"/>
          </w:tcPr>
          <w:p w14:paraId="2700A5A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E016F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5DDE203" w14:textId="77777777" w:rsidR="00C52691" w:rsidRDefault="00D15025"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3476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3B64F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40586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314A8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A95ED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4B6A6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E2955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EE41531" w14:textId="77777777">
        <w:tc>
          <w:tcPr>
            <w:tcW w:w="679" w:type="dxa"/>
            <w:vMerge/>
            <w:vAlign w:val="center"/>
          </w:tcPr>
          <w:p w14:paraId="006DEB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FDD64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C1116BE" w14:textId="77777777" w:rsidR="00C52691" w:rsidRDefault="00D15025">
            <w:r>
              <w:rPr>
                <w:sz w:val="18"/>
                <w:szCs w:val="18"/>
              </w:rPr>
              <w:t>1041[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A22C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6944E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298CB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BEAD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019A3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2AE0D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A489E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7E74DCC" w14:textId="77777777">
        <w:tc>
          <w:tcPr>
            <w:tcW w:w="679" w:type="dxa"/>
            <w:vMerge/>
            <w:vAlign w:val="center"/>
          </w:tcPr>
          <w:p w14:paraId="4F0DC2A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F26AC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7F7E8EE" w14:textId="77777777" w:rsidR="00C52691" w:rsidRDefault="00D15025">
            <w:r>
              <w:rPr>
                <w:sz w:val="18"/>
                <w:szCs w:val="18"/>
              </w:rPr>
              <w:t>1042[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AFBD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D0A10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63ABB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641F9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C0830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12F6A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31A6D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0FBE9F8" w14:textId="77777777">
        <w:tc>
          <w:tcPr>
            <w:tcW w:w="679" w:type="dxa"/>
            <w:vMerge/>
            <w:vAlign w:val="center"/>
          </w:tcPr>
          <w:p w14:paraId="1FA0487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0941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130836" w14:textId="77777777" w:rsidR="00C52691" w:rsidRDefault="00D15025">
            <w:r>
              <w:rPr>
                <w:sz w:val="18"/>
                <w:szCs w:val="18"/>
              </w:rPr>
              <w:t>1043[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2EFF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404CD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75A8D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7F6F9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8C12D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5F97E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F7119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2BD374D" w14:textId="77777777">
        <w:tc>
          <w:tcPr>
            <w:tcW w:w="679" w:type="dxa"/>
            <w:vMerge/>
            <w:vAlign w:val="center"/>
          </w:tcPr>
          <w:p w14:paraId="1B4B9F4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29DB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3CA47A1" w14:textId="77777777" w:rsidR="00C52691" w:rsidRDefault="00D15025">
            <w:r>
              <w:rPr>
                <w:sz w:val="18"/>
                <w:szCs w:val="18"/>
              </w:rPr>
              <w:t>1044[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2AD6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542.63</w:t>
            </w:r>
          </w:p>
        </w:tc>
        <w:tc>
          <w:tcPr>
            <w:tcW w:w="962" w:type="dxa"/>
            <w:vAlign w:val="center"/>
          </w:tcPr>
          <w:p w14:paraId="0064DC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86127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22EE3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BE0B5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698C5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DF032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1.85</w:t>
            </w:r>
          </w:p>
        </w:tc>
      </w:tr>
      <w:tr w:rsidR="00C52691" w14:paraId="3341D9C9" w14:textId="77777777">
        <w:tc>
          <w:tcPr>
            <w:tcW w:w="679" w:type="dxa"/>
            <w:vMerge/>
            <w:vAlign w:val="center"/>
          </w:tcPr>
          <w:p w14:paraId="6FFF543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4FD57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EBD3BAD" w14:textId="77777777" w:rsidR="00C52691" w:rsidRDefault="00D15025">
            <w:r>
              <w:rPr>
                <w:sz w:val="18"/>
                <w:szCs w:val="18"/>
              </w:rPr>
              <w:t>1045[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A748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8A631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AC0F1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0F4C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0E929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BE1F3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65198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2D2DD7F" w14:textId="77777777">
        <w:tc>
          <w:tcPr>
            <w:tcW w:w="679" w:type="dxa"/>
            <w:vMerge/>
            <w:vAlign w:val="center"/>
          </w:tcPr>
          <w:p w14:paraId="004CCD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7C82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CB4C6D4" w14:textId="77777777" w:rsidR="00C52691" w:rsidRDefault="00D15025">
            <w:r>
              <w:rPr>
                <w:sz w:val="18"/>
                <w:szCs w:val="18"/>
              </w:rPr>
              <w:t>1046[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3C8E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4421B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72EFE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0F489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04621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D811E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D6C67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767AE4A" w14:textId="77777777">
        <w:tc>
          <w:tcPr>
            <w:tcW w:w="679" w:type="dxa"/>
            <w:vMerge/>
            <w:vAlign w:val="center"/>
          </w:tcPr>
          <w:p w14:paraId="4E88361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8EF75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9B414FB" w14:textId="77777777" w:rsidR="00C52691" w:rsidRDefault="00D15025">
            <w:r>
              <w:rPr>
                <w:sz w:val="18"/>
                <w:szCs w:val="18"/>
              </w:rPr>
              <w:t>1047[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95C0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8067D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C0604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DEB71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C6ED2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28F95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96FF7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7DEE9D8" w14:textId="77777777">
        <w:tc>
          <w:tcPr>
            <w:tcW w:w="679" w:type="dxa"/>
            <w:vMerge/>
            <w:vAlign w:val="center"/>
          </w:tcPr>
          <w:p w14:paraId="1F96117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27FD9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839102E" w14:textId="77777777" w:rsidR="00C52691" w:rsidRDefault="00D15025">
            <w:r>
              <w:rPr>
                <w:sz w:val="18"/>
                <w:szCs w:val="18"/>
              </w:rPr>
              <w:t>1048[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2E8B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4AF6D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91970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0AF4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F509B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26748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F493E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58BC8A3" w14:textId="77777777">
        <w:tc>
          <w:tcPr>
            <w:tcW w:w="679" w:type="dxa"/>
            <w:vMerge/>
            <w:vAlign w:val="center"/>
          </w:tcPr>
          <w:p w14:paraId="5DBDCAE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1CD12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D91E1CC" w14:textId="77777777" w:rsidR="00C52691" w:rsidRDefault="00D15025">
            <w:r>
              <w:rPr>
                <w:sz w:val="18"/>
                <w:szCs w:val="18"/>
              </w:rPr>
              <w:t>1049[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9034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731D0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D1590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F4B0E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D84F4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0AC19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549A6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0DCB7E9" w14:textId="77777777">
        <w:tc>
          <w:tcPr>
            <w:tcW w:w="679" w:type="dxa"/>
            <w:vMerge/>
            <w:vAlign w:val="center"/>
          </w:tcPr>
          <w:p w14:paraId="5E9CD8E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38E40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B91253B" w14:textId="77777777" w:rsidR="00C52691" w:rsidRDefault="00D15025">
            <w:r>
              <w:rPr>
                <w:sz w:val="18"/>
                <w:szCs w:val="18"/>
              </w:rPr>
              <w:t>1050[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4E1A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16915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77A30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5A992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5752A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AE538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6A4F1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57782CD" w14:textId="77777777">
        <w:tc>
          <w:tcPr>
            <w:tcW w:w="679" w:type="dxa"/>
            <w:vMerge/>
            <w:vAlign w:val="center"/>
          </w:tcPr>
          <w:p w14:paraId="6E88443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AD619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285006C" w14:textId="77777777" w:rsidR="00C52691" w:rsidRDefault="00D15025">
            <w:r>
              <w:rPr>
                <w:sz w:val="18"/>
                <w:szCs w:val="18"/>
              </w:rPr>
              <w:t>1051[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6DF5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C7950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522FC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2A6C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8974F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FBEE1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8E6B3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8F0BA78" w14:textId="77777777">
        <w:tc>
          <w:tcPr>
            <w:tcW w:w="679" w:type="dxa"/>
            <w:vMerge/>
            <w:vAlign w:val="center"/>
          </w:tcPr>
          <w:p w14:paraId="34E1E9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C8F84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DEA590C" w14:textId="77777777" w:rsidR="00C52691" w:rsidRDefault="00D15025">
            <w:r>
              <w:rPr>
                <w:sz w:val="18"/>
                <w:szCs w:val="18"/>
              </w:rPr>
              <w:t>1052[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66E8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0E865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E9AC8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31098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EAD59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B5891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FE540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AA4DABD" w14:textId="77777777">
        <w:tc>
          <w:tcPr>
            <w:tcW w:w="679" w:type="dxa"/>
            <w:vMerge/>
            <w:vAlign w:val="center"/>
          </w:tcPr>
          <w:p w14:paraId="762E6F7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76712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0DFF867" w14:textId="77777777" w:rsidR="00C52691" w:rsidRDefault="00D15025">
            <w:r>
              <w:rPr>
                <w:sz w:val="18"/>
                <w:szCs w:val="18"/>
              </w:rPr>
              <w:t>1053[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495E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8B7B7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B09EB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6A9CA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ABE4B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16588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F38A1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E862484" w14:textId="77777777">
        <w:tc>
          <w:tcPr>
            <w:tcW w:w="679" w:type="dxa"/>
            <w:vMerge/>
            <w:vAlign w:val="center"/>
          </w:tcPr>
          <w:p w14:paraId="516882C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6D679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D2B7274" w14:textId="77777777" w:rsidR="00C52691" w:rsidRDefault="00D15025">
            <w:r>
              <w:rPr>
                <w:sz w:val="18"/>
                <w:szCs w:val="18"/>
              </w:rPr>
              <w:t>1054[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D2B6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CA623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CB7F0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7878D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64C5C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A8F88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F8579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2DACB11" w14:textId="77777777">
        <w:tc>
          <w:tcPr>
            <w:tcW w:w="679" w:type="dxa"/>
            <w:vMerge/>
            <w:vAlign w:val="center"/>
          </w:tcPr>
          <w:p w14:paraId="4B3390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45FE4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C39D246" w14:textId="77777777" w:rsidR="00C52691" w:rsidRDefault="00D15025">
            <w:r>
              <w:rPr>
                <w:sz w:val="18"/>
                <w:szCs w:val="18"/>
              </w:rPr>
              <w:t>1055[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449C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030CE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B613A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C00EC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A880C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042F0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3230D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4360797" w14:textId="77777777">
        <w:tc>
          <w:tcPr>
            <w:tcW w:w="679" w:type="dxa"/>
            <w:vMerge/>
            <w:vAlign w:val="center"/>
          </w:tcPr>
          <w:p w14:paraId="0EAD0FF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4A207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6CC55BD" w14:textId="77777777" w:rsidR="00C52691" w:rsidRDefault="00D15025">
            <w:r>
              <w:rPr>
                <w:sz w:val="18"/>
                <w:szCs w:val="18"/>
              </w:rPr>
              <w:t>1056[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020B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187BC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F4EB9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A21B9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AE882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4E69B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DE34E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62E4C8D" w14:textId="77777777">
        <w:tc>
          <w:tcPr>
            <w:tcW w:w="679" w:type="dxa"/>
            <w:vMerge/>
            <w:vAlign w:val="center"/>
          </w:tcPr>
          <w:p w14:paraId="77CDEE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47F72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DE20976" w14:textId="77777777" w:rsidR="00C52691" w:rsidRDefault="00D15025">
            <w:r>
              <w:rPr>
                <w:sz w:val="18"/>
                <w:szCs w:val="18"/>
              </w:rPr>
              <w:t>1057[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91A9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61B49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FD214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56B5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E890C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AB18F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8EC24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40410D1" w14:textId="77777777">
        <w:tc>
          <w:tcPr>
            <w:tcW w:w="679" w:type="dxa"/>
            <w:vMerge/>
            <w:vAlign w:val="center"/>
          </w:tcPr>
          <w:p w14:paraId="293B7F5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8FDB7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BE3D919" w14:textId="77777777" w:rsidR="00C52691" w:rsidRDefault="00D15025">
            <w:r>
              <w:rPr>
                <w:sz w:val="18"/>
                <w:szCs w:val="18"/>
              </w:rPr>
              <w:t>1058[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0C5E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89762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2B5B5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FFFD7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50B40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BC821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7B8B4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3341F04" w14:textId="77777777">
        <w:tc>
          <w:tcPr>
            <w:tcW w:w="679" w:type="dxa"/>
            <w:vMerge/>
            <w:vAlign w:val="center"/>
          </w:tcPr>
          <w:p w14:paraId="5B0629F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85F01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B58244E" w14:textId="77777777" w:rsidR="00C52691" w:rsidRDefault="00D15025">
            <w:r>
              <w:rPr>
                <w:sz w:val="18"/>
                <w:szCs w:val="18"/>
              </w:rPr>
              <w:t>1059[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7593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CA9C8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8793A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DCEFD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8E716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44553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2B274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E5977D2" w14:textId="77777777">
        <w:tc>
          <w:tcPr>
            <w:tcW w:w="679" w:type="dxa"/>
            <w:vMerge/>
            <w:vAlign w:val="center"/>
          </w:tcPr>
          <w:p w14:paraId="3196BF6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3ADD3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045634C" w14:textId="77777777" w:rsidR="00C52691" w:rsidRDefault="00D15025">
            <w:r>
              <w:rPr>
                <w:sz w:val="18"/>
                <w:szCs w:val="18"/>
              </w:rPr>
              <w:t>1060[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FF05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28A42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D1886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0E89B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69B6F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40AE1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08737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4ECACA2" w14:textId="77777777">
        <w:tc>
          <w:tcPr>
            <w:tcW w:w="679" w:type="dxa"/>
            <w:vMerge/>
            <w:vAlign w:val="center"/>
          </w:tcPr>
          <w:p w14:paraId="7956A6E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4DD04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03AE31F" w14:textId="77777777" w:rsidR="00C52691" w:rsidRDefault="00D15025">
            <w:r>
              <w:rPr>
                <w:sz w:val="18"/>
                <w:szCs w:val="18"/>
              </w:rPr>
              <w:t>1061[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27D4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919EE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2E5E7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8FFEF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DA250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6FF95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61F2C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255CFBF" w14:textId="77777777">
        <w:tc>
          <w:tcPr>
            <w:tcW w:w="679" w:type="dxa"/>
            <w:vMerge/>
            <w:vAlign w:val="center"/>
          </w:tcPr>
          <w:p w14:paraId="56A770A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98D00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1710923" w14:textId="77777777" w:rsidR="00C52691" w:rsidRDefault="00D15025">
            <w:r>
              <w:rPr>
                <w:sz w:val="18"/>
                <w:szCs w:val="18"/>
              </w:rPr>
              <w:t>1062[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785B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C6AA5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24CBD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5191A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F2A4F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53919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A9507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547183B" w14:textId="77777777">
        <w:tc>
          <w:tcPr>
            <w:tcW w:w="679" w:type="dxa"/>
            <w:vMerge/>
            <w:vAlign w:val="center"/>
          </w:tcPr>
          <w:p w14:paraId="410FAB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1126C08E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6B5CDF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1601</w:t>
            </w:r>
          </w:p>
        </w:tc>
        <w:tc>
          <w:tcPr>
            <w:tcW w:w="962" w:type="dxa"/>
            <w:vAlign w:val="center"/>
          </w:tcPr>
          <w:p w14:paraId="57AA85E5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7440.00</w:t>
            </w:r>
          </w:p>
        </w:tc>
        <w:tc>
          <w:tcPr>
            <w:tcW w:w="905" w:type="dxa"/>
            <w:vAlign w:val="center"/>
          </w:tcPr>
          <w:p w14:paraId="43DF78E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62291</w:t>
            </w:r>
          </w:p>
        </w:tc>
        <w:tc>
          <w:tcPr>
            <w:tcW w:w="905" w:type="dxa"/>
            <w:vAlign w:val="center"/>
          </w:tcPr>
          <w:p w14:paraId="6F2D560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13102</w:t>
            </w:r>
          </w:p>
        </w:tc>
        <w:tc>
          <w:tcPr>
            <w:tcW w:w="905" w:type="dxa"/>
            <w:vAlign w:val="center"/>
          </w:tcPr>
          <w:p w14:paraId="394977BF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49189</w:t>
            </w:r>
          </w:p>
        </w:tc>
        <w:tc>
          <w:tcPr>
            <w:tcW w:w="905" w:type="dxa"/>
            <w:vAlign w:val="center"/>
          </w:tcPr>
          <w:p w14:paraId="5283BF50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68.74</w:t>
            </w:r>
          </w:p>
        </w:tc>
        <w:tc>
          <w:tcPr>
            <w:tcW w:w="905" w:type="dxa"/>
            <w:vAlign w:val="center"/>
          </w:tcPr>
          <w:p w14:paraId="234F539B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38.90</w:t>
            </w:r>
          </w:p>
        </w:tc>
      </w:tr>
      <w:tr w:rsidR="00C52691" w14:paraId="41914BFF" w14:textId="77777777">
        <w:tc>
          <w:tcPr>
            <w:tcW w:w="679" w:type="dxa"/>
            <w:vMerge w:val="restart"/>
            <w:vAlign w:val="center"/>
          </w:tcPr>
          <w:p w14:paraId="03796EBF" w14:textId="77777777" w:rsidR="00C52691" w:rsidRDefault="00D15025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14:paraId="649A4AA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E2F14DB" w14:textId="77777777" w:rsidR="00C52691" w:rsidRDefault="00D15025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3FD8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F6BD4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6CEE6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A7FFB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ADAB9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40C90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1179A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EECAD93" w14:textId="77777777">
        <w:tc>
          <w:tcPr>
            <w:tcW w:w="679" w:type="dxa"/>
            <w:vMerge/>
            <w:vAlign w:val="center"/>
          </w:tcPr>
          <w:p w14:paraId="7E1D4CA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1191E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E174DD1" w14:textId="77777777" w:rsidR="00C52691" w:rsidRDefault="00D15025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1131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19C4F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49A32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A9345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ED122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82CB0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57259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8593FDF" w14:textId="77777777">
        <w:tc>
          <w:tcPr>
            <w:tcW w:w="679" w:type="dxa"/>
            <w:vMerge/>
            <w:vAlign w:val="center"/>
          </w:tcPr>
          <w:p w14:paraId="18CBA39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50954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97AA293" w14:textId="77777777" w:rsidR="00C52691" w:rsidRDefault="00D15025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BBB1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B983B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A3DFA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6C5F5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35963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75B67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8A7CC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C70B5ED" w14:textId="77777777">
        <w:tc>
          <w:tcPr>
            <w:tcW w:w="679" w:type="dxa"/>
            <w:vMerge/>
            <w:vAlign w:val="center"/>
          </w:tcPr>
          <w:p w14:paraId="62F407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C460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6AD70B5" w14:textId="77777777" w:rsidR="00C52691" w:rsidRDefault="00D15025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C9BA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402C0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8AAFE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2F9A9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ED79F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116B4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F25E9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4605A84" w14:textId="77777777">
        <w:tc>
          <w:tcPr>
            <w:tcW w:w="679" w:type="dxa"/>
            <w:vMerge/>
            <w:vAlign w:val="center"/>
          </w:tcPr>
          <w:p w14:paraId="4B0021D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1FC9D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18E290C" w14:textId="77777777" w:rsidR="00C52691" w:rsidRDefault="00D15025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C98E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060F0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1E50A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D253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1E21F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ACFBB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E5816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CF40B56" w14:textId="77777777">
        <w:tc>
          <w:tcPr>
            <w:tcW w:w="679" w:type="dxa"/>
            <w:vMerge/>
            <w:vAlign w:val="center"/>
          </w:tcPr>
          <w:p w14:paraId="1F7D3F6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F687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6BCB400" w14:textId="77777777" w:rsidR="00C52691" w:rsidRDefault="00D15025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523F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E5790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03E85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992DC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23260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1BAE6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A215C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7ABAFEF" w14:textId="77777777">
        <w:tc>
          <w:tcPr>
            <w:tcW w:w="679" w:type="dxa"/>
            <w:vMerge/>
            <w:vAlign w:val="center"/>
          </w:tcPr>
          <w:p w14:paraId="7963AA8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92A18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74CEFF3" w14:textId="77777777" w:rsidR="00C52691" w:rsidRDefault="00D15025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9E00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18B52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8E3C2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49F22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7F5DD7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E3EFB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1507B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45D975F" w14:textId="77777777">
        <w:tc>
          <w:tcPr>
            <w:tcW w:w="679" w:type="dxa"/>
            <w:vMerge/>
            <w:vAlign w:val="center"/>
          </w:tcPr>
          <w:p w14:paraId="108952F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3FCFC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E12D22B" w14:textId="77777777" w:rsidR="00C52691" w:rsidRDefault="00D15025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15A3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03009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DDEC7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6AA3D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BF3F7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9671D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3E99D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96FDC1A" w14:textId="77777777">
        <w:tc>
          <w:tcPr>
            <w:tcW w:w="679" w:type="dxa"/>
            <w:vMerge/>
            <w:vAlign w:val="center"/>
          </w:tcPr>
          <w:p w14:paraId="5584E9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FB291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C63A621" w14:textId="77777777" w:rsidR="00C52691" w:rsidRDefault="00D15025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E90C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89F62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581C9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F1229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6D525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A1D57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2B0F3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304712E" w14:textId="77777777">
        <w:tc>
          <w:tcPr>
            <w:tcW w:w="679" w:type="dxa"/>
            <w:vMerge/>
            <w:vAlign w:val="center"/>
          </w:tcPr>
          <w:p w14:paraId="235B97C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DB82D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F36629D" w14:textId="77777777" w:rsidR="00C52691" w:rsidRDefault="00D15025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7227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A5AC8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7C52F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2CBEA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3E521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83EB1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83BA3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5AD5AB3" w14:textId="77777777">
        <w:tc>
          <w:tcPr>
            <w:tcW w:w="679" w:type="dxa"/>
            <w:vMerge/>
            <w:vAlign w:val="center"/>
          </w:tcPr>
          <w:p w14:paraId="0C76D96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7F79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376FD5B" w14:textId="77777777" w:rsidR="00C52691" w:rsidRDefault="00D15025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E252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391DB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D8E4C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70F55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25359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2A6D0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4A414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23C21D6" w14:textId="77777777">
        <w:tc>
          <w:tcPr>
            <w:tcW w:w="679" w:type="dxa"/>
            <w:vMerge/>
            <w:vAlign w:val="center"/>
          </w:tcPr>
          <w:p w14:paraId="067D39A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189C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43C5B86" w14:textId="77777777" w:rsidR="00C52691" w:rsidRDefault="00D15025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8FD1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A57F5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B73EC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9329F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610C0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BC29C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3FB7E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E5FB007" w14:textId="77777777">
        <w:tc>
          <w:tcPr>
            <w:tcW w:w="679" w:type="dxa"/>
            <w:vMerge/>
            <w:vAlign w:val="center"/>
          </w:tcPr>
          <w:p w14:paraId="07EB04C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223D3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294919F" w14:textId="77777777" w:rsidR="00C52691" w:rsidRDefault="00D15025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A364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F58C6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BBBCF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F064B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F95F8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758B2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0D249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CC12EB8" w14:textId="77777777">
        <w:tc>
          <w:tcPr>
            <w:tcW w:w="679" w:type="dxa"/>
            <w:vMerge/>
            <w:vAlign w:val="center"/>
          </w:tcPr>
          <w:p w14:paraId="17F0F72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4566C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B83FC0B" w14:textId="77777777" w:rsidR="00C52691" w:rsidRDefault="00D15025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68E4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00466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3EE9B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3DD9B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79C30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E0A8D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5EB3E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2B8A532" w14:textId="77777777">
        <w:tc>
          <w:tcPr>
            <w:tcW w:w="679" w:type="dxa"/>
            <w:vMerge/>
            <w:vAlign w:val="center"/>
          </w:tcPr>
          <w:p w14:paraId="6A2A05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14D83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FB7025A" w14:textId="77777777" w:rsidR="00C52691" w:rsidRDefault="00D15025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E231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28391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C659B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119DE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878E3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0AB90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0C578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153032C" w14:textId="77777777">
        <w:tc>
          <w:tcPr>
            <w:tcW w:w="679" w:type="dxa"/>
            <w:vMerge/>
            <w:vAlign w:val="center"/>
          </w:tcPr>
          <w:p w14:paraId="40A6481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28FE9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DBBA4F9" w14:textId="77777777" w:rsidR="00C52691" w:rsidRDefault="00D15025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B4AE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88B37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FCD24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BECF7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CDF5E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035C0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925FC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CCF8939" w14:textId="77777777">
        <w:tc>
          <w:tcPr>
            <w:tcW w:w="679" w:type="dxa"/>
            <w:vMerge/>
            <w:vAlign w:val="center"/>
          </w:tcPr>
          <w:p w14:paraId="18AD93B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07A59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E67BBAF" w14:textId="77777777" w:rsidR="00C52691" w:rsidRDefault="00D15025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982D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507E4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AD759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299F5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7592F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38629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CF136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FB2E57A" w14:textId="77777777">
        <w:tc>
          <w:tcPr>
            <w:tcW w:w="679" w:type="dxa"/>
            <w:vMerge/>
            <w:vAlign w:val="center"/>
          </w:tcPr>
          <w:p w14:paraId="30D01F2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47238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32A08FF" w14:textId="77777777" w:rsidR="00C52691" w:rsidRDefault="00D15025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A7DF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9289D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636E7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36081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852E5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F3E3F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219B7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6440815" w14:textId="77777777">
        <w:tc>
          <w:tcPr>
            <w:tcW w:w="679" w:type="dxa"/>
            <w:vMerge/>
            <w:vAlign w:val="center"/>
          </w:tcPr>
          <w:p w14:paraId="3D1A715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7B89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05A8EBF" w14:textId="77777777" w:rsidR="00C52691" w:rsidRDefault="00D15025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22F8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1B35C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8E80F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9BA7B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2195F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261C3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B98F6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52C3BB6" w14:textId="77777777">
        <w:tc>
          <w:tcPr>
            <w:tcW w:w="679" w:type="dxa"/>
            <w:vMerge/>
            <w:vAlign w:val="center"/>
          </w:tcPr>
          <w:p w14:paraId="4AF6C8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692E5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622FBCB" w14:textId="77777777" w:rsidR="00C52691" w:rsidRDefault="00D15025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228C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36BC7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8CC69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50A1C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FF3FF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EAF79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CDBBE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10AF3EF" w14:textId="77777777">
        <w:tc>
          <w:tcPr>
            <w:tcW w:w="679" w:type="dxa"/>
            <w:vMerge/>
            <w:vAlign w:val="center"/>
          </w:tcPr>
          <w:p w14:paraId="3CFBBB8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5671E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F5B88ED" w14:textId="77777777" w:rsidR="00C52691" w:rsidRDefault="00D15025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A0AA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FC5C8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1B069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7DB2F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EC8EC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D14D8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3B1A4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0EBFC84" w14:textId="77777777">
        <w:tc>
          <w:tcPr>
            <w:tcW w:w="679" w:type="dxa"/>
            <w:vMerge/>
            <w:vAlign w:val="center"/>
          </w:tcPr>
          <w:p w14:paraId="6C3CCD8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A656C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F5B6E0D" w14:textId="77777777" w:rsidR="00C52691" w:rsidRDefault="00D15025"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99C2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2BE60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C88F8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DAD53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D59DD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BA53E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D5D57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9A223B0" w14:textId="77777777">
        <w:tc>
          <w:tcPr>
            <w:tcW w:w="679" w:type="dxa"/>
            <w:vMerge/>
            <w:vAlign w:val="center"/>
          </w:tcPr>
          <w:p w14:paraId="58434D5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FABFF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6A3843B" w14:textId="77777777" w:rsidR="00C52691" w:rsidRDefault="00D15025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149D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3FB8C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45475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2E72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BDBF4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046C1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58C7C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FF4F50F" w14:textId="77777777">
        <w:tc>
          <w:tcPr>
            <w:tcW w:w="679" w:type="dxa"/>
            <w:vMerge/>
            <w:vAlign w:val="center"/>
          </w:tcPr>
          <w:p w14:paraId="7C3FCD4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B2514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1E473F1" w14:textId="77777777" w:rsidR="00C52691" w:rsidRDefault="00D15025"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40E7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8F92D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A4FDF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53746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48EC9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4DB2C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73464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76AE67C" w14:textId="77777777">
        <w:tc>
          <w:tcPr>
            <w:tcW w:w="679" w:type="dxa"/>
            <w:vMerge/>
            <w:vAlign w:val="center"/>
          </w:tcPr>
          <w:p w14:paraId="136A15F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D8A20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CCDD550" w14:textId="77777777" w:rsidR="00C52691" w:rsidRDefault="00D15025"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7D63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856BF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30B3A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0D9E4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21308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F2FC2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64A9C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58AC848" w14:textId="77777777">
        <w:tc>
          <w:tcPr>
            <w:tcW w:w="679" w:type="dxa"/>
            <w:vMerge/>
            <w:vAlign w:val="center"/>
          </w:tcPr>
          <w:p w14:paraId="4B18D9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6EDE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F56F10F" w14:textId="77777777" w:rsidR="00C52691" w:rsidRDefault="00D15025"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6A85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2920F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858FC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8E562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2FE32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CF4E9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AA5CB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54E6069" w14:textId="77777777">
        <w:tc>
          <w:tcPr>
            <w:tcW w:w="679" w:type="dxa"/>
            <w:vMerge/>
            <w:vAlign w:val="center"/>
          </w:tcPr>
          <w:p w14:paraId="68325AA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CDAE0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39A6D87" w14:textId="77777777" w:rsidR="00C52691" w:rsidRDefault="00D15025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68C1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BCEE7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B8678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0D8A5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25DCE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3B824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A6665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FD36DCA" w14:textId="77777777">
        <w:tc>
          <w:tcPr>
            <w:tcW w:w="679" w:type="dxa"/>
            <w:vMerge/>
            <w:vAlign w:val="center"/>
          </w:tcPr>
          <w:p w14:paraId="5AD59D7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06F23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586F7DB" w14:textId="77777777" w:rsidR="00C52691" w:rsidRDefault="00D15025"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DF58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44601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CACA9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6F865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24A1A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FD4C0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FFB1E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8DD2B79" w14:textId="77777777">
        <w:tc>
          <w:tcPr>
            <w:tcW w:w="679" w:type="dxa"/>
            <w:vMerge/>
            <w:vAlign w:val="center"/>
          </w:tcPr>
          <w:p w14:paraId="1D27D40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FDA4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C9E7BCD" w14:textId="77777777" w:rsidR="00C52691" w:rsidRDefault="00D15025"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006B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63162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FA0E2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24BE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EB94C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5A7F0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6C183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C8BA652" w14:textId="77777777">
        <w:tc>
          <w:tcPr>
            <w:tcW w:w="679" w:type="dxa"/>
            <w:vMerge/>
            <w:vAlign w:val="center"/>
          </w:tcPr>
          <w:p w14:paraId="17D9802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1503D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74071F8" w14:textId="77777777" w:rsidR="00C52691" w:rsidRDefault="00D15025"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6119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E1843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3F109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0F9AF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5C25B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C3DAE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563B1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F042B35" w14:textId="77777777">
        <w:tc>
          <w:tcPr>
            <w:tcW w:w="679" w:type="dxa"/>
            <w:vMerge/>
            <w:vAlign w:val="center"/>
          </w:tcPr>
          <w:p w14:paraId="447881E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1BC31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A18638E" w14:textId="77777777" w:rsidR="00C52691" w:rsidRDefault="00D15025"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B037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375769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F6C19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124D2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CABC2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461DC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960BB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473FCDAB" w14:textId="77777777">
        <w:tc>
          <w:tcPr>
            <w:tcW w:w="679" w:type="dxa"/>
            <w:vMerge/>
            <w:vAlign w:val="center"/>
          </w:tcPr>
          <w:p w14:paraId="2DFA509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F3985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A28EEE4" w14:textId="77777777" w:rsidR="00C52691" w:rsidRDefault="00D15025"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6189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BD96A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EE23A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F66A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353C7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009A4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CF9D3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C8A0093" w14:textId="77777777">
        <w:tc>
          <w:tcPr>
            <w:tcW w:w="679" w:type="dxa"/>
            <w:vMerge/>
            <w:vAlign w:val="center"/>
          </w:tcPr>
          <w:p w14:paraId="75C203B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167C1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CA295AF" w14:textId="77777777" w:rsidR="00C52691" w:rsidRDefault="00D15025">
            <w:r>
              <w:rPr>
                <w:sz w:val="18"/>
                <w:szCs w:val="18"/>
              </w:rPr>
              <w:t>2035[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5517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F75E9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99DB6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26373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C56DA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AFCB4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B984B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F5893CD" w14:textId="77777777">
        <w:tc>
          <w:tcPr>
            <w:tcW w:w="679" w:type="dxa"/>
            <w:vMerge/>
            <w:vAlign w:val="center"/>
          </w:tcPr>
          <w:p w14:paraId="3544FCD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A3A99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BAE6451" w14:textId="77777777" w:rsidR="00C52691" w:rsidRDefault="00D15025">
            <w:r>
              <w:rPr>
                <w:sz w:val="18"/>
                <w:szCs w:val="18"/>
              </w:rPr>
              <w:t>2036[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4B5C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225BC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CAE31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19C80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BEAA6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413CC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68A36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3B10874" w14:textId="77777777">
        <w:tc>
          <w:tcPr>
            <w:tcW w:w="679" w:type="dxa"/>
            <w:vMerge/>
            <w:vAlign w:val="center"/>
          </w:tcPr>
          <w:p w14:paraId="142B032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23D2C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65A8C5C" w14:textId="77777777" w:rsidR="00C52691" w:rsidRDefault="00D15025">
            <w:r>
              <w:rPr>
                <w:sz w:val="18"/>
                <w:szCs w:val="18"/>
              </w:rPr>
              <w:t>2037[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C7A4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8073E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8EFC0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0C4B5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56BCD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3C6A7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70B33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4B82A28" w14:textId="77777777">
        <w:tc>
          <w:tcPr>
            <w:tcW w:w="679" w:type="dxa"/>
            <w:vMerge/>
            <w:vAlign w:val="center"/>
          </w:tcPr>
          <w:p w14:paraId="299E287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839E1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B54ED63" w14:textId="77777777" w:rsidR="00C52691" w:rsidRDefault="00D15025">
            <w:r>
              <w:rPr>
                <w:sz w:val="18"/>
                <w:szCs w:val="18"/>
              </w:rPr>
              <w:t>2038[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23D3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D7C25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EC146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7C485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9301D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5E409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83FDA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81C7899" w14:textId="77777777">
        <w:tc>
          <w:tcPr>
            <w:tcW w:w="679" w:type="dxa"/>
            <w:vMerge/>
            <w:vAlign w:val="center"/>
          </w:tcPr>
          <w:p w14:paraId="283606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AA823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7519B39" w14:textId="77777777" w:rsidR="00C52691" w:rsidRDefault="00D15025">
            <w:r>
              <w:rPr>
                <w:sz w:val="18"/>
                <w:szCs w:val="18"/>
              </w:rPr>
              <w:t>2039[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BC92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D3ECD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D5366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39262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1E901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2EE2D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6445F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B8E2422" w14:textId="77777777">
        <w:tc>
          <w:tcPr>
            <w:tcW w:w="679" w:type="dxa"/>
            <w:vMerge/>
            <w:vAlign w:val="center"/>
          </w:tcPr>
          <w:p w14:paraId="474B3B5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31862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2F3720A" w14:textId="77777777" w:rsidR="00C52691" w:rsidRDefault="00D15025">
            <w:r>
              <w:rPr>
                <w:sz w:val="18"/>
                <w:szCs w:val="18"/>
              </w:rPr>
              <w:t>2040[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6A99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481B3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ED7BE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5BA0A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D393C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7D04C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D059E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C0DA930" w14:textId="77777777">
        <w:tc>
          <w:tcPr>
            <w:tcW w:w="679" w:type="dxa"/>
            <w:vMerge/>
            <w:vAlign w:val="center"/>
          </w:tcPr>
          <w:p w14:paraId="070CEF0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3B1F7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31C621" w14:textId="77777777" w:rsidR="00C52691" w:rsidRDefault="00D15025">
            <w:r>
              <w:rPr>
                <w:sz w:val="18"/>
                <w:szCs w:val="18"/>
              </w:rPr>
              <w:t>2041[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8AD3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5F01E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7D8CA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2CFED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DCB65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EFD79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D1AE6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0677A90" w14:textId="77777777">
        <w:tc>
          <w:tcPr>
            <w:tcW w:w="679" w:type="dxa"/>
            <w:vMerge/>
            <w:vAlign w:val="center"/>
          </w:tcPr>
          <w:p w14:paraId="3320915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73CC7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C768968" w14:textId="77777777" w:rsidR="00C52691" w:rsidRDefault="00D15025">
            <w:r>
              <w:rPr>
                <w:sz w:val="18"/>
                <w:szCs w:val="18"/>
              </w:rPr>
              <w:t>2042[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820E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A6F8B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4434C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4D9B3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EC02F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DE425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4926C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8F1C7B8" w14:textId="77777777">
        <w:tc>
          <w:tcPr>
            <w:tcW w:w="679" w:type="dxa"/>
            <w:vMerge/>
            <w:vAlign w:val="center"/>
          </w:tcPr>
          <w:p w14:paraId="1CD587B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C4EB3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B80CD37" w14:textId="77777777" w:rsidR="00C52691" w:rsidRDefault="00D15025">
            <w:r>
              <w:rPr>
                <w:sz w:val="18"/>
                <w:szCs w:val="18"/>
              </w:rPr>
              <w:t>2043[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4D72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13BCD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E4ED7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1ADCE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3DB84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778B4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CBEA5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61CDAE0" w14:textId="77777777">
        <w:tc>
          <w:tcPr>
            <w:tcW w:w="679" w:type="dxa"/>
            <w:vMerge/>
            <w:vAlign w:val="center"/>
          </w:tcPr>
          <w:p w14:paraId="3E87848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F4AE8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8D7A9DD" w14:textId="77777777" w:rsidR="00C52691" w:rsidRDefault="00D15025">
            <w:r>
              <w:rPr>
                <w:sz w:val="18"/>
                <w:szCs w:val="18"/>
              </w:rPr>
              <w:t>2044[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9C47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A7D0B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A1CD2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EB313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70549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0CF72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15CF4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C2A41E5" w14:textId="77777777">
        <w:tc>
          <w:tcPr>
            <w:tcW w:w="679" w:type="dxa"/>
            <w:vMerge/>
            <w:vAlign w:val="center"/>
          </w:tcPr>
          <w:p w14:paraId="1C0566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4BF64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B341F37" w14:textId="77777777" w:rsidR="00C52691" w:rsidRDefault="00D15025">
            <w:r>
              <w:rPr>
                <w:sz w:val="18"/>
                <w:szCs w:val="18"/>
              </w:rPr>
              <w:t>2045[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9E72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EA9B2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F2FAC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2FFA2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41ABF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12DDA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71282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3411DEB" w14:textId="77777777">
        <w:tc>
          <w:tcPr>
            <w:tcW w:w="679" w:type="dxa"/>
            <w:vMerge/>
            <w:vAlign w:val="center"/>
          </w:tcPr>
          <w:p w14:paraId="4C2E94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0E850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21295F0" w14:textId="77777777" w:rsidR="00C52691" w:rsidRDefault="00D15025">
            <w:r>
              <w:rPr>
                <w:sz w:val="18"/>
                <w:szCs w:val="18"/>
              </w:rPr>
              <w:t>2046[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0F19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44164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BC640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FA1A7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79F06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ACF53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ECC6B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5D2152F" w14:textId="77777777">
        <w:tc>
          <w:tcPr>
            <w:tcW w:w="679" w:type="dxa"/>
            <w:vMerge/>
            <w:vAlign w:val="center"/>
          </w:tcPr>
          <w:p w14:paraId="34258F7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FECDC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D2958E9" w14:textId="77777777" w:rsidR="00C52691" w:rsidRDefault="00D15025">
            <w:r>
              <w:rPr>
                <w:sz w:val="18"/>
                <w:szCs w:val="18"/>
              </w:rPr>
              <w:t>2047[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44A1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1FAA1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70001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641A1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EDAE5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EAFF3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F1579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CF93DE8" w14:textId="77777777">
        <w:tc>
          <w:tcPr>
            <w:tcW w:w="679" w:type="dxa"/>
            <w:vMerge/>
            <w:vAlign w:val="center"/>
          </w:tcPr>
          <w:p w14:paraId="578372A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D274E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CDC25B3" w14:textId="77777777" w:rsidR="00C52691" w:rsidRDefault="00D15025">
            <w:r>
              <w:rPr>
                <w:sz w:val="18"/>
                <w:szCs w:val="18"/>
              </w:rPr>
              <w:t>2048[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9F25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85D92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8DC7B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D7CBE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5A2D6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30465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AC404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EF77ECF" w14:textId="77777777">
        <w:tc>
          <w:tcPr>
            <w:tcW w:w="679" w:type="dxa"/>
            <w:vMerge/>
            <w:vAlign w:val="center"/>
          </w:tcPr>
          <w:p w14:paraId="30C8DC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CA7C8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719519E" w14:textId="77777777" w:rsidR="00C52691" w:rsidRDefault="00D15025">
            <w:r>
              <w:rPr>
                <w:sz w:val="18"/>
                <w:szCs w:val="18"/>
              </w:rPr>
              <w:t>2049[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5CE1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34F79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AFA98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BF96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30D4A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FFE52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AA59F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D976179" w14:textId="77777777">
        <w:tc>
          <w:tcPr>
            <w:tcW w:w="679" w:type="dxa"/>
            <w:vMerge/>
            <w:vAlign w:val="center"/>
          </w:tcPr>
          <w:p w14:paraId="17C8932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C141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4EFA7DC" w14:textId="77777777" w:rsidR="00C52691" w:rsidRDefault="00D15025">
            <w:r>
              <w:rPr>
                <w:sz w:val="18"/>
                <w:szCs w:val="18"/>
              </w:rPr>
              <w:t>2050[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0764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BA100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AA3A0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255E1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3B15C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63A76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BCEF4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627A6FD" w14:textId="77777777">
        <w:tc>
          <w:tcPr>
            <w:tcW w:w="679" w:type="dxa"/>
            <w:vMerge/>
            <w:vAlign w:val="center"/>
          </w:tcPr>
          <w:p w14:paraId="538320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94A4E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98737D1" w14:textId="77777777" w:rsidR="00C52691" w:rsidRDefault="00D15025">
            <w:r>
              <w:rPr>
                <w:sz w:val="18"/>
                <w:szCs w:val="18"/>
              </w:rPr>
              <w:t>2051[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7517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E0439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32E3D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FFEA3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6C1FC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B0440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D18A9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897FC06" w14:textId="77777777">
        <w:tc>
          <w:tcPr>
            <w:tcW w:w="679" w:type="dxa"/>
            <w:vMerge/>
            <w:vAlign w:val="center"/>
          </w:tcPr>
          <w:p w14:paraId="7A3E183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32F9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D92CF39" w14:textId="77777777" w:rsidR="00C52691" w:rsidRDefault="00D15025">
            <w:r>
              <w:rPr>
                <w:sz w:val="18"/>
                <w:szCs w:val="18"/>
              </w:rPr>
              <w:t>2052[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2485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82D66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0B5DD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0A31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E0C63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C4F70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EAE87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38498C9" w14:textId="77777777">
        <w:tc>
          <w:tcPr>
            <w:tcW w:w="679" w:type="dxa"/>
            <w:vMerge/>
            <w:vAlign w:val="center"/>
          </w:tcPr>
          <w:p w14:paraId="69AC358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8ED44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872D69A" w14:textId="77777777" w:rsidR="00C52691" w:rsidRDefault="00D15025">
            <w:r>
              <w:rPr>
                <w:sz w:val="18"/>
                <w:szCs w:val="18"/>
              </w:rPr>
              <w:t>2053[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9FA2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F37FF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24199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9B256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9AF0F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BF754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A5E6C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CDC7CB1" w14:textId="77777777">
        <w:tc>
          <w:tcPr>
            <w:tcW w:w="679" w:type="dxa"/>
            <w:vMerge/>
            <w:vAlign w:val="center"/>
          </w:tcPr>
          <w:p w14:paraId="60E619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77E16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00FEF48" w14:textId="77777777" w:rsidR="00C52691" w:rsidRDefault="00D15025">
            <w:r>
              <w:rPr>
                <w:sz w:val="18"/>
                <w:szCs w:val="18"/>
              </w:rPr>
              <w:t>2054[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5B91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9EA78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3218B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8E818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AF72E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7C7D6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87649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F377296" w14:textId="77777777">
        <w:tc>
          <w:tcPr>
            <w:tcW w:w="679" w:type="dxa"/>
            <w:vMerge/>
            <w:vAlign w:val="center"/>
          </w:tcPr>
          <w:p w14:paraId="71A8626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D3C38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E02435A" w14:textId="77777777" w:rsidR="00C52691" w:rsidRDefault="00D15025">
            <w:r>
              <w:rPr>
                <w:sz w:val="18"/>
                <w:szCs w:val="18"/>
              </w:rPr>
              <w:t>2055[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DEBD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729B6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63C88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B4D43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E2A58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98C75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C846C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48EE65D" w14:textId="77777777">
        <w:tc>
          <w:tcPr>
            <w:tcW w:w="679" w:type="dxa"/>
            <w:vMerge/>
            <w:vAlign w:val="center"/>
          </w:tcPr>
          <w:p w14:paraId="4D33B5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CF036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7C32D30" w14:textId="77777777" w:rsidR="00C52691" w:rsidRDefault="00D15025">
            <w:r>
              <w:rPr>
                <w:sz w:val="18"/>
                <w:szCs w:val="18"/>
              </w:rPr>
              <w:t>2056[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A953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C0625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2DF87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45C5C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66337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7455F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B5B31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0875B05" w14:textId="77777777">
        <w:tc>
          <w:tcPr>
            <w:tcW w:w="679" w:type="dxa"/>
            <w:vMerge/>
            <w:vAlign w:val="center"/>
          </w:tcPr>
          <w:p w14:paraId="092850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9413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DCAB28B" w14:textId="77777777" w:rsidR="00C52691" w:rsidRDefault="00D15025">
            <w:r>
              <w:rPr>
                <w:sz w:val="18"/>
                <w:szCs w:val="18"/>
              </w:rPr>
              <w:t>2057[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304D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C1040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6762E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EEB87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CAA37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93140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18E70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BD5F211" w14:textId="77777777">
        <w:tc>
          <w:tcPr>
            <w:tcW w:w="679" w:type="dxa"/>
            <w:vMerge/>
            <w:vAlign w:val="center"/>
          </w:tcPr>
          <w:p w14:paraId="13BBCBA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806A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780EB77" w14:textId="77777777" w:rsidR="00C52691" w:rsidRDefault="00D15025">
            <w:r>
              <w:rPr>
                <w:sz w:val="18"/>
                <w:szCs w:val="18"/>
              </w:rPr>
              <w:t>2058[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D5E9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46619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BF034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91E0E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122CE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F5C23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CCB3C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F0B783E" w14:textId="77777777">
        <w:tc>
          <w:tcPr>
            <w:tcW w:w="679" w:type="dxa"/>
            <w:vMerge/>
            <w:vAlign w:val="center"/>
          </w:tcPr>
          <w:p w14:paraId="79B430F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C870A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4971547" w14:textId="77777777" w:rsidR="00C52691" w:rsidRDefault="00D15025">
            <w:r>
              <w:rPr>
                <w:sz w:val="18"/>
                <w:szCs w:val="18"/>
              </w:rPr>
              <w:t>2059[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1837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31EF3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56A85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2842C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3AAF3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05E85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52F9F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D9BF473" w14:textId="77777777">
        <w:tc>
          <w:tcPr>
            <w:tcW w:w="679" w:type="dxa"/>
            <w:vMerge/>
            <w:vAlign w:val="center"/>
          </w:tcPr>
          <w:p w14:paraId="5610C86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E5D8A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8B4B349" w14:textId="77777777" w:rsidR="00C52691" w:rsidRDefault="00D15025">
            <w:r>
              <w:rPr>
                <w:sz w:val="18"/>
                <w:szCs w:val="18"/>
              </w:rPr>
              <w:t>2060[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4F02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D0EF4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1B796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B2540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F1864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5E226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FF7B9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27575EF" w14:textId="77777777">
        <w:tc>
          <w:tcPr>
            <w:tcW w:w="679" w:type="dxa"/>
            <w:vMerge/>
            <w:vAlign w:val="center"/>
          </w:tcPr>
          <w:p w14:paraId="52FDB33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D25F1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695C739" w14:textId="77777777" w:rsidR="00C52691" w:rsidRDefault="00D15025">
            <w:r>
              <w:rPr>
                <w:sz w:val="18"/>
                <w:szCs w:val="18"/>
              </w:rPr>
              <w:t>2061[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08AA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62" w:type="dxa"/>
            <w:vAlign w:val="center"/>
          </w:tcPr>
          <w:p w14:paraId="167FE8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44009D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6A27B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26092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DE824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5DC891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52691" w14:paraId="6A8697FF" w14:textId="77777777">
        <w:tc>
          <w:tcPr>
            <w:tcW w:w="679" w:type="dxa"/>
            <w:vMerge/>
            <w:vAlign w:val="center"/>
          </w:tcPr>
          <w:p w14:paraId="1F3A39D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17C931FD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C8F84B0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1027</w:t>
            </w:r>
          </w:p>
        </w:tc>
        <w:tc>
          <w:tcPr>
            <w:tcW w:w="962" w:type="dxa"/>
            <w:vAlign w:val="center"/>
          </w:tcPr>
          <w:p w14:paraId="48E21C3E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6960.00</w:t>
            </w:r>
          </w:p>
        </w:tc>
        <w:tc>
          <w:tcPr>
            <w:tcW w:w="905" w:type="dxa"/>
            <w:vAlign w:val="center"/>
          </w:tcPr>
          <w:p w14:paraId="25625B3B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58273</w:t>
            </w:r>
          </w:p>
        </w:tc>
        <w:tc>
          <w:tcPr>
            <w:tcW w:w="905" w:type="dxa"/>
            <w:vAlign w:val="center"/>
          </w:tcPr>
          <w:p w14:paraId="49529EB4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12257</w:t>
            </w:r>
          </w:p>
        </w:tc>
        <w:tc>
          <w:tcPr>
            <w:tcW w:w="905" w:type="dxa"/>
            <w:vAlign w:val="center"/>
          </w:tcPr>
          <w:p w14:paraId="019F490B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46016</w:t>
            </w:r>
          </w:p>
        </w:tc>
        <w:tc>
          <w:tcPr>
            <w:tcW w:w="905" w:type="dxa"/>
            <w:vAlign w:val="center"/>
          </w:tcPr>
          <w:p w14:paraId="56C1E2D1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64.31</w:t>
            </w:r>
          </w:p>
        </w:tc>
        <w:tc>
          <w:tcPr>
            <w:tcW w:w="905" w:type="dxa"/>
            <w:vAlign w:val="center"/>
          </w:tcPr>
          <w:p w14:paraId="67275221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56.76</w:t>
            </w:r>
          </w:p>
        </w:tc>
      </w:tr>
      <w:tr w:rsidR="00C52691" w14:paraId="045A1D85" w14:textId="77777777">
        <w:tc>
          <w:tcPr>
            <w:tcW w:w="679" w:type="dxa"/>
            <w:vMerge w:val="restart"/>
            <w:vAlign w:val="center"/>
          </w:tcPr>
          <w:p w14:paraId="488213F0" w14:textId="77777777" w:rsidR="00C52691" w:rsidRDefault="00D15025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14:paraId="4143B32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D3CDE9F" w14:textId="77777777" w:rsidR="00C52691" w:rsidRDefault="00D15025">
            <w:r>
              <w:rPr>
                <w:sz w:val="18"/>
                <w:szCs w:val="18"/>
              </w:rPr>
              <w:t>3001@3[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3552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FA9EE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531AE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DFD91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3C65F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C3E837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5471E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2FE1603" w14:textId="77777777">
        <w:tc>
          <w:tcPr>
            <w:tcW w:w="679" w:type="dxa"/>
            <w:vMerge/>
            <w:vAlign w:val="center"/>
          </w:tcPr>
          <w:p w14:paraId="102B1D8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18B64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C16CE9E" w14:textId="77777777" w:rsidR="00C52691" w:rsidRDefault="00D15025">
            <w:r>
              <w:rPr>
                <w:sz w:val="18"/>
                <w:szCs w:val="18"/>
              </w:rPr>
              <w:t>3002@3[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0135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37503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B0564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8ED4A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258C5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2A413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B9B61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D799991" w14:textId="77777777">
        <w:tc>
          <w:tcPr>
            <w:tcW w:w="679" w:type="dxa"/>
            <w:vMerge/>
            <w:vAlign w:val="center"/>
          </w:tcPr>
          <w:p w14:paraId="489F62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9F54E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C880ADC" w14:textId="77777777" w:rsidR="00C52691" w:rsidRDefault="00D15025">
            <w:r>
              <w:rPr>
                <w:sz w:val="18"/>
                <w:szCs w:val="18"/>
              </w:rPr>
              <w:t>3003@3[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1592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8B29B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70F5A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30A94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7F58F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292E4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86749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09C13C0" w14:textId="77777777">
        <w:tc>
          <w:tcPr>
            <w:tcW w:w="679" w:type="dxa"/>
            <w:vMerge/>
            <w:vAlign w:val="center"/>
          </w:tcPr>
          <w:p w14:paraId="4D0532E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7DCE7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4664DDA" w14:textId="77777777" w:rsidR="00C52691" w:rsidRDefault="00D15025">
            <w:r>
              <w:rPr>
                <w:sz w:val="18"/>
                <w:szCs w:val="18"/>
              </w:rPr>
              <w:t>3004@3[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C554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44878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B46FF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DC529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FD3C0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99175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C48D1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7F02A5E" w14:textId="77777777">
        <w:tc>
          <w:tcPr>
            <w:tcW w:w="679" w:type="dxa"/>
            <w:vMerge/>
            <w:vAlign w:val="center"/>
          </w:tcPr>
          <w:p w14:paraId="7EAE541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DCB7B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E7FF5AA" w14:textId="77777777" w:rsidR="00C52691" w:rsidRDefault="00D15025">
            <w:r>
              <w:rPr>
                <w:sz w:val="18"/>
                <w:szCs w:val="18"/>
              </w:rPr>
              <w:t>3005@3[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0057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E3BA8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1CCC7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80851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23760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16C81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ABB8B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CD538BD" w14:textId="77777777">
        <w:tc>
          <w:tcPr>
            <w:tcW w:w="679" w:type="dxa"/>
            <w:vMerge/>
            <w:vAlign w:val="center"/>
          </w:tcPr>
          <w:p w14:paraId="6396421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728CC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38F8403" w14:textId="77777777" w:rsidR="00C52691" w:rsidRDefault="00D15025">
            <w:r>
              <w:rPr>
                <w:sz w:val="18"/>
                <w:szCs w:val="18"/>
              </w:rPr>
              <w:t>3006@3[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C839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344C9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0F639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0FF9A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8E668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A404B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F9C5E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785E63B" w14:textId="77777777">
        <w:tc>
          <w:tcPr>
            <w:tcW w:w="679" w:type="dxa"/>
            <w:vMerge/>
            <w:vAlign w:val="center"/>
          </w:tcPr>
          <w:p w14:paraId="2AEE8F7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01A14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2957969" w14:textId="77777777" w:rsidR="00C52691" w:rsidRDefault="00D15025">
            <w:r>
              <w:rPr>
                <w:sz w:val="18"/>
                <w:szCs w:val="18"/>
              </w:rPr>
              <w:t>3007@3[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5F8F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C18CF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ECCC7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11B8F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9552A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35327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81BA4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93907A4" w14:textId="77777777">
        <w:tc>
          <w:tcPr>
            <w:tcW w:w="679" w:type="dxa"/>
            <w:vMerge/>
            <w:vAlign w:val="center"/>
          </w:tcPr>
          <w:p w14:paraId="16DE5A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3623A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7036796" w14:textId="77777777" w:rsidR="00C52691" w:rsidRDefault="00D15025">
            <w:r>
              <w:rPr>
                <w:sz w:val="18"/>
                <w:szCs w:val="18"/>
              </w:rPr>
              <w:t>3008@3[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A9A0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E8926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E8FC4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C6D4D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83A4B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F6881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73437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D080C20" w14:textId="77777777">
        <w:tc>
          <w:tcPr>
            <w:tcW w:w="679" w:type="dxa"/>
            <w:vMerge/>
            <w:vAlign w:val="center"/>
          </w:tcPr>
          <w:p w14:paraId="7BE6F38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1A1AF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288B512" w14:textId="77777777" w:rsidR="00C52691" w:rsidRDefault="00D15025">
            <w:r>
              <w:rPr>
                <w:sz w:val="18"/>
                <w:szCs w:val="18"/>
              </w:rPr>
              <w:t>3009@3[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9730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027E5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5ADD7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2B48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C76EE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998AF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17EEA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975F41E" w14:textId="77777777">
        <w:tc>
          <w:tcPr>
            <w:tcW w:w="679" w:type="dxa"/>
            <w:vMerge/>
            <w:vAlign w:val="center"/>
          </w:tcPr>
          <w:p w14:paraId="08C5E2A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9599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81D8D3F" w14:textId="77777777" w:rsidR="00C52691" w:rsidRDefault="00D15025">
            <w:r>
              <w:rPr>
                <w:sz w:val="18"/>
                <w:szCs w:val="18"/>
              </w:rPr>
              <w:t>3010@3[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C077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2B89D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F7349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4DC5D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4F765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20829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E276C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2BBC16B" w14:textId="77777777">
        <w:tc>
          <w:tcPr>
            <w:tcW w:w="679" w:type="dxa"/>
            <w:vMerge/>
            <w:vAlign w:val="center"/>
          </w:tcPr>
          <w:p w14:paraId="6D2321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BBB17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6948D21" w14:textId="77777777" w:rsidR="00C52691" w:rsidRDefault="00D15025">
            <w:r>
              <w:rPr>
                <w:sz w:val="18"/>
                <w:szCs w:val="18"/>
              </w:rPr>
              <w:t>3011@3[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F715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1106D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E3D0A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6BFCB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6FCAC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6638B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3E427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977D1A5" w14:textId="77777777">
        <w:tc>
          <w:tcPr>
            <w:tcW w:w="679" w:type="dxa"/>
            <w:vMerge/>
            <w:vAlign w:val="center"/>
          </w:tcPr>
          <w:p w14:paraId="67F8049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D4926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60093AA" w14:textId="77777777" w:rsidR="00C52691" w:rsidRDefault="00D15025">
            <w:r>
              <w:rPr>
                <w:sz w:val="18"/>
                <w:szCs w:val="18"/>
              </w:rPr>
              <w:t>3012@3[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2DC7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A44FB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36855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4A1AB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92C39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0A07E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82E0B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28475CF" w14:textId="77777777">
        <w:tc>
          <w:tcPr>
            <w:tcW w:w="679" w:type="dxa"/>
            <w:vMerge/>
            <w:vAlign w:val="center"/>
          </w:tcPr>
          <w:p w14:paraId="44B28A5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7339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F7C43E9" w14:textId="77777777" w:rsidR="00C52691" w:rsidRDefault="00D15025">
            <w:r>
              <w:rPr>
                <w:sz w:val="18"/>
                <w:szCs w:val="18"/>
              </w:rPr>
              <w:t>3013@3[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4619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54B99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4182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C2C2F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628EB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AF168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A3C33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1B29380" w14:textId="77777777">
        <w:tc>
          <w:tcPr>
            <w:tcW w:w="679" w:type="dxa"/>
            <w:vMerge/>
            <w:vAlign w:val="center"/>
          </w:tcPr>
          <w:p w14:paraId="2EA8309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5DA3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44998F0" w14:textId="77777777" w:rsidR="00C52691" w:rsidRDefault="00D15025">
            <w:r>
              <w:rPr>
                <w:sz w:val="18"/>
                <w:szCs w:val="18"/>
              </w:rPr>
              <w:t>3014@3[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7D13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76B30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63EB4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E9E81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1DB6C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9E462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9ABDF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B7DC067" w14:textId="77777777">
        <w:tc>
          <w:tcPr>
            <w:tcW w:w="679" w:type="dxa"/>
            <w:vMerge/>
            <w:vAlign w:val="center"/>
          </w:tcPr>
          <w:p w14:paraId="7AD1606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6D280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FA4E303" w14:textId="77777777" w:rsidR="00C52691" w:rsidRDefault="00D15025">
            <w:r>
              <w:rPr>
                <w:sz w:val="18"/>
                <w:szCs w:val="18"/>
              </w:rPr>
              <w:t>3015@3[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A5E7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EBB35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EF9FA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6FCE4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EC9A0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811FF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57A9A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6F1D823" w14:textId="77777777">
        <w:tc>
          <w:tcPr>
            <w:tcW w:w="679" w:type="dxa"/>
            <w:vMerge/>
            <w:vAlign w:val="center"/>
          </w:tcPr>
          <w:p w14:paraId="524B201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1BB33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CB6B458" w14:textId="77777777" w:rsidR="00C52691" w:rsidRDefault="00D15025">
            <w:r>
              <w:rPr>
                <w:sz w:val="18"/>
                <w:szCs w:val="18"/>
              </w:rPr>
              <w:t>3016@3[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3187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F3103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65495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5F5E8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5ECA3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24EC6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32253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43165DA" w14:textId="77777777">
        <w:tc>
          <w:tcPr>
            <w:tcW w:w="679" w:type="dxa"/>
            <w:vMerge/>
            <w:vAlign w:val="center"/>
          </w:tcPr>
          <w:p w14:paraId="76FD95F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6E5FF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A63AAA5" w14:textId="77777777" w:rsidR="00C52691" w:rsidRDefault="00D15025">
            <w:r>
              <w:rPr>
                <w:sz w:val="18"/>
                <w:szCs w:val="18"/>
              </w:rPr>
              <w:t>3017@3[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964C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D0CBA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C68EC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394F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1BBAE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82182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8A384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1E1061C" w14:textId="77777777">
        <w:tc>
          <w:tcPr>
            <w:tcW w:w="679" w:type="dxa"/>
            <w:vMerge/>
            <w:vAlign w:val="center"/>
          </w:tcPr>
          <w:p w14:paraId="361D3F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24782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12164BA" w14:textId="77777777" w:rsidR="00C52691" w:rsidRDefault="00D15025">
            <w:r>
              <w:rPr>
                <w:sz w:val="18"/>
                <w:szCs w:val="18"/>
              </w:rPr>
              <w:t>3018@3[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220C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A3869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12191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FCB33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17833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B4F09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23DA4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70CC973" w14:textId="77777777">
        <w:tc>
          <w:tcPr>
            <w:tcW w:w="679" w:type="dxa"/>
            <w:vMerge/>
            <w:vAlign w:val="center"/>
          </w:tcPr>
          <w:p w14:paraId="00B4294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A16A9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D838AE9" w14:textId="77777777" w:rsidR="00C52691" w:rsidRDefault="00D15025">
            <w:r>
              <w:rPr>
                <w:sz w:val="18"/>
                <w:szCs w:val="18"/>
              </w:rPr>
              <w:t>3019@3[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74E0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0D0AF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DEEA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2D19E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EB558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E20B7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82DFB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1ED92CF" w14:textId="77777777">
        <w:tc>
          <w:tcPr>
            <w:tcW w:w="679" w:type="dxa"/>
            <w:vMerge/>
            <w:vAlign w:val="center"/>
          </w:tcPr>
          <w:p w14:paraId="50991CA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EC8D9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A0043FA" w14:textId="77777777" w:rsidR="00C52691" w:rsidRDefault="00D15025">
            <w:r>
              <w:rPr>
                <w:sz w:val="18"/>
                <w:szCs w:val="18"/>
              </w:rPr>
              <w:t>3020@3[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3CA6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CBF52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2D2AF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7AD45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D5D5B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1840E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226B4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1FFA6A3" w14:textId="77777777">
        <w:tc>
          <w:tcPr>
            <w:tcW w:w="679" w:type="dxa"/>
            <w:vMerge/>
            <w:vAlign w:val="center"/>
          </w:tcPr>
          <w:p w14:paraId="3225D9C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1FA7B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670FE53" w14:textId="77777777" w:rsidR="00C52691" w:rsidRDefault="00D15025">
            <w:r>
              <w:rPr>
                <w:sz w:val="18"/>
                <w:szCs w:val="18"/>
              </w:rPr>
              <w:t>3021@3[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D9AB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4A324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1C900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72A06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25B04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8C204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62DB1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EF11329" w14:textId="77777777">
        <w:tc>
          <w:tcPr>
            <w:tcW w:w="679" w:type="dxa"/>
            <w:vMerge/>
            <w:vAlign w:val="center"/>
          </w:tcPr>
          <w:p w14:paraId="37A88FF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A794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FFACA4D" w14:textId="77777777" w:rsidR="00C52691" w:rsidRDefault="00D15025">
            <w:r>
              <w:rPr>
                <w:sz w:val="18"/>
                <w:szCs w:val="18"/>
              </w:rPr>
              <w:t>3022@3[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2FC7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AF56C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43E75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B27EC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599CA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80547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DA71C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065010F" w14:textId="77777777">
        <w:tc>
          <w:tcPr>
            <w:tcW w:w="679" w:type="dxa"/>
            <w:vMerge/>
            <w:vAlign w:val="center"/>
          </w:tcPr>
          <w:p w14:paraId="1178EEC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6DFF5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1E8C642" w14:textId="77777777" w:rsidR="00C52691" w:rsidRDefault="00D15025">
            <w:r>
              <w:rPr>
                <w:sz w:val="18"/>
                <w:szCs w:val="18"/>
              </w:rPr>
              <w:t>3023@3[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0A80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FFC4C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D1C6A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63782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A99C2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7B58B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AB157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3F3F434" w14:textId="77777777">
        <w:tc>
          <w:tcPr>
            <w:tcW w:w="679" w:type="dxa"/>
            <w:vMerge/>
            <w:vAlign w:val="center"/>
          </w:tcPr>
          <w:p w14:paraId="1DE681E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12528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CF42C07" w14:textId="77777777" w:rsidR="00C52691" w:rsidRDefault="00D15025">
            <w:r>
              <w:rPr>
                <w:sz w:val="18"/>
                <w:szCs w:val="18"/>
              </w:rPr>
              <w:t>3024@3[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49EA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4B50D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0CF31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7BC57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F6924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FAFE3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9ABEE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D6AB116" w14:textId="77777777">
        <w:tc>
          <w:tcPr>
            <w:tcW w:w="679" w:type="dxa"/>
            <w:vMerge/>
            <w:vAlign w:val="center"/>
          </w:tcPr>
          <w:p w14:paraId="40EC33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78E49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8E669F7" w14:textId="77777777" w:rsidR="00C52691" w:rsidRDefault="00D15025">
            <w:r>
              <w:rPr>
                <w:sz w:val="18"/>
                <w:szCs w:val="18"/>
              </w:rPr>
              <w:t>3025@3[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7C25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7AE50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5659E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6833A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3594A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37E3E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D33F5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95D13E8" w14:textId="77777777">
        <w:tc>
          <w:tcPr>
            <w:tcW w:w="679" w:type="dxa"/>
            <w:vMerge/>
            <w:vAlign w:val="center"/>
          </w:tcPr>
          <w:p w14:paraId="1118889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3BC18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07CEB68" w14:textId="77777777" w:rsidR="00C52691" w:rsidRDefault="00D15025">
            <w:r>
              <w:rPr>
                <w:sz w:val="18"/>
                <w:szCs w:val="18"/>
              </w:rPr>
              <w:t>3026@3[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5FBC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AD49A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936E4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FA4C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2440E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7FE48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13640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435BFCF" w14:textId="77777777">
        <w:tc>
          <w:tcPr>
            <w:tcW w:w="679" w:type="dxa"/>
            <w:vMerge/>
            <w:vAlign w:val="center"/>
          </w:tcPr>
          <w:p w14:paraId="42D16EF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99EE3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7548593" w14:textId="77777777" w:rsidR="00C52691" w:rsidRDefault="00D15025">
            <w:r>
              <w:rPr>
                <w:sz w:val="18"/>
                <w:szCs w:val="18"/>
              </w:rPr>
              <w:t>3027@3[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9551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B5B50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93204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EDB5A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0386F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02B9D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44E20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2C1F28B" w14:textId="77777777">
        <w:tc>
          <w:tcPr>
            <w:tcW w:w="679" w:type="dxa"/>
            <w:vMerge/>
            <w:vAlign w:val="center"/>
          </w:tcPr>
          <w:p w14:paraId="0D0C310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C1C8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03BE38B" w14:textId="77777777" w:rsidR="00C52691" w:rsidRDefault="00D15025">
            <w:r>
              <w:rPr>
                <w:sz w:val="18"/>
                <w:szCs w:val="18"/>
              </w:rPr>
              <w:t>3028@3[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9537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0B8946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C531C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B7938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46C58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B92F8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05833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12CB892D" w14:textId="77777777">
        <w:tc>
          <w:tcPr>
            <w:tcW w:w="679" w:type="dxa"/>
            <w:vMerge/>
            <w:vAlign w:val="center"/>
          </w:tcPr>
          <w:p w14:paraId="1582A1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851CB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0AAA47E" w14:textId="77777777" w:rsidR="00C52691" w:rsidRDefault="00D15025">
            <w:r>
              <w:rPr>
                <w:sz w:val="18"/>
                <w:szCs w:val="18"/>
              </w:rPr>
              <w:t>3029@3[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7548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77397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88BEA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AA5E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501E6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4FC8A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754FF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9613094" w14:textId="77777777">
        <w:tc>
          <w:tcPr>
            <w:tcW w:w="679" w:type="dxa"/>
            <w:vMerge/>
            <w:vAlign w:val="center"/>
          </w:tcPr>
          <w:p w14:paraId="255A393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520A3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35D9C0C" w14:textId="77777777" w:rsidR="00C52691" w:rsidRDefault="00D15025">
            <w:r>
              <w:rPr>
                <w:sz w:val="18"/>
                <w:szCs w:val="18"/>
              </w:rPr>
              <w:t>3030@3[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382C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B04E1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55607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064D7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7B767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20100A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B82F0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8E836BA" w14:textId="77777777">
        <w:tc>
          <w:tcPr>
            <w:tcW w:w="679" w:type="dxa"/>
            <w:vMerge/>
            <w:vAlign w:val="center"/>
          </w:tcPr>
          <w:p w14:paraId="4091631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92AA6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9A08E88" w14:textId="77777777" w:rsidR="00C52691" w:rsidRDefault="00D15025">
            <w:r>
              <w:rPr>
                <w:sz w:val="18"/>
                <w:szCs w:val="18"/>
              </w:rPr>
              <w:t>3031@3[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88D2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EEFCE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0C3E7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686FC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380BD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CE6D0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DD1E9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59391D1" w14:textId="77777777">
        <w:tc>
          <w:tcPr>
            <w:tcW w:w="679" w:type="dxa"/>
            <w:vMerge/>
            <w:vAlign w:val="center"/>
          </w:tcPr>
          <w:p w14:paraId="0F8864D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90B1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FFCBDBF" w14:textId="77777777" w:rsidR="00C52691" w:rsidRDefault="00D15025">
            <w:r>
              <w:rPr>
                <w:sz w:val="18"/>
                <w:szCs w:val="18"/>
              </w:rPr>
              <w:t>3032@3[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080C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5E581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A4C5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3DFC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11B7D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698A3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8CC02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786FC40" w14:textId="77777777">
        <w:tc>
          <w:tcPr>
            <w:tcW w:w="679" w:type="dxa"/>
            <w:vMerge/>
            <w:vAlign w:val="center"/>
          </w:tcPr>
          <w:p w14:paraId="594DCCA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AFFDD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2A9707A" w14:textId="77777777" w:rsidR="00C52691" w:rsidRDefault="00D15025">
            <w:r>
              <w:rPr>
                <w:sz w:val="18"/>
                <w:szCs w:val="18"/>
              </w:rPr>
              <w:t>3033@3[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4CD6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03D0D8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E1F3B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F3EDA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94C04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442EC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67091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16009A46" w14:textId="77777777">
        <w:tc>
          <w:tcPr>
            <w:tcW w:w="679" w:type="dxa"/>
            <w:vMerge/>
            <w:vAlign w:val="center"/>
          </w:tcPr>
          <w:p w14:paraId="408809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D9B7F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472AB1C" w14:textId="77777777" w:rsidR="00C52691" w:rsidRDefault="00D15025">
            <w:r>
              <w:rPr>
                <w:sz w:val="18"/>
                <w:szCs w:val="18"/>
              </w:rPr>
              <w:t>3034@3[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1B36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4F750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EDCC1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5E6C8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1AD23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A41A8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3FAC2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15634A8" w14:textId="77777777">
        <w:tc>
          <w:tcPr>
            <w:tcW w:w="679" w:type="dxa"/>
            <w:vMerge/>
            <w:vAlign w:val="center"/>
          </w:tcPr>
          <w:p w14:paraId="302B336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5F53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8133CFA" w14:textId="77777777" w:rsidR="00C52691" w:rsidRDefault="00D15025">
            <w:r>
              <w:rPr>
                <w:sz w:val="18"/>
                <w:szCs w:val="18"/>
              </w:rPr>
              <w:t>3035@3[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1716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1D03B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C7F25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4C5F2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8FEA7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C6F03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9F183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834606C" w14:textId="77777777">
        <w:tc>
          <w:tcPr>
            <w:tcW w:w="679" w:type="dxa"/>
            <w:vMerge/>
            <w:vAlign w:val="center"/>
          </w:tcPr>
          <w:p w14:paraId="032EE79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76C46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C5865C8" w14:textId="77777777" w:rsidR="00C52691" w:rsidRDefault="00D15025">
            <w:r>
              <w:rPr>
                <w:sz w:val="18"/>
                <w:szCs w:val="18"/>
              </w:rPr>
              <w:t>3036@3[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4558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D4F3B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3B6A6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10B4F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9F4D0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FEA5F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D6BB6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72F7E14" w14:textId="77777777">
        <w:tc>
          <w:tcPr>
            <w:tcW w:w="679" w:type="dxa"/>
            <w:vMerge/>
            <w:vAlign w:val="center"/>
          </w:tcPr>
          <w:p w14:paraId="6C63FC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DCADF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70A1F83" w14:textId="77777777" w:rsidR="00C52691" w:rsidRDefault="00D15025">
            <w:r>
              <w:rPr>
                <w:sz w:val="18"/>
                <w:szCs w:val="18"/>
              </w:rPr>
              <w:t>3037@3[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67D5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C73CC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16903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4B4E5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ADFEF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BE7F3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C82F6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05922A9" w14:textId="77777777">
        <w:tc>
          <w:tcPr>
            <w:tcW w:w="679" w:type="dxa"/>
            <w:vMerge/>
            <w:vAlign w:val="center"/>
          </w:tcPr>
          <w:p w14:paraId="14048F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F45C0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27B4D5C" w14:textId="77777777" w:rsidR="00C52691" w:rsidRDefault="00D15025">
            <w:r>
              <w:rPr>
                <w:sz w:val="18"/>
                <w:szCs w:val="18"/>
              </w:rPr>
              <w:t>3038@3[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53B3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92ADF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CC249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498EA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97269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53691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96705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84607C6" w14:textId="77777777">
        <w:tc>
          <w:tcPr>
            <w:tcW w:w="679" w:type="dxa"/>
            <w:vMerge/>
            <w:vAlign w:val="center"/>
          </w:tcPr>
          <w:p w14:paraId="5693A7C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97625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FA48B88" w14:textId="77777777" w:rsidR="00C52691" w:rsidRDefault="00D15025">
            <w:r>
              <w:rPr>
                <w:sz w:val="18"/>
                <w:szCs w:val="18"/>
              </w:rPr>
              <w:t>3039@3[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89B7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C5ED8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DAC0E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CC210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BF9C9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8AD48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ABC63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5355691" w14:textId="77777777">
        <w:tc>
          <w:tcPr>
            <w:tcW w:w="679" w:type="dxa"/>
            <w:vMerge/>
            <w:vAlign w:val="center"/>
          </w:tcPr>
          <w:p w14:paraId="11A528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07BEA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C290A38" w14:textId="77777777" w:rsidR="00C52691" w:rsidRDefault="00D15025">
            <w:r>
              <w:rPr>
                <w:sz w:val="18"/>
                <w:szCs w:val="18"/>
              </w:rPr>
              <w:t>3040@3[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79D7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63E6C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3D138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C5E6B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D6172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E6F64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27C4A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7D9FE5B" w14:textId="77777777">
        <w:tc>
          <w:tcPr>
            <w:tcW w:w="679" w:type="dxa"/>
            <w:vMerge/>
            <w:vAlign w:val="center"/>
          </w:tcPr>
          <w:p w14:paraId="0A46CC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20ED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F563343" w14:textId="77777777" w:rsidR="00C52691" w:rsidRDefault="00D15025">
            <w:r>
              <w:rPr>
                <w:sz w:val="18"/>
                <w:szCs w:val="18"/>
              </w:rPr>
              <w:t>3041@3[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F967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315FA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D48E0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FE0CA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DD024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510B9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DAD99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2FB23FE" w14:textId="77777777">
        <w:tc>
          <w:tcPr>
            <w:tcW w:w="679" w:type="dxa"/>
            <w:vMerge/>
            <w:vAlign w:val="center"/>
          </w:tcPr>
          <w:p w14:paraId="30FFCCF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65F1E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1FDCECF" w14:textId="77777777" w:rsidR="00C52691" w:rsidRDefault="00D15025">
            <w:r>
              <w:rPr>
                <w:sz w:val="18"/>
                <w:szCs w:val="18"/>
              </w:rPr>
              <w:t>3042@3[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F3B5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07DB1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11F51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98285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F44A7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7ECAF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E2816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484B55C" w14:textId="77777777">
        <w:tc>
          <w:tcPr>
            <w:tcW w:w="679" w:type="dxa"/>
            <w:vMerge/>
            <w:vAlign w:val="center"/>
          </w:tcPr>
          <w:p w14:paraId="57A0C1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1FEF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D417ED9" w14:textId="77777777" w:rsidR="00C52691" w:rsidRDefault="00D15025">
            <w:r>
              <w:rPr>
                <w:sz w:val="18"/>
                <w:szCs w:val="18"/>
              </w:rPr>
              <w:t>3043@3[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AC1F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962" w:type="dxa"/>
            <w:vAlign w:val="center"/>
          </w:tcPr>
          <w:p w14:paraId="4A5294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D1044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2C96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D8A72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365C1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1AF13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2.00</w:t>
            </w:r>
          </w:p>
        </w:tc>
      </w:tr>
      <w:tr w:rsidR="00C52691" w14:paraId="5F6D7A85" w14:textId="77777777">
        <w:tc>
          <w:tcPr>
            <w:tcW w:w="679" w:type="dxa"/>
            <w:vMerge/>
            <w:vAlign w:val="center"/>
          </w:tcPr>
          <w:p w14:paraId="622E675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3F21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FD2A4A" w14:textId="77777777" w:rsidR="00C52691" w:rsidRDefault="00D15025">
            <w:r>
              <w:rPr>
                <w:sz w:val="18"/>
                <w:szCs w:val="18"/>
              </w:rPr>
              <w:t>3044@3[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4C5D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8B1CA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7BCF8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79545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49435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4C887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C0964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FE240AB" w14:textId="77777777">
        <w:tc>
          <w:tcPr>
            <w:tcW w:w="679" w:type="dxa"/>
            <w:vMerge/>
            <w:vAlign w:val="center"/>
          </w:tcPr>
          <w:p w14:paraId="06021CE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1C9D6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6CFEC3C" w14:textId="77777777" w:rsidR="00C52691" w:rsidRDefault="00D15025">
            <w:r>
              <w:rPr>
                <w:sz w:val="18"/>
                <w:szCs w:val="18"/>
              </w:rPr>
              <w:t>3045@3[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A695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ED0E2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E7B37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80FE7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53034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5664B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05DF7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CF9A3D8" w14:textId="77777777">
        <w:tc>
          <w:tcPr>
            <w:tcW w:w="679" w:type="dxa"/>
            <w:vMerge/>
            <w:vAlign w:val="center"/>
          </w:tcPr>
          <w:p w14:paraId="45D7965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B081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063B2F5" w14:textId="77777777" w:rsidR="00C52691" w:rsidRDefault="00D15025">
            <w:r>
              <w:rPr>
                <w:sz w:val="18"/>
                <w:szCs w:val="18"/>
              </w:rPr>
              <w:t>3046@3[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D53D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E9B3E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4A675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0E7E8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BC0E0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17176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8D34B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6FFF8E1" w14:textId="77777777">
        <w:tc>
          <w:tcPr>
            <w:tcW w:w="679" w:type="dxa"/>
            <w:vMerge/>
            <w:vAlign w:val="center"/>
          </w:tcPr>
          <w:p w14:paraId="100F830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21F98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86DCDE3" w14:textId="77777777" w:rsidR="00C52691" w:rsidRDefault="00D15025">
            <w:r>
              <w:rPr>
                <w:sz w:val="18"/>
                <w:szCs w:val="18"/>
              </w:rPr>
              <w:t>3047@3[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8059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1ECD9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66670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2EE05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051D6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EB0DB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1EC72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8323C23" w14:textId="77777777">
        <w:tc>
          <w:tcPr>
            <w:tcW w:w="679" w:type="dxa"/>
            <w:vMerge/>
            <w:vAlign w:val="center"/>
          </w:tcPr>
          <w:p w14:paraId="14FBB31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12740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9F97E31" w14:textId="77777777" w:rsidR="00C52691" w:rsidRDefault="00D15025">
            <w:r>
              <w:rPr>
                <w:sz w:val="18"/>
                <w:szCs w:val="18"/>
              </w:rPr>
              <w:t>3048@3[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6AF5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94F24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C33D4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B5E2B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6B08B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DEF4A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01672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CEBC054" w14:textId="77777777">
        <w:tc>
          <w:tcPr>
            <w:tcW w:w="679" w:type="dxa"/>
            <w:vMerge/>
            <w:vAlign w:val="center"/>
          </w:tcPr>
          <w:p w14:paraId="4A39DCB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D41AD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C1667D8" w14:textId="77777777" w:rsidR="00C52691" w:rsidRDefault="00D15025">
            <w:r>
              <w:rPr>
                <w:sz w:val="18"/>
                <w:szCs w:val="18"/>
              </w:rPr>
              <w:t>3049@3[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9ABD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554B2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D6243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DB753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D1BE2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1BCBC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08943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D3BEB0C" w14:textId="77777777">
        <w:tc>
          <w:tcPr>
            <w:tcW w:w="679" w:type="dxa"/>
            <w:vMerge/>
            <w:vAlign w:val="center"/>
          </w:tcPr>
          <w:p w14:paraId="2B3E35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8F9C4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C6ADFF9" w14:textId="77777777" w:rsidR="00C52691" w:rsidRDefault="00D15025">
            <w:r>
              <w:rPr>
                <w:sz w:val="18"/>
                <w:szCs w:val="18"/>
              </w:rPr>
              <w:t>3050@3[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1F5C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D323C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B4C84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17CE8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FE79E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3C78C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96185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141C802" w14:textId="77777777">
        <w:tc>
          <w:tcPr>
            <w:tcW w:w="679" w:type="dxa"/>
            <w:vMerge/>
            <w:vAlign w:val="center"/>
          </w:tcPr>
          <w:p w14:paraId="6EB4F2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CC674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2A2B42E" w14:textId="77777777" w:rsidR="00C52691" w:rsidRDefault="00D15025">
            <w:r>
              <w:rPr>
                <w:sz w:val="18"/>
                <w:szCs w:val="18"/>
              </w:rPr>
              <w:t>3051@3[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E73B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FD142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9FAC8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4ED56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019F8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F6DA2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C06F0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BC0EB13" w14:textId="77777777">
        <w:tc>
          <w:tcPr>
            <w:tcW w:w="679" w:type="dxa"/>
            <w:vMerge/>
            <w:vAlign w:val="center"/>
          </w:tcPr>
          <w:p w14:paraId="63A2C2B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1536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6E36F00" w14:textId="77777777" w:rsidR="00C52691" w:rsidRDefault="00D15025">
            <w:r>
              <w:rPr>
                <w:sz w:val="18"/>
                <w:szCs w:val="18"/>
              </w:rPr>
              <w:t>3052@3[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260C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4B93D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17ECC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8677B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50ACF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ACB14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BEC85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A38D0C1" w14:textId="77777777">
        <w:tc>
          <w:tcPr>
            <w:tcW w:w="679" w:type="dxa"/>
            <w:vMerge/>
            <w:vAlign w:val="center"/>
          </w:tcPr>
          <w:p w14:paraId="7307176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1AEDD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E2430E6" w14:textId="77777777" w:rsidR="00C52691" w:rsidRDefault="00D15025">
            <w:r>
              <w:rPr>
                <w:sz w:val="18"/>
                <w:szCs w:val="18"/>
              </w:rPr>
              <w:t>3053@3[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7493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C4CE0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C4DD1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05B2E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512F7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3A738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1399C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55FC37C" w14:textId="77777777">
        <w:tc>
          <w:tcPr>
            <w:tcW w:w="679" w:type="dxa"/>
            <w:vMerge/>
            <w:vAlign w:val="center"/>
          </w:tcPr>
          <w:p w14:paraId="30AD40A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96E80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550B482" w14:textId="77777777" w:rsidR="00C52691" w:rsidRDefault="00D15025">
            <w:r>
              <w:rPr>
                <w:sz w:val="18"/>
                <w:szCs w:val="18"/>
              </w:rPr>
              <w:t>3054@3[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298F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97DC5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912BA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E8F6F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FAFFC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D700F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F10DF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DC38C91" w14:textId="77777777">
        <w:tc>
          <w:tcPr>
            <w:tcW w:w="679" w:type="dxa"/>
            <w:vMerge/>
            <w:vAlign w:val="center"/>
          </w:tcPr>
          <w:p w14:paraId="05DB351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91041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7575B98" w14:textId="77777777" w:rsidR="00C52691" w:rsidRDefault="00D15025">
            <w:r>
              <w:rPr>
                <w:sz w:val="18"/>
                <w:szCs w:val="18"/>
              </w:rPr>
              <w:t>3055@3[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61C3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A9A3F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A7DD1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7CC28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E46A7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78B2D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15C52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8E3F93B" w14:textId="77777777">
        <w:tc>
          <w:tcPr>
            <w:tcW w:w="679" w:type="dxa"/>
            <w:vMerge/>
            <w:vAlign w:val="center"/>
          </w:tcPr>
          <w:p w14:paraId="31F46F1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56AC1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D147C97" w14:textId="77777777" w:rsidR="00C52691" w:rsidRDefault="00D15025">
            <w:r>
              <w:rPr>
                <w:sz w:val="18"/>
                <w:szCs w:val="18"/>
              </w:rPr>
              <w:t>3056@3[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FC9A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6B94A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D6A17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2702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58F2E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0FA43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BEFC8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48F31CE" w14:textId="77777777">
        <w:tc>
          <w:tcPr>
            <w:tcW w:w="679" w:type="dxa"/>
            <w:vMerge/>
            <w:vAlign w:val="center"/>
          </w:tcPr>
          <w:p w14:paraId="4CDD1C4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93CE4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65E4461" w14:textId="77777777" w:rsidR="00C52691" w:rsidRDefault="00D15025">
            <w:r>
              <w:rPr>
                <w:sz w:val="18"/>
                <w:szCs w:val="18"/>
              </w:rPr>
              <w:t>3057@3[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7200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576D3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AA709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51AD0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0BF14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D7D83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32459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25D951C" w14:textId="77777777">
        <w:tc>
          <w:tcPr>
            <w:tcW w:w="679" w:type="dxa"/>
            <w:vMerge/>
            <w:vAlign w:val="center"/>
          </w:tcPr>
          <w:p w14:paraId="74768E2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37E0E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1BBF86E" w14:textId="77777777" w:rsidR="00C52691" w:rsidRDefault="00D15025">
            <w:r>
              <w:rPr>
                <w:sz w:val="18"/>
                <w:szCs w:val="18"/>
              </w:rPr>
              <w:t>3058@3[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3646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4459D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DB913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1E4B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53F4D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88203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ECF50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2E009F7" w14:textId="77777777">
        <w:tc>
          <w:tcPr>
            <w:tcW w:w="679" w:type="dxa"/>
            <w:vMerge/>
            <w:vAlign w:val="center"/>
          </w:tcPr>
          <w:p w14:paraId="4B2E2BD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539F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4277CFB" w14:textId="77777777" w:rsidR="00C52691" w:rsidRDefault="00D15025">
            <w:r>
              <w:rPr>
                <w:sz w:val="18"/>
                <w:szCs w:val="18"/>
              </w:rPr>
              <w:t>3059@3[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F271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4F5CD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4CFA6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D2ADB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022FC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94C3E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D084F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D2D28C3" w14:textId="77777777">
        <w:tc>
          <w:tcPr>
            <w:tcW w:w="679" w:type="dxa"/>
            <w:vMerge/>
            <w:vAlign w:val="center"/>
          </w:tcPr>
          <w:p w14:paraId="17EB48C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540A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B304F9E" w14:textId="77777777" w:rsidR="00C52691" w:rsidRDefault="00D15025">
            <w:r>
              <w:rPr>
                <w:sz w:val="18"/>
                <w:szCs w:val="18"/>
              </w:rPr>
              <w:t>3060@3[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6B29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52DA4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3044F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771A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F3450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4FA43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FEB9E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A4F1E38" w14:textId="77777777">
        <w:tc>
          <w:tcPr>
            <w:tcW w:w="679" w:type="dxa"/>
            <w:vMerge/>
            <w:vAlign w:val="center"/>
          </w:tcPr>
          <w:p w14:paraId="08818F9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6E6A0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FE63DAC" w14:textId="77777777" w:rsidR="00C52691" w:rsidRDefault="00D15025">
            <w:r>
              <w:rPr>
                <w:sz w:val="18"/>
                <w:szCs w:val="18"/>
              </w:rPr>
              <w:t>3061@3[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D8D3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F25F6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E5BAB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DDBBC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1DE6E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D3F44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F3AB5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D49AA5E" w14:textId="77777777">
        <w:tc>
          <w:tcPr>
            <w:tcW w:w="679" w:type="dxa"/>
            <w:vMerge/>
            <w:vAlign w:val="center"/>
          </w:tcPr>
          <w:p w14:paraId="08471B7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2AF67FC0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D8FAD75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1554</w:t>
            </w:r>
          </w:p>
        </w:tc>
        <w:tc>
          <w:tcPr>
            <w:tcW w:w="962" w:type="dxa"/>
            <w:vAlign w:val="center"/>
          </w:tcPr>
          <w:p w14:paraId="1BFE5100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7320.00</w:t>
            </w:r>
          </w:p>
        </w:tc>
        <w:tc>
          <w:tcPr>
            <w:tcW w:w="905" w:type="dxa"/>
            <w:vAlign w:val="center"/>
          </w:tcPr>
          <w:p w14:paraId="06762B45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61287</w:t>
            </w:r>
          </w:p>
        </w:tc>
        <w:tc>
          <w:tcPr>
            <w:tcW w:w="905" w:type="dxa"/>
            <w:vAlign w:val="center"/>
          </w:tcPr>
          <w:p w14:paraId="7E66A75E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12891</w:t>
            </w:r>
          </w:p>
        </w:tc>
        <w:tc>
          <w:tcPr>
            <w:tcW w:w="905" w:type="dxa"/>
            <w:vAlign w:val="center"/>
          </w:tcPr>
          <w:p w14:paraId="432FAEEB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48396</w:t>
            </w:r>
          </w:p>
        </w:tc>
        <w:tc>
          <w:tcPr>
            <w:tcW w:w="905" w:type="dxa"/>
            <w:vAlign w:val="center"/>
          </w:tcPr>
          <w:p w14:paraId="17564B42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67.63</w:t>
            </w:r>
          </w:p>
        </w:tc>
        <w:tc>
          <w:tcPr>
            <w:tcW w:w="905" w:type="dxa"/>
            <w:vAlign w:val="center"/>
          </w:tcPr>
          <w:p w14:paraId="6491ED4E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39.43</w:t>
            </w:r>
          </w:p>
        </w:tc>
      </w:tr>
      <w:tr w:rsidR="00C52691" w14:paraId="450D25A1" w14:textId="77777777">
        <w:tc>
          <w:tcPr>
            <w:tcW w:w="679" w:type="dxa"/>
            <w:vMerge w:val="restart"/>
            <w:vAlign w:val="center"/>
          </w:tcPr>
          <w:p w14:paraId="1E19BA9B" w14:textId="77777777" w:rsidR="00C52691" w:rsidRDefault="00D15025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14:paraId="5C1899B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6CDA6F2" w14:textId="77777777" w:rsidR="00C52691" w:rsidRDefault="00D15025">
            <w:r>
              <w:rPr>
                <w:sz w:val="18"/>
                <w:szCs w:val="18"/>
              </w:rPr>
              <w:t>3001@4[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8A64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A4C28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6C196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BB64B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B8668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E57D1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A00A0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8E13786" w14:textId="77777777">
        <w:tc>
          <w:tcPr>
            <w:tcW w:w="679" w:type="dxa"/>
            <w:vMerge/>
            <w:vAlign w:val="center"/>
          </w:tcPr>
          <w:p w14:paraId="2469581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64886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3D287ED" w14:textId="77777777" w:rsidR="00C52691" w:rsidRDefault="00D15025">
            <w:r>
              <w:rPr>
                <w:sz w:val="18"/>
                <w:szCs w:val="18"/>
              </w:rPr>
              <w:t>3002@4[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B570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19B84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634D6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4279B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E8521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47012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A8705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575203B" w14:textId="77777777">
        <w:tc>
          <w:tcPr>
            <w:tcW w:w="679" w:type="dxa"/>
            <w:vMerge/>
            <w:vAlign w:val="center"/>
          </w:tcPr>
          <w:p w14:paraId="531BF04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DD195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A225176" w14:textId="77777777" w:rsidR="00C52691" w:rsidRDefault="00D15025">
            <w:r>
              <w:rPr>
                <w:sz w:val="18"/>
                <w:szCs w:val="18"/>
              </w:rPr>
              <w:t>3003@4[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9BE5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4C10E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D50C0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DF9C4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1F0E2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1334F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88445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BFFE8E7" w14:textId="77777777">
        <w:tc>
          <w:tcPr>
            <w:tcW w:w="679" w:type="dxa"/>
            <w:vMerge/>
            <w:vAlign w:val="center"/>
          </w:tcPr>
          <w:p w14:paraId="396261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4FFF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E0A74AC" w14:textId="77777777" w:rsidR="00C52691" w:rsidRDefault="00D15025">
            <w:r>
              <w:rPr>
                <w:sz w:val="18"/>
                <w:szCs w:val="18"/>
              </w:rPr>
              <w:t>3004@4[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2ABE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CE5BF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4EC5D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BDBA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B9DBA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CFB52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0A318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AC911D6" w14:textId="77777777">
        <w:tc>
          <w:tcPr>
            <w:tcW w:w="679" w:type="dxa"/>
            <w:vMerge/>
            <w:vAlign w:val="center"/>
          </w:tcPr>
          <w:p w14:paraId="0396D79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D95E0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9F8DF6D" w14:textId="77777777" w:rsidR="00C52691" w:rsidRDefault="00D15025">
            <w:r>
              <w:rPr>
                <w:sz w:val="18"/>
                <w:szCs w:val="18"/>
              </w:rPr>
              <w:t>3005@4[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A02A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A9971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BA10F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ECF3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93CDD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F121B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4A6B7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1EE0A5E" w14:textId="77777777">
        <w:tc>
          <w:tcPr>
            <w:tcW w:w="679" w:type="dxa"/>
            <w:vMerge/>
            <w:vAlign w:val="center"/>
          </w:tcPr>
          <w:p w14:paraId="0EBE2D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EC79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AFA5FE6" w14:textId="77777777" w:rsidR="00C52691" w:rsidRDefault="00D15025">
            <w:r>
              <w:rPr>
                <w:sz w:val="18"/>
                <w:szCs w:val="18"/>
              </w:rPr>
              <w:t>3006@4[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3DE1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B03E1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EF58D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D50B7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C8A23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A7AA9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EBFDF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EA85DB4" w14:textId="77777777">
        <w:tc>
          <w:tcPr>
            <w:tcW w:w="679" w:type="dxa"/>
            <w:vMerge/>
            <w:vAlign w:val="center"/>
          </w:tcPr>
          <w:p w14:paraId="74107BF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704E9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A8459A9" w14:textId="77777777" w:rsidR="00C52691" w:rsidRDefault="00D15025">
            <w:r>
              <w:rPr>
                <w:sz w:val="18"/>
                <w:szCs w:val="18"/>
              </w:rPr>
              <w:t>3007@4[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70A1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600F2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D6E11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2AE0C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A1F0C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43574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1B6D8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4ABD796" w14:textId="77777777">
        <w:tc>
          <w:tcPr>
            <w:tcW w:w="679" w:type="dxa"/>
            <w:vMerge/>
            <w:vAlign w:val="center"/>
          </w:tcPr>
          <w:p w14:paraId="1C1FC0C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34161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E3F80B7" w14:textId="77777777" w:rsidR="00C52691" w:rsidRDefault="00D15025">
            <w:r>
              <w:rPr>
                <w:sz w:val="18"/>
                <w:szCs w:val="18"/>
              </w:rPr>
              <w:t>3008@4[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39AD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0C574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2054D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074C8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B3495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B6687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77453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307C0C9" w14:textId="77777777">
        <w:tc>
          <w:tcPr>
            <w:tcW w:w="679" w:type="dxa"/>
            <w:vMerge/>
            <w:vAlign w:val="center"/>
          </w:tcPr>
          <w:p w14:paraId="3F7A549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0BAFB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2610CA6" w14:textId="77777777" w:rsidR="00C52691" w:rsidRDefault="00D15025">
            <w:r>
              <w:rPr>
                <w:sz w:val="18"/>
                <w:szCs w:val="18"/>
              </w:rPr>
              <w:t>3009@4[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2EF7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4E80F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5A23C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BE878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06B61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27F39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5C649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A98AD5F" w14:textId="77777777">
        <w:tc>
          <w:tcPr>
            <w:tcW w:w="679" w:type="dxa"/>
            <w:vMerge/>
            <w:vAlign w:val="center"/>
          </w:tcPr>
          <w:p w14:paraId="7B7BB2C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86CC1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4F9C89" w14:textId="77777777" w:rsidR="00C52691" w:rsidRDefault="00D15025">
            <w:r>
              <w:rPr>
                <w:sz w:val="18"/>
                <w:szCs w:val="18"/>
              </w:rPr>
              <w:t>3010@4[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3537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69903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720CD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076E0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B92C7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8FFB1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44232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6E88AE2" w14:textId="77777777">
        <w:tc>
          <w:tcPr>
            <w:tcW w:w="679" w:type="dxa"/>
            <w:vMerge/>
            <w:vAlign w:val="center"/>
          </w:tcPr>
          <w:p w14:paraId="3E3FF10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0D5E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9F00622" w14:textId="77777777" w:rsidR="00C52691" w:rsidRDefault="00D15025">
            <w:r>
              <w:rPr>
                <w:sz w:val="18"/>
                <w:szCs w:val="18"/>
              </w:rPr>
              <w:t>3011@4[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281C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5E66F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44863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8150B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A6472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A79FB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4B536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22215A1" w14:textId="77777777">
        <w:tc>
          <w:tcPr>
            <w:tcW w:w="679" w:type="dxa"/>
            <w:vMerge/>
            <w:vAlign w:val="center"/>
          </w:tcPr>
          <w:p w14:paraId="0224F66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0E131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9FEC68D" w14:textId="77777777" w:rsidR="00C52691" w:rsidRDefault="00D15025">
            <w:r>
              <w:rPr>
                <w:sz w:val="18"/>
                <w:szCs w:val="18"/>
              </w:rPr>
              <w:t>3012@4[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13E9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CEC5B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29102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00C49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26B36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609E4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4934D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BE2DC7C" w14:textId="77777777">
        <w:tc>
          <w:tcPr>
            <w:tcW w:w="679" w:type="dxa"/>
            <w:vMerge/>
            <w:vAlign w:val="center"/>
          </w:tcPr>
          <w:p w14:paraId="60A49DB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43B30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E38C255" w14:textId="77777777" w:rsidR="00C52691" w:rsidRDefault="00D15025">
            <w:r>
              <w:rPr>
                <w:sz w:val="18"/>
                <w:szCs w:val="18"/>
              </w:rPr>
              <w:t>3013@4[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83EA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9D0D6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BB1CE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F5678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35574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0700D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5CD9B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4D333E6" w14:textId="77777777">
        <w:tc>
          <w:tcPr>
            <w:tcW w:w="679" w:type="dxa"/>
            <w:vMerge/>
            <w:vAlign w:val="center"/>
          </w:tcPr>
          <w:p w14:paraId="79316C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24A96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184D207" w14:textId="77777777" w:rsidR="00C52691" w:rsidRDefault="00D15025">
            <w:r>
              <w:rPr>
                <w:sz w:val="18"/>
                <w:szCs w:val="18"/>
              </w:rPr>
              <w:t>3014@4[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7A34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E2EAA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F5B92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70A67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5374D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59D88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7989D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21E6C42" w14:textId="77777777">
        <w:tc>
          <w:tcPr>
            <w:tcW w:w="679" w:type="dxa"/>
            <w:vMerge/>
            <w:vAlign w:val="center"/>
          </w:tcPr>
          <w:p w14:paraId="057AC2E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93717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0754E8E" w14:textId="77777777" w:rsidR="00C52691" w:rsidRDefault="00D15025">
            <w:r>
              <w:rPr>
                <w:sz w:val="18"/>
                <w:szCs w:val="18"/>
              </w:rPr>
              <w:t>3015@4[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5373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F7E29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60174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0D9CD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EB83B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CD974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D4599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57B3431" w14:textId="77777777">
        <w:tc>
          <w:tcPr>
            <w:tcW w:w="679" w:type="dxa"/>
            <w:vMerge/>
            <w:vAlign w:val="center"/>
          </w:tcPr>
          <w:p w14:paraId="442C18F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C762C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E26117C" w14:textId="77777777" w:rsidR="00C52691" w:rsidRDefault="00D15025">
            <w:r>
              <w:rPr>
                <w:sz w:val="18"/>
                <w:szCs w:val="18"/>
              </w:rPr>
              <w:t>3016@4[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79B9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9BF32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70BBA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7F838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88952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720BF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E4DB0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03F2888" w14:textId="77777777">
        <w:tc>
          <w:tcPr>
            <w:tcW w:w="679" w:type="dxa"/>
            <w:vMerge/>
            <w:vAlign w:val="center"/>
          </w:tcPr>
          <w:p w14:paraId="228E184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45A1B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A5A18D0" w14:textId="77777777" w:rsidR="00C52691" w:rsidRDefault="00D15025">
            <w:r>
              <w:rPr>
                <w:sz w:val="18"/>
                <w:szCs w:val="18"/>
              </w:rPr>
              <w:t>3017@4[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76BE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F8667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23D93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F586A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DF708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8FE8B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83FBC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9B0C398" w14:textId="77777777">
        <w:tc>
          <w:tcPr>
            <w:tcW w:w="679" w:type="dxa"/>
            <w:vMerge/>
            <w:vAlign w:val="center"/>
          </w:tcPr>
          <w:p w14:paraId="4202ED3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52D13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530DEFB" w14:textId="77777777" w:rsidR="00C52691" w:rsidRDefault="00D15025">
            <w:r>
              <w:rPr>
                <w:sz w:val="18"/>
                <w:szCs w:val="18"/>
              </w:rPr>
              <w:t>3018@4[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E71F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3A77C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B722D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640E2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249A7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EB212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08642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418C446" w14:textId="77777777">
        <w:tc>
          <w:tcPr>
            <w:tcW w:w="679" w:type="dxa"/>
            <w:vMerge/>
            <w:vAlign w:val="center"/>
          </w:tcPr>
          <w:p w14:paraId="3D4C7B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2AE32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A59EAA0" w14:textId="77777777" w:rsidR="00C52691" w:rsidRDefault="00D15025">
            <w:r>
              <w:rPr>
                <w:sz w:val="18"/>
                <w:szCs w:val="18"/>
              </w:rPr>
              <w:t>3019@4[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8AB5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2570EE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0E424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B5C78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593BA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F5738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02199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A39FAD1" w14:textId="77777777">
        <w:tc>
          <w:tcPr>
            <w:tcW w:w="679" w:type="dxa"/>
            <w:vMerge/>
            <w:vAlign w:val="center"/>
          </w:tcPr>
          <w:p w14:paraId="652E771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9C78E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7D779A2" w14:textId="77777777" w:rsidR="00C52691" w:rsidRDefault="00D15025">
            <w:r>
              <w:rPr>
                <w:sz w:val="18"/>
                <w:szCs w:val="18"/>
              </w:rPr>
              <w:t>3020@4[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6200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AB69D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ACCC9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D49B6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FE302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2D2D6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D84C9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C746659" w14:textId="77777777">
        <w:tc>
          <w:tcPr>
            <w:tcW w:w="679" w:type="dxa"/>
            <w:vMerge/>
            <w:vAlign w:val="center"/>
          </w:tcPr>
          <w:p w14:paraId="7D57FF4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E8974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D00C5B9" w14:textId="77777777" w:rsidR="00C52691" w:rsidRDefault="00D15025">
            <w:r>
              <w:rPr>
                <w:sz w:val="18"/>
                <w:szCs w:val="18"/>
              </w:rPr>
              <w:t>3021@4[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AE54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7E1FF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4016D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5DB95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41623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052BF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18EC0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AF4424C" w14:textId="77777777">
        <w:tc>
          <w:tcPr>
            <w:tcW w:w="679" w:type="dxa"/>
            <w:vMerge/>
            <w:vAlign w:val="center"/>
          </w:tcPr>
          <w:p w14:paraId="5887416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E48A1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92A2B7" w14:textId="77777777" w:rsidR="00C52691" w:rsidRDefault="00D15025">
            <w:r>
              <w:rPr>
                <w:sz w:val="18"/>
                <w:szCs w:val="18"/>
              </w:rPr>
              <w:t>3022@4[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794B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945F1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B50F0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B2A8B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A2636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7156E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C476B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E473E76" w14:textId="77777777">
        <w:tc>
          <w:tcPr>
            <w:tcW w:w="679" w:type="dxa"/>
            <w:vMerge/>
            <w:vAlign w:val="center"/>
          </w:tcPr>
          <w:p w14:paraId="07A0694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F3927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E460E76" w14:textId="77777777" w:rsidR="00C52691" w:rsidRDefault="00D15025">
            <w:r>
              <w:rPr>
                <w:sz w:val="18"/>
                <w:szCs w:val="18"/>
              </w:rPr>
              <w:t>3023@4[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A57F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8204CF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A358B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32C09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B6C48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42905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4B928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4F8E448" w14:textId="77777777">
        <w:tc>
          <w:tcPr>
            <w:tcW w:w="679" w:type="dxa"/>
            <w:vMerge/>
            <w:vAlign w:val="center"/>
          </w:tcPr>
          <w:p w14:paraId="5E33EED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5F5E6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AB4EE75" w14:textId="77777777" w:rsidR="00C52691" w:rsidRDefault="00D15025">
            <w:r>
              <w:rPr>
                <w:sz w:val="18"/>
                <w:szCs w:val="18"/>
              </w:rPr>
              <w:t>3024@4[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2CC6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2D997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9B6B7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57746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BC5FC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57CDC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22733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B441E99" w14:textId="77777777">
        <w:tc>
          <w:tcPr>
            <w:tcW w:w="679" w:type="dxa"/>
            <w:vMerge/>
            <w:vAlign w:val="center"/>
          </w:tcPr>
          <w:p w14:paraId="5B5A52F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2E433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0D4B11B" w14:textId="77777777" w:rsidR="00C52691" w:rsidRDefault="00D15025">
            <w:r>
              <w:rPr>
                <w:sz w:val="18"/>
                <w:szCs w:val="18"/>
              </w:rPr>
              <w:t>3025@4[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9B07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87846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93934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29823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1A406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C95D3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AE12B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88A291A" w14:textId="77777777">
        <w:tc>
          <w:tcPr>
            <w:tcW w:w="679" w:type="dxa"/>
            <w:vMerge/>
            <w:vAlign w:val="center"/>
          </w:tcPr>
          <w:p w14:paraId="1F5694D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99045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447C689" w14:textId="77777777" w:rsidR="00C52691" w:rsidRDefault="00D15025">
            <w:r>
              <w:rPr>
                <w:sz w:val="18"/>
                <w:szCs w:val="18"/>
              </w:rPr>
              <w:t>3026@4[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983C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B4A66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5818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EBA65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FC196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0B2D7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80FFD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6C699C4" w14:textId="77777777">
        <w:tc>
          <w:tcPr>
            <w:tcW w:w="679" w:type="dxa"/>
            <w:vMerge/>
            <w:vAlign w:val="center"/>
          </w:tcPr>
          <w:p w14:paraId="275797E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6C0B8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A032F3B" w14:textId="77777777" w:rsidR="00C52691" w:rsidRDefault="00D15025">
            <w:r>
              <w:rPr>
                <w:sz w:val="18"/>
                <w:szCs w:val="18"/>
              </w:rPr>
              <w:t>3027@4[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37C7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1EFFD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ED989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6A89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438BA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F4791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7AD19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C1C3E7C" w14:textId="77777777">
        <w:tc>
          <w:tcPr>
            <w:tcW w:w="679" w:type="dxa"/>
            <w:vMerge/>
            <w:vAlign w:val="center"/>
          </w:tcPr>
          <w:p w14:paraId="2C05C38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2BDFC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23489D1" w14:textId="77777777" w:rsidR="00C52691" w:rsidRDefault="00D15025">
            <w:r>
              <w:rPr>
                <w:sz w:val="18"/>
                <w:szCs w:val="18"/>
              </w:rPr>
              <w:t>3028@4[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97FD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15E50A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EDF9C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37751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38DBF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FF638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3E465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167306A3" w14:textId="77777777">
        <w:tc>
          <w:tcPr>
            <w:tcW w:w="679" w:type="dxa"/>
            <w:vMerge/>
            <w:vAlign w:val="center"/>
          </w:tcPr>
          <w:p w14:paraId="6296093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EB773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44A4237" w14:textId="77777777" w:rsidR="00C52691" w:rsidRDefault="00D15025">
            <w:r>
              <w:rPr>
                <w:sz w:val="18"/>
                <w:szCs w:val="18"/>
              </w:rPr>
              <w:t>3029@4[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DB16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3052E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8D2E1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D2352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F10DF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55AEC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C25EF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FD5A2E3" w14:textId="77777777">
        <w:tc>
          <w:tcPr>
            <w:tcW w:w="679" w:type="dxa"/>
            <w:vMerge/>
            <w:vAlign w:val="center"/>
          </w:tcPr>
          <w:p w14:paraId="55D2480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21D97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0A13294" w14:textId="77777777" w:rsidR="00C52691" w:rsidRDefault="00D15025">
            <w:r>
              <w:rPr>
                <w:sz w:val="18"/>
                <w:szCs w:val="18"/>
              </w:rPr>
              <w:t>3030@4[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1E2B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764E4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49988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10AB9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38622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BF0B5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C78C2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56DDD85" w14:textId="77777777">
        <w:tc>
          <w:tcPr>
            <w:tcW w:w="679" w:type="dxa"/>
            <w:vMerge/>
            <w:vAlign w:val="center"/>
          </w:tcPr>
          <w:p w14:paraId="51D6C0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AB4B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47D2BDE" w14:textId="77777777" w:rsidR="00C52691" w:rsidRDefault="00D15025">
            <w:r>
              <w:rPr>
                <w:sz w:val="18"/>
                <w:szCs w:val="18"/>
              </w:rPr>
              <w:t>3031@4[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08DB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BE661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3F22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12479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F4905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F5906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56818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B445F45" w14:textId="77777777">
        <w:tc>
          <w:tcPr>
            <w:tcW w:w="679" w:type="dxa"/>
            <w:vMerge/>
            <w:vAlign w:val="center"/>
          </w:tcPr>
          <w:p w14:paraId="32D7F4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BE8F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68A7998" w14:textId="77777777" w:rsidR="00C52691" w:rsidRDefault="00D15025">
            <w:r>
              <w:rPr>
                <w:sz w:val="18"/>
                <w:szCs w:val="18"/>
              </w:rPr>
              <w:t>3032@4[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6792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57BD4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A9612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46B9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64284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0E5AA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5CD2D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DAA4EB8" w14:textId="77777777">
        <w:tc>
          <w:tcPr>
            <w:tcW w:w="679" w:type="dxa"/>
            <w:vMerge/>
            <w:vAlign w:val="center"/>
          </w:tcPr>
          <w:p w14:paraId="6907C71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6D7BD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534FA0B" w14:textId="77777777" w:rsidR="00C52691" w:rsidRDefault="00D15025">
            <w:r>
              <w:rPr>
                <w:sz w:val="18"/>
                <w:szCs w:val="18"/>
              </w:rPr>
              <w:t>3033@4[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6933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4AD7E5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78ECA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0841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3C373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C3C75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67766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3086AD97" w14:textId="77777777">
        <w:tc>
          <w:tcPr>
            <w:tcW w:w="679" w:type="dxa"/>
            <w:vMerge/>
            <w:vAlign w:val="center"/>
          </w:tcPr>
          <w:p w14:paraId="299A9CD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7FE68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4BCB87D" w14:textId="77777777" w:rsidR="00C52691" w:rsidRDefault="00D15025">
            <w:r>
              <w:rPr>
                <w:sz w:val="18"/>
                <w:szCs w:val="18"/>
              </w:rPr>
              <w:t>3034@4[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FE8A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E18CF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8D2B9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71A2D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24A08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D388C9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D75F0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5AC4D0C" w14:textId="77777777">
        <w:tc>
          <w:tcPr>
            <w:tcW w:w="679" w:type="dxa"/>
            <w:vMerge/>
            <w:vAlign w:val="center"/>
          </w:tcPr>
          <w:p w14:paraId="39BE3A5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D2110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2E4DE97" w14:textId="77777777" w:rsidR="00C52691" w:rsidRDefault="00D15025">
            <w:r>
              <w:rPr>
                <w:sz w:val="18"/>
                <w:szCs w:val="18"/>
              </w:rPr>
              <w:t>3035@4[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3C09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746E64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5FDE9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8F098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11FA5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61A5D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C9330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49BEEDF" w14:textId="77777777">
        <w:tc>
          <w:tcPr>
            <w:tcW w:w="679" w:type="dxa"/>
            <w:vMerge/>
            <w:vAlign w:val="center"/>
          </w:tcPr>
          <w:p w14:paraId="2E14946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8E4BD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BFFA2A8" w14:textId="77777777" w:rsidR="00C52691" w:rsidRDefault="00D15025">
            <w:r>
              <w:rPr>
                <w:sz w:val="18"/>
                <w:szCs w:val="18"/>
              </w:rPr>
              <w:t>3036@4[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1012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89EA7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98128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B02ED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A70B4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0CFA8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98454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0755072" w14:textId="77777777">
        <w:tc>
          <w:tcPr>
            <w:tcW w:w="679" w:type="dxa"/>
            <w:vMerge/>
            <w:vAlign w:val="center"/>
          </w:tcPr>
          <w:p w14:paraId="2D27B10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BF7FC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B97045C" w14:textId="77777777" w:rsidR="00C52691" w:rsidRDefault="00D15025">
            <w:r>
              <w:rPr>
                <w:sz w:val="18"/>
                <w:szCs w:val="18"/>
              </w:rPr>
              <w:t>3037@4[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8F27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DE35B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633CC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C2913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ED64A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DEFA0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CDA5E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15C5E12" w14:textId="77777777">
        <w:tc>
          <w:tcPr>
            <w:tcW w:w="679" w:type="dxa"/>
            <w:vMerge/>
            <w:vAlign w:val="center"/>
          </w:tcPr>
          <w:p w14:paraId="3F9C064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AA662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71CD5A2" w14:textId="77777777" w:rsidR="00C52691" w:rsidRDefault="00D15025">
            <w:r>
              <w:rPr>
                <w:sz w:val="18"/>
                <w:szCs w:val="18"/>
              </w:rPr>
              <w:t>3038@4[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3C72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211EE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4F591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BD754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EC2AB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D3A85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918A4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591448B" w14:textId="77777777">
        <w:tc>
          <w:tcPr>
            <w:tcW w:w="679" w:type="dxa"/>
            <w:vMerge/>
            <w:vAlign w:val="center"/>
          </w:tcPr>
          <w:p w14:paraId="7F91D69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E166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A29C10B" w14:textId="77777777" w:rsidR="00C52691" w:rsidRDefault="00D15025">
            <w:r>
              <w:rPr>
                <w:sz w:val="18"/>
                <w:szCs w:val="18"/>
              </w:rPr>
              <w:t>3039@4[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DF85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00158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EA98F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9F52B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D92C3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26355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7D9B2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521B0DA" w14:textId="77777777">
        <w:tc>
          <w:tcPr>
            <w:tcW w:w="679" w:type="dxa"/>
            <w:vMerge/>
            <w:vAlign w:val="center"/>
          </w:tcPr>
          <w:p w14:paraId="00FF407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59095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1C949D3" w14:textId="77777777" w:rsidR="00C52691" w:rsidRDefault="00D15025">
            <w:r>
              <w:rPr>
                <w:sz w:val="18"/>
                <w:szCs w:val="18"/>
              </w:rPr>
              <w:t>3040@4[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21C7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4DFBA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5FC65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EC2A4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C202B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9229A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F9A7F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6AD73AC" w14:textId="77777777">
        <w:tc>
          <w:tcPr>
            <w:tcW w:w="679" w:type="dxa"/>
            <w:vMerge/>
            <w:vAlign w:val="center"/>
          </w:tcPr>
          <w:p w14:paraId="788A3ED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9A697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0CC0711" w14:textId="77777777" w:rsidR="00C52691" w:rsidRDefault="00D15025">
            <w:r>
              <w:rPr>
                <w:sz w:val="18"/>
                <w:szCs w:val="18"/>
              </w:rPr>
              <w:t>3041@4[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37EA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21AA4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31845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525CD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653BB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54988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106A3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2F63835" w14:textId="77777777">
        <w:tc>
          <w:tcPr>
            <w:tcW w:w="679" w:type="dxa"/>
            <w:vMerge/>
            <w:vAlign w:val="center"/>
          </w:tcPr>
          <w:p w14:paraId="173B4DE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2938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D6FBB1C" w14:textId="77777777" w:rsidR="00C52691" w:rsidRDefault="00D15025">
            <w:r>
              <w:rPr>
                <w:sz w:val="18"/>
                <w:szCs w:val="18"/>
              </w:rPr>
              <w:t>3042@4[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69E3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348DC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D3AF7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A381A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57047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F7139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5C71E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B3131C3" w14:textId="77777777">
        <w:tc>
          <w:tcPr>
            <w:tcW w:w="679" w:type="dxa"/>
            <w:vMerge/>
            <w:vAlign w:val="center"/>
          </w:tcPr>
          <w:p w14:paraId="0AD6FB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7C65A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3556C72" w14:textId="77777777" w:rsidR="00C52691" w:rsidRDefault="00D15025">
            <w:r>
              <w:rPr>
                <w:sz w:val="18"/>
                <w:szCs w:val="18"/>
              </w:rPr>
              <w:t>3043@4[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2E40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962" w:type="dxa"/>
            <w:vAlign w:val="center"/>
          </w:tcPr>
          <w:p w14:paraId="0C5D4A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1F97D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B50F4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BB6A6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91E23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45490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2.00</w:t>
            </w:r>
          </w:p>
        </w:tc>
      </w:tr>
      <w:tr w:rsidR="00C52691" w14:paraId="35034338" w14:textId="77777777">
        <w:tc>
          <w:tcPr>
            <w:tcW w:w="679" w:type="dxa"/>
            <w:vMerge/>
            <w:vAlign w:val="center"/>
          </w:tcPr>
          <w:p w14:paraId="294F0AD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5F9D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728C362" w14:textId="77777777" w:rsidR="00C52691" w:rsidRDefault="00D15025">
            <w:r>
              <w:rPr>
                <w:sz w:val="18"/>
                <w:szCs w:val="18"/>
              </w:rPr>
              <w:t>3044@4[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DC68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FA8D2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AA032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EC0DC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7C90C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6F2F9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253D4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D95DF62" w14:textId="77777777">
        <w:tc>
          <w:tcPr>
            <w:tcW w:w="679" w:type="dxa"/>
            <w:vMerge/>
            <w:vAlign w:val="center"/>
          </w:tcPr>
          <w:p w14:paraId="5936814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0960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1BA5ADC" w14:textId="77777777" w:rsidR="00C52691" w:rsidRDefault="00D15025">
            <w:r>
              <w:rPr>
                <w:sz w:val="18"/>
                <w:szCs w:val="18"/>
              </w:rPr>
              <w:t>3045@4[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3C87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E2A3A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52310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D3C00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1F0A7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85AC8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DDC75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96F31D7" w14:textId="77777777">
        <w:tc>
          <w:tcPr>
            <w:tcW w:w="679" w:type="dxa"/>
            <w:vMerge/>
            <w:vAlign w:val="center"/>
          </w:tcPr>
          <w:p w14:paraId="79A7B1E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60DC2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BE9EFDF" w14:textId="77777777" w:rsidR="00C52691" w:rsidRDefault="00D15025">
            <w:r>
              <w:rPr>
                <w:sz w:val="18"/>
                <w:szCs w:val="18"/>
              </w:rPr>
              <w:t>3046@4[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A430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DF6CC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0178A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21BCA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F36F2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A095E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47076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DDF5162" w14:textId="77777777">
        <w:tc>
          <w:tcPr>
            <w:tcW w:w="679" w:type="dxa"/>
            <w:vMerge/>
            <w:vAlign w:val="center"/>
          </w:tcPr>
          <w:p w14:paraId="79D7C4A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9FC8F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DEE1356" w14:textId="77777777" w:rsidR="00C52691" w:rsidRDefault="00D15025">
            <w:r>
              <w:rPr>
                <w:sz w:val="18"/>
                <w:szCs w:val="18"/>
              </w:rPr>
              <w:t>3047@4[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688F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343CF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B81A7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7F6AE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DA0BA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A0E27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C1F0A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EB8B17E" w14:textId="77777777">
        <w:tc>
          <w:tcPr>
            <w:tcW w:w="679" w:type="dxa"/>
            <w:vMerge/>
            <w:vAlign w:val="center"/>
          </w:tcPr>
          <w:p w14:paraId="3B42046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AEC6A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2086843" w14:textId="77777777" w:rsidR="00C52691" w:rsidRDefault="00D15025">
            <w:r>
              <w:rPr>
                <w:sz w:val="18"/>
                <w:szCs w:val="18"/>
              </w:rPr>
              <w:t>3048@4[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9499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AD552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4C91E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294D6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2ED9E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0EABC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85562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6E86DE9" w14:textId="77777777">
        <w:tc>
          <w:tcPr>
            <w:tcW w:w="679" w:type="dxa"/>
            <w:vMerge/>
            <w:vAlign w:val="center"/>
          </w:tcPr>
          <w:p w14:paraId="7E7DEC4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DEB19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D4FDE79" w14:textId="77777777" w:rsidR="00C52691" w:rsidRDefault="00D15025">
            <w:r>
              <w:rPr>
                <w:sz w:val="18"/>
                <w:szCs w:val="18"/>
              </w:rPr>
              <w:t>3049@4[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16A2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B5280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7146FB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60EB5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D4A00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AFC57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DB8D5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DD77762" w14:textId="77777777">
        <w:tc>
          <w:tcPr>
            <w:tcW w:w="679" w:type="dxa"/>
            <w:vMerge/>
            <w:vAlign w:val="center"/>
          </w:tcPr>
          <w:p w14:paraId="2DCD571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93DAB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83A5686" w14:textId="77777777" w:rsidR="00C52691" w:rsidRDefault="00D15025">
            <w:r>
              <w:rPr>
                <w:sz w:val="18"/>
                <w:szCs w:val="18"/>
              </w:rPr>
              <w:t>3050@4[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164D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FB302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17939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2A766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B034C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88A74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298E0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41C9142" w14:textId="77777777">
        <w:tc>
          <w:tcPr>
            <w:tcW w:w="679" w:type="dxa"/>
            <w:vMerge/>
            <w:vAlign w:val="center"/>
          </w:tcPr>
          <w:p w14:paraId="2E0BDA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D1AE5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219101F" w14:textId="77777777" w:rsidR="00C52691" w:rsidRDefault="00D15025">
            <w:r>
              <w:rPr>
                <w:sz w:val="18"/>
                <w:szCs w:val="18"/>
              </w:rPr>
              <w:t>3051@4[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8C66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33302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6F56C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05CF5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935DE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2B2B9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D8C8D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8B123B8" w14:textId="77777777">
        <w:tc>
          <w:tcPr>
            <w:tcW w:w="679" w:type="dxa"/>
            <w:vMerge/>
            <w:vAlign w:val="center"/>
          </w:tcPr>
          <w:p w14:paraId="16FD684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95E9F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C3EA7B1" w14:textId="77777777" w:rsidR="00C52691" w:rsidRDefault="00D15025">
            <w:r>
              <w:rPr>
                <w:sz w:val="18"/>
                <w:szCs w:val="18"/>
              </w:rPr>
              <w:t>3052@4[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B3F2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475FF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DE271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32FC1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A1B78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ADDC4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8D183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C153962" w14:textId="77777777">
        <w:tc>
          <w:tcPr>
            <w:tcW w:w="679" w:type="dxa"/>
            <w:vMerge/>
            <w:vAlign w:val="center"/>
          </w:tcPr>
          <w:p w14:paraId="3EB4461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F1270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2735FD5" w14:textId="77777777" w:rsidR="00C52691" w:rsidRDefault="00D15025">
            <w:r>
              <w:rPr>
                <w:sz w:val="18"/>
                <w:szCs w:val="18"/>
              </w:rPr>
              <w:t>3053@4[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3046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A1BA0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0E326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554C1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F7EA7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8F73C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FDA12E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526AF7A" w14:textId="77777777">
        <w:tc>
          <w:tcPr>
            <w:tcW w:w="679" w:type="dxa"/>
            <w:vMerge/>
            <w:vAlign w:val="center"/>
          </w:tcPr>
          <w:p w14:paraId="0547477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8C374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031835A" w14:textId="77777777" w:rsidR="00C52691" w:rsidRDefault="00D15025">
            <w:r>
              <w:rPr>
                <w:sz w:val="18"/>
                <w:szCs w:val="18"/>
              </w:rPr>
              <w:t>3054@4[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88BE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6EF04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A89F3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5946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0FAFA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76CC6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2FAA8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0DD89F6" w14:textId="77777777">
        <w:tc>
          <w:tcPr>
            <w:tcW w:w="679" w:type="dxa"/>
            <w:vMerge/>
            <w:vAlign w:val="center"/>
          </w:tcPr>
          <w:p w14:paraId="382683A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94AD0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ABFA556" w14:textId="77777777" w:rsidR="00C52691" w:rsidRDefault="00D15025">
            <w:r>
              <w:rPr>
                <w:sz w:val="18"/>
                <w:szCs w:val="18"/>
              </w:rPr>
              <w:t>3055@4[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36B7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F259D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10F06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884E3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D0E12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FE75C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9DD7B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F9BD5D0" w14:textId="77777777">
        <w:tc>
          <w:tcPr>
            <w:tcW w:w="679" w:type="dxa"/>
            <w:vMerge/>
            <w:vAlign w:val="center"/>
          </w:tcPr>
          <w:p w14:paraId="5E02897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60980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EB56A22" w14:textId="77777777" w:rsidR="00C52691" w:rsidRDefault="00D15025">
            <w:r>
              <w:rPr>
                <w:sz w:val="18"/>
                <w:szCs w:val="18"/>
              </w:rPr>
              <w:t>3056@4[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B584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EA9F1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89D00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247E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51B98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EB053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D7A15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ADF3F4C" w14:textId="77777777">
        <w:tc>
          <w:tcPr>
            <w:tcW w:w="679" w:type="dxa"/>
            <w:vMerge/>
            <w:vAlign w:val="center"/>
          </w:tcPr>
          <w:p w14:paraId="18668C2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1C0DF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C515783" w14:textId="77777777" w:rsidR="00C52691" w:rsidRDefault="00D15025">
            <w:r>
              <w:rPr>
                <w:sz w:val="18"/>
                <w:szCs w:val="18"/>
              </w:rPr>
              <w:t>3057@4[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9703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775AB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852F6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1CA49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8646E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FE473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A42AC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F70869D" w14:textId="77777777">
        <w:tc>
          <w:tcPr>
            <w:tcW w:w="679" w:type="dxa"/>
            <w:vMerge/>
            <w:vAlign w:val="center"/>
          </w:tcPr>
          <w:p w14:paraId="418C404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8B567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881B9B3" w14:textId="77777777" w:rsidR="00C52691" w:rsidRDefault="00D15025">
            <w:r>
              <w:rPr>
                <w:sz w:val="18"/>
                <w:szCs w:val="18"/>
              </w:rPr>
              <w:t>3058@4[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BDDC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5AE9D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6D986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211A5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9F868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9C0B4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0E5EA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FA7AFDB" w14:textId="77777777">
        <w:tc>
          <w:tcPr>
            <w:tcW w:w="679" w:type="dxa"/>
            <w:vMerge/>
            <w:vAlign w:val="center"/>
          </w:tcPr>
          <w:p w14:paraId="2AE91CD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0320F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F158A6A" w14:textId="77777777" w:rsidR="00C52691" w:rsidRDefault="00D15025">
            <w:r>
              <w:rPr>
                <w:sz w:val="18"/>
                <w:szCs w:val="18"/>
              </w:rPr>
              <w:t>3059@4[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6BCB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A720E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497D6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01F18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40929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E8915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C12287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56A9D1D" w14:textId="77777777">
        <w:tc>
          <w:tcPr>
            <w:tcW w:w="679" w:type="dxa"/>
            <w:vMerge/>
            <w:vAlign w:val="center"/>
          </w:tcPr>
          <w:p w14:paraId="7F122EB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97DBC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7D665E4" w14:textId="77777777" w:rsidR="00C52691" w:rsidRDefault="00D15025">
            <w:r>
              <w:rPr>
                <w:sz w:val="18"/>
                <w:szCs w:val="18"/>
              </w:rPr>
              <w:t>3060@4[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0F89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A0DBF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C7CBC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84847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7EBB3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84379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FA7DA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B4ACB4E" w14:textId="77777777">
        <w:tc>
          <w:tcPr>
            <w:tcW w:w="679" w:type="dxa"/>
            <w:vMerge/>
            <w:vAlign w:val="center"/>
          </w:tcPr>
          <w:p w14:paraId="061A191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401EC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0E99953" w14:textId="77777777" w:rsidR="00C52691" w:rsidRDefault="00D15025">
            <w:r>
              <w:rPr>
                <w:sz w:val="18"/>
                <w:szCs w:val="18"/>
              </w:rPr>
              <w:t>3061@4[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ABE7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9E119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B8BB9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A63ED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6A4B7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81C4C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0B358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2D7505F" w14:textId="77777777">
        <w:tc>
          <w:tcPr>
            <w:tcW w:w="679" w:type="dxa"/>
            <w:vMerge/>
            <w:vAlign w:val="center"/>
          </w:tcPr>
          <w:p w14:paraId="0F664D1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62A78E4B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10ABC85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1554</w:t>
            </w:r>
          </w:p>
        </w:tc>
        <w:tc>
          <w:tcPr>
            <w:tcW w:w="962" w:type="dxa"/>
            <w:vAlign w:val="center"/>
          </w:tcPr>
          <w:p w14:paraId="23EF1C0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7320.00</w:t>
            </w:r>
          </w:p>
        </w:tc>
        <w:tc>
          <w:tcPr>
            <w:tcW w:w="905" w:type="dxa"/>
            <w:vAlign w:val="center"/>
          </w:tcPr>
          <w:p w14:paraId="2712E6A0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61287</w:t>
            </w:r>
          </w:p>
        </w:tc>
        <w:tc>
          <w:tcPr>
            <w:tcW w:w="905" w:type="dxa"/>
            <w:vAlign w:val="center"/>
          </w:tcPr>
          <w:p w14:paraId="1B2656CD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12891</w:t>
            </w:r>
          </w:p>
        </w:tc>
        <w:tc>
          <w:tcPr>
            <w:tcW w:w="905" w:type="dxa"/>
            <w:vAlign w:val="center"/>
          </w:tcPr>
          <w:p w14:paraId="28DCC5AC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48396</w:t>
            </w:r>
          </w:p>
        </w:tc>
        <w:tc>
          <w:tcPr>
            <w:tcW w:w="905" w:type="dxa"/>
            <w:vAlign w:val="center"/>
          </w:tcPr>
          <w:p w14:paraId="38983119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67.63</w:t>
            </w:r>
          </w:p>
        </w:tc>
        <w:tc>
          <w:tcPr>
            <w:tcW w:w="905" w:type="dxa"/>
            <w:vAlign w:val="center"/>
          </w:tcPr>
          <w:p w14:paraId="41A06F3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39.43</w:t>
            </w:r>
          </w:p>
        </w:tc>
      </w:tr>
      <w:tr w:rsidR="00C52691" w14:paraId="135C58B6" w14:textId="77777777">
        <w:tc>
          <w:tcPr>
            <w:tcW w:w="679" w:type="dxa"/>
            <w:vMerge w:val="restart"/>
            <w:vAlign w:val="center"/>
          </w:tcPr>
          <w:p w14:paraId="5933199D" w14:textId="77777777" w:rsidR="00C52691" w:rsidRDefault="00D15025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14:paraId="186A725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6B1CA20" w14:textId="77777777" w:rsidR="00C52691" w:rsidRDefault="00D15025">
            <w:r>
              <w:rPr>
                <w:sz w:val="18"/>
                <w:szCs w:val="18"/>
              </w:rPr>
              <w:t>3001@5[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A408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8F5CF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92420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9F54C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28F43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D2B39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E45B5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02FF70C" w14:textId="77777777">
        <w:tc>
          <w:tcPr>
            <w:tcW w:w="679" w:type="dxa"/>
            <w:vMerge/>
            <w:vAlign w:val="center"/>
          </w:tcPr>
          <w:p w14:paraId="58C3EC6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51CED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077EAC3" w14:textId="77777777" w:rsidR="00C52691" w:rsidRDefault="00D15025">
            <w:r>
              <w:rPr>
                <w:sz w:val="18"/>
                <w:szCs w:val="18"/>
              </w:rPr>
              <w:t>3002@5[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7615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426A7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9EE36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2A155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2574B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9EC04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E8786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CC2BB54" w14:textId="77777777">
        <w:tc>
          <w:tcPr>
            <w:tcW w:w="679" w:type="dxa"/>
            <w:vMerge/>
            <w:vAlign w:val="center"/>
          </w:tcPr>
          <w:p w14:paraId="5B25674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F788B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745060F" w14:textId="77777777" w:rsidR="00C52691" w:rsidRDefault="00D15025">
            <w:r>
              <w:rPr>
                <w:sz w:val="18"/>
                <w:szCs w:val="18"/>
              </w:rPr>
              <w:t>3003@5[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065A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4B853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E5D90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682C2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1759A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7AFA3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811C5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936B422" w14:textId="77777777">
        <w:tc>
          <w:tcPr>
            <w:tcW w:w="679" w:type="dxa"/>
            <w:vMerge/>
            <w:vAlign w:val="center"/>
          </w:tcPr>
          <w:p w14:paraId="6599534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1D2C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84301ED" w14:textId="77777777" w:rsidR="00C52691" w:rsidRDefault="00D15025">
            <w:r>
              <w:rPr>
                <w:sz w:val="18"/>
                <w:szCs w:val="18"/>
              </w:rPr>
              <w:t>3004@5[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ADBF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DA152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0E9FC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B872F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C2328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BC95F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75BD6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D83C46F" w14:textId="77777777">
        <w:tc>
          <w:tcPr>
            <w:tcW w:w="679" w:type="dxa"/>
            <w:vMerge/>
            <w:vAlign w:val="center"/>
          </w:tcPr>
          <w:p w14:paraId="02A94B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B8BA5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0D20250" w14:textId="77777777" w:rsidR="00C52691" w:rsidRDefault="00D15025">
            <w:r>
              <w:rPr>
                <w:sz w:val="18"/>
                <w:szCs w:val="18"/>
              </w:rPr>
              <w:t>3005@5[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AF8B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09908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9D990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A87DA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8DF05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EF37F0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E5D54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7F3862C" w14:textId="77777777">
        <w:tc>
          <w:tcPr>
            <w:tcW w:w="679" w:type="dxa"/>
            <w:vMerge/>
            <w:vAlign w:val="center"/>
          </w:tcPr>
          <w:p w14:paraId="13138F3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6945D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1A8DFF6" w14:textId="77777777" w:rsidR="00C52691" w:rsidRDefault="00D15025">
            <w:r>
              <w:rPr>
                <w:sz w:val="18"/>
                <w:szCs w:val="18"/>
              </w:rPr>
              <w:t>3006@5[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A4A3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518BC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1044E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D5568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09A38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7654A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3F278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64E4683" w14:textId="77777777">
        <w:tc>
          <w:tcPr>
            <w:tcW w:w="679" w:type="dxa"/>
            <w:vMerge/>
            <w:vAlign w:val="center"/>
          </w:tcPr>
          <w:p w14:paraId="346F39D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0A267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271D89A" w14:textId="77777777" w:rsidR="00C52691" w:rsidRDefault="00D15025">
            <w:r>
              <w:rPr>
                <w:sz w:val="18"/>
                <w:szCs w:val="18"/>
              </w:rPr>
              <w:t>3007@5[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8F69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CBF1C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AA20F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64809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49F4B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E0E4B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5854F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45AFEC5" w14:textId="77777777">
        <w:tc>
          <w:tcPr>
            <w:tcW w:w="679" w:type="dxa"/>
            <w:vMerge/>
            <w:vAlign w:val="center"/>
          </w:tcPr>
          <w:p w14:paraId="73F3DEF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BC84B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43D21B2" w14:textId="77777777" w:rsidR="00C52691" w:rsidRDefault="00D15025">
            <w:r>
              <w:rPr>
                <w:sz w:val="18"/>
                <w:szCs w:val="18"/>
              </w:rPr>
              <w:t>3008@5[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429E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EBB0F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9512B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9EF87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52261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30651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47129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5FFB505" w14:textId="77777777">
        <w:tc>
          <w:tcPr>
            <w:tcW w:w="679" w:type="dxa"/>
            <w:vMerge/>
            <w:vAlign w:val="center"/>
          </w:tcPr>
          <w:p w14:paraId="21EC8D9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00419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3E0AA4D" w14:textId="77777777" w:rsidR="00C52691" w:rsidRDefault="00D15025">
            <w:r>
              <w:rPr>
                <w:sz w:val="18"/>
                <w:szCs w:val="18"/>
              </w:rPr>
              <w:t>3009@5[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F216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E48A9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4925A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D97DE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63553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6C6B1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F846A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F2DA09D" w14:textId="77777777">
        <w:tc>
          <w:tcPr>
            <w:tcW w:w="679" w:type="dxa"/>
            <w:vMerge/>
            <w:vAlign w:val="center"/>
          </w:tcPr>
          <w:p w14:paraId="0DD04B1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DCCB9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37BB985" w14:textId="77777777" w:rsidR="00C52691" w:rsidRDefault="00D15025">
            <w:r>
              <w:rPr>
                <w:sz w:val="18"/>
                <w:szCs w:val="18"/>
              </w:rPr>
              <w:t>3010@5[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8916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238ED1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CECE6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74042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744F5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B7ED2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B5035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0E38D2E" w14:textId="77777777">
        <w:tc>
          <w:tcPr>
            <w:tcW w:w="679" w:type="dxa"/>
            <w:vMerge/>
            <w:vAlign w:val="center"/>
          </w:tcPr>
          <w:p w14:paraId="7477936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5DE31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EDE47D1" w14:textId="77777777" w:rsidR="00C52691" w:rsidRDefault="00D15025">
            <w:r>
              <w:rPr>
                <w:sz w:val="18"/>
                <w:szCs w:val="18"/>
              </w:rPr>
              <w:t>3011@5[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7601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A34DB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8D9A2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03ADB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D08FA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C8649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6BF38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6681FDE" w14:textId="77777777">
        <w:tc>
          <w:tcPr>
            <w:tcW w:w="679" w:type="dxa"/>
            <w:vMerge/>
            <w:vAlign w:val="center"/>
          </w:tcPr>
          <w:p w14:paraId="54ABD56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25E8D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C636570" w14:textId="77777777" w:rsidR="00C52691" w:rsidRDefault="00D15025">
            <w:r>
              <w:rPr>
                <w:sz w:val="18"/>
                <w:szCs w:val="18"/>
              </w:rPr>
              <w:t>3012@5[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375C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2F383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30A81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50B7E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503FA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49C18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35CB3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19796AA" w14:textId="77777777">
        <w:tc>
          <w:tcPr>
            <w:tcW w:w="679" w:type="dxa"/>
            <w:vMerge/>
            <w:vAlign w:val="center"/>
          </w:tcPr>
          <w:p w14:paraId="239B692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1CFCE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F1E91DE" w14:textId="77777777" w:rsidR="00C52691" w:rsidRDefault="00D15025">
            <w:r>
              <w:rPr>
                <w:sz w:val="18"/>
                <w:szCs w:val="18"/>
              </w:rPr>
              <w:t>3013@5[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CEBF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09E00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881AA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16D8D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2CA1B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E8137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E47BF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B73D5EB" w14:textId="77777777">
        <w:tc>
          <w:tcPr>
            <w:tcW w:w="679" w:type="dxa"/>
            <w:vMerge/>
            <w:vAlign w:val="center"/>
          </w:tcPr>
          <w:p w14:paraId="7F7BBF6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6A2BA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91A8FA6" w14:textId="77777777" w:rsidR="00C52691" w:rsidRDefault="00D15025">
            <w:r>
              <w:rPr>
                <w:sz w:val="18"/>
                <w:szCs w:val="18"/>
              </w:rPr>
              <w:t>3014@5[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059A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0F8F6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A2229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BA242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ACBC0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59219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0DB63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5131CCE" w14:textId="77777777">
        <w:tc>
          <w:tcPr>
            <w:tcW w:w="679" w:type="dxa"/>
            <w:vMerge/>
            <w:vAlign w:val="center"/>
          </w:tcPr>
          <w:p w14:paraId="05E27D4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EDC0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7F14F18" w14:textId="77777777" w:rsidR="00C52691" w:rsidRDefault="00D15025">
            <w:r>
              <w:rPr>
                <w:sz w:val="18"/>
                <w:szCs w:val="18"/>
              </w:rPr>
              <w:t>3015@5[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7404A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0E3C9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DB207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1CC06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B1898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99952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A0536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7A38D6C" w14:textId="77777777">
        <w:tc>
          <w:tcPr>
            <w:tcW w:w="679" w:type="dxa"/>
            <w:vMerge/>
            <w:vAlign w:val="center"/>
          </w:tcPr>
          <w:p w14:paraId="1944BA4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AA9B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824B397" w14:textId="77777777" w:rsidR="00C52691" w:rsidRDefault="00D15025">
            <w:r>
              <w:rPr>
                <w:sz w:val="18"/>
                <w:szCs w:val="18"/>
              </w:rPr>
              <w:t>3016@5[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0A88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61B4F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D732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AC25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9308B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656C8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A645F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85E5503" w14:textId="77777777">
        <w:tc>
          <w:tcPr>
            <w:tcW w:w="679" w:type="dxa"/>
            <w:vMerge/>
            <w:vAlign w:val="center"/>
          </w:tcPr>
          <w:p w14:paraId="687546C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29BC6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A2E83E7" w14:textId="77777777" w:rsidR="00C52691" w:rsidRDefault="00D15025">
            <w:r>
              <w:rPr>
                <w:sz w:val="18"/>
                <w:szCs w:val="18"/>
              </w:rPr>
              <w:t>3017@5[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871A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B19E5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B848B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6F035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84E041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400E7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1C331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5DFDB59" w14:textId="77777777">
        <w:tc>
          <w:tcPr>
            <w:tcW w:w="679" w:type="dxa"/>
            <w:vMerge/>
            <w:vAlign w:val="center"/>
          </w:tcPr>
          <w:p w14:paraId="55F05C1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09858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554FF42" w14:textId="77777777" w:rsidR="00C52691" w:rsidRDefault="00D15025">
            <w:r>
              <w:rPr>
                <w:sz w:val="18"/>
                <w:szCs w:val="18"/>
              </w:rPr>
              <w:t>3018@5[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D178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6F726F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29EE4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4A8CF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B392B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B4FCE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FC2F9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37EAA5A" w14:textId="77777777">
        <w:tc>
          <w:tcPr>
            <w:tcW w:w="679" w:type="dxa"/>
            <w:vMerge/>
            <w:vAlign w:val="center"/>
          </w:tcPr>
          <w:p w14:paraId="77EE9E6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40A5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30D6048" w14:textId="77777777" w:rsidR="00C52691" w:rsidRDefault="00D15025">
            <w:r>
              <w:rPr>
                <w:sz w:val="18"/>
                <w:szCs w:val="18"/>
              </w:rPr>
              <w:t>3019@5[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334E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25FDB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26B71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EFABF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4997F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FCEC7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AD5B4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2832684" w14:textId="77777777">
        <w:tc>
          <w:tcPr>
            <w:tcW w:w="679" w:type="dxa"/>
            <w:vMerge/>
            <w:vAlign w:val="center"/>
          </w:tcPr>
          <w:p w14:paraId="4D5A04E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7AF35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4D59616" w14:textId="77777777" w:rsidR="00C52691" w:rsidRDefault="00D15025">
            <w:r>
              <w:rPr>
                <w:sz w:val="18"/>
                <w:szCs w:val="18"/>
              </w:rPr>
              <w:t>3020@5[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EBA9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BC50A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13ECE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17F20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51629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E515A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1FD6E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8212417" w14:textId="77777777">
        <w:tc>
          <w:tcPr>
            <w:tcW w:w="679" w:type="dxa"/>
            <w:vMerge/>
            <w:vAlign w:val="center"/>
          </w:tcPr>
          <w:p w14:paraId="5C696FA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ECD0A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F0E5E7B" w14:textId="77777777" w:rsidR="00C52691" w:rsidRDefault="00D15025">
            <w:r>
              <w:rPr>
                <w:sz w:val="18"/>
                <w:szCs w:val="18"/>
              </w:rPr>
              <w:t>3021@5[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4B62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80191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F3F02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F4162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A76A43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4868F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93BD9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96161D1" w14:textId="77777777">
        <w:tc>
          <w:tcPr>
            <w:tcW w:w="679" w:type="dxa"/>
            <w:vMerge/>
            <w:vAlign w:val="center"/>
          </w:tcPr>
          <w:p w14:paraId="7A723A2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2CF1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63ADDD3" w14:textId="77777777" w:rsidR="00C52691" w:rsidRDefault="00D15025">
            <w:r>
              <w:rPr>
                <w:sz w:val="18"/>
                <w:szCs w:val="18"/>
              </w:rPr>
              <w:t>3022@5[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5CC5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10A69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78B97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1356D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9B2E0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E56F2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8B095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040152C" w14:textId="77777777">
        <w:tc>
          <w:tcPr>
            <w:tcW w:w="679" w:type="dxa"/>
            <w:vMerge/>
            <w:vAlign w:val="center"/>
          </w:tcPr>
          <w:p w14:paraId="57F28C5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FF5B7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63FCD4" w14:textId="77777777" w:rsidR="00C52691" w:rsidRDefault="00D15025">
            <w:r>
              <w:rPr>
                <w:sz w:val="18"/>
                <w:szCs w:val="18"/>
              </w:rPr>
              <w:t>3023@5[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E737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C524F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CAFE6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33976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E896C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90741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65685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BDF4C86" w14:textId="77777777">
        <w:tc>
          <w:tcPr>
            <w:tcW w:w="679" w:type="dxa"/>
            <w:vMerge/>
            <w:vAlign w:val="center"/>
          </w:tcPr>
          <w:p w14:paraId="0578FC3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6FE16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8263090" w14:textId="77777777" w:rsidR="00C52691" w:rsidRDefault="00D15025">
            <w:r>
              <w:rPr>
                <w:sz w:val="18"/>
                <w:szCs w:val="18"/>
              </w:rPr>
              <w:t>3024@5[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21D47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8E180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E0C68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D15A0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1AFD6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1D58C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86F96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12E6A69" w14:textId="77777777">
        <w:tc>
          <w:tcPr>
            <w:tcW w:w="679" w:type="dxa"/>
            <w:vMerge/>
            <w:vAlign w:val="center"/>
          </w:tcPr>
          <w:p w14:paraId="5087970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B9EC6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3AE940B" w14:textId="77777777" w:rsidR="00C52691" w:rsidRDefault="00D15025">
            <w:r>
              <w:rPr>
                <w:sz w:val="18"/>
                <w:szCs w:val="18"/>
              </w:rPr>
              <w:t>3025@5[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722A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5C466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AAC83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73DF90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F8763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80002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36553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E196DC6" w14:textId="77777777">
        <w:tc>
          <w:tcPr>
            <w:tcW w:w="679" w:type="dxa"/>
            <w:vMerge/>
            <w:vAlign w:val="center"/>
          </w:tcPr>
          <w:p w14:paraId="1CB5338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87C0B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8F8855E" w14:textId="77777777" w:rsidR="00C52691" w:rsidRDefault="00D15025">
            <w:r>
              <w:rPr>
                <w:sz w:val="18"/>
                <w:szCs w:val="18"/>
              </w:rPr>
              <w:t>3026@5[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2148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4DAEF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E1612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FBE3C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010EB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42E02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418FFC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F2640E9" w14:textId="77777777">
        <w:tc>
          <w:tcPr>
            <w:tcW w:w="679" w:type="dxa"/>
            <w:vMerge/>
            <w:vAlign w:val="center"/>
          </w:tcPr>
          <w:p w14:paraId="3095482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FCF5E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8735A11" w14:textId="77777777" w:rsidR="00C52691" w:rsidRDefault="00D15025">
            <w:r>
              <w:rPr>
                <w:sz w:val="18"/>
                <w:szCs w:val="18"/>
              </w:rPr>
              <w:t>3027@5[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53174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AB064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C0939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8E0B1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F0C1C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EAB436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B44F2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6DECDC7" w14:textId="77777777">
        <w:tc>
          <w:tcPr>
            <w:tcW w:w="679" w:type="dxa"/>
            <w:vMerge/>
            <w:vAlign w:val="center"/>
          </w:tcPr>
          <w:p w14:paraId="1994F3B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55F7B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70BF6BA" w14:textId="77777777" w:rsidR="00C52691" w:rsidRDefault="00D15025">
            <w:r>
              <w:rPr>
                <w:sz w:val="18"/>
                <w:szCs w:val="18"/>
              </w:rPr>
              <w:t>3028@5[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0504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188E80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DDC19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FBA12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058AF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5406A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33156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423FF021" w14:textId="77777777">
        <w:tc>
          <w:tcPr>
            <w:tcW w:w="679" w:type="dxa"/>
            <w:vMerge/>
            <w:vAlign w:val="center"/>
          </w:tcPr>
          <w:p w14:paraId="3C89358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D7DEB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28764A0" w14:textId="77777777" w:rsidR="00C52691" w:rsidRDefault="00D15025">
            <w:r>
              <w:rPr>
                <w:sz w:val="18"/>
                <w:szCs w:val="18"/>
              </w:rPr>
              <w:t>3029@5[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2C21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B148B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E2F89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0CDAA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D0EA5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5EA64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C1F92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696A326" w14:textId="77777777">
        <w:tc>
          <w:tcPr>
            <w:tcW w:w="679" w:type="dxa"/>
            <w:vMerge/>
            <w:vAlign w:val="center"/>
          </w:tcPr>
          <w:p w14:paraId="29EBE7C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26685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E7DEFA2" w14:textId="77777777" w:rsidR="00C52691" w:rsidRDefault="00D15025">
            <w:r>
              <w:rPr>
                <w:sz w:val="18"/>
                <w:szCs w:val="18"/>
              </w:rPr>
              <w:t>3030@5[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5ED0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06DBB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CCDBD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BE5B6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6993A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F6272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EE01B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D15C517" w14:textId="77777777">
        <w:tc>
          <w:tcPr>
            <w:tcW w:w="679" w:type="dxa"/>
            <w:vMerge/>
            <w:vAlign w:val="center"/>
          </w:tcPr>
          <w:p w14:paraId="2BFD93F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22362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D857F8A" w14:textId="77777777" w:rsidR="00C52691" w:rsidRDefault="00D15025">
            <w:r>
              <w:rPr>
                <w:sz w:val="18"/>
                <w:szCs w:val="18"/>
              </w:rPr>
              <w:t>3031@5[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7AC2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1847B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28381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9FA7A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92C3CF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12CE9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3158E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BB2C9A6" w14:textId="77777777">
        <w:tc>
          <w:tcPr>
            <w:tcW w:w="679" w:type="dxa"/>
            <w:vMerge/>
            <w:vAlign w:val="center"/>
          </w:tcPr>
          <w:p w14:paraId="7736EE4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60125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DACEA93" w14:textId="77777777" w:rsidR="00C52691" w:rsidRDefault="00D15025">
            <w:r>
              <w:rPr>
                <w:sz w:val="18"/>
                <w:szCs w:val="18"/>
              </w:rPr>
              <w:t>3032@5[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AFE8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0686A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0D5A1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E9F78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6F175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82DE5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3D69F8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AC12BBE" w14:textId="77777777">
        <w:tc>
          <w:tcPr>
            <w:tcW w:w="679" w:type="dxa"/>
            <w:vMerge/>
            <w:vAlign w:val="center"/>
          </w:tcPr>
          <w:p w14:paraId="64EEA36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002FF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C3CE661" w14:textId="77777777" w:rsidR="00C52691" w:rsidRDefault="00D15025">
            <w:r>
              <w:rPr>
                <w:sz w:val="18"/>
                <w:szCs w:val="18"/>
              </w:rPr>
              <w:t>3033@5[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5EF4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70CEF8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F1B62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8AD09B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15A58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211118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3D919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27958E56" w14:textId="77777777">
        <w:tc>
          <w:tcPr>
            <w:tcW w:w="679" w:type="dxa"/>
            <w:vMerge/>
            <w:vAlign w:val="center"/>
          </w:tcPr>
          <w:p w14:paraId="4FB7DB4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6543E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6EA1B4D" w14:textId="77777777" w:rsidR="00C52691" w:rsidRDefault="00D15025">
            <w:r>
              <w:rPr>
                <w:sz w:val="18"/>
                <w:szCs w:val="18"/>
              </w:rPr>
              <w:t>3034@5[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264F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ED375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13E7F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5BE08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648B9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EFFC7B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59EC9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B06588B" w14:textId="77777777">
        <w:tc>
          <w:tcPr>
            <w:tcW w:w="679" w:type="dxa"/>
            <w:vMerge/>
            <w:vAlign w:val="center"/>
          </w:tcPr>
          <w:p w14:paraId="2F82534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C2BDE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AFC870A" w14:textId="77777777" w:rsidR="00C52691" w:rsidRDefault="00D15025">
            <w:r>
              <w:rPr>
                <w:sz w:val="18"/>
                <w:szCs w:val="18"/>
              </w:rPr>
              <w:t>3035@5[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D533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22A1B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47F14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A3575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FF37F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B7E6E0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C4FC35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1F5D744" w14:textId="77777777">
        <w:tc>
          <w:tcPr>
            <w:tcW w:w="679" w:type="dxa"/>
            <w:vMerge/>
            <w:vAlign w:val="center"/>
          </w:tcPr>
          <w:p w14:paraId="1D7FA83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64DFA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9E5FBAA" w14:textId="77777777" w:rsidR="00C52691" w:rsidRDefault="00D15025">
            <w:r>
              <w:rPr>
                <w:sz w:val="18"/>
                <w:szCs w:val="18"/>
              </w:rPr>
              <w:t>3036@5[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F480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CECBD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120A34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C24EA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F453F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EA361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CDE94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7615914" w14:textId="77777777">
        <w:tc>
          <w:tcPr>
            <w:tcW w:w="679" w:type="dxa"/>
            <w:vMerge/>
            <w:vAlign w:val="center"/>
          </w:tcPr>
          <w:p w14:paraId="3F5010D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A3BAD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D447C31" w14:textId="77777777" w:rsidR="00C52691" w:rsidRDefault="00D15025">
            <w:r>
              <w:rPr>
                <w:sz w:val="18"/>
                <w:szCs w:val="18"/>
              </w:rPr>
              <w:t>3037@5[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5D17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95890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5A112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F4BC86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9538F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5B12B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8E07E7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2082D58" w14:textId="77777777">
        <w:tc>
          <w:tcPr>
            <w:tcW w:w="679" w:type="dxa"/>
            <w:vMerge/>
            <w:vAlign w:val="center"/>
          </w:tcPr>
          <w:p w14:paraId="0CA31BA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69734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078EDF9" w14:textId="77777777" w:rsidR="00C52691" w:rsidRDefault="00D15025">
            <w:r>
              <w:rPr>
                <w:sz w:val="18"/>
                <w:szCs w:val="18"/>
              </w:rPr>
              <w:t>3038@5[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4E284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36ADA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55F2D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F4ED2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DFD1F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2AFB9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A5E62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318CCCF" w14:textId="77777777">
        <w:tc>
          <w:tcPr>
            <w:tcW w:w="679" w:type="dxa"/>
            <w:vMerge/>
            <w:vAlign w:val="center"/>
          </w:tcPr>
          <w:p w14:paraId="3EC073F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2DB34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C42AD5E" w14:textId="77777777" w:rsidR="00C52691" w:rsidRDefault="00D15025">
            <w:r>
              <w:rPr>
                <w:sz w:val="18"/>
                <w:szCs w:val="18"/>
              </w:rPr>
              <w:t>3039@5[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01A0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A6CA9E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5C020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69E21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B8A5B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5DD46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4E793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2CCB94C" w14:textId="77777777">
        <w:tc>
          <w:tcPr>
            <w:tcW w:w="679" w:type="dxa"/>
            <w:vMerge/>
            <w:vAlign w:val="center"/>
          </w:tcPr>
          <w:p w14:paraId="3975D1D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FF876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0FB89DD" w14:textId="77777777" w:rsidR="00C52691" w:rsidRDefault="00D15025">
            <w:r>
              <w:rPr>
                <w:sz w:val="18"/>
                <w:szCs w:val="18"/>
              </w:rPr>
              <w:t>3040@5[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E4A35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A5B72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14F60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D3FE7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79602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0F144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2D2F9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817B66D" w14:textId="77777777">
        <w:tc>
          <w:tcPr>
            <w:tcW w:w="679" w:type="dxa"/>
            <w:vMerge/>
            <w:vAlign w:val="center"/>
          </w:tcPr>
          <w:p w14:paraId="42ED6B6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3E439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4B46E72" w14:textId="77777777" w:rsidR="00C52691" w:rsidRDefault="00D15025">
            <w:r>
              <w:rPr>
                <w:sz w:val="18"/>
                <w:szCs w:val="18"/>
              </w:rPr>
              <w:t>3041@5[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FDDCC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E0BEE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AD8CC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A2116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27A8F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2CF65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97F6A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47FA734" w14:textId="77777777">
        <w:tc>
          <w:tcPr>
            <w:tcW w:w="679" w:type="dxa"/>
            <w:vMerge/>
            <w:vAlign w:val="center"/>
          </w:tcPr>
          <w:p w14:paraId="40BE5B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BB9BD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567B8B" w14:textId="77777777" w:rsidR="00C52691" w:rsidRDefault="00D15025">
            <w:r>
              <w:rPr>
                <w:sz w:val="18"/>
                <w:szCs w:val="18"/>
              </w:rPr>
              <w:t>3042@5[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CE67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66C2C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EE648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36BE4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D1C85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A2B4D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A5A47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35619B7" w14:textId="77777777">
        <w:tc>
          <w:tcPr>
            <w:tcW w:w="679" w:type="dxa"/>
            <w:vMerge/>
            <w:vAlign w:val="center"/>
          </w:tcPr>
          <w:p w14:paraId="103E6BE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BE59F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28EBC97" w14:textId="77777777" w:rsidR="00C52691" w:rsidRDefault="00D15025">
            <w:r>
              <w:rPr>
                <w:sz w:val="18"/>
                <w:szCs w:val="18"/>
              </w:rPr>
              <w:t>3043@5[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E5AE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962" w:type="dxa"/>
            <w:vAlign w:val="center"/>
          </w:tcPr>
          <w:p w14:paraId="0E63F6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BE55D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951FB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92D67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DF535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2FF9D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2.00</w:t>
            </w:r>
          </w:p>
        </w:tc>
      </w:tr>
      <w:tr w:rsidR="00C52691" w14:paraId="1164D426" w14:textId="77777777">
        <w:tc>
          <w:tcPr>
            <w:tcW w:w="679" w:type="dxa"/>
            <w:vMerge/>
            <w:vAlign w:val="center"/>
          </w:tcPr>
          <w:p w14:paraId="5925638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695C3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7044A3C" w14:textId="77777777" w:rsidR="00C52691" w:rsidRDefault="00D15025">
            <w:r>
              <w:rPr>
                <w:sz w:val="18"/>
                <w:szCs w:val="18"/>
              </w:rPr>
              <w:t>3044@5[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A08A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BEE65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3AE77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730243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CEB46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90320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80C78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A373303" w14:textId="77777777">
        <w:tc>
          <w:tcPr>
            <w:tcW w:w="679" w:type="dxa"/>
            <w:vMerge/>
            <w:vAlign w:val="center"/>
          </w:tcPr>
          <w:p w14:paraId="642B6D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083A1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3A9E0B8" w14:textId="77777777" w:rsidR="00C52691" w:rsidRDefault="00D15025">
            <w:r>
              <w:rPr>
                <w:sz w:val="18"/>
                <w:szCs w:val="18"/>
              </w:rPr>
              <w:t>3045@5[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1ED4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4CFD9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4D94DA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F8628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8CCFF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B7F6A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23299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1520E7D" w14:textId="77777777">
        <w:tc>
          <w:tcPr>
            <w:tcW w:w="679" w:type="dxa"/>
            <w:vMerge/>
            <w:vAlign w:val="center"/>
          </w:tcPr>
          <w:p w14:paraId="62ACFBC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44755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A562EDF" w14:textId="77777777" w:rsidR="00C52691" w:rsidRDefault="00D15025">
            <w:r>
              <w:rPr>
                <w:sz w:val="18"/>
                <w:szCs w:val="18"/>
              </w:rPr>
              <w:t>3046@5[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50F78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835D4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42840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74CA8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2F9CC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424C8F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23DA0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77E1B27" w14:textId="77777777">
        <w:tc>
          <w:tcPr>
            <w:tcW w:w="679" w:type="dxa"/>
            <w:vMerge/>
            <w:vAlign w:val="center"/>
          </w:tcPr>
          <w:p w14:paraId="5402AC1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90268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621CEED" w14:textId="77777777" w:rsidR="00C52691" w:rsidRDefault="00D15025">
            <w:r>
              <w:rPr>
                <w:sz w:val="18"/>
                <w:szCs w:val="18"/>
              </w:rPr>
              <w:t>3047@5[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0C06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A521F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B7C5F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D5E033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AAD67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97457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F4BBC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8982C9B" w14:textId="77777777">
        <w:tc>
          <w:tcPr>
            <w:tcW w:w="679" w:type="dxa"/>
            <w:vMerge/>
            <w:vAlign w:val="center"/>
          </w:tcPr>
          <w:p w14:paraId="3BE4921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C55DF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0B38064" w14:textId="77777777" w:rsidR="00C52691" w:rsidRDefault="00D15025">
            <w:r>
              <w:rPr>
                <w:sz w:val="18"/>
                <w:szCs w:val="18"/>
              </w:rPr>
              <w:t>3048@5[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5128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1958F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1B549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2E0A79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F8923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B17ED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FFF84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9C79342" w14:textId="77777777">
        <w:tc>
          <w:tcPr>
            <w:tcW w:w="679" w:type="dxa"/>
            <w:vMerge/>
            <w:vAlign w:val="center"/>
          </w:tcPr>
          <w:p w14:paraId="30F423D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1051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A1211F5" w14:textId="77777777" w:rsidR="00C52691" w:rsidRDefault="00D15025">
            <w:r>
              <w:rPr>
                <w:sz w:val="18"/>
                <w:szCs w:val="18"/>
              </w:rPr>
              <w:t>3049@5[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47A1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11209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C0D8C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EDCA4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198B5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A6D71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3A05AC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41FC281" w14:textId="77777777">
        <w:tc>
          <w:tcPr>
            <w:tcW w:w="679" w:type="dxa"/>
            <w:vMerge/>
            <w:vAlign w:val="center"/>
          </w:tcPr>
          <w:p w14:paraId="3869145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3DD40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8FCC207" w14:textId="77777777" w:rsidR="00C52691" w:rsidRDefault="00D15025">
            <w:r>
              <w:rPr>
                <w:sz w:val="18"/>
                <w:szCs w:val="18"/>
              </w:rPr>
              <w:t>3050@5[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AC4F1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4625F2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CE9071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2C14EA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CF416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B0EC8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128C5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BFFE566" w14:textId="77777777">
        <w:tc>
          <w:tcPr>
            <w:tcW w:w="679" w:type="dxa"/>
            <w:vMerge/>
            <w:vAlign w:val="center"/>
          </w:tcPr>
          <w:p w14:paraId="3175B33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6840F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990CEE5" w14:textId="77777777" w:rsidR="00C52691" w:rsidRDefault="00D15025">
            <w:r>
              <w:rPr>
                <w:sz w:val="18"/>
                <w:szCs w:val="18"/>
              </w:rPr>
              <w:t>3051@5[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5E03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8B93D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571EA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E3FD7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23921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4C369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7AC67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C02A212" w14:textId="77777777">
        <w:tc>
          <w:tcPr>
            <w:tcW w:w="679" w:type="dxa"/>
            <w:vMerge/>
            <w:vAlign w:val="center"/>
          </w:tcPr>
          <w:p w14:paraId="431033A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9B417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22B9FB0" w14:textId="77777777" w:rsidR="00C52691" w:rsidRDefault="00D15025">
            <w:r>
              <w:rPr>
                <w:sz w:val="18"/>
                <w:szCs w:val="18"/>
              </w:rPr>
              <w:t>3052@5[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9A0F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7602E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FF76A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1B387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F5645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BAEA2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59339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3DBBE6B" w14:textId="77777777">
        <w:tc>
          <w:tcPr>
            <w:tcW w:w="679" w:type="dxa"/>
            <w:vMerge/>
            <w:vAlign w:val="center"/>
          </w:tcPr>
          <w:p w14:paraId="5C10372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217A6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060F4EB" w14:textId="77777777" w:rsidR="00C52691" w:rsidRDefault="00D15025">
            <w:r>
              <w:rPr>
                <w:sz w:val="18"/>
                <w:szCs w:val="18"/>
              </w:rPr>
              <w:t>3053@5[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A0A3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7B9C8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D45BB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73C469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E6DCC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53EBD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30076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9164DB7" w14:textId="77777777">
        <w:tc>
          <w:tcPr>
            <w:tcW w:w="679" w:type="dxa"/>
            <w:vMerge/>
            <w:vAlign w:val="center"/>
          </w:tcPr>
          <w:p w14:paraId="4024DE1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68322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58E54C" w14:textId="77777777" w:rsidR="00C52691" w:rsidRDefault="00D15025">
            <w:r>
              <w:rPr>
                <w:sz w:val="18"/>
                <w:szCs w:val="18"/>
              </w:rPr>
              <w:t>3054@5[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617A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CA00F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36DB09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21CBF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3F48D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7E736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C26D7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9721372" w14:textId="77777777">
        <w:tc>
          <w:tcPr>
            <w:tcW w:w="679" w:type="dxa"/>
            <w:vMerge/>
            <w:vAlign w:val="center"/>
          </w:tcPr>
          <w:p w14:paraId="17B066C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64DA4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917CAA2" w14:textId="77777777" w:rsidR="00C52691" w:rsidRDefault="00D15025">
            <w:r>
              <w:rPr>
                <w:sz w:val="18"/>
                <w:szCs w:val="18"/>
              </w:rPr>
              <w:t>3055@5[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C5A3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90D5A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04687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CCD68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F34A7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20ED6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E45DE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7A54648" w14:textId="77777777">
        <w:tc>
          <w:tcPr>
            <w:tcW w:w="679" w:type="dxa"/>
            <w:vMerge/>
            <w:vAlign w:val="center"/>
          </w:tcPr>
          <w:p w14:paraId="3860EA2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04EAE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CB3C9D3" w14:textId="77777777" w:rsidR="00C52691" w:rsidRDefault="00D15025">
            <w:r>
              <w:rPr>
                <w:sz w:val="18"/>
                <w:szCs w:val="18"/>
              </w:rPr>
              <w:t>3056@5[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5288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15A08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60FFA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DFDBD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A6A60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DF9108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6FB74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44DD1F5" w14:textId="77777777">
        <w:tc>
          <w:tcPr>
            <w:tcW w:w="679" w:type="dxa"/>
            <w:vMerge/>
            <w:vAlign w:val="center"/>
          </w:tcPr>
          <w:p w14:paraId="3A8600C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D8130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95FCE3D" w14:textId="77777777" w:rsidR="00C52691" w:rsidRDefault="00D15025">
            <w:r>
              <w:rPr>
                <w:sz w:val="18"/>
                <w:szCs w:val="18"/>
              </w:rPr>
              <w:t>3057@5[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77BE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BE51A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F23C5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60569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CE7FC1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ABEA8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F463A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28B4E57" w14:textId="77777777">
        <w:tc>
          <w:tcPr>
            <w:tcW w:w="679" w:type="dxa"/>
            <w:vMerge/>
            <w:vAlign w:val="center"/>
          </w:tcPr>
          <w:p w14:paraId="187C866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3C4A6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FFEFB01" w14:textId="77777777" w:rsidR="00C52691" w:rsidRDefault="00D15025">
            <w:r>
              <w:rPr>
                <w:sz w:val="18"/>
                <w:szCs w:val="18"/>
              </w:rPr>
              <w:t>3058@5[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F028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F3BBB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1A74B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9FCB4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E9800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860CC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49711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15ABE9E" w14:textId="77777777">
        <w:tc>
          <w:tcPr>
            <w:tcW w:w="679" w:type="dxa"/>
            <w:vMerge/>
            <w:vAlign w:val="center"/>
          </w:tcPr>
          <w:p w14:paraId="054909B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068E7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C945508" w14:textId="77777777" w:rsidR="00C52691" w:rsidRDefault="00D15025">
            <w:r>
              <w:rPr>
                <w:sz w:val="18"/>
                <w:szCs w:val="18"/>
              </w:rPr>
              <w:t>3059@5[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8ED9A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0412C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F5D60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C3E21F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6AAD8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3322F1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744B1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FF5BEB6" w14:textId="77777777">
        <w:tc>
          <w:tcPr>
            <w:tcW w:w="679" w:type="dxa"/>
            <w:vMerge/>
            <w:vAlign w:val="center"/>
          </w:tcPr>
          <w:p w14:paraId="614F669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1EF19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4260B30" w14:textId="77777777" w:rsidR="00C52691" w:rsidRDefault="00D15025">
            <w:r>
              <w:rPr>
                <w:sz w:val="18"/>
                <w:szCs w:val="18"/>
              </w:rPr>
              <w:t>3060@5[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87FD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6080E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E11A6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6372A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D6682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0A4DC8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FAD8C8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E035FAE" w14:textId="77777777">
        <w:tc>
          <w:tcPr>
            <w:tcW w:w="679" w:type="dxa"/>
            <w:vMerge/>
            <w:vAlign w:val="center"/>
          </w:tcPr>
          <w:p w14:paraId="01A21C8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2CC9F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84D1D04" w14:textId="77777777" w:rsidR="00C52691" w:rsidRDefault="00D15025">
            <w:r>
              <w:rPr>
                <w:sz w:val="18"/>
                <w:szCs w:val="18"/>
              </w:rPr>
              <w:t>3061@5[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5EF34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2A8AA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B9F5F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C2E28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1DD80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99D3D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05668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A443A91" w14:textId="77777777">
        <w:tc>
          <w:tcPr>
            <w:tcW w:w="679" w:type="dxa"/>
            <w:vMerge/>
            <w:vAlign w:val="center"/>
          </w:tcPr>
          <w:p w14:paraId="027A50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295E0B9E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7F080C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1554</w:t>
            </w:r>
          </w:p>
        </w:tc>
        <w:tc>
          <w:tcPr>
            <w:tcW w:w="962" w:type="dxa"/>
            <w:vAlign w:val="center"/>
          </w:tcPr>
          <w:p w14:paraId="0088E448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7320.00</w:t>
            </w:r>
          </w:p>
        </w:tc>
        <w:tc>
          <w:tcPr>
            <w:tcW w:w="905" w:type="dxa"/>
            <w:vAlign w:val="center"/>
          </w:tcPr>
          <w:p w14:paraId="1EAA420D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61287</w:t>
            </w:r>
          </w:p>
        </w:tc>
        <w:tc>
          <w:tcPr>
            <w:tcW w:w="905" w:type="dxa"/>
            <w:vAlign w:val="center"/>
          </w:tcPr>
          <w:p w14:paraId="04B4A06E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12891</w:t>
            </w:r>
          </w:p>
        </w:tc>
        <w:tc>
          <w:tcPr>
            <w:tcW w:w="905" w:type="dxa"/>
            <w:vAlign w:val="center"/>
          </w:tcPr>
          <w:p w14:paraId="207B4151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48396</w:t>
            </w:r>
          </w:p>
        </w:tc>
        <w:tc>
          <w:tcPr>
            <w:tcW w:w="905" w:type="dxa"/>
            <w:vAlign w:val="center"/>
          </w:tcPr>
          <w:p w14:paraId="338575BD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67.63</w:t>
            </w:r>
          </w:p>
        </w:tc>
        <w:tc>
          <w:tcPr>
            <w:tcW w:w="905" w:type="dxa"/>
            <w:vAlign w:val="center"/>
          </w:tcPr>
          <w:p w14:paraId="2202A36C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39.43</w:t>
            </w:r>
          </w:p>
        </w:tc>
      </w:tr>
      <w:tr w:rsidR="00C52691" w14:paraId="1E2EBFBC" w14:textId="77777777">
        <w:tc>
          <w:tcPr>
            <w:tcW w:w="679" w:type="dxa"/>
            <w:vMerge w:val="restart"/>
            <w:vAlign w:val="center"/>
          </w:tcPr>
          <w:p w14:paraId="0687A415" w14:textId="77777777" w:rsidR="00C52691" w:rsidRDefault="00D15025"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14:paraId="1CAE7BD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CD2BD00" w14:textId="77777777" w:rsidR="00C52691" w:rsidRDefault="00D15025"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A9A2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5CD2D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B4CBA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991FB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05F88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C08866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E195D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BDC01B5" w14:textId="77777777">
        <w:tc>
          <w:tcPr>
            <w:tcW w:w="679" w:type="dxa"/>
            <w:vMerge/>
            <w:vAlign w:val="center"/>
          </w:tcPr>
          <w:p w14:paraId="027E442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08354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2F09A5E" w14:textId="77777777" w:rsidR="00C52691" w:rsidRDefault="00D15025">
            <w:r>
              <w:rPr>
                <w:sz w:val="18"/>
                <w:szCs w:val="18"/>
              </w:rPr>
              <w:t>6002[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5EF4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CC819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381BE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38688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B2F80B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86B0E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E2992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301C77A" w14:textId="77777777">
        <w:tc>
          <w:tcPr>
            <w:tcW w:w="679" w:type="dxa"/>
            <w:vMerge/>
            <w:vAlign w:val="center"/>
          </w:tcPr>
          <w:p w14:paraId="323A44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64161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AAF1292" w14:textId="77777777" w:rsidR="00C52691" w:rsidRDefault="00D15025">
            <w:r>
              <w:rPr>
                <w:sz w:val="18"/>
                <w:szCs w:val="18"/>
              </w:rPr>
              <w:t>6003[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682B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C61773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227F27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18EA05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7AB12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8FBA0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854A9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EE56150" w14:textId="77777777">
        <w:tc>
          <w:tcPr>
            <w:tcW w:w="679" w:type="dxa"/>
            <w:vMerge/>
            <w:vAlign w:val="center"/>
          </w:tcPr>
          <w:p w14:paraId="364E762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17800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F9829F2" w14:textId="77777777" w:rsidR="00C52691" w:rsidRDefault="00D15025">
            <w:r>
              <w:rPr>
                <w:sz w:val="18"/>
                <w:szCs w:val="18"/>
              </w:rPr>
              <w:t>6004[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8DFD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14EC0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534E6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98063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D88AE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FAAFD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DD992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F769052" w14:textId="77777777">
        <w:tc>
          <w:tcPr>
            <w:tcW w:w="679" w:type="dxa"/>
            <w:vMerge/>
            <w:vAlign w:val="center"/>
          </w:tcPr>
          <w:p w14:paraId="20D3192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788D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4DAAC97" w14:textId="77777777" w:rsidR="00C52691" w:rsidRDefault="00D15025">
            <w:r>
              <w:rPr>
                <w:sz w:val="18"/>
                <w:szCs w:val="18"/>
              </w:rPr>
              <w:t>6005[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1C05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20463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D6111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FD808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DC701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68CB54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F13A3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12718F1" w14:textId="77777777">
        <w:tc>
          <w:tcPr>
            <w:tcW w:w="679" w:type="dxa"/>
            <w:vMerge/>
            <w:vAlign w:val="center"/>
          </w:tcPr>
          <w:p w14:paraId="128B7EC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8C05E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2CAD4FD" w14:textId="77777777" w:rsidR="00C52691" w:rsidRDefault="00D15025">
            <w:r>
              <w:rPr>
                <w:sz w:val="18"/>
                <w:szCs w:val="18"/>
              </w:rPr>
              <w:t>6006[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59F3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7F0D63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D560D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96363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4FB4E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27F9EB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9DCA8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E1236E7" w14:textId="77777777">
        <w:tc>
          <w:tcPr>
            <w:tcW w:w="679" w:type="dxa"/>
            <w:vMerge/>
            <w:vAlign w:val="center"/>
          </w:tcPr>
          <w:p w14:paraId="33F4ADD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BD03B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A4466B0" w14:textId="77777777" w:rsidR="00C52691" w:rsidRDefault="00D15025"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2434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0F710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14447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37F65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968F0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9EDA2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C8D91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A28639D" w14:textId="77777777">
        <w:tc>
          <w:tcPr>
            <w:tcW w:w="679" w:type="dxa"/>
            <w:vMerge/>
            <w:vAlign w:val="center"/>
          </w:tcPr>
          <w:p w14:paraId="4BD1305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38F76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B77731F" w14:textId="77777777" w:rsidR="00C52691" w:rsidRDefault="00D15025"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8844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6AB68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8D408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948C4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7B420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44927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57D7C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5AE0E34" w14:textId="77777777">
        <w:tc>
          <w:tcPr>
            <w:tcW w:w="679" w:type="dxa"/>
            <w:vMerge/>
            <w:vAlign w:val="center"/>
          </w:tcPr>
          <w:p w14:paraId="6A8253E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D9A4E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C97FF8B" w14:textId="77777777" w:rsidR="00C52691" w:rsidRDefault="00D15025"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33583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2CC96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DA3F57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60D94A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20D89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C66156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35096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A588843" w14:textId="77777777">
        <w:tc>
          <w:tcPr>
            <w:tcW w:w="679" w:type="dxa"/>
            <w:vMerge/>
            <w:vAlign w:val="center"/>
          </w:tcPr>
          <w:p w14:paraId="0163913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C6F14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2221145" w14:textId="77777777" w:rsidR="00C52691" w:rsidRDefault="00D15025">
            <w:r>
              <w:rPr>
                <w:sz w:val="18"/>
                <w:szCs w:val="18"/>
              </w:rPr>
              <w:t>6010[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FD74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966B8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4B3A73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B234D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472B3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F68ACC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DB9C21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4FA1976" w14:textId="77777777">
        <w:tc>
          <w:tcPr>
            <w:tcW w:w="679" w:type="dxa"/>
            <w:vMerge/>
            <w:vAlign w:val="center"/>
          </w:tcPr>
          <w:p w14:paraId="51702EE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C364F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E0497BD" w14:textId="77777777" w:rsidR="00C52691" w:rsidRDefault="00D15025"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3E293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8C011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B5AF3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B2AC6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303D2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4AD59C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959CC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D3E8E55" w14:textId="77777777">
        <w:tc>
          <w:tcPr>
            <w:tcW w:w="679" w:type="dxa"/>
            <w:vMerge/>
            <w:vAlign w:val="center"/>
          </w:tcPr>
          <w:p w14:paraId="59AF922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874E5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4D54DD3" w14:textId="77777777" w:rsidR="00C52691" w:rsidRDefault="00D15025">
            <w:r>
              <w:rPr>
                <w:sz w:val="18"/>
                <w:szCs w:val="18"/>
              </w:rPr>
              <w:t>6012[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1778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D8653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543A1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EA9E72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714F2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99B4E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61636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ED211FE" w14:textId="77777777">
        <w:tc>
          <w:tcPr>
            <w:tcW w:w="679" w:type="dxa"/>
            <w:vMerge/>
            <w:vAlign w:val="center"/>
          </w:tcPr>
          <w:p w14:paraId="73E72A0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43E52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BB9D6D" w14:textId="77777777" w:rsidR="00C52691" w:rsidRDefault="00D15025">
            <w:r>
              <w:rPr>
                <w:sz w:val="18"/>
                <w:szCs w:val="18"/>
              </w:rPr>
              <w:t>6013[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9353A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3FC63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48472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83763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FE4757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A7C02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27789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82FD8E3" w14:textId="77777777">
        <w:tc>
          <w:tcPr>
            <w:tcW w:w="679" w:type="dxa"/>
            <w:vMerge/>
            <w:vAlign w:val="center"/>
          </w:tcPr>
          <w:p w14:paraId="2C08F55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B81F8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89E8EF5" w14:textId="77777777" w:rsidR="00C52691" w:rsidRDefault="00D15025">
            <w:r>
              <w:rPr>
                <w:sz w:val="18"/>
                <w:szCs w:val="18"/>
              </w:rPr>
              <w:t>6014[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DF0BD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8D72C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1DA9B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A98F4D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8F510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C7B74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7371BB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F6D93D9" w14:textId="77777777">
        <w:tc>
          <w:tcPr>
            <w:tcW w:w="679" w:type="dxa"/>
            <w:vMerge/>
            <w:vAlign w:val="center"/>
          </w:tcPr>
          <w:p w14:paraId="2EA02AE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9B6AE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260676C" w14:textId="77777777" w:rsidR="00C52691" w:rsidRDefault="00D15025">
            <w:r>
              <w:rPr>
                <w:sz w:val="18"/>
                <w:szCs w:val="18"/>
              </w:rPr>
              <w:t>6015[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6C75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6ED0B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EE7D06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E323C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84819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0FE68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AF40B9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7476766" w14:textId="77777777">
        <w:tc>
          <w:tcPr>
            <w:tcW w:w="679" w:type="dxa"/>
            <w:vMerge/>
            <w:vAlign w:val="center"/>
          </w:tcPr>
          <w:p w14:paraId="79CDA63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6DDF7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F2302FE" w14:textId="77777777" w:rsidR="00C52691" w:rsidRDefault="00D15025">
            <w:r>
              <w:rPr>
                <w:sz w:val="18"/>
                <w:szCs w:val="18"/>
              </w:rPr>
              <w:t>6016[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36A2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40660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3C120F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31983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4E64AA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1C9B2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1DDDB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F4DB868" w14:textId="77777777">
        <w:tc>
          <w:tcPr>
            <w:tcW w:w="679" w:type="dxa"/>
            <w:vMerge/>
            <w:vAlign w:val="center"/>
          </w:tcPr>
          <w:p w14:paraId="695698E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34E8D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AD5D49B" w14:textId="77777777" w:rsidR="00C52691" w:rsidRDefault="00D15025">
            <w:r>
              <w:rPr>
                <w:sz w:val="18"/>
                <w:szCs w:val="18"/>
              </w:rPr>
              <w:t>6017[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49F6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890F4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C0FE94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9744A5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D53C7E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2282D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A6EFF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9671D0C" w14:textId="77777777">
        <w:tc>
          <w:tcPr>
            <w:tcW w:w="679" w:type="dxa"/>
            <w:vMerge/>
            <w:vAlign w:val="center"/>
          </w:tcPr>
          <w:p w14:paraId="53A849D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26AC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8B6946F" w14:textId="77777777" w:rsidR="00C52691" w:rsidRDefault="00D15025">
            <w:r>
              <w:rPr>
                <w:sz w:val="18"/>
                <w:szCs w:val="18"/>
              </w:rPr>
              <w:t>6018[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693F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3C3DD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C1348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AC90B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DCF398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1DE28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2BE4B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CEB72C6" w14:textId="77777777">
        <w:tc>
          <w:tcPr>
            <w:tcW w:w="679" w:type="dxa"/>
            <w:vMerge/>
            <w:vAlign w:val="center"/>
          </w:tcPr>
          <w:p w14:paraId="33D247D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1B3EA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13F58F2" w14:textId="77777777" w:rsidR="00C52691" w:rsidRDefault="00D15025">
            <w:r>
              <w:rPr>
                <w:sz w:val="18"/>
                <w:szCs w:val="18"/>
              </w:rPr>
              <w:t>6019[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4412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C7F24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4B1177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8DD070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264054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22BCE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5B070F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0561F66" w14:textId="77777777">
        <w:tc>
          <w:tcPr>
            <w:tcW w:w="679" w:type="dxa"/>
            <w:vMerge/>
            <w:vAlign w:val="center"/>
          </w:tcPr>
          <w:p w14:paraId="6F9F001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D3CE1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974BA8" w14:textId="77777777" w:rsidR="00C52691" w:rsidRDefault="00D15025">
            <w:r>
              <w:rPr>
                <w:sz w:val="18"/>
                <w:szCs w:val="18"/>
              </w:rPr>
              <w:t>6020[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3E68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D3872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97CBB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1343E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C4BE7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70AE45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7E6123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03BE9BE" w14:textId="77777777">
        <w:tc>
          <w:tcPr>
            <w:tcW w:w="679" w:type="dxa"/>
            <w:vMerge/>
            <w:vAlign w:val="center"/>
          </w:tcPr>
          <w:p w14:paraId="12FF6E4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36C56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C3EF26F" w14:textId="77777777" w:rsidR="00C52691" w:rsidRDefault="00D15025">
            <w:r>
              <w:rPr>
                <w:sz w:val="18"/>
                <w:szCs w:val="18"/>
              </w:rPr>
              <w:t>6021[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E737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256BA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44B25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1E76D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65492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591479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17493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60E8E8D" w14:textId="77777777">
        <w:tc>
          <w:tcPr>
            <w:tcW w:w="679" w:type="dxa"/>
            <w:vMerge/>
            <w:vAlign w:val="center"/>
          </w:tcPr>
          <w:p w14:paraId="5582F8B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8B49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690DF31" w14:textId="77777777" w:rsidR="00C52691" w:rsidRDefault="00D15025">
            <w:r>
              <w:rPr>
                <w:sz w:val="18"/>
                <w:szCs w:val="18"/>
              </w:rPr>
              <w:t>6022[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CF2D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D03D6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73C989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AB60E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55823B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15DFE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DED5C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A981449" w14:textId="77777777">
        <w:tc>
          <w:tcPr>
            <w:tcW w:w="679" w:type="dxa"/>
            <w:vMerge/>
            <w:vAlign w:val="center"/>
          </w:tcPr>
          <w:p w14:paraId="477F7BC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BC89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BE8C97D" w14:textId="77777777" w:rsidR="00C52691" w:rsidRDefault="00D15025">
            <w:r>
              <w:rPr>
                <w:sz w:val="18"/>
                <w:szCs w:val="18"/>
              </w:rPr>
              <w:t>6023[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86975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2684B6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62293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78550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0631C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54C48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A80CF2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50F247B" w14:textId="77777777">
        <w:tc>
          <w:tcPr>
            <w:tcW w:w="679" w:type="dxa"/>
            <w:vMerge/>
            <w:vAlign w:val="center"/>
          </w:tcPr>
          <w:p w14:paraId="674F1DC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36D67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FCDF497" w14:textId="77777777" w:rsidR="00C52691" w:rsidRDefault="00D15025">
            <w:r>
              <w:rPr>
                <w:sz w:val="18"/>
                <w:szCs w:val="18"/>
              </w:rPr>
              <w:t>6024[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2CED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59359D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0E9A6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EB7AEE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7BE4F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AE9A6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0B259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43223ED" w14:textId="77777777">
        <w:tc>
          <w:tcPr>
            <w:tcW w:w="679" w:type="dxa"/>
            <w:vMerge/>
            <w:vAlign w:val="center"/>
          </w:tcPr>
          <w:p w14:paraId="10F77DF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A758A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C019B53" w14:textId="77777777" w:rsidR="00C52691" w:rsidRDefault="00D15025">
            <w:r>
              <w:rPr>
                <w:sz w:val="18"/>
                <w:szCs w:val="18"/>
              </w:rPr>
              <w:t>6025[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B074A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07804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744D1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62534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C5AE9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6AFB69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DFD94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8BDDDEA" w14:textId="77777777">
        <w:tc>
          <w:tcPr>
            <w:tcW w:w="679" w:type="dxa"/>
            <w:vMerge/>
            <w:vAlign w:val="center"/>
          </w:tcPr>
          <w:p w14:paraId="4299415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6DA02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4A67679" w14:textId="77777777" w:rsidR="00C52691" w:rsidRDefault="00D15025">
            <w:r>
              <w:rPr>
                <w:sz w:val="18"/>
                <w:szCs w:val="18"/>
              </w:rPr>
              <w:t>6026[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1BEC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74DD8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07592B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98A2F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54484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09BBD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1C0B3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7D91D5E" w14:textId="77777777">
        <w:tc>
          <w:tcPr>
            <w:tcW w:w="679" w:type="dxa"/>
            <w:vMerge/>
            <w:vAlign w:val="center"/>
          </w:tcPr>
          <w:p w14:paraId="36F7472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727C2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E112F0C" w14:textId="77777777" w:rsidR="00C52691" w:rsidRDefault="00D15025">
            <w:r>
              <w:rPr>
                <w:sz w:val="18"/>
                <w:szCs w:val="18"/>
              </w:rPr>
              <w:t>6027[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469B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3BAFF0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7D7BE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BE10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883AB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E520FB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D3290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1BB4AC2" w14:textId="77777777">
        <w:tc>
          <w:tcPr>
            <w:tcW w:w="679" w:type="dxa"/>
            <w:vMerge/>
            <w:vAlign w:val="center"/>
          </w:tcPr>
          <w:p w14:paraId="5F489A5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557A0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D3765DE" w14:textId="77777777" w:rsidR="00C52691" w:rsidRDefault="00D15025">
            <w:r>
              <w:rPr>
                <w:sz w:val="18"/>
                <w:szCs w:val="18"/>
              </w:rPr>
              <w:t>6028[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4BAA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62" w:type="dxa"/>
            <w:vAlign w:val="center"/>
          </w:tcPr>
          <w:p w14:paraId="6EE8FF3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B92E4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D500E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33C52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C3A97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EC54A2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C52691" w14:paraId="34156E1C" w14:textId="77777777">
        <w:tc>
          <w:tcPr>
            <w:tcW w:w="679" w:type="dxa"/>
            <w:vMerge/>
            <w:vAlign w:val="center"/>
          </w:tcPr>
          <w:p w14:paraId="792FC6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F117C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429CE31" w14:textId="77777777" w:rsidR="00C52691" w:rsidRDefault="00D15025">
            <w:r>
              <w:rPr>
                <w:sz w:val="18"/>
                <w:szCs w:val="18"/>
              </w:rPr>
              <w:t>6029[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D7D75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D6BE3A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F09D5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7436F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106E69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0C8E55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612A37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F97BFE9" w14:textId="77777777">
        <w:tc>
          <w:tcPr>
            <w:tcW w:w="679" w:type="dxa"/>
            <w:vMerge/>
            <w:vAlign w:val="center"/>
          </w:tcPr>
          <w:p w14:paraId="352E014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F3400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EED3552" w14:textId="77777777" w:rsidR="00C52691" w:rsidRDefault="00D15025">
            <w:r>
              <w:rPr>
                <w:sz w:val="18"/>
                <w:szCs w:val="18"/>
              </w:rPr>
              <w:t>6030[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237BA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54ABE7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F7968C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FB608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57EED4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162E68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A32F2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F54D2AB" w14:textId="77777777">
        <w:tc>
          <w:tcPr>
            <w:tcW w:w="679" w:type="dxa"/>
            <w:vMerge/>
            <w:vAlign w:val="center"/>
          </w:tcPr>
          <w:p w14:paraId="2BAA39C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76F23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A37E66D" w14:textId="77777777" w:rsidR="00C52691" w:rsidRDefault="00D15025">
            <w:r>
              <w:rPr>
                <w:sz w:val="18"/>
                <w:szCs w:val="18"/>
              </w:rPr>
              <w:t>6031[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8FBC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962" w:type="dxa"/>
            <w:vAlign w:val="center"/>
          </w:tcPr>
          <w:p w14:paraId="5E3B052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9422F5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B1F0B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11A3F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714ED0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8D506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640.69</w:t>
            </w:r>
          </w:p>
        </w:tc>
      </w:tr>
      <w:tr w:rsidR="00C52691" w14:paraId="5B1D1845" w14:textId="77777777">
        <w:tc>
          <w:tcPr>
            <w:tcW w:w="679" w:type="dxa"/>
            <w:vMerge/>
            <w:vAlign w:val="center"/>
          </w:tcPr>
          <w:p w14:paraId="5422D6B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9325B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31A6FB0" w14:textId="77777777" w:rsidR="00C52691" w:rsidRDefault="00D15025">
            <w:r>
              <w:rPr>
                <w:sz w:val="18"/>
                <w:szCs w:val="18"/>
              </w:rPr>
              <w:t>6032[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3B921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6.87</w:t>
            </w:r>
          </w:p>
        </w:tc>
        <w:tc>
          <w:tcPr>
            <w:tcW w:w="962" w:type="dxa"/>
            <w:vAlign w:val="center"/>
          </w:tcPr>
          <w:p w14:paraId="506096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4855E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B81B1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992095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27DFB9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629C2A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146.29</w:t>
            </w:r>
          </w:p>
        </w:tc>
      </w:tr>
      <w:tr w:rsidR="00C52691" w14:paraId="1012A1C1" w14:textId="77777777">
        <w:tc>
          <w:tcPr>
            <w:tcW w:w="679" w:type="dxa"/>
            <w:vMerge/>
            <w:vAlign w:val="center"/>
          </w:tcPr>
          <w:p w14:paraId="0638F13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8AEF9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A169CE4" w14:textId="77777777" w:rsidR="00C52691" w:rsidRDefault="00D15025">
            <w:r>
              <w:rPr>
                <w:sz w:val="18"/>
                <w:szCs w:val="18"/>
              </w:rPr>
              <w:t>6034[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8DCE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B3D2E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51CF6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32598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446DA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D48A1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67776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D041DAE" w14:textId="77777777">
        <w:tc>
          <w:tcPr>
            <w:tcW w:w="679" w:type="dxa"/>
            <w:vMerge/>
            <w:vAlign w:val="center"/>
          </w:tcPr>
          <w:p w14:paraId="35D416F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82083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B8274A2" w14:textId="77777777" w:rsidR="00C52691" w:rsidRDefault="00D15025">
            <w:r>
              <w:rPr>
                <w:sz w:val="18"/>
                <w:szCs w:val="18"/>
              </w:rPr>
              <w:t>6036[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C143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F414E4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0765B6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42337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61455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51E3E7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44E5A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4B49EC8" w14:textId="77777777">
        <w:tc>
          <w:tcPr>
            <w:tcW w:w="679" w:type="dxa"/>
            <w:vMerge/>
            <w:vAlign w:val="center"/>
          </w:tcPr>
          <w:p w14:paraId="61F36A4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4156B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FA7E540" w14:textId="77777777" w:rsidR="00C52691" w:rsidRDefault="00D15025">
            <w:r>
              <w:rPr>
                <w:sz w:val="18"/>
                <w:szCs w:val="18"/>
              </w:rPr>
              <w:t>6037[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1282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C12D5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990C2B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18B47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73CB27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E9856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52C04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16149C4" w14:textId="77777777">
        <w:tc>
          <w:tcPr>
            <w:tcW w:w="679" w:type="dxa"/>
            <w:vMerge/>
            <w:vAlign w:val="center"/>
          </w:tcPr>
          <w:p w14:paraId="203C05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B3497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E1739B8" w14:textId="77777777" w:rsidR="00C52691" w:rsidRDefault="00D15025">
            <w:r>
              <w:rPr>
                <w:sz w:val="18"/>
                <w:szCs w:val="18"/>
              </w:rPr>
              <w:t>6038[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0E249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59F23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516540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4A1D3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F4C06F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2B3D9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8A6C8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E46DF93" w14:textId="77777777">
        <w:tc>
          <w:tcPr>
            <w:tcW w:w="679" w:type="dxa"/>
            <w:vMerge/>
            <w:vAlign w:val="center"/>
          </w:tcPr>
          <w:p w14:paraId="4C57B49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B84DF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893C449" w14:textId="77777777" w:rsidR="00C52691" w:rsidRDefault="00D15025">
            <w:r>
              <w:rPr>
                <w:sz w:val="18"/>
                <w:szCs w:val="18"/>
              </w:rPr>
              <w:t>6039[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DE10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D22E22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E4C0AF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64DF3D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07910D0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2AC76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D5704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107C169" w14:textId="77777777">
        <w:tc>
          <w:tcPr>
            <w:tcW w:w="679" w:type="dxa"/>
            <w:vMerge/>
            <w:vAlign w:val="center"/>
          </w:tcPr>
          <w:p w14:paraId="5FFBE5F7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B20D3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2B20B0B" w14:textId="77777777" w:rsidR="00C52691" w:rsidRDefault="00D15025">
            <w:r>
              <w:rPr>
                <w:sz w:val="18"/>
                <w:szCs w:val="18"/>
              </w:rPr>
              <w:t>6040[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5E55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501F0C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67FCD4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FF1F5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07191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FF044C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1F8AF5E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90B2C35" w14:textId="77777777">
        <w:tc>
          <w:tcPr>
            <w:tcW w:w="679" w:type="dxa"/>
            <w:vMerge/>
            <w:vAlign w:val="center"/>
          </w:tcPr>
          <w:p w14:paraId="1193989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526CB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3228739" w14:textId="77777777" w:rsidR="00C52691" w:rsidRDefault="00D15025">
            <w:r>
              <w:rPr>
                <w:sz w:val="18"/>
                <w:szCs w:val="18"/>
              </w:rPr>
              <w:t>6041[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AA53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744B08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135D03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88284C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22CD7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D572A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40258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2259CA3" w14:textId="77777777">
        <w:tc>
          <w:tcPr>
            <w:tcW w:w="679" w:type="dxa"/>
            <w:vMerge/>
            <w:vAlign w:val="center"/>
          </w:tcPr>
          <w:p w14:paraId="0CAB95B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9B6A9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E5600C5" w14:textId="77777777" w:rsidR="00C52691" w:rsidRDefault="00D15025">
            <w:r>
              <w:rPr>
                <w:sz w:val="18"/>
                <w:szCs w:val="18"/>
              </w:rPr>
              <w:t>6042[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68697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4A2192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9AAAA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36A53C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11DC60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E43ADC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56D6E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A102085" w14:textId="77777777">
        <w:tc>
          <w:tcPr>
            <w:tcW w:w="679" w:type="dxa"/>
            <w:vMerge/>
            <w:vAlign w:val="center"/>
          </w:tcPr>
          <w:p w14:paraId="47F6CDB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3FB22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0A2BB51" w14:textId="77777777" w:rsidR="00C52691" w:rsidRDefault="00D15025">
            <w:r>
              <w:rPr>
                <w:sz w:val="18"/>
                <w:szCs w:val="18"/>
              </w:rPr>
              <w:t>6043[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F8E5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09869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20F19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85457B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6B50B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A9468E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A898DC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D8445A5" w14:textId="77777777">
        <w:tc>
          <w:tcPr>
            <w:tcW w:w="679" w:type="dxa"/>
            <w:vMerge/>
            <w:vAlign w:val="center"/>
          </w:tcPr>
          <w:p w14:paraId="37BC6E6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E32D7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0543134" w14:textId="77777777" w:rsidR="00C52691" w:rsidRDefault="00D15025">
            <w:r>
              <w:rPr>
                <w:sz w:val="18"/>
                <w:szCs w:val="18"/>
              </w:rPr>
              <w:t>6044[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F0853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E33430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FA0532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4A26B0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5F0313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A9E31F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1EF1EF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4D63C3B" w14:textId="77777777">
        <w:tc>
          <w:tcPr>
            <w:tcW w:w="679" w:type="dxa"/>
            <w:vMerge/>
            <w:vAlign w:val="center"/>
          </w:tcPr>
          <w:p w14:paraId="1670A934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17F6B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15FFD74" w14:textId="77777777" w:rsidR="00C52691" w:rsidRDefault="00D15025">
            <w:r>
              <w:rPr>
                <w:sz w:val="18"/>
                <w:szCs w:val="18"/>
              </w:rPr>
              <w:t>6046[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8B2F7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8A8F0C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5428CDA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C65E8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CA444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4DC1C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B35AA6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C35D248" w14:textId="77777777">
        <w:tc>
          <w:tcPr>
            <w:tcW w:w="679" w:type="dxa"/>
            <w:vMerge/>
            <w:vAlign w:val="center"/>
          </w:tcPr>
          <w:p w14:paraId="39D179FA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413DC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5EC63A5" w14:textId="77777777" w:rsidR="00C52691" w:rsidRDefault="00D15025">
            <w:r>
              <w:rPr>
                <w:sz w:val="18"/>
                <w:szCs w:val="18"/>
              </w:rPr>
              <w:t>6047[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B7950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5DDBA9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64CD6E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CDE1D4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01655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3DC1E5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E84EAF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30C8E166" w14:textId="77777777">
        <w:tc>
          <w:tcPr>
            <w:tcW w:w="679" w:type="dxa"/>
            <w:vMerge/>
            <w:vAlign w:val="center"/>
          </w:tcPr>
          <w:p w14:paraId="57D0C68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5C457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1E1B0B6" w14:textId="77777777" w:rsidR="00C52691" w:rsidRDefault="00D15025">
            <w:r>
              <w:rPr>
                <w:sz w:val="18"/>
                <w:szCs w:val="18"/>
              </w:rPr>
              <w:t>6048[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44FE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3F299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CEAA62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0F5852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60218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976102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1568F6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2B5FEBF7" w14:textId="77777777">
        <w:tc>
          <w:tcPr>
            <w:tcW w:w="679" w:type="dxa"/>
            <w:vMerge/>
            <w:vAlign w:val="center"/>
          </w:tcPr>
          <w:p w14:paraId="257BE49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FE3DB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09277C9" w14:textId="77777777" w:rsidR="00C52691" w:rsidRDefault="00D15025">
            <w:r>
              <w:rPr>
                <w:sz w:val="18"/>
                <w:szCs w:val="18"/>
              </w:rPr>
              <w:t>6049[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0A3F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1A403BE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D46DF4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2EFFF1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C19982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CEDF9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07AA02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D4EF289" w14:textId="77777777">
        <w:tc>
          <w:tcPr>
            <w:tcW w:w="679" w:type="dxa"/>
            <w:vMerge/>
            <w:vAlign w:val="center"/>
          </w:tcPr>
          <w:p w14:paraId="19EC21E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DD2CC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A0AA46E" w14:textId="77777777" w:rsidR="00C52691" w:rsidRDefault="00D15025">
            <w:r>
              <w:rPr>
                <w:sz w:val="18"/>
                <w:szCs w:val="18"/>
              </w:rPr>
              <w:t>6050[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52F24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A25008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892357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C1A5B8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A35BAC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A4A7C3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68C3EB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1C3912B" w14:textId="77777777">
        <w:tc>
          <w:tcPr>
            <w:tcW w:w="679" w:type="dxa"/>
            <w:vMerge/>
            <w:vAlign w:val="center"/>
          </w:tcPr>
          <w:p w14:paraId="28BB358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00777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9F5109C" w14:textId="77777777" w:rsidR="00C52691" w:rsidRDefault="00D15025">
            <w:r>
              <w:rPr>
                <w:sz w:val="18"/>
                <w:szCs w:val="18"/>
              </w:rPr>
              <w:t>6051[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8B29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AD09F4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07B4AE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4F526C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BDE91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470FA8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D48828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7EEA06F" w14:textId="77777777">
        <w:tc>
          <w:tcPr>
            <w:tcW w:w="679" w:type="dxa"/>
            <w:vMerge/>
            <w:vAlign w:val="center"/>
          </w:tcPr>
          <w:p w14:paraId="16A4CD4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64E30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8667E7F" w14:textId="77777777" w:rsidR="00C52691" w:rsidRDefault="00D15025">
            <w:r>
              <w:rPr>
                <w:sz w:val="18"/>
                <w:szCs w:val="18"/>
              </w:rPr>
              <w:t>6052[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0FD1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CD60C7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AAA182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A6CD2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5BE5A51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13FC5ED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3D044D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CA34D79" w14:textId="77777777">
        <w:tc>
          <w:tcPr>
            <w:tcW w:w="679" w:type="dxa"/>
            <w:vMerge/>
            <w:vAlign w:val="center"/>
          </w:tcPr>
          <w:p w14:paraId="188DAD7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44CB35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0347857" w14:textId="77777777" w:rsidR="00C52691" w:rsidRDefault="00D15025">
            <w:r>
              <w:rPr>
                <w:sz w:val="18"/>
                <w:szCs w:val="18"/>
              </w:rPr>
              <w:t>6053[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F94B0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31C0A9A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7387C6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D0939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45DCE76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46A646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73FB597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0B7704E" w14:textId="77777777">
        <w:tc>
          <w:tcPr>
            <w:tcW w:w="679" w:type="dxa"/>
            <w:vMerge/>
            <w:vAlign w:val="center"/>
          </w:tcPr>
          <w:p w14:paraId="6FDFD386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C2C13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27AB5BD" w14:textId="77777777" w:rsidR="00C52691" w:rsidRDefault="00D15025">
            <w:r>
              <w:rPr>
                <w:sz w:val="18"/>
                <w:szCs w:val="18"/>
              </w:rPr>
              <w:t>6054[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9B096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EC3691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9A265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6246A8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E17A97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CCD0DB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3193733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CB6A3AE" w14:textId="77777777">
        <w:tc>
          <w:tcPr>
            <w:tcW w:w="679" w:type="dxa"/>
            <w:vMerge/>
            <w:vAlign w:val="center"/>
          </w:tcPr>
          <w:p w14:paraId="185C0EB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AD6D0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E3C961F" w14:textId="77777777" w:rsidR="00C52691" w:rsidRDefault="00D15025">
            <w:r>
              <w:rPr>
                <w:sz w:val="18"/>
                <w:szCs w:val="18"/>
              </w:rPr>
              <w:t>6055[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580D0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DF874A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4FA0CE1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70E250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4AEBED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5EDBA39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B1F59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7EAFA0AE" w14:textId="77777777">
        <w:tc>
          <w:tcPr>
            <w:tcW w:w="679" w:type="dxa"/>
            <w:vMerge/>
            <w:vAlign w:val="center"/>
          </w:tcPr>
          <w:p w14:paraId="35B2386E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2BB54C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4D6D636" w14:textId="77777777" w:rsidR="00C52691" w:rsidRDefault="00D15025">
            <w:r>
              <w:rPr>
                <w:sz w:val="18"/>
                <w:szCs w:val="18"/>
              </w:rPr>
              <w:t>6056[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E4B8E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71961CE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6DECEF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CB68A8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11EC809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90DA86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C031E5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C661342" w14:textId="77777777">
        <w:tc>
          <w:tcPr>
            <w:tcW w:w="679" w:type="dxa"/>
            <w:vMerge/>
            <w:vAlign w:val="center"/>
          </w:tcPr>
          <w:p w14:paraId="32B43271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FFDD03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3CE8C44" w14:textId="77777777" w:rsidR="00C52691" w:rsidRDefault="00D15025">
            <w:r>
              <w:rPr>
                <w:sz w:val="18"/>
                <w:szCs w:val="18"/>
              </w:rPr>
              <w:t>6057[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E7CD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8CF9ED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00DAF1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0802F1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3F3D36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C02388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2C40C8D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D198AE7" w14:textId="77777777">
        <w:tc>
          <w:tcPr>
            <w:tcW w:w="679" w:type="dxa"/>
            <w:vMerge/>
            <w:vAlign w:val="center"/>
          </w:tcPr>
          <w:p w14:paraId="02FDB06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66438D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33A5F07" w14:textId="77777777" w:rsidR="00C52691" w:rsidRDefault="00D15025">
            <w:r>
              <w:rPr>
                <w:sz w:val="18"/>
                <w:szCs w:val="18"/>
              </w:rPr>
              <w:t>6058[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5C621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02CD2D1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2A0856E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32B76D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257B2AE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12A22D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488623D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39C60F6" w14:textId="77777777">
        <w:tc>
          <w:tcPr>
            <w:tcW w:w="679" w:type="dxa"/>
            <w:vMerge/>
            <w:vAlign w:val="center"/>
          </w:tcPr>
          <w:p w14:paraId="37F2B42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F54B9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16319B6" w14:textId="77777777" w:rsidR="00C52691" w:rsidRDefault="00D15025">
            <w:r>
              <w:rPr>
                <w:sz w:val="18"/>
                <w:szCs w:val="18"/>
              </w:rPr>
              <w:t>6059[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DE13D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4FABE5D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09D3A0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7AC7FEF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58D8DE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289525A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6928F71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17F0B9F4" w14:textId="77777777">
        <w:tc>
          <w:tcPr>
            <w:tcW w:w="679" w:type="dxa"/>
            <w:vMerge/>
            <w:vAlign w:val="center"/>
          </w:tcPr>
          <w:p w14:paraId="014096E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EA1E72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19EBEEE" w14:textId="77777777" w:rsidR="00C52691" w:rsidRDefault="00D15025">
            <w:r>
              <w:rPr>
                <w:sz w:val="18"/>
                <w:szCs w:val="18"/>
              </w:rPr>
              <w:t>6060[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0F625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033BF2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2DD84F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E7662D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7EBBAB2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00A1BC1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57BA0F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5E27C611" w14:textId="77777777">
        <w:tc>
          <w:tcPr>
            <w:tcW w:w="679" w:type="dxa"/>
            <w:vMerge/>
            <w:vAlign w:val="center"/>
          </w:tcPr>
          <w:p w14:paraId="091A838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34D398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AA64A3B" w14:textId="77777777" w:rsidR="00C52691" w:rsidRDefault="00D15025">
            <w:r>
              <w:rPr>
                <w:sz w:val="18"/>
                <w:szCs w:val="18"/>
              </w:rPr>
              <w:t>6061[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7A955F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51C1327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BBA71C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AAB91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2FF432D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75C1063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9174E6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08E348A5" w14:textId="77777777">
        <w:tc>
          <w:tcPr>
            <w:tcW w:w="679" w:type="dxa"/>
            <w:vMerge/>
            <w:vAlign w:val="center"/>
          </w:tcPr>
          <w:p w14:paraId="36E675A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3C950F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92F30ED" w14:textId="77777777" w:rsidR="00C52691" w:rsidRDefault="00D15025">
            <w:r>
              <w:rPr>
                <w:sz w:val="18"/>
                <w:szCs w:val="18"/>
              </w:rPr>
              <w:t>6062[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74AAB9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20C63EA5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705E05B2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620D81F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3B40985C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3821C5E8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2B22FE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6C15C5E2" w14:textId="77777777">
        <w:tc>
          <w:tcPr>
            <w:tcW w:w="679" w:type="dxa"/>
            <w:vMerge/>
            <w:vAlign w:val="center"/>
          </w:tcPr>
          <w:p w14:paraId="12669220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00983B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5DCC605" w14:textId="77777777" w:rsidR="00C52691" w:rsidRDefault="00D15025">
            <w:r>
              <w:rPr>
                <w:sz w:val="18"/>
                <w:szCs w:val="18"/>
              </w:rPr>
              <w:t>6063[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A580F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62" w:type="dxa"/>
            <w:vAlign w:val="center"/>
          </w:tcPr>
          <w:p w14:paraId="6550C547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66AD1290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8AE17B3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 w14:paraId="69CFEB64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5" w:type="dxa"/>
            <w:vAlign w:val="center"/>
          </w:tcPr>
          <w:p w14:paraId="68865276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 w14:paraId="041671BB" w14:textId="77777777" w:rsidR="00C52691" w:rsidRDefault="00D15025">
            <w:pPr>
              <w:jc w:val="right"/>
            </w:pPr>
            <w:r>
              <w:rPr>
                <w:sz w:val="18"/>
                <w:szCs w:val="18"/>
              </w:rPr>
              <w:t>56.38</w:t>
            </w:r>
          </w:p>
        </w:tc>
      </w:tr>
      <w:tr w:rsidR="00C52691" w14:paraId="43811DDC" w14:textId="77777777">
        <w:tc>
          <w:tcPr>
            <w:tcW w:w="679" w:type="dxa"/>
            <w:vMerge/>
            <w:vAlign w:val="center"/>
          </w:tcPr>
          <w:p w14:paraId="1A555CB9" w14:textId="77777777" w:rsidR="00C52691" w:rsidRDefault="00C52691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57D2F528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313D21A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1033</w:t>
            </w:r>
          </w:p>
        </w:tc>
        <w:tc>
          <w:tcPr>
            <w:tcW w:w="962" w:type="dxa"/>
            <w:vAlign w:val="center"/>
          </w:tcPr>
          <w:p w14:paraId="3A700FBB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7200.00</w:t>
            </w:r>
          </w:p>
        </w:tc>
        <w:tc>
          <w:tcPr>
            <w:tcW w:w="905" w:type="dxa"/>
            <w:vAlign w:val="center"/>
          </w:tcPr>
          <w:p w14:paraId="78183C11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60282</w:t>
            </w:r>
          </w:p>
        </w:tc>
        <w:tc>
          <w:tcPr>
            <w:tcW w:w="905" w:type="dxa"/>
            <w:vAlign w:val="center"/>
          </w:tcPr>
          <w:p w14:paraId="54C54EC9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12680</w:t>
            </w:r>
          </w:p>
        </w:tc>
        <w:tc>
          <w:tcPr>
            <w:tcW w:w="905" w:type="dxa"/>
            <w:vAlign w:val="center"/>
          </w:tcPr>
          <w:p w14:paraId="306C638A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47602</w:t>
            </w:r>
          </w:p>
        </w:tc>
        <w:tc>
          <w:tcPr>
            <w:tcW w:w="905" w:type="dxa"/>
            <w:vAlign w:val="center"/>
          </w:tcPr>
          <w:p w14:paraId="49337BE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66.52</w:t>
            </w:r>
          </w:p>
        </w:tc>
        <w:tc>
          <w:tcPr>
            <w:tcW w:w="905" w:type="dxa"/>
            <w:vAlign w:val="center"/>
          </w:tcPr>
          <w:p w14:paraId="57250D6E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58.35</w:t>
            </w:r>
          </w:p>
        </w:tc>
      </w:tr>
      <w:tr w:rsidR="00C52691" w14:paraId="4E0ED255" w14:textId="77777777">
        <w:tc>
          <w:tcPr>
            <w:tcW w:w="2988" w:type="dxa"/>
            <w:gridSpan w:val="3"/>
            <w:vAlign w:val="center"/>
          </w:tcPr>
          <w:p w14:paraId="4B636626" w14:textId="77777777" w:rsidR="00C52691" w:rsidRDefault="00D15025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3F52A8DB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8324</w:t>
            </w:r>
          </w:p>
        </w:tc>
        <w:tc>
          <w:tcPr>
            <w:tcW w:w="962" w:type="dxa"/>
            <w:vAlign w:val="center"/>
          </w:tcPr>
          <w:p w14:paraId="6124A65C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43560.00</w:t>
            </w:r>
          </w:p>
        </w:tc>
        <w:tc>
          <w:tcPr>
            <w:tcW w:w="905" w:type="dxa"/>
            <w:vAlign w:val="center"/>
          </w:tcPr>
          <w:p w14:paraId="560EF83A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364706</w:t>
            </w:r>
          </w:p>
        </w:tc>
        <w:tc>
          <w:tcPr>
            <w:tcW w:w="905" w:type="dxa"/>
            <w:vAlign w:val="center"/>
          </w:tcPr>
          <w:p w14:paraId="1755BCFD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76712</w:t>
            </w:r>
          </w:p>
        </w:tc>
        <w:tc>
          <w:tcPr>
            <w:tcW w:w="905" w:type="dxa"/>
            <w:vAlign w:val="center"/>
          </w:tcPr>
          <w:p w14:paraId="4F3FE94F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287994</w:t>
            </w:r>
          </w:p>
        </w:tc>
        <w:tc>
          <w:tcPr>
            <w:tcW w:w="905" w:type="dxa"/>
            <w:vAlign w:val="center"/>
          </w:tcPr>
          <w:p w14:paraId="61E66CC4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402.47</w:t>
            </w:r>
          </w:p>
        </w:tc>
        <w:tc>
          <w:tcPr>
            <w:tcW w:w="905" w:type="dxa"/>
            <w:vAlign w:val="center"/>
          </w:tcPr>
          <w:p w14:paraId="5FE778B6" w14:textId="77777777" w:rsidR="00C52691" w:rsidRDefault="00D15025">
            <w:pPr>
              <w:jc w:val="right"/>
            </w:pPr>
            <w:r>
              <w:rPr>
                <w:b/>
                <w:sz w:val="18"/>
                <w:szCs w:val="18"/>
              </w:rPr>
              <w:t>43.81</w:t>
            </w:r>
          </w:p>
        </w:tc>
      </w:tr>
    </w:tbl>
    <w:p w14:paraId="29A7D628" w14:textId="77777777" w:rsidR="00C52691" w:rsidRDefault="00C52691">
      <w:pPr>
        <w:sectPr w:rsidR="00C52691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6CF76C1" w14:textId="77777777" w:rsidR="00C52691" w:rsidRDefault="00D15025">
      <w:pPr>
        <w:pStyle w:val="1"/>
        <w:rPr>
          <w:szCs w:val="24"/>
        </w:rPr>
      </w:pPr>
      <w:bookmarkStart w:id="129" w:name="_Toc59456662"/>
      <w:r>
        <w:rPr>
          <w:szCs w:val="24"/>
        </w:rPr>
        <w:t>房间冷负荷详细表</w:t>
      </w:r>
      <w:bookmarkEnd w:id="12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708085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00B82C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4A4329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362D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8B53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02CC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7B6E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48CB8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B5CC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78A96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840405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A34103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A5E494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E2DC6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295A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78A5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DBA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A64C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9B3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7E34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A3D3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F972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9AD0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729C20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3F01D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AE21F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94D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B585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9A9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8527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F82B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6228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6BD6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BF8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8F5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6C5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6D1A10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8066F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9DE0E26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3001@3,3001@4,3001@5</w:t>
            </w:r>
          </w:p>
        </w:tc>
      </w:tr>
      <w:tr w:rsidR="002675A0" w:rsidRPr="001F2AC7" w14:paraId="637B1B6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31C09A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AF94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2ACA4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ECE5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5E196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1305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A7CAE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0B9B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81969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C12A86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D67A7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24C979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52012C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03C322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61DA7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08309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3D3E1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83D06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DE9CF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3792C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05E1B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B0D6A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27FF8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832B6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5A35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F89AB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54872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D16B6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2746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07BA4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81239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3FE2E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0797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713B0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3339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1022C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02775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D319C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92025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0FC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78B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CA6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ED40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25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95A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A4C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722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3FC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549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2A2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CD3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0AA7FA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DC819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6464F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1E27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908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25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6B7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AD9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03B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BD6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26A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DF4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A0C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D6E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D7A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01B767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37BBD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2E247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9984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05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2D0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617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1B8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E43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444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02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481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AEE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446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2CF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6C5ED8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09EF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2BE6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E30F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897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A46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40A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CF1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1D9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D97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C83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9CC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BF7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6DB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481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C52691" w14:paraId="5E86D8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9567F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C3293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096F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D65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3F6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E78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9A5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C1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A31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A06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52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6E7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C07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7E1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112FEB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1CA22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867E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1B7C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3E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2A7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3A7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80B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B08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1AF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79B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7B0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E5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D0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147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41F0DE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5F52E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FD45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FC03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D6C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63E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04D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790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16F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A75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A1E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DB8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85B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FD1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5AB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79D491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A1A5B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60100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3207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0C2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16A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375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A39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6CD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782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FBE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4F6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54F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D69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159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3C024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E80FF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B9974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E48B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7F2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207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050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A53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75B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3E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2AE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642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3EE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462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45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69E5F30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44ABE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8269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7EA0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A54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14E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479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E5A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DD4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344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C73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E61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BB3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4F7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5CC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71881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A8593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72488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51E7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E70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644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6C9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461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92E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EDB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BAB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52C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960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6B0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7A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A4C293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226A2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4F637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6908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3B1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31F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F1A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802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9DE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183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8C9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AD2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571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FF2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23A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09802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D6BC0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88B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CB0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4C1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329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834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8E3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C4C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194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474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/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449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2113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FFB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417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</w:tr>
      <w:tr w:rsidR="0010346A" w:rsidRPr="001F2AC7" w14:paraId="17EED6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AC47B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7712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B9C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16D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048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CC2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9E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D5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9F5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81C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028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578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3DF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</w:tr>
      <w:tr w:rsidR="0010346A" w:rsidRPr="001F2AC7" w14:paraId="329416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A3259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5462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21B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34D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03D6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F2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28C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397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54D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947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AB4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7E6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A0C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6462AE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32782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7D12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F71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4B0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5BA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B2A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C0F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BAF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9DC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B1D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FCB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194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B2F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</w:tr>
      <w:tr w:rsidR="0010346A" w:rsidRPr="001F2AC7" w14:paraId="0BB02B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BC7E3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20A9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D5F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6B6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8675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750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5A7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5C8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4F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DD4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8F6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63F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AD4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</w:tr>
      <w:tr w:rsidR="0010346A" w:rsidRPr="001F2AC7" w14:paraId="0B3D7A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8B360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5474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C04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4C1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ECC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61C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D2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72D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E20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E26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513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5BD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26B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085D1C0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A24344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8CCA56E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DF333B2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12F92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EC02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0E1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7100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0F47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3784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ED500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DC4AF1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9F63474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547038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05E62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08C9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26E67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3B76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7F93E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ADD0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F933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F8E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9B759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FA8B7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FDCEB0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7CF56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DFE65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42A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62EF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3D5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8E2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A92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86A6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7A9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40B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601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39A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0D44EF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3091D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584823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1003,1004,1007,1008,1009,1011,1012,1013,1014,1015,1016,1017,1018,1020,1021,1024,1025,1037,1038,1039,1041,1042,1045,1046,1047,1048,1049,1050,1051,1052,1054,1055,1056,1059,1060,1061,3002@3,3003@3,3004@3,3007@3,3008@3,3009@3,3011@3,3012@3,3013@3,3014@3,3015@3,3016@3,3017@3,3018@3,3020@3,3021@3,3024@3,3025@3,3036@3,3037@3,3038@3,3040@3,3041@3,3044@3,3045@3,3046@3,3047@3,3048@3,3049@3,3050@3,3051@3,3053@3,3054@3,3055@3,3058@3,3059@3,3060@3,3002@4,3003@4,3004@4,3007@4,3008@4,3009@4,3011@4,3012@4,3013@4,3014@4,3015@4,3016@4,3017@4,3018@4,3020@4,3021@4,3024@4,3025@4,3036@4,3037@4,3038@4,3040@4,3041@4,3044@4,3045@4,3046@4,3047@4,3048@4,3049@4,3050@4,3051@4,3053@4,3054@4,3055@4,3058@4,3059@4,3060@4,3002@5,3003@5,3004@5,3007@5,3008@5,3009@5,3011@5,3012@5,3013@5,3014@5,3015@5,3016@5,3017@5,3018@5,3020@5,3021@5,3024@5,3025@5,3036@5,3037@5,3038@5,3040@5,3041@5,3044@5,3045@5,3046@5,3047@5,3048@5,3049@5,3050@5,3051@5,3053@5,3054@5,3055@5,3058@5,3059@5,3060@5</w:t>
            </w:r>
          </w:p>
        </w:tc>
      </w:tr>
      <w:tr w:rsidR="002675A0" w:rsidRPr="001F2AC7" w14:paraId="0DD72BC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BE5406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57D8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0D55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47F4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12CEE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8828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D3822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5E71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EF492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DF4898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B812E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9903E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BDF6513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357FD7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376315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84FFFC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14EE2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004AA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3D646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428F6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51CA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A99E5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B6D3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0A482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FB4B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D44F6E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C0994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C58D8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2CE6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F4624C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FCF54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5B681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B5CB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4E776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67C9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2650C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BF715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4CC73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83C4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87A8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20A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AA3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88F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708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B99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CF7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F05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89C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59F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22F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E58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</w:tr>
      <w:tr w:rsidR="00C52691" w14:paraId="4F4A63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EDA01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22FB8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74E5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55A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C03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BBF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AB3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308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18B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EC7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AE7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88F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984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F4E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</w:tr>
      <w:tr w:rsidR="00C52691" w14:paraId="0D4E0C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E5007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502C3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C7F5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CF1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153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9BBC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78D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785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9C5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A37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098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373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BEA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7D4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444B7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38C8D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7CE46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2FB2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A59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80B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BD1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5F6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878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47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F53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294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77B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7C2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0F9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6301405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41A3E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39203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6D02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B41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F53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BE9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01E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13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29D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6E8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F13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B24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489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4AD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72AC1A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0E744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90328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FDB6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107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DDB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A7D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105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1B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5CE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228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6EF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09A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449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4E2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0AB5BD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52D13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303C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3B82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D12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9B4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D9D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9FE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3C3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71D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2FB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0A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647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EB5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8C3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1BB8AF5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2E955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2319E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62FF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A66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A31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8E5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978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560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C87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581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5BA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F3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1F0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EF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6C10AE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2C1A1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F1AAA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C179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1D6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53D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B20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F8A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952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AE8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948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482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43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846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375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54B40E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FEC67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1157A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C0B3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61D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075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595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95B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FFF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D90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9E1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C4D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85A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CCD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FB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9EE47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06349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C47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72C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154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E7F6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4F5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41B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078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360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958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E5B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/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632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5A3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</w:tr>
      <w:tr w:rsidR="0010346A" w:rsidRPr="001F2AC7" w14:paraId="599E34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401DA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46E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727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049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1E8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D3E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193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81E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86F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1BB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D4D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5C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84F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</w:tr>
      <w:tr w:rsidR="0010346A" w:rsidRPr="001F2AC7" w14:paraId="470DB5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4BB0E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F1F1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932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A68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9D72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0B2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03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B84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975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040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FAD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C5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B1F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42D781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0679E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EBF7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36B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D2D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41A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CE3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D48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CA7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C1F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2BE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43C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A45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7AD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</w:tr>
      <w:tr w:rsidR="0010346A" w:rsidRPr="001F2AC7" w14:paraId="19E86D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85C07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5CE7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E12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B9A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F49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32F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3B4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05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BBB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743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6DD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A28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E62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</w:tr>
      <w:tr w:rsidR="0010346A" w:rsidRPr="001F2AC7" w14:paraId="7AAD24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D0021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CDFE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69F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1F6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752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95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3DC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FB4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3D1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F91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D34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E78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480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F6DD03D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CE0C16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DAAD0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A2C722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2349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CBB58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0877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599E4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19A6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0979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58C92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B9F653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567C9A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9B011F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2AD11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7A03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D60F6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18DD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FBE1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52D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38E5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883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CD8B4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64D7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F0B504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F9B0B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FE15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7187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C221C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606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6E6E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457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122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486F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9EFF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6DE5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BCD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FF048B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014A5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31D8E7E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1006,1057,1058,3005@3,3006@3,3056@3,3057@3,3005@4,3006@4,3056@4,3057@4,3005@5,3006@5,3056@5,3057@5</w:t>
            </w:r>
          </w:p>
        </w:tc>
      </w:tr>
      <w:tr w:rsidR="002675A0" w:rsidRPr="001F2AC7" w14:paraId="7A96893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021B51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D512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8F338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B90C5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1B9CA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A93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49175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2451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F087C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652BE1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1B7A6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334623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1697A3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C429C6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C83577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BE3A9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DB1AC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9E652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9AAF5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450B8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D7DDA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5E746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A48A7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615C3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B610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671CF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CF297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77809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E0FE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05F1D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B401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7765F5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3594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F5C5A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AB5F4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72B33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4BACF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545D0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812D4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3F4C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288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058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5073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D95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BC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62B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070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68E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AAD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9E3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295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</w:tr>
      <w:tr w:rsidR="00C52691" w14:paraId="25A6B7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B6A8E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7B86F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620D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630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FE2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ED9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BA9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AB8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9A4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DBF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87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8DE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DBB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B7D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</w:tr>
      <w:tr w:rsidR="00C52691" w14:paraId="092C84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EA183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00D7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2328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92E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431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ED7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AAA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8B2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F3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E6B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FD9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702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57E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EDB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76F691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EF92A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DAC76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051A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90C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601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BEF8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D48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F45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290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B30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E87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92F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2E0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702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EAF8F4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39E35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D4B31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8464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C53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49E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EF3D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179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086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BD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F70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9F2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FC4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C7F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1F1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75FE8D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18257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62AA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9B5B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DC3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DA1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70F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6CD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8E6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BF3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962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A1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1F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965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4FD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6893B2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73E0F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891B7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ED07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015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36E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CDC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37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955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D2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FDB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4CE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3A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D5A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048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1BE7A6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37E1B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DBEC0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B60C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C72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772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D0A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203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65A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DCC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323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480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62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5F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AD4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7EF677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6A445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CC9AA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6738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A85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D44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26F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E43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7C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9B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839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25E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4B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F17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BD0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9A5F2C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61D51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39CCC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1787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7FB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817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E5AC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017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762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4F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0C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1E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92F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011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2BE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7DB20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5E910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DCA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702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BE7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71AD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A19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277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6EF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292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63E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77A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EAD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1E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1953</w:t>
            </w:r>
          </w:p>
        </w:tc>
      </w:tr>
      <w:tr w:rsidR="0010346A" w:rsidRPr="001F2AC7" w14:paraId="7C5F4B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7B10B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D0F2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A25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EC7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D11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A12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197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50A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A37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C3E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8D6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ABE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0DC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</w:tr>
      <w:tr w:rsidR="0010346A" w:rsidRPr="001F2AC7" w14:paraId="64CD5B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ED534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041B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657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04A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3DE1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B6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F31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833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CCA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BC6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B7A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573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292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D25D87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35B5E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0399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DDA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CE3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8359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1F4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FD8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74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801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870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154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062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CE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</w:tr>
      <w:tr w:rsidR="0010346A" w:rsidRPr="001F2AC7" w14:paraId="7021E9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ED8F0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5559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23F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863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EF7A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30F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C3F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36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9D3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E26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B7B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06E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CFD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78B626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F67E0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C9D9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690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85E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FEC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911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3FB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1CF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65F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4C4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B12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D80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46A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7EE10C96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F373D6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ACBF9F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03FE43E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2402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7468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E026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2A9B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A653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D91A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DDB36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AD19FA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53C200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EA513BF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DF335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4A8D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4155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428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FE0C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5EAB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DCC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9D4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E1D37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79E8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E3B4BC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E7712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EE00E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555D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9F9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6D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436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D07E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5E6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B54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AE0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623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36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037303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3D831D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FC2C2A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3010@3,3010@4,3010@5</w:t>
            </w:r>
          </w:p>
        </w:tc>
      </w:tr>
      <w:tr w:rsidR="002675A0" w:rsidRPr="001F2AC7" w14:paraId="6F53248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04233A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38C6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EEB2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153A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62C03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632E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8B0E0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4E02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3917C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EEA0EB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AD686B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8BCA2F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3D82379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D5ADDA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17B565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AB3E4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806C3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C3D4E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CB0C1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9C93D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E0A11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091684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9E24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4A950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43580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95BAF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2AA9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C81FE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BC23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D6CEA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19E0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D7BF0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C8614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48FD2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537C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D8DED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56E6C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433AD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34A14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BAE2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40E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F9D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1D1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827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51D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F84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BE3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635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113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767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E2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5D7978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4FBEC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56796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C95E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064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61C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A90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7FE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3D8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AF1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BF6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9DB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26F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43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0BE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167.3</w:t>
            </w:r>
          </w:p>
        </w:tc>
      </w:tr>
      <w:tr w:rsidR="00C52691" w14:paraId="03BA3B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0D17F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5CD43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717E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BE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FE6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2BC0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098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51F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D67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294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923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F89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AA2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DDD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24F1B7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89A2C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374B4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F63C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33D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AAF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4EA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CB9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E97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7DC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185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A7A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A53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321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FE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C52691" w14:paraId="1645E7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1F92C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4FBC7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DA34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CCA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C30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5C5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55D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8EE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26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92F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50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5D9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7AB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FA4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70FAE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D21CF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AD0CE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52BC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E13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30F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F0C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4C0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F8E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162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393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83A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D05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B68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8A3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5348D54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A77B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459D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14CE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0D6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47A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BBD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1BD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D5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43C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C27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EEA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C3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DDE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C83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AAEA60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2B427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A0924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7EA6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972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7D6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B28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B13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E96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373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ADA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0A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C7B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F17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468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0B7A5B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2510A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FD690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41E5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DE5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FE1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CCC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8B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A1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37B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C5E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7FB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86C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EF8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2E0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5566F4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0A961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2CB7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8517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A2A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436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E89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CF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B05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E8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897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932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AC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D63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05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212D6B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C5DFC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27897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C42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F7D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026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658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3EE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BE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94A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C25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B96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BF5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077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77F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9ABF1F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C52C4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40D0A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0576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4E2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3FE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0AA1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11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838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BEE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141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BB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3E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6D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3B3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BD53D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6F0FB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A97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9AA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FDF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83F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BDB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264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BB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64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975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/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E0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307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B2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2101</w:t>
            </w:r>
          </w:p>
        </w:tc>
      </w:tr>
      <w:tr w:rsidR="0010346A" w:rsidRPr="001F2AC7" w14:paraId="32E53A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9AACD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68F7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AF2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654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4DA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50E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A5B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457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21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E30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765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D3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DB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</w:tr>
      <w:tr w:rsidR="0010346A" w:rsidRPr="001F2AC7" w14:paraId="5BB158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063C7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AEAF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3D2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106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D71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F10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14F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653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31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9F4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0EE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C8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A94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6DD38C6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A50B2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959C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681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388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7654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31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EB5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8EC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193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36A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852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FB6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7EA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</w:tr>
      <w:tr w:rsidR="0010346A" w:rsidRPr="001F2AC7" w14:paraId="510BB5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BE07C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E79A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CB8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B39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C56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CAA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BA9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1A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6D4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6CB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6BF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D00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F94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</w:tr>
      <w:tr w:rsidR="0010346A" w:rsidRPr="001F2AC7" w14:paraId="67F2CC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4801E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CF5F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608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616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088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3EB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D63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8E3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F4A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A8D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2C6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0D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3D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89DE65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E7EF26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9B268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229B82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B48B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49BCE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12DA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0646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38F1B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9D4C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E9BEA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9BC6B2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7266084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6516E9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D0D3B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B170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C28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373D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FB3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0CD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2163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423C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3C83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83E3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D43B0B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C6707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78F79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59E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ACBF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371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24DD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035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327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EC66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F00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675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919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978AC7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DF82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18DD6DE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3019@3,3019@4,3019@5</w:t>
            </w:r>
          </w:p>
        </w:tc>
      </w:tr>
      <w:tr w:rsidR="002675A0" w:rsidRPr="001F2AC7" w14:paraId="1626842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57CEBF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5D01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BD601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B583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1459B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1FD7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24DAF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082A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D038F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DDC12F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A94C0C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D74DD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1D0FC2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664AF8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456EE0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F6458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D634B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B1472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040BA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40912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DBD4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22BEB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AF9E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51C5B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1B038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632A2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5531B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6257D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D0725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BFB6B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18A6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B6ADC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34FBB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A9684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272F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D13B4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269920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D1925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E6BA1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DD29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469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ECF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DF3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0D7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D2F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3BA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6AF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809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F89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9FF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A59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19FBF9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85B58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91CB3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EE32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C98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07C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D43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A3C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C45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663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9C3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48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DD8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AAD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8DF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7B5D95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94E58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3630D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D752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48E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6E6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7C7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D93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54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6CE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320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871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7E6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F92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B0F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51B1D3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32F77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4B590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35D7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5D5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9BB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A80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B00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2D1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BA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076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4DB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49E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463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F61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C52691" w14:paraId="6B42F3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0515E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27323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D366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CD4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200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C71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8FD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657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12E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197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DA5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45B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12A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92F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8DED2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9540B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E0702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AEFB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C34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BA7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4EC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F59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69E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D9E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7C9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3C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F68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7C3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0DB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3C8F05D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41DD9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DE076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EBA7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4E6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DA4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52B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4BF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906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32D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57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FFB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CC5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1E8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A28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6B97B3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DED1E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2786D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1D4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A17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24F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667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F9F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AC5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F5A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4A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A22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053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BB3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3CA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6361FC4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C29A1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9F750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83D6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80E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50B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ECDA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59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3B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A9A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783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387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550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568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6B3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F009A7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18979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7D887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88DE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7AC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E96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C51B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FD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AFE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48E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FD1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19E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381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47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01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52E577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331F2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3FC78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773F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9B6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FEE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D06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F10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617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6E3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312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841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4A9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81D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982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3CADC1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20D62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C50FF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2DA4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D15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BDC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8B3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1C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C22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22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960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80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26D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CD5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8CD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B8721B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6B76B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622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5F3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812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705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06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8CD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6B2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4A6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A95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DAF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</w:t>
            </w:r>
            <w:r>
              <w:rPr>
                <w:rFonts w:ascii="宋体" w:hAnsi="宋体"/>
                <w:sz w:val="18"/>
                <w:szCs w:val="18"/>
              </w:rPr>
              <w:br/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C1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B1D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2140</w:t>
            </w:r>
          </w:p>
        </w:tc>
      </w:tr>
      <w:tr w:rsidR="0010346A" w:rsidRPr="001F2AC7" w14:paraId="0B9B63D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25AB3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75F1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7A8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C25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8536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677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42D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D7D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EB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1AE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515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B47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FC6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</w:tr>
      <w:tr w:rsidR="0010346A" w:rsidRPr="001F2AC7" w14:paraId="0225AC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5203D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A866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21C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52A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DC5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22F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17D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A8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8A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012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307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A5A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86E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A1F1D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643C9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49B0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C8B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82D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3132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709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235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54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27E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797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39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DD1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EF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</w:tr>
      <w:tr w:rsidR="0010346A" w:rsidRPr="001F2AC7" w14:paraId="7B9A7F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B5436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6EA0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D10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224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2FF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B1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C2D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2B6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055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579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1F7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1C9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64F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</w:tr>
      <w:tr w:rsidR="0010346A" w:rsidRPr="001F2AC7" w14:paraId="338D1A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1196D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3A97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916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FC4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1D5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B6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BDB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51E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6A2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FE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E4D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60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4BC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472F515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BF46FF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D50D7D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1752D6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5B50E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3ADC1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1A77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4BAC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5D91C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AF19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71130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3FF2A2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B78A1A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DDDBF8F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F0AA6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A3006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5433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365D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779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7BD4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5E4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D48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7A33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08CF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EDF323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0051F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543A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6EAF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FE90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C9F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404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2EE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EBE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E4D0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EE1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A7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79C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F624C4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96F8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1C50BCB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3022@3,3022@4,3022@5</w:t>
            </w:r>
          </w:p>
        </w:tc>
      </w:tr>
      <w:tr w:rsidR="002675A0" w:rsidRPr="001F2AC7" w14:paraId="7BC49DF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91612D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DBF6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04076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D4E2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CC873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CEAC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78AAC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CEBF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3426E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0B8ECD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EDF6B6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1E6B1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FE9245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3E16CA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AFD264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B2B5B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F2A06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D003E6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66A49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C6523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4DA5F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E5746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AECA8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9BE78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0EA52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E3757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ECA1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3CEA5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F6043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0C5CD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527A0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21055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5979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2476C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DC01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EEAEE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32B78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63104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737C2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DFB3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A74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9CE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17BE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2E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BBF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05C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21E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E8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1F0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7E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BA3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5CED45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C2751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13F70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8E6E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F86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8E77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85AE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B34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BDD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CFA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581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5F7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8A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027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6D2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0BEC6F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87E6D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EF64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BFD6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453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120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F95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50B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4E9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2B0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725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B33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FC5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478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D0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</w:tr>
      <w:tr w:rsidR="00C52691" w14:paraId="1B2930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7DE61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F054A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D284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FAE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845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6843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23B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C1D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6F4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28C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CA4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6B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8D1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217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7E1AFC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3197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99BE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3DC1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E2A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539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E53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72B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A5B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59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D79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6D6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66F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308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29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0479BA5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524DF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85E67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6D55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460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51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BE4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311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B00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C9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1E0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704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664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3C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83D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BD57F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EDCBB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ADAD0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30B0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AFB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18C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750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6C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957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7C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17F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2ED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18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9D8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21C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6972A5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8692A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B4D58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0731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CD5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9A7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681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359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F63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065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698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061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786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D64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DFA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C6749C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30FBD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3A57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00F2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30E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C9C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E8E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B6C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4ED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1CD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266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5F4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FE6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AA3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164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F6BE5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871D4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7C1F6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D01F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040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2D4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032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15B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CD0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3BD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C1C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B7B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F5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CF6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3D6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157835D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3D06C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3A72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1749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27E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93B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64C5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A3E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BF0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D64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290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C1B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CED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DEE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E3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83091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B7485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ED8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2FE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5F2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099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665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BBB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B0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8A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0C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733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30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782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1918</w:t>
            </w:r>
          </w:p>
        </w:tc>
      </w:tr>
      <w:tr w:rsidR="0010346A" w:rsidRPr="001F2AC7" w14:paraId="7CE812C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438A6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21B5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FA4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F88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8E20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D72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6E7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20C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CB9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661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3E9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2FB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11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631</w:t>
            </w:r>
          </w:p>
        </w:tc>
      </w:tr>
      <w:tr w:rsidR="0010346A" w:rsidRPr="001F2AC7" w14:paraId="007A7D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24D1C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1953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54C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133A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BD1D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866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2BA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AE7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22C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389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F6F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79C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386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4C28CB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2B155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E9AC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480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583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F3B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DFB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4E3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A7F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F68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6ED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6AD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3D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E29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</w:tr>
      <w:tr w:rsidR="0010346A" w:rsidRPr="001F2AC7" w14:paraId="4C6D3A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1184D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12CC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09D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22A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E7D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C5B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A31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94D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DA4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B92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CF2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8A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161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</w:tr>
      <w:tr w:rsidR="0010346A" w:rsidRPr="001F2AC7" w14:paraId="5D17A6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5D0A9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C189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791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3BE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59F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514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8F5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C85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2B5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1DF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F0A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106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694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F55029D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234618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5224EB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5F03C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2153F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9F270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A96B3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8333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507F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40C5A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EAA1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DAEDC5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8F5416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B999F1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F7A14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72FFD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D07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ADA4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FF5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D07F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9592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DF1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40EEC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15140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E90B71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847B0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424F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F84D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904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D8F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E00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AA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51F7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5D3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CA9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1A2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E86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553CBE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CDDC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9F7B8E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3023@3,3023@4,3023@5</w:t>
            </w:r>
          </w:p>
        </w:tc>
      </w:tr>
      <w:tr w:rsidR="002675A0" w:rsidRPr="001F2AC7" w14:paraId="619A0F1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AC33F0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5DA0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99A9A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DB86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68B16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B39D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96395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2380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CBA58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3581F67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4210D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8DE5DE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9B871F5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F884AB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006649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4DF83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37CCB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B475B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14C5D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F6A0F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8B32F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2E65B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01552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2BB49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D053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7EC7F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C9D0D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5D322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9D38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15390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906E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C9909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D138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A2E2A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DD2A8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B485E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2E0D15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D8FD5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7B986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13CF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CC2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998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F8A0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51C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989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AB0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5C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E2D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50A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13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D43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76E55A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F19B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F167D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8D74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79F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FC4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9EB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B03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CF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81D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9E1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95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EB4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6D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274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6868F4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DF5BC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D15F1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93E0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E9D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B6EE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87E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602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540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F8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332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384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E0B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147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ED4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</w:tr>
      <w:tr w:rsidR="00C52691" w14:paraId="33C290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84114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86C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BEBB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E07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21D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64B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ED9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79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73F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F66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BD7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68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DA9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9E5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4F38E3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2621A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E4E0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74A8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203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C72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4825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594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90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EE2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850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FBC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013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292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E0B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46AFF26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6CB4B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5E5FC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DE43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9A4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66A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48F1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DA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A20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2E1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C7C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8D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C54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8FD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CB6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382F39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F3144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5F121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4B0D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168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542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8F0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8A9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C6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0F6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D8B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DA9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4B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497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323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34B1551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B0035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7D756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DC4D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620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B4C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6530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A6A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1DA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3D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9EA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C56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97B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66A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50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6B9C4A6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19DE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7B84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A65A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9A3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4D3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536C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2EA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D8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47C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1B7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EB4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218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57B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F06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B2002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DF46D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AD252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6555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458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015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387E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85D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6B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0AB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E78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76D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617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62A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4B8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3724900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0617E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D096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C3C3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F15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88B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1B4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D75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390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65D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98E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F83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A5F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CD1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A95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0CC13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B7207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50B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DCC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194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C4F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0BD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0DA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515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EC8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8B9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516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A00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5C1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1918</w:t>
            </w:r>
          </w:p>
        </w:tc>
      </w:tr>
      <w:tr w:rsidR="0010346A" w:rsidRPr="001F2AC7" w14:paraId="7A4640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22645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F544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06A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F71A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CF7A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9A9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95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B3E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E98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2FB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5F6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6C2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898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631</w:t>
            </w:r>
          </w:p>
        </w:tc>
      </w:tr>
      <w:tr w:rsidR="0010346A" w:rsidRPr="001F2AC7" w14:paraId="1B0FE4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1306D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A25D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BA5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F59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4EE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46D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C3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2F4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8C9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A76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0E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F73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806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4D2DF7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C5702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C932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663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652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5FA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3D6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C3B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24E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A78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E73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CB1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D43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AFC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</w:tr>
      <w:tr w:rsidR="0010346A" w:rsidRPr="001F2AC7" w14:paraId="6BF2FE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76659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38F3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B2B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E79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368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4E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D23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356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A5A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B89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D2C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214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9B8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</w:tr>
      <w:tr w:rsidR="0010346A" w:rsidRPr="001F2AC7" w14:paraId="66A8EC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170AF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C734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F6A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5AA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8868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51A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CD4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D54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C2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F3B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311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5DB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AA7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797C5DCA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1D4AB2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2708F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B8FCBD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8CB8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9C35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C383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5D7D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F5697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DB82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3D543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A08A51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6B7DE7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6DDBA5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34290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A579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3E02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E8BF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043D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5B7C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8AB7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670A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BBDB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DFD5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225BB1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8B2B4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BA0B5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1C7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5E2F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799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B58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77F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511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0D0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5627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4D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414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42CDE6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878F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795AD7A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3026@3,3026@4,3026@5</w:t>
            </w:r>
          </w:p>
        </w:tc>
      </w:tr>
      <w:tr w:rsidR="002675A0" w:rsidRPr="001F2AC7" w14:paraId="6036FA4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85C573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B2F0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98DD8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7CC7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EC39F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883C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65762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EF0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A6708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17A6A0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2C4179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D883F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14B7FBC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702371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10C7F3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7940A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B291E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93093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D5E18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39711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B3C3F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70A67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AE88E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8C7F5A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28677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16A2B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6E0A5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8EC7B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0FF8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A82A3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8A56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9EFC7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48787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41297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FBC3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43DCC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3ACF3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4197C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68B15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757A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B6D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FDA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E96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EED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C6D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41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9ED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6A1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69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B07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E75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</w:tr>
      <w:tr w:rsidR="00C52691" w14:paraId="3DE446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116C4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743FE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465D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403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7441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EEF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2F7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520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97B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6BF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7FC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D9D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589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F4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4889E6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02C0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56F35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2644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E45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35D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8FC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64C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6BC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344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C4F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EA2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B5D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952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884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7A8A82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554A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2190B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9F57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B35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84E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F86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BC4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D19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6DD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84C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B98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504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9FA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D08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C52691" w14:paraId="013E84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B220E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A4AB9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679E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F24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7F4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F3B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C12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050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E83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9E1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CB6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CA3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9AF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ADA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7FF9C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72B33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51E43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D608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E1F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A30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002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10C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7AE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700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223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1C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76E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4C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783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6DB5514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1D13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854FD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59A1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639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EA3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F75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FEB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C6D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AC5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11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F76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DD6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2AE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5C0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2B81C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FBECF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BE36A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3F26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7EA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8BF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2ED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A5C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1F2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5AA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EA0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1DB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533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4AC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B37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6A8FF57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2DA7F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91AA2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8E0C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3E0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951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071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3B2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A43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9CC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DD1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929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456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C1A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DB1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16E8B6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C887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12B98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45F9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4CF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05D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417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287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A1E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18C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8DE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51C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EA3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E42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A9C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616F3B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E60D6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9C603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2E76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35B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E30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001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715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BC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DFA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A1A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B39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95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3C8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20B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BA21A8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39648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D32E3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1E32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35B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386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D8B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67B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620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796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813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DA2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261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2E4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4F1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893734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E0B42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B8F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604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A12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FCE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97F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74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B9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3E3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F69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ascii="宋体" w:hAnsi="宋体"/>
                <w:sz w:val="18"/>
                <w:szCs w:val="18"/>
              </w:rPr>
              <w:br/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3FA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B2B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42C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2099</w:t>
            </w:r>
          </w:p>
        </w:tc>
      </w:tr>
      <w:tr w:rsidR="0010346A" w:rsidRPr="001F2AC7" w14:paraId="08AB35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B9B88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87E5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48A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347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130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A25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A0B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7D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A47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D26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BA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A0B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F3B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812</w:t>
            </w:r>
          </w:p>
        </w:tc>
      </w:tr>
      <w:tr w:rsidR="0010346A" w:rsidRPr="001F2AC7" w14:paraId="465D24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1F4ED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FCE5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BC9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5E0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013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EE6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A21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12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5A5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A26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35F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9E4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02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0025737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54CDD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AD9B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F75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84E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6E36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149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FE0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02E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40D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3B4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67E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A3A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054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</w:tr>
      <w:tr w:rsidR="0010346A" w:rsidRPr="001F2AC7" w14:paraId="1D1BCA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CB5E6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10B1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2E3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F81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683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B0C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165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F8F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FB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9CD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A8C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7D5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DEA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</w:tr>
      <w:tr w:rsidR="0010346A" w:rsidRPr="001F2AC7" w14:paraId="4F01D4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25788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CA8A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F0C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F96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C1B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398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54C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7B1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028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BA6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EF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F3B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07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43B9C12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670E6B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DDF1430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16516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3CA4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8CCB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6A1C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DA9F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1DCB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16A8C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354C75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A5A547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44EFF1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59C4F8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8A396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CED0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3577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FED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B2C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D7AF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3C76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47F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C3B6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4FF44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3D566A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67B7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FC06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FA8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381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17A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7CA2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3763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BD8D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03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2E9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35F1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395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A941BA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D0D18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2037B0A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3027@3,3027@4,3027@5</w:t>
            </w:r>
          </w:p>
        </w:tc>
      </w:tr>
      <w:tr w:rsidR="002675A0" w:rsidRPr="001F2AC7" w14:paraId="2B91C75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EF5BA9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44CC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018BE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156E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4F3C3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636E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35918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D2F8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B42F9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04B27A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99EDA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3F530C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661C75B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29B949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BB60D7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22EA5C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29ABB8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19FE8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45F62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020F9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CD54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2E817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ABF4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F8CE0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5989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BBF13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07C7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543D7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6122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B471C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D13C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6C1C7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C1DE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62F9C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46A1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3682F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0BAB6B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3E11E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41C70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C1D0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32B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E30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9656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964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EC5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641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F4C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7DC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452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EA3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679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C52691" w14:paraId="42C5F3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53E9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60CD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665C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A36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D0F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54C6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10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8ED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C4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221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7FE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01F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01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4A9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1811E0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279D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D3F10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28C5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E7D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63C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B3F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F7F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FD6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8B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1B5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F5E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E08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BD1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A93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11533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E5B9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0C022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A96C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695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3DB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B154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0E0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76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319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AA2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754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06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F3A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836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1D86BD8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61B23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FE998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3EC8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63B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887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76C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F00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CC2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479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2EA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1F0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212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2E8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96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67A0A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22778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51584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57A6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4D7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AF6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259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C32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956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43E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7E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21F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F5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E8D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F9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122A60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FC2C9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4679F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1B08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EF7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6E1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82C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04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076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472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4D6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DDA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236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365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A42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5048D12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47A23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26419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F072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19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127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085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558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FDA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D16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4C5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7A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511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22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DE2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F1A92B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8BD00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B986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D696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296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84C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EC6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904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28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F27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B0F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11D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FE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657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3D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14D83EE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7A368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8A31D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7787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592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5CC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095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F7B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B96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36A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714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CDC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ACB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AF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840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AD016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F2688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0F4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E72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731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8C5C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4C7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E0C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A6B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9F1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271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E97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95A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791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1924</w:t>
            </w:r>
          </w:p>
        </w:tc>
      </w:tr>
      <w:tr w:rsidR="0010346A" w:rsidRPr="001F2AC7" w14:paraId="5209B9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FE8F9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788A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2E8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900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C39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57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551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596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147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A18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E1F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469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4DE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</w:tr>
      <w:tr w:rsidR="0010346A" w:rsidRPr="001F2AC7" w14:paraId="3BA723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1B81F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57B6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C11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121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8B5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393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E4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EF5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35E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E52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76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F14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730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0011F85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1BC62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E611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FD1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698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C46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27B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AE4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3F6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924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78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09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114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A68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</w:tr>
      <w:tr w:rsidR="0010346A" w:rsidRPr="001F2AC7" w14:paraId="00702F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70416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9B73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622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675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02D3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EA0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A0C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751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F05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C1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CF3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2D7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50C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</w:tr>
      <w:tr w:rsidR="0010346A" w:rsidRPr="001F2AC7" w14:paraId="68C4C57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CCBB4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AB9F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E00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D61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A74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24C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DB0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93C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9D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396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76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077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3D9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FD7C27D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92077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34D1CF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05CE44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AD783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E8BCE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A3C03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12A13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C009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35C4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FC924B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3EDC6D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7349C7F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864862F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7CA5F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F70B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098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EE7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665A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7093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A6B3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0C3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EE472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2CC77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E97F8F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F254C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AAA6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668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4F0D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8F6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77A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555B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67F3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B0E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228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58E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CFA3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81E25A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73694D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3F8BAAC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3033@5</w:t>
            </w:r>
          </w:p>
        </w:tc>
      </w:tr>
      <w:tr w:rsidR="002675A0" w:rsidRPr="001F2AC7" w14:paraId="6A1A1D6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797A1A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26F8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1D1CF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C9C1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2D54A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5885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1BA32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F088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07ECF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04CB19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E73E02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4285A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0F2B7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036A8B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61B291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03517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58DF1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72D97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0E2E0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07D2E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2B48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44A81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F1364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BCE77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0787C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EFEFA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A7D4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3557A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F639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4BDF0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9289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567F6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31AE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0C643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6C75E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F4116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3DC03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462D3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41BA1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D3B8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294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F4F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28FF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411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06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69B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B7B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52A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D7B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BEC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770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</w:tr>
      <w:tr w:rsidR="00C52691" w14:paraId="582BCB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8F7FA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20FA5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1B3A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6D1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7A4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AD6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FC9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C6D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22C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025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C9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C96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E04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8B8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C52691" w14:paraId="52CFFB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26859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DF7F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F616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793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967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C345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849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C98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76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A67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43C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291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D81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09C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4C86AD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F9A03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83F89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4321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34F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1B7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227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1E5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C28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764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D42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256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6E3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06F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42A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C52691" w14:paraId="790F25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BDBAB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AFED6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408E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630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D59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079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F19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7A4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C98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7DF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9E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2E0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7B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149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</w:tr>
      <w:tr w:rsidR="00C52691" w14:paraId="5154762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1E961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719EB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1C31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54A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6BD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561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D0F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A1D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DB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7D8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9F3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9B4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87A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A9C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6C5A9A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44D6E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F66DD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06A8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2C6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1B4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633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3BA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72B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FB4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C61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CCC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56B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45F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8F1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57B71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F7914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8E312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1957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EE0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3D1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CB78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C0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632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04D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64C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DFD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F9F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E43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553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6AAFFE0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CB56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C6BB8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3D7A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4AC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D1A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BFA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25D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975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8BB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2A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6BB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B2C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242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607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D2902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B0669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5BD2B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EC09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051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4CE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9CAB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E14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50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14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3E3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70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C66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38D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621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175841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53286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428B3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421A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C38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979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9C5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D94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BEA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CE1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B3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7AB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516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61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C54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FCAB8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58F5A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470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D4C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CD2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0C1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0F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613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C5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CEA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773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/>
              <w:t>1853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3C4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90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874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</w:tr>
      <w:tr w:rsidR="0010346A" w:rsidRPr="001F2AC7" w14:paraId="76BD07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13256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017B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AEC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196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7C0A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AFD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6A7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5EC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DE4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B2F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160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0DE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877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</w:tr>
      <w:tr w:rsidR="0010346A" w:rsidRPr="001F2AC7" w14:paraId="5AFF60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E11B5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39B2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4BF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F92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EDD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8E3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AA3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075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A09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B46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C2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E4A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619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6D79E5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2FDC3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F75A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276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0EC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610E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500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6CC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D6C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8A2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2AC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3CA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1A8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570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</w:tr>
      <w:tr w:rsidR="0010346A" w:rsidRPr="001F2AC7" w14:paraId="6D3300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73A70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C62E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A44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C72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9403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0F9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1A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6CD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9BD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62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A8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DB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458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</w:tr>
      <w:tr w:rsidR="0010346A" w:rsidRPr="001F2AC7" w14:paraId="2CB163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9CD55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03DE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360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013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8DB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610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AC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F8A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BED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5E7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6E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DFB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2EB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2C4A8EE3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E72E15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358718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3084ACB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2A262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06D99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783B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53DA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7BFE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D1CB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7E82F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D25483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83AEB5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7635FD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5FAE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B207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767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A334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1EA3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161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9698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699E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0090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BC0C0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C97FBD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4F8B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97E4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3502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CE1A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B91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2E01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B6F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BB4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5CAE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43E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8E1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EDF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2F1277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A5FDB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022FD0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9BC9B7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883BF1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6E4D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C6063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EA2ED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1408D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B09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BA804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7DB1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FCDD2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DEEB6E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A55249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52B8D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8A4044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D0259A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E3F67E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82C6E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15D45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80564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7A32D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FC33A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72CB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5B638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057C5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7F26A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A14A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F82C6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C596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8F03D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3EC4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DC6C7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38B5D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A4D8F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3555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8CCE0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C7E47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9381F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3AAD8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EC912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88F3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F=23.14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91B5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BD0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123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DC8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4F8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5E1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A16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EA6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1F5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257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0E1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B82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4B68D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506F1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C17B6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CA6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AC2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372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96D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058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45A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57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5A2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97C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72E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D02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7B9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611DCF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66083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5685D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A659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871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9C5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B8B6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592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078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B67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37B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B0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B2E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E76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FF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1D30F2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A909A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E4814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0FF7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5AE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14F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4CE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4E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9CF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CD5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A9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827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C65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173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85C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24C4213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E67C3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3865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A4EF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46A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ABB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56A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ED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E81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E54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E8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62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7E5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E0B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DC8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75AA3EF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3C14C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F5D43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9EA4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CE8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6AB7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13B4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1BC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50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2B0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CE3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047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BE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DC6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88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39E53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3ED1A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FD4BB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F25E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D77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72F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748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E04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BAE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F38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F9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375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8CC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AE3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85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6E57075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E4BEF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7EC7C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2B9B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A8F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F82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3B9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CE4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573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488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48A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535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2FC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2A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BC7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444D13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C08A5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88E6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C331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034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AC8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434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6DE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400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6A6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80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D43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E8F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6D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2DD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9A8929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F1AF6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E3BC9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6DE7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0A3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718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25D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F4C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DB0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42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AF2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4BF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B17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7FA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810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49FCE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0C2CF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569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7C8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A05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71C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D7A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BA8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01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902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F52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/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32C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1942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E0F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93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</w:tr>
      <w:tr w:rsidR="0010346A" w:rsidRPr="001F2AC7" w14:paraId="0880B69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CA65D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1289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F1A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530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3B8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EC8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C3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373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A5B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B67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ED1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7BD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B7C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</w:tr>
      <w:tr w:rsidR="0010346A" w:rsidRPr="001F2AC7" w14:paraId="52503C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EAB0E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252A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9D9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1FD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3FE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7F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4D3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EE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930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CD5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C34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8B9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D7D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091DB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2AED5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061A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FE4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E7E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044F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C90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7A0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8E2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E52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D11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666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6CB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09A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</w:tr>
      <w:tr w:rsidR="0010346A" w:rsidRPr="001F2AC7" w14:paraId="1DE6E3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A7B82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F94F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3A7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5CB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F06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FA7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CFA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9F9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22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C33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7CD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88E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25D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</w:tr>
      <w:tr w:rsidR="0010346A" w:rsidRPr="001F2AC7" w14:paraId="0E98414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A0B99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DCB1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468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F48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7E99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0FA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42E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5E8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807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69D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B5C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1F6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A45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020D0788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A21BF9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E68B80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F8295F4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BF840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3A2C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BCEC4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108E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8061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2C8A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BC47F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DE20A0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C0A2F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837E2D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067CD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F128E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B71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0982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C03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508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B2E9F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6B27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B8BA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C72B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87196F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A73AA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830F8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7CAF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1670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A4B7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DD8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1F8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1825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3388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C47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8C4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67C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2415DA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8BA13D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9723B4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3031@5</w:t>
            </w:r>
          </w:p>
        </w:tc>
      </w:tr>
      <w:tr w:rsidR="002675A0" w:rsidRPr="001F2AC7" w14:paraId="528A908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0B2780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4874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B59E4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5150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85943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43C5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DB327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BD1E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1F65A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9F8731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D6757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6600F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400BA6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0BCC2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A4B14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314C2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4354D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1A08A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C9EA7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35D41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671E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1CE5A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A290E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9ED7D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CA799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A6873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9D42A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1226F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6E34C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EB04E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86A4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8348B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9838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878CD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3C45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FF1C9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25859D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63457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6BD9F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5B16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25E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AED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2CC5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5F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D4F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616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12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EE5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66E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48E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043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389261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E5151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67ED0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BEF5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8D9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A81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0338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86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D61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027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AB2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4B5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605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A2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DC3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</w:tr>
      <w:tr w:rsidR="00C52691" w14:paraId="2124A1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BE5D1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0746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5015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053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2A0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A54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5B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F70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EA1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3CA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445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E0C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FF6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680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5B32E0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4EC6F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33162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64AC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0C3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DCA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07E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6C6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E9D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51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6EE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FCA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FA6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31D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C9D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4362CF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CD9F8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6D6E0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2218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6F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D34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F29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FCE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6FA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26F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C99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4FF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EFC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F64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377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392B3EB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AF23A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F6D0E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7DEB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8EF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437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160E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D7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9A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06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ED2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CE2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EC2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019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A98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3EAE4E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11BA7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2C163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E114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9B8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8F8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179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95D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0F8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8ED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2E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F3E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E8D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478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709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0329D3D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0F4D0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09D68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72D7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717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6AB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72A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ED8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316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EEB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4C1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912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E3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A1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3AE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C453EB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B1B90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14F38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0524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015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793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EB1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465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551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89D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270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3B4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9D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6AC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D2C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FC6A0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8420C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E9C5B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2AE0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B5D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53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B58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986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3B0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60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330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333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76D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373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618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BE7FC5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152F6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C826F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C5D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F9E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DD8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9007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203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208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6A4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89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D59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51F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0F3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95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6AB0C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C852D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E2B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A15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535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91A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7DA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C12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37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3D1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317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59C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/>
              <w:t>2157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616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70D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</w:tr>
      <w:tr w:rsidR="0010346A" w:rsidRPr="001F2AC7" w14:paraId="19F347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0026F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2D5A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B22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81E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D32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940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8D9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470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DE5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A8A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966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ECD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1BA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</w:tr>
      <w:tr w:rsidR="0010346A" w:rsidRPr="001F2AC7" w14:paraId="606943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1486D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5A3C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8A9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064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F3F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40E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E1B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72C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E9F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D27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66B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00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F8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9488F6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3CD0D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385A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BBD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808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E2D4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D0D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9C6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A82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2FE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6CF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F3A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1B4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50F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</w:tr>
      <w:tr w:rsidR="0010346A" w:rsidRPr="001F2AC7" w14:paraId="18662CC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B256A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2542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230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040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E30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635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2C1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B01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526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78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98C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344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2BB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</w:tr>
      <w:tr w:rsidR="0010346A" w:rsidRPr="001F2AC7" w14:paraId="519E99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D01CC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C629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E4C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A5B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F676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E76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4F4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C11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D91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0F9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DD7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173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A87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4C74FE7A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1C316D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F5362C4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00C7E0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00D1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82BD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B24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7317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5CC9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A7748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2EE99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4A171D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44F6A80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5B5A624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4B36D7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7A9B5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A6F6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3FF0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B909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639D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67A5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F8E0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29890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799D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CCAD0F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99606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1556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1D3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D00D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527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756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21B7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3EB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D26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BD25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86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4E0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29073F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C02B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640E4A5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718C9C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ABEC03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21D1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782939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3A22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4F82E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E03F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CA834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1A5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CDD2B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B09906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01022C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BD450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A0CE3E0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8EB7CD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D2E32D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61A6F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4E4BE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C2F3B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0DD8E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45F83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4F627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805F7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A5C7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197EE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6E0B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8813D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EEC6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6F696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2B93A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CC0B1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3402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50481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E9ADC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BCCA4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A963A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60F7A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086D7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F62F0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77682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2772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10F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1B6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AA0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D7E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A77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E7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FE7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33F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7AB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65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22A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</w:tr>
      <w:tr w:rsidR="00C52691" w14:paraId="2C6967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15DA9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6F223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0E95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436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4DC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B60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201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FD5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064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A94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2F9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E9E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B00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9F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</w:tr>
      <w:tr w:rsidR="00C52691" w14:paraId="24BD67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AD297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1CF6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2FDE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2DB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8CB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628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D49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F49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02B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BCD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FBF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5B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2D2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E1D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</w:tr>
      <w:tr w:rsidR="00C52691" w14:paraId="75A335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49A9B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00ECE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C694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88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4C5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E4A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D77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D2A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094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B24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48F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99D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93C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ECD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</w:tr>
      <w:tr w:rsidR="00C52691" w14:paraId="53AC5B9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41D7E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0356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1106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FCF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650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7A96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A55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A70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4DA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116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555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508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293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7C5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35E72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42449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4F060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780A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F6A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19B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E6C6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572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1C3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F1C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06C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520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C50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5F8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2F7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4836F5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6AA34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064D0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50F6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BEB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E0A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F75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0B3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E36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BCC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F9B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D12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34F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A6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E3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142D375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6AB7A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14EFC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FFC1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7B5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36A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DD9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D0A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98F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2B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645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AAC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60F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DEA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AA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3628D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B0787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0A5D1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2693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A3F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0CA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AC8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439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D96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FE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0D2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02C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EEC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084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88D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0583221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C94A9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4059A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C35B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62D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CC7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2C7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D1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3BF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622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595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D36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F5A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A85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20B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66A35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BE6CF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83A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5F5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AFB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C89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514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B5D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EBB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92E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E1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2ED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1889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F63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10E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1918</w:t>
            </w:r>
          </w:p>
        </w:tc>
      </w:tr>
      <w:tr w:rsidR="0010346A" w:rsidRPr="001F2AC7" w14:paraId="7B5D62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9F0F0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07D0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A18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2F8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EAB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429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314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D8C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8B1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743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333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BB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6D7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</w:tr>
      <w:tr w:rsidR="0010346A" w:rsidRPr="001F2AC7" w14:paraId="39087B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A96F8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8358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A71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800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134A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7B4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A78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E65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984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191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47E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7C8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07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644507F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7F34C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8CEE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70D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371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1726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87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3C9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80D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F63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A97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DDB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500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55E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</w:tr>
      <w:tr w:rsidR="0010346A" w:rsidRPr="001F2AC7" w14:paraId="55BD83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4F44E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3384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28D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D35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AF8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294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F94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347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D70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0E1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45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88A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3B0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</w:tr>
      <w:tr w:rsidR="0010346A" w:rsidRPr="001F2AC7" w14:paraId="698FC0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5CA89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584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3C1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476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F386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475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FBE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594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381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D14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3C0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12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683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4ACBA5A2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6378E2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9E0F4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7BD891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41E1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6EE1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D47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6E73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4314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7BFA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647A95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EA8A22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C56109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CC74C3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C2DDB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C1E2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1905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99B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F957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5B0D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7CE60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91FC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947A2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1F450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9411B2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66135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4FCF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D9E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AFD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192A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309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7F5F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66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4D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3AA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DE4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5F5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F71F4F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1BC3D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82D6A9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1033,3029@3,3031@3,3032@3,3029@4,3030@4,3031@4,3032@4,3029@5,3030@5,3032@5</w:t>
            </w:r>
          </w:p>
        </w:tc>
      </w:tr>
      <w:tr w:rsidR="002675A0" w:rsidRPr="001F2AC7" w14:paraId="3C59ED3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1CFDDA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750C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626E2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7DCA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48C56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9552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D5CD5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306E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9BA6C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3E9F25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EF524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33E66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19CB63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A9C7EFD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0C08A9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90FB0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FA016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155E9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DA458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A95BB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30D4B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5CA09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8A4DD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D95B1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96D3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2F65E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4BB4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71C93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4234A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EBB2E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3C256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73010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FB875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84115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9AE0D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AFAF6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5121B4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01E1B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D36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1B95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0BC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804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2F1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A41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DD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625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5D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750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861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B94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E41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</w:tr>
      <w:tr w:rsidR="00C52691" w14:paraId="7BC2EB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03A45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C481D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6B01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EFE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A2D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5DA1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B75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411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95C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5B0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CA0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F92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DC0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24F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5B6D84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D5859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726AB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5A4C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E86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D49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CE9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E7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87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25E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197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921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38A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E6D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980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160AC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7627D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E358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A91D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AB2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017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4DD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F89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94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B1B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984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A82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44B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BEE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A1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DA9D21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D0BF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59462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5F7E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329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7D7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2103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BFC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1E4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BAF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CB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E8C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4D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D90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52A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5BC4E3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EC9E4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8019E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F6BB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53F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C25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9E50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41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95D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75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092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60D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82C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DAB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C1A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440DBA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54CA7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E7640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67BD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928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51C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85F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BD3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FE5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1F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31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C99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BE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D5C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A2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6DBF55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BF32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A6B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7570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30F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BC9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C7F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162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6EB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A72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C2F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E97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07C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B01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C79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BC85B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5EA38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B444F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77AA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9ED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474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0CA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C21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B03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300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98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E16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F3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37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785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5FBBD6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679D9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14960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C2F8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950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5DA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1B6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D35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C49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9CE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FD0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B82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389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1D0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63F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AFEB6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9EB99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1C7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C1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DE2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4056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230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A5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559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/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788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4DC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F9F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/>
              <w:t>1973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DCA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1990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5E4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</w:tr>
      <w:tr w:rsidR="0010346A" w:rsidRPr="001F2AC7" w14:paraId="79F0D2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9A598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8626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51B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C31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D54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FB8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208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0E0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9D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AEA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EE0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6CC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EF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</w:tr>
      <w:tr w:rsidR="0010346A" w:rsidRPr="001F2AC7" w14:paraId="37D7227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D978D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D8B5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8AF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BE2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28A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200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00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6B0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1B9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418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977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2A6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E38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9BE67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51F5F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5CA3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A7B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F95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FD6D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ED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323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A3A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2C2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7A5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5DA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DE9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A25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</w:tr>
      <w:tr w:rsidR="0010346A" w:rsidRPr="001F2AC7" w14:paraId="2158BD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93F54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595B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D36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7FA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382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D0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E48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2E4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020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812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4B6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BC2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9BF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</w:tr>
      <w:tr w:rsidR="0010346A" w:rsidRPr="001F2AC7" w14:paraId="0F8A17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66E2E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B5A2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EB1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D4D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C2D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B20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271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6F1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ECB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11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8C7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612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99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3FC1B21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13498C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4DA7A39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8F89F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AC97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3C1FD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EC3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C61A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F143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AF00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A071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51A3A5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9D5582A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8A42F9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DC319F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C7C5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68AF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6D8B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37DC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4D1B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2A9FC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403B0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2676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AC6E8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7BD84B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3D061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1F0B6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441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2A3D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452D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AC9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BF65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57D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E56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95F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EBF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870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080970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9A57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1E611F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3033@3,3033@4</w:t>
            </w:r>
          </w:p>
        </w:tc>
      </w:tr>
      <w:tr w:rsidR="002675A0" w:rsidRPr="001F2AC7" w14:paraId="1D24057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02E232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6AF6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8423B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5BE64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9DD26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CFA5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3C449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0AAD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473E0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22F04F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F2551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B60E72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354F7C4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B1F78F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F73359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DBB97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66313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7AECE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DF8FF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A3EBF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F999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D477F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C3D6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9BF14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51E3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E51ED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DDD9E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FE4A8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7E6A2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BA06F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94A0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89DFC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5A00E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E249D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8349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46837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34B38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DF28B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28CC6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705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ED1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9D5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681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87B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B08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C40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3B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DCA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592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4E1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20A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C52691" w14:paraId="493162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B42C6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18B8B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35F5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E11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6EE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7892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A1D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879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7A6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86F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13D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68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BF5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5AC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1E656A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98A75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57941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9CD2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099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45E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5BB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869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909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F30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0CB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14D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DD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C77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54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C52691" w14:paraId="639D18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C4D85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ABBF2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0C3D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6AB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C8D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AE9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B26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BB4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738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49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83A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76C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D55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0A4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</w:tr>
      <w:tr w:rsidR="00C52691" w14:paraId="0D545CB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C7E5B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C33FB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F505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976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6A4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F0CE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1AC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18C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5F1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FAD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C5A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810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E31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4DB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76E5A9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75B55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B9C04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2A50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20F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85C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9557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0A7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510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D2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53A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33B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39D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AD1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AE1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C4B8E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AFC33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E1C39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A50A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5D3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5B5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306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D83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2B1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CF0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C58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071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64E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2C2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AD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47D7D8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A0CC6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CDED1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CB62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52E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6AA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F2B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AA0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577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FAF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CEB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081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AC8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422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C5D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41FCC3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46852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70125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BC11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C29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248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1DC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392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E2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1F5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BA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32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5F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BBA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D65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0D40B0B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D1E36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0E427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954E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A20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40D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EF9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5A5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AFB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14D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A7A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C97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010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8F4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115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3A50F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C7874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DE7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97C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081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667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3F1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8D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03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36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DB4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</w:t>
            </w:r>
            <w:r>
              <w:rPr>
                <w:rFonts w:ascii="宋体" w:hAnsi="宋体"/>
                <w:sz w:val="18"/>
                <w:szCs w:val="18"/>
              </w:rPr>
              <w:br/>
              <w:t>1764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81A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CE7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673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</w:tr>
      <w:tr w:rsidR="0010346A" w:rsidRPr="001F2AC7" w14:paraId="3B47AD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3E619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4080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594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A00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E40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56C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DF3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F0E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48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6F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A88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32C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9E2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</w:tr>
      <w:tr w:rsidR="0010346A" w:rsidRPr="001F2AC7" w14:paraId="5B5792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E33AD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4E16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83F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621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18B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EC9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07F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950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080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BD3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70F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71D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39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B05D6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AACFE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5B42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DAF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C93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116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919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C65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F18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A0B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3AF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B44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C43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AA8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</w:tr>
      <w:tr w:rsidR="0010346A" w:rsidRPr="001F2AC7" w14:paraId="466E90A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0C575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0A64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72E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006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EA4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3CC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B8F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063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F46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317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31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300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DD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</w:tr>
      <w:tr w:rsidR="0010346A" w:rsidRPr="001F2AC7" w14:paraId="393A77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B0CD6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4EE1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EC3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1C6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1DD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B9B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728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4BB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A2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17F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54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10C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4BE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302808F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AEE30A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20AA9E4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E2475A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C282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05F1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4046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F8FB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CF2D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0E42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01B1B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F5A854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ECCCC4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1C4E14F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9046BA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A33C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4318F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15A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8F3A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62D1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ED16D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92DC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27A74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48C9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4C6CA1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EB8155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18748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ABCB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66FE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DAB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C80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EAA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A86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76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3505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ED38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6CB6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F13717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943EF1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37D5D7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3034@3,3034@4,3034@5</w:t>
            </w:r>
          </w:p>
        </w:tc>
      </w:tr>
      <w:tr w:rsidR="002675A0" w:rsidRPr="001F2AC7" w14:paraId="4F6631F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7F4022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4311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DB464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3B0E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45DCE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8DEC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C7C6C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24AA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972B5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101AA4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97EC0F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47C3AE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D2AC7F2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4571A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2696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6A422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782B4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21389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84744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6DEB4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8366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7BA9A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8CAF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FED79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A0C93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54204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66B00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7B3EB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2450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BF074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6A0E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D8B38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B756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835E2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BF324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F8347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5FFB10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EF033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5A6A0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3939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124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081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ACF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35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425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202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92D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68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3D2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C6A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0AB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C52691" w14:paraId="4889E2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B72ED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8DCA3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3C2C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501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41E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9D2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1AA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E43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77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D85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C6F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66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50C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BF8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751D41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C36E7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71B1E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1FF3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9ED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7EB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CECC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75E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DA7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548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99E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FFF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422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1A8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F39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B91E6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61F7E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707F3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C0A4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469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1C2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039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0D6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7D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7F3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3A7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2C7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F1B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18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6B7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5D89BF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4891F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14796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2925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46A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842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3986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59C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B0C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9BD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7EA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347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4FE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B95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DBE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3DB31B3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E4E1A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B2562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F173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B64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CD2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E21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637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886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D99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A51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380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7FA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CA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956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E9A1D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27B75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B069F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D931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02D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0DE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92A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C30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513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152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52B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BE1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56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5E2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ED4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655315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61D63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645A2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306A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2D3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A28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763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064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9C7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07C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C10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68E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131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84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EC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24EFDF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7A800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8E3D9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ED5A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645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D5D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DA9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E88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C53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75B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865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A69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97B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2D0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D87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BC050F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59036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E4294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FB49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F3E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EB8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7F1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77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DF1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743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BCD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C5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099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09F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72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495A7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EF8B2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9DB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57E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B9D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BDA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26C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BE6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8C1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678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66C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280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7A3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6ED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1924</w:t>
            </w:r>
          </w:p>
        </w:tc>
      </w:tr>
      <w:tr w:rsidR="0010346A" w:rsidRPr="001F2AC7" w14:paraId="067C52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49A31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1A1A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3AC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E6E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7D9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643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575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927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22B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D8B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9E5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70B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EC2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</w:tr>
      <w:tr w:rsidR="0010346A" w:rsidRPr="001F2AC7" w14:paraId="45568F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873FA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1711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32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D08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50FE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0CF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5EF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16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F4D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2FF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360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E6E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E32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53F85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C38ED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B346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648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540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77A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986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126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7A0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D0A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847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1CA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813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D8E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</w:tr>
      <w:tr w:rsidR="0010346A" w:rsidRPr="001F2AC7" w14:paraId="574266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EBE64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CF83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A72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7C2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A05C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582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D36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BF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C34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F21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29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75C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6C0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</w:tr>
      <w:tr w:rsidR="0010346A" w:rsidRPr="001F2AC7" w14:paraId="23BF24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65E38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7835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7A3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C78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B54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F34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AAD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38F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481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5B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008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B93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29F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76D949A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881A2F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8EC1CD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51BE19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AA24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393B1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9CBC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E7D0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3F3B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DE566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CA607B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3A5025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056724B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F6B6B8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7081FE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BD04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7B6A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D641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9759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4D36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3B6E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14DB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0E3A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F53F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D3D857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5687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E94B0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155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BBE8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8742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D618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32B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F1EC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D9CF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B07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B58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7283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C21AE7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36F44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3457EE4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3035@3,3035@4,3035@5</w:t>
            </w:r>
          </w:p>
        </w:tc>
      </w:tr>
      <w:tr w:rsidR="002675A0" w:rsidRPr="001F2AC7" w14:paraId="79B6CD4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330046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6656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0CBC7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A6125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1A84E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9379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871D2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7E4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D7D94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73428C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ED48B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0BC2D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43E7FA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B429CB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6B441D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4DA61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9E8F4C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025F6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1239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368ED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3C0C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D75BE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C621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7BCB4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32EC4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9EB56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A151C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CB560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0F5E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D5ABA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7FE1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4C787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B5AC6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A45A2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22E5A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AD20C7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CD989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0D89C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6B5A3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05E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9E8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723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EEA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8B0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905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D40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8EC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C58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793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1E0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227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25A293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6E19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CB351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09DD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3AC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206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E904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DC6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A40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857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AE5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6B4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72D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6A6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22F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10B5FA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FDC64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ACBFA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0468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F58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319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57E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573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03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C5D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8EF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9A1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F13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4D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815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583032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5F62B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5A0C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F884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C59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9E1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12B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91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61C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15A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8C4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053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354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FE1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ECE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C52691" w14:paraId="564968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0334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F2DEA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392C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23F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E94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848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3B9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FC4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FD4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DD1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D5F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86E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701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D6C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B9F46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27D5B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3DAD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D960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129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31B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7588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DD0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7A5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D70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293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E9C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A4C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69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35E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50B5E1A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4E76F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3809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5212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699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B9D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1A1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BF0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62A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8E9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5A1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35A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C5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F35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3FF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18054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9F8DA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0A176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0E59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4D8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0EF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B31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E90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464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139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309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A81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C37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B5D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0BD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9CB30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3A1C1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5391A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715E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D4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D78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484B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C46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0F0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32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C5B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4E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A30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A0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06F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C323B8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116B7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552F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0836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D2F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B87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B58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02D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FD5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BB9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8A1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674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3F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569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FB3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2A6624E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21897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A3B6F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F94B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959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655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893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F05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447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875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58D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F6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876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B8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029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DF33B7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A33CE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63B16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A57B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425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842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7A6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9B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DC2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E73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A1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91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0A5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27A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277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52D14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3DF61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695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CF5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E1A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EC86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57E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395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39C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BC8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951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/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97C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2113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BF7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5DF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</w:tr>
      <w:tr w:rsidR="0010346A" w:rsidRPr="001F2AC7" w14:paraId="5F6F3D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67715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50EE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948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5D4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494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01F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BE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169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A1E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3F1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77E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76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F92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</w:tr>
      <w:tr w:rsidR="0010346A" w:rsidRPr="001F2AC7" w14:paraId="0FB3A2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A29B8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5F49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44D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C8E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2A96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97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CCB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DFB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891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BA4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811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5BA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9A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61EB6D3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76CE3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26F4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483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7F3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CB9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6C2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8A1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7CF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227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DA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4BF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01C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491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</w:tr>
      <w:tr w:rsidR="0010346A" w:rsidRPr="001F2AC7" w14:paraId="113511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CAC64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57B1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F1C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3DE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D6F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CA9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168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ACA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625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70F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65C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5A9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DD7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</w:tr>
      <w:tr w:rsidR="0010346A" w:rsidRPr="001F2AC7" w14:paraId="074BC50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FAA90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3E47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058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F25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C52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006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88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CA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456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4E9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3D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D8E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5FE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00D261E2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7580F0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201C164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864EC3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C641D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D7FC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15EB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C308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8FA4C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B072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34EC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380D66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84607E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1A98914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FFC70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6832C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701B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E2A1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2B3B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B44B4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851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953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814C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54064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D19FC7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AD679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6BB43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E84B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54F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3024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A33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D4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7B0D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7E1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CA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2A3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CAD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5EE888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F84F8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910D600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3039@3,3039@4,3039@5</w:t>
            </w:r>
          </w:p>
        </w:tc>
      </w:tr>
      <w:tr w:rsidR="002675A0" w:rsidRPr="001F2AC7" w14:paraId="29C3FCA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AF97F2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01DF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DB416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A26F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651A3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B4C9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A6989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9DC1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BD070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0DFB1C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C13E0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749F4E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103F3D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56E114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D056E8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6E9FC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F3F0C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69D71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6C84E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33D86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1C7B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57078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8964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3A835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CCFD5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1ED11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4714F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FC7D3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5C31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E592C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D327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C4D17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A4E02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391AA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C05F9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21204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4073F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B53BA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BD326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38BF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E1D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C11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4B8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684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3F7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D03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210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75A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3FA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AC7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BDD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2E2A85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0CA2E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D19B3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D0C2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95A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336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CBD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375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02B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25E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5AC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CB6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B34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167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2D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232FAF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40D0D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97DFB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EE1C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939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767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D726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496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C38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922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E5C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187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0EA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1A0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157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</w:tr>
      <w:tr w:rsidR="00C52691" w14:paraId="2644FD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72121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2D3C0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47E3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B85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7F1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13A4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26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C02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DEB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88B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BD7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553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832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7F3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0B66DD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B71E2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CEFE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C1EB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292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221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674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F08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ECC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DD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A9E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1BE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793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04E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5BC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44D22AA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3B2A9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DEC2A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E063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130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FFF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0EF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CAF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6E0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996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24D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2DF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3EE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145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886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8C8051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BBECE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7BA99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5D9A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AAB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E18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E49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C68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99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FB4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09E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E63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88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F61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AC5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098A4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77F64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30FBF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EB5E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444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EA2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A0F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EF1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56D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36F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4BB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448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105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CC4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F96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5427721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EA169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70680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3CCF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A82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D95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206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659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AFF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AEE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952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E5D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88C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2B1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86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BAC306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50E03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B7054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290C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99C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F21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F5F7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89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55F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88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261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65F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D74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A11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FE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A112FE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C8F4D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66DD9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0984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E46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119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9ED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82A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22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5DB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2E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02D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313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53D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66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5E0BB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670AC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563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53B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967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69A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9E8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17D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B8C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7CC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2C9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B30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1899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D83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2B0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1920</w:t>
            </w:r>
          </w:p>
        </w:tc>
      </w:tr>
      <w:tr w:rsidR="0010346A" w:rsidRPr="001F2AC7" w14:paraId="16922F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84251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E9B1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FED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A6A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3EC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384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56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5C8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9D8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385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6F1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E91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334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633</w:t>
            </w:r>
          </w:p>
        </w:tc>
      </w:tr>
      <w:tr w:rsidR="0010346A" w:rsidRPr="001F2AC7" w14:paraId="237C83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31438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88C5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C36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E41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15B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DE0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0E6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EB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D3D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6D3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265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DF3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A10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1F6A7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DE818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AFA3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F08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00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CEA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2E4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7A4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D78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61C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0A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4DF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4A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BBC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</w:tr>
      <w:tr w:rsidR="0010346A" w:rsidRPr="001F2AC7" w14:paraId="63D186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8DB09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D3E4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B93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7D7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11D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D2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383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BC7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D81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B7B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6B8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40B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7A3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</w:tr>
      <w:tr w:rsidR="0010346A" w:rsidRPr="001F2AC7" w14:paraId="3C7467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25F86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71FD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D83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248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304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689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374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842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DEC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2E9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E96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99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6EB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8A66071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20429E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CEB302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1B6130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0553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530A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C6D7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54E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B9E3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5C6C7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0BA31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AABA20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4C8657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6E8C12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46968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08F2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5BAD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A9DD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5A90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34C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7084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A908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A53B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EC34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462899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57316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2B26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E00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361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6151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3C2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93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DDC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DC8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55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AFD1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C39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88ECB1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34565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846A0AC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3042@3,3042@4,3042@5</w:t>
            </w:r>
          </w:p>
        </w:tc>
      </w:tr>
      <w:tr w:rsidR="002675A0" w:rsidRPr="001F2AC7" w14:paraId="0DF8B3C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912EF3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F654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8DF27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9CBC7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F7024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EA6C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F1AD8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A466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8C49D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B66D5C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151BB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D4966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9A578A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1D2178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799FEB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CD91B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5BEE2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CC0B6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DD97C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156E3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1E63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58676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2A09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57EC7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6833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B5B35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E1E4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CD0F9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C1DB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6D247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BBB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F6C20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7F3E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8F41D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D01A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9496B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8BCFB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24115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B99BC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A207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B98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AD2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DBB8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7F9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092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FFB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FA8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6C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3E9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FCD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8AD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715F2F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0C3C2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6C607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E575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9FD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FD1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164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85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389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CB5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CB4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768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867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891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C94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</w:tr>
      <w:tr w:rsidR="00C52691" w14:paraId="0C69EF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BB4A4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1CA9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6166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553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086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1630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D2B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009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658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470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6BE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806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8A2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1DC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0ED101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0EE6A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B40BB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1F39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A19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33D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CD8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D0D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E16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FEE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288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10E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B5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EFD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02D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C52691" w14:paraId="5D3AC2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43B1B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05CA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0A2C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0F0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17A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C71C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F24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8C3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DA8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64C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62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869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558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191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45F38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5477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70CAB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CB15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CCD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FC7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562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B27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C6C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15E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2A7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9D7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47B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02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580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2516421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F7ADC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D2D34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0542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89A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D28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5123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7A4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8F3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46E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45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3DD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66D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89C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ADD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03CC048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F2077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15CA1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65DA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370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D93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D6E8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C01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8B0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8CF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E7F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BBA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1D3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41A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3C6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57652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D7383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94692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2C87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192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D98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637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6F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85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DD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2C3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AEA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B1C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26C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84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9C2C7B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4256A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25C1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2E28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818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765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F62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75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CD2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8CC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9A8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FC4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EA4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49B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08A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2850EA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75463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12E74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F2C9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F68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9FB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AC4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954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E2D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1CB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BAB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CAB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090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AE7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E1E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64181D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5260D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5AF06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56B6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5E2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1F5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434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A38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55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CA3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A87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BA6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8F5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05A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1C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3F711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1E8FC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EEF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381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514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C5D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FA3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16D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97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F9A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EC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/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18E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75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AFF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2101</w:t>
            </w:r>
          </w:p>
        </w:tc>
      </w:tr>
      <w:tr w:rsidR="0010346A" w:rsidRPr="001F2AC7" w14:paraId="4DDDAA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59409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72C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0B2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FD9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AB3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C61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AA8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F1F2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14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0E3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A9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F13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C99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</w:tr>
      <w:tr w:rsidR="0010346A" w:rsidRPr="001F2AC7" w14:paraId="792FBE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EB45C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0196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BCD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B5B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0F2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30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AF6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0F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42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30A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8A3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575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41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38475C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A6527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96D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2CB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780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CA5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E86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0C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876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138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FF5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AEF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76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41C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</w:tr>
      <w:tr w:rsidR="0010346A" w:rsidRPr="001F2AC7" w14:paraId="73C4AB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B3E27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35B1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9C7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67E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04F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B2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AA8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C68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89E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FA9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7A8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D54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F351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</w:tr>
      <w:tr w:rsidR="0010346A" w:rsidRPr="001F2AC7" w14:paraId="3C884F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F5B47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8D8E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6CF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5D4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38D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C48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505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0D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D1F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05F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183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066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74C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44E3FE7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786B5F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F65D0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E5AD244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4171E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BBF7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1492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35939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6AC3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EAE8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E99F0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55C8E8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5FFD09F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1F3425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C4426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84AB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37C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78F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9F8B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BE76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52F1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B69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F87B0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947B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CC6AF6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D3BA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9B91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CF98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9CD6B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689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8A8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E73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987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47BF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423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4C34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346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3B06AD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4360C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E476DA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4783C8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1FF147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1F8B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6F879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21A3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A40F0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0C2E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A2D9F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808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9F331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FE2B17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7810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DCDB6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0D9E8AB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BFB17B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08687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9D751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A15FC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E505A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16AAC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A1E58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FABC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9E10E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AD09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223CC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82700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110FF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F4D8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6E0E1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0086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EE8AF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5701A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E6185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3F8FF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8243C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F15B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A0E0F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84B6B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BE8D8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492EF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F=542.63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BA44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5722.5</w:t>
            </w:r>
            <w:r>
              <w:rPr>
                <w:rFonts w:ascii="宋体" w:hAnsi="宋体"/>
                <w:sz w:val="18"/>
                <w:szCs w:val="18"/>
              </w:rPr>
              <w:br/>
              <w:t>4054.6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A1C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5542.6</w:t>
            </w:r>
            <w:r>
              <w:rPr>
                <w:rFonts w:ascii="宋体" w:hAnsi="宋体"/>
                <w:sz w:val="18"/>
                <w:szCs w:val="18"/>
              </w:rPr>
              <w:br/>
              <w:t>4023.3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272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5237.9</w:t>
            </w:r>
            <w:r>
              <w:rPr>
                <w:rFonts w:ascii="宋体" w:hAnsi="宋体"/>
                <w:sz w:val="18"/>
                <w:szCs w:val="18"/>
              </w:rPr>
              <w:br/>
              <w:t>3996.6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10A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4951.1</w:t>
            </w:r>
            <w:r>
              <w:rPr>
                <w:rFonts w:ascii="宋体" w:hAnsi="宋体"/>
                <w:sz w:val="18"/>
                <w:szCs w:val="18"/>
              </w:rPr>
              <w:br/>
              <w:t>3974.5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322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4622.4</w:t>
            </w:r>
            <w:r>
              <w:rPr>
                <w:rFonts w:ascii="宋体" w:hAnsi="宋体"/>
                <w:sz w:val="18"/>
                <w:szCs w:val="18"/>
              </w:rPr>
              <w:br/>
              <w:t>4108.1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313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4416.0</w:t>
            </w:r>
            <w:r>
              <w:rPr>
                <w:rFonts w:ascii="宋体" w:hAnsi="宋体"/>
                <w:sz w:val="18"/>
                <w:szCs w:val="18"/>
              </w:rPr>
              <w:br/>
              <w:t>4416.3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873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4337.6</w:t>
            </w:r>
            <w:r>
              <w:rPr>
                <w:rFonts w:ascii="宋体" w:hAnsi="宋体"/>
                <w:sz w:val="18"/>
                <w:szCs w:val="18"/>
              </w:rPr>
              <w:br/>
              <w:t>4744.4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4F8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4272.6</w:t>
            </w:r>
            <w:r>
              <w:rPr>
                <w:rFonts w:ascii="宋体" w:hAnsi="宋体"/>
                <w:sz w:val="18"/>
                <w:szCs w:val="18"/>
              </w:rPr>
              <w:br/>
              <w:t>5116.6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3F0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4218.9</w:t>
            </w:r>
            <w:r>
              <w:rPr>
                <w:rFonts w:ascii="宋体" w:hAnsi="宋体"/>
                <w:sz w:val="18"/>
                <w:szCs w:val="18"/>
              </w:rPr>
              <w:br/>
              <w:t>5410.9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130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4171.4</w:t>
            </w:r>
            <w:r>
              <w:rPr>
                <w:rFonts w:ascii="宋体" w:hAnsi="宋体"/>
                <w:sz w:val="18"/>
                <w:szCs w:val="18"/>
              </w:rPr>
              <w:br/>
              <w:t>5615.6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0F0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4134.7</w:t>
            </w:r>
            <w:r>
              <w:rPr>
                <w:rFonts w:ascii="宋体" w:hAnsi="宋体"/>
                <w:sz w:val="18"/>
                <w:szCs w:val="18"/>
              </w:rPr>
              <w:br/>
              <w:t>5745.1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773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4086.1</w:t>
            </w:r>
            <w:r>
              <w:rPr>
                <w:rFonts w:ascii="宋体" w:hAnsi="宋体"/>
                <w:sz w:val="18"/>
                <w:szCs w:val="18"/>
              </w:rPr>
              <w:br/>
              <w:t>5779.0</w:t>
            </w:r>
          </w:p>
        </w:tc>
      </w:tr>
      <w:tr w:rsidR="00C52691" w14:paraId="5D4EC4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62574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BA203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F=48.73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3DD3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/>
              <w:t>364.3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B4A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/>
              <w:t>420.7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6B6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415.6</w:t>
            </w:r>
            <w:r>
              <w:rPr>
                <w:rFonts w:ascii="宋体" w:hAnsi="宋体"/>
                <w:sz w:val="18"/>
                <w:szCs w:val="18"/>
              </w:rPr>
              <w:br/>
              <w:t>491.4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7BC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406.3</w:t>
            </w:r>
            <w:r>
              <w:rPr>
                <w:rFonts w:ascii="宋体" w:hAnsi="宋体"/>
                <w:sz w:val="18"/>
                <w:szCs w:val="18"/>
              </w:rPr>
              <w:br/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58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1D0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/>
              <w:t>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F8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387.5</w:t>
            </w:r>
            <w:r>
              <w:rPr>
                <w:rFonts w:ascii="宋体" w:hAnsi="宋体"/>
                <w:sz w:val="18"/>
                <w:szCs w:val="18"/>
              </w:rPr>
              <w:br/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C3E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383.7</w:t>
            </w:r>
            <w:r>
              <w:rPr>
                <w:rFonts w:ascii="宋体" w:hAnsi="宋体"/>
                <w:sz w:val="18"/>
                <w:szCs w:val="18"/>
              </w:rPr>
              <w:br/>
              <w:t>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BF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377.4</w:t>
            </w:r>
            <w:r>
              <w:rPr>
                <w:rFonts w:ascii="宋体" w:hAnsi="宋体"/>
                <w:sz w:val="18"/>
                <w:szCs w:val="18"/>
              </w:rPr>
              <w:br/>
              <w:t>483.4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89B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483.4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8A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5C1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</w:tr>
      <w:tr w:rsidR="00C52691" w14:paraId="51C6E7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CC1DC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A004A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F=38.92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084C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444.8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323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393.4</w:t>
            </w:r>
            <w:r>
              <w:rPr>
                <w:rFonts w:ascii="宋体" w:hAnsi="宋体"/>
                <w:sz w:val="18"/>
                <w:szCs w:val="18"/>
              </w:rPr>
              <w:br/>
              <w:t>301.8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DA6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49B9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334.4</w:t>
            </w:r>
            <w:r>
              <w:rPr>
                <w:rFonts w:ascii="宋体" w:hAnsi="宋体"/>
                <w:sz w:val="18"/>
                <w:szCs w:val="18"/>
              </w:rPr>
              <w:br/>
              <w:t>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110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327.2</w:t>
            </w:r>
            <w:r>
              <w:rPr>
                <w:rFonts w:ascii="宋体" w:hAnsi="宋体"/>
                <w:sz w:val="18"/>
                <w:szCs w:val="18"/>
              </w:rPr>
              <w:br/>
              <w:t>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C04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21C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316.0</w:t>
            </w:r>
            <w:r>
              <w:rPr>
                <w:rFonts w:ascii="宋体" w:hAnsi="宋体"/>
                <w:sz w:val="18"/>
                <w:szCs w:val="18"/>
              </w:rPr>
              <w:br/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05A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/>
              <w:t>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F3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/>
              <w:t>408.0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86E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/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48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DC5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/>
              <w:t>461.8</w:t>
            </w:r>
          </w:p>
        </w:tc>
      </w:tr>
      <w:tr w:rsidR="00C52691" w14:paraId="140D62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A09B0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68D71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F=412.76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FEB3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E70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CEC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9CF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D58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5AC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97C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A26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E3F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581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DAB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FBF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</w:tr>
      <w:tr w:rsidR="00C52691" w14:paraId="31935B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85AAF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FBCB0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7849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724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7B1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0611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46E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DF5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241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EB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41D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828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B24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1E4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</w:tr>
      <w:tr w:rsidR="00C52691" w14:paraId="489C64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2CACF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F4005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F=30.01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D81B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706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9EA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D6F4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1A7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F0F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3C3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7B5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7F7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DE1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36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66C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</w:tr>
      <w:tr w:rsidR="00C52691" w14:paraId="1E4008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B9EFF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370C5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0BE3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D49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D01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21B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4C1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693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60F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5B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569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B2F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0C7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204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2713.2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</w:tr>
      <w:tr w:rsidR="00C52691" w14:paraId="68BCC7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86DD5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E5825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6C8A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CA8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BFD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748.8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2ABE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D8C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520.9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420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423.3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9A9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/>
              <w:t>1204.6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13F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1888.4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C99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/>
              <w:t>2148.8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C7F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/>
              <w:t>2344.2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A07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/>
              <w:t>2507.0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37C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2604.6</w:t>
            </w:r>
          </w:p>
        </w:tc>
      </w:tr>
      <w:tr w:rsidR="00C52691" w14:paraId="70AE592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44EC1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215F8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ABAF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2CE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F3C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361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FF4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2D9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CC5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580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112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07C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5D3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1D5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350652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9F1EC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6BE06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CA6D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A1E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BEF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413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91F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4C2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72A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FD0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62D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89A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3C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CE5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49818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945C5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A63E8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AB11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8A1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BD6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B1E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99C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4A6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111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7FA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85D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02F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6D7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07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5AD32DA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FF30D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01EF1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F162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1E8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72C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7ED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14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1D1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6F4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2D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54F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115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124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F7D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E2FF4F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8B198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5E991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50EB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204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0BF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261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39B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BD7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5F3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CA0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807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5EA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271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AEA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1CD337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D5AFB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C3400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CDF2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9D0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B10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91F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BAE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7F5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F64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4D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131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4EE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D70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555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773184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3B5C8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A79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14419</w:t>
            </w:r>
            <w:r>
              <w:rPr>
                <w:rFonts w:ascii="宋体" w:hAnsi="宋体"/>
                <w:sz w:val="18"/>
                <w:szCs w:val="18"/>
              </w:rPr>
              <w:br/>
              <w:t>9409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982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13522</w:t>
            </w:r>
            <w:r>
              <w:rPr>
                <w:rFonts w:ascii="宋体" w:hAnsi="宋体"/>
                <w:sz w:val="18"/>
                <w:szCs w:val="18"/>
              </w:rPr>
              <w:br/>
              <w:t>9430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CDD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12958</w:t>
            </w:r>
            <w:r>
              <w:rPr>
                <w:rFonts w:ascii="宋体" w:hAnsi="宋体"/>
                <w:sz w:val="18"/>
                <w:szCs w:val="18"/>
              </w:rPr>
              <w:br/>
              <w:t>9449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371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12525</w:t>
            </w:r>
            <w:r>
              <w:rPr>
                <w:rFonts w:ascii="宋体" w:hAnsi="宋体"/>
                <w:sz w:val="18"/>
                <w:szCs w:val="18"/>
              </w:rPr>
              <w:br/>
              <w:t>9473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A86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12089</w:t>
            </w:r>
            <w:r>
              <w:rPr>
                <w:rFonts w:ascii="宋体" w:hAnsi="宋体"/>
                <w:sz w:val="18"/>
                <w:szCs w:val="18"/>
              </w:rPr>
              <w:br/>
              <w:t>9602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DEF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11778</w:t>
            </w:r>
            <w:r>
              <w:rPr>
                <w:rFonts w:ascii="宋体" w:hAnsi="宋体"/>
                <w:sz w:val="18"/>
                <w:szCs w:val="18"/>
              </w:rPr>
              <w:br/>
              <w:t>9909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E3F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11624</w:t>
            </w:r>
            <w:r>
              <w:rPr>
                <w:rFonts w:ascii="宋体" w:hAnsi="宋体"/>
                <w:sz w:val="18"/>
                <w:szCs w:val="18"/>
              </w:rPr>
              <w:br/>
              <w:t>11356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816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11488</w:t>
            </w:r>
            <w:r>
              <w:rPr>
                <w:rFonts w:ascii="宋体" w:hAnsi="宋体"/>
                <w:sz w:val="18"/>
                <w:szCs w:val="18"/>
              </w:rPr>
              <w:br/>
              <w:t>12380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9B3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11392</w:t>
            </w:r>
            <w:r>
              <w:rPr>
                <w:rFonts w:ascii="宋体" w:hAnsi="宋体"/>
                <w:sz w:val="18"/>
                <w:szCs w:val="18"/>
              </w:rPr>
              <w:br/>
              <w:t>14582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23D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11272</w:t>
            </w:r>
            <w:r>
              <w:rPr>
                <w:rFonts w:ascii="宋体" w:hAnsi="宋体"/>
                <w:sz w:val="18"/>
                <w:szCs w:val="18"/>
              </w:rPr>
              <w:br/>
              <w:t>15060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9FA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9623</w:t>
            </w:r>
            <w:r>
              <w:rPr>
                <w:rFonts w:ascii="宋体" w:hAnsi="宋体"/>
                <w:sz w:val="18"/>
                <w:szCs w:val="18"/>
              </w:rPr>
              <w:br/>
              <w:t>15379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6F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9492</w:t>
            </w:r>
            <w:r>
              <w:rPr>
                <w:rFonts w:ascii="宋体" w:hAnsi="宋体"/>
                <w:sz w:val="18"/>
                <w:szCs w:val="18"/>
              </w:rPr>
              <w:br/>
              <w:t>15506</w:t>
            </w:r>
          </w:p>
        </w:tc>
      </w:tr>
      <w:tr w:rsidR="0010346A" w:rsidRPr="001F2AC7" w14:paraId="4B37A2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A481A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EB8B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13132</w:t>
            </w:r>
            <w:r>
              <w:rPr>
                <w:rFonts w:ascii="宋体" w:hAnsi="宋体"/>
                <w:sz w:val="18"/>
                <w:szCs w:val="18"/>
              </w:rPr>
              <w:br/>
              <w:t>9409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0FE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12235</w:t>
            </w:r>
            <w:r>
              <w:rPr>
                <w:rFonts w:ascii="宋体" w:hAnsi="宋体"/>
                <w:sz w:val="18"/>
                <w:szCs w:val="18"/>
              </w:rPr>
              <w:br/>
              <w:t>9430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3D8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11672</w:t>
            </w:r>
            <w:r>
              <w:rPr>
                <w:rFonts w:ascii="宋体" w:hAnsi="宋体"/>
                <w:sz w:val="18"/>
                <w:szCs w:val="18"/>
              </w:rPr>
              <w:br/>
              <w:t>9449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672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11239</w:t>
            </w:r>
            <w:r>
              <w:rPr>
                <w:rFonts w:ascii="宋体" w:hAnsi="宋体"/>
                <w:sz w:val="18"/>
                <w:szCs w:val="18"/>
              </w:rPr>
              <w:br/>
              <w:t>9473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67C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10803</w:t>
            </w:r>
            <w:r>
              <w:rPr>
                <w:rFonts w:ascii="宋体" w:hAnsi="宋体"/>
                <w:sz w:val="18"/>
                <w:szCs w:val="18"/>
              </w:rPr>
              <w:br/>
              <w:t>9602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824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10491</w:t>
            </w:r>
            <w:r>
              <w:rPr>
                <w:rFonts w:ascii="宋体" w:hAnsi="宋体"/>
                <w:sz w:val="18"/>
                <w:szCs w:val="18"/>
              </w:rPr>
              <w:br/>
              <w:t>9909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720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10337</w:t>
            </w:r>
            <w:r>
              <w:rPr>
                <w:rFonts w:ascii="宋体" w:hAnsi="宋体"/>
                <w:sz w:val="18"/>
                <w:szCs w:val="18"/>
              </w:rPr>
              <w:br/>
              <w:t>11356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9B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10202</w:t>
            </w:r>
            <w:r>
              <w:rPr>
                <w:rFonts w:ascii="宋体" w:hAnsi="宋体"/>
                <w:sz w:val="18"/>
                <w:szCs w:val="18"/>
              </w:rPr>
              <w:br/>
              <w:t>12380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E30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10106</w:t>
            </w:r>
            <w:r>
              <w:rPr>
                <w:rFonts w:ascii="宋体" w:hAnsi="宋体"/>
                <w:sz w:val="18"/>
                <w:szCs w:val="18"/>
              </w:rPr>
              <w:br/>
              <w:t>13296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8EE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9986</w:t>
            </w:r>
            <w:r>
              <w:rPr>
                <w:rFonts w:ascii="宋体" w:hAnsi="宋体"/>
                <w:sz w:val="18"/>
                <w:szCs w:val="18"/>
              </w:rPr>
              <w:br/>
              <w:t>13773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41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9623</w:t>
            </w:r>
            <w:r>
              <w:rPr>
                <w:rFonts w:ascii="宋体" w:hAnsi="宋体"/>
                <w:sz w:val="18"/>
                <w:szCs w:val="18"/>
              </w:rPr>
              <w:br/>
              <w:t>14092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6E1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9492</w:t>
            </w:r>
            <w:r>
              <w:rPr>
                <w:rFonts w:ascii="宋体" w:hAnsi="宋体"/>
                <w:sz w:val="18"/>
                <w:szCs w:val="18"/>
              </w:rPr>
              <w:br/>
              <w:t>14220</w:t>
            </w:r>
          </w:p>
        </w:tc>
      </w:tr>
      <w:tr w:rsidR="0010346A" w:rsidRPr="001F2AC7" w14:paraId="5EB522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65D23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DC9B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04D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9B6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C339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1DA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830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37C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0C7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B3F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F5B2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7F5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21A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4EF15F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F5A9E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4C12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13414</w:t>
            </w:r>
            <w:r>
              <w:rPr>
                <w:rFonts w:ascii="宋体" w:hAnsi="宋体"/>
                <w:sz w:val="18"/>
                <w:szCs w:val="18"/>
              </w:rPr>
              <w:br/>
              <w:t>9409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245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12517</w:t>
            </w:r>
            <w:r>
              <w:rPr>
                <w:rFonts w:ascii="宋体" w:hAnsi="宋体"/>
                <w:sz w:val="18"/>
                <w:szCs w:val="18"/>
              </w:rPr>
              <w:br/>
              <w:t>9430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2DD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11954</w:t>
            </w:r>
            <w:r>
              <w:rPr>
                <w:rFonts w:ascii="宋体" w:hAnsi="宋体"/>
                <w:sz w:val="18"/>
                <w:szCs w:val="18"/>
              </w:rPr>
              <w:br/>
              <w:t>9449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B905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11521</w:t>
            </w:r>
            <w:r>
              <w:rPr>
                <w:rFonts w:ascii="宋体" w:hAnsi="宋体"/>
                <w:sz w:val="18"/>
                <w:szCs w:val="18"/>
              </w:rPr>
              <w:br/>
              <w:t>9473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1D3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11084</w:t>
            </w:r>
            <w:r>
              <w:rPr>
                <w:rFonts w:ascii="宋体" w:hAnsi="宋体"/>
                <w:sz w:val="18"/>
                <w:szCs w:val="18"/>
              </w:rPr>
              <w:br/>
              <w:t>9602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667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</w:t>
            </w:r>
            <w:r>
              <w:rPr>
                <w:rFonts w:ascii="宋体" w:hAnsi="宋体"/>
                <w:sz w:val="18"/>
                <w:szCs w:val="18"/>
              </w:rPr>
              <w:br/>
              <w:t>9909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B0D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10619</w:t>
            </w:r>
            <w:r>
              <w:rPr>
                <w:rFonts w:ascii="宋体" w:hAnsi="宋体"/>
                <w:sz w:val="18"/>
                <w:szCs w:val="18"/>
              </w:rPr>
              <w:br/>
              <w:t>11356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404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10483</w:t>
            </w:r>
            <w:r>
              <w:rPr>
                <w:rFonts w:ascii="宋体" w:hAnsi="宋体"/>
                <w:sz w:val="18"/>
                <w:szCs w:val="18"/>
              </w:rPr>
              <w:br/>
              <w:t>12380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E52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10388</w:t>
            </w:r>
            <w:r>
              <w:rPr>
                <w:rFonts w:ascii="宋体" w:hAnsi="宋体"/>
                <w:sz w:val="18"/>
                <w:szCs w:val="18"/>
              </w:rPr>
              <w:br/>
              <w:t>13578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4D8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</w:t>
            </w:r>
            <w:r>
              <w:rPr>
                <w:rFonts w:ascii="宋体" w:hAnsi="宋体"/>
                <w:sz w:val="18"/>
                <w:szCs w:val="18"/>
              </w:rPr>
              <w:br/>
              <w:t>14055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B7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9623</w:t>
            </w:r>
            <w:r>
              <w:rPr>
                <w:rFonts w:ascii="宋体" w:hAnsi="宋体"/>
                <w:sz w:val="18"/>
                <w:szCs w:val="18"/>
              </w:rPr>
              <w:br/>
              <w:t>14374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3F0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9492</w:t>
            </w:r>
            <w:r>
              <w:rPr>
                <w:rFonts w:ascii="宋体" w:hAnsi="宋体"/>
                <w:sz w:val="18"/>
                <w:szCs w:val="18"/>
              </w:rPr>
              <w:br/>
              <w:t>14502</w:t>
            </w:r>
          </w:p>
        </w:tc>
      </w:tr>
      <w:tr w:rsidR="0010346A" w:rsidRPr="001F2AC7" w14:paraId="519A37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DBA06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63FD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12921</w:t>
            </w:r>
            <w:r>
              <w:rPr>
                <w:rFonts w:ascii="宋体" w:hAnsi="宋体"/>
                <w:sz w:val="18"/>
                <w:szCs w:val="18"/>
              </w:rPr>
              <w:br/>
              <w:t>9409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C68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12024</w:t>
            </w:r>
            <w:r>
              <w:rPr>
                <w:rFonts w:ascii="宋体" w:hAnsi="宋体"/>
                <w:sz w:val="18"/>
                <w:szCs w:val="18"/>
              </w:rPr>
              <w:br/>
              <w:t>9430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892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11460</w:t>
            </w:r>
            <w:r>
              <w:rPr>
                <w:rFonts w:ascii="宋体" w:hAnsi="宋体"/>
                <w:sz w:val="18"/>
                <w:szCs w:val="18"/>
              </w:rPr>
              <w:br/>
              <w:t>9449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B1E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11028</w:t>
            </w:r>
            <w:r>
              <w:rPr>
                <w:rFonts w:ascii="宋体" w:hAnsi="宋体"/>
                <w:sz w:val="18"/>
                <w:szCs w:val="18"/>
              </w:rPr>
              <w:br/>
              <w:t>9473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51C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10591</w:t>
            </w:r>
            <w:r>
              <w:rPr>
                <w:rFonts w:ascii="宋体" w:hAnsi="宋体"/>
                <w:sz w:val="18"/>
                <w:szCs w:val="18"/>
              </w:rPr>
              <w:br/>
              <w:t>9602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9CD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10280</w:t>
            </w:r>
            <w:r>
              <w:rPr>
                <w:rFonts w:ascii="宋体" w:hAnsi="宋体"/>
                <w:sz w:val="18"/>
                <w:szCs w:val="18"/>
              </w:rPr>
              <w:br/>
              <w:t>9909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BFA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10126</w:t>
            </w:r>
            <w:r>
              <w:rPr>
                <w:rFonts w:ascii="宋体" w:hAnsi="宋体"/>
                <w:sz w:val="18"/>
                <w:szCs w:val="18"/>
              </w:rPr>
              <w:br/>
              <w:t>11356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C98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9990</w:t>
            </w:r>
            <w:r>
              <w:rPr>
                <w:rFonts w:ascii="宋体" w:hAnsi="宋体"/>
                <w:sz w:val="18"/>
                <w:szCs w:val="18"/>
              </w:rPr>
              <w:br/>
              <w:t>12380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4C6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9894</w:t>
            </w:r>
            <w:r>
              <w:rPr>
                <w:rFonts w:ascii="宋体" w:hAnsi="宋体"/>
                <w:sz w:val="18"/>
                <w:szCs w:val="18"/>
              </w:rPr>
              <w:br/>
              <w:t>13085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C3B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9775</w:t>
            </w:r>
            <w:r>
              <w:rPr>
                <w:rFonts w:ascii="宋体" w:hAnsi="宋体"/>
                <w:sz w:val="18"/>
                <w:szCs w:val="18"/>
              </w:rPr>
              <w:br/>
              <w:t>13562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88B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9623</w:t>
            </w:r>
            <w:r>
              <w:rPr>
                <w:rFonts w:ascii="宋体" w:hAnsi="宋体"/>
                <w:sz w:val="18"/>
                <w:szCs w:val="18"/>
              </w:rPr>
              <w:br/>
              <w:t>13881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972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9492</w:t>
            </w:r>
            <w:r>
              <w:rPr>
                <w:rFonts w:ascii="宋体" w:hAnsi="宋体"/>
                <w:sz w:val="18"/>
                <w:szCs w:val="18"/>
              </w:rPr>
              <w:br/>
              <w:t>14008</w:t>
            </w:r>
          </w:p>
        </w:tc>
      </w:tr>
      <w:tr w:rsidR="0010346A" w:rsidRPr="001F2AC7" w14:paraId="2E3EA9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5C4A6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0415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694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43D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944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2F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B5A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B5E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6AD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43E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10C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3C4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5A5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35070FB9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6DBB5B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F30BE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1C01F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836B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CA29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ACB1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19C0D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06EB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8410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75B6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D175BF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5D6281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3CD87BA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EDC9D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A524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69167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041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09CE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FF8D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C9ED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C645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7426F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0814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1D7C58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2F7E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1A8C6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A47E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550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105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2A8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F09C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805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3BA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0D7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9C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1AA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A37254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C1AE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A41D28C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3052@3,3052@4,3052@5</w:t>
            </w:r>
          </w:p>
        </w:tc>
      </w:tr>
      <w:tr w:rsidR="002675A0" w:rsidRPr="001F2AC7" w14:paraId="285163C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09E7F5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734C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013EF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D86C4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BFD47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7855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D2605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6193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C1E3E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E7EDDB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6E502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05566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D0D21C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195F73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6FB27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1E6A7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E6BB3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A8BCC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5F77B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8145C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EE55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922D9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B45D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E3BA2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692AA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973E1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369D6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413B2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8277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5F768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2A82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0ABAB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9B56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A10FB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E52E3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2A86B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A0139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0BA68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00004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773F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8B2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96F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AD5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87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285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CD8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92A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20B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435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24E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E27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2DB7A9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F8287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34E91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E25D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E7B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13B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2BB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17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CA8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E12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923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86D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007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13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4AE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764490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E268D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DD924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12C8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5C0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489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AE5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387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366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2D8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6F9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0BB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3A5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C77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F17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71C917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7A5FB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B6153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7D75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DC7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C12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835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C42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DD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B23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09F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2A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4E0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D43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F4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C52691" w14:paraId="0E4DAB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992FA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C4D7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E7D4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885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2CD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6D1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986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4D6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AC5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846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3A7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977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E53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8F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E4735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C9121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C7CD4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AFD3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16B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832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42E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CDF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440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4CB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5D7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98E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D3B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7B1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8BC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5110800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CD47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41472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52F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2EF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C20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27A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135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69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330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52A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229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55B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AD9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7AA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B9903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0CE50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BA74B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C550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74D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AE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DAE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1B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918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EDB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735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03C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6E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D33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C23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6052A9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173AC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36C67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801A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4D9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648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298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F5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08A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63E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EAB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104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AE4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18A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228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954BDB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39FB2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426F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77C8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0A3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A29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550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B1B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899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8B5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02B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286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9C3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AC4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8B7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79F6CB0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FEAD8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54200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CD24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AE6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D08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244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9FF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10A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254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096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5E5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65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AEC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E9E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7B3409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D7017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5F0D5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E97E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6F4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856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D08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7BF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7A8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080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3DB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210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D7A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789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EBE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9811A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C3031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9A0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056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FB9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04C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19F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9ED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97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2BB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4F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962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</w:t>
            </w:r>
            <w:r>
              <w:rPr>
                <w:rFonts w:ascii="宋体" w:hAnsi="宋体"/>
                <w:sz w:val="18"/>
                <w:szCs w:val="18"/>
              </w:rPr>
              <w:br/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C6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59E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2140</w:t>
            </w:r>
          </w:p>
        </w:tc>
      </w:tr>
      <w:tr w:rsidR="0010346A" w:rsidRPr="001F2AC7" w14:paraId="0698EB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D9BC0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08C8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CD5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554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99A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CEB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9DC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AA0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506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0F2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53F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D68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066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</w:tr>
      <w:tr w:rsidR="0010346A" w:rsidRPr="001F2AC7" w14:paraId="045C30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9FE27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0341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A50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061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79A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F0F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B89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627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8E7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5B8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DC5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84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2F8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C0AC2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C94DB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646A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08B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BF3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BB7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0C4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05D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D96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7C1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3B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BC5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8D4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B821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</w:tr>
      <w:tr w:rsidR="0010346A" w:rsidRPr="001F2AC7" w14:paraId="66DC8A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C3B6A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3128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A10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2CB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F6A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04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CD3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BAB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F5A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8D0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7BB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6E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C12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</w:tr>
      <w:tr w:rsidR="0010346A" w:rsidRPr="001F2AC7" w14:paraId="7F2632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B2C48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41F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263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692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CA65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F57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35A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0B8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3C1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0B5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29F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5B8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5C8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776B3467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CCED4B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6C65BB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2B93E8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7A123C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E655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6AB8A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3A14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2E002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C788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6C84A1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70EB90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5C3E04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67EDAA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B9820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22A4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E630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8F2B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3DF5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6B37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33E37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992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5351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7463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FEB07C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DD14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569CF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FDD8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2A0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9A5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0A9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2C5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677F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5B4D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89CF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796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44D6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3B3ED6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695DAB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F5A47C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3061@3,3061@4,3061@5</w:t>
            </w:r>
          </w:p>
        </w:tc>
      </w:tr>
      <w:tr w:rsidR="002675A0" w:rsidRPr="001F2AC7" w14:paraId="6C9AD55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8A6954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8B17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7DB7D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28C1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C6530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B542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8879F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BE74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A3590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440069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F6EBE2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C3F406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175697E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05CBC0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0A6F7D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7DF68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6663C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0F2DA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5811E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B38C7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1220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241E9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781B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F74B8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1946E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C28D2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DB43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E83BE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02D6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E95E9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DBE5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DBD09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D370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94ADA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7D78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73744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FE4E0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4A411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B03F4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8C03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3D3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5D2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B71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DDB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DF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2BD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A6C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FF0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B9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29A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C1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</w:tr>
      <w:tr w:rsidR="00C52691" w14:paraId="42F6F2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7EE0D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8468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1534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451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A26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3BD8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26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434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2A0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111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136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CE9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524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D1A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027E4D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CC0E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5888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BBBA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AF7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4DA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367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B6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A79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C66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57F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D66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6CA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85B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733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115A98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627A6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FDB15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8EF6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547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EB7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A4D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87D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2AB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6BD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46D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93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716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743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82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C52691" w14:paraId="7BE8D9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9D8F6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946B5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6D68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0BE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63D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20E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662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3BB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BCE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6D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048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002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65D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37E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8AB41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DFC0E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F9256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DC4E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89B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DA5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9570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B0E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04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3E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2DC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452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26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2BA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3C5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47E672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ECE02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5F247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7825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0F1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C02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6F0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9B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D00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4FF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43C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454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6E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603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06D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0E6F2E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CEB11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6C5C9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86D9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1DD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4A9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3645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A73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BD1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9E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221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4EB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CB0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D8E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BFE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986FBB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4BBB2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56DD1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BCD9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AC9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BAE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459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CDF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F2D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24D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FE3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AF3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665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E85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75D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1B44C7C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73069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D01B9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FD9D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58A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FA9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C341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58C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55F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1B2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B4C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0E0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91D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F36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14F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0160AB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B21AE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BEED6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762C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694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8B6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4D2C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077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0E4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E00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DF9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34C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7B4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95E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76E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060AF70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A6037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DEF4A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C3BA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A3E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363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D46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760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FE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EBE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C55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21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106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521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347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5D0C148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B3E6F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166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7E1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BDE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D75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D71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91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270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29D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2C3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ascii="宋体" w:hAnsi="宋体"/>
                <w:sz w:val="18"/>
                <w:szCs w:val="18"/>
              </w:rPr>
              <w:br/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03A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A11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052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2099</w:t>
            </w:r>
          </w:p>
        </w:tc>
      </w:tr>
      <w:tr w:rsidR="0010346A" w:rsidRPr="001F2AC7" w14:paraId="3BF960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7C7D0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4297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68F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089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14D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BEE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7F4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D6B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C93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D7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5AB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0FE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0EB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812</w:t>
            </w:r>
          </w:p>
        </w:tc>
      </w:tr>
      <w:tr w:rsidR="0010346A" w:rsidRPr="001F2AC7" w14:paraId="709D00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F13C5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5074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462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43F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AE6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865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067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E7F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29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29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66C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DA0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452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D328F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304F3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B740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001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ED8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F76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12C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24B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143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69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108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41E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3F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C10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</w:tr>
      <w:tr w:rsidR="0010346A" w:rsidRPr="001F2AC7" w14:paraId="3ECF3C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A837D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37F8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F8B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4D3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A92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D91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244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D98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EBA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C99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999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BEA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76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</w:tr>
      <w:tr w:rsidR="0010346A" w:rsidRPr="001F2AC7" w14:paraId="284A48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53620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3F70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90E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782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C09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279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5B8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956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FCB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ACE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621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66C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DDC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44C1C5C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CCF54D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CDC5B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927474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E5B54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671E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98F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94F7E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F7FA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4416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F0D505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16562A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8F5EE4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DC2180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A203A9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7413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E4B7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195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E7EA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E3A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99B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99B0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0DDC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D2C1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A2B557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859E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24DA5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91BB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9FD3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44C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C07D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659C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E7B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EAD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B25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C72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506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4EE0AB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7B1C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CF24280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D7592A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B1E86D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8D1C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05BFE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FC24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EC207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46F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9F9F1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6DB6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3C7C3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DAAE31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891B7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EF808B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2325F2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2737966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30518A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8F3C9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13839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ABBD1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825D5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D43DD1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4EF2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D78F6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A5FD9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FDB3F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EEC49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F9441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6727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51EA9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A2696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B211C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18B3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276B9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858C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519B1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8677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657E4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5D8ACE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D65C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A078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D8CF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6C9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E13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DD0E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94A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35E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F1E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302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C31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405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40A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1D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50EE9C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12545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3AF06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5E5A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90F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503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37F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732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9DC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59F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8E9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49C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07D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7C4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861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658FA6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F9659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BBB99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C687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092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DF0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D4E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CD8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73D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11D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E18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84F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73B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5E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FE4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064B76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E4CED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DF4D2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F4BC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AC1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890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A8F0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F73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88F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57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B57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FFE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F3F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094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B7D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6FD8CD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FD03F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8D6DB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63F8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ED2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725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567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828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974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684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178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994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D5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01F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EAA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1B2857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564C8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C3586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3FEA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E0B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42F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712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CE8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C8A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D8E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83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5BF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D93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A4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609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04139E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B7EAE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BC5B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2936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EF2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AD9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93B6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AB4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E20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6AE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37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31F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A60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7A7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AC2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3F5CF7D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BD807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F5495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B63C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077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613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79E9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649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EA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D25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D6B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87F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3A5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F8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0EF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FDB7A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9E02C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DD3A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682D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6A2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A1E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26B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121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A75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AAF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85C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2F8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884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2E5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7F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97BA52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EA74C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8EAF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9B1E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A60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084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158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D1E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309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EC6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CD4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D8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069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AFB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22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AD8F48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7BECF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3E75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8459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312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EF4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739A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623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16A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96D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64A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035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C7C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2C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80B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28731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29E80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B6966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5BD8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577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858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35A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A41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A46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D10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6BE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FD0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13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C7E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10F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04CC79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75CB9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0FFD3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292B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2EE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794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74A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173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BCA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B29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33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830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78C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2E5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B9C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CC072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916BA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AEA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DFF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E94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EE19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48D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BBC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D65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950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D79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/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D6D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D2C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2189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97B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2197</w:t>
            </w:r>
          </w:p>
        </w:tc>
      </w:tr>
      <w:tr w:rsidR="0010346A" w:rsidRPr="001F2AC7" w14:paraId="79BBF8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0839D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EBB9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FD1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290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15A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763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858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EE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60F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243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648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B14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20E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14:paraId="504290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3C976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9A05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F3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1B9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B50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2A1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FCB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32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CDD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96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D8C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A20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4CB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9C2B0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B8593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44F2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E5F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99F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6E0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29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457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345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4D9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A07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522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C0E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176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</w:tr>
      <w:tr w:rsidR="0010346A" w:rsidRPr="001F2AC7" w14:paraId="55EFA0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0B0E2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9D62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8E7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3D9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765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BB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0F0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53D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2BF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4A2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2DF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2E9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165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</w:tr>
      <w:tr w:rsidR="0010346A" w:rsidRPr="001F2AC7" w14:paraId="40FB90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E03BB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051E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38E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1F3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509D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99D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944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37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A94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DCE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CE9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0C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C4A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0DF52C86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BA203D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1B9CD8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0E540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BACC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4879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2B4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299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41838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5FEBF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EEB80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2CEB80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17A046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106DCB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4D82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8A356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E8E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20AB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315C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694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76A7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FC3AD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6A21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8491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349BDF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7717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D4ED1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96F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56F5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FA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DB63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3F7E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B35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2F1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9913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4D6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5DF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562116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0913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A40073B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2003,2004,2007,2008,2009,2012,2013,2015,2016,2017,2020,2021,2024,2025,2036,2037,2040,2041,2044,2045,2046,2047,2048,2049,2052,2057,2058,2059</w:t>
            </w:r>
          </w:p>
        </w:tc>
      </w:tr>
      <w:tr w:rsidR="002675A0" w:rsidRPr="001F2AC7" w14:paraId="2DF9960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E42E51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AF46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5DE4F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676C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A7AB5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72B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92592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2481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4472E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FA2629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FDA9F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6F3D2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688FC3F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41CDE2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7843E8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5EA7D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58C54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962D0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49803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C98E3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07BB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77D34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05D6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3BE46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60ED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65577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D9D4B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C136F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6638B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09B551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B660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26409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881B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E672A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C83E1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03BE2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55CA2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AD09D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5EF51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D3C7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645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BD5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DD0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A41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12C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FA7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891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7F3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7AE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D18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07F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C52691" w14:paraId="5FE791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D3A52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73A50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EF1E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32E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B70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8E8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464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9D7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167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35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AD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6F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F9C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656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6B3ED9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B558A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1729F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1585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624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392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49D8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3F4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DB4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F4D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C5C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274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6B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AC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BC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FC709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29C5C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9566C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54B1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FA1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E2E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57A6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FD5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CF6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740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FE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F76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5F3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FAB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985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52E101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B810E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6CB2E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7101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239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2AF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90F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960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597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42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C1B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2A8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2E7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5DA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E2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62FE85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F134E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88113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9F9E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5A5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661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B6DD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75F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94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996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F43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99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9FC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7D3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EEA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283887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42324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90051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F424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D92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2BE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C76D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106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C07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21E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A9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6B3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D38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611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2B8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7FBF468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15DE0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F33B8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FC8D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7CF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E5E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003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133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04E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15A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5CE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552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F5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749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ACA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C0CB6D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01EC3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D0740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F9C7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240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440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066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80C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021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489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157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D22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6D9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392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8F9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6DB50F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CE975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8FD00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C489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A0E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31E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AAF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05C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FD5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D99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49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3DB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9C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247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383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BDBB70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BE77F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FC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CDA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995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ADB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0D5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638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D55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051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047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27C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E50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10F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1977</w:t>
            </w:r>
          </w:p>
        </w:tc>
      </w:tr>
      <w:tr w:rsidR="0010346A" w:rsidRPr="001F2AC7" w14:paraId="505418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08465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F28D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DA2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4DE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DCB8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15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EF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CCE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F52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371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78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089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C59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</w:tr>
      <w:tr w:rsidR="0010346A" w:rsidRPr="001F2AC7" w14:paraId="565B59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3E475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2B87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B25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0B7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635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653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B9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81F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9EF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BC6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6D0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064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B74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A6029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7D872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60AF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FFA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0A1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61A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466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BD8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BFE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532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4C5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AC5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4C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F56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</w:tr>
      <w:tr w:rsidR="0010346A" w:rsidRPr="001F2AC7" w14:paraId="498F15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35EED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7DA4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D0C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025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54BD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F8F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1B6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308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73E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5B4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0EF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DD6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881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</w:tr>
      <w:tr w:rsidR="0010346A" w:rsidRPr="001F2AC7" w14:paraId="14679E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31481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7BD1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E56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629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C65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CE9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AB3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D9F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D66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58E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17C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750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576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63FD3C6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E62899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9AC4D3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21AFB3E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253F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F6AB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465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F4C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9D618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B38B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F2F9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DF88CB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544605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B3082DB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18EDA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617D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877E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DDC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02B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9BB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19B3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A66C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E666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E4936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1FDD26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33A69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E1950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EF1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23B20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1EAC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7754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C1BF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9720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933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C8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FC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7E4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01D0C8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7D099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4E6AA38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</w:tr>
      <w:tr w:rsidR="002675A0" w:rsidRPr="001F2AC7" w14:paraId="36FBC30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577276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FA4B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CFA5F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F2DF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32C41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9165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FA269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A6B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55FDF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2BDDAB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7560B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0B6A3F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5F7EE25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77D3A3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FEF80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7DAF8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C4CF5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527CF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91EDF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62364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A1C8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B68C1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28343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687CE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8D3A2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FC005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A7041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53EBF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17E1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9EF3C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ACE5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CAD08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E744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AEB7B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A694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35B06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DF721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7CF3F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A79E2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AEEC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7DD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DD40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13D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FBB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80F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645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502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419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C23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331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6C8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</w:tr>
      <w:tr w:rsidR="00C52691" w14:paraId="347338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C6884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65FF7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5D6D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EC2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9D8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188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AA3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B3A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8AD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20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D90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5DC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BA0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99F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</w:tr>
      <w:tr w:rsidR="00C52691" w14:paraId="20ADCA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3F19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C3EBB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6E63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A5C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A19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3D5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D2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58E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7D3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702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C29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DB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956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B1A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0616E0F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2B58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F906D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8ED7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B4D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66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CE0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41F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ECB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C06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F2F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01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A00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8F2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93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4CA83EA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C233D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4C52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A4D1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D49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A9E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A3E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E7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F96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23E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C83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B4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71D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404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DCC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30353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7871B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B0878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B0E8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9CA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C7E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6187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142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206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191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561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E3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C4F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B8E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84F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68EAD6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985CE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30A37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C0A2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F93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BBA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A235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E31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BFB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D2D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EF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FFD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23E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11F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83D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998F2C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2F017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57C48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ABBB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04B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A56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DFA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CC2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C02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8A3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E4A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91F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84B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FAD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90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635B9A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A7517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ECA4B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79E3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DF5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3C4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74C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1D3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AF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1FE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8A7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A58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409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AD5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F16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50CAB9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55727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150C8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F8ED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672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A77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785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3BD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1C1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DFB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490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EB2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039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16B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8DC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DBCB6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1ECA7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939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E86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9BB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068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10F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F7F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755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FB8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8C5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19B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504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DDB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2008</w:t>
            </w:r>
          </w:p>
        </w:tc>
      </w:tr>
      <w:tr w:rsidR="0010346A" w:rsidRPr="001F2AC7" w14:paraId="13F2C2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A26B2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6302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238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671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20F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263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FC9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419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369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941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9D4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723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17C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</w:tr>
      <w:tr w:rsidR="0010346A" w:rsidRPr="001F2AC7" w14:paraId="180071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26F23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6BD2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32D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65B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067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B67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0C0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009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EED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13E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DD1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720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679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14219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FE1ED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3235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04B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8C6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60D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DF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C96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A48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C6A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0E3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D1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E07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CF2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</w:tr>
      <w:tr w:rsidR="0010346A" w:rsidRPr="001F2AC7" w14:paraId="4ABFF34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E4AE2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90DF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99E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E62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526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22B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A80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080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033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F1F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CD3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7C5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675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6CBCAC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E5BE5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4FD7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D2F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9D6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A05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E0E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19E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8AD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FA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5B4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388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4FB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185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D45460C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F5771B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59CEFA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0A1F94F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E635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9695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AA5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DFB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D0760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4DC7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EAB61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24F276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8B2FEA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5E13AB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C957E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176B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94579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1E6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0D6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9D747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8A1E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ADA9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5B32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B3B5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8D434F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1A6EF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2FDF7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C86F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F364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47BF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4548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B6F7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F4F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7728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172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8EAD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69A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053B32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00B20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5BBCA7B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613410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60C397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5EF8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C2478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F2F8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0F494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BE12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7A126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1B75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8352F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8DBBDB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B254DB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6E089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F4C30B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F5CE98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9038F8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A741D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955CE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19B93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E2A49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D1A84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324B3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7C747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8DD4C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278E7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910E0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D2D44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260C5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B55FE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D982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34066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7B58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2CCB4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F093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91FD3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D011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0F0FB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2847E6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092F0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5EFA5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59AD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10F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BF1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DD9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6CE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34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9C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87A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E52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9AB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C5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52C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6BD2AE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661EC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B8603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ED06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CE2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933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AB3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739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3B0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ECC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20E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211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3AF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C34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966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167.3</w:t>
            </w:r>
          </w:p>
        </w:tc>
      </w:tr>
      <w:tr w:rsidR="00C52691" w14:paraId="6F946B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8CE83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B4D85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CB6C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CF8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3BC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46DB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DC5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3C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6A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688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C52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049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554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94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05B9D1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F5057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DFE39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A587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0B3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498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D29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271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5A5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8CC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D13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9E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76B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5FA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DB4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5CD1F3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A7D15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16609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3D82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8D1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17F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5399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92D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C84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E10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8DF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C3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AB8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E6B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19F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279684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87FC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F8454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7055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3E1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556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F2D5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687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6F4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98A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BD4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308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95A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12A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6E7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7957BD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5E235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7F72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83B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424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1C9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10E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52F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9BB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323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F98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5E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9A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C46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43E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0B1BB1B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0FF4D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30802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0F37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814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2E7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12C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E77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07D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C9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DE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D5E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1DE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3CD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C67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703C67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7D58F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CA473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896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71E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036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BF7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E52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05E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A16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91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456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A70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0D0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5AE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A5471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6C4AA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78312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241C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2CB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4CE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D50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878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17B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990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C2C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794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A6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5C0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4F0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5442FE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8C883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52AA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6227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533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5FF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06F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EF6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AE5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538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FD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7DC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48A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5E5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3AB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29B01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EEE2B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7CAE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854D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B4F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350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EBB6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F6A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671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8F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CFB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A87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191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A0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16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1D06F08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97A90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3D8F2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AE16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70D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45D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C0C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92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CE1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D91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BE2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9FE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522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1F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2DD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1D290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45494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8ED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AF7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017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49E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C58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318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9D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142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9FD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/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814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859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06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</w:tr>
      <w:tr w:rsidR="0010346A" w:rsidRPr="001F2AC7" w14:paraId="306FA53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0D9AA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2BD0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99C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318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FBDD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96F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9D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A1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4F6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FF8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7BE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C05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B12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</w:tr>
      <w:tr w:rsidR="0010346A" w:rsidRPr="001F2AC7" w14:paraId="3139AA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22D85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38BB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448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D49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45C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09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E84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F29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55E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560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8D1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FA7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25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B9747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41460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751C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A23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3B3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EC45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5A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E34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509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FFD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FBF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/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D32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9FF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92E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</w:tr>
      <w:tr w:rsidR="0010346A" w:rsidRPr="001F2AC7" w14:paraId="06AC4C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9244F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D8E3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62B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469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C8F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DB5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B39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0E8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3A4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733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80C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85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D9C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</w:tr>
      <w:tr w:rsidR="0010346A" w:rsidRPr="001F2AC7" w14:paraId="529632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0F469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2B37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BBC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A97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D0E2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4EA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87E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9A4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F5C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21E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355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47C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EC2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711B0F0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7436F2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CBDC72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78EB09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1A31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E6295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CDB2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C3AE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7BFE8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E0D97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002675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A39E33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10BF49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2B36BB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8385F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B048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CFF58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AD3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AC39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F46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D04F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40A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951A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1F422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9B5BA2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9CF1B1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4EEDD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80D1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EA91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728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102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D0C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8E9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5B8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B75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4E4F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08F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D3AC21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BB3CBE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BA327CE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2018,2043,2050</w:t>
            </w:r>
          </w:p>
        </w:tc>
      </w:tr>
      <w:tr w:rsidR="002675A0" w:rsidRPr="001F2AC7" w14:paraId="6FC4210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2356F7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1B9B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3D7B2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9E4A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B4B21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08EF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18A0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0C6C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97632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8A4A00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34743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5B5E49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93CFD7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D4D476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6E793F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24A0E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3CC77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BCA6A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53064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258E7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6500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C9FC1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97B8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652DE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9EEFC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617E9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2EDE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AE935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715D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EDE3D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4BCB2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BCD17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BD5EB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E8203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900F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1646B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F4642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9CA8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CF74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76F2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112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ABE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9FA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72D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C9E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7A0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590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8F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8A5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067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927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</w:tr>
      <w:tr w:rsidR="00C52691" w14:paraId="43B955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673FE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0B476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FF78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751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ABD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467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204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CDD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37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4F0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EC2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1F6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6C3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32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0B4CAD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1378A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07AF1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5408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94A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905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59E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078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8CD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A7C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15D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15E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98D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EF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90A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1B63FB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A8E8F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FECB1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1E60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28E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417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11F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F49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368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473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07C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DA3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3BA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A35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631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B83ABB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C52D5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69EFF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7FD3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A3E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91F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31D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940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351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09B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8FE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D0B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203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5BF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F8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C7246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5F0C0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5C66B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C767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93E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B85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A48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818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F5F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1A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B20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EBB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8BA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82C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0D4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3D91E8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07FE1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AC4EF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D341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332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D55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1FFA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75E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B4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22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712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168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885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270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D51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C84538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85F4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0B25C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4BCF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378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3D4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0969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267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9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97A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96A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518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DF8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C70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425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5D3427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85EDE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04EB8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B37B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418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DD8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FF7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09F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263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EE5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E1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070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ABA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15E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231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90451E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EB5A1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EB7B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1574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D14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031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A97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D77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92D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5F8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7A2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A02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AAC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3A1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67F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48EC20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C6ADE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A96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89B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7EF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1A2C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74E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DDE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732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B81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4B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870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1977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D8A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851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2009</w:t>
            </w:r>
          </w:p>
        </w:tc>
      </w:tr>
      <w:tr w:rsidR="0010346A" w:rsidRPr="001F2AC7" w14:paraId="1E93E1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B58A6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AD2A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F3C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0EA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DDB6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BA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C64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F3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3AC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655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596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CBD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072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</w:tr>
      <w:tr w:rsidR="0010346A" w:rsidRPr="001F2AC7" w14:paraId="4C2524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2F59D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589A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FC1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E93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BA07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BD1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184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605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FDE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091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397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26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83C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300569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EFAF1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BDF0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76D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D7C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1F82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749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BD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24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72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644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F22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94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4E3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</w:tr>
      <w:tr w:rsidR="0010346A" w:rsidRPr="001F2AC7" w14:paraId="6E2B39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BA934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0144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5F4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558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2FE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87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DC4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B8E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769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8E2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7E1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8F1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A25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</w:tr>
      <w:tr w:rsidR="0010346A" w:rsidRPr="001F2AC7" w14:paraId="7DC81B3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55D1A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7EB1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20C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EE0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20A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506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59E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B3A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179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CB0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A9E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9AA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C43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00CA026D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BED723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CBCE7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BC6DE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D1A8A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3F4E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05F9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F2A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8A54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C6B4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FF884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7614EE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F44270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49A69C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2D995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4FA3C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BD1C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BA51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BA6A5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E111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31E9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DF9C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83828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32B5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7A5106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B1C62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AFA165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800C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22E0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C9FA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6A7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E32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262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020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F3DE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6F3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A553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19CE00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721F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F32F98F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F881BF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A4A665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531F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9A64B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76D5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C9A14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D0D8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3C49E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D2C8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D1A3D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96511D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A4D16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0248F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3B6F351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A1495D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2882D9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497AD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F9FEB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AD9B4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2BDD9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E0FD6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5B1C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61347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25D28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09779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3D508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463DF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5024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F5BE3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01B2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6E7DB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9811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3A1E4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A787B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0E6B1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F5C0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EB1A8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0FC19C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6A67C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1C35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E114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A44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F90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263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EE2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328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C2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5EF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098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DA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C7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2AE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</w:tr>
      <w:tr w:rsidR="00C52691" w14:paraId="7426D0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A7D49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2451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2819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160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784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0DE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5EE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8E8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7B7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7FD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87C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E29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B9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84A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</w:tr>
      <w:tr w:rsidR="00C52691" w14:paraId="14E308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253A8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429F1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EE81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B6C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19E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466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7FA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50B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AA9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DF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08D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16F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87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5F3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EFFB2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BF17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0683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8A38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72B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F8B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692A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55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478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DE2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31F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499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63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DA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3C2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A9028B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7BE42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EC790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C82C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1AF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136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E6F9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E46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A3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6C1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011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B74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87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84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2E6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916F4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76F2A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4812B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3B23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945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383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2C4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839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B86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E38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D54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940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D35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CC6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D6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012D57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9D3BA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06B14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C372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BBF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531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266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0F9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3F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90B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70A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DA9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52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7C5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070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684197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7FD6F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6606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E4E0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3CD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D6C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633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2DE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23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B34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D3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65A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A3D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B22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01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2490EE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D1D93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8653B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76E2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A79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DD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6D65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379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B4D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D66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0BF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6AB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713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07F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EFF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BF5434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185F0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02AB0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7B4F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6FD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64C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3BC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46E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A7A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BC9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E11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3A9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D1B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76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9AB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4A5B7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2213C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D29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A67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188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B9D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90D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35E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EC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EA2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68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1891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959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</w:t>
            </w:r>
            <w:r>
              <w:rPr>
                <w:rFonts w:ascii="宋体" w:hAnsi="宋体"/>
                <w:sz w:val="18"/>
                <w:szCs w:val="18"/>
              </w:rPr>
              <w:br/>
              <w:t>1939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A56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68A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1971</w:t>
            </w:r>
          </w:p>
        </w:tc>
      </w:tr>
      <w:tr w:rsidR="0010346A" w:rsidRPr="001F2AC7" w14:paraId="083F2A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6E21A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D1EB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11F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554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B07A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8A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42D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4B8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AD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988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961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CAC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0B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</w:tr>
      <w:tr w:rsidR="0010346A" w:rsidRPr="001F2AC7" w14:paraId="14748D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417A4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CDAA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CD8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0BA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8BB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84B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3F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7CB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CDF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9C1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A6C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FC6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F22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E7FFEA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60000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CEA5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642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B51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C761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0BD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F04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B37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78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2A4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141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A7C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CF2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</w:tr>
      <w:tr w:rsidR="0010346A" w:rsidRPr="001F2AC7" w14:paraId="7D1C9C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58301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8E44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950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421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C10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67C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2AE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DCB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74F2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34A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4B6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1C1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48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</w:tr>
      <w:tr w:rsidR="0010346A" w:rsidRPr="001F2AC7" w14:paraId="64600F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BE286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03F9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49E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078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31D7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D3E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14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3EB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B93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F07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0F5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EE0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957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443BB39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A956EB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572549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E2431B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944C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3EA0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39F2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4DC64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BD731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F4B0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63000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509899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1C4515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3717D0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D64A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E6FD5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1467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496A5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80A7E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51F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DDE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BAA5D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788B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815E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23DDE7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9F0B6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8EB4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3C28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B7B0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CAE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15DB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415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BB5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675C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13F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AA3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E040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D4EE4F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A8CEF4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BC41B0E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918FA5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6B3B65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63DA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58360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D052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5B90D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17D7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C7693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C504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41745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592B06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4868B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E62C8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469D7E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14C6EF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20A8B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F4A7C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D470F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FE124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11609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B3D02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6658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B2C15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00EC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32EE8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5D13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68F85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BD9B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AC904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28009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AB399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CE0B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D5E54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C8FCD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98216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6B58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AEC39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508896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8647D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7FF16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DE46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F01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6A8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6C65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C9D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EF5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981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3A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739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690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C35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BED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5D2FA9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F24D8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94890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9EE1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EED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D99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E6F8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A66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C31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26E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DA8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325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412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C0B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1F2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7BDF20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899F0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A6D0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AA1F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54B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E85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A18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25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D4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6CF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33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494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474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662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BB8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319300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F2F9E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6A0F3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6E4A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EF0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C88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3A4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6D5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0E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B2F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B45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38A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7B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B2F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CA8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551339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79C4A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7A883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7C94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228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555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E9C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0C8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FDA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7AB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AFE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3AB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9B8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91B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B9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69EC60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9B9CE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ED9B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39AE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B2E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8F6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45D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450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F8D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9A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711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AD4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E99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32E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43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16F5D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458AD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EB2FB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27DB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E71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956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9C5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ED2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0E4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A13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802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57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EB0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4AA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393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06E6DAD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6B152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17C45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561B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308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A4D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428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303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A44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2DE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36C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29E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17C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355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46E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2886C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66C73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F58A0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C405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C82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A13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4478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159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2DF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65D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A92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D01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FF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672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892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466D88D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B8237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35CE2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23E9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785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B73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42C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284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1D6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007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80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FCC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685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00B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BCF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7AFE76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283BC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8A5C0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9091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F09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60C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401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F37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D97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27C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40F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CA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19C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FFA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90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71BE534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090EE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8D19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CA5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9F1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8F6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61A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90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F0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917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391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E8A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2F0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C7C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BC0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4DC7E5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8E8AB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6D3F8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A700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8F5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51B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EA3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5C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473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86F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DEB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5A1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B20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A4B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925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BD341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6AF1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89C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BCC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AC5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E30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AD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A47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DBC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83A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1DD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/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2C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/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75C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2185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8EE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</w:tr>
      <w:tr w:rsidR="0010346A" w:rsidRPr="001F2AC7" w14:paraId="08FC94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95320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C5BC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AC8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BE7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620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829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58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EDD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140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5EF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CEA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5D3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B53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</w:tr>
      <w:tr w:rsidR="0010346A" w:rsidRPr="001F2AC7" w14:paraId="310AB5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D32D8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6C48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D33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4D6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861B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678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3C7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915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CA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C3D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D81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1CD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04D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16D1F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DAC1A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3628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8C1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E43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F54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AC9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4D2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30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D42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F9D1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A94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1C4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0CF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</w:tr>
      <w:tr w:rsidR="0010346A" w:rsidRPr="001F2AC7" w14:paraId="210182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70885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B7F9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ACC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3D7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6D1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14D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A6C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E88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626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26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BF4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EB5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861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</w:tr>
      <w:tr w:rsidR="0010346A" w:rsidRPr="001F2AC7" w14:paraId="4AFB11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07045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F9C6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031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C4F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89A0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FA1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66E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67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5A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CC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93D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6FB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1A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CD44624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DCB9D4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693944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ABCF9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47BA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C521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A23F3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6082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7332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57601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0DA0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3D2335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75DE84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8A43E0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FEBD3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21A4F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C298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B1C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6971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E31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563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EAF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21D6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1F53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9ABBA6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09013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7FFB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EFE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DB43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7EC6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656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497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20FD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6330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137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B3E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E2A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D5AD9E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1AD6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B66C05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4074FA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167385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8E98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54839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4908A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DCDAF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9CED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11BB8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4935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A66F4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ED9303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88A71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7F183E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6D1B1CD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9EF6EA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E73492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C9FDF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219BD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6370A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E5745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ACCD8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5760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9ED1F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A23F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7265E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BA74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0D4BA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1B042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7A390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9E57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148A4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9987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29E7F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3C79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FBD64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90C8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429EF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7B87E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1C6B1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44ACB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2C92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B29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B4D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479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6EA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02B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A7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370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B53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C6A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D78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56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27F371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D4412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D5263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75DF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D05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61C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2C9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2D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61B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E01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DE3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518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321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E9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E1F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6A0A50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4A4A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09B77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018E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883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626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E5F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33D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A46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FE0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97F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CDA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5A6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503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00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</w:tr>
      <w:tr w:rsidR="00C52691" w14:paraId="5F3D0D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B5B74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44638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AF1E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E3B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333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A25C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4CF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45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11E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CD8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A1D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C86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0E5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1A8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74427F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4D41D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E322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1BD2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2E7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97B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5FA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6D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39D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68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2C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868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84A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95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AE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0764D9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32BA2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1D662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3DDA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B05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BF30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E17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858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BA2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D5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EA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76A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4D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59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F92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6B81CD5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E94BE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11DA1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9691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1A0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34B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0EEE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6E1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ED8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71F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97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072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4A9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77D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D18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97DFF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AFA28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F9FA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4CBF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1BB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24A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09F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3BC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0B0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1CF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48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541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184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63A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A80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D18DB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AEA19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7AE2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3C3E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F47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4C6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E8F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042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316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2EB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5F9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9E2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7E7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D7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8D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5F2BB9C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9C3C5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C4837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54C1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50D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556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A3F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67A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D3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3FC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F31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08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736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505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BB0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98C7D1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834F2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7F692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2A21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01A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5CB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5F04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E95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1A5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635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D23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D3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C3F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BB4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9EF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171235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A6B80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EE25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E0E9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238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BA6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E64F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210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505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AC2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93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42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686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3C3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208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CF296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656BD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6E9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9B2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D71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FFC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D18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ADD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8E0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9F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2E8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/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A51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90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64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</w:tr>
      <w:tr w:rsidR="0010346A" w:rsidRPr="001F2AC7" w14:paraId="60D846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7EB96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BCC5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AB4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6A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DEB6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F8F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A4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81D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5C0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E35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E72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302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C55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</w:tr>
      <w:tr w:rsidR="0010346A" w:rsidRPr="001F2AC7" w14:paraId="0F2BB1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07D9F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1175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868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47E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A4A4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0B1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F8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AD8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F48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555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03C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DB9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52F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3DAE6E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4B7E5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B3A5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A91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EB9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F82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08E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400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7DF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6BA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C0A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87D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898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7C0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</w:tr>
      <w:tr w:rsidR="0010346A" w:rsidRPr="001F2AC7" w14:paraId="3ECCB09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D9741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8410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337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15B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3CA1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3AE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CCF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D5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8FA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1D4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008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D4F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162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</w:tr>
      <w:tr w:rsidR="0010346A" w:rsidRPr="001F2AC7" w14:paraId="0118C7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A09A4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C744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6C9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0D6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8EB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380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851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611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F8B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05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4F5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A40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58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2E9F5675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6A5F50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1C4994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39F94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1DC4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0428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310E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CCD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5EE8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0CA14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C92CBE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1D2E23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7B4D9F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019BD5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68123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4EB7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D6E9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E8376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A1314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EC04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6CEAF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7ED10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260E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12A1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1705C1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23C3D2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03DD3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A2F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65E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AAD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9FA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CD8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B7F9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9E1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CC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5BA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862B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8A83C2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E8A25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4D98AA2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88C503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9193D3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E9A5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848F6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EC71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A8F20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90E2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81608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23F1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1B39F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8A39A2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EE156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B754C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3C19A7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B100D3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2795A5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8CBF6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98E5C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B3148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282D3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5BF94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66E7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7866A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0700F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DBBE31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038C0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20860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249C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94461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516CB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C4A7A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FD50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7D66C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DDC2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54A78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CBA2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6DE2D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A9876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5CF04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79C8A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37CB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569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1C4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D46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EF9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5C5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24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D71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A5F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EC5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C18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8F5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1D0594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F6999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6ECB7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F472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977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031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253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AFC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7AD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EC2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B39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E03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E61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CB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EFB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5D3A7B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165FD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67216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9611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E35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185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D53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46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E72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4B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ACC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1E2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933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C6C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B3E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</w:tr>
      <w:tr w:rsidR="00C52691" w14:paraId="7289CC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A5F7B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C85E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2D7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EDE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454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00C7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20A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9E3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A59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724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3FE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5B1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85A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517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3847E7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86FE9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E252C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F822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0D9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1FA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2BF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C0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F3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B43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DFE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7E9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5E7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2ED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9E5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947C5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8DB2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0F507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F6BA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0DD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976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889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005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6D6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F5E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59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23E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50E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3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B9D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1C1FB66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6D979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5DC0D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BE66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2CA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8C6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A36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78D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B84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5F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2B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A8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0AC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E9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F10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0671C3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A498E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8AC4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D32C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301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C43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700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E47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BC8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604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36B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32B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02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400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25F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2B5A0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55FB5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97CBA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C0B4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A4F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098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C43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92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F6C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979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4FE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35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5A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F7F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C4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7106B9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E107B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F1408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6825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4B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71A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ED3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E06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2EE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75F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52B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73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DC6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67F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49B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423AC6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FC21F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AF33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9A4F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AF5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E3C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A344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3F7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8A7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057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C2F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1EC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97B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CA8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66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EE145B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D5BC0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9B4CC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C7DB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10F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60E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8E0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7FA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91A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629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C5F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406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80A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8F6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83C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E1DC7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3D1F2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0FD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190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D60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BAB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E8D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731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F6D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93D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327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/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155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915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0F0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</w:tr>
      <w:tr w:rsidR="0010346A" w:rsidRPr="001F2AC7" w14:paraId="0423F4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8340B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5D39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41D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C08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CB7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C7E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133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095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55A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9F4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4F1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3B8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BEA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</w:tr>
      <w:tr w:rsidR="0010346A" w:rsidRPr="001F2AC7" w14:paraId="0359A3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5E19A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B3D2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552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499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9982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EA0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B68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C78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7F1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66E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CB5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131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488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21430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EC08C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A19E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FA7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D4C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88EA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35D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468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093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E3C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A70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416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448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48D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</w:tr>
      <w:tr w:rsidR="0010346A" w:rsidRPr="001F2AC7" w14:paraId="696C3E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86ED8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32CD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BCA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A82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5CF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5B3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92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C12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40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387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35C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AAA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83D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</w:tr>
      <w:tr w:rsidR="0010346A" w:rsidRPr="001F2AC7" w14:paraId="27A4E5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AC2EF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35AB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C82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585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95D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036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A1D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93B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C97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BC0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CA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AEC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88D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7C029E53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793F05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80CF8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7A69E7F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1B654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0900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55D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052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C1E2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2825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C320FC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ED9233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1780DD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5B737C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0E3F5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512D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FF41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5413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F42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324A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61DC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4C9B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FD67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6A66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A802D8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28B4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9F4D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F40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E581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63E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2CD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BE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930D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5A9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7D67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15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95A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8D211E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603C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0FC4439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244D4D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E04C7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4D6D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C230B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3FB6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60823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9C7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2EB63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1AFB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8F588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BA5234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A7129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81828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78395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3CE4C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2223B7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4FA6B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BB583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34872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32CEF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39EE9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82ADB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4EE1F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F36C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24D0F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1BD2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72025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D1A66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E9324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B00F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A0295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FD2B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24838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707A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4E105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60F6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18EF6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7E1C3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48157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6D586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5CBF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E03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027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D0F9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55B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79A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F65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936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C0A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3D5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43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EBE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</w:tr>
      <w:tr w:rsidR="00C52691" w14:paraId="3BF294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0F02D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EDF60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3922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9C8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E8D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7CF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225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379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1A6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80F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2F5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EB9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03B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46D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10B01D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34C5E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982FF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5E24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701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19C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68AC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70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D04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F78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47B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760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6E8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0D7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198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5A72E7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5E1F4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E38FA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B133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C45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52F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939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F61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122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27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32D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2FB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4DD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27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24A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406E6A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328DF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7E14C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0D9E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486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C9C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D55E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27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27F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340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99E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FCF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B6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59E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B55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0839E4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F1AB9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51D8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78C8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74F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39B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76F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011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57C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496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EB2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BD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E79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70A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BA9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84D41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01319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D73A5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57A4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03C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569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F09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B7C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63D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F82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76A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CE5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497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D9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F2D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24DF5C7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D7969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B9ABD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811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03B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C3B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279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3CF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CA2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395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DA2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24F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BE7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47E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89C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333A9EC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EB9F9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574E7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8D09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709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9E2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C592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51E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5E0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FEB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B48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7FF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19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D3D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10C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4B4B0D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EA4E3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C7CC4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59FE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368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B80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951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669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7E4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6DC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C6C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8D4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F46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3C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6EC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1CB579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43EB7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AD998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7098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5A9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59B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C3AB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794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AE7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DF4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453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454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F2E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D75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D5B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52061D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EB3EF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DAD1F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684F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8D2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183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DB8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C8B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1F5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2D0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EBB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86D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754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C18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C20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43DC41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A0AF5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740F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73CB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22E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DFA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B775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689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E75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EC1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53C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D76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7BE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68C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501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0ECB9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980DA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FB5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B6B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6A5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32E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CB7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2F5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C87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469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6BD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/>
              <w:t>2094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381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B6B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F9B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2154</w:t>
            </w:r>
          </w:p>
        </w:tc>
      </w:tr>
      <w:tr w:rsidR="0010346A" w:rsidRPr="001F2AC7" w14:paraId="7EA40E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9AC8C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5725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FD9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767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AB1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AB6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B23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85D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6AA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A68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836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157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33F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</w:tr>
      <w:tr w:rsidR="0010346A" w:rsidRPr="001F2AC7" w14:paraId="347FF4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D344B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0A3F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EC8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7F9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7EE4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3A5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776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8BA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50E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E55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778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3BE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D84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47DD87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D570E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94A2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E73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CDA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45F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EF8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E40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BF8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C5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6A1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13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83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C82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</w:tr>
      <w:tr w:rsidR="0010346A" w:rsidRPr="001F2AC7" w14:paraId="0D70E0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E5970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0E7C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882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5E9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17F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906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AD0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FA9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D3F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2EE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29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AAB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534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</w:tr>
      <w:tr w:rsidR="0010346A" w:rsidRPr="001F2AC7" w14:paraId="2D9563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54C8A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3AD1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49B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4CF3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38DD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75D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4DB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14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6D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1E4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A74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3CE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81B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727A9C1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43712D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A83A7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BD7A98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9009D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D58C5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5B1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F02A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B699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36A6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79618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8298AD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FDA6CE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99035C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6CE4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8897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3BA9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E3EA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B381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8A72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5C2E7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6EF9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59EF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466F5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5715A2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C0ED5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5D1CA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055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864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66C2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05A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B9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9421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9475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1DB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DC87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15D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9B98F4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9B74C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EDB2F7D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</w:tr>
      <w:tr w:rsidR="002675A0" w:rsidRPr="001F2AC7" w14:paraId="0CB3460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EBB3BF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9298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BB315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0451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46B06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A831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B2CB4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CAA0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82819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5D894B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2DDF3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5997D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229715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0AA5C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2873A3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CFE3F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69016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679D4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09133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340DB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DDC7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FEF48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6E9B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708D5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BDCA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7C275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FF11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50FDE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8684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35F0F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6B21C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FACF0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4A77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FA5AD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C1B0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25166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309A7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CD94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D3883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E9CD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401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76A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A8E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766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FB2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06F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0BE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D2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12E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103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8A5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</w:tr>
      <w:tr w:rsidR="00C52691" w14:paraId="604D0A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6FCE8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522BF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D7B4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FE0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41D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EA46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DDC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15E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4E7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DFA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7D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FB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BF4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A0D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534E14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924B9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6B1BE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B29C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F0A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AA5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B73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539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DD5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5E5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68E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ED4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7F9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A2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455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1E099B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6DC15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9FDC2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CEBF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5B7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44A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07F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637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FBB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E87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A3A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654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AB9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92B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8B5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24840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A4FD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A7B5C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52CB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072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B9C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93E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468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92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C2E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525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505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CEC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298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332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90365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CD7D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5DF87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2565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6D7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702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D932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89B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22D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340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794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54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CF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11B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FC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A1374B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59789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74801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2CB8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68C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C11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976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D8F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B5D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697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E1A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DEC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737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AE6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A51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474134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71CEB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14702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FD6B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E2E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D4B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83B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D29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E10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557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94C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D04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05E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6F0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445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ABE85C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8C43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0FF8F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FCC6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0E0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20B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E4C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47F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D1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D9E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2DA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05D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034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E3D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1BA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6CA882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1DDF8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14400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89F5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678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58A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768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E63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E57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14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8FA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D1F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227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F2D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D3B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4DAD2E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B5337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835DA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D97B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1B6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D90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C80F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071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D31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160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18D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2AE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C74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D7D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E44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7B2A7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DB18E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830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65B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E75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DA2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FCD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C57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9A4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A89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95D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C85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FF9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D7A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2060</w:t>
            </w:r>
          </w:p>
        </w:tc>
      </w:tr>
      <w:tr w:rsidR="0010346A" w:rsidRPr="001F2AC7" w14:paraId="2187AA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CE6C0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2F11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770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EB9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952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F3D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6C9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51E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3C6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16D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2BD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4A4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A6E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</w:tr>
      <w:tr w:rsidR="0010346A" w:rsidRPr="001F2AC7" w14:paraId="0387E13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AD2F2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6007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CE2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EBE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A4E0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042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248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B10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D2B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1D2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7A3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07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463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A6758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D885F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79C3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185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313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E58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40A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CBD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B90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790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B0A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AC3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C99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DC3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1055</w:t>
            </w:r>
          </w:p>
        </w:tc>
      </w:tr>
      <w:tr w:rsidR="0010346A" w:rsidRPr="001F2AC7" w14:paraId="36F78F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B80C0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1B4B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DCF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AD6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6A8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0F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F29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DBF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187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5C0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87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914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06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</w:tr>
      <w:tr w:rsidR="0010346A" w:rsidRPr="001F2AC7" w14:paraId="2AD2CB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59CC4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E43F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321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2FE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8B4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E53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A6D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B8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EB2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D0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C69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10E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29E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73C4B4D8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E1BB13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C5ABDB9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2D5AC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FFF5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6725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53AF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8415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4483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7F64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48C0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219C18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76B013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F19B00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78401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3FFAC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349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945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06DA7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83E0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180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3E05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A17C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3555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F3E1B2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216C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4D11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2245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8073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00B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9E1E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CB6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07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2DB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63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910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2B7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294143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A554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DB70DAB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</w:tr>
      <w:tr w:rsidR="002675A0" w:rsidRPr="001F2AC7" w14:paraId="1D31E15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5D94E1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96D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6BF74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9F63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68A31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622F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B7533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37F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1315A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BCD54A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9D7E66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06DBB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2781A0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A4ACE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E8A8C6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3883B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21BD7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6EBB6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1910B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A3780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070D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34FEA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B439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FD8ED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5CA4E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F2F9FA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D23D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25865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A076A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F4A87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038E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C47F1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4C688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D52CE5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2F4D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38958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36598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365BA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65B67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57C3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B68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E89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0042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739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EE6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D32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06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34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94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517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CDC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</w:tr>
      <w:tr w:rsidR="00C52691" w14:paraId="539B39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93EA4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8F77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E4A0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A09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433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776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ED0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2ED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646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EA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189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73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E5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312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4E9F4C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ECAB7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7BD33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1F78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127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724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3AA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AC4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A2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AF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BDB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438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F90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C10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6ED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D08B5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557D0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A94F5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60E2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AD6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3B3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B49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8AF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670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313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3BD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919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10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E71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B9C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593886D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19B53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49CC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9966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B79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F07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5E3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29C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F3C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B0A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C5C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E19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7F0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C6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AF3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79CCC1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98D5F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546C7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2235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2A2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10B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22B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144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13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B51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F4D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EEC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3A5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0E6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730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37C4DA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4E006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72EAF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C639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46B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64F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329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A3F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79D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F3D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5A6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6F3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548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E2A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365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74C7CB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0ED7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727A0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354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BD8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CD1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D88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49A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5D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693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D3B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AD9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FC8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3FD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3D4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B30F8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E8703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25AB5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B461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D4C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53C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4B7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D6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F1F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0F7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5C0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A80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2D7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00A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F4F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75E930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AC2A0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D5748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385F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6BC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E4D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8283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D83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71A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F74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A0F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D25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A45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CAE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DC1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C5FB8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3C23E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A28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DE5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822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FED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522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08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3EE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5D6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EBF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75C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120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21D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</w:tr>
      <w:tr w:rsidR="0010346A" w:rsidRPr="001F2AC7" w14:paraId="5E0E38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45D3D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D532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BA3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9AF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CA9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07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6C2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075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22B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8A0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1D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262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29B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</w:tr>
      <w:tr w:rsidR="0010346A" w:rsidRPr="001F2AC7" w14:paraId="65500E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A0A68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0670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E1C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5CF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1C0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368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0F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889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BD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5A6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043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DD1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9E8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B376D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41E84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7F39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974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4E7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E37F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BB6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B51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804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302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F63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1FF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634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7DC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</w:tr>
      <w:tr w:rsidR="0010346A" w:rsidRPr="001F2AC7" w14:paraId="4B4D09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5FE52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75AE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6C6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914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47F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B7F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FC0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BD6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EFB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27E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3F7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58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49F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</w:tr>
      <w:tr w:rsidR="0010346A" w:rsidRPr="001F2AC7" w14:paraId="56AA1E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764D8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94C8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97C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019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EFA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E2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E45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A84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7C2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39E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609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90B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F52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7526DC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C81081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4AD91E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2781B9B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C7DC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67E5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E4F7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EFF9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46438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98BA8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38A0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D85CE6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D21573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31BBD8A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4301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9C241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2296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FC17E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2E193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89349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312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667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603BF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E836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42807E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14B490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3DCA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A3C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7B42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34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00EC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327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0F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343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C62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DC1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BC8E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A28FE8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EC356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6DA2779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9C224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1BA973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87FC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5A20B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54A1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18571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27F3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67946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6414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F37AF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16DCDA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F3FF7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9C359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1C0FF5B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11188F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E7D8E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78DD2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C9D73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52714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D1C81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7F6769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2F92D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1FEBE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A9316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D89F9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E808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448DE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3F9B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8F701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CC0C4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00E00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F68A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7D942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A31D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4763B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9566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05392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B008D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76722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0531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F=54.63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F8B1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8C5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D7F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27A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217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800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C47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22D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51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C3E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344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75B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</w:tr>
      <w:tr w:rsidR="00C52691" w14:paraId="5065C6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44B8C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71FC8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22E5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8DB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DA9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AB6E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804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FC5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77E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79B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2AB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C51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D68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6A4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227D22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75D51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C87A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D09C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CF7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58B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FF7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5C2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30A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BC6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EB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987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80A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B02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D77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F91A8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AC845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5CBE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B077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97F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5B7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AB8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545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EAE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3D3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AFD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5E3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EDD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430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624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6D2A9D0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FD86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21319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916F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23A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FD7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3E1F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10B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44A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0BB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370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A92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B8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0A2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BCA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B633D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D6AAA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5E6B0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C4CD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C02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356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670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8AA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074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10D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06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406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A69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EC0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F5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E223D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4645C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EEA8A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8B03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DD6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871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8ED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50A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4B6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680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557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34C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DE0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BB8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6DD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1915E3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8C4DE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94487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DD38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7E2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9B5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5F6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E9A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50E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3AD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981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C3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98A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222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041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708F73B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CA11F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1F39D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9FD1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F1F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B15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22C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1AC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C5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0F5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16E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5CF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31F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BA7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A37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3C1C77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57AC7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8041D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AFBE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E66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C960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E56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6EA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05C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C73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30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39D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6A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FB9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B7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45AC1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0D5B7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A07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184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3F0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5B5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666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5CC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D14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C47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EB7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0E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AA8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900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2095</w:t>
            </w:r>
          </w:p>
        </w:tc>
      </w:tr>
      <w:tr w:rsidR="0010346A" w:rsidRPr="001F2AC7" w14:paraId="0533DE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BDA27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D8E3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57A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07B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F7B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425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3E7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48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137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A82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B0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95D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6B7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</w:tr>
      <w:tr w:rsidR="0010346A" w:rsidRPr="001F2AC7" w14:paraId="2283E4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E8AC6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9C23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D25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D37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D98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094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F8B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915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396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757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19E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6EA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C2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6C3140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F4A8A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8153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1ED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100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093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42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50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429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CC1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76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1BC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C0F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D06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</w:tr>
      <w:tr w:rsidR="0010346A" w:rsidRPr="001F2AC7" w14:paraId="6DDA76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92112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9389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E06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4D4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FD9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A5A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475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28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7F6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F2A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81B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5CC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EA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</w:tr>
      <w:tr w:rsidR="0010346A" w:rsidRPr="001F2AC7" w14:paraId="0FD19A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F0270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5B12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AD4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351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A48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B1F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592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2E3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47C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165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FC4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F7D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364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7715729C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C78DD5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DAD3F2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201956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CD438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A41A8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99DB3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BE60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35AAC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E6ADA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A9FB89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EE2C6C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3D0D2DB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D3623DB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0A4B9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03DC0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1D5E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B399F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25EDC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081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355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A61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BDD4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7C1FF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043FF6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F1AD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9F60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59B8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CC7D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3A4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6B4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625C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50A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F38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FD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870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BEB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B56F30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A9CB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E2EACF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B2E39B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1B5EF5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BC56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7C1EB3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69B08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A5846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4619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AFD9D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4984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926B6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0EFD12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67D96C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0CDED2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6CD0F4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D013B3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908C0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57AAE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441DA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32A9A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A3033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BE705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908B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FFE3B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ED24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657A2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0C293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97322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AC01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58946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280B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51075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4193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297D65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71B3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AB71E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3EA1B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CE8C7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C30E5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36AA4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2FC7C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F=31.41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FFC0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4EC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538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BF70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B7A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83E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04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F29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35F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B92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FF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60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</w:tr>
      <w:tr w:rsidR="00C52691" w14:paraId="59D2EB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EBD68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923E7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3C02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ED5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537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ECD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64D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E61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FD5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31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6AD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338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FB3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701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19F7B3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A22D2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AAF0D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6EA8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04F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AAB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07D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47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2F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44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3F0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265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21D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901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B2A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</w:tr>
      <w:tr w:rsidR="00C52691" w14:paraId="29E341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B017A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87CC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31BF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400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CB8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BCE2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868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B92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8EA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77F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F23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150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77F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BB1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C52691" w14:paraId="5E1606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5A51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07A10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9BF7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339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B4A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3C5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4D0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22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DA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1BC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A2A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0AF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6C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35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</w:tr>
      <w:tr w:rsidR="00C52691" w14:paraId="780ED15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FE92A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4BB52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084E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6C0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2AA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ED0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3B6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B36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7A2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7B8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E3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8BA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569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2F5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3C93D4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81F64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D215C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A433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274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F7C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65C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34F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F25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E5B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9C3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76C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1E1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88A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429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EF347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43232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A8389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056F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444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475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25E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1CE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E5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076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0ED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3A7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CAB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8C7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CD9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C59ABE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0F56C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822E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FDB8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657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151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EBB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A54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DE8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E96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35B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023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963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580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4BA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483D8F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2371A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CB5C1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800E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824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055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1F94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504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EE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BAB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87D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26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842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1E0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792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21061C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B4138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5DEE1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3F6A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9EF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E7B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864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4DD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E67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10B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95F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870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AF3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AC7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9D4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C70B2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8448A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48A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415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CCB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2F4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AFB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371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608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393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BC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57A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</w:t>
            </w:r>
            <w:r>
              <w:rPr>
                <w:rFonts w:ascii="宋体" w:hAnsi="宋体"/>
                <w:sz w:val="18"/>
                <w:szCs w:val="18"/>
              </w:rPr>
              <w:br/>
              <w:t>1904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DAA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D9B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</w:tr>
      <w:tr w:rsidR="0010346A" w:rsidRPr="001F2AC7" w14:paraId="5C4D4C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7EE41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09BB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2D4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E6F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611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D8D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076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9E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DA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045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CFB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6E9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7AE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</w:tr>
      <w:tr w:rsidR="0010346A" w:rsidRPr="001F2AC7" w14:paraId="7F9A28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8B9FB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A337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591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DE4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C57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8C1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050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A8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43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730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BBD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058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D8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94F685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1859F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FDA7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C74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99C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5D9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8FB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6A4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8C2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36D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470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13E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E02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1EB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</w:tr>
      <w:tr w:rsidR="0010346A" w:rsidRPr="001F2AC7" w14:paraId="36BF6DA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61A5D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5298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853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7F1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9F7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2D6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CAB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EFF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D9C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DB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16C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915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AA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</w:tr>
      <w:tr w:rsidR="0010346A" w:rsidRPr="001F2AC7" w14:paraId="57F96F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DFA0C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8A43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111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7DA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2C51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DE8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2A6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34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CA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060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FE3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81A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7D4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739A103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4C7613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E29E5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E08C6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77125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08C73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D04B4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392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8346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380E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19824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EBE519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FE8ADE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C636E1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D839B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EBEFF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0AA0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6767F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0B78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A61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8A7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0B3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0E0C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F694F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C9B744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4C5FE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08D3C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03F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58C8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DFCA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51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CDD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C34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EA5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301E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DB63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443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0E1DE1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2C885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1B1E66F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4E2305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128AF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A524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E3C6E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3A7F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5EE9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F4E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01F04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BF6C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E6734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991F00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65F5A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8E561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89C0AA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B133D1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11DAEB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C4A1D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8246A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DDEE7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12AEC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C8478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C350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3BD9A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9189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D1DCC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FC2C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AFB87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3755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FA07A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3E16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EB7A3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D9B7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01967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F55D1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00443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5F98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827A1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5CEEB9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B3626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D2626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50B2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A21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BA8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1B1D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471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01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D7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AD6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76B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733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EF2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01F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0F9B91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4D738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55DA7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AA13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82F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F23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34C4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786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CDE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EFF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419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B05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33C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FBA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1AE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3FE019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2F850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0FB48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CE44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F28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713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5E5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2A8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692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04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C5B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C71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C88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05C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F9E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586D3F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4A40E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A80A8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88A2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8BA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A0D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A854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04B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35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027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7C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B33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A7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CC8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B8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5D3134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2D7F0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6F6DC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3990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36A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D34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508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EAA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8A4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315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EE1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D4C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DA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232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964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1023E4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C56B6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B74BC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3E67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C57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C99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72B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69F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12F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F24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C85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20A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46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320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E17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72F725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10D3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9FD1F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5DB0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052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CFF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1A8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ED7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32A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9C2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F56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B92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362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66E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A0D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18D57B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6295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0FC71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5B62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955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F01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BA3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B0F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46A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9CC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67E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6EB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8E7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53B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CDF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15105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E22D2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EB34E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8F51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FE4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23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C60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2B6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251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84A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229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562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2CE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594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F0F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C1681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3AB2A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E4E46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BD3C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883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DDD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218B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E1E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32B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CFB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A6A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486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684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2E3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C9C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575090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74546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D732B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3F9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25F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76A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6D9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F29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347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BB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AA2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A1F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3AF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B14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876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755D8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E7237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4927C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723E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93A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405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604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95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6C6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F93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C9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D3D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13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39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617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D0E00D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57E72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4A98B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128A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255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E7C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D0AB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396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638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D6D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47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189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FCE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D4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CD5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A1CFE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445F9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462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B39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99C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6FB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377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997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AF8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29A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13A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/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AC0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408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2189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45C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2197</w:t>
            </w:r>
          </w:p>
        </w:tc>
      </w:tr>
      <w:tr w:rsidR="0010346A" w:rsidRPr="001F2AC7" w14:paraId="1AB274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6B87A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02A8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C1F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34D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43DF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867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A40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FE9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D91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AE7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8F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786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709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14:paraId="2F0FCE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1DA75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AC6B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762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996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35E1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6D1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448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65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649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332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070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5BC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E98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2A185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63D09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5C2F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63C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C83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78E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1F5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EC6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345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B6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CCD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1AE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F55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43E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</w:tr>
      <w:tr w:rsidR="0010346A" w:rsidRPr="001F2AC7" w14:paraId="6428AE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94729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BBC0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A32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9F1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550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266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203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931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CE6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DBE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22E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7C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374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</w:tr>
      <w:tr w:rsidR="0010346A" w:rsidRPr="001F2AC7" w14:paraId="465543F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B3F0E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CBBF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386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DC8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924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CB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641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9E4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11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0F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FD2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319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5F7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01D11F4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FF012D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46927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C6D840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6E94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4E4B6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B019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CDE3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8AE2C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2B9D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55383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E0D53A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81081E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C5437A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E91A5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A3D5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CA47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4DF7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41D5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561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0D6E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6F95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78188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51ED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59781D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4EC8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7CC4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89F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607A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F6D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2E29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AE2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C35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A9E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EDB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B6C3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B94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62B34A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5D76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CA02153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4132C0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28F0FA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7791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CD4CE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B58A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552E1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5714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67C3F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5379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C26E6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AE0AA5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8CFFFB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45083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D5808A1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4FF79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DADD7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6EBDC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7340D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8ACE1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10663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2D8E5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9807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81E9D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48EB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13990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2BBA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46815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DBAD0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89027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14A4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FC648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9993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F67845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4D8BC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F8EAF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5A3DF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076CA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EB9FA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F3E41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81EBF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F=40.05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669F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C70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E8F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DA55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851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BA1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70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F8A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C05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4A0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D6A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95F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</w:tr>
      <w:tr w:rsidR="00C52691" w14:paraId="603293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CDAB7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38EA6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60F6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A62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423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ABE0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19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C29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258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E0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680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3E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6D5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7EB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2A3DAC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4A9A8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1678B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2F31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523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89D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9F0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182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06F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B18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3F2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AAF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F16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DA5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5CD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030CC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12E3E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BD5CC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DD61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A7A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E2A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CD81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895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ABA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017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649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EB5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76F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724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E25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005EF78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30DC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7EA7D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ACBF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F6D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4AF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5A29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FDB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4E9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40A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872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CDD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04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536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73F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B193E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4B357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4FB36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2917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295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027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CAED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E4D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41A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185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ACB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DE2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59A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557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10C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97620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839E3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5A1E6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CBDD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ACC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223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E64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1BC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7C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3DB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5BE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302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2BA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73F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7DA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12B1714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C49C6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B1D93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5ED3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B1F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49E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F948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E84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DF1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79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963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6D0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276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6C2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EFD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54242ED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547F6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A7C41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A23F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24F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EE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923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536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675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28F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A1D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1B8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18E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436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976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1B52F22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252E7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75697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B13C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394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3F5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087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0F2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5DF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551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AD8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4F6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205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C36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21B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DCA20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2197D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AF7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EBE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0D1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327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409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E43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CC2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15A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96C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3D3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B51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034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2043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AC2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2058</w:t>
            </w:r>
          </w:p>
        </w:tc>
      </w:tr>
      <w:tr w:rsidR="0010346A" w:rsidRPr="001F2AC7" w14:paraId="23701C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3BC17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B293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9C5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F7B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327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CA2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BDB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1F0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320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501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760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B75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5FA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8FB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772</w:t>
            </w:r>
          </w:p>
        </w:tc>
      </w:tr>
      <w:tr w:rsidR="0010346A" w:rsidRPr="001F2AC7" w14:paraId="0E2F4B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0B657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041C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918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C29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49A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61A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C87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5CB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0B7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DB9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3D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351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957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4BEB45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80AF5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4950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6B6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0DE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327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07F3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1CA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8E1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1B2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919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0CA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943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996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09D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</w:tr>
      <w:tr w:rsidR="0010346A" w:rsidRPr="001F2AC7" w14:paraId="4E18F7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DC043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B799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38E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2D5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327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21A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64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E20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AE8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30C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B6B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E4B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6DB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A98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</w:tr>
      <w:tr w:rsidR="0010346A" w:rsidRPr="001F2AC7" w14:paraId="506633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ED583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DB9C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DD1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828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3DF1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6EB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6C9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982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D3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67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DCC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8FA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EEA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7BDBEFAA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ADBD04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F863F5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C3822A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962FC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B451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A350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5723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EC13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A717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54172B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20642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DD1C5F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3A45D4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9AA69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F59AC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3F159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CFB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F2A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910D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744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E22F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7F80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63EA4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D8B2C5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6AF711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91F3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AD4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B9B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AF6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A49F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37B9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83B6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C7E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1575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D7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2AD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A547C0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2FCF9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83C3F49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CB9DAB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628093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56A0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F258F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4C4A0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C00AB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D09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17528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6C45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66182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B5E538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07DDE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D85E2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A0CE5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18C715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D9A448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44997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C0EFB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B9AFE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9EEC8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E4607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681C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BCF45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5EFD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FFD7B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3469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B726C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7950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FD2D9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CB0A5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57B29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9F41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C6C00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2591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E07AD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D50F2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B21F0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5AA032F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B703D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1AFF8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9051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59F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1B8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F49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45D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69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6EF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60E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9FC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66D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378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CFF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37C016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D0FB6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48D8E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540B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0E5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7C5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A60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AF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F7E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758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C5B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4A2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062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153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0B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4876BC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3D704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08FAE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E691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1F3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796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1531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B3C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5F4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19C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772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40E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67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CE5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A72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</w:tr>
      <w:tr w:rsidR="00C52691" w14:paraId="10F515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3680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FC1C1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EC06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8EB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294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B667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61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E85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4A8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B27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B61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009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F02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D97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012917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4B1CC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9BB1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9E47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FBD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FFC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504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5AE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6F4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33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6FD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080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E81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FB1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D65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C2F7E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76990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D9AF7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D01E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E7C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D7B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A7C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2B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69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3FB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AE7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169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68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983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654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FA780B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2651F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2396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3519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D50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B6E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79FE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439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70D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F49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2F1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C1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453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9F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7E9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6F78A4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01C24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86D08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A570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9AA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117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F81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780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EBA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5EC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09D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4BB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052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D9E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3B5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D4D73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51899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172C9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53C3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432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33D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6D5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230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936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61A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458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2CE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CC8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A9F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D8D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2BEB3D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62738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F6A2C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FE16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6BA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0A6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676B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58B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E6E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C88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52D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8AF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D29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BD7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3CC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82B7A0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0753F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2C2DE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9B93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3DC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8CD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17F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081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509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8AA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E8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124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146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CFB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3D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39BBB4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F4E84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80038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3FEC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1DC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9D9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C0C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99C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537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3F4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F2A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165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A43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9D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01B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DFF69A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6CC46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65D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DD0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2C8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752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38A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38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F11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4EB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DE0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9C1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23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689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2056</w:t>
            </w:r>
          </w:p>
        </w:tc>
      </w:tr>
      <w:tr w:rsidR="0010346A" w:rsidRPr="001F2AC7" w14:paraId="703975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863DB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B22F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A78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764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76BE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775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5F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C9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C42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C9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F7B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33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FC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</w:tr>
      <w:tr w:rsidR="0010346A" w:rsidRPr="001F2AC7" w14:paraId="5F5BC2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503ED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7D10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B4E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DB4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4FD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AC8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87E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374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C09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B85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FD8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241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22B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03B42A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50346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797F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D56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BD4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0CE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CD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D7D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2EF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024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E2B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602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999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877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</w:tr>
      <w:tr w:rsidR="0010346A" w:rsidRPr="001F2AC7" w14:paraId="792308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C1C8C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02D0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BF1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DCA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93E6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B85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A63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10E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6F8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1CB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868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B69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5B3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</w:tr>
      <w:tr w:rsidR="0010346A" w:rsidRPr="001F2AC7" w14:paraId="073A3A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0E317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DB37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AF6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852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95C2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938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A38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347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B35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89B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321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039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41A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FECE12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055FD7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870D6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11A2000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4A9C4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5B43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137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26B21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8A45F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AADE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13E57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667433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DEA6B5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525CF84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96BF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2CA6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C8A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C20C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C1BC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63E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68134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8635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C88ED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1DE1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B42652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8BB7D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1828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6DF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F200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D5B6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5F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860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D1B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738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5C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7BF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7B5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BB4796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303E5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D3BADD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DB35D8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5A2BC2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8626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83110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0579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9DEC5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18CD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04106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54D2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9DAAE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FBE8F1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17E18F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34D27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79E1F7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DE7AF4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1FA9A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ABC82D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F4240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D17A97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CC951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80F36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6215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3AC50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65CA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3DB08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A5C3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A1CCF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1973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5317B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C0745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3BBFF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402D7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1CF3B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D8F6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32AAB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D3CC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A24F0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0959AA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8547F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7A9C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DEB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2B4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61E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ECD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75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EF0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6FC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357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133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E3B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52F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41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10B4E7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FCEF2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7053B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2A9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3AD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EC4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4CE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EA2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8F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25B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9B6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A2A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BBE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208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716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</w:tr>
      <w:tr w:rsidR="00C52691" w14:paraId="0ABA8F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28E69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22ABF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C366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EEA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934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023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55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178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7DB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5CD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66E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F43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8C8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20D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7D0E9B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11805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75488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CEC8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4C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AC4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DF6E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762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7E3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FF2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157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0C8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30F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3A1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A18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5466B5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6191D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25752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CE11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318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1F3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6591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20F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9C5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B4A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C1E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BC5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5C0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62F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2C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4DD420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58AC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F094D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AC16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ADA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DBB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70B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2F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2C5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66E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302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3F1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084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21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37E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B579F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E585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33C27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8B11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D9E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5D5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EB8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B03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38D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603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B19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703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C5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43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1F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534ACD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9DAD3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0B0A7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C8DB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622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125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72B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B2D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D94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FFF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BF6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005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E6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440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903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41B94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C17DA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FE49A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C91B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EF1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745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F9E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AD7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99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F6D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827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7E8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E15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748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78E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09189ED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22496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667E2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2B60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ECB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ABD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48B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9AB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2ED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CC0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659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3E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402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997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6F3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D2FAE1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92651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3BF12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0277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5B0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698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CDB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237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979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F0E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9B7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1E5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AAA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036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7DB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0172D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37161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57CA8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2344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D46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649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988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C1F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35A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1AE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398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16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779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080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811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1ED548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417BF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3D1B8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4FF8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B68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473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FCE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42D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A5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3B1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5A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175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4A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48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0CA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6AFA3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D1740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DE4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3CA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825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4FD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831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D56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7AD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598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C09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/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992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F23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ADC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</w:tr>
      <w:tr w:rsidR="0010346A" w:rsidRPr="001F2AC7" w14:paraId="10E4A63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288CF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5496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EEF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338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430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5A5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D65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C9E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4E6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A5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E8B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E55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3D5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</w:tr>
      <w:tr w:rsidR="0010346A" w:rsidRPr="001F2AC7" w14:paraId="6F675F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CA637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6253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DB0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EC7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7AD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EFE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CAE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990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6AE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9A2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5C5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E5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F71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552C3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D857E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1DB9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113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AEC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E32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161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6E3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FFE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14E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F25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/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AD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911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53E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</w:tr>
      <w:tr w:rsidR="0010346A" w:rsidRPr="001F2AC7" w14:paraId="09DD05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143EE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CDD3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F1F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C1B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0E43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1BE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5E0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1DD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695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033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781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39A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C5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</w:tr>
      <w:tr w:rsidR="0010346A" w:rsidRPr="001F2AC7" w14:paraId="4C8F2B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33678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8784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AC6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2C2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38E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B8A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B3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4A2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6CE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EFF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F11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E95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BF2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2B806A3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1DA148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878172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1DE69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245FE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804FC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82435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5F23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D247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0EF0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53C35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6F1504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651548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925392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40E73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64348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FC9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5F96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CCF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CD7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C4FD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34BC7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2F2C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C05E6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40EFAA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A1B7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1B687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30F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EA95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2E9B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DB2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7C2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0B5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0EF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B64C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6F8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A7DF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B8802C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DB343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13F7C14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0E37E5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BDF5B4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D2AC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1EDD6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215CD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F4620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174E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CF409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E16B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E9F18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0BB115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73AA1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50712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B1174E7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BEB84F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AB161E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204AA8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0F33A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3D0DA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4232F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DA9D90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82E0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0A6A6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A0E38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45CAC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7FE24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D18459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32612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C546C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39B3B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B112E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F1F6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D58DF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B2F4E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69E4A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6F23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D368C8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05FF61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95ADD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C076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3B82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D13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332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DE3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322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B00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0A7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5B6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559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2E1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E3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E08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4F8B97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46ED1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01C5E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1D3C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687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C36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378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0B9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C1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D5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432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953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017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A39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0A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4020E7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3A3BB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1214D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6D79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8D6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748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DF8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23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CC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CA8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728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4D3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639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CF0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82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626BE9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56E75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F6CBE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A279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D22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131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FC9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1F5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21B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571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488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8EE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861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C58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E6D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329777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EB395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0368C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7F15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255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704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293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196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29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541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4EC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975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FE7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82C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E8B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24A320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D0CF2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A800F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97F2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01E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520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3DF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3F7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CB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DD2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43C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9FB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2AA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6CF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67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04347E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15633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8D0AA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E8D4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F74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C8F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8E75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84D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3E1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05D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EBA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FE7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063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C7A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66B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40EDA8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E12F2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DA8B7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512C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EE9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872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3EE7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2C2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A52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07E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D92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CFF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FF7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C6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A6B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070361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7124A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98CBC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E5D5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FE0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0A8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43D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A7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E04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9E2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095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FBA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067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BD5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818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48D34AD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AD149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FBCBA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0CDF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A3F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B38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626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D6E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922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79B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2ED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23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3E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A5B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CDD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EF9F4A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EBEAC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99F29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C43B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F0B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1F06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829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0CB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987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AE8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2AD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CD1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318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65E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D4C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3A8C5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2B523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FE77A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2045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C2A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74A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7BB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2F1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FEA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A77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445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DBF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69C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AF7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4B3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DBE562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9D1AC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18487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FC0E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97F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449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A28E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948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23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E6B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4FD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25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B23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700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805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8C43C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FC9B5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146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534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DCF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0B3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04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63F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ECF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8AB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E14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/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0C9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/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0C0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2185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3C5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</w:tr>
      <w:tr w:rsidR="0010346A" w:rsidRPr="001F2AC7" w14:paraId="01DEDB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4B9FA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7F55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D30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89E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3E5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7FF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B36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382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8D2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F5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58F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693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60D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</w:tr>
      <w:tr w:rsidR="0010346A" w:rsidRPr="001F2AC7" w14:paraId="374B80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A21C0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A6EB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582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D67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51D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63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F34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D2E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F61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BEA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ACA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6EE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35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D1E40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7F342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07E8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3E4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056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9AA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241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47F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5E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CAC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7D4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1C2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CE4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FDB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</w:tr>
      <w:tr w:rsidR="0010346A" w:rsidRPr="001F2AC7" w14:paraId="7656E8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96479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5D98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6F0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8C9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D6C8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E6D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6AD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CC7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F0E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7FE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321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DAF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3E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</w:tr>
      <w:tr w:rsidR="0010346A" w:rsidRPr="001F2AC7" w14:paraId="72579A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20DE3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8EA3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E60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F65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E1AD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C4B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1B0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9C0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9BE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0D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FFB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E6F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09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25DFA5A8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C8E472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E2E7F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EEA931B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1A1D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DCDFF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90A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65CA5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112C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D789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D1D2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88A710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94C2FFB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AD98C5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E9F5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892C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154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07C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33E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7A79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64A8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575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AA0C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A8607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8990DD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1FF13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7692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064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7FB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A95B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1F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DC85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AC1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030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E365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8C1D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11B1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3D6796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B575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7A1078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</w:tr>
      <w:tr w:rsidR="002675A0" w:rsidRPr="001F2AC7" w14:paraId="7A23D78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5FB480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748A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7A82B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F5CBC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98A92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E942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A5E16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5DCD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B6714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46F002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112F9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5C6962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643BC27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F95FF0D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866A29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7840E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5F247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07437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B53D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06F89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C167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77C4D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C7BA4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433DB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4821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1F345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90B1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9A238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1CD2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384C9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DE837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66317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475C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A71B1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C6825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8326A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20CDD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66C16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16340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7DA4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E6D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CE3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18F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66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00D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F33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FA5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848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91B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F5B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4C4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</w:tr>
      <w:tr w:rsidR="00C52691" w14:paraId="756A05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8A06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34E6A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092D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D3E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383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F21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02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512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63C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5A9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547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F19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884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D97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2FD3EC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7478C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4B2B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C8E3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8FB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03D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52D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F2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070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798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581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5D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56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994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9C5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C4801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14767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11536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860D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8FA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E3A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F3E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F40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804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A9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F50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FE0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356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AFC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CAC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218FF7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5DB46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DEBB5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5F65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813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314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378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F5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EB0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EBF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02C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847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36C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442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FE5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9DD8A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1DEB5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DA18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189E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401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B35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6C7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E0C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78E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F83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5E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AA6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46D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77E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945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6A5219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0D35E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D8CB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374F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A56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116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6E5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655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50A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201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C2F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6F0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A33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979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728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526AD8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AAEF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75F7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6DEC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D64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694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6E69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156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6C6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550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E61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575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5B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982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3C0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50CC10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DB6F0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3F43B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E46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909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726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CAE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41D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8D8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57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E6B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C3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7D4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9A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238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846B32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B2580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E8992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944D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3B3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02D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B15D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2F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D41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E51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8AB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5D8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DA5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70D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CE4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768B20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52E56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7C0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52E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06B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A331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44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B3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6EF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059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695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304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/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027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FB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1964</w:t>
            </w:r>
          </w:p>
        </w:tc>
      </w:tr>
      <w:tr w:rsidR="0010346A" w:rsidRPr="001F2AC7" w14:paraId="29D2A4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6D8C2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7A66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710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F59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1E8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02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F4A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F98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1CF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16F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0C6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EF9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69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678</w:t>
            </w:r>
          </w:p>
        </w:tc>
      </w:tr>
      <w:tr w:rsidR="0010346A" w:rsidRPr="001F2AC7" w14:paraId="04D74E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FEF56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893B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852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8F7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A10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91D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584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670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42A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45C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57A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0C3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E43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4205B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E0448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20A3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EE7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0D0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DF4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1A3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15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BBC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22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792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8BD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805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3C4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</w:tr>
      <w:tr w:rsidR="0010346A" w:rsidRPr="001F2AC7" w14:paraId="25E0C4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57EF7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9D78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E64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767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332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F49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D97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C3F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7C2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C62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783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234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D39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</w:tr>
      <w:tr w:rsidR="0010346A" w:rsidRPr="001F2AC7" w14:paraId="4A58F9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D063D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286F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FBD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794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BE8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A18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656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DC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750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4AF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216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ECC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2C2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26B8EE3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DFA0F5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55786E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0F9BEE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1D34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64AC4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31F5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7852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DD1A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53D2C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5C913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53E072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D2C3E6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56394B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4C33E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6EEF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A5E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BDAE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8F79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EBC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970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321A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2740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E45F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1C110F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7A494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E18A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1A9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A649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DE7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D1F6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B41C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78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BA3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6A43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5CD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F88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E7E54D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B3BD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79AA12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</w:p>
        </w:tc>
      </w:tr>
      <w:tr w:rsidR="002675A0" w:rsidRPr="001F2AC7" w14:paraId="3D20669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F88E5C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446A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767CE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3AC9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223AC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50D0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40A1C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A31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885B3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75DE1C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0C49E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7C12B6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3E6AA41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1E6D28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14E86F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9BF60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39B3E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B82EB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E3FA7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0D847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FE17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9A2F7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C6EE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7D8740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7388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6FAD8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60761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9E779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DC62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87885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85E74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05F30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47EB9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24E5B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DF88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82F78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06F474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AABDD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41F6B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3806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113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AF4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D4A4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059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971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457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E28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5CA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88D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F6A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D16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</w:tr>
      <w:tr w:rsidR="00C52691" w14:paraId="77CF50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1605B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E6579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C79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42C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4F8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D79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BB8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0A0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D05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951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4E0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E8D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238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889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</w:tr>
      <w:tr w:rsidR="00C52691" w14:paraId="26DA98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40EA4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67C6B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EFAB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482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F15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265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410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8A1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68D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E54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391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06E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DB1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DD0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0F04FB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25775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5F661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D8B3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313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7A31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78F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766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721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A5A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29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B1C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38B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D6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0C0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42B5D11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41E41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D7B9F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5B05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AC6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4A4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4EE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349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9BB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76E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33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CD1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5F2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CAF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C09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7EE9FA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2230E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BBACF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77AC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D6E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1E8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0D5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2DD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2E0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3EB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ED1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0F1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497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7A3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8D2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45B63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6EF5E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DC4F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4834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D17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4D7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A3E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E7A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9E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C6F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2B1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52D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FBF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058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F22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710851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F1B32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734CF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D73F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737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929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AB1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8E0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92A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00B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DA9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859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1BD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B0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82D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FDFD5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CE380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48C76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77AB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C6B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4E6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1CA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201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C71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40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93C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088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3B5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603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73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5C5826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01ADF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7B79F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595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A0D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668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080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9C2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53F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BE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393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9FD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97C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B2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E85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4980E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286D3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332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BB9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540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FAF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D1A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5AC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A22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368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F9F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6D2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36E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3F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2008</w:t>
            </w:r>
          </w:p>
        </w:tc>
      </w:tr>
      <w:tr w:rsidR="0010346A" w:rsidRPr="001F2AC7" w14:paraId="5BEF15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70F14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62F0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601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381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977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BDC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191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78C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FC4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7C3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15C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313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636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</w:tr>
      <w:tr w:rsidR="0010346A" w:rsidRPr="001F2AC7" w14:paraId="57C049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1BA0A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F61B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385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869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625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0EC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0B2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7DD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01E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E8B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539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0F0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F48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84C15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C2309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F9E4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8AA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BB8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3D7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017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26A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C5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F5C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EA1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C7D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49E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27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</w:tr>
      <w:tr w:rsidR="0010346A" w:rsidRPr="001F2AC7" w14:paraId="3D6298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E536E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7BE6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FDB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58F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5EC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D0F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03E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3A4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E3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E5E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40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82A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5C4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758CE0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91F3C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0C7F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355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0E7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091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F3B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96E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FD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1E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E18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E4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F5D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084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3889363E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7C286E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2F2C12B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5E93D8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EA32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A5C3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3D6A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8FF0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FCBF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3C57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063F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75F5C4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CBE4034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9B2077F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DD66FA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86FFD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193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9F3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1A261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3D9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1EB2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2FF0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1EDE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5073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A7DD78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0636B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1297D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75FA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FC859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D03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A57A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22E6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C47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F43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191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142C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B81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6C74C0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C1FF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56A36DB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4B6233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6BC3B3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7F62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EA51B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CB6F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13D60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6C28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60A14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83FD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56F30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89E321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70EBDC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1547B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06C12F1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1F5F86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7A0657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610D4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47131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B533E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94DBD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C2A66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770C2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19C6E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04F2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2187C3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61C13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3E2B2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A5EA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DDB3D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9E98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91658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15CA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7BBC9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E015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8600F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E074A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E6F6F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ECCF9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F4383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1DF8C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E30A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C62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877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18F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005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CD8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39D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57E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B4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6F2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6B4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CEC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</w:tr>
      <w:tr w:rsidR="00C52691" w14:paraId="7659E0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87A3D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A5C31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9AAC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9B6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162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F994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41D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8E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370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8D6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B97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04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6E8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050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1A8E29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0A835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5E2D6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F845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47D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23D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E71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FC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151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33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638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913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C8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3BE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EA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5DB3C9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D6B06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3944E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5B06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C5E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B24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597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579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23F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0C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6B6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2A4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DA3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97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7EE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7B4B82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4810D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BB1A8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510F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7E9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F3E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A4E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30C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AD7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5B1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67E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50F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33D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68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7A7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3BCCB2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CD124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43B87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8725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653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C50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126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C9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D3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EE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BB4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C40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B8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978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431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D4F17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E5210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314DA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C00E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AF7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07C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630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B71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F88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BE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D95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4E5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143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DA8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A85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D2977E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407BF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E1890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1BB0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03F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385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81A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CF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62A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775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C89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595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9DE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920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53D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569F023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E9471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58E82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E7C0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9E9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B00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508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F05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46B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C98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6B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C4E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F57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B02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0DF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4210B42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24C04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F1953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68A5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615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D1C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11AE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4D1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F8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A1F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51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801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CAE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602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F51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D42289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DB2D6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6AAD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B61D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4C4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9BA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B68F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5CE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E52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24F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DD7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B47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2CE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BC9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8B9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70397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1CEE3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EAC1D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C22F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706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C48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C09A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D11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83D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33E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C59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CAF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9D3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C81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1F4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BD3596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EA9F4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ED1C8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BD6D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E86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50D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71C1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9D5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369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62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5F6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A6E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44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119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D3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770DB9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19667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B9C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21F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E4F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B0EF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0E9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C6F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BCB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796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188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/>
              <w:t>2094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6D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845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085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2154</w:t>
            </w:r>
          </w:p>
        </w:tc>
      </w:tr>
      <w:tr w:rsidR="0010346A" w:rsidRPr="001F2AC7" w14:paraId="0EE7C3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A65BB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89BF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37C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B9E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14A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1ED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26A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642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2F7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9EB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ED3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69A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35F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</w:tr>
      <w:tr w:rsidR="0010346A" w:rsidRPr="001F2AC7" w14:paraId="74712A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31B06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9E0A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C09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12B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738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95A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23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A1B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9D8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4DC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640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D17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486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69F05D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6F625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CBCA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F62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351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B29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5A2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C64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6A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C0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76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66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F65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622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</w:tr>
      <w:tr w:rsidR="0010346A" w:rsidRPr="001F2AC7" w14:paraId="196B57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3A98F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C2AC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2F5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5BA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1A5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43D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9C7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AD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CCD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B51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335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4F0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98A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</w:tr>
      <w:tr w:rsidR="0010346A" w:rsidRPr="001F2AC7" w14:paraId="5C2558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FD5EA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5E53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67A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7F5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506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139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31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B15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75B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23B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5F0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9FA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02C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FB44C27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4F04CF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2DA4889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1D9DD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3D146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4572D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362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F290B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A57B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72E22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55BFC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CE2884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1C4CE36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627AF7A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B83CE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982BB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D248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102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BE64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9D613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A87DB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EA8D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48E27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23A0F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F2EF5C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94147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E2A2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E5BC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6513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06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086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1A0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8099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540C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3A28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E2B3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DD7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D4CAF8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9874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EBDAAC3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D41801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1F6290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0D5B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63EE6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EABB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CF009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5C08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C6B1B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C6A5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A8293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FD818D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DAD8C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B9FF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AF5883F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78C2D6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BD75F7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75216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8F64D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1BEEF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AB13F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029678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74C75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0FF14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A9069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36FA7C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34E1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586E7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92094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7B621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E8AC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CEFB9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791A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BC52F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C6D12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518FD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08156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2AED2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F408C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3D510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59AB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E2A5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B96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8B5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58E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3BB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D92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AA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99E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BDC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C8A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CF7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C9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C52691" w14:paraId="0045F2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5A98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A531B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0FE4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746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407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F83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515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3EF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477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E84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9D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FBA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47C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1CC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</w:tr>
      <w:tr w:rsidR="00C52691" w14:paraId="125425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6C30B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9582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F=0.36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5619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D5C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CF6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BF8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8FA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E5E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405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C06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813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217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611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271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</w:tr>
      <w:tr w:rsidR="009D1B5A" w:rsidRPr="001F2AC7" w14:paraId="70ECBBC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3BE11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3766E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4930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24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167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261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524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C8F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63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B1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1B8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C79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BDD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C8C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</w:tr>
      <w:tr w:rsidR="0010346A" w:rsidRPr="001F2AC7" w14:paraId="2F45D4C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EBDA3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E66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D58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A19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354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58F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B00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C08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393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A88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3EA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9F5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450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7A35CC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01844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B8BE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2F2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C2A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F76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4C0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93A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EB7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A4E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EFE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5D7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5C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EA4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351A24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019D3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A34B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4CD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A3D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4E4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84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4B4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5D8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A8B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C69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8BF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175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6C3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FCE7E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07B64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85FE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46E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3AE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3F24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0A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F95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E9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14E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D10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C06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4CF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73A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0C4BBE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DBEED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611C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50C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466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BB7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B54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E3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661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F5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BC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118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6B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9F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21B9A9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D7E90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37D3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648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184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8F1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7F3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904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5E6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8F9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62B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F44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5332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760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6A9FF79C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AB05F2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5EB0E5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590E974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58F1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3712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4EA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FF55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22E52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BE53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9DD2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45DEF7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B3F2B5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16E901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99A49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074A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C46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E192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6D8E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B447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E9EC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9E74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DA4AD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76EC8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1312AF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B9311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9D90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3028@3[房间]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E37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7AF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FB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01D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9C4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0535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989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6C7E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038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EB2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F3B5C4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4B08C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79B6340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7D58F3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34EE07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5E73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83BC1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37E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9754F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39A4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62EDC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11B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975CF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55347A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E4595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44646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7CD932B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93D646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6902CB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10814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3BA8D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C89D6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4BC18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F4C1F9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651C5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FCA42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32134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1A83F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4F67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B0105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70B79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402D1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DBFE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884C9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E71B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28CD91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1F56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DFDE9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AF17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BF3B4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077E0E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EF9D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7E7DB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A45C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3AA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B52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A68F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C8F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4E8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AC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6C0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531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2D4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2F9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68E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C52691" w14:paraId="0A0BCA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FECE8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466B0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414A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823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11C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8898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34A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700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68C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0C0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19B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51A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F2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41D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318C45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56FDC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51A8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F=8.91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5E2E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F2E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7BA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959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DC9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D56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712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E3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977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4F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DD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2A9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C52691" w14:paraId="019E4B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48735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7EF14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B350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EB1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59E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253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B55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7B2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595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309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6E9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70A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C5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ACB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C52691" w14:paraId="77FE85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BF24A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EEE98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1958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153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F87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EA2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82B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598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6A7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1D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AAC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982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FA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95C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</w:tr>
      <w:tr w:rsidR="00C52691" w14:paraId="02EEDD7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645E9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8E899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08C7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996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96F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58F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FA2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327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852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3E3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373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43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B7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F76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E50E7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B3A62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F90FC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F940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E63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35E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A23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3CF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C75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5A3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EF9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C5D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8BD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AB7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940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39C6E42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CB26F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A216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0128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491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472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A354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F7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E96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536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B70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95A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AC4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91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84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70CB63D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2B837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5F10C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42E2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BC2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AE9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79A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D39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7D2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736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CB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F55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EA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791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0E4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6237C2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C26D0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DE50E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1BAA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371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73F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9F7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599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0C8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F83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263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AF8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AD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F85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513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CB1281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22AD8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68871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4204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80F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01F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BDF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87E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49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41A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897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857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424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F5D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F58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5ABF64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5C0CB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FB2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8F3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B9A9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6FD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EE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829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7F3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5EA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565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</w:t>
            </w:r>
            <w:r>
              <w:rPr>
                <w:rFonts w:ascii="宋体" w:hAnsi="宋体"/>
                <w:sz w:val="18"/>
                <w:szCs w:val="18"/>
              </w:rPr>
              <w:br/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E70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66F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1899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DF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1904</w:t>
            </w:r>
          </w:p>
        </w:tc>
      </w:tr>
      <w:tr w:rsidR="0010346A" w:rsidRPr="001F2AC7" w14:paraId="38BCE3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88B26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0EA0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F6C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465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E902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2FB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B7B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216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D6A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307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0D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2F3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6EF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617</w:t>
            </w:r>
          </w:p>
        </w:tc>
      </w:tr>
      <w:tr w:rsidR="0010346A" w:rsidRPr="001F2AC7" w14:paraId="50159C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6412C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16FE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EC4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E11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966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1CF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38B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5B4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173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B3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314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90E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D6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2E721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2C949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D99A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CA7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C57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44DB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B6D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700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003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548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120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94A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7ED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282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</w:tr>
      <w:tr w:rsidR="0010346A" w:rsidRPr="001F2AC7" w14:paraId="5F33409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F6583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3723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0F3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5D1D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5F4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252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FA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BE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2F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984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B7A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49F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5E4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</w:tr>
      <w:tr w:rsidR="0010346A" w:rsidRPr="001F2AC7" w14:paraId="5FCDA3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4302E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259E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F45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329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02C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D3E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088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407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510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49F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98A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798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637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EF4A4C6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2A585E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62409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546952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595C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49575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9B4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CB5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13AF6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3CBB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300D9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84BD57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30FC14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E773F2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BF6E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FFFE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5465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82DB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8E31C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85B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7C72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325FC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9069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1F92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EA21E2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47FFA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26AA7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3030@3[房间]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57A8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1B891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6A8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A30D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12F5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1875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164E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7CA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17F2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6BF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832934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C6BFE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6042600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26DF35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74A183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FB9A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D1A33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0531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319EA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171E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9C361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C60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BE166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025045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1D117F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34F42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F874CCA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99CC4F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3FADE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FEF0B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64DA0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0CC73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44255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59143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9FA1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AB47D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F47D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A3C2F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A8E7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B828D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2E5F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3D213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30888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F1C64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096F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BB6CC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8BDE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A8FAF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09F3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D9A1E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DA2A5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246D3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7FFC7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4BD9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92B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361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F58F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09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568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A01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E68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F4B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1A9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023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91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</w:tr>
      <w:tr w:rsidR="00C52691" w14:paraId="775B86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B642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2BBDD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F490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0B2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83F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BF2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3F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AAF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D5F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29E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F24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8C2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D66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018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1937AD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4F911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7DC36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DE1B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821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F37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3D3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B9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2EF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B77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87A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8EB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200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2EC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9CB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</w:tr>
      <w:tr w:rsidR="00C52691" w14:paraId="1CE229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FFFBE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70793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7A6E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99C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52D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2124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0EF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691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16C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00E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504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0D8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D4B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76D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1F681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69354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2D759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47C9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D88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3EE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248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3E7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46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779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FE3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A83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A0A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FE8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DA3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123F2EC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CC0A3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B0E19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BDA4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220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D48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3E3A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FB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A1F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7BB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418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E8F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FFC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10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BDA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41921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F21DA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683A3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EA38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35C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12B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2E6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110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9BE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91F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5B4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A28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BEC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FAD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D09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909978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17295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9A2BC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F23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593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4A2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25D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CC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988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A7C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24C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C02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1BD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8D4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0E2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F454D0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080E8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353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50F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522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4E4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9D8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14F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B23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43E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DC6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78B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6A6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FBC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28D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5F45E2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A7BF4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62158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0DD4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66C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9A7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28D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D8E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09F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53F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998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4B8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45A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55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4DE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D3412E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15A23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FC3D7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EEE3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6D5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9EC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DFF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7CC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932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E9E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1EB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0C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24C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BB5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3E2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63489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C60C1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AFD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324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37B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10B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3A5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297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C85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520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6F3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2078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C7F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71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A67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2140</w:t>
            </w:r>
          </w:p>
        </w:tc>
      </w:tr>
      <w:tr w:rsidR="0010346A" w:rsidRPr="001F2AC7" w14:paraId="470C2F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8A2E8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8203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91E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893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06C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8B8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A1D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6EE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76F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991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DF5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F42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5B9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</w:tr>
      <w:tr w:rsidR="0010346A" w:rsidRPr="001F2AC7" w14:paraId="5F07B8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92E59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F10C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34E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5C4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A247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FD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231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4FC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6A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BDC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C57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5B2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25A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70F3E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3ED8E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2EE4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CF3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6C6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7C1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445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E01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BAE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748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24C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7C8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3AB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A12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</w:tr>
      <w:tr w:rsidR="0010346A" w:rsidRPr="001F2AC7" w14:paraId="2CC39E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DE798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7B5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CF1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847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1B9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553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09A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54C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428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962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085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0E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BAA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</w:tr>
      <w:tr w:rsidR="0010346A" w:rsidRPr="001F2AC7" w14:paraId="6F77FA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A1CA5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C200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698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9D5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151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611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F8D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9E3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FD2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8B4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E5C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07E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F1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8DA38C3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ACB664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6C07B7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14D49E9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196D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776E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6BB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B750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25460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FCC5D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93E017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5D542F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81FDB8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934CDA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9C2B88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2D7DE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44B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09CC4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D6F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3AF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D929C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5259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1EF6D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F003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EC0A70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760F8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3DE7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3043@3[房间]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4307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304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FCFA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EEE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2991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861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8CF0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BA9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7146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6C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A1462B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D4D7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356F57C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183AF2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B1B3FE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F307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A45F2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E39EB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4D48E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3492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4AE2B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970F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A044F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36AC34E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E212DB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F9FFD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D81832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250823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3B5F59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9C6C2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ED6E5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AE70C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2910C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74982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CDF9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19834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CE57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01490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5BBA6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0BF7D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2F997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1F6A6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42F5F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E4110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6E07C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2CDC5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D01C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099D1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DC298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315C3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C84A3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754F5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72826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F=94.38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12DD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877.0</w:t>
            </w:r>
            <w:r>
              <w:rPr>
                <w:rFonts w:ascii="宋体" w:hAnsi="宋体"/>
                <w:sz w:val="18"/>
                <w:szCs w:val="18"/>
              </w:rPr>
              <w:br/>
              <w:t>705.6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860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839.6</w:t>
            </w:r>
            <w:r>
              <w:rPr>
                <w:rFonts w:ascii="宋体" w:hAnsi="宋体"/>
                <w:sz w:val="18"/>
                <w:szCs w:val="18"/>
              </w:rPr>
              <w:br/>
              <w:t>814.8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ACA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951.8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134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/>
              <w:t>1026.0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0F4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772.6</w:t>
            </w:r>
            <w:r>
              <w:rPr>
                <w:rFonts w:ascii="宋体" w:hAnsi="宋体"/>
                <w:sz w:val="18"/>
                <w:szCs w:val="18"/>
              </w:rPr>
              <w:br/>
              <w:t>1066.1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0FF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760.9</w:t>
            </w:r>
            <w:r>
              <w:rPr>
                <w:rFonts w:ascii="宋体" w:hAnsi="宋体"/>
                <w:sz w:val="18"/>
                <w:szCs w:val="18"/>
              </w:rPr>
              <w:br/>
              <w:t>1052.5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0C9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750.5</w:t>
            </w:r>
            <w:r>
              <w:rPr>
                <w:rFonts w:ascii="宋体" w:hAnsi="宋体"/>
                <w:sz w:val="18"/>
                <w:szCs w:val="18"/>
              </w:rPr>
              <w:br/>
              <w:t>1002.0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343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931.6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0AF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/>
              <w:t>936.3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60D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724.1</w:t>
            </w:r>
            <w:r>
              <w:rPr>
                <w:rFonts w:ascii="宋体" w:hAnsi="宋体"/>
                <w:sz w:val="18"/>
                <w:szCs w:val="18"/>
              </w:rPr>
              <w:br/>
              <w:t>936.2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16C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716.8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B33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710.6</w:t>
            </w:r>
            <w:r>
              <w:rPr>
                <w:rFonts w:ascii="宋体" w:hAnsi="宋体"/>
                <w:sz w:val="18"/>
                <w:szCs w:val="18"/>
              </w:rPr>
              <w:br/>
              <w:t>899.4</w:t>
            </w:r>
          </w:p>
        </w:tc>
      </w:tr>
      <w:tr w:rsidR="00C52691" w14:paraId="331C9E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7214B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912BB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F=85.25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5C0C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974.3</w:t>
            </w:r>
            <w:r>
              <w:rPr>
                <w:rFonts w:ascii="宋体" w:hAnsi="宋体"/>
                <w:sz w:val="18"/>
                <w:szCs w:val="18"/>
              </w:rPr>
              <w:br/>
              <w:t>643.5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245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861.7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B4F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751.9</w:t>
            </w:r>
            <w:r>
              <w:rPr>
                <w:rFonts w:ascii="宋体" w:hAnsi="宋体"/>
                <w:sz w:val="18"/>
                <w:szCs w:val="18"/>
              </w:rPr>
              <w:br/>
              <w:t>691.9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8C6E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732.5</w:t>
            </w:r>
            <w:r>
              <w:rPr>
                <w:rFonts w:ascii="宋体" w:hAnsi="宋体"/>
                <w:sz w:val="18"/>
                <w:szCs w:val="18"/>
              </w:rPr>
              <w:br/>
              <w:t>720.1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D7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531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/>
              <w:t>773.4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7B1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692.2</w:t>
            </w:r>
            <w:r>
              <w:rPr>
                <w:rFonts w:ascii="宋体" w:hAnsi="宋体"/>
                <w:sz w:val="18"/>
                <w:szCs w:val="18"/>
              </w:rPr>
              <w:br/>
              <w:t>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59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683.6</w:t>
            </w:r>
            <w:r>
              <w:rPr>
                <w:rFonts w:ascii="宋体" w:hAnsi="宋体"/>
                <w:sz w:val="18"/>
                <w:szCs w:val="18"/>
              </w:rPr>
              <w:br/>
              <w:t>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F85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671.1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3B7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663.5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6BA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655.6</w:t>
            </w:r>
            <w:r>
              <w:rPr>
                <w:rFonts w:ascii="宋体" w:hAnsi="宋体"/>
                <w:sz w:val="18"/>
                <w:szCs w:val="18"/>
              </w:rPr>
              <w:br/>
              <w:t>1017.1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66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649.0</w:t>
            </w:r>
            <w:r>
              <w:rPr>
                <w:rFonts w:ascii="宋体" w:hAnsi="宋体"/>
                <w:sz w:val="18"/>
                <w:szCs w:val="18"/>
              </w:rPr>
              <w:br/>
              <w:t>1011.5</w:t>
            </w:r>
          </w:p>
        </w:tc>
      </w:tr>
      <w:tr w:rsidR="00C52691" w14:paraId="79C7D1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FFB6A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0FD94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F=307.42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0195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90B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CFE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1D42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D09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388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653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552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4FC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A1A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A01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B10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</w:tr>
      <w:tr w:rsidR="00C52691" w14:paraId="52FF9E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C5CEC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9B36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D6D2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04B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5F6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BA9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DF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3D6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843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4D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724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27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517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CEA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</w:tr>
      <w:tr w:rsidR="00C52691" w14:paraId="36A7F5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79272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DEE37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F=503.03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A560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3112.8</w:t>
            </w:r>
            <w:r>
              <w:rPr>
                <w:rFonts w:ascii="宋体" w:hAnsi="宋体"/>
                <w:sz w:val="18"/>
                <w:szCs w:val="18"/>
              </w:rPr>
              <w:br/>
              <w:t>3147.4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425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2920.2</w:t>
            </w:r>
            <w:r>
              <w:rPr>
                <w:rFonts w:ascii="宋体" w:hAnsi="宋体"/>
                <w:sz w:val="18"/>
                <w:szCs w:val="18"/>
              </w:rPr>
              <w:br/>
              <w:t>3309.0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0D9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2765.8</w:t>
            </w:r>
            <w:r>
              <w:rPr>
                <w:rFonts w:ascii="宋体" w:hAnsi="宋体"/>
                <w:sz w:val="18"/>
                <w:szCs w:val="18"/>
              </w:rPr>
              <w:br/>
              <w:t>3529.0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210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2642.3</w:t>
            </w:r>
            <w:r>
              <w:rPr>
                <w:rFonts w:ascii="宋体" w:hAnsi="宋体"/>
                <w:sz w:val="18"/>
                <w:szCs w:val="18"/>
              </w:rPr>
              <w:br/>
              <w:t>3825.0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2B9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2531.5</w:t>
            </w:r>
            <w:r>
              <w:rPr>
                <w:rFonts w:ascii="宋体" w:hAnsi="宋体"/>
                <w:sz w:val="18"/>
                <w:szCs w:val="18"/>
              </w:rPr>
              <w:br/>
              <w:t>4055.7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FBB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2453.6</w:t>
            </w:r>
            <w:r>
              <w:rPr>
                <w:rFonts w:ascii="宋体" w:hAnsi="宋体"/>
                <w:sz w:val="18"/>
                <w:szCs w:val="18"/>
              </w:rPr>
              <w:br/>
              <w:t>4249.8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992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2320.2</w:t>
            </w:r>
            <w:r>
              <w:rPr>
                <w:rFonts w:ascii="宋体" w:hAnsi="宋体"/>
                <w:sz w:val="18"/>
                <w:szCs w:val="18"/>
              </w:rPr>
              <w:br/>
              <w:t>4365.7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B47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2246.9</w:t>
            </w:r>
            <w:r>
              <w:rPr>
                <w:rFonts w:ascii="宋体" w:hAnsi="宋体"/>
                <w:sz w:val="18"/>
                <w:szCs w:val="18"/>
              </w:rPr>
              <w:br/>
              <w:t>4417.5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2A7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2167.4</w:t>
            </w:r>
            <w:r>
              <w:rPr>
                <w:rFonts w:ascii="宋体" w:hAnsi="宋体"/>
                <w:sz w:val="18"/>
                <w:szCs w:val="18"/>
              </w:rPr>
              <w:br/>
              <w:t>4337.5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4F0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2100.6</w:t>
            </w:r>
            <w:r>
              <w:rPr>
                <w:rFonts w:ascii="宋体" w:hAnsi="宋体"/>
                <w:sz w:val="18"/>
                <w:szCs w:val="18"/>
              </w:rPr>
              <w:br/>
              <w:t>4264.2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DD1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2046.7</w:t>
            </w:r>
            <w:r>
              <w:rPr>
                <w:rFonts w:ascii="宋体" w:hAnsi="宋体"/>
                <w:sz w:val="18"/>
                <w:szCs w:val="18"/>
              </w:rPr>
              <w:br/>
              <w:t>4285.9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D14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2625.1</w:t>
            </w:r>
            <w:r>
              <w:rPr>
                <w:rFonts w:ascii="宋体" w:hAnsi="宋体"/>
                <w:sz w:val="18"/>
                <w:szCs w:val="18"/>
              </w:rPr>
              <w:br/>
              <w:t>3814.3</w:t>
            </w:r>
          </w:p>
        </w:tc>
      </w:tr>
      <w:tr w:rsidR="00C52691" w14:paraId="420740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8F2A3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54975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FBAE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119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7C8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17E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F1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07C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F09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88C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550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D40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4CA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F58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</w:tr>
      <w:tr w:rsidR="00C52691" w14:paraId="023D3C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4BC4B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C583F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416A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1478.9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718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875.3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D94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694.2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09E4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680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482.9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EE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640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332.0</w:t>
            </w:r>
            <w:r>
              <w:rPr>
                <w:rFonts w:ascii="宋体" w:hAnsi="宋体"/>
                <w:sz w:val="18"/>
                <w:szCs w:val="18"/>
              </w:rPr>
              <w:br/>
              <w:t>1116.7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A17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/>
              <w:t>1750.5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93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1992.0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8A4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2173.1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E34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2324.0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9AC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2414.5</w:t>
            </w:r>
          </w:p>
        </w:tc>
      </w:tr>
      <w:tr w:rsidR="00C52691" w14:paraId="3052A32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4E373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A99F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D17F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CE0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21A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F08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3F1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4FC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0AC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429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A01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1DA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E57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1FD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500B36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4996B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28916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ECD8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E5A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F9C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72C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63F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C3B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060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948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518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B8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ACB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D72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46D05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37DA1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B5B62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92F2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224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E45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138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9B1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BDE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C6C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799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F05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34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809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2D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9AA5CC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6B514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190B4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23C0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654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17F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FF8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156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2F4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086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01D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EE8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F37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5D3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EA2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8D1E0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B70D2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803B2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9300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4BB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2B1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FE4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25C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E2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A40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8FF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A3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BA9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143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F8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00A55A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98AD8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4686F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460B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EFB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A53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90D1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0C7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EE4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7F1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B4E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46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E4B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40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903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F9E15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85AF1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B6F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11886</w:t>
            </w:r>
            <w:r>
              <w:rPr>
                <w:rFonts w:ascii="宋体" w:hAnsi="宋体"/>
                <w:sz w:val="18"/>
                <w:szCs w:val="18"/>
              </w:rPr>
              <w:br/>
              <w:t>8423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D19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10944</w:t>
            </w:r>
            <w:r>
              <w:rPr>
                <w:rFonts w:ascii="宋体" w:hAnsi="宋体"/>
                <w:sz w:val="18"/>
                <w:szCs w:val="18"/>
              </w:rPr>
              <w:br/>
              <w:t>8699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E06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10469</w:t>
            </w:r>
            <w:r>
              <w:rPr>
                <w:rFonts w:ascii="宋体" w:hAnsi="宋体"/>
                <w:sz w:val="18"/>
                <w:szCs w:val="18"/>
              </w:rPr>
              <w:br/>
              <w:t>9050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D4E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10190</w:t>
            </w:r>
            <w:r>
              <w:rPr>
                <w:rFonts w:ascii="宋体" w:hAnsi="宋体"/>
                <w:sz w:val="18"/>
                <w:szCs w:val="18"/>
              </w:rPr>
              <w:br/>
              <w:t>9444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C32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9963</w:t>
            </w:r>
            <w:r>
              <w:rPr>
                <w:rFonts w:ascii="宋体" w:hAnsi="宋体"/>
                <w:sz w:val="18"/>
                <w:szCs w:val="18"/>
              </w:rPr>
              <w:br/>
              <w:t>9708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C21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9775</w:t>
            </w:r>
            <w:r>
              <w:rPr>
                <w:rFonts w:ascii="宋体" w:hAnsi="宋体"/>
                <w:sz w:val="18"/>
                <w:szCs w:val="18"/>
              </w:rPr>
              <w:br/>
              <w:t>9907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26E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9559</w:t>
            </w:r>
            <w:r>
              <w:rPr>
                <w:rFonts w:ascii="宋体" w:hAnsi="宋体"/>
                <w:sz w:val="18"/>
                <w:szCs w:val="18"/>
              </w:rPr>
              <w:br/>
              <w:t>11044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36F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9412</w:t>
            </w:r>
            <w:r>
              <w:rPr>
                <w:rFonts w:ascii="宋体" w:hAnsi="宋体"/>
                <w:sz w:val="18"/>
                <w:szCs w:val="18"/>
              </w:rPr>
              <w:br/>
              <w:t>11672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80B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9280</w:t>
            </w:r>
            <w:r>
              <w:rPr>
                <w:rFonts w:ascii="宋体" w:hAnsi="宋体"/>
                <w:sz w:val="18"/>
                <w:szCs w:val="18"/>
              </w:rPr>
              <w:br/>
              <w:t>13530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14D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9138</w:t>
            </w:r>
            <w:r>
              <w:rPr>
                <w:rFonts w:ascii="宋体" w:hAnsi="宋体"/>
                <w:sz w:val="18"/>
                <w:szCs w:val="18"/>
              </w:rPr>
              <w:br/>
              <w:t>13757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1FF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</w:t>
            </w:r>
            <w:r>
              <w:rPr>
                <w:rFonts w:ascii="宋体" w:hAnsi="宋体"/>
                <w:sz w:val="18"/>
                <w:szCs w:val="18"/>
              </w:rPr>
              <w:br/>
              <w:t>13977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51F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7955</w:t>
            </w:r>
            <w:r>
              <w:rPr>
                <w:rFonts w:ascii="宋体" w:hAnsi="宋体"/>
                <w:sz w:val="18"/>
                <w:szCs w:val="18"/>
              </w:rPr>
              <w:br/>
              <w:t>13576</w:t>
            </w:r>
          </w:p>
        </w:tc>
      </w:tr>
      <w:tr w:rsidR="0010346A" w:rsidRPr="001F2AC7" w14:paraId="6AE932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A528A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5998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10600</w:t>
            </w:r>
            <w:r>
              <w:rPr>
                <w:rFonts w:ascii="宋体" w:hAnsi="宋体"/>
                <w:sz w:val="18"/>
                <w:szCs w:val="18"/>
              </w:rPr>
              <w:br/>
              <w:t>8423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F00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9658</w:t>
            </w:r>
            <w:r>
              <w:rPr>
                <w:rFonts w:ascii="宋体" w:hAnsi="宋体"/>
                <w:sz w:val="18"/>
                <w:szCs w:val="18"/>
              </w:rPr>
              <w:br/>
              <w:t>8699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C19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9182</w:t>
            </w:r>
            <w:r>
              <w:rPr>
                <w:rFonts w:ascii="宋体" w:hAnsi="宋体"/>
                <w:sz w:val="18"/>
                <w:szCs w:val="18"/>
              </w:rPr>
              <w:br/>
              <w:t>9050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8BA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8903</w:t>
            </w:r>
            <w:r>
              <w:rPr>
                <w:rFonts w:ascii="宋体" w:hAnsi="宋体"/>
                <w:sz w:val="18"/>
                <w:szCs w:val="18"/>
              </w:rPr>
              <w:br/>
              <w:t>9444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22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8676</w:t>
            </w:r>
            <w:r>
              <w:rPr>
                <w:rFonts w:ascii="宋体" w:hAnsi="宋体"/>
                <w:sz w:val="18"/>
                <w:szCs w:val="18"/>
              </w:rPr>
              <w:br/>
              <w:t>9708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1A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8488</w:t>
            </w:r>
            <w:r>
              <w:rPr>
                <w:rFonts w:ascii="宋体" w:hAnsi="宋体"/>
                <w:sz w:val="18"/>
                <w:szCs w:val="18"/>
              </w:rPr>
              <w:br/>
              <w:t>9907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3A1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8272</w:t>
            </w:r>
            <w:r>
              <w:rPr>
                <w:rFonts w:ascii="宋体" w:hAnsi="宋体"/>
                <w:sz w:val="18"/>
                <w:szCs w:val="18"/>
              </w:rPr>
              <w:br/>
              <w:t>11044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419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8125</w:t>
            </w:r>
            <w:r>
              <w:rPr>
                <w:rFonts w:ascii="宋体" w:hAnsi="宋体"/>
                <w:sz w:val="18"/>
                <w:szCs w:val="18"/>
              </w:rPr>
              <w:br/>
              <w:t>11672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456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7993</w:t>
            </w:r>
            <w:r>
              <w:rPr>
                <w:rFonts w:ascii="宋体" w:hAnsi="宋体"/>
                <w:sz w:val="18"/>
                <w:szCs w:val="18"/>
              </w:rPr>
              <w:br/>
              <w:t>12244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D48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7851</w:t>
            </w:r>
            <w:r>
              <w:rPr>
                <w:rFonts w:ascii="宋体" w:hAnsi="宋体"/>
                <w:sz w:val="18"/>
                <w:szCs w:val="18"/>
              </w:rPr>
              <w:br/>
              <w:t>12471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B08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</w:t>
            </w:r>
            <w:r>
              <w:rPr>
                <w:rFonts w:ascii="宋体" w:hAnsi="宋体"/>
                <w:sz w:val="18"/>
                <w:szCs w:val="18"/>
              </w:rPr>
              <w:br/>
              <w:t>12690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35E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7955</w:t>
            </w:r>
            <w:r>
              <w:rPr>
                <w:rFonts w:ascii="宋体" w:hAnsi="宋体"/>
                <w:sz w:val="18"/>
                <w:szCs w:val="18"/>
              </w:rPr>
              <w:br/>
              <w:t>12289</w:t>
            </w:r>
          </w:p>
        </w:tc>
      </w:tr>
      <w:tr w:rsidR="0010346A" w:rsidRPr="001F2AC7" w14:paraId="0E14B3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4C937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314F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88A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C5B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2D8B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79E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67B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111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91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FA0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F51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46A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BC5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B7D1D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39830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3F2E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10881</w:t>
            </w:r>
            <w:r>
              <w:rPr>
                <w:rFonts w:ascii="宋体" w:hAnsi="宋体"/>
                <w:sz w:val="18"/>
                <w:szCs w:val="18"/>
              </w:rPr>
              <w:br/>
              <w:t>8423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AD9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9940</w:t>
            </w:r>
            <w:r>
              <w:rPr>
                <w:rFonts w:ascii="宋体" w:hAnsi="宋体"/>
                <w:sz w:val="18"/>
                <w:szCs w:val="18"/>
              </w:rPr>
              <w:br/>
              <w:t>8699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DF3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9464</w:t>
            </w:r>
            <w:r>
              <w:rPr>
                <w:rFonts w:ascii="宋体" w:hAnsi="宋体"/>
                <w:sz w:val="18"/>
                <w:szCs w:val="18"/>
              </w:rPr>
              <w:br/>
              <w:t>9050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107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9185</w:t>
            </w:r>
            <w:r>
              <w:rPr>
                <w:rFonts w:ascii="宋体" w:hAnsi="宋体"/>
                <w:sz w:val="18"/>
                <w:szCs w:val="18"/>
              </w:rPr>
              <w:br/>
              <w:t>9444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B3B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8958</w:t>
            </w:r>
            <w:r>
              <w:rPr>
                <w:rFonts w:ascii="宋体" w:hAnsi="宋体"/>
                <w:sz w:val="18"/>
                <w:szCs w:val="18"/>
              </w:rPr>
              <w:br/>
              <w:t>9708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F65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8770</w:t>
            </w:r>
            <w:r>
              <w:rPr>
                <w:rFonts w:ascii="宋体" w:hAnsi="宋体"/>
                <w:sz w:val="18"/>
                <w:szCs w:val="18"/>
              </w:rPr>
              <w:br/>
              <w:t>9907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04B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8554</w:t>
            </w:r>
            <w:r>
              <w:rPr>
                <w:rFonts w:ascii="宋体" w:hAnsi="宋体"/>
                <w:sz w:val="18"/>
                <w:szCs w:val="18"/>
              </w:rPr>
              <w:br/>
              <w:t>11044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C90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8407</w:t>
            </w:r>
            <w:r>
              <w:rPr>
                <w:rFonts w:ascii="宋体" w:hAnsi="宋体"/>
                <w:sz w:val="18"/>
                <w:szCs w:val="18"/>
              </w:rPr>
              <w:br/>
              <w:t>11672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AA3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8275</w:t>
            </w:r>
            <w:r>
              <w:rPr>
                <w:rFonts w:ascii="宋体" w:hAnsi="宋体"/>
                <w:sz w:val="18"/>
                <w:szCs w:val="18"/>
              </w:rPr>
              <w:br/>
              <w:t>12526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8E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8133</w:t>
            </w:r>
            <w:r>
              <w:rPr>
                <w:rFonts w:ascii="宋体" w:hAnsi="宋体"/>
                <w:sz w:val="18"/>
                <w:szCs w:val="18"/>
              </w:rPr>
              <w:br/>
              <w:t>12753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786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</w:t>
            </w:r>
            <w:r>
              <w:rPr>
                <w:rFonts w:ascii="宋体" w:hAnsi="宋体"/>
                <w:sz w:val="18"/>
                <w:szCs w:val="18"/>
              </w:rPr>
              <w:br/>
              <w:t>12972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309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7955</w:t>
            </w:r>
            <w:r>
              <w:rPr>
                <w:rFonts w:ascii="宋体" w:hAnsi="宋体"/>
                <w:sz w:val="18"/>
                <w:szCs w:val="18"/>
              </w:rPr>
              <w:br/>
              <w:t>12571</w:t>
            </w:r>
          </w:p>
        </w:tc>
      </w:tr>
      <w:tr w:rsidR="0010346A" w:rsidRPr="001F2AC7" w14:paraId="04C36D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CFF2E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5914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10388</w:t>
            </w:r>
            <w:r>
              <w:rPr>
                <w:rFonts w:ascii="宋体" w:hAnsi="宋体"/>
                <w:sz w:val="18"/>
                <w:szCs w:val="18"/>
              </w:rPr>
              <w:br/>
              <w:t>8423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449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9447</w:t>
            </w:r>
            <w:r>
              <w:rPr>
                <w:rFonts w:ascii="宋体" w:hAnsi="宋体"/>
                <w:sz w:val="18"/>
                <w:szCs w:val="18"/>
              </w:rPr>
              <w:br/>
              <w:t>8699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1AC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8971</w:t>
            </w:r>
            <w:r>
              <w:rPr>
                <w:rFonts w:ascii="宋体" w:hAnsi="宋体"/>
                <w:sz w:val="18"/>
                <w:szCs w:val="18"/>
              </w:rPr>
              <w:br/>
              <w:t>9050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A98A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8692</w:t>
            </w:r>
            <w:r>
              <w:rPr>
                <w:rFonts w:ascii="宋体" w:hAnsi="宋体"/>
                <w:sz w:val="18"/>
                <w:szCs w:val="18"/>
              </w:rPr>
              <w:br/>
              <w:t>9444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707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8465</w:t>
            </w:r>
            <w:r>
              <w:rPr>
                <w:rFonts w:ascii="宋体" w:hAnsi="宋体"/>
                <w:sz w:val="18"/>
                <w:szCs w:val="18"/>
              </w:rPr>
              <w:br/>
              <w:t>9708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0AF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8277</w:t>
            </w:r>
            <w:r>
              <w:rPr>
                <w:rFonts w:ascii="宋体" w:hAnsi="宋体"/>
                <w:sz w:val="18"/>
                <w:szCs w:val="18"/>
              </w:rPr>
              <w:br/>
              <w:t>9907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049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8061</w:t>
            </w:r>
            <w:r>
              <w:rPr>
                <w:rFonts w:ascii="宋体" w:hAnsi="宋体"/>
                <w:sz w:val="18"/>
                <w:szCs w:val="18"/>
              </w:rPr>
              <w:br/>
              <w:t>11044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CA0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7914</w:t>
            </w:r>
            <w:r>
              <w:rPr>
                <w:rFonts w:ascii="宋体" w:hAnsi="宋体"/>
                <w:sz w:val="18"/>
                <w:szCs w:val="18"/>
              </w:rPr>
              <w:br/>
              <w:t>11672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25A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7782</w:t>
            </w:r>
            <w:r>
              <w:rPr>
                <w:rFonts w:ascii="宋体" w:hAnsi="宋体"/>
                <w:sz w:val="18"/>
                <w:szCs w:val="18"/>
              </w:rPr>
              <w:br/>
              <w:t>12033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213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7640</w:t>
            </w:r>
            <w:r>
              <w:rPr>
                <w:rFonts w:ascii="宋体" w:hAnsi="宋体"/>
                <w:sz w:val="18"/>
                <w:szCs w:val="18"/>
              </w:rPr>
              <w:br/>
              <w:t>12259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716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</w:t>
            </w:r>
            <w:r>
              <w:rPr>
                <w:rFonts w:ascii="宋体" w:hAnsi="宋体"/>
                <w:sz w:val="18"/>
                <w:szCs w:val="18"/>
              </w:rPr>
              <w:br/>
              <w:t>12479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62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7955</w:t>
            </w:r>
            <w:r>
              <w:rPr>
                <w:rFonts w:ascii="宋体" w:hAnsi="宋体"/>
                <w:sz w:val="18"/>
                <w:szCs w:val="18"/>
              </w:rPr>
              <w:br/>
              <w:t>12078</w:t>
            </w:r>
          </w:p>
        </w:tc>
      </w:tr>
      <w:tr w:rsidR="0010346A" w:rsidRPr="001F2AC7" w14:paraId="1EAB87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476E2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A11E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CCF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767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0BC2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02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941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8AA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907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17E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C29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D5F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F36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3569E7B4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629F2D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EAAB4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7B96FD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03D1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96C77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E81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B542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86FD1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A768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061E20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B5829F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2565EC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67EBA0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B29D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5772C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B04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AA5C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970E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E4F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1075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43F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1A74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E14D1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5C1845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04E36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7A9F5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3028@4[房间]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F20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35C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FA5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301B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486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1FD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C55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9A1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96F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1811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78BDB7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FF51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E0CFAC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3028@5</w:t>
            </w:r>
          </w:p>
        </w:tc>
      </w:tr>
      <w:tr w:rsidR="002675A0" w:rsidRPr="001F2AC7" w14:paraId="23DEC03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B703AB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9D62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E85A7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3AD6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80DD6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B8C9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0D6F9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E116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6E5C7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FA914A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80B62E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D9BF0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8251DA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8AD7A8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680427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82A19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B7D763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2D18D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1DAEB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C4837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33B2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31FED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B7C7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B2B7B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3E190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531AE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3CD9D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7D6AC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769A0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FFE5C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F821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CFD64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5B19C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F9FBC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C07F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D0B257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55A343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8B37D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EB25A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F4D2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EDB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023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6DB2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6B0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38E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8AF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1FF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33B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EFC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98E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9A6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C52691" w14:paraId="53752E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57ADF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B8B92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462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4A5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0B8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630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223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A35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17B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F9A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6BF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DB4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F7E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325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174BF8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88A3C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FF019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D264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2F1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E4F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D9F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C83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EB3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B40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207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6FC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6C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B47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481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C52691" w14:paraId="7C31F7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8E7FB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C6B55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8DD3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A9F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037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EF79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5AE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2F5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4D6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050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A95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FCB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BDD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D6D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</w:tr>
      <w:tr w:rsidR="00C52691" w14:paraId="35AB479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F1960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15C6B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42B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968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5CB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BE74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4C0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C40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1E2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D4C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78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AA5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FB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AAF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2E79AC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E7387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6DEC5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FDD6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CB9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676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A65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6BB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B39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F6D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EB1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FF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EED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47E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614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FCC63C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28EB3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D404D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B0CA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1BE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7F9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7E9F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F9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14F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2FF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C6C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C5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32B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5A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4C4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763E40D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1D5A7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25049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CE71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A7B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935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8DCB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E27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D36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58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58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825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7A1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04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6F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EAD0C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4A91A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C1D4B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B04D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49B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0FB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E87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FEF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7D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12A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2B9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75A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EAA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4D4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AA8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78967E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D6272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AA014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0CEE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E24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B43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E65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391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57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C10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5A4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45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651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F73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215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C8A79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63AC5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81C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884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2C6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9B7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59C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2DD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3F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3F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DC6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</w:t>
            </w:r>
            <w:r>
              <w:rPr>
                <w:rFonts w:ascii="宋体" w:hAnsi="宋体"/>
                <w:sz w:val="18"/>
                <w:szCs w:val="18"/>
              </w:rPr>
              <w:br/>
              <w:t>1764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758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D9A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9FB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</w:tr>
      <w:tr w:rsidR="0010346A" w:rsidRPr="001F2AC7" w14:paraId="3C3743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5DB33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0BF5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A14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CB0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C2D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17A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B95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5A8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CB2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268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261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2DF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BC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</w:tr>
      <w:tr w:rsidR="0010346A" w:rsidRPr="001F2AC7" w14:paraId="34FE99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382A5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CEE8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756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CEB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9462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815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5C5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81F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04D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B87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D4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D03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C7D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13B948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604B1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D422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F2C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B75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08E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58F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8C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909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F1D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0CF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0B8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135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2DE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</w:tr>
      <w:tr w:rsidR="0010346A" w:rsidRPr="001F2AC7" w14:paraId="247C15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BCEDC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9FD9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2B3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9EB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559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FA1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CAD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38B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E6F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7C1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A56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07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A7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</w:tr>
      <w:tr w:rsidR="0010346A" w:rsidRPr="001F2AC7" w14:paraId="735E9A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5A187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9B19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00E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A55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3408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EC6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684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3FC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DB1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23F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154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646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A84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0F594EE8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3299FA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34D53F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5E5D03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71B1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AFE4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DA4CC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FAC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4F7E6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AFFE8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DC3FF6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7F48B3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EDFB5D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74F0A70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5039A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C0F3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490B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39CD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4956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D4A4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B9930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A83A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A89C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91018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D3DA47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8D51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6BA0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3043@4[房间]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3E9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5390E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BB1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97B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492F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7B3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218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B0A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2CC4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29B5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1E0778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0DAE6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BC7BA7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31BB84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B56694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1D6E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6F585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C6FB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75F00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7349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FA113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4902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CB021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3C4A547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79046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AB05B6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607019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D4DBF7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0771F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2ABE56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8C5DA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F0F90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8F427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F5816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34DA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75C5D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3DDB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3CC8A4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1510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EE832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B95D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20250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897A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1E473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F049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80C9A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C43A7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03052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9658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EA083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278DC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981A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49DB3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F=94.38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B4FD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877.0</w:t>
            </w:r>
            <w:r>
              <w:rPr>
                <w:rFonts w:ascii="宋体" w:hAnsi="宋体"/>
                <w:sz w:val="18"/>
                <w:szCs w:val="18"/>
              </w:rPr>
              <w:br/>
              <w:t>705.6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24E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839.6</w:t>
            </w:r>
            <w:r>
              <w:rPr>
                <w:rFonts w:ascii="宋体" w:hAnsi="宋体"/>
                <w:sz w:val="18"/>
                <w:szCs w:val="18"/>
              </w:rPr>
              <w:br/>
              <w:t>814.8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B56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951.8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9D2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/>
              <w:t>1026.0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42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772.6</w:t>
            </w:r>
            <w:r>
              <w:rPr>
                <w:rFonts w:ascii="宋体" w:hAnsi="宋体"/>
                <w:sz w:val="18"/>
                <w:szCs w:val="18"/>
              </w:rPr>
              <w:br/>
              <w:t>1066.1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E2F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760.9</w:t>
            </w:r>
            <w:r>
              <w:rPr>
                <w:rFonts w:ascii="宋体" w:hAnsi="宋体"/>
                <w:sz w:val="18"/>
                <w:szCs w:val="18"/>
              </w:rPr>
              <w:br/>
              <w:t>1052.5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F7F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750.5</w:t>
            </w:r>
            <w:r>
              <w:rPr>
                <w:rFonts w:ascii="宋体" w:hAnsi="宋体"/>
                <w:sz w:val="18"/>
                <w:szCs w:val="18"/>
              </w:rPr>
              <w:br/>
              <w:t>1002.0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87D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931.6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B9A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/>
              <w:t>936.3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170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724.1</w:t>
            </w:r>
            <w:r>
              <w:rPr>
                <w:rFonts w:ascii="宋体" w:hAnsi="宋体"/>
                <w:sz w:val="18"/>
                <w:szCs w:val="18"/>
              </w:rPr>
              <w:br/>
              <w:t>936.2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7F5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716.8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833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710.6</w:t>
            </w:r>
            <w:r>
              <w:rPr>
                <w:rFonts w:ascii="宋体" w:hAnsi="宋体"/>
                <w:sz w:val="18"/>
                <w:szCs w:val="18"/>
              </w:rPr>
              <w:br/>
              <w:t>899.4</w:t>
            </w:r>
          </w:p>
        </w:tc>
      </w:tr>
      <w:tr w:rsidR="00C52691" w14:paraId="2BEE10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B1B07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CAA0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F=85.25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63E2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974.3</w:t>
            </w:r>
            <w:r>
              <w:rPr>
                <w:rFonts w:ascii="宋体" w:hAnsi="宋体"/>
                <w:sz w:val="18"/>
                <w:szCs w:val="18"/>
              </w:rPr>
              <w:br/>
              <w:t>643.5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ADB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861.7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416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751.9</w:t>
            </w:r>
            <w:r>
              <w:rPr>
                <w:rFonts w:ascii="宋体" w:hAnsi="宋体"/>
                <w:sz w:val="18"/>
                <w:szCs w:val="18"/>
              </w:rPr>
              <w:br/>
              <w:t>691.9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A18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732.5</w:t>
            </w:r>
            <w:r>
              <w:rPr>
                <w:rFonts w:ascii="宋体" w:hAnsi="宋体"/>
                <w:sz w:val="18"/>
                <w:szCs w:val="18"/>
              </w:rPr>
              <w:br/>
              <w:t>720.1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868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2A4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/>
              <w:t>773.4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832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692.2</w:t>
            </w:r>
            <w:r>
              <w:rPr>
                <w:rFonts w:ascii="宋体" w:hAnsi="宋体"/>
                <w:sz w:val="18"/>
                <w:szCs w:val="18"/>
              </w:rPr>
              <w:br/>
              <w:t>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460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683.6</w:t>
            </w:r>
            <w:r>
              <w:rPr>
                <w:rFonts w:ascii="宋体" w:hAnsi="宋体"/>
                <w:sz w:val="18"/>
                <w:szCs w:val="18"/>
              </w:rPr>
              <w:br/>
              <w:t>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6CA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671.1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98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663.5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970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655.6</w:t>
            </w:r>
            <w:r>
              <w:rPr>
                <w:rFonts w:ascii="宋体" w:hAnsi="宋体"/>
                <w:sz w:val="18"/>
                <w:szCs w:val="18"/>
              </w:rPr>
              <w:br/>
              <w:t>1017.1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00A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649.0</w:t>
            </w:r>
            <w:r>
              <w:rPr>
                <w:rFonts w:ascii="宋体" w:hAnsi="宋体"/>
                <w:sz w:val="18"/>
                <w:szCs w:val="18"/>
              </w:rPr>
              <w:br/>
              <w:t>1011.5</w:t>
            </w:r>
          </w:p>
        </w:tc>
      </w:tr>
      <w:tr w:rsidR="00C52691" w14:paraId="3DC03A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F15EC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CEE79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F=307.42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7752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554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F05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B3D1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920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013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586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B70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916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5F6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543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C51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</w:tr>
      <w:tr w:rsidR="00C52691" w14:paraId="6528F7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97A57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B2821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4B1D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7AC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B95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617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C93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685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47C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604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667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DC7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7D1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070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</w:tr>
      <w:tr w:rsidR="00C52691" w14:paraId="2906EB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BA459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0D477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B795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A17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48C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CF8B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AAB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4FC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D22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088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AEC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CB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F52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B81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</w:tr>
      <w:tr w:rsidR="00C52691" w14:paraId="561971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7B923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A47ED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3403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1478.9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47C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875.3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B8B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694.2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7A9D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C0A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482.9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B7C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00E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332.0</w:t>
            </w:r>
            <w:r>
              <w:rPr>
                <w:rFonts w:ascii="宋体" w:hAnsi="宋体"/>
                <w:sz w:val="18"/>
                <w:szCs w:val="18"/>
              </w:rPr>
              <w:br/>
              <w:t>1116.7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CDF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/>
              <w:t>1750.5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844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1992.0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EDB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2173.1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D96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2324.0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F99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2414.5</w:t>
            </w:r>
          </w:p>
        </w:tc>
      </w:tr>
      <w:tr w:rsidR="00C52691" w14:paraId="6A4E590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28E70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340AE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40AF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4F8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B7E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6C9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D7C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91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45D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87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92E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F36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430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912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21027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B9534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BBC0E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5158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860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4EA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73A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F16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7A6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1E3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D0A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08F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AFD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071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263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0EBA3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D3B87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57A02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75DC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610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65E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4DB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24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BD8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0E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8A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53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232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682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2EE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7B82546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F9094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E4EB8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BE5D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C6C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A02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E78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14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A85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317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476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211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19A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EF1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E50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8E37A2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ECC57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603C2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14AF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4A2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241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41C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AE6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AE2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19C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66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165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24E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89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090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128B83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D2A50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11DC7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137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C23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64E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86C8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18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DBB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805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CF3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EFF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A4C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B4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387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7B1EC5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2FCAA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E5D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8773</w:t>
            </w:r>
            <w:r>
              <w:rPr>
                <w:rFonts w:ascii="宋体" w:hAnsi="宋体"/>
                <w:sz w:val="18"/>
                <w:szCs w:val="18"/>
              </w:rPr>
              <w:br/>
              <w:t>5275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6B9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8024</w:t>
            </w:r>
            <w:r>
              <w:rPr>
                <w:rFonts w:ascii="宋体" w:hAnsi="宋体"/>
                <w:sz w:val="18"/>
                <w:szCs w:val="18"/>
              </w:rPr>
              <w:br/>
              <w:t>5390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955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7703</w:t>
            </w:r>
            <w:r>
              <w:rPr>
                <w:rFonts w:ascii="宋体" w:hAnsi="宋体"/>
                <w:sz w:val="18"/>
                <w:szCs w:val="18"/>
              </w:rPr>
              <w:br/>
              <w:t>5521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2023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7548</w:t>
            </w:r>
            <w:r>
              <w:rPr>
                <w:rFonts w:ascii="宋体" w:hAnsi="宋体"/>
                <w:sz w:val="18"/>
                <w:szCs w:val="18"/>
              </w:rPr>
              <w:br/>
              <w:t>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E31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7432</w:t>
            </w:r>
            <w:r>
              <w:rPr>
                <w:rFonts w:ascii="宋体" w:hAnsi="宋体"/>
                <w:sz w:val="18"/>
                <w:szCs w:val="18"/>
              </w:rPr>
              <w:br/>
              <w:t>5652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375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7321</w:t>
            </w:r>
            <w:r>
              <w:rPr>
                <w:rFonts w:ascii="宋体" w:hAnsi="宋体"/>
                <w:sz w:val="18"/>
                <w:szCs w:val="18"/>
              </w:rPr>
              <w:br/>
              <w:t>5657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E23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7239</w:t>
            </w:r>
            <w:r>
              <w:rPr>
                <w:rFonts w:ascii="宋体" w:hAnsi="宋体"/>
                <w:sz w:val="18"/>
                <w:szCs w:val="18"/>
              </w:rPr>
              <w:br/>
              <w:t>6678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80C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7165</w:t>
            </w:r>
            <w:r>
              <w:rPr>
                <w:rFonts w:ascii="宋体" w:hAnsi="宋体"/>
                <w:sz w:val="18"/>
                <w:szCs w:val="18"/>
              </w:rPr>
              <w:br/>
              <w:t>7254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44C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7112</w:t>
            </w:r>
            <w:r>
              <w:rPr>
                <w:rFonts w:ascii="宋体" w:hAnsi="宋体"/>
                <w:sz w:val="18"/>
                <w:szCs w:val="18"/>
              </w:rPr>
              <w:br/>
              <w:t>9193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E56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7037</w:t>
            </w:r>
            <w:r>
              <w:rPr>
                <w:rFonts w:ascii="宋体" w:hAnsi="宋体"/>
                <w:sz w:val="18"/>
                <w:szCs w:val="18"/>
              </w:rPr>
              <w:br/>
              <w:t>9493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9FE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5417</w:t>
            </w:r>
            <w:r>
              <w:rPr>
                <w:rFonts w:ascii="宋体" w:hAnsi="宋体"/>
                <w:sz w:val="18"/>
                <w:szCs w:val="18"/>
              </w:rPr>
              <w:br/>
              <w:t>9691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00B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5330</w:t>
            </w:r>
            <w:r>
              <w:rPr>
                <w:rFonts w:ascii="宋体" w:hAnsi="宋体"/>
                <w:sz w:val="18"/>
                <w:szCs w:val="18"/>
              </w:rPr>
              <w:br/>
              <w:t>9762</w:t>
            </w:r>
          </w:p>
        </w:tc>
      </w:tr>
      <w:tr w:rsidR="0010346A" w:rsidRPr="001F2AC7" w14:paraId="74AF78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8C6F2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3F4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7487</w:t>
            </w:r>
            <w:r>
              <w:rPr>
                <w:rFonts w:ascii="宋体" w:hAnsi="宋体"/>
                <w:sz w:val="18"/>
                <w:szCs w:val="18"/>
              </w:rPr>
              <w:br/>
              <w:t>5275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191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6738</w:t>
            </w:r>
            <w:r>
              <w:rPr>
                <w:rFonts w:ascii="宋体" w:hAnsi="宋体"/>
                <w:sz w:val="18"/>
                <w:szCs w:val="18"/>
              </w:rPr>
              <w:br/>
              <w:t>5390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4BE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6417</w:t>
            </w:r>
            <w:r>
              <w:rPr>
                <w:rFonts w:ascii="宋体" w:hAnsi="宋体"/>
                <w:sz w:val="18"/>
                <w:szCs w:val="18"/>
              </w:rPr>
              <w:br/>
              <w:t>5521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BD7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6261</w:t>
            </w:r>
            <w:r>
              <w:rPr>
                <w:rFonts w:ascii="宋体" w:hAnsi="宋体"/>
                <w:sz w:val="18"/>
                <w:szCs w:val="18"/>
              </w:rPr>
              <w:br/>
              <w:t>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58C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</w:t>
            </w:r>
            <w:r>
              <w:rPr>
                <w:rFonts w:ascii="宋体" w:hAnsi="宋体"/>
                <w:sz w:val="18"/>
                <w:szCs w:val="18"/>
              </w:rPr>
              <w:br/>
              <w:t>5652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B2D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6034</w:t>
            </w:r>
            <w:r>
              <w:rPr>
                <w:rFonts w:ascii="宋体" w:hAnsi="宋体"/>
                <w:sz w:val="18"/>
                <w:szCs w:val="18"/>
              </w:rPr>
              <w:br/>
              <w:t>5657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C2D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5952</w:t>
            </w:r>
            <w:r>
              <w:rPr>
                <w:rFonts w:ascii="宋体" w:hAnsi="宋体"/>
                <w:sz w:val="18"/>
                <w:szCs w:val="18"/>
              </w:rPr>
              <w:br/>
              <w:t>6678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02C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5878</w:t>
            </w:r>
            <w:r>
              <w:rPr>
                <w:rFonts w:ascii="宋体" w:hAnsi="宋体"/>
                <w:sz w:val="18"/>
                <w:szCs w:val="18"/>
              </w:rPr>
              <w:br/>
              <w:t>7254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756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5826</w:t>
            </w:r>
            <w:r>
              <w:rPr>
                <w:rFonts w:ascii="宋体" w:hAnsi="宋体"/>
                <w:sz w:val="18"/>
                <w:szCs w:val="18"/>
              </w:rPr>
              <w:br/>
              <w:t>7906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8D8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5751</w:t>
            </w:r>
            <w:r>
              <w:rPr>
                <w:rFonts w:ascii="宋体" w:hAnsi="宋体"/>
                <w:sz w:val="18"/>
                <w:szCs w:val="18"/>
              </w:rPr>
              <w:br/>
              <w:t>8206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4A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5417</w:t>
            </w:r>
            <w:r>
              <w:rPr>
                <w:rFonts w:ascii="宋体" w:hAnsi="宋体"/>
                <w:sz w:val="18"/>
                <w:szCs w:val="18"/>
              </w:rPr>
              <w:br/>
              <w:t>8404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391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5330</w:t>
            </w:r>
            <w:r>
              <w:rPr>
                <w:rFonts w:ascii="宋体" w:hAnsi="宋体"/>
                <w:sz w:val="18"/>
                <w:szCs w:val="18"/>
              </w:rPr>
              <w:br/>
              <w:t>8475</w:t>
            </w:r>
          </w:p>
        </w:tc>
      </w:tr>
      <w:tr w:rsidR="0010346A" w:rsidRPr="001F2AC7" w14:paraId="402747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B6965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15DE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BE4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964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22F4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884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28F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D15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87C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EC9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2CA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01B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EB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C891C3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FF463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63E4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7769</w:t>
            </w:r>
            <w:r>
              <w:rPr>
                <w:rFonts w:ascii="宋体" w:hAnsi="宋体"/>
                <w:sz w:val="18"/>
                <w:szCs w:val="18"/>
              </w:rPr>
              <w:br/>
              <w:t>5275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09C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7020</w:t>
            </w:r>
            <w:r>
              <w:rPr>
                <w:rFonts w:ascii="宋体" w:hAnsi="宋体"/>
                <w:sz w:val="18"/>
                <w:szCs w:val="18"/>
              </w:rPr>
              <w:br/>
              <w:t>5390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307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6699</w:t>
            </w:r>
            <w:r>
              <w:rPr>
                <w:rFonts w:ascii="宋体" w:hAnsi="宋体"/>
                <w:sz w:val="18"/>
                <w:szCs w:val="18"/>
              </w:rPr>
              <w:br/>
              <w:t>5521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63B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6543</w:t>
            </w:r>
            <w:r>
              <w:rPr>
                <w:rFonts w:ascii="宋体" w:hAnsi="宋体"/>
                <w:sz w:val="18"/>
                <w:szCs w:val="18"/>
              </w:rPr>
              <w:br/>
              <w:t>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54B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6427</w:t>
            </w:r>
            <w:r>
              <w:rPr>
                <w:rFonts w:ascii="宋体" w:hAnsi="宋体"/>
                <w:sz w:val="18"/>
                <w:szCs w:val="18"/>
              </w:rPr>
              <w:br/>
              <w:t>5652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843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6316</w:t>
            </w:r>
            <w:r>
              <w:rPr>
                <w:rFonts w:ascii="宋体" w:hAnsi="宋体"/>
                <w:sz w:val="18"/>
                <w:szCs w:val="18"/>
              </w:rPr>
              <w:br/>
              <w:t>5657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E89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6234</w:t>
            </w:r>
            <w:r>
              <w:rPr>
                <w:rFonts w:ascii="宋体" w:hAnsi="宋体"/>
                <w:sz w:val="18"/>
                <w:szCs w:val="18"/>
              </w:rPr>
              <w:br/>
              <w:t>6678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F5E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6160</w:t>
            </w:r>
            <w:r>
              <w:rPr>
                <w:rFonts w:ascii="宋体" w:hAnsi="宋体"/>
                <w:sz w:val="18"/>
                <w:szCs w:val="18"/>
              </w:rPr>
              <w:br/>
              <w:t>7254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7A2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6108</w:t>
            </w:r>
            <w:r>
              <w:rPr>
                <w:rFonts w:ascii="宋体" w:hAnsi="宋体"/>
                <w:sz w:val="18"/>
                <w:szCs w:val="18"/>
              </w:rPr>
              <w:br/>
              <w:t>8188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8FC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</w:t>
            </w:r>
            <w:r>
              <w:rPr>
                <w:rFonts w:ascii="宋体" w:hAnsi="宋体"/>
                <w:sz w:val="18"/>
                <w:szCs w:val="18"/>
              </w:rPr>
              <w:br/>
              <w:t>8488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AB0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5417</w:t>
            </w:r>
            <w:r>
              <w:rPr>
                <w:rFonts w:ascii="宋体" w:hAnsi="宋体"/>
                <w:sz w:val="18"/>
                <w:szCs w:val="18"/>
              </w:rPr>
              <w:br/>
              <w:t>8686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40B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5330</w:t>
            </w:r>
            <w:r>
              <w:rPr>
                <w:rFonts w:ascii="宋体" w:hAnsi="宋体"/>
                <w:sz w:val="18"/>
                <w:szCs w:val="18"/>
              </w:rPr>
              <w:br/>
              <w:t>8757</w:t>
            </w:r>
          </w:p>
        </w:tc>
      </w:tr>
      <w:tr w:rsidR="0010346A" w:rsidRPr="001F2AC7" w14:paraId="6BC937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0C3C1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A8E4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7275</w:t>
            </w:r>
            <w:r>
              <w:rPr>
                <w:rFonts w:ascii="宋体" w:hAnsi="宋体"/>
                <w:sz w:val="18"/>
                <w:szCs w:val="18"/>
              </w:rPr>
              <w:br/>
              <w:t>5275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13C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6526</w:t>
            </w:r>
            <w:r>
              <w:rPr>
                <w:rFonts w:ascii="宋体" w:hAnsi="宋体"/>
                <w:sz w:val="18"/>
                <w:szCs w:val="18"/>
              </w:rPr>
              <w:br/>
              <w:t>5390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859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6205</w:t>
            </w:r>
            <w:r>
              <w:rPr>
                <w:rFonts w:ascii="宋体" w:hAnsi="宋体"/>
                <w:sz w:val="18"/>
                <w:szCs w:val="18"/>
              </w:rPr>
              <w:br/>
              <w:t>5521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043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6050</w:t>
            </w:r>
            <w:r>
              <w:rPr>
                <w:rFonts w:ascii="宋体" w:hAnsi="宋体"/>
                <w:sz w:val="18"/>
                <w:szCs w:val="18"/>
              </w:rPr>
              <w:br/>
              <w:t>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8DE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</w:t>
            </w:r>
            <w:r>
              <w:rPr>
                <w:rFonts w:ascii="宋体" w:hAnsi="宋体"/>
                <w:sz w:val="18"/>
                <w:szCs w:val="18"/>
              </w:rPr>
              <w:br/>
              <w:t>5652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998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5823</w:t>
            </w:r>
            <w:r>
              <w:rPr>
                <w:rFonts w:ascii="宋体" w:hAnsi="宋体"/>
                <w:sz w:val="18"/>
                <w:szCs w:val="18"/>
              </w:rPr>
              <w:br/>
              <w:t>5657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2A7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5741</w:t>
            </w:r>
            <w:r>
              <w:rPr>
                <w:rFonts w:ascii="宋体" w:hAnsi="宋体"/>
                <w:sz w:val="18"/>
                <w:szCs w:val="18"/>
              </w:rPr>
              <w:br/>
              <w:t>6678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AC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5667</w:t>
            </w:r>
            <w:r>
              <w:rPr>
                <w:rFonts w:ascii="宋体" w:hAnsi="宋体"/>
                <w:sz w:val="18"/>
                <w:szCs w:val="18"/>
              </w:rPr>
              <w:br/>
              <w:t>7254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05D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5614</w:t>
            </w:r>
            <w:r>
              <w:rPr>
                <w:rFonts w:ascii="宋体" w:hAnsi="宋体"/>
                <w:sz w:val="18"/>
                <w:szCs w:val="18"/>
              </w:rPr>
              <w:br/>
              <w:t>7695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1FC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5539</w:t>
            </w:r>
            <w:r>
              <w:rPr>
                <w:rFonts w:ascii="宋体" w:hAnsi="宋体"/>
                <w:sz w:val="18"/>
                <w:szCs w:val="18"/>
              </w:rPr>
              <w:br/>
              <w:t>7995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6A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5417</w:t>
            </w:r>
            <w:r>
              <w:rPr>
                <w:rFonts w:ascii="宋体" w:hAnsi="宋体"/>
                <w:sz w:val="18"/>
                <w:szCs w:val="18"/>
              </w:rPr>
              <w:br/>
              <w:t>8193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B1D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5330</w:t>
            </w:r>
            <w:r>
              <w:rPr>
                <w:rFonts w:ascii="宋体" w:hAnsi="宋体"/>
                <w:sz w:val="18"/>
                <w:szCs w:val="18"/>
              </w:rPr>
              <w:br/>
              <w:t>8264</w:t>
            </w:r>
          </w:p>
        </w:tc>
      </w:tr>
      <w:tr w:rsidR="0010346A" w:rsidRPr="001F2AC7" w14:paraId="1EF52A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6DEF2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BF8B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261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322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0E9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9D0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4E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A84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234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95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9A6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833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48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3E70B2D6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629C70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489818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A39E97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BE25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A499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4E97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CCD1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7B8A6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79663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953FD5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C2EA31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BC4E64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BC40FDB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A1366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AFD7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7F5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F2E5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2B0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07AD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9654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360D5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A9DEC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D53A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B5F7ED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3468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9E9AE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3043@5[房间]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9E63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1925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7DC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63D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613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9713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8BCC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DC8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56D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6D6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55231D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9284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4F7E67E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CE64C5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D4FA6B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B22C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33036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5E2E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AE8E0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AD79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7E89A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3FA3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544BA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ED0CC4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0C3C5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73A40F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698DBE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6F9800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1271A1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20688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57C9A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E0031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E3EAD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B41CC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0073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E2560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BEE9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CDD86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F29E7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B5E89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7B20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65AEF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59C9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84E71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A1DA2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3A2B7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A210E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7043B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39C3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ED2C7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DC7D7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3A301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53A9D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F=503.03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75BA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5304.9</w:t>
            </w:r>
            <w:r>
              <w:rPr>
                <w:rFonts w:ascii="宋体" w:hAnsi="宋体"/>
                <w:sz w:val="18"/>
                <w:szCs w:val="18"/>
              </w:rPr>
              <w:br/>
              <w:t>3758.7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4A2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5138.1</w:t>
            </w:r>
            <w:r>
              <w:rPr>
                <w:rFonts w:ascii="宋体" w:hAnsi="宋体"/>
                <w:sz w:val="18"/>
                <w:szCs w:val="18"/>
              </w:rPr>
              <w:br/>
              <w:t>3729.7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121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4855.6</w:t>
            </w:r>
            <w:r>
              <w:rPr>
                <w:rFonts w:ascii="宋体" w:hAnsi="宋体"/>
                <w:sz w:val="18"/>
                <w:szCs w:val="18"/>
              </w:rPr>
              <w:br/>
              <w:t>3704.9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C60C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4589.7</w:t>
            </w:r>
            <w:r>
              <w:rPr>
                <w:rFonts w:ascii="宋体" w:hAnsi="宋体"/>
                <w:sz w:val="18"/>
                <w:szCs w:val="18"/>
              </w:rPr>
              <w:br/>
              <w:t>3684.4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68A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4285.1</w:t>
            </w:r>
            <w:r>
              <w:rPr>
                <w:rFonts w:ascii="宋体" w:hAnsi="宋体"/>
                <w:sz w:val="18"/>
                <w:szCs w:val="18"/>
              </w:rPr>
              <w:br/>
              <w:t>3808.2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AB7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4093.7</w:t>
            </w:r>
            <w:r>
              <w:rPr>
                <w:rFonts w:ascii="宋体" w:hAnsi="宋体"/>
                <w:sz w:val="18"/>
                <w:szCs w:val="18"/>
              </w:rPr>
              <w:br/>
              <w:t>4094.0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3BD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4021.0</w:t>
            </w:r>
            <w:r>
              <w:rPr>
                <w:rFonts w:ascii="宋体" w:hAnsi="宋体"/>
                <w:sz w:val="18"/>
                <w:szCs w:val="18"/>
              </w:rPr>
              <w:br/>
              <w:t>4398.1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649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3960.8</w:t>
            </w:r>
            <w:r>
              <w:rPr>
                <w:rFonts w:ascii="宋体" w:hAnsi="宋体"/>
                <w:sz w:val="18"/>
                <w:szCs w:val="18"/>
              </w:rPr>
              <w:br/>
              <w:t>4743.2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74A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3911.0</w:t>
            </w:r>
            <w:r>
              <w:rPr>
                <w:rFonts w:ascii="宋体" w:hAnsi="宋体"/>
                <w:sz w:val="18"/>
                <w:szCs w:val="18"/>
              </w:rPr>
              <w:br/>
              <w:t>5016.0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4FE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3866.9</w:t>
            </w:r>
            <w:r>
              <w:rPr>
                <w:rFonts w:ascii="宋体" w:hAnsi="宋体"/>
                <w:sz w:val="18"/>
                <w:szCs w:val="18"/>
              </w:rPr>
              <w:br/>
              <w:t>5205.8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48F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3832.9</w:t>
            </w:r>
            <w:r>
              <w:rPr>
                <w:rFonts w:ascii="宋体" w:hAnsi="宋体"/>
                <w:sz w:val="18"/>
                <w:szCs w:val="18"/>
              </w:rPr>
              <w:br/>
              <w:t>5325.8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31D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3787.8</w:t>
            </w:r>
            <w:r>
              <w:rPr>
                <w:rFonts w:ascii="宋体" w:hAnsi="宋体"/>
                <w:sz w:val="18"/>
                <w:szCs w:val="18"/>
              </w:rPr>
              <w:br/>
              <w:t>5357.2</w:t>
            </w:r>
          </w:p>
        </w:tc>
      </w:tr>
      <w:tr w:rsidR="00C52691" w14:paraId="459661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9FC07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A88A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F=94.38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9EDE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877.0</w:t>
            </w:r>
            <w:r>
              <w:rPr>
                <w:rFonts w:ascii="宋体" w:hAnsi="宋体"/>
                <w:sz w:val="18"/>
                <w:szCs w:val="18"/>
              </w:rPr>
              <w:br/>
              <w:t>705.6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91E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839.6</w:t>
            </w:r>
            <w:r>
              <w:rPr>
                <w:rFonts w:ascii="宋体" w:hAnsi="宋体"/>
                <w:sz w:val="18"/>
                <w:szCs w:val="18"/>
              </w:rPr>
              <w:br/>
              <w:t>814.8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660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951.8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20D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/>
              <w:t>1026.0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B46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772.6</w:t>
            </w:r>
            <w:r>
              <w:rPr>
                <w:rFonts w:ascii="宋体" w:hAnsi="宋体"/>
                <w:sz w:val="18"/>
                <w:szCs w:val="18"/>
              </w:rPr>
              <w:br/>
              <w:t>1066.1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508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760.9</w:t>
            </w:r>
            <w:r>
              <w:rPr>
                <w:rFonts w:ascii="宋体" w:hAnsi="宋体"/>
                <w:sz w:val="18"/>
                <w:szCs w:val="18"/>
              </w:rPr>
              <w:br/>
              <w:t>1052.5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FCB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750.5</w:t>
            </w:r>
            <w:r>
              <w:rPr>
                <w:rFonts w:ascii="宋体" w:hAnsi="宋体"/>
                <w:sz w:val="18"/>
                <w:szCs w:val="18"/>
              </w:rPr>
              <w:br/>
              <w:t>1002.0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774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931.6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DC9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/>
              <w:t>936.3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7CA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724.1</w:t>
            </w:r>
            <w:r>
              <w:rPr>
                <w:rFonts w:ascii="宋体" w:hAnsi="宋体"/>
                <w:sz w:val="18"/>
                <w:szCs w:val="18"/>
              </w:rPr>
              <w:br/>
              <w:t>936.2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C7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716.8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376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710.6</w:t>
            </w:r>
            <w:r>
              <w:rPr>
                <w:rFonts w:ascii="宋体" w:hAnsi="宋体"/>
                <w:sz w:val="18"/>
                <w:szCs w:val="18"/>
              </w:rPr>
              <w:br/>
              <w:t>899.4</w:t>
            </w:r>
          </w:p>
        </w:tc>
      </w:tr>
      <w:tr w:rsidR="00C52691" w14:paraId="4A290D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17F7B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86F61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F=85.25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B4BD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974.3</w:t>
            </w:r>
            <w:r>
              <w:rPr>
                <w:rFonts w:ascii="宋体" w:hAnsi="宋体"/>
                <w:sz w:val="18"/>
                <w:szCs w:val="18"/>
              </w:rPr>
              <w:br/>
              <w:t>643.5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A14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861.7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753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751.9</w:t>
            </w:r>
            <w:r>
              <w:rPr>
                <w:rFonts w:ascii="宋体" w:hAnsi="宋体"/>
                <w:sz w:val="18"/>
                <w:szCs w:val="18"/>
              </w:rPr>
              <w:br/>
              <w:t>691.9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162F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732.5</w:t>
            </w:r>
            <w:r>
              <w:rPr>
                <w:rFonts w:ascii="宋体" w:hAnsi="宋体"/>
                <w:sz w:val="18"/>
                <w:szCs w:val="18"/>
              </w:rPr>
              <w:br/>
              <w:t>720.1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131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632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/>
              <w:t>773.4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C44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692.2</w:t>
            </w:r>
            <w:r>
              <w:rPr>
                <w:rFonts w:ascii="宋体" w:hAnsi="宋体"/>
                <w:sz w:val="18"/>
                <w:szCs w:val="18"/>
              </w:rPr>
              <w:br/>
              <w:t>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323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683.6</w:t>
            </w:r>
            <w:r>
              <w:rPr>
                <w:rFonts w:ascii="宋体" w:hAnsi="宋体"/>
                <w:sz w:val="18"/>
                <w:szCs w:val="18"/>
              </w:rPr>
              <w:br/>
              <w:t>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EDA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671.1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D84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663.5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2D4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655.6</w:t>
            </w:r>
            <w:r>
              <w:rPr>
                <w:rFonts w:ascii="宋体" w:hAnsi="宋体"/>
                <w:sz w:val="18"/>
                <w:szCs w:val="18"/>
              </w:rPr>
              <w:br/>
              <w:t>1017.1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358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649.0</w:t>
            </w:r>
            <w:r>
              <w:rPr>
                <w:rFonts w:ascii="宋体" w:hAnsi="宋体"/>
                <w:sz w:val="18"/>
                <w:szCs w:val="18"/>
              </w:rPr>
              <w:br/>
              <w:t>1011.5</w:t>
            </w:r>
          </w:p>
        </w:tc>
      </w:tr>
      <w:tr w:rsidR="00C52691" w14:paraId="6C8A87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E8AF3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965B6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F=307.42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D150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D41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C8A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47F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948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592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45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A9A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4EC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4C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DF4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B4D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/>
              <w:t>1183.6</w:t>
            </w:r>
          </w:p>
        </w:tc>
      </w:tr>
      <w:tr w:rsidR="00C52691" w14:paraId="479CC5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74174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AD645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F593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F47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0CC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1AC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ADC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DE0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498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98C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FB8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218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0C1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0EF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</w:tr>
      <w:tr w:rsidR="00C52691" w14:paraId="32562D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46DA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2D9CB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2B9B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B0D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B08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BAB2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E8A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BCC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A4D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27F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89A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BC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008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34A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2515.1</w:t>
            </w:r>
            <w:r>
              <w:rPr>
                <w:rFonts w:ascii="宋体" w:hAnsi="宋体"/>
                <w:sz w:val="18"/>
                <w:szCs w:val="18"/>
              </w:rPr>
              <w:br/>
              <w:t>2515.1</w:t>
            </w:r>
          </w:p>
        </w:tc>
      </w:tr>
      <w:tr w:rsidR="00C52691" w14:paraId="44FDE7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2377E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BABC6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A375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1478.9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B18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875.3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4EE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694.2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BFB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036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482.9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CD0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740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332.0</w:t>
            </w:r>
            <w:r>
              <w:rPr>
                <w:rFonts w:ascii="宋体" w:hAnsi="宋体"/>
                <w:sz w:val="18"/>
                <w:szCs w:val="18"/>
              </w:rPr>
              <w:br/>
              <w:t>1116.7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C9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/>
              <w:t>1750.5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955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1992.0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4B2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2173.1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F4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2324.0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ADE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2414.5</w:t>
            </w:r>
          </w:p>
        </w:tc>
      </w:tr>
      <w:tr w:rsidR="00C52691" w14:paraId="65E8FA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9CF7C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D9BD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BFA5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F80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343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6D26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DA7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65C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E3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547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5FA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602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E3B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DF6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0A538F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E5D58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3D80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B3E4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1B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5FE6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7C7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F6F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41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CE2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DE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0B4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68F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749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D86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3283F7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A79F7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9D58F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AF98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3D5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792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9D8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3A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458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DAD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665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74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D88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B9F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59F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5B4EDC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C249E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99B50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38BE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B61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4E9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B89A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D4F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203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857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15D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C8C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461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E64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C7C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43C09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12581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CB173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597B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AAE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645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B378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E9F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E46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1B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B4B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B71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397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91B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3D5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DED7C3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3723D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6785D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6578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9C3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407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09B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A94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38D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F3A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04C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BD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0EC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C8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EEA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E7BA8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C3BB3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35B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14078</w:t>
            </w:r>
            <w:r>
              <w:rPr>
                <w:rFonts w:ascii="宋体" w:hAnsi="宋体"/>
                <w:sz w:val="18"/>
                <w:szCs w:val="18"/>
              </w:rPr>
              <w:br/>
              <w:t>9034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DAB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13162</w:t>
            </w:r>
            <w:r>
              <w:rPr>
                <w:rFonts w:ascii="宋体" w:hAnsi="宋体"/>
                <w:sz w:val="18"/>
                <w:szCs w:val="18"/>
              </w:rPr>
              <w:br/>
              <w:t>9120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708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12559</w:t>
            </w:r>
            <w:r>
              <w:rPr>
                <w:rFonts w:ascii="宋体" w:hAnsi="宋体"/>
                <w:sz w:val="18"/>
                <w:szCs w:val="18"/>
              </w:rPr>
              <w:br/>
              <w:t>9226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58B1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12137</w:t>
            </w:r>
            <w:r>
              <w:rPr>
                <w:rFonts w:ascii="宋体" w:hAnsi="宋体"/>
                <w:sz w:val="18"/>
                <w:szCs w:val="18"/>
              </w:rPr>
              <w:br/>
              <w:t>9303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8D8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11717</w:t>
            </w:r>
            <w:r>
              <w:rPr>
                <w:rFonts w:ascii="宋体" w:hAnsi="宋体"/>
                <w:sz w:val="18"/>
                <w:szCs w:val="18"/>
              </w:rPr>
              <w:br/>
              <w:t>9461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7F7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11415</w:t>
            </w:r>
            <w:r>
              <w:rPr>
                <w:rFonts w:ascii="宋体" w:hAnsi="宋体"/>
                <w:sz w:val="18"/>
                <w:szCs w:val="18"/>
              </w:rPr>
              <w:br/>
              <w:t>9751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654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11260</w:t>
            </w:r>
            <w:r>
              <w:rPr>
                <w:rFonts w:ascii="宋体" w:hAnsi="宋体"/>
                <w:sz w:val="18"/>
                <w:szCs w:val="18"/>
              </w:rPr>
              <w:br/>
              <w:t>11076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661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11126</w:t>
            </w:r>
            <w:r>
              <w:rPr>
                <w:rFonts w:ascii="宋体" w:hAnsi="宋体"/>
                <w:sz w:val="18"/>
                <w:szCs w:val="18"/>
              </w:rPr>
              <w:br/>
              <w:t>11997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6B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11023</w:t>
            </w:r>
            <w:r>
              <w:rPr>
                <w:rFonts w:ascii="宋体" w:hAnsi="宋体"/>
                <w:sz w:val="18"/>
                <w:szCs w:val="18"/>
              </w:rPr>
              <w:br/>
              <w:t>14209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7E1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10904</w:t>
            </w:r>
            <w:r>
              <w:rPr>
                <w:rFonts w:ascii="宋体" w:hAnsi="宋体"/>
                <w:sz w:val="18"/>
                <w:szCs w:val="18"/>
              </w:rPr>
              <w:br/>
              <w:t>14699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679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9250</w:t>
            </w:r>
            <w:r>
              <w:rPr>
                <w:rFonts w:ascii="宋体" w:hAnsi="宋体"/>
                <w:sz w:val="18"/>
                <w:szCs w:val="18"/>
              </w:rPr>
              <w:br/>
              <w:t>15017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B45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9118</w:t>
            </w:r>
            <w:r>
              <w:rPr>
                <w:rFonts w:ascii="宋体" w:hAnsi="宋体"/>
                <w:sz w:val="18"/>
                <w:szCs w:val="18"/>
              </w:rPr>
              <w:br/>
              <w:t>15119</w:t>
            </w:r>
          </w:p>
        </w:tc>
      </w:tr>
      <w:tr w:rsidR="0010346A" w:rsidRPr="001F2AC7" w14:paraId="0B89B5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05B77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C821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12792</w:t>
            </w:r>
            <w:r>
              <w:rPr>
                <w:rFonts w:ascii="宋体" w:hAnsi="宋体"/>
                <w:sz w:val="18"/>
                <w:szCs w:val="18"/>
              </w:rPr>
              <w:br/>
              <w:t>9034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84E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11876</w:t>
            </w:r>
            <w:r>
              <w:rPr>
                <w:rFonts w:ascii="宋体" w:hAnsi="宋体"/>
                <w:sz w:val="18"/>
                <w:szCs w:val="18"/>
              </w:rPr>
              <w:br/>
              <w:t>9120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EE4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11272</w:t>
            </w:r>
            <w:r>
              <w:rPr>
                <w:rFonts w:ascii="宋体" w:hAnsi="宋体"/>
                <w:sz w:val="18"/>
                <w:szCs w:val="18"/>
              </w:rPr>
              <w:br/>
              <w:t>9226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23C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10851</w:t>
            </w:r>
            <w:r>
              <w:rPr>
                <w:rFonts w:ascii="宋体" w:hAnsi="宋体"/>
                <w:sz w:val="18"/>
                <w:szCs w:val="18"/>
              </w:rPr>
              <w:br/>
              <w:t>9303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68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10430</w:t>
            </w:r>
            <w:r>
              <w:rPr>
                <w:rFonts w:ascii="宋体" w:hAnsi="宋体"/>
                <w:sz w:val="18"/>
                <w:szCs w:val="18"/>
              </w:rPr>
              <w:br/>
              <w:t>9461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16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10128</w:t>
            </w:r>
            <w:r>
              <w:rPr>
                <w:rFonts w:ascii="宋体" w:hAnsi="宋体"/>
                <w:sz w:val="18"/>
                <w:szCs w:val="18"/>
              </w:rPr>
              <w:br/>
              <w:t>9751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303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9973</w:t>
            </w:r>
            <w:r>
              <w:rPr>
                <w:rFonts w:ascii="宋体" w:hAnsi="宋体"/>
                <w:sz w:val="18"/>
                <w:szCs w:val="18"/>
              </w:rPr>
              <w:br/>
              <w:t>11076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099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9839</w:t>
            </w:r>
            <w:r>
              <w:rPr>
                <w:rFonts w:ascii="宋体" w:hAnsi="宋体"/>
                <w:sz w:val="18"/>
                <w:szCs w:val="18"/>
              </w:rPr>
              <w:br/>
              <w:t>11997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24D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9737</w:t>
            </w:r>
            <w:r>
              <w:rPr>
                <w:rFonts w:ascii="宋体" w:hAnsi="宋体"/>
                <w:sz w:val="18"/>
                <w:szCs w:val="18"/>
              </w:rPr>
              <w:br/>
              <w:t>12922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0C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9618</w:t>
            </w:r>
            <w:r>
              <w:rPr>
                <w:rFonts w:ascii="宋体" w:hAnsi="宋体"/>
                <w:sz w:val="18"/>
                <w:szCs w:val="18"/>
              </w:rPr>
              <w:br/>
              <w:t>13412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E95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9250</w:t>
            </w:r>
            <w:r>
              <w:rPr>
                <w:rFonts w:ascii="宋体" w:hAnsi="宋体"/>
                <w:sz w:val="18"/>
                <w:szCs w:val="18"/>
              </w:rPr>
              <w:br/>
              <w:t>13730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5D71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9118</w:t>
            </w:r>
            <w:r>
              <w:rPr>
                <w:rFonts w:ascii="宋体" w:hAnsi="宋体"/>
                <w:sz w:val="18"/>
                <w:szCs w:val="18"/>
              </w:rPr>
              <w:br/>
              <w:t>13832</w:t>
            </w:r>
          </w:p>
        </w:tc>
      </w:tr>
      <w:tr w:rsidR="0010346A" w:rsidRPr="001F2AC7" w14:paraId="30A311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0A539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5506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A27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020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288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B23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3CD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DCA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94D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53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607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ADC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CE3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E480D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EB0B9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9957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13074</w:t>
            </w:r>
            <w:r>
              <w:rPr>
                <w:rFonts w:ascii="宋体" w:hAnsi="宋体"/>
                <w:sz w:val="18"/>
                <w:szCs w:val="18"/>
              </w:rPr>
              <w:br/>
              <w:t>9034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729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12158</w:t>
            </w:r>
            <w:r>
              <w:rPr>
                <w:rFonts w:ascii="宋体" w:hAnsi="宋体"/>
                <w:sz w:val="18"/>
                <w:szCs w:val="18"/>
              </w:rPr>
              <w:br/>
              <w:t>9120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8B3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11554</w:t>
            </w:r>
            <w:r>
              <w:rPr>
                <w:rFonts w:ascii="宋体" w:hAnsi="宋体"/>
                <w:sz w:val="18"/>
                <w:szCs w:val="18"/>
              </w:rPr>
              <w:br/>
              <w:t>9226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33EF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11133</w:t>
            </w:r>
            <w:r>
              <w:rPr>
                <w:rFonts w:ascii="宋体" w:hAnsi="宋体"/>
                <w:sz w:val="18"/>
                <w:szCs w:val="18"/>
              </w:rPr>
              <w:br/>
              <w:t>9303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0D9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10712</w:t>
            </w:r>
            <w:r>
              <w:rPr>
                <w:rFonts w:ascii="宋体" w:hAnsi="宋体"/>
                <w:sz w:val="18"/>
                <w:szCs w:val="18"/>
              </w:rPr>
              <w:br/>
              <w:t>9461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0C4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10410</w:t>
            </w:r>
            <w:r>
              <w:rPr>
                <w:rFonts w:ascii="宋体" w:hAnsi="宋体"/>
                <w:sz w:val="18"/>
                <w:szCs w:val="18"/>
              </w:rPr>
              <w:br/>
              <w:t>9751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A7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10255</w:t>
            </w:r>
            <w:r>
              <w:rPr>
                <w:rFonts w:ascii="宋体" w:hAnsi="宋体"/>
                <w:sz w:val="18"/>
                <w:szCs w:val="18"/>
              </w:rPr>
              <w:br/>
              <w:t>11076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48A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10121</w:t>
            </w:r>
            <w:r>
              <w:rPr>
                <w:rFonts w:ascii="宋体" w:hAnsi="宋体"/>
                <w:sz w:val="18"/>
                <w:szCs w:val="18"/>
              </w:rPr>
              <w:br/>
              <w:t>11997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9A6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10019</w:t>
            </w:r>
            <w:r>
              <w:rPr>
                <w:rFonts w:ascii="宋体" w:hAnsi="宋体"/>
                <w:sz w:val="18"/>
                <w:szCs w:val="18"/>
              </w:rPr>
              <w:br/>
              <w:t>13204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92F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9900</w:t>
            </w:r>
            <w:r>
              <w:rPr>
                <w:rFonts w:ascii="宋体" w:hAnsi="宋体"/>
                <w:sz w:val="18"/>
                <w:szCs w:val="18"/>
              </w:rPr>
              <w:br/>
              <w:t>13694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FF4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9250</w:t>
            </w:r>
            <w:r>
              <w:rPr>
                <w:rFonts w:ascii="宋体" w:hAnsi="宋体"/>
                <w:sz w:val="18"/>
                <w:szCs w:val="18"/>
              </w:rPr>
              <w:br/>
              <w:t>14012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30C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9118</w:t>
            </w:r>
            <w:r>
              <w:rPr>
                <w:rFonts w:ascii="宋体" w:hAnsi="宋体"/>
                <w:sz w:val="18"/>
                <w:szCs w:val="18"/>
              </w:rPr>
              <w:br/>
              <w:t>14114</w:t>
            </w:r>
          </w:p>
        </w:tc>
      </w:tr>
      <w:tr w:rsidR="0010346A" w:rsidRPr="001F2AC7" w14:paraId="4D3D7DF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32044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B0D6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12580</w:t>
            </w:r>
            <w:r>
              <w:rPr>
                <w:rFonts w:ascii="宋体" w:hAnsi="宋体"/>
                <w:sz w:val="18"/>
                <w:szCs w:val="18"/>
              </w:rPr>
              <w:br/>
              <w:t>9034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F15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11664</w:t>
            </w:r>
            <w:r>
              <w:rPr>
                <w:rFonts w:ascii="宋体" w:hAnsi="宋体"/>
                <w:sz w:val="18"/>
                <w:szCs w:val="18"/>
              </w:rPr>
              <w:br/>
              <w:t>9120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A54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11061</w:t>
            </w:r>
            <w:r>
              <w:rPr>
                <w:rFonts w:ascii="宋体" w:hAnsi="宋体"/>
                <w:sz w:val="18"/>
                <w:szCs w:val="18"/>
              </w:rPr>
              <w:br/>
              <w:t>9226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8BE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10639</w:t>
            </w:r>
            <w:r>
              <w:rPr>
                <w:rFonts w:ascii="宋体" w:hAnsi="宋体"/>
                <w:sz w:val="18"/>
                <w:szCs w:val="18"/>
              </w:rPr>
              <w:br/>
              <w:t>9303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3DF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10219</w:t>
            </w:r>
            <w:r>
              <w:rPr>
                <w:rFonts w:ascii="宋体" w:hAnsi="宋体"/>
                <w:sz w:val="18"/>
                <w:szCs w:val="18"/>
              </w:rPr>
              <w:br/>
              <w:t>9461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F96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9917</w:t>
            </w:r>
            <w:r>
              <w:rPr>
                <w:rFonts w:ascii="宋体" w:hAnsi="宋体"/>
                <w:sz w:val="18"/>
                <w:szCs w:val="18"/>
              </w:rPr>
              <w:br/>
              <w:t>9751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4BA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9762</w:t>
            </w:r>
            <w:r>
              <w:rPr>
                <w:rFonts w:ascii="宋体" w:hAnsi="宋体"/>
                <w:sz w:val="18"/>
                <w:szCs w:val="18"/>
              </w:rPr>
              <w:br/>
              <w:t>11076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178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9628</w:t>
            </w:r>
            <w:r>
              <w:rPr>
                <w:rFonts w:ascii="宋体" w:hAnsi="宋体"/>
                <w:sz w:val="18"/>
                <w:szCs w:val="18"/>
              </w:rPr>
              <w:br/>
              <w:t>11997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6DC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9525</w:t>
            </w:r>
            <w:r>
              <w:rPr>
                <w:rFonts w:ascii="宋体" w:hAnsi="宋体"/>
                <w:sz w:val="18"/>
                <w:szCs w:val="18"/>
              </w:rPr>
              <w:br/>
              <w:t>12711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25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9406</w:t>
            </w:r>
            <w:r>
              <w:rPr>
                <w:rFonts w:ascii="宋体" w:hAnsi="宋体"/>
                <w:sz w:val="18"/>
                <w:szCs w:val="18"/>
              </w:rPr>
              <w:br/>
              <w:t>13201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80C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9250</w:t>
            </w:r>
            <w:r>
              <w:rPr>
                <w:rFonts w:ascii="宋体" w:hAnsi="宋体"/>
                <w:sz w:val="18"/>
                <w:szCs w:val="18"/>
              </w:rPr>
              <w:br/>
              <w:t>13519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04D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9118</w:t>
            </w:r>
            <w:r>
              <w:rPr>
                <w:rFonts w:ascii="宋体" w:hAnsi="宋体"/>
                <w:sz w:val="18"/>
                <w:szCs w:val="18"/>
              </w:rPr>
              <w:br/>
              <w:t>13621</w:t>
            </w:r>
          </w:p>
        </w:tc>
      </w:tr>
      <w:tr w:rsidR="0010346A" w:rsidRPr="001F2AC7" w14:paraId="0650B2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16139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B78A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079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FA2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C96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8C9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503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E1B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9FF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201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49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A0B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6FC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0CFA7FC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A9B59C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96C4744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9F6B19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0745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F84A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E9D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0FC1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6E47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BD88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2315B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0809F3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4CF32B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BDA644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46267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3DF32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4FB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4989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24F7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DDA1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3CFE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C02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EE6E7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100A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95DB7A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6998E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1C13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2CA5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A641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FC9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CF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94E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9A0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0E7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41F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DDB7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857D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51210E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5A79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8E0D9D9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EC827A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11F5B2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92DA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593FE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456E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B6D6A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58C5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F7124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C15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FA5CD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580EBB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A51393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EC97F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18F977A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B329F8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05DD24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59D18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C8F8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F3E30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59916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2B308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148F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880B4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6B3A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C72BB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E4023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35B47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869A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DA469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3D6E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E7CB3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6B9D0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74CBA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B6580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5CF15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48CA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B48C8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E52E5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E0AEC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9E62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C66E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384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2F0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433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630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225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7B4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7F6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09B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E1C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F34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D07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76AB91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37FFD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5F413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5877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B9C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A0F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9FC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F7C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C73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990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8E9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DB2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18C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8F1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27D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1E46DE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EAB3F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07E26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6508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D33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2F1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AC1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ADF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0B4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B08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86F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E14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5D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25A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F5F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79FB33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DB156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D0109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94F5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598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141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82D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C10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107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C7D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C1D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75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C4C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C2C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D0E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3D42BA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E1B28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8B430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51A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0ED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22B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31A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DAB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03C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38A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944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87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3AD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B23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A6E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0E69BF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EE134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66D2C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0EE6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735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64C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E55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E47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ABE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DCB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699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A2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B1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75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F01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343B47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F1F00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9305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7A33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E51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861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258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351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043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A56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36F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A35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734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9BA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E26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F642C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42C56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9CFC9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3928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87B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410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3E07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03A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38F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CCF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984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97D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990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908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DB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3AA574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FB981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0767D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6FB0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8C1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3F2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4E6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034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000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592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3A9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28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4A8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F2E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86B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68744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60EC0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4BF7A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8882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CFD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CE8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F300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664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60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640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372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B8C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2AF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62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615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E94800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5FC6B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578DE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CE4C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1E0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E03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4130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031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57D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E65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845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179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718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5C6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9C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0CE7E3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FFAFA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01AAB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E6E7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1AC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56D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3F44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3EF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852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43A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43A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FF1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EF7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746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F1D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59B27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CCF96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88635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8F88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2EB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A7C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7B5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D8A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081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77E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64D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68D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29A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34E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0FB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B2921F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53428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2C51C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AB24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676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3DB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8A7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717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466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358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429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2E1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C06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16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70F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5FDFCD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09FE5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F2D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2A5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D86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4B74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B3B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6B9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E5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52B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6D8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FA7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2352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B4A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4A4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2387</w:t>
            </w:r>
          </w:p>
        </w:tc>
      </w:tr>
      <w:tr w:rsidR="0010346A" w:rsidRPr="001F2AC7" w14:paraId="0FAAE1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E340E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E38A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F80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982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23F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044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57C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8F4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7C9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3C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CD0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E7E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6E7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</w:tr>
      <w:tr w:rsidR="0010346A" w:rsidRPr="001F2AC7" w14:paraId="30E9FA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971D7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141C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565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C3E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9299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605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E04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FD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7E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7A2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25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EB3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CF0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69BBD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32672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B3CD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92A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A34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5BD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E5E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5A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5AE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A7F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6B2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8DA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696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ADE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</w:tr>
      <w:tr w:rsidR="0010346A" w:rsidRPr="001F2AC7" w14:paraId="43D147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D0D2D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50AB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930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106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F7B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C9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07D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9FB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02D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2BA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416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FD4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59F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</w:tr>
      <w:tr w:rsidR="0010346A" w:rsidRPr="001F2AC7" w14:paraId="19C46F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9DAC4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630F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1A7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16F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DAC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953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020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FCB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71F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0DC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83E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A0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66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FFD67EA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8BBDE7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883F9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FC7DE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774F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3A64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32D7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92B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8DCC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ED910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EE23F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5EF05A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A513904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9052F7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FB8A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FD44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30B0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F124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C6D7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FF66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C792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1902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7536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C963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D3AD85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B889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855EB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ED8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5974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8F78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B8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0AB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A7FF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C8AB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344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D87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304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20C19D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589A3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C57DED3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6003,6004,6007,6008,6009,6012,6013,6015,6016,6017,6038,6039,6042,6043</w:t>
            </w:r>
          </w:p>
        </w:tc>
      </w:tr>
      <w:tr w:rsidR="002675A0" w:rsidRPr="001F2AC7" w14:paraId="2D0CF29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548617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FDE9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9AD79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4C9CA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21CD3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A931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78E47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0E3B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8C0E4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9445F8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C27BA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0F248B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3F99EAC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48EC79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A4BC7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DE16C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1C1D4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9B9F2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35991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40211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144B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F7166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22235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7B2788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5B3A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8A99E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F63F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EB299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A843E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342B76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83089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AED73B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C9AF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5259D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C571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B678C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EE47C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12AE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C7696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4345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9D5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87F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944B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E3C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884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05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48F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22D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433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76E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963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00B406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7E1E0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53B94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8C45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14A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46A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CBD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D89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006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0E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33A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E51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92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0F3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373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C52691" w14:paraId="2E9703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6637B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745E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331E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EB0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64E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BDB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5B8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37B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50C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7B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06F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5BD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E53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74B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7F3912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7C749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91213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31CF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9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5A1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514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7A7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985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C60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B8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F21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54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D6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A1F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441E35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8A663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8063D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3CFE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AC6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370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342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196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D9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262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DD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3F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955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89A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650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0AAF8D8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05B2B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A6A06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45B8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8D2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939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3784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DD7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0B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B93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390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61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BBE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77C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DCE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3166C5F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D47DF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F0EFA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6B6B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CEE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600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099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2F7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E88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FC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D91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34C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44F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EDD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F65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439234C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C642E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01FA3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865A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053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085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337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2AA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9D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D4D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607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DDE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710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27C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D81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14DF16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FF996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ADA9F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F1C0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275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EFA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71C4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ACE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940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548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F5A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11B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248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669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837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8AE07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7905B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DE07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CB77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6C1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61B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7C5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326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2A9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202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F89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4C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F80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542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A52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8DBC51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5AD62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D6BDC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B882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352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22E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FCF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67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2B8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721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87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7B5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856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118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F5B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CBA0BE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2406D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6AA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4B9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E60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790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0B5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ED6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1E3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871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20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/>
              <w:t>2075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66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5AC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92C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2167</w:t>
            </w:r>
          </w:p>
        </w:tc>
      </w:tr>
      <w:tr w:rsidR="0010346A" w:rsidRPr="001F2AC7" w14:paraId="1A01B0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68321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5FED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1B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F58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B87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CC0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9C3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788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E0F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9F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A48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9F7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A82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</w:tr>
      <w:tr w:rsidR="0010346A" w:rsidRPr="001F2AC7" w14:paraId="576319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E0EF8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27B0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71C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7D8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CA1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5B4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54F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CC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A6D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F87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A33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71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0BD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0246DA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D1170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DF06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CF0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67D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5EC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25B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3FA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173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DB4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7A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48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F50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B71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</w:tr>
      <w:tr w:rsidR="0010346A" w:rsidRPr="001F2AC7" w14:paraId="10FEAA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33196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2E13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790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2C9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741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8F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4CE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E6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327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E3C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94C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EB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8F7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</w:tr>
      <w:tr w:rsidR="0010346A" w:rsidRPr="001F2AC7" w14:paraId="2C2ECB7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EA6F1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53E5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580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204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72E1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A14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354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5D5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D6A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881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D5C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EAD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04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A3FC9C1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42A959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2BB5D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EB28C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8865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A279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0FED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A15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75424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7D43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A93D3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AD1BE3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0B8997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4E54AF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7AD2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E6BB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DF77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FB31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9B485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42B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8940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A49C5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0E01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634E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EF971B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B7C59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C7692A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3FE8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A986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C1D3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AD1A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8DB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86F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1E8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3713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B3E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8B0F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58636D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8C0A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72A08E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6006</w:t>
            </w:r>
          </w:p>
        </w:tc>
      </w:tr>
      <w:tr w:rsidR="002675A0" w:rsidRPr="001F2AC7" w14:paraId="4D3E91A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8F3768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611E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B87E2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CBF4A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75B91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B261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01F03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8507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E45FD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FDFA25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67855E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745A1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4B0F069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03ADA3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28F04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0959D4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BF279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5FEA8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B45ED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A7EB6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E7AD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BBCC0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ED00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CF922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7CF4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484F4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1556B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AD809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B7C0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41B13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79BC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6058F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0F71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54B3A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DF12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984D7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E8DCD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63EF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F8F8E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23FB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227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1DD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8A36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910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2B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41C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3DD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8A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A22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A1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F1F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534F7B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1895B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34003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9386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60C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239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690A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34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7CA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6C8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E7F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591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D33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5A6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914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</w:tr>
      <w:tr w:rsidR="00C52691" w14:paraId="4AC69C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44895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55F81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B859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1AA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C7D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D64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4C0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1D7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538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BAB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9F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EC1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3C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0E9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</w:tr>
      <w:tr w:rsidR="00C52691" w14:paraId="020D2F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6399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B6A6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E64D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2B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2D1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5E03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E4F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BC9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28E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2E2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A31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0E7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E8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3D2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182749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E774F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7F220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8CEB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F25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CF7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6C9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D11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60E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47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CFF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336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B27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94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2E3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2A4E72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3DB01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99449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90D5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20E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14F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19E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58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15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5E1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912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A9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C51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11A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F87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58B33A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916B6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D2162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79CF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CC9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DC3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E23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72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AF1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861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E8B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7A1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F24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AC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324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6F1825F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DBBE1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17A5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604A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D60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17B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CE3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32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EE4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500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581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A7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605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0EC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80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C23E49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74759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CF7F5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4040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AF3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3E5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DB4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F38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DBE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B9A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156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DF0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B0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17F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1E4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CBEF14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06206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168A5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6849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9BC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5ED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20E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347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C3B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DF6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8F8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6F9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BA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B51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768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F5A359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39E62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40934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F14C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E39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BA1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C95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61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83D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730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9AC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448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76D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EB9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022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3D21C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C7F11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837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03C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18B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89D3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91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53A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070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3CC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F1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FA6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1B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C70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</w:tr>
      <w:tr w:rsidR="0010346A" w:rsidRPr="001F2AC7" w14:paraId="20C946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A213B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A9C7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20E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11D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996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618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4CF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E94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6CE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F25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75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B66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CC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</w:tr>
      <w:tr w:rsidR="0010346A" w:rsidRPr="001F2AC7" w14:paraId="657DD8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A18F7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A67B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A49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142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3EC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22C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AA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73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C5B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F47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B85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447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1D7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E6BD1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F5E7C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9DEC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3C9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1C0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141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A4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B2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8DE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D3D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FF7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BE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E32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67C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</w:tr>
      <w:tr w:rsidR="0010346A" w:rsidRPr="001F2AC7" w14:paraId="7A5ADC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474A6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6C0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69E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584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DC88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688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57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9A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6E4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8F3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97C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00B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5D4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</w:tr>
      <w:tr w:rsidR="0010346A" w:rsidRPr="001F2AC7" w14:paraId="00F1DB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BEA6C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41A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3BA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3AC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075B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CF3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0A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119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427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CC1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A2C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2B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D5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98FD703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5E9216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E3870D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64E033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DDE2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3784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EC9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D661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718C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1FE53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0A99C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38F52A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BB2358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EBC05E4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3ADCD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37C66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C244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5D3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1223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ECF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9A67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978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0AA8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EE285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C69B5D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631B0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118C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DAE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4B0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B6D1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3D4D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8B6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EDA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6D4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EE2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527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F4FE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CD3D98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71361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360E6A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FAEAFD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64D659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F1F4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9EF2C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59BC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C6247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2D1A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E1283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0A33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11672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8FE0D0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9C83F9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7FE27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20B924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6B6ADA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0EEFFB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D4029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752EA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8BB2F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5E19C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0EE16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9C93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D82D0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513C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15ACA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C91A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BCC1F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69AB5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E02D6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ADD2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42EA0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7CAC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CA364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90949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A2109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627A1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F2C86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167A5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469AF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B3ABE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6A35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54C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1A2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61F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7A9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46E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E94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291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719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ED9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98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78A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4D5422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4A5E9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1AC0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F81A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E4C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CFF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8E1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C0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9F6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61C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FE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E7A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D42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F30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832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488F64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B294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0200C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51A3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B08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06F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042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C7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E86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F1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A55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11A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494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4CE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6C5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167.3</w:t>
            </w:r>
          </w:p>
        </w:tc>
      </w:tr>
      <w:tr w:rsidR="00C52691" w14:paraId="2F97F0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03D5B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2B8C0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6BBC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DE0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27A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D54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91A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B59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8EC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BFD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652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12C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65F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2F6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0FC29E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0297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8490E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85E1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D6B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A5E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629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1B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7DE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F5E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0F9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21B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96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E75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FFB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24ABF9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3D134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A50F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094A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2C5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4E2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CEE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EAF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9D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10B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C06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2DE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659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D32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CA6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48E1E3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9FB67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27C40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72D0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68C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B38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7CD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615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C6D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68E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B27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FD3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55C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AF5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51F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1B554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DD978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09BC0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E362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11E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209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BA6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E6A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6B2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0E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176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0F5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2A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602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068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D948B9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78035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2469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FD28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D73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CD8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1CC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162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A33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E6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EE6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E8D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E8C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3E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ABD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5632A3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BD270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902B4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887B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CA5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5BD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FFB7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B84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7D9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228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70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D9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AB8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4F4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F5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52E3E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B5600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31999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D7CB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52F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BBC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DEC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D23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66E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481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C19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9A4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691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58A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A75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65AD9D7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32F94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91E75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3F60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332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83A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B8A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5F5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A6C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63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58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8A4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D5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DC0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69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74DC8E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7F2F2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3FEEB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5A14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8B6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0A0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2E0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857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2B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C2B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D8D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53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2CF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921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851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72706A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4DD994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A0D64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A82D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A72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151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86FB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C7A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AC6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234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625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4BC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35F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FBD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50C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2DBEA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380E6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CC9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17B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DF8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671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E60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662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A40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80B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45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5F8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FD4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75A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</w:tr>
      <w:tr w:rsidR="0010346A" w:rsidRPr="001F2AC7" w14:paraId="0EFB33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B1336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DBA3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E2B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E2E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7C1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6B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CD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A1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6E0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AC8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501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3A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05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1059</w:t>
            </w:r>
          </w:p>
        </w:tc>
      </w:tr>
      <w:tr w:rsidR="0010346A" w:rsidRPr="001F2AC7" w14:paraId="605571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EEAD7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1696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4D1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7DA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373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4F9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BB3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71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068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3FA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ED7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8BA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AEB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3CF10C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F25C0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26E8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660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F17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A68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43C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2B7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CF9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C8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26B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AC5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9F1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EA3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</w:tr>
      <w:tr w:rsidR="0010346A" w:rsidRPr="001F2AC7" w14:paraId="04993A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8AEB4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08ED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54A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207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8E8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73B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E4F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F63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9F5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AB7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DEA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857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E4B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</w:tr>
      <w:tr w:rsidR="0010346A" w:rsidRPr="001F2AC7" w14:paraId="290146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5E7F5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78DD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825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BD2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405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1D7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747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3E0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E1E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27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A0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EC2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FDB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30FC6F48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9AB454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F45F1C0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9582F5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1DC9B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D158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8AA0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097B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28AC3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6342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FEBD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8CE57C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A8DA15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6744E3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E88CB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6BE77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B41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214F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73CA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DFBD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7771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52226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FE36E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8D67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DAA113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0AF6B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A6A6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BA6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6B3A5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31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01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AB9D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8B46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E26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D3D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F66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EB67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44F29E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63AC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AECAA54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6018</w:t>
            </w:r>
          </w:p>
        </w:tc>
      </w:tr>
      <w:tr w:rsidR="002675A0" w:rsidRPr="001F2AC7" w14:paraId="08E79E0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C06CD5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087C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64C85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6612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AB2F0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7E93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FA123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95C7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7BFEB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10CE26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A558F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51E17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42F90D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5966BB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C6C2E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30609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F5D1D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815C7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C5E04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39FED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F1C83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9B68A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9E99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531E7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C5C36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E63B8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6A69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B12AE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C776B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216CE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5B6C0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4D06E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0F10D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057C5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001F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D7BA2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E542F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555A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D74E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AE76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D70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2D7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C43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A38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097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1FA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80E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709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A4A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B7B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1EE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683A409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9EFA0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EB416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9CCB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03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148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D64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AB3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2F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4E3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9A5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2A0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F3F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4BE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AED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</w:tr>
      <w:tr w:rsidR="00C52691" w14:paraId="16DFB8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CD189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34CE4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AD5A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27F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479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0FD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C65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1CC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1F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4FD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578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E27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857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881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7C6A17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ADEA2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FC39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B365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169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1B3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D3AC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936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15F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C62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990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2AA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FFA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451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81D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316DD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0BF86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4559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17F9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846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A5D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8622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D54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E18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AB9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1AE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0C2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CBF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96A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64D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35D7B85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2ED2F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61527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539D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866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BCA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3C3D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C58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AD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F8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18E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F7B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01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498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971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670C71D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C8D30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53939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1297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FD9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20A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C951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776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2D3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160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7ED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76C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826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74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EFE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37812E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78B68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FF15F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A4BB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6B0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EDB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10A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726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E4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05B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7F6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1CD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F2E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3C1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065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7B9D0BD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D6B7F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5B68B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D68D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95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901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0F08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843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25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0C8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A3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31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B2A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799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623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237723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DD3CA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6CE05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7EF6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835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0F6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7B9E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FC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AEB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5E0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01E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679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20A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62E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A20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66994C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8CC46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58259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81C0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910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835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97D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8A5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07E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BA0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73E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6E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D8D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233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D7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5231A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7CF84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C68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2E0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BB7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B59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FC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F4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D0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D6A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11C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79D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FFB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99E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</w:tr>
      <w:tr w:rsidR="0010346A" w:rsidRPr="001F2AC7" w14:paraId="437E8D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C729F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1FB9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DAA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AE2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882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1D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C11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827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BF5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95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0F6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B47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10F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</w:tr>
      <w:tr w:rsidR="0010346A" w:rsidRPr="001F2AC7" w14:paraId="2363C6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00F9D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D0ED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EF2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91C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9B9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643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A8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49E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38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A5C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E87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533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81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3D7358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D5521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A299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9A6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BA1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C5A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EC4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ADE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06B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342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532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75C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44C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925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</w:tr>
      <w:tr w:rsidR="0010346A" w:rsidRPr="001F2AC7" w14:paraId="22FACFE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1E1B1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1782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B38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9BF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31A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9DD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18F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50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D5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709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01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C07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80B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</w:tr>
      <w:tr w:rsidR="0010346A" w:rsidRPr="001F2AC7" w14:paraId="67D78C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07712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D4FB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727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9BA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D7E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E92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4EE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2B9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AD1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3F0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22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CE7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A94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53355453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72F1D7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FF0E7D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FB0E5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61839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01C7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FEB5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55B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A27B5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627F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6D0112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1A269D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58B758A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229184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D946F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8FCF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07D9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F50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4BA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812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DB4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ABA0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90824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E3AE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493FB3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EC3E50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35272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C3AE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C25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1D6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F8A9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2D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82A1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2DC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6586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AAB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3FBE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4A31E6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18D76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00C5844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50E9D2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0D2B01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90A5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CE6BB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08447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369CE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D714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5F8F3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592A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D73B6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C28763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AEFC7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18364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E6FB7D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4ABF01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8E65F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6EAEEC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D722A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59631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3C58E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2A878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F27E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CBAB0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D160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F2759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94F4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76738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3AE59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A87EDF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0D11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22D15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C71E2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DD772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30954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DB2ED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0BF7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DE8F3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D31CA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4CCC6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4AD8A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61F7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2C7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53E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E1B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EA7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A90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8F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80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530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A2C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FA4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099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23764D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256D2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DA088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4F65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B00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F93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7F5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2D4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542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71D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211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8DD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564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5E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901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</w:tr>
      <w:tr w:rsidR="00C52691" w14:paraId="769A78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91164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10EB6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4869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B5D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FA4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E9E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352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81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38A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CF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D6F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9C6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45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38B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</w:tr>
      <w:tr w:rsidR="00C52691" w14:paraId="613375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FF5CB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9479F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826B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20B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F2E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31C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03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638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497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CE6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F9B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57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046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98F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4287A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41744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17733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B8BC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EFF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348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2AD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6D9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EE6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CBC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0AE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D4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DEA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B23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E55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1980429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00A3B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95D0F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D742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D1A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460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67C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0DD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E91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599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8B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A98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8A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764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EAE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EAAB4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8682A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50041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88BC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7A4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0D8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189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79A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7E0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7F1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9D7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6EF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9E8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136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048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879C72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ED265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E5DEA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BAC3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9D9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732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6E2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901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4B9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0F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DC5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2A0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179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1E6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5DD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104E1FC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DAB80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D2C4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D1C8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CB6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E64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768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62F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43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BC6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8C1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C2A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CB5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8E1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28D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53E5F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25226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A69E5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55B4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B8D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8D3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14B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A5C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EDF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879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C25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5C9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CFA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53F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258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3DDD3CB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F56EC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A7005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5BB3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CE9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B90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304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BC3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6F0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59B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66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138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F6C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31C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69A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782B8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6F7BF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3AF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1B3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065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377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CA4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2CC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A69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908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396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/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2F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EA7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2145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CCC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</w:tr>
      <w:tr w:rsidR="0010346A" w:rsidRPr="001F2AC7" w14:paraId="4F71130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FEC75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1B51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BEE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D17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BAB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935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948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037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0E3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DF9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EC0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F4F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F49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</w:tr>
      <w:tr w:rsidR="0010346A" w:rsidRPr="001F2AC7" w14:paraId="5BFED7E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F3BD6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6B5D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A0E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C13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E38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E45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E3F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873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E17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F8F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3EE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F2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B91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7BC57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AE7CF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D99D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07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A03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DE8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AB2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CB0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17A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E0F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FC3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328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6AA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9C3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</w:tr>
      <w:tr w:rsidR="0010346A" w:rsidRPr="001F2AC7" w14:paraId="306D63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7FC22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77A9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64C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717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B7C7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CE0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F48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86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0DD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480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9B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BEF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06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</w:tr>
      <w:tr w:rsidR="0010346A" w:rsidRPr="001F2AC7" w14:paraId="1ABE94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9D05D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5691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E41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4B4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19A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CC0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F8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F71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F27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88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AA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E74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39D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C53883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7940ED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B9E0CD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5F399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3068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3868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673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D605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B5C67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8AB8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8E796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88F817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609B3B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D40E92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E3E07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B128D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7873F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54C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75F5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076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FD34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890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968C7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97547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298D98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677D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4E9F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BCA6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065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10C6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5B6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813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472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A3F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041B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4DBF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828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352012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DF1B8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62F6567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2B5413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C02FBC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0D2A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1D818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FF928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A5278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9270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8BF77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2411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A8D3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E83963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9383E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37A26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5E7527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C13F4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FA6102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C7E98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562BF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E199B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D2EC6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C40D0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35793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776C7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893AB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9E79B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119D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39CA5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5298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E6EE6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55589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833500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2BDF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8F86D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34266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B2A19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D61E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D21BD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2213D1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25DC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926A6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88AD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263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E23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D55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64C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7D5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8FC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94D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4E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BDB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F4D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1CD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67A92B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503FB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A884A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4DCC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73C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6E6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A233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9D0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120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EEA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F96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57A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AC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64B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3E2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708B54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F4BE3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31D28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5F4E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24C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304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0A7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F1F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F6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645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9C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DD9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8CD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2E0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AA3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79901B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43E08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097C1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9C75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1E1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127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A46C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839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921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95A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23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544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822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1DC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6C6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25839D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707C3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596FF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A375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9FD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7D7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3EC9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EB7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63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A4A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80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551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5BE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461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7DF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131C60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3B8BA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6A82A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4195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CE7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91D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DD1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76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DD4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10C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FC7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706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4F3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C06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0BE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63FE72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A4341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6E1CF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ABAD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F05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B83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0CBB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57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865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684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734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3CE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57D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A4A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A62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1EF68B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7DF2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DF33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9235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E14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6BC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29D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F1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342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16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D79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B9F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6C9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BD5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551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04E51A9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4BC04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1D18F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2E72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00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CD5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05DF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8A5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036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9DB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6FB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A2B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0E3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68D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FD4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97CF34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38CC5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052BF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5235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A5E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7C5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387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9C3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D1D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EAC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EA6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8C3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266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D3A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0F8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9BFA7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8E592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FE8C3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55D5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B94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272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7F7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08E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C1A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958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916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ACD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965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C3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CED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8AC0DC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882CF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31C41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B8CD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673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8A1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F3A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376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C4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AF1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150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71E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558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7E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6CC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71A14B8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991FF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6C726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59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27A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155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F0C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FE1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D99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48A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118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7B5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799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42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FDD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29E3C3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DCA49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A261C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D3ED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FD4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A81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873C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413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5B3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64D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76C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B8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8D5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FA8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27C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D5AC8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7856A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134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F0C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3EA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8B20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8A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607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0D0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BD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858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1D6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FFD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A31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2385</w:t>
            </w:r>
          </w:p>
        </w:tc>
      </w:tr>
      <w:tr w:rsidR="0010346A" w:rsidRPr="001F2AC7" w14:paraId="547E11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D0DAA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0273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DEC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93E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A66B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516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0E9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C91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7CD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47B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F89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590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9D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</w:tr>
      <w:tr w:rsidR="0010346A" w:rsidRPr="001F2AC7" w14:paraId="3B3C63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676AD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95C6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A56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E7A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1E84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364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EF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118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B57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B94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321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907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3D1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F8C9D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B3913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7264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535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A43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0CD2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477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965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C77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07D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089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4DC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429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DD4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</w:tr>
      <w:tr w:rsidR="0010346A" w:rsidRPr="001F2AC7" w14:paraId="035C8A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93FD8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292E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F7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775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F3C4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A3D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41C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03D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389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E4B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6D6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161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803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</w:tr>
      <w:tr w:rsidR="0010346A" w:rsidRPr="001F2AC7" w14:paraId="209A89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322BE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AE96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9D0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C65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7B92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360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2B0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69B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81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370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F12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53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8C2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3966B64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E823E4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A2CAE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C4E9EC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2E7EE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C838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227CD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1B0CA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C256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7332B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36D2DC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F3F1D8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59CF85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1F0492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32EFF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2D13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517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3DE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EB5B6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E00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3C53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B1CAD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BF575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85CE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171D48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5C4B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D346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5052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382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D15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9A5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C49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ED4F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A7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55A9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27DF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6943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19767A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F24B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85009DE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6021,6024,6025,6047,6048,6049,6050,6051,6052,6055,6056,6061,6062</w:t>
            </w:r>
          </w:p>
        </w:tc>
      </w:tr>
      <w:tr w:rsidR="002675A0" w:rsidRPr="001F2AC7" w14:paraId="5BA4543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8717CD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F1D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9A202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CFC33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801EE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06D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C9433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572E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B59F1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3E14EE4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40E58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B15FEE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B9EDAD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DFD2DF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5A9AAB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0762D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67673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F04B2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80EA2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DA35D6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297E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CA32D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D253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5A8BC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B0F30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6789E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1B47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14FB6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D142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FAFA6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614C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37961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4F5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CCE0D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B526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F61F2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E59E3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0724D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1C30C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82DB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F97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8F1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3F7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AA8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43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635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907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AEF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937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28F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35C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2D9375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6B6D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516C0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A80F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178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7E7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5E2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EBE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013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BAD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54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DE9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A19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27C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1C6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C52691" w14:paraId="48F4DA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069BA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8E295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5AA8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AE8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608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4169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C05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CFB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64B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040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90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1F0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4E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809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4C254E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6BF0E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05599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B760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C12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72E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AA46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634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AD4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D2A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25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C8D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504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B70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3F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0467E3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415A5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34A82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2EDF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070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ABE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1E55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326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AF6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3ED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8B7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63B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9DD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29C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0A0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5C5330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8D903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E26BD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0920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DFF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7D0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D0B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32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C7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500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31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A7E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63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05D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029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CBAD0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6C949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8DB8C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591A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200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ADF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890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D76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383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17B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010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614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32E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0ED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02B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0E3C1A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CFF72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4979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AA1A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91B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08E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F71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B40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B47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C81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D8A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8D5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03D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D9B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FC8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8706EC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CC34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FE877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FF43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8B1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BEA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30B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54B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73F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B4C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FEA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560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F10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CE1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EFC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0036C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55C8D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06BB1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368C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829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F8B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5A32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68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1C7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604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F2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205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74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F53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13A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1EC3624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593EC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CA48F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ECC9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B2C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F33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9EB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B5D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54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210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584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149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211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466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5B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A2BACC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9EDD9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7DD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688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3F9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1674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30C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4E2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25A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795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ED4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/>
              <w:t>2075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FD4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35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4F9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2167</w:t>
            </w:r>
          </w:p>
        </w:tc>
      </w:tr>
      <w:tr w:rsidR="0010346A" w:rsidRPr="001F2AC7" w14:paraId="619035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90FB0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C25F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98B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47F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AF8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A9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FF0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0C1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949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638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CCF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E76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B51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</w:tr>
      <w:tr w:rsidR="0010346A" w:rsidRPr="001F2AC7" w14:paraId="20D996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593E8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0ED3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9B3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357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5FF4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8E2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839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537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7A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ABA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6BF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E0A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65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63895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675DF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B9DD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369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7BF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35B0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0C7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805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00A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6C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D52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36E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CD8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81E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</w:tr>
      <w:tr w:rsidR="0010346A" w:rsidRPr="001F2AC7" w14:paraId="324133A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CA96F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EB6C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604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0A1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213C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10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254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0EC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B10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CBB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C76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975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065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</w:tr>
      <w:tr w:rsidR="0010346A" w:rsidRPr="001F2AC7" w14:paraId="1F443F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688E8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F9AB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047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33F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541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33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EE4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F27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497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D8A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F60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B71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B53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8336FBA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017C3A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851E72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91E4A17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0D3C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DCCCE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AC910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44A9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2F81B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90E23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F4408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8F6D4C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ABA40D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656BAD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84ACD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BE84A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4EB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BB0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E46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0C40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D17C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557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A623A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B258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9425AF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04E34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2DF6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2F1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9A1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71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8F7D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7EB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EF6D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115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54A0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4B9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0BC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B35E7E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1A878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72BED27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31255F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E0F6B7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B153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8AB0F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B475A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11A9A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5874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43064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E18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00B45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A6EDB5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7832E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45A9D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91D32E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5F7463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400CA4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5D47E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9D678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98850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3403D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83D55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BADE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6BBEE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87760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C83A7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7E97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43FB8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14611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DCEE3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ACA04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8DC93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E164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58A76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C35C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47CED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7B74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9EBAB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08A981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E1B46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D1DF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F922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73A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2F0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209E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25D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22B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DC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BC8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F67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3B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82E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25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3BD9B4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FCDE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1A574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41D0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9AF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FE0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5F7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010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DCE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D2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FCC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C1D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666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2FB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CF1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31FF9F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EAC45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7AE6D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5B60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4AC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46D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F52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4C3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3CE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7E4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C20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16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479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A25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D96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16C404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A526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D3F2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F51A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CB7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58F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DA7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DD6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BBB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801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156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97A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EC3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CE0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6D0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</w:tr>
      <w:tr w:rsidR="00C52691" w14:paraId="018E929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F653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E7656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905F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7AD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E51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2119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069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9B9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ECF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A87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603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FF2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CC5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877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1D7A23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9AD1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750D0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0A75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1B0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6E8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AE9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734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F66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8B9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3BD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BF2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491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AD8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3A9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D51E5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B615C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F67C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C7B4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252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453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2203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50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771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356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A1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269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9C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46D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E3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26CE31C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D856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8AD86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BA96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E95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116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386C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F30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603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AA7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28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1CD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31E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7F8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12B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B2CEEA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58713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FB2CB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FEA2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6F3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2B4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D5D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4EC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601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E7C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0FF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565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58F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22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1E5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43F3C4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CBAD7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CAAEA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B499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3B2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B4C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3DE6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BE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741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098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72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17D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6C4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18A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116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CFEF46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CB1BF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FCDDD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899B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CE1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419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83A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410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82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0DD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B90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B6B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821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822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7EA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97B260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F3F7D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78428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46A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01F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EDA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FF8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279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25E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5F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3AB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F9C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56A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42E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6A0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3BA818F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6ED9B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A264D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4855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D56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BF6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B13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A12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9B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5ED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05D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772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0BB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84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E2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0F787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D2E6B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9E7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8BE1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183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1D45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390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394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B5C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3E3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CC0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/>
              <w:t>2165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D3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6E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CD5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</w:tr>
      <w:tr w:rsidR="0010346A" w:rsidRPr="001F2AC7" w14:paraId="1CF2AD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200BC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06CC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A74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BBF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AE4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B10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AC0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F20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075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1E9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86E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549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406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</w:tr>
      <w:tr w:rsidR="0010346A" w:rsidRPr="001F2AC7" w14:paraId="3429A2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F83A6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4A4B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07F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F50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E65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9FE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D41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4199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64E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D01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3FE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C1A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886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FAA24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546B1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D7A6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D46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897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B4A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AD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8BE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AA3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0A4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15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A8D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8D7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FF3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14:paraId="67BDC8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3E488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043B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3C9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0DD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0C49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8AB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04A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FD8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AF0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E10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676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4C0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DA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746</w:t>
            </w:r>
          </w:p>
        </w:tc>
      </w:tr>
      <w:tr w:rsidR="0010346A" w:rsidRPr="001F2AC7" w14:paraId="0510E9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C2958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FDFA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48B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3E1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C2E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BE4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BE0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423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833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F12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0D5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8B5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78B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74D7A0CF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17CF53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41177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F2E0A3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4AE5F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6492C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601E5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974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6905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04245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EF1E8C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512E40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1D7F24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477848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2357D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ED295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8F4A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FA8E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EE884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E924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FD95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F17C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47E6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5A73A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857BCF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C2695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4EDF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5B02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27F9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56DA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CFA3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8A3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8E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167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C23C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4EB9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0F4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B51B79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F907D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4AF11FB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ADA5BB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8FC8A1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AB90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CA9E4C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BAF4A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4840E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F758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7D779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0CB3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61F3F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763A49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FE8DA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8BE16F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E541C8B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D7C355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6D6E9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397BF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55810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43E2A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5A025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18CB3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39411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82109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2CAB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E7BD3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531F6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6E7A6C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F4FDC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B86F9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DEBF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72432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87735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604BE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4C0C4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80885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C3FF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2DA01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89BF1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AF0A7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30E1C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3516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6FE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257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5377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51D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B4A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20E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DE8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A5E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722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502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F24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4B4521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9909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043D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A915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671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18D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BA4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159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B2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8BA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19A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ACA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03A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427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9A9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743F68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0FE7E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412A4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045C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0D4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5305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154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BD6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4E8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EC7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1A0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572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957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183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1DB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28A358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A5CCA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AA21A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8DEF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EED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F53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DDE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79B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FAD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37D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8DB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173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A62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579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DF2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</w:tr>
      <w:tr w:rsidR="00C52691" w14:paraId="7F99AF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8E572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B2D06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2F48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D01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5D0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778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38B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10C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BBF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D9E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8D8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D48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066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47A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10000C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EAAA5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9637D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99B6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ADB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CB3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D1D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C86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97E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AD1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6E2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9D0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F74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228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88E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2945B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DD63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4B140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B448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FD0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D25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B71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B46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154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DF1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785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420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8B3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04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690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226BAF0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81F81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178D7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B7C9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70B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FE0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CC5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70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806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6E4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5FC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F5B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C43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6ED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A66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013CF4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25541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18B07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63CC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5F0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9EB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5C6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8F6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62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A9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04C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00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532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E60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02F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153C9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6D97F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6B7E4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83AD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5AE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E16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F82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D02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D20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57C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7F3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182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B9E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AA7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A20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0D4CFD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62AF1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E2E48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7236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718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1B1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C8B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614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BA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8AA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2F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554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971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673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588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2D0CA54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36F2B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09BDA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E9CF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7B6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3E3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A8E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C0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54D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690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764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95D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192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B60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28C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5A6E56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2CED4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98ADB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E14C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036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2C0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F40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8EB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E5D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591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57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3A8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2CC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3C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AB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5B05BE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BA4F7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68B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EB0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EC6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8A1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655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030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F81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D59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17F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/>
              <w:t>2165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038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705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68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</w:tr>
      <w:tr w:rsidR="0010346A" w:rsidRPr="001F2AC7" w14:paraId="01A569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5AFD8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E121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7FC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E66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78C7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55C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EBA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23C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E1C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927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51B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25D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8CB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</w:tr>
      <w:tr w:rsidR="0010346A" w:rsidRPr="001F2AC7" w14:paraId="5B4AA43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BD978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C1AA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62A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DB5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CDC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C37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6BC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B9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594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196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088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39C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8A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34FD81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8BFE0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DE12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4A5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2D9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1A2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EFE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6A8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D32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7FF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023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05B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D9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CA0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14:paraId="0D1404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21CB3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EB7C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C43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EFD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109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5F4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F20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A79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3BD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811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057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4CA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B92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746</w:t>
            </w:r>
          </w:p>
        </w:tc>
      </w:tr>
      <w:tr w:rsidR="0010346A" w:rsidRPr="001F2AC7" w14:paraId="51AA76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08B2F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78C8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79B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C79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803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D56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F4A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A16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B50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A79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9DF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959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09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3907BDE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A594BC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8ECC10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DB6DB8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1183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E1E5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29B5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49B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650F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1C7A6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9175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248753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EBD8316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75AC2C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FEE1ED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21BE7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513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4A1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DD7C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CD54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FDC2C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2728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461A3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6964B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36A6DA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C515C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E1042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920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2360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C63E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20A4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24D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A723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C5A5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24B1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8886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4B9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941A72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4FEA0B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768C45B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6623B4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6B68A0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A79A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7AA5B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4E68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7BA82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F7A8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3B442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2B38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9F468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C0BCF1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890B8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8B1F3E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13A5D07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0F7E4F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86D48F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95AC7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0503D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71A0C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30EEF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4B83C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BE05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A9F1C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D0B0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8DCE9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3A1FD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E33C8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973D8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20160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99D9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1EEF7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D6552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8D31E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02D0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8B612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AA3D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0CD31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D6694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1549A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B69D7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3173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DD1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949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9F40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E96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75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116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492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777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C04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68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6E7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6E322A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50AA1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992E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9673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9F9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6F6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4FB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0FC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43E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BD6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6E4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2BA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47D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DE1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4F8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</w:tr>
      <w:tr w:rsidR="00C52691" w14:paraId="33FB14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84031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77AFE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4C26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2E9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780B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5C2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98C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B46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C52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996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164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F2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30B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10D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40B778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4BCA2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962BB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8734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C77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2BA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D54A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D61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A6C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BF7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FB4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FB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B2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D7A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E93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7E7E61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94D0A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169B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A18C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4AE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A57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708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DA4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E4D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E3E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23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81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B45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458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DD4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6B6B4C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6906E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3A535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BE36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FEC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F69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0946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66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B2E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B9C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F49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FD9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5FA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A5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ED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5DC802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5274A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521F5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8D2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425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B0A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4778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729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DD0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A7C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A5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DAA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D02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037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685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6424D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0B70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E0EB8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88FE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586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216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33A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7C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F4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8B3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B0E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0D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D3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140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EF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6A6216C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AA513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FB93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C4B3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EAF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28F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76E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45C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78E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6B0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F18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97E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8E2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81D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927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A3621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10100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42D60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A627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0AD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05C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6D3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D47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D09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867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9E9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E2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DD7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EDD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65D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9D710D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B10F0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9AA1B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9B97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D3D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5DE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98C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AE1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B7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597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7E5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DF0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87C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EAB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D02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28D59D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AD140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E6B5F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FF25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0C8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A49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9A7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0F0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F95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5A1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D44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483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72D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E4C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9FA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607620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BCD9A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F6FD9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B519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4D4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E24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B6D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1B9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EB9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CBF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D1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36C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27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3D5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493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562045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DC991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EA325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A20C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83E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AFD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F63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B33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58D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EAB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68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2B4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4E7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752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50A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79D8B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4E080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7B1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84F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56E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679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FA4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5E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A83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F1E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1BB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329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4FC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2336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990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</w:tr>
      <w:tr w:rsidR="0010346A" w:rsidRPr="001F2AC7" w14:paraId="55BAC1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F705D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7A0E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5C1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DFD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7B7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EC8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566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3F3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8B0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CB2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968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A87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A0A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</w:tr>
      <w:tr w:rsidR="0010346A" w:rsidRPr="001F2AC7" w14:paraId="13689A3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8B6D7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2BB0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EDF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7D6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280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67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7DF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752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A23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95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8E4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26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251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3B6F9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F1C03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7142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E16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70A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0814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C66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C95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7E8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E01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ED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6E8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5A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75B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</w:tr>
      <w:tr w:rsidR="0010346A" w:rsidRPr="001F2AC7" w14:paraId="5FCDED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985E5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7375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316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B4B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E02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9EC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95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9E3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115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DE4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0FC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E5B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F43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</w:tr>
      <w:tr w:rsidR="0010346A" w:rsidRPr="001F2AC7" w14:paraId="2ABC7C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1566E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AF0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854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570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E10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351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88D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B83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2D5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E6B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EB2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97F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FC5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BFCBAD5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F5A176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984130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109B709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BFC3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CE942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694C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767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20AF8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F9DC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9F38F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8ECEE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E40ADE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25D18F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8939A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9E6B0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D7D2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835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5786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D427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0B8D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DC23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2129C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4C70C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2A658F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2A3E9C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4D49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00A0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5E61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E91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DC47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D2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BEC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35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1B17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134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5298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5E43A5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2AEBA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43AFC0C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56840C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F9FF21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7B3F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6134B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F82A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B33EE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099F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9EF97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5EDB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0CDC3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33A19C8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8A1199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D1E57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15BBEC6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7B27789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4A0B92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EC0D1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BE47C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D467C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9DDFA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9B24B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DCB97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C4693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5526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336F0B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D786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C175D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D2923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3F60E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7473F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92084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553AB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BAD9B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3F541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8AC88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AF34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92B7C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AD5CE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FF6A5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A08B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A7D0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A3A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9B1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09AC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F5B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DAE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1D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D8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B1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635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DD2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AA4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419130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6A10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FDE8A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3F9B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6B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833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34C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18D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DA0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54C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88F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129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A5B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7E7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F5B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</w:tr>
      <w:tr w:rsidR="00C52691" w14:paraId="5E4D57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002E5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FFBF3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8610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E0E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895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F58A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ECF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A99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AC4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3E2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72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A97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1E0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31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7CA369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15975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B97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0D0F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E15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689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40FB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BC6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130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3A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2E0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DFC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DEC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FEF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71C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68606E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18A82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F77F1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4560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5F4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D2E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D4B8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34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9D9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820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0E2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89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734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290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845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3A54D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74063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1E629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8033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FDA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971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C2E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321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CE5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4F9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258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C5A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909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A4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BB6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35D98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A7909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62AAC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E576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CE7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ECA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2304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BD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885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A9B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FB7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540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6C7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77D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C4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54ACCD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B8E7D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A22B7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98B2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D4A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345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B9F2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1A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C8B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60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E4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CD0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BF0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D4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9E9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53E74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65ABE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7FD75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40C9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34E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947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20C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EB4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092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BD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80D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19B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743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257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277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EF8883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1359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4E0D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D31B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88E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FC6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174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D8E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61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1D8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6D0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591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A8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C37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EF4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700F9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8E41E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8417C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1491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D03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420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50B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A74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F5C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D31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DF9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EA8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57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4A5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BA4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105929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71D7C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70EE4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1D79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94F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ABD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661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7BF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BBB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399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AD0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2AF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E8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610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AA6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02DED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D4A18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4FA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BE2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D46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535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B41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E3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9F2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E2A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EA0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E35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722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A23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2250</w:t>
            </w:r>
          </w:p>
        </w:tc>
      </w:tr>
      <w:tr w:rsidR="0010346A" w:rsidRPr="001F2AC7" w14:paraId="251FE4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00F9A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7155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9E2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F92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27E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1C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DA6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68D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98A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835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E06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0D2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6E1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</w:tr>
      <w:tr w:rsidR="0010346A" w:rsidRPr="001F2AC7" w14:paraId="1DCC84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8D11A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B451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6E5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00C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885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9DF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4DA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FEC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29C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801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785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F09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C1E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F19EA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FD76D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5C8C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4B2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9AB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3A6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93F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2B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155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861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9A6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6B5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49A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61B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1245</w:t>
            </w:r>
          </w:p>
        </w:tc>
      </w:tr>
      <w:tr w:rsidR="0010346A" w:rsidRPr="001F2AC7" w14:paraId="32970A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3595F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643D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5BA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36F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B8B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946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7F9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053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BA8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761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281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5F6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3F7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</w:tr>
      <w:tr w:rsidR="0010346A" w:rsidRPr="001F2AC7" w14:paraId="3B7DDD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7DC10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4288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29E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1B31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075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19B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78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059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52D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70E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239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A24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EF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6B6BC1C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953D1E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5B6C2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D5179F9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C122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61923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2AC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0CF1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9DFA1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9006F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681E0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F8021C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FA82D9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1EA975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BC73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AE2E2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2D6F7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1B59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40D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CCE7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FFB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D79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2A8E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AE65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7EF887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19C870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F569D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B3E5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28D0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848A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776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A102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B83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C3C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CF0E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17E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110D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6E9A33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53AD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420BC6E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1771CD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C27A4B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5CBC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C6807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3ADE2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6922E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C123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049BB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637C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27DDD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D0DBAF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9AF8E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4B1BEA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97ADF16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CD2B3B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F0040E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C7199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2E763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7B436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D58B4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4CF9D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1A494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7B341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B234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D49C4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7D237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C58E6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F5C66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C989A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3A26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69A96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57F0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36435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C27C1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1F07C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AF29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B9E18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555015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CA045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159EC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9070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007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FAB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CC8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B47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08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C56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2F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901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428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28B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CD5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</w:tr>
      <w:tr w:rsidR="00C52691" w14:paraId="6BE71C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5EA58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025E1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F=31.41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0EEB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322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E96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6D37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9DE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C3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84F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B9F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AA9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345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36F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57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</w:tr>
      <w:tr w:rsidR="00C52691" w14:paraId="4A4A88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3ED71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CF4C7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5AF1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B36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8FC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2CE1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73D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94E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332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FC2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589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B48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4F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9B3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43B89D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5E2C1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CDE25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079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A04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3F1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320F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855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2A3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C8D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A74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BAA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47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DBA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CE9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</w:tr>
      <w:tr w:rsidR="00C52691" w14:paraId="0F5ADC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8CD8F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6C3F9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159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754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32C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5D69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FD1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DD5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729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762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974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3A0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15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8FA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C52691" w14:paraId="126C33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7106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9C1EC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55AF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053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7D3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97B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32A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86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A5F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2EF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E3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B67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82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B87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</w:tr>
      <w:tr w:rsidR="00C52691" w14:paraId="3B5591F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0114B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84681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9989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EA9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ED2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4FC2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2CA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623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322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6B8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C89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1F8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D5D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DB7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088CB9B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CEB6B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450EA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F298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80C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D69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73D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264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82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0CB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76E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C99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BD4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02E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466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668CB7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BCD6D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8B465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5FC4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B07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31B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080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DC0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399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AB2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184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4E6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B4C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99B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D87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CF6C0A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62760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57845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D29F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ED3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C49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1970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D52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0E1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933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734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1BE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7CD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3D0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2ED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50F311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48743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9E73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7B32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141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8C7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984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9C9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D8C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6F0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C6A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E48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2C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505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918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3212721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03ED2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AE615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819F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92C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E39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7C77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2A4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411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2E0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01F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EBD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029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A3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A10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29D9D3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AEA51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FE5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9D0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6E7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BAF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9B7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A80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26C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49C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F9A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1947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C2F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8AD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2012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6D7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</w:tr>
      <w:tr w:rsidR="0010346A" w:rsidRPr="001F2AC7" w14:paraId="12F85C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9E71D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29BF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783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5DE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4A8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575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D6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326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872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A7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C9A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E8C1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125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</w:tr>
      <w:tr w:rsidR="0010346A" w:rsidRPr="001F2AC7" w14:paraId="605ACD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01221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4CD4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3F4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D7AA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78F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156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DBE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284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67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64E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057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9BC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DE4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4B2DDD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8CEBC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ECCD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47A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4A3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B1DF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A8C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BB3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35A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D15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7A5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ABC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87C1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D95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</w:tr>
      <w:tr w:rsidR="0010346A" w:rsidRPr="001F2AC7" w14:paraId="2D0592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8E8C3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4EB6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779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74E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FF73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0F5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895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96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436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87E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B587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EAB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E4E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</w:tr>
      <w:tr w:rsidR="0010346A" w:rsidRPr="001F2AC7" w14:paraId="5275F3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C99F4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17AA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B5A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C71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810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014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C17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BF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769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425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CA7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82C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90D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2173746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54F5A5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FB04190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7CFEF94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26D86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49E1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5A0B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D482C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A8BE8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A2963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D698CE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4B4223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049FFC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1E5F09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D4B00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54C6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1F76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8BE3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E5B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B1FA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9B45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743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4192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92903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F8D3B4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92733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5A3A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18AE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B80F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02A0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9FAC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69E2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D18C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D4E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808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831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D4BA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693D90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82746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5BAB3E3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5C69FB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0F9483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4570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C9C44D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AECD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2DA9A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1936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10B14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E3D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27752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F13385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EA89C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B342C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1660DB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8E75BE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C47DF1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46C38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C919F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F7055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94627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92989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F3DFF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E5141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FFFF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4B38C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CE6E9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76064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AAC3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0D106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AD3C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DC228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5AB0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1FDDE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19C8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2E88D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4508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D1721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A306B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656D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1B004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6EAA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4E5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FAD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F24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A1D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6D4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1FC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4A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06B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2B5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759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214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548CA9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864B0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F9057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3697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0EB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E7A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AC2E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909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FCF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87B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155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E1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52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516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444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</w:tr>
      <w:tr w:rsidR="00C52691" w14:paraId="158DAA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4A56F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F5FC3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9D1A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DB1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B5B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F3A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68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C9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06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1D0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B57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2D5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899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E5C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33B3CA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E0773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4A42C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0EFB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8F9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648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CB1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DC2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760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F9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39E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6D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BFE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120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4A9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44A6A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6ADD4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B86A9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D6B9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424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628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962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DA8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60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96A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56D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821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C42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30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EBB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6C70E80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E2635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08F45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2863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4F4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A51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257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85A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08E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BC3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17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9F9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5C5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3A4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AC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2347CE0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829F9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31940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8125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4E9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569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6374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9DF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D60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E52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CD8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48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8F5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A2B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7E8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F9634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B7038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0F6C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B5F8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D95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515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291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650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76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26E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207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DA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2D1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FD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2F7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B180B9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565EC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7F1CF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7D2D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FDC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4E0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1FC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08E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AC7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88A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8FC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1BC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9B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52C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9F7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468DC2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826F7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FACB2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03D2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704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385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634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33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130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246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9A1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071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551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158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B9D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0C21C1B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6E5F1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41C4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00EF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B6E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DA6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B49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499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4A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60A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6B7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93B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067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A9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06D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5248EC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1247D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B48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6A8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5C6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24E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00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886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E79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4ED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92B8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/>
              <w:t>2152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7CA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/>
              <w:t>2207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0CF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D8E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</w:tr>
      <w:tr w:rsidR="0010346A" w:rsidRPr="001F2AC7" w14:paraId="297385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9C29A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662F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FE7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2AB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2AC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91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E98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E6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54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6BB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D9C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AE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AB7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</w:tr>
      <w:tr w:rsidR="0010346A" w:rsidRPr="001F2AC7" w14:paraId="43ABE7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DA6AC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FF0E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86F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9E9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3BF1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3267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7E4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4BAB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CDB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F14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CA1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A1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2B4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4A15F9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DD31A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7B6A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7FC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39D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AEC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892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0FC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FBC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7E1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AFA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C82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3B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423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</w:tr>
      <w:tr w:rsidR="0010346A" w:rsidRPr="001F2AC7" w14:paraId="15956D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DE5D5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F686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558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467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49B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262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9DA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E36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EA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EC4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FB2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5F6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091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746</w:t>
            </w:r>
          </w:p>
        </w:tc>
      </w:tr>
      <w:tr w:rsidR="0010346A" w:rsidRPr="001F2AC7" w14:paraId="17C252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9BB95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12D9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FF4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F93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8EA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38B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39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887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6D1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69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D91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E294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71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4E157B3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92487C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EE2CAB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334704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C3B9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BE595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76010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111EC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D6F1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F38FC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8DFB4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65B102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979B91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DBE21A9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21E31B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6684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75F0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6430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70E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07413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CF7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91B4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CE97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A5BD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E3D33B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878D5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4564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B90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0842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9B2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28F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889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1B7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7835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5486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8C9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D90E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6E2269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F654C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11FAAA3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76A7E8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CEEBCE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0D7A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EE32A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A1CB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CC6F7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D4A5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7B216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D9F9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9F897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D2D9A4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845C53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D6DC3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CAA111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91CB6A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C356AD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51737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7C71AC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5C3FB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05BC2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1102F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AC41F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6B27B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DED3C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6E186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C303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C1A7F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54576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A9497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73D4D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B8EC9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8FDF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141E6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DE892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40075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675A2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FB064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B70F5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847BA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8756E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DDB7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884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08B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9BCE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454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D77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7CD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BB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0DB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854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C74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37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102D4D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92D25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9BA8F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F=54.63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E24B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416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748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EE2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AD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DE7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A3F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8E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B7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555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C90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B70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</w:tr>
      <w:tr w:rsidR="00C52691" w14:paraId="66A7E2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F2914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BCB75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2A7A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66E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2FD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639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37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A7F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E04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F55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F49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836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6E9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03E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48C24C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AACD8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9AB3F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7E0D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9F3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683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A9D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C43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EC2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B42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553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15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6F4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544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0B5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85E2B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0A09A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202A3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FAFA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2A4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3BF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590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A92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5CB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BCE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055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3E2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9F4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7E3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D25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6A7AA7B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A7B27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76B0B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701F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399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600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DE2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322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1C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DD4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10C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112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6BE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752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499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609774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80276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73E4F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4D0F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28F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C77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18D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530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D1E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50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F1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601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CA8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149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2FA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0268FA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64856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5F088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7E94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D43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CF9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72B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5F2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9C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41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9A2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D33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EAD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9FD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772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4352A98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6C088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8F4D7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C218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F1A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B4D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36C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13C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520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2D6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278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BFB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C01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751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9CB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20F0E40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3F43A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13A87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404E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BDF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F12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9B6A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08F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78B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E68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7D4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F2D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43A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10A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B91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0A9E8C6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67D6C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A65C2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9DF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BA7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613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3E7B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686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599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D9E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CFA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82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E67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B56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4B9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76A6E2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7DC1E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5B8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971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67D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2D2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0B8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9A6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34AF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E9E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D88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A35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2247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533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513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</w:tr>
      <w:tr w:rsidR="0010346A" w:rsidRPr="001F2AC7" w14:paraId="71FC78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4E4F9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FD37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0F3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BB3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465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3A3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206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711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5A3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F71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1D0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ACF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881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</w:tr>
      <w:tr w:rsidR="0010346A" w:rsidRPr="001F2AC7" w14:paraId="64EF2B7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B8C9A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E1C7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6A5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F30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93DA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2A1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55B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255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41E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B5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738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E3E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14C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36DAD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62B9C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E3A2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98D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1D0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F62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53B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4D6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F5C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B9B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672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857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3D2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8A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</w:tr>
      <w:tr w:rsidR="0010346A" w:rsidRPr="001F2AC7" w14:paraId="30F3FF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A7F25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8873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8F9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F71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EC0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9E1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DC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8D1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99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9E7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45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936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4A1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</w:tr>
      <w:tr w:rsidR="0010346A" w:rsidRPr="001F2AC7" w14:paraId="14B44A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A8152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FC12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0A1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4DA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86FD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7E5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B6B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556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C71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2F0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9EB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A4D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3A3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3A1ED05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C7DA0A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60EC3A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F752B59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0CBFF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2D16E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4BA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080E4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195D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2D02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2CEA43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05AB82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A87F62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CFA8FA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365EB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1909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97704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C0F3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A18C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96FD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9502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5E5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C0E77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7D77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85A330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58B00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C65C4E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07D6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7D9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7FC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5BDB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C80A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1739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B72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6C19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CC67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7C26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0A30A6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7654BB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15BA90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813FDF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9D3781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4218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76A02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A612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9E6B2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1FB1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8B144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596A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C04B4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3093BC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033DB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3131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0DFEDAA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AD4EED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8B9AE7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66704C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300E8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AB2E8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2411A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7C6517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30309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C54CC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1F370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8FAF8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CFA7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32C60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E4105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531DC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AB905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CD93C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C07C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B30AC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1319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C8114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4C72D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DE810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53AFA4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47A87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16051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F125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031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ECD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9F5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9F1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0DA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E7B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52C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86B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BB9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D56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F7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</w:tr>
      <w:tr w:rsidR="00C52691" w14:paraId="775822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50522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6CC4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54CD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108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76C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1B3D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801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15A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CAF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AF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052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72C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354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F44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</w:tr>
      <w:tr w:rsidR="00C52691" w14:paraId="7E1AC0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2CCD8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D523C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A9FE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518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BF1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5BCF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C33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8A8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913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A9D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CA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B1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A31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6C9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C52691" w14:paraId="500070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5F8C4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94BC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7FD1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5E4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2A1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BF7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210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E24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303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DC3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FF2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3B3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B5F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48A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</w:tr>
      <w:tr w:rsidR="00C52691" w14:paraId="75C8C0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F3B76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CF788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ECC6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42F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4E3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78C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6E3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9F6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3BB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5C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5EB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F0B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69E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5AC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</w:tr>
      <w:tr w:rsidR="00C52691" w14:paraId="544C555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8A902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C811F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4F6C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B50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60B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7646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E8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AEB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BB7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CA7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05C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70B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367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78F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75A6CB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72E15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3CA92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29E2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B10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54A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C6C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892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C35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CFE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3F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A47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7AA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CD7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D34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48B06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CB056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9A4A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B0E2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A4B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F9C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615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3E3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93B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3C9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30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49A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7BC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67A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457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DA6A4F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72358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7D05E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7C0F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376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565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C87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5A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036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9AB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E0A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BAC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FBD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49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30A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4B9CB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12A69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8DBE0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0F8C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4AE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804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2E9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7EE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716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A81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724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E9E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9C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A5A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4F4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19C48FA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B5AC3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9B718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FE5F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63A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87D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757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A8A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E41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F4B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16E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0E8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358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A97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9C6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290D5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C6E0D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B76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8D4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D2C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D21D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E8A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BC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71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83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D33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/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767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7EF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A9B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1786</w:t>
            </w:r>
          </w:p>
        </w:tc>
      </w:tr>
      <w:tr w:rsidR="0010346A" w:rsidRPr="001F2AC7" w14:paraId="6BA647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4E535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1364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D43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448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AA4B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7867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F48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E97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7D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3E9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FA4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73F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29F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</w:tr>
      <w:tr w:rsidR="0010346A" w:rsidRPr="001F2AC7" w14:paraId="05E126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1DB4A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9410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00D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244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9ED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7AC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9C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EE17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C48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6B3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ECE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904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B38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70FD1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A1944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3000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4CC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5BB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3D27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386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77C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F63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BB2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AB8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/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1F2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989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C4E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</w:tr>
      <w:tr w:rsidR="0010346A" w:rsidRPr="001F2AC7" w14:paraId="1AEF6D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DFED2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A8BA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C30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CE05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D73B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3CB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04E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F08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DEF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F9B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5DD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5DD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1B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</w:tr>
      <w:tr w:rsidR="0010346A" w:rsidRPr="001F2AC7" w14:paraId="7E3E870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4E319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0BE0D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7D7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228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EE01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7A4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1A0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352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8A1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12A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260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231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1E3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3FCE5C46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52C789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B6CFB4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4B2A4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A178E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A7F59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63B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D42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12C00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5ECC8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CDA138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242762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61A079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FA1756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21086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4CC63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D01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11425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A951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56D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56E2D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4A64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0B988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E70F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090DED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BBA21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452F3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1C81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61C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06E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2BB4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89DA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5662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1AB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328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6C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EF9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B1A2DD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C0F97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62F9955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C08EDA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65C7FE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34D4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D89BD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0964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F0DFB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3D18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4A756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855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13B4B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B6C149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930933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D4ACF6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FC457D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02AA5F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34ECFC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87151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41B60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F00E3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5F3E1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DE8CF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3B76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30B18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18701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905A6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9D30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652704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A9B2A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3865B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A4347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7E930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B316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044A8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B5FA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8252C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AD86F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1F64D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62E7A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5E130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0D0C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A0D3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924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983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32F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8D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A27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003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058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607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331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A3F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768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C52691" w14:paraId="2723D9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2F128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731A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9386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684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68A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872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D28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621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66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7FC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198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7E8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CC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1C6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</w:tr>
      <w:tr w:rsidR="00C52691" w14:paraId="5AD99C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59CEB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5D312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F=6.87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4899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FB5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981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BA4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CB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26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E43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CD2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6C1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C72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D71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4E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</w:tr>
      <w:tr w:rsidR="00C52691" w14:paraId="0BD680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43494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5E097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F208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FE1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F26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75D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95D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428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269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16E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A05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01B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9AE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592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</w:tr>
      <w:tr w:rsidR="00C52691" w14:paraId="2C040D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099D8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ED2C4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81FF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E48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F47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DFC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965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13F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0FF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569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3A8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E2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721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B33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</w:tr>
      <w:tr w:rsidR="00C52691" w14:paraId="4B8ECF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7D17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F3067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CC16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363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FC2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336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96D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2E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15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1E2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5BF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261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DF4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31A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A6EE0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BFE8B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4EB7A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843F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4C4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37E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C035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027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A13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3E7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2B3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230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A2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BFB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A1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3C00F1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9AA1F2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438FF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6C26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CFB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BEC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307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6BD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2F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FE0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939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5D2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C24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6C6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CE0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A07870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4F85D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CE85A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993B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46A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D48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80F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8C1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1D5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4E6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B11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920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2D3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AC8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84D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1A02F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D3504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BBE45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31BE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1EE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A0A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C7B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96E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EF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051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C1B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6AE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B6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7AF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565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45A345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3C3A4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94D8B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9AD6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F38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60F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3C00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4B7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85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68B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AFE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66A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8F7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307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466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AC580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96D0B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2A2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F99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D09F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452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EB9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035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27A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B2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672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1947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B6B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260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2008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310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2015</w:t>
            </w:r>
          </w:p>
        </w:tc>
      </w:tr>
      <w:tr w:rsidR="0010346A" w:rsidRPr="001F2AC7" w14:paraId="5DA607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D0E2D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BAAE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719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A6A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ADE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2B0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17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78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4B9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0352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387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DF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04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</w:tr>
      <w:tr w:rsidR="0010346A" w:rsidRPr="001F2AC7" w14:paraId="034607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69BCB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9926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205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363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BF77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499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EE5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3B2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029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3DF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D43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77D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580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B3B08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A12C6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01F0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2B9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3C7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73D6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ABB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0C5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7C3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433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36C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74D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6A4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DC6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</w:tr>
      <w:tr w:rsidR="0010346A" w:rsidRPr="001F2AC7" w14:paraId="01EC6F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B0BF9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256F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F6F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350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9538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549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401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7B8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DC7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268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E25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ED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DBD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</w:tr>
      <w:tr w:rsidR="0010346A" w:rsidRPr="001F2AC7" w14:paraId="20FFE5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817FE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53D9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834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495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7968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5E0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04E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61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7B5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6B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65E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E27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ADB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40C5726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78F604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8780BA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064882B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C8CC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651BE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C416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973B5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CBF6F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CDEE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5665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C3F748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26C463A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ECEE3C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20538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605B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8C6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605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7BCD1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77FB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F6033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E5C3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9BF8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9481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A0F657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6759F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F2D4D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BDE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3964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95AC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CE3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AEA1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301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0AA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4A4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8C2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C6C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CD059B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B4AC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D44A08E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B3DD6F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00E1A7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948F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11763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FE15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A4682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D483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080C7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4258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B16A0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33D003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6D0A63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34627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B140DF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129136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E59BB8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7C0E1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34B52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17B49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783A6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65861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6FAA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5B872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CC7D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6C94A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F679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85EA0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067D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4C58C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F7300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FA2C9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CC77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CBEAD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FCAA5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20D2C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44100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27218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69543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3F351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E3D8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A178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4EE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F01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361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FCE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0BA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597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335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3E8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ACE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EE1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791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15CA9C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40C13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4231B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9997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214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2B0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842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C24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71A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F1B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188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9D1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3A5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70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E93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</w:tr>
      <w:tr w:rsidR="00C52691" w14:paraId="0208C8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D64C2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3377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68E2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916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721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56A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F7F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A18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F2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2D9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B21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036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7D1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DB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00F1C4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11E94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2ED17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7759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D8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729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3D4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F37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45F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FE6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674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5FA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4F1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4B5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77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40E76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01E26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58450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C927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B4A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4F8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E9F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57D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2E7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1C0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CD7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7A7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33E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215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CA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919670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E404A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936EC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EC38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F10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DB69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3FC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481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47A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A5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5B2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942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D0F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6B6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43A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0042E34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917F3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C9F93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94D3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56D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800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ABA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C19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22F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AED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0DE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4CC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5DC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96D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D6E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34CAC8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15E16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73FD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AFA8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AF5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56A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0842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895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D21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91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CA5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F26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33A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74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FE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BF5DF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823E1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94C1A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5566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116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129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C1A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383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A0C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765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564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EDC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4E2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4C5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9C9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04EF470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87EFE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0A111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F238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1FE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BD0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EC6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09C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6EE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D9D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4EA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D87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B6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6BD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C0F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12A205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83FD4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97852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CCBA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E1B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11A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7D9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87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C1D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FF0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B64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C8F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8D5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6C6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730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1F0B61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267EEC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FDF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7B5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C8B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C56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C83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60F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88E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F2B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A5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/>
              <w:t>2152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8CA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/>
              <w:t>2207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D47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95B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</w:tr>
      <w:tr w:rsidR="0010346A" w:rsidRPr="001F2AC7" w14:paraId="1A5603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AB464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2FD2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5F3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6E8F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7430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00C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A2E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17F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271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76ED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335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A0B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3D6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</w:tr>
      <w:tr w:rsidR="0010346A" w:rsidRPr="001F2AC7" w14:paraId="4670BB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D98F3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84E54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1D7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2C5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05C8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5A1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5AC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901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B7A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18A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4F58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D53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4C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4CD72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D92F5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9681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ABA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02D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7144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C3E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519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6D6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EC8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D81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CF9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BA1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DC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</w:tr>
      <w:tr w:rsidR="0010346A" w:rsidRPr="001F2AC7" w14:paraId="3C2A69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B047C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DFB0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4FB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535C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D0F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E8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10A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8F9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95E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560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316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64A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7A5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746</w:t>
            </w:r>
          </w:p>
        </w:tc>
      </w:tr>
      <w:tr w:rsidR="0010346A" w:rsidRPr="001F2AC7" w14:paraId="66D2BE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178B6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46E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CFC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D93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CF6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94B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9B9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1C3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68F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ECB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0B2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7E1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5B4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3DE0F867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5C8DCA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A64ADA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892795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44F67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AFE5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622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8A2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C690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B0D0B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43F98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B0C190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5C6C5D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5A1BA80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7CAD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086CF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485E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B89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9A2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0E12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B71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88E5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98A6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3C08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2E11EE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A2A105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C0D24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012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AA2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3B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106D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FBF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175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984B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20C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51F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C38F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427355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6BB4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BFF1722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956E6F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F370B9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4CC1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D7651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4D835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B54B1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FB0E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02D3E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7348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F71E6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6F2A86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E80B8B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0F9DC1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C23A8D1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101A24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7C7BB1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61E78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FC156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CD4DA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2905F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D5B53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95971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D2D36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0411A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25C5E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5018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B8B27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38D4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705F1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C13C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90664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0A49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A6CC7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FE86A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80D94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CA1E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7C19B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71D9DA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32DF4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AD075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FEFF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6DD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B9B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322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BEC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9AD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7A6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4BA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C2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833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DF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88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3ECD7E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A7062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A4B26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D134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865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7E5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952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DB0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B3A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2EB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6ED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4BC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45B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5EC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5F8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</w:tr>
      <w:tr w:rsidR="00C52691" w14:paraId="25DCF2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7CE2A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0F1A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A419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39B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116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5E7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DAA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3B7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5E3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517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273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853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B74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926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C52691" w14:paraId="67412F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460DF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9378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36B7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D9A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93E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A3E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4FE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C81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568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040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53E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5A7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843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C9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1AC35D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BA89F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4B954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BC39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BC4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EE4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127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25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AD4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01C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953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852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C01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891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D22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510F8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F81DD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9D0CB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E3D0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8CA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9B1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1A69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E12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D24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681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7AA5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EAE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C88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14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BBF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07AD9F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25326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0C5FA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E84A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CA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87B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B36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B2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D11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224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405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3CB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F25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62D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AA1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4D696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D7DFE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B55A6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6E0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E78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ED9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625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02B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F62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14E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EDF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B68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97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9E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E6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5BF9B7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52E92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C6D9E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1517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E71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4B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383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15B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EE8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A1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C7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04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CC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481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759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7D4B928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F5BA6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FDC97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6498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F60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708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D4F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440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FC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CB6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498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079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77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69F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127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6627C7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4122D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E2EEE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4928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600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DC9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832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514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2CF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E63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DBE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B1A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414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CDB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15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A0D7CC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0C41D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45F80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9A74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2E3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8F7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6EC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DAC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C84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5B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1D2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6BC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AD1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26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4D7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46321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79BBA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202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7EE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FEC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2D40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DF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1D4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0A6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202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18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9C0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2E0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0E8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2250</w:t>
            </w:r>
          </w:p>
        </w:tc>
      </w:tr>
      <w:tr w:rsidR="0010346A" w:rsidRPr="001F2AC7" w14:paraId="10DF35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14D7C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664A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11E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D7C3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404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1C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D9C2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CA3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50C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2DD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CBD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DC3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0E2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</w:tr>
      <w:tr w:rsidR="0010346A" w:rsidRPr="001F2AC7" w14:paraId="53CD4F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1AD7B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30F6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1CC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D60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62F9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00E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565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6D0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89B7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65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6FE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474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552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96CA0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7E169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4C2D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3B0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BD5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BD4A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1A9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F1B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CBAC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59DA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D45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E6D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5EF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2AE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1245</w:t>
            </w:r>
          </w:p>
        </w:tc>
      </w:tr>
      <w:tr w:rsidR="0010346A" w:rsidRPr="001F2AC7" w14:paraId="0434D2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64EEB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6E2F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EA4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262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76A1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B26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F60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E3B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9E4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9E3E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7F5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E08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AA91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</w:tr>
      <w:tr w:rsidR="0010346A" w:rsidRPr="001F2AC7" w14:paraId="5CD151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7F7D0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DADF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7F7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760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F011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4B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8CC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F61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84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5F9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486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D24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973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52B702B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79ECBE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7B11F0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26C08B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9831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B851B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476B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EBD12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C4A5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FEDD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71C4F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CA6CD1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201BE13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7E5D895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7B2CB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3EABA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C4D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089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8E8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264BD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74E3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C0842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9A7C6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A4142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86D958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1829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EDBA9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CEF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2B29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AD57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B81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A8AB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8116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079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12E1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E9F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939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9C69AC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0E04F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E0E539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7BBBEE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32D247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D482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25758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AB4E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9ADB3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9540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7A6CF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2E51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0CA25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35E341A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97E769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9556CD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A2FBE07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99FE4A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BD3E5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0E5BB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E049F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82C9E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883A8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39E27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B213D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B0482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CC84E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12E35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74EA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81274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D652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AE5B2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B42F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7554E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7D55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D09BA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0848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19ED1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AA4DD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794F4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5C95D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A0B2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6B3B4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CDCC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F29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046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C8A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B31F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8B8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DFC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D9D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F36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59F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3F5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A6D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6A9F8D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1FB6E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B9397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ECA9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E27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643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5B95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2F3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5FA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7F0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85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13F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84F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133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1B6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6090E1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F79F3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A3A66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2567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CDA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F43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978B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CCE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9A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18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638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FC0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600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8F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93E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31561E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20A83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E1E1E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537C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9E9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F23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06E0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9C1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BA4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10F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AD2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1A4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FC1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DA2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62A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15237F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B744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079DD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FB5E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1FC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2C4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3B5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8A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491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85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24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B82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910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CE8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22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160142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CCD52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1A406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5F70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29D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505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172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367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961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B2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742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D3E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8FE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B6E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24C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7BFE48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70700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86EB1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70D0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ACC3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9F0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D46A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70D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1FD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066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055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6D4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361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743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799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97E94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269C0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3BF42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19C6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A3C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8FB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C73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377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AD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1CF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FAF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B12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00E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843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038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2800F7A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191E7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B2684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6B2A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F67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C25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35E3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20C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A74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408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756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6BC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94D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B46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481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0BD5EF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2ABB7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664AE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439C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8D0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EA0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EC5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769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7EC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AEA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8FA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75B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0FD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8D6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9AE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3E88E1E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513F7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FD774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5A29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BD6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282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A4B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1E2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A04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02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B9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EA9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D8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593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785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56EB9CF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4F3E8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1D775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7F8F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78D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5CD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3DFE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D37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5CF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F02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EA3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0C7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2DE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DF2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E56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75321C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F25DB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0129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55AF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FE9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D0A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C4D2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976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A1D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C6E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A13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0A6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EF1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381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B5B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14AB3BA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7F6D4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90EF7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FE04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AFB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4E7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94A4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9FC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6D0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1E8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F7A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76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04C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DC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D6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83438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1B8787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AF9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1F5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E2B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921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7B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30F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DF5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8A2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986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157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2352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0CB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0A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2387</w:t>
            </w:r>
          </w:p>
        </w:tc>
      </w:tr>
      <w:tr w:rsidR="0010346A" w:rsidRPr="001F2AC7" w14:paraId="09EAD0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6E6C8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58B2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7F5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152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5498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B1E6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B18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9B6B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2F5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F6E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F28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E76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E25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</w:tr>
      <w:tr w:rsidR="0010346A" w:rsidRPr="001F2AC7" w14:paraId="696172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5CF07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1775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D3A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E83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10E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233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164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7EB7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001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D29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C3E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5B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6D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4856E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79AEF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927B3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4B0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094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856F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889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2F7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0FB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F23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9247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93A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EEC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A93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</w:tr>
      <w:tr w:rsidR="0010346A" w:rsidRPr="001F2AC7" w14:paraId="428B55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F756A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5264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96B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47A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1ED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5AB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042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513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D6D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F2D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024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118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D38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</w:tr>
      <w:tr w:rsidR="0010346A" w:rsidRPr="001F2AC7" w14:paraId="27E519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5A5F7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C482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8820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1A8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FF96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93F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6D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C6C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2BD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DB7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4E1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B89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B73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B1C98D8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C78341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2068DB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63553C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C9E5C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80F90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DD82E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425E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5EA8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7D5AA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0C28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06D508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A743E2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8818DE0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D2CA24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59E7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0055E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EC436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2A12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D541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A011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C7AF5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9DCB0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81ECF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CBA114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B7CB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16038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15A9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DD7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392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280A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DA46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318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A136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6513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5C6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2C6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97D929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34C11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E00DC8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C5CDF9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16E6C8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6224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9DD03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9A05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9881F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EDD8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46A87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9BE3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C212E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306E26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FBA23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8AEE85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ED5CA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0841B7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DCDFB8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3708D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5AECA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F36C17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A9563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5E31C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9AF5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B8479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A035E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4130B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6CD1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27122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FFC0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A418D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9E5D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D26A7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BA53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0DC8C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B808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DEDB3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8D9A5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66B3A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0E55BE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28C0B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752B6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E035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368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5FA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039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85A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D02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63E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00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F5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2A0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AA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A91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152878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77019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84B4D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F=40.05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AF57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7FA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0D3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9D2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D5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5B0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CB3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933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4ED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0D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701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E41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</w:tr>
      <w:tr w:rsidR="00C52691" w14:paraId="68F353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9B167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B9581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5AFD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8A9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E67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2D3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A06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5F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EF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7DE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283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BEC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0B7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57C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73E2FB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E6DCC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B15F1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8EAA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F4D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48E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FCD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DA9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C5D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18D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C63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6F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20E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4F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209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04DDEA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CD844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58F40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5C48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018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524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918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AE1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DCD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D3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6D3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DCB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7A2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3D9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AB2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2DF9DD1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775E5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A39E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BD25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05C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FA9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986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F78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668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0C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69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924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84D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525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F6B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2E1CE5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A38BA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32614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A130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86B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D62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17B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A50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5F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A9F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5B0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58A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78F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DC0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8AC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C93651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B4820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EDB59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B3FE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09F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205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C8C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7C4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C6B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72F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3B5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330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EB6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1CB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5A9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33CB35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991C6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E3BC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F5B2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85D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F47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804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392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1EF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23F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673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78F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911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BA5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797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F4633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CABEA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00B0F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0975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BC3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94B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548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7F5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87C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D3C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59A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0DA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0E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B1C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3E9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B4C233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2EC326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013C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267D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620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621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879F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CB1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D1B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E3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B4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E26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BB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DF0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B56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03E43C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F0E10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6C6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1C1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765B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610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20A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53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2D5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A81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193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99B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75E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038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</w:tr>
      <w:tr w:rsidR="0010346A" w:rsidRPr="001F2AC7" w14:paraId="6C4682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F756A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39D1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EF2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021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C55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A9E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4F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158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13D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F67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01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3C2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B6F3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</w:tr>
      <w:tr w:rsidR="0010346A" w:rsidRPr="001F2AC7" w14:paraId="1B13D6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0C02F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A952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991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D1C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83B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DBF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66BE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72AA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C34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A7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07A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458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7DA0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D1DF1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056BD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790B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6B1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243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EF0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200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BF1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79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E7F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D19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8F0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197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5DAF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</w:tr>
      <w:tr w:rsidR="0010346A" w:rsidRPr="001F2AC7" w14:paraId="5589FE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D5D8E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FC3CE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789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59C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AC18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CD0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C6E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097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409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E4D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31E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EC8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677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</w:tr>
      <w:tr w:rsidR="0010346A" w:rsidRPr="001F2AC7" w14:paraId="3100D3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06F0F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8210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710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984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038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0B1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F79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B33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B69B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3E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C8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B84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F29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07B5E895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F2FC33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A8442D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A4C62B5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73683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71AAC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B128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F58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91450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12362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B50FE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2BFC19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6602A8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24B92C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84B603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B7227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19B6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2868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0661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8D0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450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5014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4F894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5375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B1F058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1723CE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96762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F9E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DF63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B71F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1318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7005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49E5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C155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AEC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3E1E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D32B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D560C4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24A3C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AAD910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952A78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921393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BEA8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816C8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D39F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15275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55C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4E820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FB62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5C55C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D9E3E4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F2AF4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3B159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CB79FFD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8199D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F8449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6C537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CB94D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19B8F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D908A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2D1E3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C3AD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9AC37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9994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89111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61FF0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811DD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635FD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6133B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9E78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04A73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F11F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B20C2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89D81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33B79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7999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6B04A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5C129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C7177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DBC72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439B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65E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F9B8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3680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B1C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5A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A5A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B0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7AA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507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695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735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0B7F50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6D357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A85B6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7B4C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FAD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069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26F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4E7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9E7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545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600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B8E4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D17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CC2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553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6BB501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402B1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C132F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C4CD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D00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860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822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F0F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BB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127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82E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DD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E7C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414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514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766105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03F75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437C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D3E4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A70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E2E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8F8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84E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3AD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95B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B23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5F6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A6E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23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FF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</w:tr>
      <w:tr w:rsidR="00C52691" w14:paraId="408245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10830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7FDB7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447D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4F6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135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DBD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71A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6AE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E2B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7D0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800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87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A5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6F2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05974D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A9F86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AABE2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D2C3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527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488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213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39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63F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C1A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33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D6B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2E1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19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743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4A913A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7247E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3C49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6EBE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4AE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AE7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18F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17A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913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E00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791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E5A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A0D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D28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2F7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0628826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77F76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5AA4B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E2E8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C3C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A6E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88B3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C24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D0D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5A7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5A1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936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6651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077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05F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BB675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1FB36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33997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44D6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9CE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AF7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2FD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1D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A5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330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931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055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A90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56E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E8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DE99D3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D351FB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FCEFB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4F7A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E8A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B53F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C1F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43B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D44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A1B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44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FD5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8C0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67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B92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25F4E5E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418CD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C5EF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3B1F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F1D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E0A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345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C7E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C57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2F7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370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565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206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FA1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65A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5E5A1F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237F9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E2AD0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5CCD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F93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F99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621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63E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CEE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E84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426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2A1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A9E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262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2BA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23F2FE6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83695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6E303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B70A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F6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606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69F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60E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E1D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C2C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A48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EBC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D42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9E1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CDE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4C459F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17536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816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3A7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BCA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D4D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746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BBA1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DB4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297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08C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2171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BEC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F66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2235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EE5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2246</w:t>
            </w:r>
          </w:p>
        </w:tc>
      </w:tr>
      <w:tr w:rsidR="0010346A" w:rsidRPr="001F2AC7" w14:paraId="49BCDD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FF763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72E7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E69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64E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AEF1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80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D55B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D1E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8CF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D2C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6E3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74C9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2F48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</w:tr>
      <w:tr w:rsidR="0010346A" w:rsidRPr="001F2AC7" w14:paraId="42B377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868EE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4657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57F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06D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AD2D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861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201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168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6CB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DAA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02E6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1FE1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D80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176AB1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09497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5778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799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863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ACB4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E35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A4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118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10DE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FD9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71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415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E66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1241</w:t>
            </w:r>
          </w:p>
        </w:tc>
      </w:tr>
      <w:tr w:rsidR="0010346A" w:rsidRPr="001F2AC7" w14:paraId="46D0485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35907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4461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22C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91C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CB1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764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9BF2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606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D71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689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229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5BF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B2C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</w:tr>
      <w:tr w:rsidR="0010346A" w:rsidRPr="001F2AC7" w14:paraId="5C2545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730EF0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0D9E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4BF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0B98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99636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742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211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B8D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BA30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AD0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54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C0B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EC4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1CEBF4F9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979C1E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21A7A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28CE0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7432F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D3FA7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3C345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0F1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1E6A2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DC4A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626619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AEDF49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F11A186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26E7842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08491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E85A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7E98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7EE3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7A70B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4435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B7735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041C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77FDC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4EB11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FA29E5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CC0D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265C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DB5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CB12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228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86A3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EB40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CCB9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BBE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6EF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5E8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BB60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88C2D5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A0E56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38DF8BC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C7FBE3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4B47C2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B052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D1C37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3C62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169D6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1C90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A992A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C797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7CD83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24C203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B08CE8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1A8D14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8A30837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7EF88E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F12198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69535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AFF29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F9B88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283B8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807DE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A511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B6DC1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254EC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4C9AA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D71CB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757CF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47B31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AEACB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257C4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1E147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44DE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2CAE7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E037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48C0B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5A19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E5F74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6FFC1B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7C5AC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B2A59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72E8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1C6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9DE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B22A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5AC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8F4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8F1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57F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8E1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6BC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884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8A0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50C6F1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A9553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3720F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91CA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CA9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214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54DD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29D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847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3332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E7E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75E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F94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FF7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FE3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C52691" w14:paraId="6CD2C6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26F5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A9B75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C6C7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ABA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49C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DE3E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725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671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35E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360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CBC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483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3F4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D81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</w:tr>
      <w:tr w:rsidR="00C52691" w14:paraId="4AF0B5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195DC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2E994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BA68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0E3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A57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645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24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091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1380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E6F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12C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2F3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5E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BB7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2237DC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61D8B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C44FA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1A69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FF9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5CC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D5D0F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E31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2B3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075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ACD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090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E0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B46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354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7285CF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1807D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F0DC6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34DF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265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B33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8B3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C4B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8EE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BE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1B4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AE9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AD6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C7E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EF9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52AE994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6DD0B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EC514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5BF2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2BF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713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426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6D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E63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7D2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6EC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26E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4CCE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59C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7B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6A48A6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3BA65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68439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70E9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6A86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7DF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C59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26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190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B86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50D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51A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E6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8FE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6BC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0B8361C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1D080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C91CE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5A9A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A19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96A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0C0E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34F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0DF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DFD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0E7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B4D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4D1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F4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CBE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1E309D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49D505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7E0B9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737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DDE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D2E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05AB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73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2A5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63D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06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7FC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125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A4F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262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8E73E4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FCA9F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118E2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80A3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CF7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3B5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6541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82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84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120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EF6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B81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7A9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DCC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A06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AD85A9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4D27B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FAB13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C605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9DF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FF3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942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7CD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40C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567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E47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A23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DAB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071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3B8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1C5E56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183E4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1AFB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042F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4CA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21D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6B87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51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9ED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A29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212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F78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7E2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11E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92A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6468D8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245E8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4BC0C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F7AA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1CC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FCC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FAF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07A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6BC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6B5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CDF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554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E78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904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319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2C54F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B0A4F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4D2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F12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7C6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37B5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E90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79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7CB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7CD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40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B15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62F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5C22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</w:tr>
      <w:tr w:rsidR="0010346A" w:rsidRPr="001F2AC7" w14:paraId="41F9BF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877701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D403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5A2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723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501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BEDF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456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3A4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810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22C2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4BB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E3D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253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1059</w:t>
            </w:r>
          </w:p>
        </w:tc>
      </w:tr>
      <w:tr w:rsidR="0010346A" w:rsidRPr="001F2AC7" w14:paraId="45526B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298D7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55BC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E048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0B4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D8D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7F5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38D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D40A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575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8B3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633E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210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D8B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3495FEE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EEB53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BE42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CF4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DADA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B5B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584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1699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CFC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A2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FF2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763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C39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081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</w:tr>
      <w:tr w:rsidR="0010346A" w:rsidRPr="001F2AC7" w14:paraId="716F07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61665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02A2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E723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F68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D2C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A25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E0B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471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B808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F52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8D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BA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FC4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</w:tr>
      <w:tr w:rsidR="0010346A" w:rsidRPr="001F2AC7" w14:paraId="45F9FB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8FACF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C786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398A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40F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553A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69D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18F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8B6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852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F7B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B4C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F89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06E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222B97DD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9E8B09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D6DC4A9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1E7D4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B81C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1DC40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6775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4E32C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FEF0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4F1B2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5D14FA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D7A67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ECCBB80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F41DB04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7C072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2BA0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99BA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53C3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3509E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A255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07FB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4C6AB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A6963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DCB9F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D175EF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1A7D6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4A6FA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B18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FE84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F47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6296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F279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972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9C8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AD0D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AC0B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0FD6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68DE47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A238A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E64A800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6053</w:t>
            </w:r>
          </w:p>
        </w:tc>
      </w:tr>
      <w:tr w:rsidR="002675A0" w:rsidRPr="001F2AC7" w14:paraId="2EE12C5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C82624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013D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0693E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64A22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AD12C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60BA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E9B15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59F8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07374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088313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6DBA6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94C3E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92B6D00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015FF5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CB145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D9363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027EB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C3903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814DA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8BC85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90B96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26309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2C7D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59DC7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6BE57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4F32C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5C557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466C4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B58BC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C142C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B266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6C348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27D7F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95E08D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43A5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CE1F0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0407E1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D5129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376E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7FAF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32F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5B0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39A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DC9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673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47A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1A2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28D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242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C7F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DEE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64C7A5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598CC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7B569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48DB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E1A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592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0DE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2FB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DD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1C9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616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67F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442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FC3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5B3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</w:tr>
      <w:tr w:rsidR="00C52691" w14:paraId="2AD96B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29FAF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8E8C2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3C8F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1EE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C0E6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1213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423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E74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B5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228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57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9A7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87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FC5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15C85E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05478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960B4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B080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06D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F64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3BF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D32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2A4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FE3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618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6EC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7EC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CB4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BA1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3B00E2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DA047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AE0F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4338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886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DDC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AFF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5E9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1FC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B0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AF6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4F8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F0B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045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666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FBAB36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F230D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4792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DEFC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4AD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5DD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EDB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0F3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C2B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95A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2B1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284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176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AD0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388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34316C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80A3D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1A8F6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B440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D4E1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A36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FA09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CE1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459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9CA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C9E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C71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BD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CA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2B2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0E1122B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1DA15A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C3F4E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626E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ED9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8AF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CE9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C046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1DC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DA8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F99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0D2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66A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572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763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74CAE8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6D413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6C7F9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7100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DDB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9986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7FC1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F98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E7B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D6D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90D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F59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9FB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051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3B9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3BCE2E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4B1A1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34C7C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1454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BBE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A1C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9562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A35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F2E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215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788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9AA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091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44E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C09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4CF2347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5A7AC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253EF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CA02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8FA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1C1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F2C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44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2BF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CCE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7E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3564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22B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BA6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07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765E38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D4B5D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1D5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0A1A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724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F1DC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5A1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E4A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49C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D746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24F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16B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3E7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99A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</w:tr>
      <w:tr w:rsidR="0010346A" w:rsidRPr="001F2AC7" w14:paraId="012763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AA5E6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3FEB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F8AE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059E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6675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7158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09F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EF1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2B9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BD7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0AB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8BB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BD7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</w:tr>
      <w:tr w:rsidR="0010346A" w:rsidRPr="001F2AC7" w14:paraId="5091AA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33206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EB3D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5E2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84B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342A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144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081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D83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678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2E4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2FC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06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669B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3A8578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4AC71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47B7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19AC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B018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69E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30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A64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487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93F9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71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1E5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03F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DF4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</w:tr>
      <w:tr w:rsidR="0010346A" w:rsidRPr="001F2AC7" w14:paraId="726C2F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61D8A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1767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B11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E793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CD7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A62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EE7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48A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ABF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A2D5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93A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F10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D33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</w:tr>
      <w:tr w:rsidR="0010346A" w:rsidRPr="001F2AC7" w14:paraId="408B35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5F4B9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3516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667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7FB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74D1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275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DC90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F3A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012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136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FDAD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724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F96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379C07FD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944295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7EB3AD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63C4FD3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CF1AB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406F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FF114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4757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FCEF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879F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6FED5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409B4B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6F29EDB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4C536DC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CD6872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0B352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0351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6881A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37D0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02B5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2B92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9F456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36A6F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B0E33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FA03AE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675E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FA2066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D9C4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2170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963D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73CB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01E2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0AAF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A6F9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7A26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D821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462D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A46E55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0FF97B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6D0ADF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6898A9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CD98D74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47A3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9A1C9CE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7A94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B6963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CEC9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FD5F2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568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5B459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923B49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95DF4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A37147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63D530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A75A7C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44720B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BFB66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C5225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C297A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3FCE49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D9955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432E1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4C932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B72FB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AF524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562D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DE7AA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14EFC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3F703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C106C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2D285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0EF0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901CC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C710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7913F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0300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3EED5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213A4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D3CF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D3F3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FC78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63A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493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FDB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3A9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970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ED72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191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653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1D1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89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6C0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05DEB5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92E1A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E6DE8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33F8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D6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C4A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AC4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AED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E2A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2BA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13F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CB8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CE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8DC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09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</w:tr>
      <w:tr w:rsidR="00C52691" w14:paraId="0A9727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EE92B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7E35E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732E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829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710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D311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27E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D7A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2EF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03B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9D0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FB5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F2C8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C1E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37293F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DB97F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6265B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57FD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62A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8CA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D5B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D59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22A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AB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03F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4AF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FF7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ED7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021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28A052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81F00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E2BBE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F419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4324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A4B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0C68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DFA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EED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764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A6F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2D8B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085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223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37D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55E98A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79AF9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531EE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49FD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3D4F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ED3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CF6E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A3F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9B1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608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664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0E1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89A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1FF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5A7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006F0B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7E348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32F3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7F02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5F7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DB9C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C57C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B4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939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ECD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D1F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09A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7A0D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13E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667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7F0EB7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23815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5113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1410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91E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D8C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E074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A3F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FC6C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A09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1C7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6E3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7B4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A61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2EC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72CD15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964EA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55438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B5AB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326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0FD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BA3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4FC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4E86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55E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61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ECAF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CBBE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218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37E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165E6E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B2CF9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D1D4B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9CDD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B74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864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25E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C99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2DF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E29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29A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BB3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D9D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DD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25E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7A02AE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C5B86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40129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54BF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151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20A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EFF2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E67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F19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6B84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7B1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2D4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B66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3C5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04C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1DACA58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E375B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27A44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522F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C016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F91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364DF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63B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2D6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DB51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A35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789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B0A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D59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3A2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2E2CF2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579813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71AFF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22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EA2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80A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8033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39E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1CF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9592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C1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560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928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A13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22B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747F693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5428E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B1FD5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18B4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959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883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1F1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AE0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29C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EC5F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D573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6D10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F199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6B54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4B6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31F71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F5948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F64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E6F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A619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E0E2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0FE0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23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6E7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111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82B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564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FE0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9F24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2385</w:t>
            </w:r>
          </w:p>
        </w:tc>
      </w:tr>
      <w:tr w:rsidR="0010346A" w:rsidRPr="001F2AC7" w14:paraId="7696BC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578C1A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68E05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348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1278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6D8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E8B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D112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A70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FE2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E231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61F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6BCB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1A6B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</w:tr>
      <w:tr w:rsidR="0010346A" w:rsidRPr="001F2AC7" w14:paraId="0F8437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B98104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729C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AA1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E5A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745C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D7D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672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050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88D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76A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A45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222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F239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279052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60BA82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FEC2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3C00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BA6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A54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0FF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216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73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4F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778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190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9D8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905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</w:tr>
      <w:tr w:rsidR="0010346A" w:rsidRPr="001F2AC7" w14:paraId="3FF027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A8814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488B6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D9AF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FB2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C3D7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EDEE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9907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721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C06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81F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CFE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4CF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4C0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</w:tr>
      <w:tr w:rsidR="0010346A" w:rsidRPr="001F2AC7" w14:paraId="126407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31E37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0299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86C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EEB9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01976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A8BF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816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D17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4634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187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2DC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22B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F65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2275490F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0D5E39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8807EE6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490E4BE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A426C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70DE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04CF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9955B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7A1CC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ADF8B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A2AA3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C82340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889C79E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8BBBA1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DFB4F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2EB31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992BC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317AE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6168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DA8AD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0C24A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E610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2239D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12C0F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2A2CBC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A12B80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2AA2F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A76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4FDD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AD94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F41A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6860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1672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F39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CF65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2DBC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5D395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C7D7B5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6F6FA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1BFB1E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6060</w:t>
            </w:r>
          </w:p>
        </w:tc>
      </w:tr>
      <w:tr w:rsidR="002675A0" w:rsidRPr="001F2AC7" w14:paraId="69BBB79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4F2E4A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B695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43D8D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25B1D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CE4B6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0004A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880E77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FE78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8259C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9B5B7F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7EAC43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A37E13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22882C8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2E115E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D5D0D6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D8027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E40F4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2A4A5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73C78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B93AB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D4CD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492127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9C196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D4915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D8047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30A8A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374A0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5DE30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DC947B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393150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5A30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EB282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FD18E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C724A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D6F6D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C932F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47BB95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5ECD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F5FB2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FEEC3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79D8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268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051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3EF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2C7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5EE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B6C2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1DE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A15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D79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1F83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196736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7046B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561D7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46A0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416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DD5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6D2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F8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9A3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35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A31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40F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476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077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CDA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C52691" w14:paraId="23B358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9214A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2F026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C7BB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3FC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1F5E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2A1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B4E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FB2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5F2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FC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DEB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D78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F58E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397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C52691" w14:paraId="4D6322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4ACC4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8BAB6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AEED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ACF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CEBB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AB6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28C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638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EBF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20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572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6310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473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7C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5C9B900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2634C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C4EC8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3A0BC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A19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ED5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EF2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7EC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24C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81A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620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9F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1597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1EE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9C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569D6DF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F2665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4DF29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0B83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8E22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83A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195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42A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4E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869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1874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F29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5A58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CA1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FB4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0C231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915840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F38B2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F4E56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CFE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CA1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CC4C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5BC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C07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BBD9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60B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D84D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D05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921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6F0D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28649B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046E47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07A2E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1AE1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FB1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591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B5E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992A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D1A5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862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F1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EC6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C7A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550F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41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6C53C90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A4E66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26E1F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6B81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0BA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C480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B43B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B09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813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F177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3F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36AE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EF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3D1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EEF6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3CF0F5F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54776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765A1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B788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CA2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883A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FBD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82EF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F1B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70E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CC7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B84E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59CA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7A89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C18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5E3A594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18062E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B1CE3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0834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8F1D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398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E24C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43E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149F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E99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DA7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30A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058C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AB4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5A1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39E3CD4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808D4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8C06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8E5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431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498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BD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8E5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B57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89D8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099F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/>
              <w:t>2075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F62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6D84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330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2167</w:t>
            </w:r>
          </w:p>
        </w:tc>
      </w:tr>
      <w:tr w:rsidR="0010346A" w:rsidRPr="001F2AC7" w14:paraId="5EC193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46644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2931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1F7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7A0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FD19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78E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DF80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22A0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2E2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8C2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D9E6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1B76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574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</w:tr>
      <w:tr w:rsidR="0010346A" w:rsidRPr="001F2AC7" w14:paraId="4B5140A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3FD92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9F8F2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01E9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2C6C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7F6E4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219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34D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302C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FF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AE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3CB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09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A00E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6A7235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2B5E3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9C88F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FDD5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BC9D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C336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BA8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263D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D000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6ECF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E03E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8303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DDD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1DB2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</w:tr>
      <w:tr w:rsidR="0010346A" w:rsidRPr="001F2AC7" w14:paraId="0E6728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7B4C69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F3AFA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652B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F7A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FAD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75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9A8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1BC6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519D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D8B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335C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2B7E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71ED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</w:tr>
      <w:tr w:rsidR="0010346A" w:rsidRPr="001F2AC7" w14:paraId="439275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7DFD4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B457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4E5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4E2E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187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3425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534B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F96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1780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9B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A0FA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729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1BC5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4A5FB97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6F1DA1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B1AB3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10160C1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E9797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E4E02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74A6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E00E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263DB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1A897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18A15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9EDECA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748CEF7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F38CA6D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0BA724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BE7D2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D45B4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F3E8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E018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1C8A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A4C23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7831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7D52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D7268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23D8C3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9B78F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7C501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9F46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C0D52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EF21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9646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D57F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3D64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022E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7F2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792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B92D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C37272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37E2D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06C818" w14:textId="77777777" w:rsidR="00821712" w:rsidRPr="001F2AC7" w:rsidRDefault="00D15025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6059</w:t>
            </w:r>
          </w:p>
        </w:tc>
      </w:tr>
      <w:tr w:rsidR="002675A0" w:rsidRPr="001F2AC7" w14:paraId="1859A5B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AE59BE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A77C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F21A7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DDC6F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2E77A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1EA2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70F74B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BCE4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B4CE43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3B4868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378BB0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F6C4D6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0EA4726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B82485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15DC02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A0B80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C1096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91E5D2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2A6E7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DBFE5B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B9B51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65DB0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904594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CA14C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C2A93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4A352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5D44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0DDA7F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41C2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38816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8E43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E9159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DE70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C4884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ABEC92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9F7768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1399E1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98E5C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B3876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EC70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6F38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91F3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E678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67F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D2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6CF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4B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6A4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6513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725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F68F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1129D6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6EF61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E4246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55EE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6BBC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F99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882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D81B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83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147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0E2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7DA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5A0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8B6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DFAC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</w:tr>
      <w:tr w:rsidR="00C52691" w14:paraId="56C96B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22F0D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7D09B9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AAD7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E5F7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218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1EE0B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08A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8BF2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9D9E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8C5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0E97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8D87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41D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3394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</w:tr>
      <w:tr w:rsidR="00C52691" w14:paraId="403559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2560C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FD9D6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CA20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D5E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862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0E0E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FC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4EB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A15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E8DE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578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80F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01D0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622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221BAB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C35B8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9B112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DC71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C2AA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D2C6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D15D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B388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3D2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ED5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2DF0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21B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F49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3B1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A09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1784757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809017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24954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087B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40C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B485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28B9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13BF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6BAC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B07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6EAA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5A4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D17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563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3AF9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4E6AA01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9B6438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609A3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878E8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349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754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694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DC58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ECF5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5F3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685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514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010C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03E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AE1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74825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8CD05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22BEE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37207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A278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BF7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C95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C9F0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CDCA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AC79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D78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430A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A818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9021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246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6C5510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C42DF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24163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48895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87EB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304D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AE2A7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0CA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8B9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BE69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A7D9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9C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4103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EF32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2416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43BCC5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600131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1A81C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0917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A7A9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E01A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62DF0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3DF1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19E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F74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A3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1D8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3D6E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7F70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D31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16080E1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F99EA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49183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370EA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FA6F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5F3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0386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0F49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3A2D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ADA1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535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105E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C571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513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7E85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7FB1BD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12728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1C2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04F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6902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457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0FF4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83E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9471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72C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9069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E290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862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94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</w:tr>
      <w:tr w:rsidR="0010346A" w:rsidRPr="001F2AC7" w14:paraId="351779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C2193F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F814C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FFA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256E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DC5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E30D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424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C6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C0B3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70DD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A57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ADE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5255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</w:tr>
      <w:tr w:rsidR="0010346A" w:rsidRPr="001F2AC7" w14:paraId="085C43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AAF0A5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ED03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6CBD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796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CF502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3443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77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3406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B16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9A7C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703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0FAA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525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0EF5FA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850EB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300F0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7CB5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0550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B66A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EF95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FD65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FBF9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616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E25D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E9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D8F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B3F3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</w:tr>
      <w:tr w:rsidR="0010346A" w:rsidRPr="001F2AC7" w14:paraId="5394DC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8E431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09B07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834F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3830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7557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70C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FBDC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0C3B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18C2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A053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E0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43A1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7F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</w:tr>
      <w:tr w:rsidR="0010346A" w:rsidRPr="001F2AC7" w14:paraId="729735C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DDA9B3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3EC6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03F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2A8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45F8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2927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8DA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D9D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128C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751E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E20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309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B59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2DF7FDA6" w14:textId="77777777" w:rsidR="00C52691" w:rsidRDefault="00C5269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BC6174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CA8CAB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0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E833AE8" w14:textId="77777777" w:rsidR="00821712" w:rsidRPr="001F2AC7" w:rsidRDefault="00D15025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77DEB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A85692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DE01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5A2C3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5F28BA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AA2C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888E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788A11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977B318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01E7151" w14:textId="77777777" w:rsidR="00821712" w:rsidRPr="001F2AC7" w:rsidRDefault="00372479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AEE02D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F0112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CFDD1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18AD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8C2AF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F1863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B6F9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22198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1FBB3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5DA4D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E02406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99E8C4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83A47B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9F78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A8A3DE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36899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6D4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C2EE1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468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18C40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E399C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4DEA6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E835D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167679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76DA367" w14:textId="77777777" w:rsidR="00821712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422AD84" w14:textId="77777777" w:rsidR="00821712" w:rsidRPr="001F2AC7" w:rsidRDefault="00372479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E500A9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6FEB08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6F141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2221146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D68EC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AEEBF2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5DF5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875EF0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1FC58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4AB009" w14:textId="77777777" w:rsidR="002675A0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2C80F7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B3C523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9E87AF" w14:textId="77777777" w:rsidR="0010346A" w:rsidRPr="001F2AC7" w:rsidRDefault="00D15025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2C838B7" w14:textId="77777777" w:rsidR="0010346A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348CEF" w14:textId="77777777" w:rsidR="00715DBB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90F9F7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656EC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5773E7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0633D1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FEBD0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A6A929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B447CA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32C536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45E45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6132A5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0928D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62DDF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98BFF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AC6B83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A54B1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3DBA24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AF7A8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9BB62E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8EDDC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B9E12C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001D11" w14:textId="77777777" w:rsidR="0010346A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67E4FA" w14:textId="77777777" w:rsidR="00715DBB" w:rsidRPr="001F2AC7" w:rsidRDefault="00D15025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C52691" w14:paraId="386FC8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05BDAB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4A0B82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8518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C263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40A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0481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72D2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D21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43C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A7B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8ED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1AA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6E7F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CAA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C52691" w14:paraId="2527C4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74BB2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3D6FE3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A165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77D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8F0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418D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AE85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6C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B0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EA44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1EF9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086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2F3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71C5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</w:tr>
      <w:tr w:rsidR="00C52691" w14:paraId="61D899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BA60D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22AA9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663EE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4777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8713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D1C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AD1C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0B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553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05AE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B9A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802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985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139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C52691" w14:paraId="405E87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7DE64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F9152D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E4D3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435B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E143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9335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2F8B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BED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64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9CC1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7E1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2E6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FF31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E8CD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C52691" w14:paraId="5DCB8F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915BD4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7C877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6BE7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4F4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0511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29E9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9ECA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A38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72CD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F2A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FB71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FDEB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323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3BEC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</w:tr>
      <w:tr w:rsidR="00C52691" w14:paraId="0FC031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46164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D090CE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01CD4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EE3B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35A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EB56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1B71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9A7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311E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A7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5B93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EA95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2C02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5A5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C52691" w14:paraId="18A706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2ED52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B3C54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52B82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302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0485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537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8DFB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C8D4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5F15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8175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4D0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D306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5FC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B00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C52691" w14:paraId="029713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BC2BBA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E66F2F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45E80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3B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EFB0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214F6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EFE4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CB8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E1D5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8A98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D9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AF9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9BF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45B7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</w:tr>
      <w:tr w:rsidR="00C52691" w14:paraId="6C6D56A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CBFD55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C2A4F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F3E51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6982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89572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99F88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F284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92DA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E47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174B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6340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754F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B40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B078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C52691" w14:paraId="7BC564C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A15759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A0CAB8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DE96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1131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5B23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3D56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ECB4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A1E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55E7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6484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0DE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D4DD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04CCF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F65E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684.1</w:t>
            </w:r>
          </w:p>
        </w:tc>
      </w:tr>
      <w:tr w:rsidR="00C52691" w14:paraId="181E3E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B7E48F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C819B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E69AD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8EB8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0D0D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9B64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B5A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EDA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6E1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A6C1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0C2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6C9D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F78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74E2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C52691" w14:paraId="0A11828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416906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66F580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52609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10EE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5490C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033B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DC67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346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2A2B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9006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1328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D41D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376D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4C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</w:tr>
      <w:tr w:rsidR="00C52691" w14:paraId="5357D61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C8E23C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9C014C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A90DB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4100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6C65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2BDA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1D023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A91D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A287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E657E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8891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E390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9EB99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00FB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</w:tr>
      <w:tr w:rsidR="009D1B5A" w:rsidRPr="001F2AC7" w14:paraId="6C52EF3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BD35CD" w14:textId="77777777" w:rsidR="009D1B5A" w:rsidRPr="001F2AC7" w:rsidRDefault="00372479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C5E691" w14:textId="77777777" w:rsidR="009D1B5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B347F" w14:textId="77777777" w:rsidR="00F178F0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9D49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D604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5338D8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8106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A92C1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CCC3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DBC7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648EB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8413A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B307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E98A5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10346A" w:rsidRPr="001F2AC7" w14:paraId="6916C2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B02C2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ADB44" w14:textId="77777777" w:rsidR="009D1B5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A864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E7C6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76C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B4F3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A605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F03B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0F1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4119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2EAC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68F5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2336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6DB4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</w:tr>
      <w:tr w:rsidR="0010346A" w:rsidRPr="001F2AC7" w14:paraId="50DCAA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3FF3DB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AED88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72D2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B4A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54A6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48EF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E488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0CA2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8B8C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566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520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21D8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36EC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</w:tr>
      <w:tr w:rsidR="0010346A" w:rsidRPr="001F2AC7" w14:paraId="756A48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773018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CD179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CF71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0B31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2F22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0FE5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20B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934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2E1A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3E7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0C01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6AF1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7D2A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48285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69A166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16CCB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77E1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C0F3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198C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F39F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E9D0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6CC4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748B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393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80D4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308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92739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</w:tr>
      <w:tr w:rsidR="0010346A" w:rsidRPr="001F2AC7" w14:paraId="7A729D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45B0FD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3C6A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7FDD5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1AB1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2CB17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04F6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43A2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8BCEB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64C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053A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4614E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5C20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83F2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</w:tr>
      <w:tr w:rsidR="0010346A" w:rsidRPr="001F2AC7" w14:paraId="598877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1AA97E" w14:textId="77777777" w:rsidR="0010346A" w:rsidRPr="001F2AC7" w:rsidRDefault="00D15025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50771" w14:textId="77777777" w:rsidR="00D30AB6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B2428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715E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F429C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B4DD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5EBA1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D2DB7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FC874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9F776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7444F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44763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3A61D" w14:textId="77777777" w:rsidR="0010346A" w:rsidRPr="001F2AC7" w:rsidRDefault="00D15025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bookmarkEnd w:id="130"/>
    </w:tbl>
    <w:p w14:paraId="636A034A" w14:textId="77777777" w:rsidR="00C52691" w:rsidRDefault="00C52691">
      <w:pPr>
        <w:rPr>
          <w:szCs w:val="24"/>
          <w:lang w:val="en-US"/>
        </w:rPr>
      </w:pPr>
    </w:p>
    <w:p w14:paraId="750D10B6" w14:textId="77777777" w:rsidR="00C52691" w:rsidRDefault="00C52691">
      <w:pPr>
        <w:rPr>
          <w:szCs w:val="24"/>
          <w:lang w:val="en-US"/>
        </w:rPr>
      </w:pPr>
    </w:p>
    <w:sectPr w:rsidR="00C52691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F0C4" w14:textId="77777777" w:rsidR="00372479" w:rsidRDefault="00372479">
      <w:r>
        <w:separator/>
      </w:r>
    </w:p>
  </w:endnote>
  <w:endnote w:type="continuationSeparator" w:id="0">
    <w:p w14:paraId="6DE5D8B3" w14:textId="77777777" w:rsidR="00372479" w:rsidRDefault="0037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C12F" w14:textId="77777777" w:rsidR="003B6767" w:rsidRDefault="00372479" w:rsidP="00682C57">
    <w:pPr>
      <w:pStyle w:val="a5"/>
    </w:pPr>
  </w:p>
  <w:p w14:paraId="2D630955" w14:textId="77777777" w:rsidR="003B6767" w:rsidRDefault="003724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EndPr/>
    <w:sdtContent>
      <w:p w14:paraId="35CBC2C7" w14:textId="77777777" w:rsidR="005E1286" w:rsidRDefault="00D15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64FC193E" w14:textId="77777777" w:rsidR="00682C57" w:rsidRDefault="003724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390386"/>
      <w:docPartObj>
        <w:docPartGallery w:val="Page Numbers (Bottom of Page)"/>
        <w:docPartUnique/>
      </w:docPartObj>
    </w:sdtPr>
    <w:sdtEndPr/>
    <w:sdtContent>
      <w:p w14:paraId="4E047260" w14:textId="77777777" w:rsidR="005E1286" w:rsidRDefault="00D15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1BA4A764" w14:textId="77777777" w:rsidR="00682C57" w:rsidRDefault="003724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584A" w14:textId="77777777" w:rsidR="00372479" w:rsidRDefault="00372479">
      <w:r>
        <w:separator/>
      </w:r>
    </w:p>
  </w:footnote>
  <w:footnote w:type="continuationSeparator" w:id="0">
    <w:p w14:paraId="00861333" w14:textId="77777777" w:rsidR="00372479" w:rsidRDefault="0037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E8A6" w14:textId="77777777" w:rsidR="00DE0092" w:rsidRDefault="00D15025">
    <w:pPr>
      <w:pStyle w:val="a4"/>
    </w:pPr>
    <w:r>
      <w:rPr>
        <w:noProof/>
        <w:lang w:val="en-US"/>
      </w:rPr>
      <w:drawing>
        <wp:inline distT="0" distB="0" distL="0" distR="0" wp14:anchorId="517561B3" wp14:editId="1F32012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59"/>
    <w:rsid w:val="001915A3"/>
    <w:rsid w:val="00217F62"/>
    <w:rsid w:val="00303241"/>
    <w:rsid w:val="00372479"/>
    <w:rsid w:val="006D7759"/>
    <w:rsid w:val="007047FA"/>
    <w:rsid w:val="00A906D8"/>
    <w:rsid w:val="00AB5A74"/>
    <w:rsid w:val="00AD2939"/>
    <w:rsid w:val="00B06A04"/>
    <w:rsid w:val="00C52691"/>
    <w:rsid w:val="00D150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C63B319"/>
  <w15:docId w15:val="{68205674-EBE4-4DDF-9F2B-5D47B80A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2</TotalTime>
  <Pages>15</Pages>
  <Words>39317</Words>
  <Characters>224113</Characters>
  <Application>Microsoft Office Word</Application>
  <DocSecurity>0</DocSecurity>
  <Lines>1867</Lines>
  <Paragraphs>525</Paragraphs>
  <ScaleCrop>false</ScaleCrop>
  <Company>ths</Company>
  <LinksUpToDate>false</LinksUpToDate>
  <CharactersWithSpaces>262905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Administrator</dc:creator>
  <cp:keywords/>
  <dc:description/>
  <cp:lastModifiedBy>xia yanmei</cp:lastModifiedBy>
  <cp:revision>4</cp:revision>
  <cp:lastPrinted>1899-12-31T16:00:00Z</cp:lastPrinted>
  <dcterms:created xsi:type="dcterms:W3CDTF">2020-12-21T07:23:00Z</dcterms:created>
  <dcterms:modified xsi:type="dcterms:W3CDTF">2022-01-03T08:32:00Z</dcterms:modified>
</cp:coreProperties>
</file>