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C46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3C6088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F41A82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4DC2E0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DDF21F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2766A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796BA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9B32D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FB730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CA2A1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22B1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A1041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绵阳</w:t>
            </w:r>
            <w:bookmarkEnd w:id="2"/>
          </w:p>
        </w:tc>
      </w:tr>
      <w:tr w:rsidR="00D40158" w:rsidRPr="00D40158" w14:paraId="6A391E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44F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3E04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E9D7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5C83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4040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29D67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6B6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C4A9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0E256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281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72458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553C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17ED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EEFC4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D5490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F37A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E9CF7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C7E5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5ECA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833654" w14:textId="0D86485D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</w:t>
            </w:r>
            <w:r w:rsidR="00271AB7">
              <w:rPr>
                <w:rFonts w:ascii="宋体" w:hAnsi="宋体"/>
                <w:szCs w:val="21"/>
              </w:rPr>
              <w:t>21</w:t>
            </w:r>
            <w:r w:rsidRPr="00D40158">
              <w:rPr>
                <w:rFonts w:ascii="宋体" w:hAnsi="宋体" w:hint="eastAsia"/>
                <w:szCs w:val="21"/>
              </w:rPr>
              <w:t>年12月23日</w:t>
            </w:r>
            <w:bookmarkEnd w:id="6"/>
          </w:p>
        </w:tc>
      </w:tr>
    </w:tbl>
    <w:p w14:paraId="55CB5091" w14:textId="77777777" w:rsidR="00D40158" w:rsidRDefault="00D40158" w:rsidP="00B41640">
      <w:pPr>
        <w:rPr>
          <w:rFonts w:ascii="宋体" w:hAnsi="宋体"/>
          <w:lang w:val="en-US"/>
        </w:rPr>
      </w:pPr>
    </w:p>
    <w:p w14:paraId="73DEBB71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8D167A1" wp14:editId="24816674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411703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C9C60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BFBF0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299E086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0B296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33F2C9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2C5BEAE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B51AB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CE609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90F0C7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4F715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BCE7A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15D15A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158AC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478E015" w14:textId="77777777" w:rsidR="009F35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33989" w:history="1">
        <w:r w:rsidR="009F3512" w:rsidRPr="00943154">
          <w:rPr>
            <w:rStyle w:val="a6"/>
          </w:rPr>
          <w:t>1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建筑概况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_Toc59633989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3</w:t>
        </w:r>
        <w:r w:rsidR="009F3512">
          <w:rPr>
            <w:webHidden/>
          </w:rPr>
          <w:fldChar w:fldCharType="end"/>
        </w:r>
      </w:hyperlink>
    </w:p>
    <w:p w14:paraId="5C397AE4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990" w:history="1">
        <w:r w:rsidR="009F3512" w:rsidRPr="00943154">
          <w:rPr>
            <w:rStyle w:val="a6"/>
          </w:rPr>
          <w:t>2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测评依据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_Toc59633990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4</w:t>
        </w:r>
        <w:r w:rsidR="009F3512">
          <w:rPr>
            <w:webHidden/>
          </w:rPr>
          <w:fldChar w:fldCharType="end"/>
        </w:r>
      </w:hyperlink>
    </w:p>
    <w:p w14:paraId="242C6102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991" w:history="1">
        <w:r w:rsidR="009F3512" w:rsidRPr="00943154">
          <w:rPr>
            <w:rStyle w:val="a6"/>
          </w:rPr>
          <w:t>3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围护结构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_Toc59633991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4</w:t>
        </w:r>
        <w:r w:rsidR="009F3512">
          <w:rPr>
            <w:webHidden/>
          </w:rPr>
          <w:fldChar w:fldCharType="end"/>
        </w:r>
      </w:hyperlink>
    </w:p>
    <w:p w14:paraId="55925DF2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992" w:history="1">
        <w:r w:rsidR="009F3512" w:rsidRPr="00943154">
          <w:rPr>
            <w:rStyle w:val="a6"/>
            <w:lang w:val="en-GB"/>
          </w:rPr>
          <w:t>3.1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工程材料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_Toc59633992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4</w:t>
        </w:r>
        <w:r w:rsidR="009F3512">
          <w:rPr>
            <w:webHidden/>
          </w:rPr>
          <w:fldChar w:fldCharType="end"/>
        </w:r>
      </w:hyperlink>
    </w:p>
    <w:p w14:paraId="6B2AED0B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3993" w:history="1">
        <w:r w:rsidR="009F3512" w:rsidRPr="00943154">
          <w:rPr>
            <w:rStyle w:val="a6"/>
          </w:rPr>
          <w:t>4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标识建筑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_Toc59633993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68D4C0EB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994" w:history="1">
        <w:r w:rsidR="009F3512" w:rsidRPr="00943154">
          <w:rPr>
            <w:rStyle w:val="a6"/>
            <w:lang w:val="en-GB"/>
          </w:rPr>
          <w:t>4.1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房间类型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_Toc59633994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44F9F660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995" w:history="1">
        <w:r w:rsidR="009F3512" w:rsidRPr="00943154">
          <w:rPr>
            <w:rStyle w:val="a6"/>
            <w:lang w:val="en-GB"/>
          </w:rPr>
          <w:t>4.1.1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房间表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_Toc59633995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446D9625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996" w:history="1">
        <w:r w:rsidR="009F3512" w:rsidRPr="00943154">
          <w:rPr>
            <w:rStyle w:val="a6"/>
            <w:lang w:val="en-GB"/>
          </w:rPr>
          <w:t>4.1.2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作息时间表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_Toc59633996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3B25D80B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997" w:history="1">
        <w:r w:rsidR="009F3512" w:rsidRPr="00943154">
          <w:rPr>
            <w:rStyle w:val="a6"/>
            <w:lang w:val="en-GB"/>
          </w:rPr>
          <w:t>4.2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系统类型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_Toc59633997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35DDE63A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3998" w:history="1">
        <w:r w:rsidR="009F3512" w:rsidRPr="00943154">
          <w:rPr>
            <w:rStyle w:val="a6"/>
            <w:lang w:val="en-GB"/>
          </w:rPr>
          <w:t>4.3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制冷系统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_Toc59633998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1CD61CCF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3999" w:history="1">
        <w:r w:rsidR="009F3512" w:rsidRPr="00943154">
          <w:rPr>
            <w:rStyle w:val="a6"/>
            <w:lang w:val="en-GB"/>
          </w:rPr>
          <w:t>4.3.1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多联机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单元式空调能耗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_Toc59633999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5D1BED97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00" w:history="1">
        <w:r w:rsidR="009F3512" w:rsidRPr="00943154">
          <w:rPr>
            <w:rStyle w:val="a6"/>
            <w:lang w:val="en-GB"/>
          </w:rPr>
          <w:t>4.4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供暖系统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_Toc59634000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1376A322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001" w:history="1">
        <w:r w:rsidR="009F3512" w:rsidRPr="00943154">
          <w:rPr>
            <w:rStyle w:val="a6"/>
            <w:lang w:val="en-GB"/>
          </w:rPr>
          <w:t>4.4.1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多联机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单元式热泵能耗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_Toc59634001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495D0AB2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002" w:history="1">
        <w:r w:rsidR="009F3512" w:rsidRPr="00943154">
          <w:rPr>
            <w:rStyle w:val="a6"/>
          </w:rPr>
          <w:t>5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比对建筑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_Toc59634002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1170231D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03" w:history="1">
        <w:r w:rsidR="009F3512" w:rsidRPr="00943154">
          <w:rPr>
            <w:rStyle w:val="a6"/>
            <w:lang w:val="en-GB"/>
          </w:rPr>
          <w:t>5.1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房间类型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_Toc59634003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15FFB7D9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004" w:history="1">
        <w:r w:rsidR="009F3512" w:rsidRPr="00943154">
          <w:rPr>
            <w:rStyle w:val="a6"/>
            <w:lang w:val="en-GB"/>
          </w:rPr>
          <w:t>5.1.1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房间表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_Toc59634004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5</w:t>
        </w:r>
        <w:r w:rsidR="009F3512">
          <w:rPr>
            <w:webHidden/>
          </w:rPr>
          <w:fldChar w:fldCharType="end"/>
        </w:r>
      </w:hyperlink>
    </w:p>
    <w:p w14:paraId="0E3CCF09" w14:textId="77777777" w:rsidR="009F3512" w:rsidRDefault="009740A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005" w:history="1">
        <w:r w:rsidR="009F3512" w:rsidRPr="00943154">
          <w:rPr>
            <w:rStyle w:val="a6"/>
            <w:lang w:val="en-GB"/>
          </w:rPr>
          <w:t>5.1.2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作息时间表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_Toc59634005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6</w:t>
        </w:r>
        <w:r w:rsidR="009F3512">
          <w:rPr>
            <w:webHidden/>
          </w:rPr>
          <w:fldChar w:fldCharType="end"/>
        </w:r>
      </w:hyperlink>
    </w:p>
    <w:p w14:paraId="4DDF3F85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06" w:history="1">
        <w:r w:rsidR="009F3512" w:rsidRPr="00943154">
          <w:rPr>
            <w:rStyle w:val="a6"/>
            <w:lang w:val="en-GB"/>
          </w:rPr>
          <w:t>5.2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系统类型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_Toc59634006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6</w:t>
        </w:r>
        <w:r w:rsidR="009F3512">
          <w:rPr>
            <w:webHidden/>
          </w:rPr>
          <w:fldChar w:fldCharType="end"/>
        </w:r>
      </w:hyperlink>
    </w:p>
    <w:p w14:paraId="0894B473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07" w:history="1">
        <w:r w:rsidR="009F3512" w:rsidRPr="00943154">
          <w:rPr>
            <w:rStyle w:val="a6"/>
            <w:lang w:val="en-GB"/>
          </w:rPr>
          <w:t>5.3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制冷系统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_Toc59634007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6</w:t>
        </w:r>
        <w:r w:rsidR="009F3512">
          <w:rPr>
            <w:webHidden/>
          </w:rPr>
          <w:fldChar w:fldCharType="end"/>
        </w:r>
      </w:hyperlink>
    </w:p>
    <w:p w14:paraId="4BDB5F2B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08" w:history="1">
        <w:r w:rsidR="009F3512" w:rsidRPr="00943154">
          <w:rPr>
            <w:rStyle w:val="a6"/>
            <w:lang w:val="en-GB"/>
          </w:rPr>
          <w:t>5.4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供暖系统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_Toc59634008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6</w:t>
        </w:r>
        <w:r w:rsidR="009F3512">
          <w:rPr>
            <w:webHidden/>
          </w:rPr>
          <w:fldChar w:fldCharType="end"/>
        </w:r>
      </w:hyperlink>
    </w:p>
    <w:p w14:paraId="39DEC1B9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009" w:history="1">
        <w:r w:rsidR="009F3512" w:rsidRPr="00943154">
          <w:rPr>
            <w:rStyle w:val="a6"/>
          </w:rPr>
          <w:t>6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计算结果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_Toc59634009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6</w:t>
        </w:r>
        <w:r w:rsidR="009F3512">
          <w:rPr>
            <w:webHidden/>
          </w:rPr>
          <w:fldChar w:fldCharType="end"/>
        </w:r>
      </w:hyperlink>
    </w:p>
    <w:p w14:paraId="31BAAC87" w14:textId="77777777" w:rsidR="009F3512" w:rsidRDefault="009740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010" w:history="1">
        <w:r w:rsidR="009F3512" w:rsidRPr="00943154">
          <w:rPr>
            <w:rStyle w:val="a6"/>
          </w:rPr>
          <w:t>7</w:t>
        </w:r>
        <w:r w:rsidR="009F35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F3512" w:rsidRPr="00943154">
          <w:rPr>
            <w:rStyle w:val="a6"/>
          </w:rPr>
          <w:t>附录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_Toc59634010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10</w:t>
        </w:r>
        <w:r w:rsidR="009F3512">
          <w:rPr>
            <w:webHidden/>
          </w:rPr>
          <w:fldChar w:fldCharType="end"/>
        </w:r>
      </w:hyperlink>
    </w:p>
    <w:p w14:paraId="6179741C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11" w:history="1">
        <w:r w:rsidR="009F3512" w:rsidRPr="00943154">
          <w:rPr>
            <w:rStyle w:val="a6"/>
            <w:lang w:val="en-GB"/>
          </w:rPr>
          <w:t>7.1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工作日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节假日人员逐时在室率</w:t>
        </w:r>
        <w:r w:rsidR="009F3512" w:rsidRPr="00943154">
          <w:rPr>
            <w:rStyle w:val="a6"/>
          </w:rPr>
          <w:t>(%)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_Toc59634011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10</w:t>
        </w:r>
        <w:r w:rsidR="009F3512">
          <w:rPr>
            <w:webHidden/>
          </w:rPr>
          <w:fldChar w:fldCharType="end"/>
        </w:r>
      </w:hyperlink>
    </w:p>
    <w:p w14:paraId="0B683170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12" w:history="1">
        <w:r w:rsidR="009F3512" w:rsidRPr="00943154">
          <w:rPr>
            <w:rStyle w:val="a6"/>
            <w:lang w:val="en-GB"/>
          </w:rPr>
          <w:t>7.2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工作日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节假日照明开关时间表</w:t>
        </w:r>
        <w:r w:rsidR="009F3512" w:rsidRPr="00943154">
          <w:rPr>
            <w:rStyle w:val="a6"/>
          </w:rPr>
          <w:t>(%)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_Toc59634012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10</w:t>
        </w:r>
        <w:r w:rsidR="009F3512">
          <w:rPr>
            <w:webHidden/>
          </w:rPr>
          <w:fldChar w:fldCharType="end"/>
        </w:r>
      </w:hyperlink>
    </w:p>
    <w:p w14:paraId="373D524E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13" w:history="1">
        <w:r w:rsidR="009F3512" w:rsidRPr="00943154">
          <w:rPr>
            <w:rStyle w:val="a6"/>
            <w:lang w:val="en-GB"/>
          </w:rPr>
          <w:t>7.3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工作日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节假日设备逐时使用率</w:t>
        </w:r>
        <w:r w:rsidR="009F3512" w:rsidRPr="00943154">
          <w:rPr>
            <w:rStyle w:val="a6"/>
          </w:rPr>
          <w:t>(%)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_Toc59634013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10</w:t>
        </w:r>
        <w:r w:rsidR="009F3512">
          <w:rPr>
            <w:webHidden/>
          </w:rPr>
          <w:fldChar w:fldCharType="end"/>
        </w:r>
      </w:hyperlink>
    </w:p>
    <w:p w14:paraId="468B5227" w14:textId="77777777" w:rsidR="009F3512" w:rsidRDefault="009740A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014" w:history="1">
        <w:r w:rsidR="009F3512" w:rsidRPr="00943154">
          <w:rPr>
            <w:rStyle w:val="a6"/>
            <w:lang w:val="en-GB"/>
          </w:rPr>
          <w:t>7.4</w:t>
        </w:r>
        <w:r w:rsidR="009F3512">
          <w:rPr>
            <w:rFonts w:asciiTheme="minorHAnsi" w:eastAsiaTheme="minorEastAsia" w:hAnsiTheme="minorHAnsi" w:cstheme="minorBidi"/>
            <w:szCs w:val="22"/>
          </w:rPr>
          <w:tab/>
        </w:r>
        <w:r w:rsidR="009F3512" w:rsidRPr="00943154">
          <w:rPr>
            <w:rStyle w:val="a6"/>
          </w:rPr>
          <w:t>工作日</w:t>
        </w:r>
        <w:r w:rsidR="009F3512" w:rsidRPr="00943154">
          <w:rPr>
            <w:rStyle w:val="a6"/>
          </w:rPr>
          <w:t>/</w:t>
        </w:r>
        <w:r w:rsidR="009F3512" w:rsidRPr="00943154">
          <w:rPr>
            <w:rStyle w:val="a6"/>
          </w:rPr>
          <w:t>节假日空调系统运行时间表</w:t>
        </w:r>
        <w:r w:rsidR="009F3512" w:rsidRPr="00943154">
          <w:rPr>
            <w:rStyle w:val="a6"/>
          </w:rPr>
          <w:t>(1:</w:t>
        </w:r>
        <w:r w:rsidR="009F3512" w:rsidRPr="00943154">
          <w:rPr>
            <w:rStyle w:val="a6"/>
          </w:rPr>
          <w:t>开</w:t>
        </w:r>
        <w:r w:rsidR="009F3512" w:rsidRPr="00943154">
          <w:rPr>
            <w:rStyle w:val="a6"/>
          </w:rPr>
          <w:t>,0:</w:t>
        </w:r>
        <w:r w:rsidR="009F3512" w:rsidRPr="00943154">
          <w:rPr>
            <w:rStyle w:val="a6"/>
          </w:rPr>
          <w:t>关</w:t>
        </w:r>
        <w:r w:rsidR="009F3512" w:rsidRPr="00943154">
          <w:rPr>
            <w:rStyle w:val="a6"/>
          </w:rPr>
          <w:t>)</w:t>
        </w:r>
        <w:r w:rsidR="009F3512">
          <w:rPr>
            <w:webHidden/>
          </w:rPr>
          <w:tab/>
        </w:r>
        <w:r w:rsidR="009F3512">
          <w:rPr>
            <w:webHidden/>
          </w:rPr>
          <w:fldChar w:fldCharType="begin"/>
        </w:r>
        <w:r w:rsidR="009F3512">
          <w:rPr>
            <w:webHidden/>
          </w:rPr>
          <w:instrText xml:space="preserve"> PAGEREF _Toc59634014 \h </w:instrText>
        </w:r>
        <w:r w:rsidR="009F3512">
          <w:rPr>
            <w:webHidden/>
          </w:rPr>
        </w:r>
        <w:r w:rsidR="009F3512">
          <w:rPr>
            <w:webHidden/>
          </w:rPr>
          <w:fldChar w:fldCharType="separate"/>
        </w:r>
        <w:r w:rsidR="009F3512">
          <w:rPr>
            <w:webHidden/>
          </w:rPr>
          <w:t>10</w:t>
        </w:r>
        <w:r w:rsidR="009F3512">
          <w:rPr>
            <w:webHidden/>
          </w:rPr>
          <w:fldChar w:fldCharType="end"/>
        </w:r>
      </w:hyperlink>
    </w:p>
    <w:p w14:paraId="69DB7782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84B229" w14:textId="77777777" w:rsidR="00D40158" w:rsidRDefault="00D40158" w:rsidP="00D40158">
      <w:pPr>
        <w:pStyle w:val="TOC1"/>
      </w:pPr>
    </w:p>
    <w:p w14:paraId="34B39301" w14:textId="77777777" w:rsidR="00D40158" w:rsidRPr="005E5F93" w:rsidRDefault="00D40158" w:rsidP="005215FB">
      <w:pPr>
        <w:pStyle w:val="1"/>
      </w:pPr>
      <w:bookmarkStart w:id="11" w:name="_Toc596339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D7876" w14:paraId="3F9A14FF" w14:textId="77777777" w:rsidTr="00DD7876"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DB84DB5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概况表"/>
            <w:bookmarkStart w:id="13" w:name="TitleFormat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89E81A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rPr>
                <w:rFonts w:hint="eastAsia"/>
              </w:rPr>
              <w:t>新建项目</w:t>
            </w:r>
            <w:bookmarkEnd w:id="14"/>
          </w:p>
        </w:tc>
      </w:tr>
      <w:tr w:rsidR="00DD7876" w14:paraId="3298BD22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5245587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F1DC2F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/>
              </w:rPr>
              <w:t>四川</w:t>
            </w:r>
            <w:r>
              <w:t>-</w:t>
            </w:r>
            <w:r>
              <w:rPr>
                <w:rFonts w:hint="eastAsia"/>
              </w:rPr>
              <w:t>绵阳</w:t>
            </w:r>
            <w:bookmarkEnd w:id="15"/>
          </w:p>
        </w:tc>
      </w:tr>
      <w:tr w:rsidR="00DD7876" w14:paraId="1786EA53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89C94D3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62378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8B6AA3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D7876" w14:paraId="1E0D9CCC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DD8366A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AC4631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t>16150.01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</w:rPr>
              <w:t>㎡</w:t>
            </w:r>
          </w:p>
        </w:tc>
      </w:tr>
      <w:tr w:rsidR="00DD7876" w14:paraId="58019219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B44ED2B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4B40CB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D7876" w14:paraId="64892D2C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F4EA7B7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850122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ascii="宋体" w:hAnsi="宋体" w:hint="eastAsia"/>
                <w:lang w:val="en-US"/>
              </w:rPr>
              <w:t>23.4</w:t>
            </w:r>
            <w:bookmarkEnd w:id="21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D7876" w14:paraId="4AC6D393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D96D72F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CA1CFD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63445.67</w:t>
            </w:r>
            <w:bookmarkEnd w:id="22"/>
          </w:p>
        </w:tc>
      </w:tr>
      <w:tr w:rsidR="00DD7876" w14:paraId="7A881E1B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8AF9B0C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DC03BD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9808.40</w:t>
            </w:r>
            <w:bookmarkEnd w:id="23"/>
          </w:p>
        </w:tc>
      </w:tr>
      <w:tr w:rsidR="00DD7876" w14:paraId="645517CA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2F7F7B4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E6A503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D7876" w14:paraId="08A7EA0B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F7E86F6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C5865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D7876" w14:paraId="56DB65DE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CCA692F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320AF6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t>0.75</w:t>
            </w:r>
            <w:bookmarkEnd w:id="26"/>
          </w:p>
        </w:tc>
      </w:tr>
      <w:tr w:rsidR="00DD7876" w14:paraId="163753E8" w14:textId="77777777" w:rsidTr="00DD7876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14:paraId="39DFE212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F0A002" w14:textId="77777777" w:rsidR="00DD7876" w:rsidRDefault="00DD7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t>0.75</w:t>
            </w:r>
            <w:bookmarkEnd w:id="27"/>
          </w:p>
        </w:tc>
        <w:bookmarkEnd w:id="12"/>
      </w:tr>
    </w:tbl>
    <w:p w14:paraId="270122DE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1A372CA" w14:textId="77777777" w:rsidR="00121184" w:rsidRDefault="00121184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09"/>
        <w:gridCol w:w="754"/>
        <w:gridCol w:w="754"/>
        <w:gridCol w:w="756"/>
        <w:gridCol w:w="756"/>
        <w:gridCol w:w="754"/>
        <w:gridCol w:w="756"/>
        <w:gridCol w:w="754"/>
        <w:gridCol w:w="744"/>
      </w:tblGrid>
      <w:tr w:rsidR="00161E7D" w14:paraId="1730DB7D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2677AEEA" w14:textId="77777777" w:rsidR="00161E7D" w:rsidRDefault="009740A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4"/>
            <w:shd w:val="clear" w:color="auto" w:fill="E6E6E6"/>
            <w:vAlign w:val="center"/>
          </w:tcPr>
          <w:p w14:paraId="587E007A" w14:textId="77777777" w:rsidR="00161E7D" w:rsidRDefault="00415C8D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4" w:type="pct"/>
            <w:gridSpan w:val="4"/>
            <w:shd w:val="clear" w:color="auto" w:fill="E6E6E6"/>
            <w:vAlign w:val="center"/>
          </w:tcPr>
          <w:p w14:paraId="74E52E5F" w14:textId="77777777" w:rsidR="00161E7D" w:rsidRDefault="00415C8D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B4C07" w14:paraId="17D99AEB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48611051" w14:textId="77777777" w:rsidR="001B4C07" w:rsidRDefault="00415C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4"/>
            <w:vAlign w:val="center"/>
          </w:tcPr>
          <w:p w14:paraId="4EBBDF52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28" w:name="体形系数"/>
            <w:r>
              <w:rPr>
                <w:rFonts w:hint="eastAsia"/>
                <w:szCs w:val="21"/>
              </w:rPr>
              <w:t>0.15</w:t>
            </w:r>
            <w:bookmarkEnd w:id="28"/>
          </w:p>
        </w:tc>
        <w:tc>
          <w:tcPr>
            <w:tcW w:w="1584" w:type="pct"/>
            <w:gridSpan w:val="4"/>
            <w:vAlign w:val="center"/>
          </w:tcPr>
          <w:p w14:paraId="18733C36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29" w:name="参照建筑体形系数"/>
            <w:r>
              <w:rPr>
                <w:rFonts w:hint="eastAsia"/>
                <w:szCs w:val="21"/>
              </w:rPr>
              <w:t>0.15</w:t>
            </w:r>
            <w:bookmarkEnd w:id="29"/>
          </w:p>
        </w:tc>
      </w:tr>
      <w:tr w:rsidR="001B4C07" w14:paraId="25CE391D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1218DECC" w14:textId="77777777" w:rsidR="001B4C07" w:rsidRDefault="00415C8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5F27FF24" w14:textId="77777777" w:rsidR="001B4C07" w:rsidRDefault="00415C8D" w:rsidP="00990D8A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0.77</w:t>
            </w:r>
            <w:bookmarkEnd w:id="30"/>
          </w:p>
        </w:tc>
        <w:tc>
          <w:tcPr>
            <w:tcW w:w="1584" w:type="pct"/>
            <w:gridSpan w:val="4"/>
            <w:vAlign w:val="center"/>
          </w:tcPr>
          <w:p w14:paraId="1C73E96A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1.00</w:t>
            </w:r>
            <w:bookmarkEnd w:id="31"/>
          </w:p>
        </w:tc>
      </w:tr>
      <w:tr w:rsidR="001B4C07" w14:paraId="4F38D248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7371CA73" w14:textId="77777777" w:rsidR="001B4C07" w:rsidRDefault="00415C8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6F709177" w14:textId="77777777" w:rsidR="001B4C07" w:rsidRDefault="00415C8D" w:rsidP="00990D8A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1.13</w:t>
            </w:r>
            <w:bookmarkEnd w:id="32"/>
          </w:p>
        </w:tc>
        <w:tc>
          <w:tcPr>
            <w:tcW w:w="1584" w:type="pct"/>
            <w:gridSpan w:val="4"/>
            <w:vAlign w:val="center"/>
          </w:tcPr>
          <w:p w14:paraId="4C896D74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33" w:name="参照建筑外墙K"/>
            <w:r>
              <w:rPr>
                <w:rFonts w:hint="eastAsia"/>
                <w:szCs w:val="21"/>
              </w:rPr>
              <w:t>1.50</w:t>
            </w:r>
            <w:bookmarkEnd w:id="33"/>
          </w:p>
        </w:tc>
      </w:tr>
      <w:tr w:rsidR="001B4C07" w14:paraId="409A0CBF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51E7F783" w14:textId="77777777" w:rsidR="001B4C07" w:rsidRDefault="00415C8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B0F30E2" w14:textId="77777777" w:rsidR="001B4C07" w:rsidRDefault="00415C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20D33535" w14:textId="77777777" w:rsidR="001B4C07" w:rsidRDefault="00415C8D" w:rsidP="00990D8A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584" w:type="pct"/>
            <w:gridSpan w:val="4"/>
            <w:vAlign w:val="center"/>
          </w:tcPr>
          <w:p w14:paraId="61ACE355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35" w:name="参照建筑天窗K"/>
            <w:r>
              <w:rPr>
                <w:rFonts w:hint="eastAsia"/>
                <w:szCs w:val="21"/>
              </w:rPr>
              <w:t>－</w:t>
            </w:r>
            <w:bookmarkEnd w:id="35"/>
          </w:p>
        </w:tc>
      </w:tr>
      <w:tr w:rsidR="001B4C07" w14:paraId="56739A1E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70E7BF32" w14:textId="77777777" w:rsidR="001B4C07" w:rsidRDefault="00415C8D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4"/>
            <w:vAlign w:val="center"/>
          </w:tcPr>
          <w:p w14:paraId="059EC9C5" w14:textId="77777777" w:rsidR="001B4C07" w:rsidRDefault="00415C8D" w:rsidP="00990D8A">
            <w:pPr>
              <w:jc w:val="center"/>
              <w:rPr>
                <w:bCs/>
                <w:szCs w:val="21"/>
              </w:rPr>
            </w:pPr>
            <w:bookmarkStart w:id="36" w:name="天窗SC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4" w:type="pct"/>
            <w:gridSpan w:val="4"/>
            <w:vAlign w:val="center"/>
          </w:tcPr>
          <w:p w14:paraId="37AF2D8F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37" w:name="参照建筑天窗SC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B4C07" w14:paraId="5AC0F9C5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2BEC6291" w14:textId="77777777" w:rsidR="001B4C07" w:rsidRDefault="00415C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268E1D35" w14:textId="77777777" w:rsidR="001B4C07" w:rsidRDefault="00415C8D" w:rsidP="00990D8A">
            <w:pPr>
              <w:jc w:val="center"/>
              <w:rPr>
                <w:bCs/>
                <w:szCs w:val="21"/>
              </w:rPr>
            </w:pPr>
            <w:bookmarkStart w:id="3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4" w:type="pct"/>
            <w:gridSpan w:val="4"/>
            <w:vAlign w:val="center"/>
          </w:tcPr>
          <w:p w14:paraId="35034D80" w14:textId="77777777" w:rsidR="001B4C07" w:rsidRDefault="00415C8D" w:rsidP="00990D8A">
            <w:pPr>
              <w:jc w:val="center"/>
              <w:rPr>
                <w:szCs w:val="21"/>
              </w:rPr>
            </w:pPr>
            <w:bookmarkStart w:id="39" w:name="参照建筑挑空楼板K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B4C07" w14:paraId="405B6F75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383AE557" w14:textId="77777777" w:rsidR="001B4C07" w:rsidRDefault="00415C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467D0E3A" w14:textId="77777777" w:rsidR="001B4C07" w:rsidRPr="00C807BB" w:rsidRDefault="00415C8D" w:rsidP="00990D8A">
            <w:pPr>
              <w:jc w:val="center"/>
              <w:rPr>
                <w:bCs/>
                <w:szCs w:val="21"/>
              </w:rPr>
            </w:pPr>
            <w:bookmarkStart w:id="40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0"/>
          </w:p>
        </w:tc>
        <w:tc>
          <w:tcPr>
            <w:tcW w:w="1584" w:type="pct"/>
            <w:gridSpan w:val="4"/>
            <w:vAlign w:val="center"/>
          </w:tcPr>
          <w:p w14:paraId="469795D2" w14:textId="77777777" w:rsidR="001B4C07" w:rsidRPr="00C807BB" w:rsidRDefault="00415C8D" w:rsidP="00990D8A">
            <w:pPr>
              <w:jc w:val="center"/>
              <w:rPr>
                <w:bCs/>
                <w:szCs w:val="21"/>
              </w:rPr>
            </w:pPr>
            <w:bookmarkStart w:id="41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41"/>
          </w:p>
        </w:tc>
      </w:tr>
      <w:tr w:rsidR="001B4C07" w14:paraId="3E265A8F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0ECFB100" w14:textId="77777777" w:rsidR="001B4C07" w:rsidRDefault="00415C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50C60A24" w14:textId="77777777" w:rsidR="001B4C07" w:rsidRPr="00C807BB" w:rsidRDefault="00415C8D" w:rsidP="00990D8A">
            <w:pPr>
              <w:jc w:val="center"/>
              <w:rPr>
                <w:bCs/>
                <w:szCs w:val="21"/>
              </w:rPr>
            </w:pPr>
            <w:bookmarkStart w:id="42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584" w:type="pct"/>
            <w:gridSpan w:val="4"/>
            <w:vAlign w:val="center"/>
          </w:tcPr>
          <w:p w14:paraId="587FE94F" w14:textId="77777777" w:rsidR="001B4C07" w:rsidRPr="00C807BB" w:rsidRDefault="00415C8D" w:rsidP="00990D8A">
            <w:pPr>
              <w:jc w:val="center"/>
              <w:rPr>
                <w:bCs/>
                <w:szCs w:val="21"/>
              </w:rPr>
            </w:pPr>
            <w:bookmarkStart w:id="43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990D8A" w14:paraId="495C731F" w14:textId="77777777" w:rsidTr="00EA6E92">
        <w:trPr>
          <w:cantSplit/>
          <w:trHeight w:val="1243"/>
          <w:jc w:val="center"/>
        </w:trPr>
        <w:tc>
          <w:tcPr>
            <w:tcW w:w="925" w:type="pct"/>
            <w:vMerge w:val="restart"/>
            <w:shd w:val="clear" w:color="auto" w:fill="E6E6E6"/>
            <w:vAlign w:val="center"/>
          </w:tcPr>
          <w:p w14:paraId="606CF823" w14:textId="77777777" w:rsidR="00990D8A" w:rsidRDefault="00415C8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4F784EE6" w14:textId="77777777" w:rsidR="00990D8A" w:rsidRDefault="00415C8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5577B4E1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6C630815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E3A007F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0231CD26" w14:textId="77777777" w:rsidR="00990D8A" w:rsidRPr="00814FC3" w:rsidRDefault="00415C8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4B97E972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1DE38E90" w14:textId="77777777" w:rsidR="00990D8A" w:rsidRPr="00814FC3" w:rsidRDefault="00415C8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3DE0F41E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7A01F983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38CE15E5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52ABD0B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63A33A71" w14:textId="77777777" w:rsidR="00990D8A" w:rsidRPr="00814FC3" w:rsidRDefault="00415C8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0805ED07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3" w:type="pct"/>
            <w:shd w:val="clear" w:color="auto" w:fill="E6E6E6"/>
            <w:vAlign w:val="center"/>
          </w:tcPr>
          <w:p w14:paraId="6662CF33" w14:textId="77777777" w:rsidR="00990D8A" w:rsidRPr="00814FC3" w:rsidRDefault="00415C8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77B3D76D" w14:textId="77777777" w:rsidR="00990D8A" w:rsidRDefault="00415C8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C35BCF" w14:paraId="09A89E6D" w14:textId="77777777" w:rsidTr="00EA6E92">
        <w:trPr>
          <w:cantSplit/>
          <w:trHeight w:hRule="exact" w:val="454"/>
          <w:jc w:val="center"/>
        </w:trPr>
        <w:tc>
          <w:tcPr>
            <w:tcW w:w="925" w:type="pct"/>
            <w:vMerge/>
            <w:vAlign w:val="center"/>
          </w:tcPr>
          <w:p w14:paraId="7AB95648" w14:textId="77777777" w:rsidR="00C35BCF" w:rsidRDefault="009740A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3330092F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7" w:type="pct"/>
            <w:vAlign w:val="center"/>
          </w:tcPr>
          <w:p w14:paraId="54DD21D2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4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44"/>
          </w:p>
        </w:tc>
        <w:tc>
          <w:tcPr>
            <w:tcW w:w="397" w:type="pct"/>
            <w:vAlign w:val="center"/>
          </w:tcPr>
          <w:p w14:paraId="426755A6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5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45"/>
          </w:p>
        </w:tc>
        <w:tc>
          <w:tcPr>
            <w:tcW w:w="398" w:type="pct"/>
            <w:vAlign w:val="center"/>
          </w:tcPr>
          <w:p w14:paraId="114D8B69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6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6"/>
          </w:p>
        </w:tc>
        <w:tc>
          <w:tcPr>
            <w:tcW w:w="398" w:type="pct"/>
            <w:vAlign w:val="center"/>
          </w:tcPr>
          <w:p w14:paraId="66EA0745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7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7"/>
          </w:p>
        </w:tc>
        <w:tc>
          <w:tcPr>
            <w:tcW w:w="397" w:type="pct"/>
            <w:vAlign w:val="center"/>
          </w:tcPr>
          <w:p w14:paraId="3B25D0E3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8" w:name="参照建筑窗墙比－南向"/>
            <w:r>
              <w:rPr>
                <w:rFonts w:hint="eastAsia"/>
                <w:bCs/>
                <w:szCs w:val="21"/>
              </w:rPr>
              <w:t>0.03</w:t>
            </w:r>
            <w:bookmarkEnd w:id="48"/>
          </w:p>
        </w:tc>
        <w:tc>
          <w:tcPr>
            <w:tcW w:w="398" w:type="pct"/>
            <w:vAlign w:val="center"/>
          </w:tcPr>
          <w:p w14:paraId="34CB60BE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49" w:name="参照建筑外窗K－南向"/>
            <w:r>
              <w:rPr>
                <w:rFonts w:hint="eastAsia"/>
                <w:bCs/>
                <w:szCs w:val="21"/>
              </w:rPr>
              <w:t>4.70</w:t>
            </w:r>
            <w:bookmarkEnd w:id="49"/>
          </w:p>
        </w:tc>
        <w:tc>
          <w:tcPr>
            <w:tcW w:w="397" w:type="pct"/>
            <w:vAlign w:val="center"/>
          </w:tcPr>
          <w:p w14:paraId="794B2F6A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0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50"/>
          </w:p>
        </w:tc>
        <w:tc>
          <w:tcPr>
            <w:tcW w:w="393" w:type="pct"/>
            <w:vAlign w:val="center"/>
          </w:tcPr>
          <w:p w14:paraId="5466DFE8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1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51"/>
          </w:p>
        </w:tc>
      </w:tr>
      <w:tr w:rsidR="00C35BCF" w14:paraId="31230A69" w14:textId="77777777" w:rsidTr="00EA6E92">
        <w:trPr>
          <w:cantSplit/>
          <w:trHeight w:val="473"/>
          <w:jc w:val="center"/>
        </w:trPr>
        <w:tc>
          <w:tcPr>
            <w:tcW w:w="925" w:type="pct"/>
            <w:vMerge/>
            <w:vAlign w:val="center"/>
          </w:tcPr>
          <w:p w14:paraId="24D27897" w14:textId="77777777" w:rsidR="00C35BCF" w:rsidRDefault="009740A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39690D27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7" w:type="pct"/>
            <w:vAlign w:val="center"/>
          </w:tcPr>
          <w:p w14:paraId="0E2A51E9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52"/>
          </w:p>
        </w:tc>
        <w:tc>
          <w:tcPr>
            <w:tcW w:w="397" w:type="pct"/>
            <w:vAlign w:val="center"/>
          </w:tcPr>
          <w:p w14:paraId="089508BA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3"/>
          </w:p>
        </w:tc>
        <w:tc>
          <w:tcPr>
            <w:tcW w:w="398" w:type="pct"/>
            <w:vAlign w:val="center"/>
          </w:tcPr>
          <w:p w14:paraId="587C7A12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4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4"/>
          </w:p>
        </w:tc>
        <w:tc>
          <w:tcPr>
            <w:tcW w:w="398" w:type="pct"/>
            <w:vAlign w:val="center"/>
          </w:tcPr>
          <w:p w14:paraId="3A63EEB7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5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5"/>
          </w:p>
        </w:tc>
        <w:tc>
          <w:tcPr>
            <w:tcW w:w="397" w:type="pct"/>
            <w:vAlign w:val="center"/>
          </w:tcPr>
          <w:p w14:paraId="26C9A4B8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6" w:name="参照建筑窗墙比－北向"/>
            <w:r>
              <w:rPr>
                <w:rFonts w:hint="eastAsia"/>
                <w:bCs/>
                <w:szCs w:val="21"/>
              </w:rPr>
              <w:t>0.03</w:t>
            </w:r>
          </w:p>
        </w:tc>
        <w:tc>
          <w:tcPr>
            <w:tcW w:w="398" w:type="pct"/>
            <w:vAlign w:val="center"/>
          </w:tcPr>
          <w:p w14:paraId="20C0F033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7" w:name="参照建筑外窗K－北向"/>
            <w:r>
              <w:rPr>
                <w:rFonts w:hint="eastAsia"/>
                <w:bCs/>
                <w:szCs w:val="21"/>
              </w:rPr>
              <w:t>4.70</w:t>
            </w:r>
            <w:bookmarkEnd w:id="13"/>
          </w:p>
        </w:tc>
        <w:tc>
          <w:tcPr>
            <w:tcW w:w="397" w:type="pct"/>
            <w:vAlign w:val="center"/>
          </w:tcPr>
          <w:p w14:paraId="24CBA7B3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8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58"/>
          </w:p>
        </w:tc>
        <w:tc>
          <w:tcPr>
            <w:tcW w:w="393" w:type="pct"/>
            <w:vAlign w:val="center"/>
          </w:tcPr>
          <w:p w14:paraId="33ED4955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59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59"/>
          </w:p>
        </w:tc>
      </w:tr>
      <w:tr w:rsidR="00C35BCF" w14:paraId="1BE1BFF8" w14:textId="77777777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14:paraId="28533164" w14:textId="77777777" w:rsidR="00C35BCF" w:rsidRDefault="009740A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1A9A9B9A" w14:textId="77777777" w:rsidR="00C35BCF" w:rsidRDefault="00415C8D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7" w:type="pct"/>
            <w:vAlign w:val="center"/>
          </w:tcPr>
          <w:p w14:paraId="3850275B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0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60"/>
          </w:p>
        </w:tc>
        <w:tc>
          <w:tcPr>
            <w:tcW w:w="397" w:type="pct"/>
            <w:vAlign w:val="center"/>
          </w:tcPr>
          <w:p w14:paraId="7602A1AD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1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1"/>
          </w:p>
        </w:tc>
        <w:tc>
          <w:tcPr>
            <w:tcW w:w="398" w:type="pct"/>
            <w:vAlign w:val="center"/>
          </w:tcPr>
          <w:p w14:paraId="5E015EF6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2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  <w:tc>
          <w:tcPr>
            <w:tcW w:w="398" w:type="pct"/>
            <w:vAlign w:val="center"/>
          </w:tcPr>
          <w:p w14:paraId="75A4D99B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3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3"/>
          </w:p>
        </w:tc>
        <w:tc>
          <w:tcPr>
            <w:tcW w:w="397" w:type="pct"/>
            <w:vAlign w:val="center"/>
          </w:tcPr>
          <w:p w14:paraId="503D1222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4" w:name="参照建筑窗墙比－东向"/>
            <w:r>
              <w:rPr>
                <w:rFonts w:hint="eastAsia"/>
                <w:bCs/>
                <w:szCs w:val="21"/>
              </w:rPr>
              <w:t>0.01</w:t>
            </w:r>
            <w:bookmarkEnd w:id="64"/>
          </w:p>
        </w:tc>
        <w:tc>
          <w:tcPr>
            <w:tcW w:w="398" w:type="pct"/>
            <w:vAlign w:val="center"/>
          </w:tcPr>
          <w:p w14:paraId="51ED81E2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5" w:name="参照建筑外窗K－东向"/>
            <w:r>
              <w:rPr>
                <w:rFonts w:hint="eastAsia"/>
                <w:bCs/>
                <w:szCs w:val="21"/>
              </w:rPr>
              <w:t>4.70</w:t>
            </w:r>
            <w:bookmarkEnd w:id="65"/>
          </w:p>
        </w:tc>
        <w:tc>
          <w:tcPr>
            <w:tcW w:w="397" w:type="pct"/>
            <w:vAlign w:val="center"/>
          </w:tcPr>
          <w:p w14:paraId="1F9CABA5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6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66"/>
          </w:p>
        </w:tc>
        <w:tc>
          <w:tcPr>
            <w:tcW w:w="393" w:type="pct"/>
            <w:vAlign w:val="center"/>
          </w:tcPr>
          <w:p w14:paraId="5871AC09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7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67"/>
          </w:p>
        </w:tc>
      </w:tr>
      <w:tr w:rsidR="00C35BCF" w14:paraId="7F6ADBB4" w14:textId="77777777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14:paraId="3E8E59BF" w14:textId="77777777" w:rsidR="00C35BCF" w:rsidRDefault="009740A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615C741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7" w:type="pct"/>
            <w:vAlign w:val="center"/>
          </w:tcPr>
          <w:p w14:paraId="3C8A04C5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8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68"/>
          </w:p>
        </w:tc>
        <w:tc>
          <w:tcPr>
            <w:tcW w:w="397" w:type="pct"/>
            <w:vAlign w:val="center"/>
          </w:tcPr>
          <w:p w14:paraId="15E5D2A9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69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9"/>
          </w:p>
        </w:tc>
        <w:tc>
          <w:tcPr>
            <w:tcW w:w="398" w:type="pct"/>
            <w:vAlign w:val="center"/>
          </w:tcPr>
          <w:p w14:paraId="2CCF4FBF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0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0"/>
          </w:p>
        </w:tc>
        <w:tc>
          <w:tcPr>
            <w:tcW w:w="398" w:type="pct"/>
            <w:vAlign w:val="center"/>
          </w:tcPr>
          <w:p w14:paraId="28332EA0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1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1"/>
          </w:p>
        </w:tc>
        <w:tc>
          <w:tcPr>
            <w:tcW w:w="397" w:type="pct"/>
            <w:vAlign w:val="center"/>
          </w:tcPr>
          <w:p w14:paraId="4E907A9A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2" w:name="参照建筑窗墙比－西向"/>
            <w:r>
              <w:rPr>
                <w:rFonts w:hint="eastAsia"/>
                <w:bCs/>
                <w:szCs w:val="21"/>
              </w:rPr>
              <w:t>0.01</w:t>
            </w:r>
            <w:bookmarkEnd w:id="72"/>
          </w:p>
        </w:tc>
        <w:tc>
          <w:tcPr>
            <w:tcW w:w="398" w:type="pct"/>
            <w:vAlign w:val="center"/>
          </w:tcPr>
          <w:p w14:paraId="17BC54EB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3" w:name="参照建筑外窗K－西向"/>
            <w:r>
              <w:rPr>
                <w:rFonts w:hint="eastAsia"/>
                <w:bCs/>
                <w:szCs w:val="21"/>
              </w:rPr>
              <w:t>4.70</w:t>
            </w:r>
            <w:bookmarkEnd w:id="73"/>
          </w:p>
        </w:tc>
        <w:tc>
          <w:tcPr>
            <w:tcW w:w="397" w:type="pct"/>
            <w:vAlign w:val="center"/>
          </w:tcPr>
          <w:p w14:paraId="2F126F39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4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74"/>
          </w:p>
        </w:tc>
        <w:tc>
          <w:tcPr>
            <w:tcW w:w="393" w:type="pct"/>
            <w:vAlign w:val="center"/>
          </w:tcPr>
          <w:p w14:paraId="7141ABDB" w14:textId="77777777" w:rsidR="00C35BCF" w:rsidRDefault="00415C8D" w:rsidP="00FB3A5C">
            <w:pPr>
              <w:jc w:val="center"/>
              <w:rPr>
                <w:bCs/>
                <w:szCs w:val="21"/>
              </w:rPr>
            </w:pPr>
            <w:bookmarkStart w:id="75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5"/>
          </w:p>
        </w:tc>
      </w:tr>
    </w:tbl>
    <w:p w14:paraId="417B7F0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6" w:name="围护结构概况"/>
      <w:bookmarkEnd w:id="76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39C41185" w14:textId="77777777" w:rsidR="00121184" w:rsidRDefault="00121184">
      <w:pPr>
        <w:pStyle w:val="a0"/>
        <w:ind w:firstLineChars="0" w:firstLine="0"/>
        <w:rPr>
          <w:lang w:val="en-US"/>
        </w:rPr>
      </w:pPr>
    </w:p>
    <w:p w14:paraId="31E0F216" w14:textId="77777777" w:rsidR="00D40158" w:rsidRDefault="009677EB" w:rsidP="00D40158">
      <w:pPr>
        <w:pStyle w:val="1"/>
      </w:pPr>
      <w:bookmarkStart w:id="77" w:name="_Toc59633990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6"/>
      <w:bookmarkEnd w:id="77"/>
    </w:p>
    <w:p w14:paraId="1DB3F68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8" w:name="计算依据"/>
      <w:bookmarkEnd w:id="57"/>
      <w:bookmarkEnd w:id="7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C049BC4" w14:textId="77777777" w:rsidR="00121184" w:rsidRDefault="00415C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77D86D11" w14:textId="77777777" w:rsidR="00121184" w:rsidRDefault="00415C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4DD0E3A" w14:textId="77777777" w:rsidR="00121184" w:rsidRDefault="00415C8D">
      <w:pPr>
        <w:pStyle w:val="1"/>
        <w:widowControl w:val="0"/>
        <w:jc w:val="both"/>
        <w:rPr>
          <w:kern w:val="2"/>
          <w:szCs w:val="24"/>
        </w:rPr>
      </w:pPr>
      <w:bookmarkStart w:id="79" w:name="_Toc59633991"/>
      <w:r>
        <w:rPr>
          <w:kern w:val="2"/>
          <w:szCs w:val="24"/>
        </w:rPr>
        <w:t>围护结构</w:t>
      </w:r>
      <w:bookmarkEnd w:id="79"/>
    </w:p>
    <w:p w14:paraId="6F779405" w14:textId="77777777" w:rsidR="00121184" w:rsidRDefault="00415C8D">
      <w:pPr>
        <w:pStyle w:val="2"/>
        <w:widowControl w:val="0"/>
        <w:rPr>
          <w:kern w:val="2"/>
        </w:rPr>
      </w:pPr>
      <w:bookmarkStart w:id="80" w:name="_Toc59633992"/>
      <w:r>
        <w:rPr>
          <w:kern w:val="2"/>
        </w:rPr>
        <w:t>工程材料</w:t>
      </w:r>
      <w:bookmarkEnd w:id="8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21184" w14:paraId="37CBAA0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976728F" w14:textId="77777777" w:rsidR="00121184" w:rsidRDefault="00415C8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15C3C6" w14:textId="77777777" w:rsidR="00121184" w:rsidRDefault="00415C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044504" w14:textId="77777777" w:rsidR="00121184" w:rsidRDefault="00415C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88C3D" w14:textId="77777777" w:rsidR="00121184" w:rsidRDefault="00415C8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88B535" w14:textId="77777777" w:rsidR="00121184" w:rsidRDefault="00415C8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CA32B" w14:textId="77777777" w:rsidR="00121184" w:rsidRDefault="00415C8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2C9E8F" w14:textId="77777777" w:rsidR="00121184" w:rsidRDefault="00415C8D">
            <w:pPr>
              <w:jc w:val="center"/>
            </w:pPr>
            <w:r>
              <w:t>备注</w:t>
            </w:r>
          </w:p>
        </w:tc>
      </w:tr>
      <w:tr w:rsidR="00121184" w14:paraId="7EDA9E9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B473686" w14:textId="77777777" w:rsidR="00121184" w:rsidRDefault="0012118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0373F2" w14:textId="77777777" w:rsidR="00121184" w:rsidRDefault="00415C8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83C669" w14:textId="77777777" w:rsidR="00121184" w:rsidRDefault="00415C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F6629" w14:textId="77777777" w:rsidR="00121184" w:rsidRDefault="00415C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DF1FB0" w14:textId="77777777" w:rsidR="00121184" w:rsidRDefault="00415C8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CF9940" w14:textId="77777777" w:rsidR="00121184" w:rsidRDefault="00415C8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36FED2" w14:textId="77777777" w:rsidR="00121184" w:rsidRDefault="00121184">
            <w:pPr>
              <w:jc w:val="center"/>
            </w:pPr>
          </w:p>
        </w:tc>
      </w:tr>
      <w:tr w:rsidR="00121184" w14:paraId="2C1869C9" w14:textId="77777777">
        <w:tc>
          <w:tcPr>
            <w:tcW w:w="2196" w:type="dxa"/>
            <w:shd w:val="clear" w:color="auto" w:fill="E6E6E6"/>
            <w:vAlign w:val="center"/>
          </w:tcPr>
          <w:p w14:paraId="2402308A" w14:textId="77777777" w:rsidR="00121184" w:rsidRDefault="00415C8D">
            <w:r>
              <w:t>水泥砂浆</w:t>
            </w:r>
          </w:p>
        </w:tc>
        <w:tc>
          <w:tcPr>
            <w:tcW w:w="1018" w:type="dxa"/>
            <w:vAlign w:val="center"/>
          </w:tcPr>
          <w:p w14:paraId="030CEE63" w14:textId="77777777" w:rsidR="00121184" w:rsidRDefault="00415C8D">
            <w:r>
              <w:t>0.930</w:t>
            </w:r>
          </w:p>
        </w:tc>
        <w:tc>
          <w:tcPr>
            <w:tcW w:w="1030" w:type="dxa"/>
            <w:vAlign w:val="center"/>
          </w:tcPr>
          <w:p w14:paraId="2221EDAF" w14:textId="77777777" w:rsidR="00121184" w:rsidRDefault="00415C8D">
            <w:r>
              <w:t>11.370</w:t>
            </w:r>
          </w:p>
        </w:tc>
        <w:tc>
          <w:tcPr>
            <w:tcW w:w="848" w:type="dxa"/>
            <w:vAlign w:val="center"/>
          </w:tcPr>
          <w:p w14:paraId="0AA82261" w14:textId="77777777" w:rsidR="00121184" w:rsidRDefault="00415C8D">
            <w:r>
              <w:t>1800.0</w:t>
            </w:r>
          </w:p>
        </w:tc>
        <w:tc>
          <w:tcPr>
            <w:tcW w:w="1018" w:type="dxa"/>
            <w:vAlign w:val="center"/>
          </w:tcPr>
          <w:p w14:paraId="6F3B9882" w14:textId="77777777" w:rsidR="00121184" w:rsidRDefault="00415C8D">
            <w:r>
              <w:t>1050.0</w:t>
            </w:r>
          </w:p>
        </w:tc>
        <w:tc>
          <w:tcPr>
            <w:tcW w:w="1188" w:type="dxa"/>
            <w:vAlign w:val="center"/>
          </w:tcPr>
          <w:p w14:paraId="5C56B90C" w14:textId="77777777" w:rsidR="00121184" w:rsidRDefault="00415C8D">
            <w:r>
              <w:t>0.0210</w:t>
            </w:r>
          </w:p>
        </w:tc>
        <w:tc>
          <w:tcPr>
            <w:tcW w:w="1516" w:type="dxa"/>
            <w:vAlign w:val="center"/>
          </w:tcPr>
          <w:p w14:paraId="0605EB16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184" w14:paraId="7796F95D" w14:textId="77777777">
        <w:tc>
          <w:tcPr>
            <w:tcW w:w="2196" w:type="dxa"/>
            <w:shd w:val="clear" w:color="auto" w:fill="E6E6E6"/>
            <w:vAlign w:val="center"/>
          </w:tcPr>
          <w:p w14:paraId="3F9EFFBD" w14:textId="77777777" w:rsidR="00121184" w:rsidRDefault="00415C8D">
            <w:r>
              <w:t>石灰砂浆</w:t>
            </w:r>
          </w:p>
        </w:tc>
        <w:tc>
          <w:tcPr>
            <w:tcW w:w="1018" w:type="dxa"/>
            <w:vAlign w:val="center"/>
          </w:tcPr>
          <w:p w14:paraId="51C5C695" w14:textId="77777777" w:rsidR="00121184" w:rsidRDefault="00415C8D">
            <w:r>
              <w:t>0.810</w:t>
            </w:r>
          </w:p>
        </w:tc>
        <w:tc>
          <w:tcPr>
            <w:tcW w:w="1030" w:type="dxa"/>
            <w:vAlign w:val="center"/>
          </w:tcPr>
          <w:p w14:paraId="2B602290" w14:textId="77777777" w:rsidR="00121184" w:rsidRDefault="00415C8D">
            <w:r>
              <w:t>10.070</w:t>
            </w:r>
          </w:p>
        </w:tc>
        <w:tc>
          <w:tcPr>
            <w:tcW w:w="848" w:type="dxa"/>
            <w:vAlign w:val="center"/>
          </w:tcPr>
          <w:p w14:paraId="221ABF63" w14:textId="77777777" w:rsidR="00121184" w:rsidRDefault="00415C8D">
            <w:r>
              <w:t>1600.0</w:t>
            </w:r>
          </w:p>
        </w:tc>
        <w:tc>
          <w:tcPr>
            <w:tcW w:w="1018" w:type="dxa"/>
            <w:vAlign w:val="center"/>
          </w:tcPr>
          <w:p w14:paraId="772D00F8" w14:textId="77777777" w:rsidR="00121184" w:rsidRDefault="00415C8D">
            <w:r>
              <w:t>1050.0</w:t>
            </w:r>
          </w:p>
        </w:tc>
        <w:tc>
          <w:tcPr>
            <w:tcW w:w="1188" w:type="dxa"/>
            <w:vAlign w:val="center"/>
          </w:tcPr>
          <w:p w14:paraId="148B194A" w14:textId="77777777" w:rsidR="00121184" w:rsidRDefault="00415C8D">
            <w:r>
              <w:t>0.0443</w:t>
            </w:r>
          </w:p>
        </w:tc>
        <w:tc>
          <w:tcPr>
            <w:tcW w:w="1516" w:type="dxa"/>
            <w:vAlign w:val="center"/>
          </w:tcPr>
          <w:p w14:paraId="3755F4A4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184" w14:paraId="54F0DEAD" w14:textId="77777777">
        <w:tc>
          <w:tcPr>
            <w:tcW w:w="2196" w:type="dxa"/>
            <w:shd w:val="clear" w:color="auto" w:fill="E6E6E6"/>
            <w:vAlign w:val="center"/>
          </w:tcPr>
          <w:p w14:paraId="75E9510E" w14:textId="77777777" w:rsidR="00121184" w:rsidRDefault="00415C8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2D77210" w14:textId="77777777" w:rsidR="00121184" w:rsidRDefault="00415C8D">
            <w:r>
              <w:t>1.740</w:t>
            </w:r>
          </w:p>
        </w:tc>
        <w:tc>
          <w:tcPr>
            <w:tcW w:w="1030" w:type="dxa"/>
            <w:vAlign w:val="center"/>
          </w:tcPr>
          <w:p w14:paraId="6E3F798C" w14:textId="77777777" w:rsidR="00121184" w:rsidRDefault="00415C8D">
            <w:r>
              <w:t>17.200</w:t>
            </w:r>
          </w:p>
        </w:tc>
        <w:tc>
          <w:tcPr>
            <w:tcW w:w="848" w:type="dxa"/>
            <w:vAlign w:val="center"/>
          </w:tcPr>
          <w:p w14:paraId="1426D05F" w14:textId="77777777" w:rsidR="00121184" w:rsidRDefault="00415C8D">
            <w:r>
              <w:t>2500.0</w:t>
            </w:r>
          </w:p>
        </w:tc>
        <w:tc>
          <w:tcPr>
            <w:tcW w:w="1018" w:type="dxa"/>
            <w:vAlign w:val="center"/>
          </w:tcPr>
          <w:p w14:paraId="30147E31" w14:textId="77777777" w:rsidR="00121184" w:rsidRDefault="00415C8D">
            <w:r>
              <w:t>920.0</w:t>
            </w:r>
          </w:p>
        </w:tc>
        <w:tc>
          <w:tcPr>
            <w:tcW w:w="1188" w:type="dxa"/>
            <w:vAlign w:val="center"/>
          </w:tcPr>
          <w:p w14:paraId="1D39E1B0" w14:textId="77777777" w:rsidR="00121184" w:rsidRDefault="00415C8D">
            <w:r>
              <w:t>0.0158</w:t>
            </w:r>
          </w:p>
        </w:tc>
        <w:tc>
          <w:tcPr>
            <w:tcW w:w="1516" w:type="dxa"/>
            <w:vAlign w:val="center"/>
          </w:tcPr>
          <w:p w14:paraId="5093E624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184" w14:paraId="4715AA4D" w14:textId="77777777">
        <w:tc>
          <w:tcPr>
            <w:tcW w:w="2196" w:type="dxa"/>
            <w:shd w:val="clear" w:color="auto" w:fill="E6E6E6"/>
            <w:vAlign w:val="center"/>
          </w:tcPr>
          <w:p w14:paraId="379B6665" w14:textId="77777777" w:rsidR="00121184" w:rsidRDefault="00415C8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FB3F879" w14:textId="77777777" w:rsidR="00121184" w:rsidRDefault="00415C8D">
            <w:r>
              <w:t>1.510</w:t>
            </w:r>
          </w:p>
        </w:tc>
        <w:tc>
          <w:tcPr>
            <w:tcW w:w="1030" w:type="dxa"/>
            <w:vAlign w:val="center"/>
          </w:tcPr>
          <w:p w14:paraId="16501440" w14:textId="77777777" w:rsidR="00121184" w:rsidRDefault="00415C8D">
            <w:r>
              <w:t>15.360</w:t>
            </w:r>
          </w:p>
        </w:tc>
        <w:tc>
          <w:tcPr>
            <w:tcW w:w="848" w:type="dxa"/>
            <w:vAlign w:val="center"/>
          </w:tcPr>
          <w:p w14:paraId="19258A02" w14:textId="77777777" w:rsidR="00121184" w:rsidRDefault="00415C8D">
            <w:r>
              <w:t>2300.0</w:t>
            </w:r>
          </w:p>
        </w:tc>
        <w:tc>
          <w:tcPr>
            <w:tcW w:w="1018" w:type="dxa"/>
            <w:vAlign w:val="center"/>
          </w:tcPr>
          <w:p w14:paraId="502C2F64" w14:textId="77777777" w:rsidR="00121184" w:rsidRDefault="00415C8D">
            <w:r>
              <w:t>920.0</w:t>
            </w:r>
          </w:p>
        </w:tc>
        <w:tc>
          <w:tcPr>
            <w:tcW w:w="1188" w:type="dxa"/>
            <w:vAlign w:val="center"/>
          </w:tcPr>
          <w:p w14:paraId="4A22DFCD" w14:textId="77777777" w:rsidR="00121184" w:rsidRDefault="00415C8D">
            <w:r>
              <w:t>0.0173</w:t>
            </w:r>
          </w:p>
        </w:tc>
        <w:tc>
          <w:tcPr>
            <w:tcW w:w="1516" w:type="dxa"/>
            <w:vAlign w:val="center"/>
          </w:tcPr>
          <w:p w14:paraId="36F09876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184" w14:paraId="72BE48B4" w14:textId="77777777">
        <w:tc>
          <w:tcPr>
            <w:tcW w:w="2196" w:type="dxa"/>
            <w:shd w:val="clear" w:color="auto" w:fill="E6E6E6"/>
            <w:vAlign w:val="center"/>
          </w:tcPr>
          <w:p w14:paraId="25333819" w14:textId="77777777" w:rsidR="00121184" w:rsidRDefault="00415C8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FBCEAE" w14:textId="77777777" w:rsidR="00121184" w:rsidRDefault="00415C8D">
            <w:r>
              <w:t>0.030</w:t>
            </w:r>
          </w:p>
        </w:tc>
        <w:tc>
          <w:tcPr>
            <w:tcW w:w="1030" w:type="dxa"/>
            <w:vAlign w:val="center"/>
          </w:tcPr>
          <w:p w14:paraId="2F34BA82" w14:textId="77777777" w:rsidR="00121184" w:rsidRDefault="00415C8D">
            <w:r>
              <w:t>0.340</w:t>
            </w:r>
          </w:p>
        </w:tc>
        <w:tc>
          <w:tcPr>
            <w:tcW w:w="848" w:type="dxa"/>
            <w:vAlign w:val="center"/>
          </w:tcPr>
          <w:p w14:paraId="14E3EA24" w14:textId="77777777" w:rsidR="00121184" w:rsidRDefault="00415C8D">
            <w:r>
              <w:t>35.0</w:t>
            </w:r>
          </w:p>
        </w:tc>
        <w:tc>
          <w:tcPr>
            <w:tcW w:w="1018" w:type="dxa"/>
            <w:vAlign w:val="center"/>
          </w:tcPr>
          <w:p w14:paraId="069A238D" w14:textId="77777777" w:rsidR="00121184" w:rsidRDefault="00415C8D">
            <w:r>
              <w:t>1380.0</w:t>
            </w:r>
          </w:p>
        </w:tc>
        <w:tc>
          <w:tcPr>
            <w:tcW w:w="1188" w:type="dxa"/>
            <w:vAlign w:val="center"/>
          </w:tcPr>
          <w:p w14:paraId="62527BBD" w14:textId="77777777" w:rsidR="00121184" w:rsidRDefault="00415C8D">
            <w:r>
              <w:t>0.0000</w:t>
            </w:r>
          </w:p>
        </w:tc>
        <w:tc>
          <w:tcPr>
            <w:tcW w:w="1516" w:type="dxa"/>
            <w:vAlign w:val="center"/>
          </w:tcPr>
          <w:p w14:paraId="1161DF40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21184" w14:paraId="4FC011F9" w14:textId="77777777">
        <w:tc>
          <w:tcPr>
            <w:tcW w:w="2196" w:type="dxa"/>
            <w:shd w:val="clear" w:color="auto" w:fill="E6E6E6"/>
            <w:vAlign w:val="center"/>
          </w:tcPr>
          <w:p w14:paraId="08F812E9" w14:textId="77777777" w:rsidR="00121184" w:rsidRDefault="00415C8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FFA2F51" w14:textId="77777777" w:rsidR="00121184" w:rsidRDefault="00415C8D">
            <w:r>
              <w:t>0.180</w:t>
            </w:r>
          </w:p>
        </w:tc>
        <w:tc>
          <w:tcPr>
            <w:tcW w:w="1030" w:type="dxa"/>
            <w:vAlign w:val="center"/>
          </w:tcPr>
          <w:p w14:paraId="2BF5F285" w14:textId="77777777" w:rsidR="00121184" w:rsidRDefault="00415C8D">
            <w:r>
              <w:t>3.100</w:t>
            </w:r>
          </w:p>
        </w:tc>
        <w:tc>
          <w:tcPr>
            <w:tcW w:w="848" w:type="dxa"/>
            <w:vAlign w:val="center"/>
          </w:tcPr>
          <w:p w14:paraId="1565A5B8" w14:textId="77777777" w:rsidR="00121184" w:rsidRDefault="00415C8D">
            <w:r>
              <w:t>700.0</w:t>
            </w:r>
          </w:p>
        </w:tc>
        <w:tc>
          <w:tcPr>
            <w:tcW w:w="1018" w:type="dxa"/>
            <w:vAlign w:val="center"/>
          </w:tcPr>
          <w:p w14:paraId="77934FAB" w14:textId="77777777" w:rsidR="00121184" w:rsidRDefault="00415C8D">
            <w:r>
              <w:t>1050.0</w:t>
            </w:r>
          </w:p>
        </w:tc>
        <w:tc>
          <w:tcPr>
            <w:tcW w:w="1188" w:type="dxa"/>
            <w:vAlign w:val="center"/>
          </w:tcPr>
          <w:p w14:paraId="69644C6E" w14:textId="77777777" w:rsidR="00121184" w:rsidRDefault="00415C8D">
            <w:r>
              <w:t>0.0998</w:t>
            </w:r>
          </w:p>
        </w:tc>
        <w:tc>
          <w:tcPr>
            <w:tcW w:w="1516" w:type="dxa"/>
            <w:vAlign w:val="center"/>
          </w:tcPr>
          <w:p w14:paraId="47D4F4CC" w14:textId="77777777" w:rsidR="00121184" w:rsidRDefault="00415C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184" w14:paraId="1BDA5AA1" w14:textId="77777777">
        <w:tc>
          <w:tcPr>
            <w:tcW w:w="2196" w:type="dxa"/>
            <w:shd w:val="clear" w:color="auto" w:fill="E6E6E6"/>
            <w:vAlign w:val="center"/>
          </w:tcPr>
          <w:p w14:paraId="167E4B76" w14:textId="77777777" w:rsidR="00121184" w:rsidRDefault="00415C8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621A4B8" w14:textId="77777777" w:rsidR="00121184" w:rsidRDefault="00415C8D">
            <w:r>
              <w:t>0.750</w:t>
            </w:r>
          </w:p>
        </w:tc>
        <w:tc>
          <w:tcPr>
            <w:tcW w:w="1030" w:type="dxa"/>
            <w:vAlign w:val="center"/>
          </w:tcPr>
          <w:p w14:paraId="53B8D8D2" w14:textId="77777777" w:rsidR="00121184" w:rsidRDefault="00415C8D">
            <w:r>
              <w:t>7.490</w:t>
            </w:r>
          </w:p>
        </w:tc>
        <w:tc>
          <w:tcPr>
            <w:tcW w:w="848" w:type="dxa"/>
            <w:vAlign w:val="center"/>
          </w:tcPr>
          <w:p w14:paraId="7562D00B" w14:textId="77777777" w:rsidR="00121184" w:rsidRDefault="00415C8D">
            <w:r>
              <w:t>1450.0</w:t>
            </w:r>
          </w:p>
        </w:tc>
        <w:tc>
          <w:tcPr>
            <w:tcW w:w="1018" w:type="dxa"/>
            <w:vAlign w:val="center"/>
          </w:tcPr>
          <w:p w14:paraId="6AD43B71" w14:textId="77777777" w:rsidR="00121184" w:rsidRDefault="00415C8D">
            <w:r>
              <w:t>709.4</w:t>
            </w:r>
          </w:p>
        </w:tc>
        <w:tc>
          <w:tcPr>
            <w:tcW w:w="1188" w:type="dxa"/>
            <w:vAlign w:val="center"/>
          </w:tcPr>
          <w:p w14:paraId="6AF94B38" w14:textId="77777777" w:rsidR="00121184" w:rsidRDefault="00415C8D">
            <w:r>
              <w:t>0.0000</w:t>
            </w:r>
          </w:p>
        </w:tc>
        <w:tc>
          <w:tcPr>
            <w:tcW w:w="1516" w:type="dxa"/>
            <w:vAlign w:val="center"/>
          </w:tcPr>
          <w:p w14:paraId="78C79635" w14:textId="77777777" w:rsidR="00121184" w:rsidRDefault="00121184">
            <w:pPr>
              <w:rPr>
                <w:sz w:val="18"/>
                <w:szCs w:val="18"/>
              </w:rPr>
            </w:pPr>
          </w:p>
        </w:tc>
      </w:tr>
    </w:tbl>
    <w:p w14:paraId="22D39135" w14:textId="77777777" w:rsidR="00121184" w:rsidRDefault="00415C8D">
      <w:pPr>
        <w:pStyle w:val="1"/>
        <w:widowControl w:val="0"/>
        <w:jc w:val="both"/>
        <w:rPr>
          <w:kern w:val="2"/>
          <w:szCs w:val="24"/>
        </w:rPr>
      </w:pPr>
      <w:bookmarkStart w:id="81" w:name="_Toc59633993"/>
      <w:r>
        <w:rPr>
          <w:kern w:val="2"/>
          <w:szCs w:val="24"/>
        </w:rPr>
        <w:t>标识建筑</w:t>
      </w:r>
      <w:bookmarkEnd w:id="81"/>
    </w:p>
    <w:p w14:paraId="29765301" w14:textId="77777777" w:rsidR="00121184" w:rsidRDefault="00415C8D">
      <w:pPr>
        <w:pStyle w:val="2"/>
        <w:widowControl w:val="0"/>
        <w:rPr>
          <w:kern w:val="2"/>
        </w:rPr>
      </w:pPr>
      <w:bookmarkStart w:id="82" w:name="_Toc59633994"/>
      <w:r>
        <w:rPr>
          <w:kern w:val="2"/>
        </w:rPr>
        <w:t>房间类型</w:t>
      </w:r>
      <w:bookmarkEnd w:id="82"/>
    </w:p>
    <w:p w14:paraId="3B5B2268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83" w:name="_Toc59633995"/>
      <w:r>
        <w:rPr>
          <w:kern w:val="2"/>
          <w:szCs w:val="24"/>
        </w:rPr>
        <w:t>房间表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21184" w14:paraId="5DD9B859" w14:textId="77777777">
        <w:tc>
          <w:tcPr>
            <w:tcW w:w="1862" w:type="dxa"/>
            <w:shd w:val="clear" w:color="auto" w:fill="E6E6E6"/>
            <w:vAlign w:val="center"/>
          </w:tcPr>
          <w:p w14:paraId="3243CFD7" w14:textId="77777777" w:rsidR="00121184" w:rsidRDefault="00415C8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893FB2" w14:textId="77777777" w:rsidR="00121184" w:rsidRDefault="00415C8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5D92A4" w14:textId="77777777" w:rsidR="00121184" w:rsidRDefault="00415C8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ACF6488" w14:textId="77777777" w:rsidR="00121184" w:rsidRDefault="00415C8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150B623" w14:textId="77777777" w:rsidR="00121184" w:rsidRDefault="00415C8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0681297" w14:textId="77777777" w:rsidR="00121184" w:rsidRDefault="00415C8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9DF557" w14:textId="77777777" w:rsidR="00121184" w:rsidRDefault="00415C8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21184" w14:paraId="35A365E9" w14:textId="77777777">
        <w:tc>
          <w:tcPr>
            <w:tcW w:w="1862" w:type="dxa"/>
            <w:shd w:val="clear" w:color="auto" w:fill="E6E6E6"/>
            <w:vAlign w:val="center"/>
          </w:tcPr>
          <w:p w14:paraId="04821733" w14:textId="77777777" w:rsidR="00121184" w:rsidRDefault="00415C8D">
            <w:r>
              <w:t>起居室</w:t>
            </w:r>
          </w:p>
        </w:tc>
        <w:tc>
          <w:tcPr>
            <w:tcW w:w="781" w:type="dxa"/>
            <w:vAlign w:val="center"/>
          </w:tcPr>
          <w:p w14:paraId="0DC0A7B1" w14:textId="77777777" w:rsidR="00121184" w:rsidRDefault="00415C8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2EDF290" w14:textId="77777777" w:rsidR="00121184" w:rsidRDefault="00415C8D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D7F602B" w14:textId="77777777" w:rsidR="00121184" w:rsidRDefault="00415C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993400" w14:textId="77777777" w:rsidR="00121184" w:rsidRDefault="00415C8D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6CD0DE" w14:textId="77777777" w:rsidR="00121184" w:rsidRDefault="00415C8D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395D1ED" w14:textId="77777777" w:rsidR="00121184" w:rsidRDefault="00415C8D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58897C4D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84" w:name="_Toc59633996"/>
      <w:r>
        <w:rPr>
          <w:kern w:val="2"/>
          <w:szCs w:val="24"/>
        </w:rPr>
        <w:t>作息时间表</w:t>
      </w:r>
      <w:bookmarkEnd w:id="84"/>
    </w:p>
    <w:p w14:paraId="2D727BF4" w14:textId="77777777" w:rsidR="00121184" w:rsidRDefault="00415C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09FB49" w14:textId="77777777" w:rsidR="00121184" w:rsidRDefault="00415C8D">
      <w:pPr>
        <w:pStyle w:val="2"/>
        <w:widowControl w:val="0"/>
        <w:rPr>
          <w:kern w:val="2"/>
        </w:rPr>
      </w:pPr>
      <w:bookmarkStart w:id="85" w:name="_Toc59633997"/>
      <w:r>
        <w:rPr>
          <w:kern w:val="2"/>
        </w:rPr>
        <w:t>系统类型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21184" w14:paraId="0B74017D" w14:textId="77777777">
        <w:tc>
          <w:tcPr>
            <w:tcW w:w="1131" w:type="dxa"/>
            <w:shd w:val="clear" w:color="auto" w:fill="E6E6E6"/>
            <w:vAlign w:val="center"/>
          </w:tcPr>
          <w:p w14:paraId="45F9E979" w14:textId="77777777" w:rsidR="00121184" w:rsidRDefault="00415C8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F7EAB83" w14:textId="77777777" w:rsidR="00121184" w:rsidRDefault="00415C8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69149" w14:textId="77777777" w:rsidR="00121184" w:rsidRDefault="00415C8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08F6A" w14:textId="77777777" w:rsidR="00121184" w:rsidRDefault="00415C8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0A8C94" w14:textId="77777777" w:rsidR="00121184" w:rsidRDefault="00415C8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CBFF703" w14:textId="77777777" w:rsidR="00121184" w:rsidRDefault="00415C8D">
            <w:pPr>
              <w:jc w:val="center"/>
            </w:pPr>
            <w:r>
              <w:t>包含的房间</w:t>
            </w:r>
          </w:p>
        </w:tc>
      </w:tr>
      <w:tr w:rsidR="00121184" w14:paraId="3BB50258" w14:textId="77777777">
        <w:tc>
          <w:tcPr>
            <w:tcW w:w="1131" w:type="dxa"/>
            <w:vAlign w:val="center"/>
          </w:tcPr>
          <w:p w14:paraId="7C69D240" w14:textId="77777777" w:rsidR="00121184" w:rsidRDefault="00415C8D">
            <w:r>
              <w:t>Sys</w:t>
            </w:r>
          </w:p>
        </w:tc>
        <w:tc>
          <w:tcPr>
            <w:tcW w:w="1924" w:type="dxa"/>
            <w:vAlign w:val="center"/>
          </w:tcPr>
          <w:p w14:paraId="02B3EA26" w14:textId="77777777" w:rsidR="00121184" w:rsidRDefault="00415C8D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B2A61E3" w14:textId="77777777" w:rsidR="00121184" w:rsidRDefault="00415C8D">
            <w:r>
              <w:t>3.10</w:t>
            </w:r>
          </w:p>
        </w:tc>
        <w:tc>
          <w:tcPr>
            <w:tcW w:w="848" w:type="dxa"/>
            <w:vAlign w:val="center"/>
          </w:tcPr>
          <w:p w14:paraId="33FA1025" w14:textId="77777777" w:rsidR="00121184" w:rsidRDefault="00415C8D">
            <w:r>
              <w:t>2.90</w:t>
            </w:r>
          </w:p>
        </w:tc>
        <w:tc>
          <w:tcPr>
            <w:tcW w:w="905" w:type="dxa"/>
            <w:vAlign w:val="center"/>
          </w:tcPr>
          <w:p w14:paraId="1B4A1B48" w14:textId="77777777" w:rsidR="00121184" w:rsidRDefault="00415C8D">
            <w:r>
              <w:t>7349.59</w:t>
            </w:r>
          </w:p>
        </w:tc>
        <w:tc>
          <w:tcPr>
            <w:tcW w:w="3673" w:type="dxa"/>
            <w:vAlign w:val="center"/>
          </w:tcPr>
          <w:p w14:paraId="050569B5" w14:textId="77777777" w:rsidR="00121184" w:rsidRDefault="00415C8D">
            <w:r>
              <w:t>所有房间</w:t>
            </w:r>
          </w:p>
        </w:tc>
      </w:tr>
    </w:tbl>
    <w:p w14:paraId="2A27CFA6" w14:textId="77777777" w:rsidR="00121184" w:rsidRDefault="00415C8D">
      <w:pPr>
        <w:pStyle w:val="2"/>
        <w:widowControl w:val="0"/>
        <w:rPr>
          <w:kern w:val="2"/>
        </w:rPr>
      </w:pPr>
      <w:bookmarkStart w:id="86" w:name="_Toc59633998"/>
      <w:r>
        <w:rPr>
          <w:kern w:val="2"/>
        </w:rPr>
        <w:t>制冷系统</w:t>
      </w:r>
      <w:bookmarkEnd w:id="86"/>
    </w:p>
    <w:p w14:paraId="5455D970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87" w:name="_Toc59633999"/>
      <w:r>
        <w:rPr>
          <w:kern w:val="2"/>
          <w:szCs w:val="24"/>
        </w:rPr>
        <w:t>多联机/单元式空调能耗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21184" w14:paraId="1AB3C3CC" w14:textId="77777777">
        <w:tc>
          <w:tcPr>
            <w:tcW w:w="2196" w:type="dxa"/>
            <w:shd w:val="clear" w:color="auto" w:fill="E6E6E6"/>
            <w:vAlign w:val="center"/>
          </w:tcPr>
          <w:p w14:paraId="7C83781F" w14:textId="77777777" w:rsidR="00121184" w:rsidRDefault="00415C8D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AA446AE" w14:textId="77777777" w:rsidR="00121184" w:rsidRDefault="00415C8D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B386025" w14:textId="77777777" w:rsidR="00121184" w:rsidRDefault="00415C8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CCD4A99" w14:textId="77777777" w:rsidR="00121184" w:rsidRDefault="00415C8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21184" w14:paraId="094CC836" w14:textId="77777777">
        <w:tc>
          <w:tcPr>
            <w:tcW w:w="2196" w:type="dxa"/>
            <w:shd w:val="clear" w:color="auto" w:fill="E6E6E6"/>
            <w:vAlign w:val="center"/>
          </w:tcPr>
          <w:p w14:paraId="7D6B3874" w14:textId="77777777" w:rsidR="00121184" w:rsidRDefault="00415C8D">
            <w:r>
              <w:t>Sys</w:t>
            </w:r>
          </w:p>
        </w:tc>
        <w:tc>
          <w:tcPr>
            <w:tcW w:w="2190" w:type="dxa"/>
            <w:vAlign w:val="center"/>
          </w:tcPr>
          <w:p w14:paraId="1561C80F" w14:textId="77777777" w:rsidR="00121184" w:rsidRDefault="00415C8D">
            <w:r>
              <w:t>3.10</w:t>
            </w:r>
          </w:p>
        </w:tc>
        <w:tc>
          <w:tcPr>
            <w:tcW w:w="2473" w:type="dxa"/>
            <w:vAlign w:val="center"/>
          </w:tcPr>
          <w:p w14:paraId="63449C1F" w14:textId="77777777" w:rsidR="00121184" w:rsidRDefault="00415C8D">
            <w:r>
              <w:t>1107780</w:t>
            </w:r>
          </w:p>
        </w:tc>
        <w:tc>
          <w:tcPr>
            <w:tcW w:w="2473" w:type="dxa"/>
            <w:vAlign w:val="center"/>
          </w:tcPr>
          <w:p w14:paraId="5A2645B3" w14:textId="77777777" w:rsidR="00121184" w:rsidRDefault="00415C8D">
            <w:r>
              <w:t>291562</w:t>
            </w:r>
          </w:p>
        </w:tc>
      </w:tr>
    </w:tbl>
    <w:p w14:paraId="61A96D79" w14:textId="77777777" w:rsidR="00121184" w:rsidRDefault="00415C8D">
      <w:pPr>
        <w:pStyle w:val="2"/>
        <w:widowControl w:val="0"/>
        <w:rPr>
          <w:kern w:val="2"/>
        </w:rPr>
      </w:pPr>
      <w:bookmarkStart w:id="88" w:name="_Toc59634000"/>
      <w:r>
        <w:rPr>
          <w:kern w:val="2"/>
        </w:rPr>
        <w:t>供暖系统</w:t>
      </w:r>
      <w:bookmarkEnd w:id="88"/>
    </w:p>
    <w:p w14:paraId="3BD99B17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89" w:name="_Toc59634001"/>
      <w:r>
        <w:rPr>
          <w:kern w:val="2"/>
          <w:szCs w:val="24"/>
        </w:rPr>
        <w:t>多联机/单元式热泵能耗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21184" w14:paraId="3F467A01" w14:textId="77777777">
        <w:tc>
          <w:tcPr>
            <w:tcW w:w="2196" w:type="dxa"/>
            <w:shd w:val="clear" w:color="auto" w:fill="E6E6E6"/>
            <w:vAlign w:val="center"/>
          </w:tcPr>
          <w:p w14:paraId="261F9CEB" w14:textId="77777777" w:rsidR="00121184" w:rsidRDefault="00415C8D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5D3BBDD" w14:textId="77777777" w:rsidR="00121184" w:rsidRDefault="00415C8D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6DAD49E" w14:textId="77777777" w:rsidR="00121184" w:rsidRDefault="00415C8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1B883D" w14:textId="77777777" w:rsidR="00121184" w:rsidRDefault="00415C8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21184" w14:paraId="7B182B05" w14:textId="77777777">
        <w:tc>
          <w:tcPr>
            <w:tcW w:w="2196" w:type="dxa"/>
            <w:shd w:val="clear" w:color="auto" w:fill="E6E6E6"/>
            <w:vAlign w:val="center"/>
          </w:tcPr>
          <w:p w14:paraId="0DC35D25" w14:textId="77777777" w:rsidR="00121184" w:rsidRDefault="00415C8D">
            <w:r>
              <w:t>Sys</w:t>
            </w:r>
          </w:p>
        </w:tc>
        <w:tc>
          <w:tcPr>
            <w:tcW w:w="2190" w:type="dxa"/>
            <w:vAlign w:val="center"/>
          </w:tcPr>
          <w:p w14:paraId="1AD913AF" w14:textId="77777777" w:rsidR="00121184" w:rsidRDefault="00415C8D">
            <w:r>
              <w:t>2.90</w:t>
            </w:r>
          </w:p>
        </w:tc>
        <w:tc>
          <w:tcPr>
            <w:tcW w:w="2473" w:type="dxa"/>
            <w:vAlign w:val="center"/>
          </w:tcPr>
          <w:p w14:paraId="14D4DFBE" w14:textId="77777777" w:rsidR="00121184" w:rsidRDefault="00415C8D">
            <w:r>
              <w:t>415791</w:t>
            </w:r>
          </w:p>
        </w:tc>
        <w:tc>
          <w:tcPr>
            <w:tcW w:w="2473" w:type="dxa"/>
            <w:vAlign w:val="center"/>
          </w:tcPr>
          <w:p w14:paraId="45983438" w14:textId="77777777" w:rsidR="00121184" w:rsidRDefault="00415C8D">
            <w:r>
              <w:t>125725</w:t>
            </w:r>
          </w:p>
        </w:tc>
      </w:tr>
    </w:tbl>
    <w:p w14:paraId="6937677C" w14:textId="77777777" w:rsidR="00121184" w:rsidRDefault="00415C8D">
      <w:pPr>
        <w:pStyle w:val="1"/>
        <w:widowControl w:val="0"/>
        <w:jc w:val="both"/>
        <w:rPr>
          <w:kern w:val="2"/>
          <w:szCs w:val="24"/>
        </w:rPr>
      </w:pPr>
      <w:bookmarkStart w:id="90" w:name="_Toc59634002"/>
      <w:r>
        <w:rPr>
          <w:kern w:val="2"/>
          <w:szCs w:val="24"/>
        </w:rPr>
        <w:t>比对建筑</w:t>
      </w:r>
      <w:bookmarkEnd w:id="90"/>
    </w:p>
    <w:p w14:paraId="0D89E5E1" w14:textId="77777777" w:rsidR="00121184" w:rsidRDefault="00415C8D">
      <w:pPr>
        <w:pStyle w:val="2"/>
        <w:widowControl w:val="0"/>
        <w:rPr>
          <w:kern w:val="2"/>
        </w:rPr>
      </w:pPr>
      <w:bookmarkStart w:id="91" w:name="_Toc59634003"/>
      <w:r>
        <w:rPr>
          <w:kern w:val="2"/>
        </w:rPr>
        <w:t>房间类型</w:t>
      </w:r>
      <w:bookmarkEnd w:id="91"/>
    </w:p>
    <w:p w14:paraId="7E449671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92" w:name="_Toc59634004"/>
      <w:r>
        <w:rPr>
          <w:kern w:val="2"/>
          <w:szCs w:val="24"/>
        </w:rPr>
        <w:t>房间表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21184" w14:paraId="5A420CBC" w14:textId="77777777">
        <w:tc>
          <w:tcPr>
            <w:tcW w:w="1862" w:type="dxa"/>
            <w:shd w:val="clear" w:color="auto" w:fill="E6E6E6"/>
            <w:vAlign w:val="center"/>
          </w:tcPr>
          <w:p w14:paraId="284C659D" w14:textId="77777777" w:rsidR="00121184" w:rsidRDefault="00415C8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E2F58E" w14:textId="77777777" w:rsidR="00121184" w:rsidRDefault="00415C8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F300EF" w14:textId="77777777" w:rsidR="00121184" w:rsidRDefault="00415C8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779B15" w14:textId="77777777" w:rsidR="00121184" w:rsidRDefault="00415C8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6852855" w14:textId="77777777" w:rsidR="00121184" w:rsidRDefault="00415C8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690518" w14:textId="77777777" w:rsidR="00121184" w:rsidRDefault="00415C8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F536C0" w14:textId="77777777" w:rsidR="00121184" w:rsidRDefault="00415C8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21184" w14:paraId="4AF77BD6" w14:textId="77777777">
        <w:tc>
          <w:tcPr>
            <w:tcW w:w="1862" w:type="dxa"/>
            <w:shd w:val="clear" w:color="auto" w:fill="E6E6E6"/>
            <w:vAlign w:val="center"/>
          </w:tcPr>
          <w:p w14:paraId="32EF6FDA" w14:textId="77777777" w:rsidR="00121184" w:rsidRDefault="00415C8D">
            <w:r>
              <w:t>起居室</w:t>
            </w:r>
          </w:p>
        </w:tc>
        <w:tc>
          <w:tcPr>
            <w:tcW w:w="781" w:type="dxa"/>
            <w:vAlign w:val="center"/>
          </w:tcPr>
          <w:p w14:paraId="26A2BE30" w14:textId="77777777" w:rsidR="00121184" w:rsidRDefault="00415C8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C66EF8F" w14:textId="77777777" w:rsidR="00121184" w:rsidRDefault="00415C8D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4011CAA" w14:textId="77777777" w:rsidR="00121184" w:rsidRDefault="00415C8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9B565D2" w14:textId="77777777" w:rsidR="00121184" w:rsidRDefault="00415C8D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100EBF" w14:textId="77777777" w:rsidR="00121184" w:rsidRDefault="00415C8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612669D" w14:textId="77777777" w:rsidR="00121184" w:rsidRDefault="00415C8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356A2AD" w14:textId="77777777" w:rsidR="00121184" w:rsidRDefault="00415C8D">
      <w:pPr>
        <w:pStyle w:val="3"/>
        <w:widowControl w:val="0"/>
        <w:jc w:val="both"/>
        <w:rPr>
          <w:kern w:val="2"/>
          <w:szCs w:val="24"/>
        </w:rPr>
      </w:pPr>
      <w:bookmarkStart w:id="93" w:name="_Toc59634005"/>
      <w:r>
        <w:rPr>
          <w:kern w:val="2"/>
          <w:szCs w:val="24"/>
        </w:rPr>
        <w:t>作息时间表</w:t>
      </w:r>
      <w:bookmarkEnd w:id="93"/>
    </w:p>
    <w:p w14:paraId="7DAB89D5" w14:textId="77777777" w:rsidR="00121184" w:rsidRDefault="00415C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14:paraId="38D3990E" w14:textId="77777777" w:rsidR="00121184" w:rsidRDefault="00415C8D">
      <w:pPr>
        <w:pStyle w:val="2"/>
        <w:widowControl w:val="0"/>
        <w:rPr>
          <w:kern w:val="2"/>
        </w:rPr>
      </w:pPr>
      <w:bookmarkStart w:id="94" w:name="_Toc59634006"/>
      <w:r>
        <w:rPr>
          <w:kern w:val="2"/>
        </w:rPr>
        <w:t>系统类型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121184" w14:paraId="027CA1B2" w14:textId="77777777">
        <w:tc>
          <w:tcPr>
            <w:tcW w:w="2767" w:type="dxa"/>
            <w:shd w:val="clear" w:color="auto" w:fill="E6E6E6"/>
            <w:vAlign w:val="center"/>
          </w:tcPr>
          <w:p w14:paraId="28A37E7C" w14:textId="77777777" w:rsidR="00121184" w:rsidRDefault="00415C8D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3383111" w14:textId="77777777" w:rsidR="00121184" w:rsidRDefault="00415C8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DBF20BC" w14:textId="77777777" w:rsidR="00121184" w:rsidRDefault="00415C8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5791AE" w14:textId="77777777" w:rsidR="00121184" w:rsidRDefault="00415C8D">
            <w:pPr>
              <w:jc w:val="center"/>
            </w:pPr>
            <w:r>
              <w:t>包含房间</w:t>
            </w:r>
          </w:p>
        </w:tc>
      </w:tr>
      <w:tr w:rsidR="00121184" w14:paraId="3DF8D356" w14:textId="77777777">
        <w:tc>
          <w:tcPr>
            <w:tcW w:w="2767" w:type="dxa"/>
            <w:vAlign w:val="center"/>
          </w:tcPr>
          <w:p w14:paraId="0253E935" w14:textId="77777777" w:rsidR="00121184" w:rsidRDefault="00415C8D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68264AEE" w14:textId="77777777" w:rsidR="00121184" w:rsidRDefault="00415C8D">
            <w:r>
              <w:t>2.30</w:t>
            </w:r>
          </w:p>
        </w:tc>
        <w:tc>
          <w:tcPr>
            <w:tcW w:w="2150" w:type="dxa"/>
            <w:vAlign w:val="center"/>
          </w:tcPr>
          <w:p w14:paraId="20157189" w14:textId="77777777" w:rsidR="00121184" w:rsidRDefault="00415C8D">
            <w:r>
              <w:t>1.90</w:t>
            </w:r>
          </w:p>
        </w:tc>
        <w:tc>
          <w:tcPr>
            <w:tcW w:w="2263" w:type="dxa"/>
            <w:vAlign w:val="center"/>
          </w:tcPr>
          <w:p w14:paraId="71B1683D" w14:textId="77777777" w:rsidR="00121184" w:rsidRDefault="00415C8D">
            <w:r>
              <w:t>所有房间</w:t>
            </w:r>
          </w:p>
        </w:tc>
      </w:tr>
    </w:tbl>
    <w:p w14:paraId="0DD068BB" w14:textId="77777777" w:rsidR="00121184" w:rsidRDefault="00415C8D">
      <w:pPr>
        <w:pStyle w:val="2"/>
        <w:widowControl w:val="0"/>
        <w:rPr>
          <w:kern w:val="2"/>
        </w:rPr>
      </w:pPr>
      <w:bookmarkStart w:id="95" w:name="_Toc59634007"/>
      <w:r>
        <w:rPr>
          <w:kern w:val="2"/>
        </w:rPr>
        <w:t>制冷系统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121184" w14:paraId="14D23CA6" w14:textId="77777777">
        <w:tc>
          <w:tcPr>
            <w:tcW w:w="2767" w:type="dxa"/>
            <w:shd w:val="clear" w:color="auto" w:fill="E6E6E6"/>
            <w:vAlign w:val="center"/>
          </w:tcPr>
          <w:p w14:paraId="0F4E8349" w14:textId="77777777" w:rsidR="00121184" w:rsidRDefault="00415C8D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20F4795" w14:textId="77777777" w:rsidR="00121184" w:rsidRDefault="00415C8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F3A0495" w14:textId="77777777" w:rsidR="00121184" w:rsidRDefault="00415C8D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CE9FB8" w14:textId="77777777" w:rsidR="00121184" w:rsidRDefault="00415C8D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121184" w14:paraId="4403D4D5" w14:textId="77777777">
        <w:tc>
          <w:tcPr>
            <w:tcW w:w="2767" w:type="dxa"/>
            <w:vAlign w:val="center"/>
          </w:tcPr>
          <w:p w14:paraId="606D67DF" w14:textId="77777777" w:rsidR="00121184" w:rsidRDefault="00415C8D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6036BF5C" w14:textId="77777777" w:rsidR="00121184" w:rsidRDefault="00415C8D">
            <w:r>
              <w:t>2.30</w:t>
            </w:r>
          </w:p>
        </w:tc>
        <w:tc>
          <w:tcPr>
            <w:tcW w:w="2150" w:type="dxa"/>
            <w:vAlign w:val="center"/>
          </w:tcPr>
          <w:p w14:paraId="2F581519" w14:textId="77777777" w:rsidR="00121184" w:rsidRDefault="00415C8D">
            <w:r>
              <w:t>157507</w:t>
            </w:r>
          </w:p>
        </w:tc>
        <w:tc>
          <w:tcPr>
            <w:tcW w:w="2263" w:type="dxa"/>
            <w:vAlign w:val="center"/>
          </w:tcPr>
          <w:p w14:paraId="612E3067" w14:textId="77777777" w:rsidR="00121184" w:rsidRDefault="00415C8D">
            <w:r>
              <w:t>68482</w:t>
            </w:r>
          </w:p>
        </w:tc>
      </w:tr>
    </w:tbl>
    <w:p w14:paraId="6208BB0E" w14:textId="77777777" w:rsidR="00121184" w:rsidRDefault="00415C8D">
      <w:pPr>
        <w:pStyle w:val="2"/>
        <w:widowControl w:val="0"/>
        <w:rPr>
          <w:kern w:val="2"/>
        </w:rPr>
      </w:pPr>
      <w:bookmarkStart w:id="96" w:name="_Toc59634008"/>
      <w:r>
        <w:rPr>
          <w:kern w:val="2"/>
        </w:rPr>
        <w:t>供暖系统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121184" w14:paraId="1BD3F889" w14:textId="77777777">
        <w:tc>
          <w:tcPr>
            <w:tcW w:w="2201" w:type="dxa"/>
            <w:shd w:val="clear" w:color="auto" w:fill="E6E6E6"/>
            <w:vAlign w:val="center"/>
          </w:tcPr>
          <w:p w14:paraId="03FCF376" w14:textId="77777777" w:rsidR="00121184" w:rsidRDefault="00415C8D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A14B483" w14:textId="77777777" w:rsidR="00121184" w:rsidRDefault="00415C8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75DB35F" w14:textId="77777777" w:rsidR="00121184" w:rsidRDefault="00415C8D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0B71CAD" w14:textId="77777777" w:rsidR="00121184" w:rsidRDefault="00415C8D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121184" w14:paraId="799544A4" w14:textId="77777777">
        <w:tc>
          <w:tcPr>
            <w:tcW w:w="2201" w:type="dxa"/>
            <w:vAlign w:val="center"/>
          </w:tcPr>
          <w:p w14:paraId="2DF25186" w14:textId="77777777" w:rsidR="00121184" w:rsidRDefault="00415C8D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442E4C88" w14:textId="77777777" w:rsidR="00121184" w:rsidRDefault="00415C8D">
            <w:r>
              <w:t>1.90</w:t>
            </w:r>
          </w:p>
        </w:tc>
        <w:tc>
          <w:tcPr>
            <w:tcW w:w="2150" w:type="dxa"/>
            <w:vAlign w:val="center"/>
          </w:tcPr>
          <w:p w14:paraId="3F3AE8DB" w14:textId="77777777" w:rsidR="00121184" w:rsidRDefault="00415C8D">
            <w:r>
              <w:t>200867</w:t>
            </w:r>
          </w:p>
        </w:tc>
        <w:tc>
          <w:tcPr>
            <w:tcW w:w="2830" w:type="dxa"/>
            <w:vAlign w:val="center"/>
          </w:tcPr>
          <w:p w14:paraId="5203DF2B" w14:textId="77777777" w:rsidR="00121184" w:rsidRDefault="00415C8D">
            <w:r>
              <w:t>105719</w:t>
            </w:r>
          </w:p>
        </w:tc>
      </w:tr>
    </w:tbl>
    <w:p w14:paraId="6E77477A" w14:textId="77777777" w:rsidR="00121184" w:rsidRDefault="00415C8D">
      <w:pPr>
        <w:pStyle w:val="1"/>
        <w:widowControl w:val="0"/>
        <w:jc w:val="both"/>
        <w:rPr>
          <w:kern w:val="2"/>
          <w:szCs w:val="24"/>
        </w:rPr>
      </w:pPr>
      <w:bookmarkStart w:id="97" w:name="_Toc59634009"/>
      <w:r>
        <w:rPr>
          <w:kern w:val="2"/>
          <w:szCs w:val="24"/>
        </w:rPr>
        <w:t>计算结果</w:t>
      </w:r>
      <w:bookmarkEnd w:id="9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D7645" w14:paraId="16CAA8CA" w14:textId="77777777">
        <w:tc>
          <w:tcPr>
            <w:tcW w:w="590" w:type="pct"/>
            <w:shd w:val="clear" w:color="auto" w:fill="E0E0E0"/>
            <w:vAlign w:val="center"/>
          </w:tcPr>
          <w:p w14:paraId="70FE15EB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9BC94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1985EB8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98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8"/>
          </w:p>
          <w:p w14:paraId="41A99D78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230ACF00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99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99"/>
          </w:p>
          <w:p w14:paraId="70B3F4A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42BCEF8D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14:paraId="653EC21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33A8222D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0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100"/>
          </w:p>
          <w:p w14:paraId="5433F8EE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68E1A178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14:paraId="32FC5EB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C2ABC" w:rsidRPr="007D7645" w14:paraId="66F78549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77BA0F18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E1F106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71E83CD5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1" w:name="耗冷量2"/>
            <w:r w:rsidRPr="007D7645">
              <w:rPr>
                <w:rFonts w:hint="eastAsia"/>
                <w:lang w:val="en-US"/>
              </w:rPr>
              <w:t>65.84</w:t>
            </w:r>
            <w:bookmarkEnd w:id="101"/>
          </w:p>
        </w:tc>
        <w:tc>
          <w:tcPr>
            <w:tcW w:w="642" w:type="pct"/>
            <w:vAlign w:val="center"/>
          </w:tcPr>
          <w:p w14:paraId="7572A66B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2" w:name="参照建筑耗冷量2"/>
            <w:r w:rsidRPr="007D7645">
              <w:rPr>
                <w:rFonts w:hint="eastAsia"/>
                <w:lang w:val="en-US"/>
              </w:rPr>
              <w:t>9.36</w:t>
            </w:r>
            <w:bookmarkEnd w:id="102"/>
          </w:p>
        </w:tc>
        <w:tc>
          <w:tcPr>
            <w:tcW w:w="642" w:type="pct"/>
            <w:vAlign w:val="center"/>
          </w:tcPr>
          <w:p w14:paraId="4A675E9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3" w:name="基础建筑耗冷量2"/>
            <w:r w:rsidRPr="007D7645">
              <w:rPr>
                <w:rFonts w:hint="eastAsia"/>
                <w:lang w:val="en-US"/>
              </w:rPr>
              <w:t>18.72</w:t>
            </w:r>
            <w:bookmarkEnd w:id="103"/>
          </w:p>
        </w:tc>
        <w:tc>
          <w:tcPr>
            <w:tcW w:w="703" w:type="pct"/>
            <w:vAlign w:val="center"/>
          </w:tcPr>
          <w:p w14:paraId="7AA3B8B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4" w:name="节能率耗冷量2"/>
            <w:r w:rsidRPr="007D7645">
              <w:rPr>
                <w:rFonts w:hint="eastAsia"/>
                <w:lang w:val="en-US"/>
              </w:rPr>
              <w:t>-603.32%</w:t>
            </w:r>
            <w:bookmarkEnd w:id="104"/>
          </w:p>
        </w:tc>
        <w:tc>
          <w:tcPr>
            <w:tcW w:w="700" w:type="pct"/>
            <w:vAlign w:val="center"/>
          </w:tcPr>
          <w:p w14:paraId="75F22EBA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5" w:name="节能率B耗冷量2"/>
            <w:r w:rsidRPr="007D7645">
              <w:rPr>
                <w:rFonts w:hint="eastAsia"/>
                <w:lang w:val="en-US"/>
              </w:rPr>
              <w:t>-251.66%</w:t>
            </w:r>
            <w:bookmarkEnd w:id="105"/>
          </w:p>
        </w:tc>
      </w:tr>
      <w:tr w:rsidR="00CC2ABC" w:rsidRPr="007D7645" w14:paraId="7D2F376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40C13B21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06334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18E955C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6" w:name="耗热量2"/>
            <w:r w:rsidRPr="007D7645">
              <w:rPr>
                <w:rFonts w:hint="eastAsia"/>
                <w:lang w:val="en-US"/>
              </w:rPr>
              <w:t>24.71</w:t>
            </w:r>
            <w:bookmarkEnd w:id="106"/>
          </w:p>
        </w:tc>
        <w:tc>
          <w:tcPr>
            <w:tcW w:w="642" w:type="pct"/>
            <w:vAlign w:val="center"/>
          </w:tcPr>
          <w:p w14:paraId="4A8B7A5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7" w:name="参照建筑耗热量2"/>
            <w:r w:rsidRPr="007D7645">
              <w:rPr>
                <w:rFonts w:hint="eastAsia"/>
                <w:lang w:val="en-US"/>
              </w:rPr>
              <w:t>11.94</w:t>
            </w:r>
            <w:bookmarkEnd w:id="107"/>
          </w:p>
        </w:tc>
        <w:tc>
          <w:tcPr>
            <w:tcW w:w="642" w:type="pct"/>
            <w:vAlign w:val="center"/>
          </w:tcPr>
          <w:p w14:paraId="63E25D4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8" w:name="基础建筑耗热量2"/>
            <w:r w:rsidRPr="007D7645">
              <w:rPr>
                <w:rFonts w:hint="eastAsia"/>
                <w:lang w:val="en-US"/>
              </w:rPr>
              <w:t>23.88</w:t>
            </w:r>
            <w:bookmarkEnd w:id="108"/>
          </w:p>
        </w:tc>
        <w:tc>
          <w:tcPr>
            <w:tcW w:w="703" w:type="pct"/>
            <w:vAlign w:val="center"/>
          </w:tcPr>
          <w:p w14:paraId="7E20A98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09" w:name="节能率耗热量2"/>
            <w:r w:rsidRPr="007D7645">
              <w:rPr>
                <w:rFonts w:hint="eastAsia"/>
                <w:lang w:val="en-US"/>
              </w:rPr>
              <w:t>-107.00%</w:t>
            </w:r>
            <w:bookmarkEnd w:id="109"/>
          </w:p>
        </w:tc>
        <w:tc>
          <w:tcPr>
            <w:tcW w:w="700" w:type="pct"/>
            <w:vAlign w:val="center"/>
          </w:tcPr>
          <w:p w14:paraId="4613B5B8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0" w:name="节能率B耗热量2"/>
            <w:r w:rsidRPr="007D7645">
              <w:rPr>
                <w:rFonts w:hint="eastAsia"/>
                <w:lang w:val="en-US"/>
              </w:rPr>
              <w:t>-3.50%</w:t>
            </w:r>
            <w:bookmarkEnd w:id="110"/>
          </w:p>
        </w:tc>
      </w:tr>
      <w:tr w:rsidR="00CC2ABC" w:rsidRPr="007D7645" w14:paraId="768787F0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76E1370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EC640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2BC7926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1" w:name="耗冷耗热量2"/>
            <w:r w:rsidRPr="007D7645">
              <w:rPr>
                <w:rFonts w:hint="eastAsia"/>
                <w:lang w:val="en-US"/>
              </w:rPr>
              <w:t>90.56</w:t>
            </w:r>
            <w:bookmarkEnd w:id="111"/>
          </w:p>
        </w:tc>
        <w:tc>
          <w:tcPr>
            <w:tcW w:w="642" w:type="pct"/>
            <w:vAlign w:val="center"/>
          </w:tcPr>
          <w:p w14:paraId="224761B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2" w:name="参照建筑耗冷耗热量2"/>
            <w:r w:rsidRPr="007D7645">
              <w:rPr>
                <w:rFonts w:hint="eastAsia"/>
                <w:lang w:val="en-US"/>
              </w:rPr>
              <w:t>21.30</w:t>
            </w:r>
            <w:bookmarkEnd w:id="112"/>
          </w:p>
        </w:tc>
        <w:tc>
          <w:tcPr>
            <w:tcW w:w="642" w:type="pct"/>
            <w:vAlign w:val="center"/>
          </w:tcPr>
          <w:p w14:paraId="277B7D9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3" w:name="基础建筑耗冷耗热量2"/>
            <w:r w:rsidRPr="007D7645">
              <w:rPr>
                <w:rFonts w:hint="eastAsia"/>
                <w:lang w:val="en-US"/>
              </w:rPr>
              <w:t>42.60</w:t>
            </w:r>
            <w:bookmarkEnd w:id="113"/>
          </w:p>
        </w:tc>
        <w:tc>
          <w:tcPr>
            <w:tcW w:w="703" w:type="pct"/>
            <w:vAlign w:val="center"/>
          </w:tcPr>
          <w:p w14:paraId="478E163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4" w:name="节能率耗冷耗热量2"/>
            <w:r w:rsidRPr="007D7645">
              <w:rPr>
                <w:rFonts w:hint="eastAsia"/>
                <w:lang w:val="en-US"/>
              </w:rPr>
              <w:t>-325.13%</w:t>
            </w:r>
            <w:bookmarkEnd w:id="114"/>
          </w:p>
        </w:tc>
        <w:tc>
          <w:tcPr>
            <w:tcW w:w="700" w:type="pct"/>
            <w:vAlign w:val="center"/>
          </w:tcPr>
          <w:p w14:paraId="30F65E2C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5" w:name="节能率B耗冷耗热量2"/>
            <w:r w:rsidRPr="007D7645">
              <w:rPr>
                <w:rFonts w:hint="eastAsia"/>
                <w:lang w:val="en-US"/>
              </w:rPr>
              <w:t>-112.57%</w:t>
            </w:r>
            <w:bookmarkEnd w:id="115"/>
          </w:p>
        </w:tc>
      </w:tr>
      <w:tr w:rsidR="00CC2ABC" w:rsidRPr="007D7645" w14:paraId="0001924D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4876E6BE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147ED7E0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612C5F7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6" w:name="冷源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642" w:type="pct"/>
            <w:vAlign w:val="center"/>
          </w:tcPr>
          <w:p w14:paraId="7E57A083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7" w:name="参照建筑冷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642" w:type="pct"/>
            <w:vAlign w:val="center"/>
          </w:tcPr>
          <w:p w14:paraId="02B5AF9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8" w:name="基础建筑冷源能耗"/>
            <w:r w:rsidRPr="007D7645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703" w:type="pct"/>
            <w:vMerge w:val="restart"/>
            <w:vAlign w:val="center"/>
          </w:tcPr>
          <w:p w14:paraId="0F1DD9D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19" w:name="节能率空调能耗"/>
            <w:r w:rsidRPr="007D7645">
              <w:rPr>
                <w:lang w:val="en-US"/>
              </w:rPr>
              <w:t>-325.75%</w:t>
            </w:r>
            <w:bookmarkEnd w:id="119"/>
          </w:p>
        </w:tc>
        <w:tc>
          <w:tcPr>
            <w:tcW w:w="700" w:type="pct"/>
            <w:vMerge w:val="restart"/>
            <w:vAlign w:val="center"/>
          </w:tcPr>
          <w:p w14:paraId="073B10D6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0" w:name="节能率B空调能耗"/>
            <w:r w:rsidRPr="007D7645">
              <w:rPr>
                <w:rFonts w:hint="eastAsia"/>
                <w:lang w:val="en-US"/>
              </w:rPr>
              <w:t>-112.88%</w:t>
            </w:r>
            <w:bookmarkEnd w:id="120"/>
          </w:p>
        </w:tc>
      </w:tr>
      <w:tr w:rsidR="00CC2ABC" w:rsidRPr="007D7645" w14:paraId="0928343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57563C0F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224AEC1C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2F50BBA6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642" w:type="pct"/>
            <w:vAlign w:val="center"/>
          </w:tcPr>
          <w:p w14:paraId="473BA21A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642" w:type="pct"/>
            <w:vAlign w:val="center"/>
          </w:tcPr>
          <w:p w14:paraId="55C68E45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3" w:name="基础建筑冷却水泵能耗"/>
            <w:r w:rsidRPr="007D7645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703" w:type="pct"/>
            <w:vMerge/>
            <w:vAlign w:val="center"/>
          </w:tcPr>
          <w:p w14:paraId="3D4CCA34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45F5FE43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10826444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668270D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44AF0E5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0AC5F9AC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642" w:type="pct"/>
            <w:vAlign w:val="center"/>
          </w:tcPr>
          <w:p w14:paraId="6807FBB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5" w:name="参照建筑冷冻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642" w:type="pct"/>
            <w:vAlign w:val="center"/>
          </w:tcPr>
          <w:p w14:paraId="154FCF0E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6" w:name="基础建筑冷冻水泵能耗"/>
            <w:r w:rsidRPr="007D7645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703" w:type="pct"/>
            <w:vMerge/>
            <w:vAlign w:val="center"/>
          </w:tcPr>
          <w:p w14:paraId="31C71B70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E7458E0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185B6618" w14:textId="77777777">
        <w:tc>
          <w:tcPr>
            <w:tcW w:w="590" w:type="pct"/>
            <w:vMerge/>
            <w:shd w:val="clear" w:color="auto" w:fill="E0E0E0"/>
            <w:vAlign w:val="center"/>
          </w:tcPr>
          <w:p w14:paraId="754D44D7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3056D88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0EBD869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7" w:name="单元式空调能耗"/>
            <w:r w:rsidRPr="007D7645">
              <w:rPr>
                <w:lang w:val="en-US"/>
              </w:rPr>
              <w:t>17.33</w:t>
            </w:r>
            <w:bookmarkEnd w:id="127"/>
          </w:p>
        </w:tc>
        <w:tc>
          <w:tcPr>
            <w:tcW w:w="642" w:type="pct"/>
            <w:vAlign w:val="center"/>
          </w:tcPr>
          <w:p w14:paraId="17E116A4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8" w:name="参照建筑单元式空调能耗"/>
            <w:r w:rsidRPr="007D7645">
              <w:rPr>
                <w:lang w:val="en-US"/>
              </w:rPr>
              <w:t>4.07</w:t>
            </w:r>
            <w:bookmarkEnd w:id="128"/>
          </w:p>
        </w:tc>
        <w:tc>
          <w:tcPr>
            <w:tcW w:w="642" w:type="pct"/>
            <w:vAlign w:val="center"/>
          </w:tcPr>
          <w:p w14:paraId="312E458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29" w:name="基础建筑单元式空调能耗"/>
            <w:r w:rsidRPr="007D7645">
              <w:rPr>
                <w:rFonts w:hint="eastAsia"/>
                <w:lang w:val="en-US"/>
              </w:rPr>
              <w:t>8.14</w:t>
            </w:r>
            <w:bookmarkEnd w:id="129"/>
          </w:p>
        </w:tc>
        <w:tc>
          <w:tcPr>
            <w:tcW w:w="703" w:type="pct"/>
            <w:vMerge/>
            <w:vAlign w:val="center"/>
          </w:tcPr>
          <w:p w14:paraId="572D3AFB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D3C9635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0106BA34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5685D7F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D77C26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58C27B52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17.33</w:t>
            </w:r>
            <w:bookmarkEnd w:id="130"/>
          </w:p>
        </w:tc>
        <w:tc>
          <w:tcPr>
            <w:tcW w:w="642" w:type="pct"/>
            <w:vAlign w:val="center"/>
          </w:tcPr>
          <w:p w14:paraId="3801D780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4.07</w:t>
            </w:r>
            <w:bookmarkEnd w:id="131"/>
          </w:p>
        </w:tc>
        <w:tc>
          <w:tcPr>
            <w:tcW w:w="642" w:type="pct"/>
            <w:vAlign w:val="center"/>
          </w:tcPr>
          <w:p w14:paraId="39B513C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2" w:name="基础建筑空调能耗"/>
            <w:r w:rsidRPr="007D7645">
              <w:rPr>
                <w:rFonts w:hint="eastAsia"/>
                <w:lang w:val="en-US"/>
              </w:rPr>
              <w:t>8.14</w:t>
            </w:r>
            <w:bookmarkEnd w:id="132"/>
          </w:p>
        </w:tc>
        <w:tc>
          <w:tcPr>
            <w:tcW w:w="703" w:type="pct"/>
            <w:vMerge/>
            <w:vAlign w:val="center"/>
          </w:tcPr>
          <w:p w14:paraId="72C3AD2D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7D77DEC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2CD24A3B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7A220CD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39DE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2DDD676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3" w:name="热源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642" w:type="pct"/>
            <w:vAlign w:val="center"/>
          </w:tcPr>
          <w:p w14:paraId="21D5CFDD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4" w:name="参照建筑热源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642" w:type="pct"/>
            <w:vAlign w:val="center"/>
          </w:tcPr>
          <w:p w14:paraId="2294102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5" w:name="基础建筑热源能耗"/>
            <w:r w:rsidRPr="007D7645"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703" w:type="pct"/>
            <w:vMerge w:val="restart"/>
            <w:vAlign w:val="center"/>
          </w:tcPr>
          <w:p w14:paraId="253C6ADB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6" w:name="节能率供暖能耗"/>
            <w:r w:rsidRPr="007D7645">
              <w:rPr>
                <w:rFonts w:hint="eastAsia"/>
                <w:lang w:val="en-US"/>
              </w:rPr>
              <w:t>-18.92%</w:t>
            </w:r>
            <w:bookmarkEnd w:id="136"/>
          </w:p>
        </w:tc>
        <w:tc>
          <w:tcPr>
            <w:tcW w:w="700" w:type="pct"/>
            <w:vMerge w:val="restart"/>
            <w:vAlign w:val="center"/>
          </w:tcPr>
          <w:p w14:paraId="19DC205D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7" w:name="节能率B供暖能耗"/>
            <w:r w:rsidRPr="007D7645">
              <w:rPr>
                <w:rFonts w:hint="eastAsia"/>
                <w:lang w:val="en-US"/>
              </w:rPr>
              <w:t>40.54%</w:t>
            </w:r>
            <w:bookmarkEnd w:id="137"/>
          </w:p>
        </w:tc>
      </w:tr>
      <w:tr w:rsidR="00CC2ABC" w:rsidRPr="007D7645" w14:paraId="601214D5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A7686FD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54B4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41C706C4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8" w:name="热水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642" w:type="pct"/>
            <w:vAlign w:val="center"/>
          </w:tcPr>
          <w:p w14:paraId="0B5B6AB8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39" w:name="参照建筑热水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642" w:type="pct"/>
            <w:vAlign w:val="center"/>
          </w:tcPr>
          <w:p w14:paraId="4D19BC55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0" w:name="基础建筑热水泵能耗"/>
            <w:r w:rsidRPr="007D7645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703" w:type="pct"/>
            <w:vMerge/>
            <w:vAlign w:val="center"/>
          </w:tcPr>
          <w:p w14:paraId="6F5AD827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0B2330C1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7473D03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30B61C7A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F39C7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27086FB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1" w:name="单元式热泵能耗"/>
            <w:r w:rsidRPr="007D7645">
              <w:rPr>
                <w:lang w:val="en-US"/>
              </w:rPr>
              <w:t>7.47</w:t>
            </w:r>
            <w:bookmarkEnd w:id="141"/>
          </w:p>
        </w:tc>
        <w:tc>
          <w:tcPr>
            <w:tcW w:w="642" w:type="pct"/>
            <w:vAlign w:val="center"/>
          </w:tcPr>
          <w:p w14:paraId="09B3ADC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2" w:name="参照建筑单元式热泵能耗"/>
            <w:r w:rsidRPr="007D7645">
              <w:rPr>
                <w:lang w:val="en-US"/>
              </w:rPr>
              <w:t>6.28</w:t>
            </w:r>
            <w:bookmarkEnd w:id="142"/>
          </w:p>
        </w:tc>
        <w:tc>
          <w:tcPr>
            <w:tcW w:w="642" w:type="pct"/>
            <w:vAlign w:val="center"/>
          </w:tcPr>
          <w:p w14:paraId="4D1F933F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3" w:name="基础建筑单元式热泵能耗"/>
            <w:r w:rsidRPr="007D7645">
              <w:rPr>
                <w:rFonts w:hint="eastAsia"/>
                <w:lang w:val="en-US"/>
              </w:rPr>
              <w:t>12.57</w:t>
            </w:r>
            <w:bookmarkEnd w:id="143"/>
          </w:p>
        </w:tc>
        <w:tc>
          <w:tcPr>
            <w:tcW w:w="703" w:type="pct"/>
            <w:vMerge/>
            <w:vAlign w:val="center"/>
          </w:tcPr>
          <w:p w14:paraId="4F60C8CE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4F045669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5D832438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A0882B0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8A5B33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7DD99561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4" w:name="供暖能耗"/>
            <w:r w:rsidRPr="007D7645">
              <w:rPr>
                <w:lang w:val="en-US"/>
              </w:rPr>
              <w:t>7.47</w:t>
            </w:r>
            <w:bookmarkEnd w:id="144"/>
          </w:p>
        </w:tc>
        <w:tc>
          <w:tcPr>
            <w:tcW w:w="642" w:type="pct"/>
            <w:vAlign w:val="center"/>
          </w:tcPr>
          <w:p w14:paraId="1F44B2FC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5" w:name="参照建筑供暖能耗"/>
            <w:r w:rsidRPr="007D7645">
              <w:rPr>
                <w:lang w:val="en-US"/>
              </w:rPr>
              <w:t>6.28</w:t>
            </w:r>
            <w:bookmarkEnd w:id="145"/>
          </w:p>
        </w:tc>
        <w:tc>
          <w:tcPr>
            <w:tcW w:w="642" w:type="pct"/>
            <w:vAlign w:val="center"/>
          </w:tcPr>
          <w:p w14:paraId="2993340E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6" w:name="基础建筑供暖能耗"/>
            <w:r w:rsidRPr="007D7645">
              <w:rPr>
                <w:rFonts w:hint="eastAsia"/>
                <w:lang w:val="en-US"/>
              </w:rPr>
              <w:t>12.57</w:t>
            </w:r>
            <w:bookmarkEnd w:id="146"/>
          </w:p>
        </w:tc>
        <w:tc>
          <w:tcPr>
            <w:tcW w:w="703" w:type="pct"/>
            <w:vMerge/>
            <w:vAlign w:val="center"/>
          </w:tcPr>
          <w:p w14:paraId="0F40D402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4511F8D0" w14:textId="77777777" w:rsidR="00CC2ABC" w:rsidRPr="007D7645" w:rsidRDefault="009740A0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 w14:paraId="5CD6D7DB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0B115E53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345C51CC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7" w:name="空调供暖能耗"/>
            <w:r w:rsidRPr="007D7645">
              <w:rPr>
                <w:rFonts w:hint="eastAsia"/>
                <w:lang w:val="en-US"/>
              </w:rPr>
              <w:t>24.80</w:t>
            </w:r>
            <w:bookmarkEnd w:id="147"/>
          </w:p>
        </w:tc>
        <w:tc>
          <w:tcPr>
            <w:tcW w:w="642" w:type="pct"/>
            <w:vAlign w:val="center"/>
          </w:tcPr>
          <w:p w14:paraId="54BAC910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8" w:name="参照建筑空调供暖能耗"/>
            <w:r w:rsidRPr="007D7645">
              <w:rPr>
                <w:rFonts w:hint="eastAsia"/>
                <w:lang w:val="en-US"/>
              </w:rPr>
              <w:t>10.35</w:t>
            </w:r>
            <w:bookmarkEnd w:id="148"/>
          </w:p>
        </w:tc>
        <w:tc>
          <w:tcPr>
            <w:tcW w:w="642" w:type="pct"/>
            <w:vAlign w:val="center"/>
          </w:tcPr>
          <w:p w14:paraId="1CC04F5E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49" w:name="基础建筑空调供暖能耗"/>
            <w:r w:rsidRPr="007D7645">
              <w:rPr>
                <w:rFonts w:hint="eastAsia"/>
                <w:lang w:val="en-US"/>
              </w:rPr>
              <w:t>20.71</w:t>
            </w:r>
            <w:bookmarkEnd w:id="149"/>
          </w:p>
        </w:tc>
        <w:tc>
          <w:tcPr>
            <w:tcW w:w="703" w:type="pct"/>
            <w:vAlign w:val="center"/>
          </w:tcPr>
          <w:p w14:paraId="18B199D9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50" w:name="节能率空调供暖能耗"/>
            <w:r w:rsidRPr="007D7645">
              <w:rPr>
                <w:rFonts w:hint="eastAsia"/>
                <w:lang w:val="en-US"/>
              </w:rPr>
              <w:t>-139.54%</w:t>
            </w:r>
            <w:bookmarkEnd w:id="150"/>
          </w:p>
        </w:tc>
        <w:tc>
          <w:tcPr>
            <w:tcW w:w="700" w:type="pct"/>
            <w:vAlign w:val="center"/>
          </w:tcPr>
          <w:p w14:paraId="7067E55B" w14:textId="77777777" w:rsidR="00CC2ABC" w:rsidRPr="007D7645" w:rsidRDefault="00415C8D" w:rsidP="00F21AC0">
            <w:pPr>
              <w:jc w:val="center"/>
              <w:rPr>
                <w:lang w:val="en-US"/>
              </w:rPr>
            </w:pPr>
            <w:bookmarkStart w:id="151" w:name="节能率B空调供暖能耗"/>
            <w:r w:rsidRPr="007D7645">
              <w:rPr>
                <w:rFonts w:hint="eastAsia"/>
                <w:lang w:val="en-US"/>
              </w:rPr>
              <w:t>-19.77%</w:t>
            </w:r>
            <w:bookmarkEnd w:id="151"/>
          </w:p>
        </w:tc>
      </w:tr>
    </w:tbl>
    <w:p w14:paraId="3923D9E1" w14:textId="77777777" w:rsidR="00CC2ABC" w:rsidRDefault="009740A0"/>
    <w:p w14:paraId="2F6A671A" w14:textId="77777777" w:rsidR="00121184" w:rsidRDefault="00121184">
      <w:pPr>
        <w:widowControl w:val="0"/>
        <w:jc w:val="both"/>
        <w:rPr>
          <w:kern w:val="2"/>
          <w:szCs w:val="24"/>
          <w:lang w:val="en-US"/>
        </w:rPr>
      </w:pPr>
    </w:p>
    <w:p w14:paraId="20022C89" w14:textId="77777777" w:rsidR="00121184" w:rsidRDefault="00415C8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7CEA4E1" wp14:editId="0D982BE0">
            <wp:extent cx="4867786" cy="457248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D7E594" wp14:editId="728F10E4">
            <wp:extent cx="4858260" cy="457248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34051" w14:textId="77777777" w:rsidR="00121184" w:rsidRDefault="00121184"/>
    <w:p w14:paraId="76770DE8" w14:textId="77777777" w:rsidR="00121184" w:rsidRDefault="00415C8D">
      <w:pPr>
        <w:jc w:val="center"/>
      </w:pPr>
      <w:r>
        <w:rPr>
          <w:noProof/>
        </w:rPr>
        <w:drawing>
          <wp:inline distT="0" distB="0" distL="0" distR="0" wp14:anchorId="7587E885" wp14:editId="79F03385">
            <wp:extent cx="5667375" cy="4267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7D1C" w14:textId="77777777" w:rsidR="00121184" w:rsidRDefault="00121184">
      <w:pPr>
        <w:jc w:val="both"/>
      </w:pPr>
    </w:p>
    <w:p w14:paraId="2D957084" w14:textId="77777777" w:rsidR="00121184" w:rsidRDefault="00121184">
      <w:pPr>
        <w:sectPr w:rsidR="0012118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90A4D85" w14:textId="77777777" w:rsidR="00121184" w:rsidRDefault="00415C8D">
      <w:pPr>
        <w:pStyle w:val="1"/>
        <w:jc w:val="both"/>
      </w:pPr>
      <w:bookmarkStart w:id="152" w:name="_Toc59634010"/>
      <w:r>
        <w:t>附录</w:t>
      </w:r>
      <w:bookmarkEnd w:id="152"/>
    </w:p>
    <w:p w14:paraId="7B4CD1C9" w14:textId="77777777" w:rsidR="00121184" w:rsidRDefault="00121184">
      <w:pPr>
        <w:jc w:val="both"/>
      </w:pPr>
    </w:p>
    <w:p w14:paraId="4D19107E" w14:textId="77777777" w:rsidR="00121184" w:rsidRDefault="00415C8D">
      <w:r>
        <w:t>暑假</w:t>
      </w:r>
      <w:r>
        <w:t xml:space="preserve">:7.15~8.25; </w:t>
      </w:r>
      <w:r>
        <w:t>寒假：</w:t>
      </w:r>
      <w:r>
        <w:t>1.15~3.1</w:t>
      </w:r>
    </w:p>
    <w:p w14:paraId="559A9102" w14:textId="77777777" w:rsidR="00121184" w:rsidRDefault="00415C8D">
      <w:pPr>
        <w:pStyle w:val="2"/>
      </w:pPr>
      <w:bookmarkStart w:id="153" w:name="_Toc59634011"/>
      <w:r>
        <w:t>工作日/节假日人员逐时在室率(%)</w:t>
      </w:r>
      <w:bookmarkEnd w:id="153"/>
    </w:p>
    <w:p w14:paraId="25B9CE66" w14:textId="77777777" w:rsidR="00121184" w:rsidRDefault="0012118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D3214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FDC4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22C4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9077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F529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145B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BB6C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EAB9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A3A9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59DA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EB6F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DCF4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60E2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9673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8ED7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BA5B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0EDA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A759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DEBC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C48C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FE4F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F8AD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DE2B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FA8C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A9E6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BB38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1184" w14:paraId="3BB2FC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57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37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5B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2A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F86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CA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EC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1E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46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5E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5A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46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DA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6F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1A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1C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A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E6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295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A9E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3D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4F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31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33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CB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41040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421" w14:textId="77777777" w:rsidR="001211D7" w:rsidRDefault="009740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69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026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D3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81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AE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00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55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CE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46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E6F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CD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F4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37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CC9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FE6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95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14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5B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A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65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56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559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29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B8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7E815040" w14:textId="77777777" w:rsidR="00121184" w:rsidRDefault="00121184"/>
    <w:p w14:paraId="41F090C0" w14:textId="77777777" w:rsidR="00121184" w:rsidRDefault="00415C8D">
      <w:r>
        <w:t>注：上行：工作日；下行：节假日</w:t>
      </w:r>
    </w:p>
    <w:p w14:paraId="44EDE600" w14:textId="77777777" w:rsidR="00121184" w:rsidRDefault="00415C8D">
      <w:pPr>
        <w:pStyle w:val="2"/>
      </w:pPr>
      <w:bookmarkStart w:id="154" w:name="_Toc59634012"/>
      <w:r>
        <w:t>工作日/节假日照明开关时间表(%)</w:t>
      </w:r>
      <w:bookmarkEnd w:id="154"/>
    </w:p>
    <w:p w14:paraId="759D5614" w14:textId="77777777" w:rsidR="00121184" w:rsidRDefault="0012118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40C5B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C336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DC7A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1DA9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C9DA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95A6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ECF0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8372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98A5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D395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EBE7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DA39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A835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DA17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8D5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B5B6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EE97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730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C32C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ADD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B53B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6A2C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FF20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4DDC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D9A4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44DF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1184" w14:paraId="47D879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3E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2A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36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6F8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B00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82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7A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16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8B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CD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24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FA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5A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75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377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C6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B4F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7A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25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779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5D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D5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AA9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75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B4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6957D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E7E" w14:textId="77777777" w:rsidR="001211D7" w:rsidRDefault="009740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86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49F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E3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E1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8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7B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788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A7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72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88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5F1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A9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81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3A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0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996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9D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4D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FC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41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2E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6E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73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C7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000B797" w14:textId="77777777" w:rsidR="00121184" w:rsidRDefault="00121184"/>
    <w:p w14:paraId="6690079A" w14:textId="77777777" w:rsidR="00121184" w:rsidRDefault="00415C8D">
      <w:r>
        <w:t>注：上行：工作日；下行：节假日</w:t>
      </w:r>
    </w:p>
    <w:p w14:paraId="3E808094" w14:textId="77777777" w:rsidR="00121184" w:rsidRDefault="00415C8D">
      <w:pPr>
        <w:pStyle w:val="2"/>
      </w:pPr>
      <w:bookmarkStart w:id="155" w:name="_Toc59634013"/>
      <w:r>
        <w:t>工作日/节假日设备逐时使用率(%)</w:t>
      </w:r>
      <w:bookmarkEnd w:id="155"/>
    </w:p>
    <w:p w14:paraId="62D17B3D" w14:textId="77777777" w:rsidR="00121184" w:rsidRDefault="0012118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6FC85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1CC5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8349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7482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8915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D33F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E5CE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EADC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EB84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FC8E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BAC6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1946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71AF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2772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1218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F16A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4AE6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385E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5AD2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0020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B09C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40B7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88FC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16E7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7672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E200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1184" w14:paraId="64B632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D7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99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DF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76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3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FE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D8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9E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54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32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28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BF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20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54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79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91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3B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49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51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7F7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DB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B2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A3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A3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446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D0683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292" w14:textId="77777777" w:rsidR="001211D7" w:rsidRDefault="009740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1D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E4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9E4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89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19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CD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08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42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0D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FD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31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BB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55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AB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8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FC9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DBA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FCC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C5E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CD5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2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3E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69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AF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DFF56FD" w14:textId="77777777" w:rsidR="00121184" w:rsidRDefault="00121184"/>
    <w:p w14:paraId="37B8FD8E" w14:textId="77777777" w:rsidR="00121184" w:rsidRDefault="00415C8D">
      <w:r>
        <w:t>注：上行：工作日；下行：节假日</w:t>
      </w:r>
    </w:p>
    <w:p w14:paraId="4EE3FBAA" w14:textId="77777777" w:rsidR="00121184" w:rsidRDefault="00415C8D">
      <w:pPr>
        <w:pStyle w:val="2"/>
      </w:pPr>
      <w:bookmarkStart w:id="156" w:name="_Toc59634014"/>
      <w:r>
        <w:t>工作日/节假日空调系统运行时间表(1:开,0:关)</w:t>
      </w:r>
      <w:bookmarkEnd w:id="156"/>
    </w:p>
    <w:p w14:paraId="1B3A82C0" w14:textId="77777777" w:rsidR="00121184" w:rsidRDefault="00415C8D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193CE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6B8F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3DFC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CF0F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62B5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9BE8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F795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FDEB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F1A7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661D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4CB4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6350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D6B7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196B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FD17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258D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69E1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D002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B996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9F2D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51E4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8833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E5F2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5E97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927F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FAE2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1184" w14:paraId="26552C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3D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D69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98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32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7A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5FE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40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65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4C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25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0B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9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26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2F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A0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0E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0C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C3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87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C4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A7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41C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5E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A4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B7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887BE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88F" w14:textId="77777777" w:rsidR="001211D7" w:rsidRDefault="009740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3A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F0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B23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B9B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ED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42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C57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DB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53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B4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2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55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C7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DD4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6A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578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24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18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38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B7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98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6A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D7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7D4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A8B70D" w14:textId="77777777" w:rsidR="00121184" w:rsidRDefault="00415C8D">
      <w:r>
        <w:t>供冷期：</w:t>
      </w:r>
    </w:p>
    <w:p w14:paraId="558326AB" w14:textId="77777777" w:rsidR="00121184" w:rsidRDefault="00121184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B7677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F49C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D76E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898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B585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9194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AEB6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5434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1EC0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9ADF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32D7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37D6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DBB9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2896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D8CA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8EB6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E1D8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7141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B145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93B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4554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7C24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42C6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9325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CAD7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765C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21184" w14:paraId="6AC7F7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B1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71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46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729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0B22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FF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88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B1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65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8C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CD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38F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6A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F7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69F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366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98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23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34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5E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4B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214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4A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71C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BD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2045F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941" w14:textId="77777777" w:rsidR="001211D7" w:rsidRDefault="009740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04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070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0137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D5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B671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7F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843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9A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5DB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E02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77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62E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BD2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DD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FFB5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3F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3C3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26C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366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4F19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36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17A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C23C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B7D" w14:textId="77777777" w:rsidR="001211D7" w:rsidRDefault="00415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C7B123" w14:textId="77777777" w:rsidR="00121184" w:rsidRDefault="00121184"/>
    <w:p w14:paraId="63E341BC" w14:textId="77777777" w:rsidR="00121184" w:rsidRDefault="00415C8D">
      <w:r>
        <w:t>注：上行：工作日；下行：节假日</w:t>
      </w:r>
    </w:p>
    <w:p w14:paraId="205DC814" w14:textId="77777777" w:rsidR="00121184" w:rsidRDefault="00121184"/>
    <w:sectPr w:rsidR="0012118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2732" w14:textId="77777777" w:rsidR="009740A0" w:rsidRDefault="009740A0" w:rsidP="00203A7D">
      <w:r>
        <w:separator/>
      </w:r>
    </w:p>
  </w:endnote>
  <w:endnote w:type="continuationSeparator" w:id="0">
    <w:p w14:paraId="5002D045" w14:textId="77777777" w:rsidR="009740A0" w:rsidRDefault="009740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93C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3E116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C4B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65EB71BF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95B8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36F4" w14:textId="77777777" w:rsidR="009740A0" w:rsidRDefault="009740A0" w:rsidP="00203A7D">
      <w:r>
        <w:separator/>
      </w:r>
    </w:p>
  </w:footnote>
  <w:footnote w:type="continuationSeparator" w:id="0">
    <w:p w14:paraId="1C142BA6" w14:textId="77777777" w:rsidR="009740A0" w:rsidRDefault="009740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F62A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F8F9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82FFE4F" wp14:editId="543BD2A6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9553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12"/>
    <w:rsid w:val="00037A4C"/>
    <w:rsid w:val="000D5BDD"/>
    <w:rsid w:val="000F7EF2"/>
    <w:rsid w:val="00121184"/>
    <w:rsid w:val="00122AE1"/>
    <w:rsid w:val="0014776A"/>
    <w:rsid w:val="00203A7D"/>
    <w:rsid w:val="002555B8"/>
    <w:rsid w:val="00271AB7"/>
    <w:rsid w:val="0030437C"/>
    <w:rsid w:val="00310698"/>
    <w:rsid w:val="003121F7"/>
    <w:rsid w:val="00314D29"/>
    <w:rsid w:val="00380EFC"/>
    <w:rsid w:val="003E0BD9"/>
    <w:rsid w:val="00415C8D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03605"/>
    <w:rsid w:val="00681D10"/>
    <w:rsid w:val="00694CD5"/>
    <w:rsid w:val="00694FCA"/>
    <w:rsid w:val="006E3B8E"/>
    <w:rsid w:val="007B5194"/>
    <w:rsid w:val="007D7FC4"/>
    <w:rsid w:val="00883D6C"/>
    <w:rsid w:val="009677EB"/>
    <w:rsid w:val="009740A0"/>
    <w:rsid w:val="009D1406"/>
    <w:rsid w:val="009F3512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D7876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CFBC1"/>
  <w15:chartTrackingRefBased/>
  <w15:docId w15:val="{1AB2C3B0-867A-4493-8F54-BE819AE1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11</Pages>
  <Words>882</Words>
  <Characters>5033</Characters>
  <Application>Microsoft Office Word</Application>
  <DocSecurity>0</DocSecurity>
  <Lines>41</Lines>
  <Paragraphs>11</Paragraphs>
  <ScaleCrop>false</ScaleCrop>
  <Company>ths</Company>
  <LinksUpToDate>false</LinksUpToDate>
  <CharactersWithSpaces>5904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Administrator</dc:creator>
  <cp:keywords/>
  <cp:lastModifiedBy>xia yanmei</cp:lastModifiedBy>
  <cp:revision>3</cp:revision>
  <cp:lastPrinted>1899-12-31T16:00:00Z</cp:lastPrinted>
  <dcterms:created xsi:type="dcterms:W3CDTF">2020-12-23T08:39:00Z</dcterms:created>
  <dcterms:modified xsi:type="dcterms:W3CDTF">2022-01-03T08:28:00Z</dcterms:modified>
</cp:coreProperties>
</file>