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E51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760BCDB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539E4D1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8BB0E4E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90BF5C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AE1851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咫尺山林</w:t>
            </w:r>
            <w:bookmarkEnd w:id="3"/>
          </w:p>
        </w:tc>
      </w:tr>
      <w:tr w:rsidR="00D40158" w:rsidRPr="00D40158" w14:paraId="1B65CAC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20AF7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FF815B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江西</w:t>
            </w:r>
            <w:r>
              <w:t>-</w:t>
            </w:r>
            <w:r>
              <w:t>南昌</w:t>
            </w:r>
            <w:bookmarkEnd w:id="4"/>
          </w:p>
        </w:tc>
      </w:tr>
      <w:tr w:rsidR="00D40158" w:rsidRPr="00D40158" w14:paraId="707246B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20D7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606DD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0D3DCA4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103F7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95F6F4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1625C26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86799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FF431C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56860AB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9EFA7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AFAE73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BF7C3E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55FC79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0C3A0A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7029EC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23FB9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E78AFF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6D946B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A91CCD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66B8BA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8"/>
          </w:p>
        </w:tc>
      </w:tr>
    </w:tbl>
    <w:p w14:paraId="187A5AB5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28F69A23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3BABBF0A" wp14:editId="46CCAE03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3F607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75C88D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C821EB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6E0565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27DBC5CB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3F98B8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76A661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2B34F1C0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3FC82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D431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5E754ED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2B256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7467AF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T17606070912</w:t>
            </w:r>
            <w:bookmarkEnd w:id="12"/>
          </w:p>
        </w:tc>
      </w:tr>
    </w:tbl>
    <w:p w14:paraId="76B1FF28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596936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CA273AC" w14:textId="77777777" w:rsidR="006A4B2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38540" w:history="1">
        <w:r w:rsidR="006A4B22" w:rsidRPr="008B4F8A">
          <w:rPr>
            <w:rStyle w:val="a7"/>
          </w:rPr>
          <w:t>1</w:t>
        </w:r>
        <w:r w:rsidR="006A4B2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A4B22" w:rsidRPr="008B4F8A">
          <w:rPr>
            <w:rStyle w:val="a7"/>
          </w:rPr>
          <w:t>建筑概况</w:t>
        </w:r>
        <w:r w:rsidR="006A4B22">
          <w:rPr>
            <w:webHidden/>
          </w:rPr>
          <w:tab/>
        </w:r>
        <w:r w:rsidR="006A4B22">
          <w:rPr>
            <w:webHidden/>
          </w:rPr>
          <w:fldChar w:fldCharType="begin"/>
        </w:r>
        <w:r w:rsidR="006A4B22">
          <w:rPr>
            <w:webHidden/>
          </w:rPr>
          <w:instrText xml:space="preserve"> PAGEREF _Toc92138540 \h </w:instrText>
        </w:r>
        <w:r w:rsidR="006A4B22">
          <w:rPr>
            <w:webHidden/>
          </w:rPr>
        </w:r>
        <w:r w:rsidR="006A4B22">
          <w:rPr>
            <w:webHidden/>
          </w:rPr>
          <w:fldChar w:fldCharType="separate"/>
        </w:r>
        <w:r w:rsidR="006A4B22">
          <w:rPr>
            <w:webHidden/>
          </w:rPr>
          <w:t>3</w:t>
        </w:r>
        <w:r w:rsidR="006A4B22">
          <w:rPr>
            <w:webHidden/>
          </w:rPr>
          <w:fldChar w:fldCharType="end"/>
        </w:r>
      </w:hyperlink>
    </w:p>
    <w:p w14:paraId="1F3C545E" w14:textId="77777777" w:rsidR="006A4B22" w:rsidRDefault="006A4B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8541" w:history="1">
        <w:r w:rsidRPr="008B4F8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B4F8A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87D6D8B" w14:textId="77777777" w:rsidR="006A4B22" w:rsidRDefault="006A4B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8542" w:history="1">
        <w:r w:rsidRPr="008B4F8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B4F8A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EE04DB5" w14:textId="77777777" w:rsidR="006A4B22" w:rsidRDefault="006A4B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8543" w:history="1">
        <w:r w:rsidRPr="008B4F8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B4F8A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11D4EB" w14:textId="77777777" w:rsidR="006A4B22" w:rsidRDefault="006A4B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8544" w:history="1">
        <w:r w:rsidRPr="008B4F8A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B4F8A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D22361B" w14:textId="77777777" w:rsidR="006A4B22" w:rsidRDefault="006A4B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8545" w:history="1">
        <w:r w:rsidRPr="008B4F8A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B4F8A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48271AA" w14:textId="77777777" w:rsidR="006A4B22" w:rsidRDefault="006A4B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8546" w:history="1">
        <w:r w:rsidRPr="008B4F8A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B4F8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B4F6803" w14:textId="77777777" w:rsidR="006A4B22" w:rsidRDefault="006A4B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547" w:history="1">
        <w:r w:rsidRPr="008B4F8A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B4F8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0563274" w14:textId="77777777" w:rsidR="006A4B22" w:rsidRDefault="006A4B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548" w:history="1">
        <w:r w:rsidRPr="008B4F8A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B4F8A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5DA4D40" w14:textId="77777777" w:rsidR="006A4B22" w:rsidRDefault="006A4B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8549" w:history="1">
        <w:r w:rsidRPr="008B4F8A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B4F8A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2D28A88" w14:textId="77777777" w:rsidR="006A4B22" w:rsidRDefault="006A4B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550" w:history="1">
        <w:r w:rsidRPr="008B4F8A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B4F8A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2196E07" w14:textId="77777777" w:rsidR="006A4B22" w:rsidRDefault="006A4B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551" w:history="1">
        <w:r w:rsidRPr="008B4F8A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B4F8A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49EEE97" w14:textId="77777777" w:rsidR="006A4B22" w:rsidRDefault="006A4B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8552" w:history="1">
        <w:r w:rsidRPr="008B4F8A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B4F8A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033EDFF" w14:textId="77777777" w:rsidR="006A4B22" w:rsidRDefault="006A4B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553" w:history="1">
        <w:r w:rsidRPr="008B4F8A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B4F8A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33E32FF" w14:textId="77777777" w:rsidR="006A4B22" w:rsidRDefault="006A4B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8554" w:history="1">
        <w:r w:rsidRPr="008B4F8A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B4F8A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4370EB7" w14:textId="77777777" w:rsidR="006A4B22" w:rsidRDefault="006A4B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555" w:history="1">
        <w:r w:rsidRPr="008B4F8A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B4F8A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F3C7784" w14:textId="77777777" w:rsidR="006A4B22" w:rsidRDefault="006A4B2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8556" w:history="1">
        <w:r w:rsidRPr="008B4F8A">
          <w:rPr>
            <w:rStyle w:val="a7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B4F8A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DC1F884" w14:textId="77777777" w:rsidR="006A4B22" w:rsidRDefault="006A4B2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8557" w:history="1">
        <w:r w:rsidRPr="008B4F8A">
          <w:rPr>
            <w:rStyle w:val="a7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B4F8A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567B992" w14:textId="77777777" w:rsidR="006A4B22" w:rsidRDefault="006A4B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558" w:history="1">
        <w:r w:rsidRPr="008B4F8A">
          <w:rPr>
            <w:rStyle w:val="a7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B4F8A">
          <w:rPr>
            <w:rStyle w:val="a7"/>
          </w:rPr>
          <w:t>外墙主断面传热系数的修正系数</w:t>
        </w:r>
        <w:r w:rsidRPr="008B4F8A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746D2CE" w14:textId="77777777" w:rsidR="006A4B22" w:rsidRDefault="006A4B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559" w:history="1">
        <w:r w:rsidRPr="008B4F8A">
          <w:rPr>
            <w:rStyle w:val="a7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B4F8A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3120E96" w14:textId="77777777" w:rsidR="006A4B22" w:rsidRDefault="006A4B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8560" w:history="1">
        <w:r w:rsidRPr="008B4F8A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B4F8A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6C6841C" w14:textId="77777777" w:rsidR="006A4B22" w:rsidRDefault="006A4B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561" w:history="1">
        <w:r w:rsidRPr="008B4F8A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B4F8A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58C6E423" w14:textId="77777777" w:rsidR="006A4B22" w:rsidRDefault="006A4B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562" w:history="1">
        <w:r w:rsidRPr="008B4F8A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B4F8A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12AF4DF" w14:textId="77777777" w:rsidR="006A4B22" w:rsidRDefault="006A4B2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8563" w:history="1">
        <w:r w:rsidRPr="008B4F8A">
          <w:rPr>
            <w:rStyle w:val="a7"/>
            <w:lang w:val="en-GB"/>
          </w:rPr>
          <w:t>11.2.1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B4F8A">
          <w:rPr>
            <w:rStyle w:val="a7"/>
          </w:rPr>
          <w:t>自定义遮阳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800E6E7" w14:textId="77777777" w:rsidR="006A4B22" w:rsidRDefault="006A4B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564" w:history="1">
        <w:r w:rsidRPr="008B4F8A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B4F8A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5A7083A" w14:textId="77777777" w:rsidR="006A4B22" w:rsidRDefault="006A4B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565" w:history="1">
        <w:r w:rsidRPr="008B4F8A">
          <w:rPr>
            <w:rStyle w:val="a7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B4F8A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53F390E1" w14:textId="77777777" w:rsidR="006A4B22" w:rsidRDefault="006A4B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566" w:history="1">
        <w:r w:rsidRPr="008B4F8A">
          <w:rPr>
            <w:rStyle w:val="a7"/>
            <w:lang w:val="en-GB"/>
          </w:rPr>
          <w:t>11.5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B4F8A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4209F296" w14:textId="77777777" w:rsidR="006A4B22" w:rsidRDefault="006A4B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8567" w:history="1">
        <w:r w:rsidRPr="008B4F8A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B4F8A">
          <w:rPr>
            <w:rStyle w:val="a7"/>
          </w:rPr>
          <w:t>规定性指标</w:t>
        </w:r>
        <w:r w:rsidRPr="008B4F8A">
          <w:rPr>
            <w:rStyle w:val="a7"/>
          </w:rPr>
          <w:t>检</w:t>
        </w:r>
        <w:r w:rsidRPr="008B4F8A">
          <w:rPr>
            <w:rStyle w:val="a7"/>
          </w:rPr>
          <w:t>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12AC3F15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4FCD341" w14:textId="77777777" w:rsidR="00D40158" w:rsidRDefault="00D40158" w:rsidP="00D40158">
      <w:pPr>
        <w:pStyle w:val="TOC1"/>
      </w:pPr>
    </w:p>
    <w:p w14:paraId="22416185" w14:textId="77777777" w:rsidR="00D40158" w:rsidRPr="005E5F93" w:rsidRDefault="00D40158" w:rsidP="005215FB">
      <w:pPr>
        <w:pStyle w:val="1"/>
      </w:pPr>
      <w:bookmarkStart w:id="13" w:name="_Toc92138540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59A31CA6" w14:textId="77777777" w:rsidTr="00BE3C10">
        <w:tc>
          <w:tcPr>
            <w:tcW w:w="2759" w:type="dxa"/>
            <w:shd w:val="clear" w:color="auto" w:fill="E6E6E6"/>
          </w:tcPr>
          <w:p w14:paraId="4146FD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5B72AEA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咫尺山林</w:t>
            </w:r>
            <w:bookmarkEnd w:id="15"/>
          </w:p>
        </w:tc>
      </w:tr>
      <w:tr w:rsidR="00D40158" w:rsidRPr="00FF2243" w14:paraId="3389ECC4" w14:textId="77777777" w:rsidTr="00BE3C10">
        <w:tc>
          <w:tcPr>
            <w:tcW w:w="2759" w:type="dxa"/>
            <w:shd w:val="clear" w:color="auto" w:fill="E6E6E6"/>
          </w:tcPr>
          <w:p w14:paraId="618F00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460B1DF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江西</w:t>
            </w:r>
            <w:r>
              <w:t>-</w:t>
            </w:r>
            <w:r>
              <w:t>南昌</w:t>
            </w:r>
            <w:bookmarkEnd w:id="16"/>
          </w:p>
        </w:tc>
      </w:tr>
      <w:tr w:rsidR="00037A4C" w:rsidRPr="00FF2243" w14:paraId="264887C4" w14:textId="77777777" w:rsidTr="00BE3C10">
        <w:tc>
          <w:tcPr>
            <w:tcW w:w="2759" w:type="dxa"/>
            <w:shd w:val="clear" w:color="auto" w:fill="E6E6E6"/>
          </w:tcPr>
          <w:p w14:paraId="4D4CF91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1CFCB1B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28.68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2539679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115.86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8876EA9" w14:textId="77777777" w:rsidTr="00BE3C10">
        <w:tc>
          <w:tcPr>
            <w:tcW w:w="2759" w:type="dxa"/>
            <w:shd w:val="clear" w:color="auto" w:fill="E6E6E6"/>
          </w:tcPr>
          <w:p w14:paraId="478D379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0F9B012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6822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146A4B7" w14:textId="77777777" w:rsidTr="00BE3C10">
        <w:tc>
          <w:tcPr>
            <w:tcW w:w="2759" w:type="dxa"/>
            <w:shd w:val="clear" w:color="auto" w:fill="E6E6E6"/>
          </w:tcPr>
          <w:p w14:paraId="0EAD26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239DA1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4FE4B4C6" w14:textId="77777777" w:rsidTr="00BE3C10">
        <w:tc>
          <w:tcPr>
            <w:tcW w:w="2759" w:type="dxa"/>
            <w:shd w:val="clear" w:color="auto" w:fill="E6E6E6"/>
          </w:tcPr>
          <w:p w14:paraId="3E2A03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CDC06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19.5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5BD93A6C" w14:textId="77777777" w:rsidTr="00BE3C10">
        <w:tc>
          <w:tcPr>
            <w:tcW w:w="2759" w:type="dxa"/>
            <w:shd w:val="clear" w:color="auto" w:fill="E6E6E6"/>
          </w:tcPr>
          <w:p w14:paraId="13F7E92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8B8FD4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26606.16</w:t>
            </w:r>
            <w:bookmarkEnd w:id="24"/>
          </w:p>
        </w:tc>
      </w:tr>
      <w:tr w:rsidR="00203A7D" w:rsidRPr="00FF2243" w14:paraId="0F3FF523" w14:textId="77777777" w:rsidTr="00BE3C10">
        <w:tc>
          <w:tcPr>
            <w:tcW w:w="2759" w:type="dxa"/>
            <w:shd w:val="clear" w:color="auto" w:fill="E6E6E6"/>
          </w:tcPr>
          <w:p w14:paraId="37A332D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0AE1B09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11514.53</w:t>
            </w:r>
            <w:bookmarkEnd w:id="25"/>
          </w:p>
        </w:tc>
      </w:tr>
      <w:tr w:rsidR="00FA4476" w:rsidRPr="00FF2243" w14:paraId="07C8D2F1" w14:textId="77777777" w:rsidTr="00BE3C10">
        <w:tc>
          <w:tcPr>
            <w:tcW w:w="2759" w:type="dxa"/>
            <w:shd w:val="clear" w:color="auto" w:fill="E6E6E6"/>
          </w:tcPr>
          <w:p w14:paraId="23ABEB4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156CBE2F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135</w:t>
            </w:r>
            <w:bookmarkEnd w:id="26"/>
          </w:p>
        </w:tc>
      </w:tr>
      <w:tr w:rsidR="00D40158" w:rsidRPr="00FF2243" w14:paraId="6C1A6148" w14:textId="77777777" w:rsidTr="00BE3C10">
        <w:tc>
          <w:tcPr>
            <w:tcW w:w="2759" w:type="dxa"/>
            <w:shd w:val="clear" w:color="auto" w:fill="E6E6E6"/>
          </w:tcPr>
          <w:p w14:paraId="3E510E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69563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56F4C78A" w14:textId="77777777" w:rsidTr="00BE3C10">
        <w:tc>
          <w:tcPr>
            <w:tcW w:w="2759" w:type="dxa"/>
            <w:shd w:val="clear" w:color="auto" w:fill="E6E6E6"/>
          </w:tcPr>
          <w:p w14:paraId="4B1307A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3419A5A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5C23382B" w14:textId="77777777" w:rsidTr="00BE3C10">
        <w:tc>
          <w:tcPr>
            <w:tcW w:w="2759" w:type="dxa"/>
            <w:shd w:val="clear" w:color="auto" w:fill="E6E6E6"/>
          </w:tcPr>
          <w:p w14:paraId="0797EB1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A23027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4E2EC3C1" w14:textId="77777777" w:rsidR="00D40158" w:rsidRDefault="00D40158" w:rsidP="00D40158">
      <w:pPr>
        <w:pStyle w:val="1"/>
      </w:pPr>
      <w:bookmarkStart w:id="30" w:name="TitleFormat"/>
      <w:bookmarkStart w:id="31" w:name="_Toc92138541"/>
      <w:bookmarkEnd w:id="14"/>
      <w:r>
        <w:rPr>
          <w:rFonts w:hint="eastAsia"/>
        </w:rPr>
        <w:t>设计依据</w:t>
      </w:r>
      <w:bookmarkEnd w:id="31"/>
    </w:p>
    <w:p w14:paraId="73189FCC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12B74967" w14:textId="77777777" w:rsidR="00B53E97" w:rsidRDefault="00EC18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1C87A44D" w14:textId="77777777" w:rsidR="00B53E97" w:rsidRDefault="00EC18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1AB6D413" w14:textId="77777777" w:rsidR="00B53E97" w:rsidRDefault="00EC18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72F295EC" w14:textId="77777777" w:rsidR="00B53E97" w:rsidRDefault="00EC18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5F6E6157" w14:textId="77777777" w:rsidR="00B53E97" w:rsidRDefault="00EC1842">
      <w:pPr>
        <w:pStyle w:val="1"/>
        <w:widowControl w:val="0"/>
        <w:jc w:val="both"/>
        <w:rPr>
          <w:kern w:val="2"/>
          <w:szCs w:val="24"/>
        </w:rPr>
      </w:pPr>
      <w:bookmarkStart w:id="33" w:name="_Toc92138542"/>
      <w:r>
        <w:rPr>
          <w:kern w:val="2"/>
          <w:szCs w:val="24"/>
        </w:rPr>
        <w:lastRenderedPageBreak/>
        <w:t>建筑大样</w:t>
      </w:r>
      <w:bookmarkEnd w:id="33"/>
    </w:p>
    <w:p w14:paraId="289921F2" w14:textId="77777777" w:rsidR="00B53E97" w:rsidRDefault="00EC184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DADEE47" wp14:editId="749B0384">
            <wp:extent cx="5667375" cy="26384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80481" w14:textId="77777777" w:rsidR="00B53E97" w:rsidRDefault="00EC184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F917632" w14:textId="77777777" w:rsidR="00B53E97" w:rsidRDefault="00EC184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9E2C41A" wp14:editId="0B8A220B">
            <wp:extent cx="5667375" cy="46005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031E2" w14:textId="77777777" w:rsidR="00B53E97" w:rsidRDefault="00EC184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5D367D26" w14:textId="77777777" w:rsidR="00B53E97" w:rsidRDefault="00EC184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D48B891" wp14:editId="79DD71D5">
            <wp:extent cx="5667375" cy="56673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BF0AD" w14:textId="77777777" w:rsidR="00B53E97" w:rsidRDefault="00EC184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5DFCD677" w14:textId="77777777" w:rsidR="00B53E97" w:rsidRDefault="00EC184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F64EC71" wp14:editId="1DCF92D4">
            <wp:extent cx="5667375" cy="56959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C8738" w14:textId="77777777" w:rsidR="00B53E97" w:rsidRDefault="00EC184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269C5014" w14:textId="77777777" w:rsidR="00B53E97" w:rsidRDefault="00EC184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F409872" wp14:editId="2C25278E">
            <wp:extent cx="5667375" cy="5705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8D5D9" w14:textId="77777777" w:rsidR="00B53E97" w:rsidRDefault="00EC184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2EF0C3B8" w14:textId="77777777" w:rsidR="00B53E97" w:rsidRDefault="00EC184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86B39C5" wp14:editId="34940379">
            <wp:extent cx="5667375" cy="5667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1342C" w14:textId="77777777" w:rsidR="00B53E97" w:rsidRDefault="00EC184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0E8B5D05" w14:textId="77777777" w:rsidR="00B53E97" w:rsidRDefault="00EC1842">
      <w:pPr>
        <w:pStyle w:val="1"/>
        <w:widowControl w:val="0"/>
        <w:jc w:val="both"/>
        <w:rPr>
          <w:kern w:val="2"/>
          <w:szCs w:val="24"/>
        </w:rPr>
      </w:pPr>
      <w:bookmarkStart w:id="34" w:name="_Toc92138543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53E97" w14:paraId="06D3C68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37C44E9" w14:textId="77777777" w:rsidR="00B53E97" w:rsidRDefault="00EC184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6C6C0C" w14:textId="77777777" w:rsidR="00B53E97" w:rsidRDefault="00EC18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779D430" w14:textId="77777777" w:rsidR="00B53E97" w:rsidRDefault="00EC18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CE0861" w14:textId="77777777" w:rsidR="00B53E97" w:rsidRDefault="00EC184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24745D" w14:textId="77777777" w:rsidR="00B53E97" w:rsidRDefault="00EC184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90E8D5" w14:textId="77777777" w:rsidR="00B53E97" w:rsidRDefault="00EC184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540ED12" w14:textId="77777777" w:rsidR="00B53E97" w:rsidRDefault="00EC1842">
            <w:pPr>
              <w:jc w:val="center"/>
            </w:pPr>
            <w:r>
              <w:t>备注</w:t>
            </w:r>
          </w:p>
        </w:tc>
      </w:tr>
      <w:tr w:rsidR="00B53E97" w14:paraId="1ACD611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572D2C1" w14:textId="77777777" w:rsidR="00B53E97" w:rsidRDefault="00B53E9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10BD6B6" w14:textId="77777777" w:rsidR="00B53E97" w:rsidRDefault="00EC184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E38B81E" w14:textId="77777777" w:rsidR="00B53E97" w:rsidRDefault="00EC18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FC32FC" w14:textId="77777777" w:rsidR="00B53E97" w:rsidRDefault="00EC184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3CD074" w14:textId="77777777" w:rsidR="00B53E97" w:rsidRDefault="00EC184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15C2FE" w14:textId="77777777" w:rsidR="00B53E97" w:rsidRDefault="00EC1842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BE63D61" w14:textId="77777777" w:rsidR="00B53E97" w:rsidRDefault="00B53E97">
            <w:pPr>
              <w:jc w:val="center"/>
            </w:pPr>
          </w:p>
        </w:tc>
      </w:tr>
      <w:tr w:rsidR="00B53E97" w14:paraId="3975CD41" w14:textId="77777777">
        <w:tc>
          <w:tcPr>
            <w:tcW w:w="2196" w:type="dxa"/>
            <w:shd w:val="clear" w:color="auto" w:fill="E6E6E6"/>
            <w:vAlign w:val="center"/>
          </w:tcPr>
          <w:p w14:paraId="5411B72B" w14:textId="77777777" w:rsidR="00B53E97" w:rsidRDefault="00EC1842">
            <w:r>
              <w:t>水泥砂浆</w:t>
            </w:r>
          </w:p>
        </w:tc>
        <w:tc>
          <w:tcPr>
            <w:tcW w:w="1018" w:type="dxa"/>
            <w:vAlign w:val="center"/>
          </w:tcPr>
          <w:p w14:paraId="46ACDF56" w14:textId="77777777" w:rsidR="00B53E97" w:rsidRDefault="00EC1842">
            <w:r>
              <w:t>0.930</w:t>
            </w:r>
          </w:p>
        </w:tc>
        <w:tc>
          <w:tcPr>
            <w:tcW w:w="1030" w:type="dxa"/>
            <w:vAlign w:val="center"/>
          </w:tcPr>
          <w:p w14:paraId="7100C39A" w14:textId="77777777" w:rsidR="00B53E97" w:rsidRDefault="00EC1842">
            <w:r>
              <w:t>11.370</w:t>
            </w:r>
          </w:p>
        </w:tc>
        <w:tc>
          <w:tcPr>
            <w:tcW w:w="848" w:type="dxa"/>
            <w:vAlign w:val="center"/>
          </w:tcPr>
          <w:p w14:paraId="455CD139" w14:textId="77777777" w:rsidR="00B53E97" w:rsidRDefault="00EC1842">
            <w:r>
              <w:t>1800.0</w:t>
            </w:r>
          </w:p>
        </w:tc>
        <w:tc>
          <w:tcPr>
            <w:tcW w:w="1018" w:type="dxa"/>
            <w:vAlign w:val="center"/>
          </w:tcPr>
          <w:p w14:paraId="14D34F4D" w14:textId="77777777" w:rsidR="00B53E97" w:rsidRDefault="00EC1842">
            <w:r>
              <w:t>1050.0</w:t>
            </w:r>
          </w:p>
        </w:tc>
        <w:tc>
          <w:tcPr>
            <w:tcW w:w="1188" w:type="dxa"/>
            <w:vAlign w:val="center"/>
          </w:tcPr>
          <w:p w14:paraId="0995FD6A" w14:textId="77777777" w:rsidR="00B53E97" w:rsidRDefault="00EC1842">
            <w:r>
              <w:t>0.0210</w:t>
            </w:r>
          </w:p>
        </w:tc>
        <w:tc>
          <w:tcPr>
            <w:tcW w:w="1516" w:type="dxa"/>
            <w:vAlign w:val="center"/>
          </w:tcPr>
          <w:p w14:paraId="5A278713" w14:textId="77777777" w:rsidR="00B53E97" w:rsidRDefault="00EC184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3E97" w14:paraId="155B3925" w14:textId="77777777">
        <w:tc>
          <w:tcPr>
            <w:tcW w:w="2196" w:type="dxa"/>
            <w:shd w:val="clear" w:color="auto" w:fill="E6E6E6"/>
            <w:vAlign w:val="center"/>
          </w:tcPr>
          <w:p w14:paraId="774FF8EC" w14:textId="77777777" w:rsidR="00B53E97" w:rsidRDefault="00EC1842">
            <w:r>
              <w:t>石灰砂浆</w:t>
            </w:r>
          </w:p>
        </w:tc>
        <w:tc>
          <w:tcPr>
            <w:tcW w:w="1018" w:type="dxa"/>
            <w:vAlign w:val="center"/>
          </w:tcPr>
          <w:p w14:paraId="520D6C6C" w14:textId="77777777" w:rsidR="00B53E97" w:rsidRDefault="00EC1842">
            <w:r>
              <w:t>0.810</w:t>
            </w:r>
          </w:p>
        </w:tc>
        <w:tc>
          <w:tcPr>
            <w:tcW w:w="1030" w:type="dxa"/>
            <w:vAlign w:val="center"/>
          </w:tcPr>
          <w:p w14:paraId="68053A48" w14:textId="77777777" w:rsidR="00B53E97" w:rsidRDefault="00EC1842">
            <w:r>
              <w:t>10.070</w:t>
            </w:r>
          </w:p>
        </w:tc>
        <w:tc>
          <w:tcPr>
            <w:tcW w:w="848" w:type="dxa"/>
            <w:vAlign w:val="center"/>
          </w:tcPr>
          <w:p w14:paraId="2B99CE33" w14:textId="77777777" w:rsidR="00B53E97" w:rsidRDefault="00EC1842">
            <w:r>
              <w:t>1600.0</w:t>
            </w:r>
          </w:p>
        </w:tc>
        <w:tc>
          <w:tcPr>
            <w:tcW w:w="1018" w:type="dxa"/>
            <w:vAlign w:val="center"/>
          </w:tcPr>
          <w:p w14:paraId="46883F89" w14:textId="77777777" w:rsidR="00B53E97" w:rsidRDefault="00EC1842">
            <w:r>
              <w:t>1050.0</w:t>
            </w:r>
          </w:p>
        </w:tc>
        <w:tc>
          <w:tcPr>
            <w:tcW w:w="1188" w:type="dxa"/>
            <w:vAlign w:val="center"/>
          </w:tcPr>
          <w:p w14:paraId="73FA4FC5" w14:textId="77777777" w:rsidR="00B53E97" w:rsidRDefault="00EC1842">
            <w:r>
              <w:t>0.0443</w:t>
            </w:r>
          </w:p>
        </w:tc>
        <w:tc>
          <w:tcPr>
            <w:tcW w:w="1516" w:type="dxa"/>
            <w:vAlign w:val="center"/>
          </w:tcPr>
          <w:p w14:paraId="64D33312" w14:textId="77777777" w:rsidR="00B53E97" w:rsidRDefault="00EC184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3E97" w14:paraId="18DBF0C8" w14:textId="77777777">
        <w:tc>
          <w:tcPr>
            <w:tcW w:w="2196" w:type="dxa"/>
            <w:shd w:val="clear" w:color="auto" w:fill="E6E6E6"/>
            <w:vAlign w:val="center"/>
          </w:tcPr>
          <w:p w14:paraId="67AC00BA" w14:textId="77777777" w:rsidR="00B53E97" w:rsidRDefault="00EC1842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4CA4D9EE" w14:textId="77777777" w:rsidR="00B53E97" w:rsidRDefault="00EC1842">
            <w:r>
              <w:t>1.740</w:t>
            </w:r>
          </w:p>
        </w:tc>
        <w:tc>
          <w:tcPr>
            <w:tcW w:w="1030" w:type="dxa"/>
            <w:vAlign w:val="center"/>
          </w:tcPr>
          <w:p w14:paraId="6B494AB0" w14:textId="77777777" w:rsidR="00B53E97" w:rsidRDefault="00EC1842">
            <w:r>
              <w:t>17.200</w:t>
            </w:r>
          </w:p>
        </w:tc>
        <w:tc>
          <w:tcPr>
            <w:tcW w:w="848" w:type="dxa"/>
            <w:vAlign w:val="center"/>
          </w:tcPr>
          <w:p w14:paraId="75C329DC" w14:textId="77777777" w:rsidR="00B53E97" w:rsidRDefault="00EC1842">
            <w:r>
              <w:t>2500.0</w:t>
            </w:r>
          </w:p>
        </w:tc>
        <w:tc>
          <w:tcPr>
            <w:tcW w:w="1018" w:type="dxa"/>
            <w:vAlign w:val="center"/>
          </w:tcPr>
          <w:p w14:paraId="5B29DABA" w14:textId="77777777" w:rsidR="00B53E97" w:rsidRDefault="00EC1842">
            <w:r>
              <w:t>920.0</w:t>
            </w:r>
          </w:p>
        </w:tc>
        <w:tc>
          <w:tcPr>
            <w:tcW w:w="1188" w:type="dxa"/>
            <w:vAlign w:val="center"/>
          </w:tcPr>
          <w:p w14:paraId="6FB8EA82" w14:textId="77777777" w:rsidR="00B53E97" w:rsidRDefault="00EC1842">
            <w:r>
              <w:t>0.0158</w:t>
            </w:r>
          </w:p>
        </w:tc>
        <w:tc>
          <w:tcPr>
            <w:tcW w:w="1516" w:type="dxa"/>
            <w:vAlign w:val="center"/>
          </w:tcPr>
          <w:p w14:paraId="24096E5F" w14:textId="77777777" w:rsidR="00B53E97" w:rsidRDefault="00EC184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3E97" w14:paraId="669A236C" w14:textId="77777777">
        <w:tc>
          <w:tcPr>
            <w:tcW w:w="2196" w:type="dxa"/>
            <w:shd w:val="clear" w:color="auto" w:fill="E6E6E6"/>
            <w:vAlign w:val="center"/>
          </w:tcPr>
          <w:p w14:paraId="48B0D9F5" w14:textId="77777777" w:rsidR="00B53E97" w:rsidRDefault="00EC184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3A679C6" w14:textId="77777777" w:rsidR="00B53E97" w:rsidRDefault="00EC1842">
            <w:r>
              <w:t>0.750</w:t>
            </w:r>
          </w:p>
        </w:tc>
        <w:tc>
          <w:tcPr>
            <w:tcW w:w="1030" w:type="dxa"/>
            <w:vAlign w:val="center"/>
          </w:tcPr>
          <w:p w14:paraId="649A7EBD" w14:textId="77777777" w:rsidR="00B53E97" w:rsidRDefault="00EC1842">
            <w:r>
              <w:t>7.490</w:t>
            </w:r>
          </w:p>
        </w:tc>
        <w:tc>
          <w:tcPr>
            <w:tcW w:w="848" w:type="dxa"/>
            <w:vAlign w:val="center"/>
          </w:tcPr>
          <w:p w14:paraId="15FD0263" w14:textId="77777777" w:rsidR="00B53E97" w:rsidRDefault="00EC1842">
            <w:r>
              <w:t>1450.0</w:t>
            </w:r>
          </w:p>
        </w:tc>
        <w:tc>
          <w:tcPr>
            <w:tcW w:w="1018" w:type="dxa"/>
            <w:vAlign w:val="center"/>
          </w:tcPr>
          <w:p w14:paraId="26514EC2" w14:textId="77777777" w:rsidR="00B53E97" w:rsidRDefault="00EC1842">
            <w:r>
              <w:t>709.4</w:t>
            </w:r>
          </w:p>
        </w:tc>
        <w:tc>
          <w:tcPr>
            <w:tcW w:w="1188" w:type="dxa"/>
            <w:vAlign w:val="center"/>
          </w:tcPr>
          <w:p w14:paraId="18472432" w14:textId="77777777" w:rsidR="00B53E97" w:rsidRDefault="00EC1842">
            <w:r>
              <w:t>0.0000</w:t>
            </w:r>
          </w:p>
        </w:tc>
        <w:tc>
          <w:tcPr>
            <w:tcW w:w="1516" w:type="dxa"/>
            <w:vAlign w:val="center"/>
          </w:tcPr>
          <w:p w14:paraId="7C446315" w14:textId="77777777" w:rsidR="00B53E97" w:rsidRDefault="00B53E97">
            <w:pPr>
              <w:rPr>
                <w:sz w:val="18"/>
                <w:szCs w:val="18"/>
              </w:rPr>
            </w:pPr>
          </w:p>
        </w:tc>
      </w:tr>
      <w:tr w:rsidR="00B53E97" w14:paraId="79564983" w14:textId="77777777">
        <w:tc>
          <w:tcPr>
            <w:tcW w:w="2196" w:type="dxa"/>
            <w:shd w:val="clear" w:color="auto" w:fill="E6E6E6"/>
            <w:vAlign w:val="center"/>
          </w:tcPr>
          <w:p w14:paraId="424DDDBF" w14:textId="77777777" w:rsidR="00B53E97" w:rsidRDefault="00EC1842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040B75D" w14:textId="77777777" w:rsidR="00B53E97" w:rsidRDefault="00EC1842">
            <w:r>
              <w:t>1.740</w:t>
            </w:r>
          </w:p>
        </w:tc>
        <w:tc>
          <w:tcPr>
            <w:tcW w:w="1030" w:type="dxa"/>
            <w:vAlign w:val="center"/>
          </w:tcPr>
          <w:p w14:paraId="0DC72F7F" w14:textId="77777777" w:rsidR="00B53E97" w:rsidRDefault="00EC1842">
            <w:r>
              <w:t>17.200</w:t>
            </w:r>
          </w:p>
        </w:tc>
        <w:tc>
          <w:tcPr>
            <w:tcW w:w="848" w:type="dxa"/>
            <w:vAlign w:val="center"/>
          </w:tcPr>
          <w:p w14:paraId="2D75E445" w14:textId="77777777" w:rsidR="00B53E97" w:rsidRDefault="00EC1842">
            <w:r>
              <w:t>2500.0</w:t>
            </w:r>
          </w:p>
        </w:tc>
        <w:tc>
          <w:tcPr>
            <w:tcW w:w="1018" w:type="dxa"/>
            <w:vAlign w:val="center"/>
          </w:tcPr>
          <w:p w14:paraId="1EC2E956" w14:textId="77777777" w:rsidR="00B53E97" w:rsidRDefault="00EC1842">
            <w:r>
              <w:t>935.2</w:t>
            </w:r>
          </w:p>
        </w:tc>
        <w:tc>
          <w:tcPr>
            <w:tcW w:w="1188" w:type="dxa"/>
            <w:vAlign w:val="center"/>
          </w:tcPr>
          <w:p w14:paraId="367E398C" w14:textId="77777777" w:rsidR="00B53E97" w:rsidRDefault="00EC1842">
            <w:r>
              <w:t>0.0158</w:t>
            </w:r>
          </w:p>
        </w:tc>
        <w:tc>
          <w:tcPr>
            <w:tcW w:w="1516" w:type="dxa"/>
            <w:vAlign w:val="center"/>
          </w:tcPr>
          <w:p w14:paraId="23727745" w14:textId="77777777" w:rsidR="00B53E97" w:rsidRDefault="00EC184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B53E97" w14:paraId="59035F30" w14:textId="77777777">
        <w:tc>
          <w:tcPr>
            <w:tcW w:w="2196" w:type="dxa"/>
            <w:shd w:val="clear" w:color="auto" w:fill="E6E6E6"/>
            <w:vAlign w:val="center"/>
          </w:tcPr>
          <w:p w14:paraId="7E4F104F" w14:textId="77777777" w:rsidR="00B53E97" w:rsidRDefault="00EC1842">
            <w:r>
              <w:t>挤塑聚苯板（不带表皮）</w:t>
            </w:r>
          </w:p>
        </w:tc>
        <w:tc>
          <w:tcPr>
            <w:tcW w:w="1018" w:type="dxa"/>
            <w:vAlign w:val="center"/>
          </w:tcPr>
          <w:p w14:paraId="3A31B24B" w14:textId="77777777" w:rsidR="00B53E97" w:rsidRDefault="00EC1842">
            <w:r>
              <w:t>0.032</w:t>
            </w:r>
          </w:p>
        </w:tc>
        <w:tc>
          <w:tcPr>
            <w:tcW w:w="1030" w:type="dxa"/>
            <w:vAlign w:val="center"/>
          </w:tcPr>
          <w:p w14:paraId="1F91AA02" w14:textId="77777777" w:rsidR="00B53E97" w:rsidRDefault="00EC1842">
            <w:r>
              <w:t>0.340</w:t>
            </w:r>
          </w:p>
        </w:tc>
        <w:tc>
          <w:tcPr>
            <w:tcW w:w="848" w:type="dxa"/>
            <w:vAlign w:val="center"/>
          </w:tcPr>
          <w:p w14:paraId="3233E27F" w14:textId="77777777" w:rsidR="00B53E97" w:rsidRDefault="00EC1842">
            <w:r>
              <w:t>35.0</w:t>
            </w:r>
          </w:p>
        </w:tc>
        <w:tc>
          <w:tcPr>
            <w:tcW w:w="1018" w:type="dxa"/>
            <w:vAlign w:val="center"/>
          </w:tcPr>
          <w:p w14:paraId="0B84FED4" w14:textId="77777777" w:rsidR="00B53E97" w:rsidRDefault="00EC1842">
            <w:r>
              <w:t>1419.3</w:t>
            </w:r>
          </w:p>
        </w:tc>
        <w:tc>
          <w:tcPr>
            <w:tcW w:w="1188" w:type="dxa"/>
            <w:vAlign w:val="center"/>
          </w:tcPr>
          <w:p w14:paraId="0830B295" w14:textId="77777777" w:rsidR="00B53E97" w:rsidRDefault="00EC1842">
            <w:r>
              <w:t>0.0000</w:t>
            </w:r>
          </w:p>
        </w:tc>
        <w:tc>
          <w:tcPr>
            <w:tcW w:w="1516" w:type="dxa"/>
            <w:vAlign w:val="center"/>
          </w:tcPr>
          <w:p w14:paraId="4F3FAE02" w14:textId="77777777" w:rsidR="00B53E97" w:rsidRDefault="00EC184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B53E97" w14:paraId="53168AC1" w14:textId="77777777">
        <w:tc>
          <w:tcPr>
            <w:tcW w:w="2196" w:type="dxa"/>
            <w:shd w:val="clear" w:color="auto" w:fill="E6E6E6"/>
            <w:vAlign w:val="center"/>
          </w:tcPr>
          <w:p w14:paraId="716793D2" w14:textId="77777777" w:rsidR="00B53E97" w:rsidRDefault="00EC1842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D9EC1E5" w14:textId="77777777" w:rsidR="00B53E97" w:rsidRDefault="00EC1842">
            <w:r>
              <w:t>0.170</w:t>
            </w:r>
          </w:p>
        </w:tc>
        <w:tc>
          <w:tcPr>
            <w:tcW w:w="1030" w:type="dxa"/>
            <w:vAlign w:val="center"/>
          </w:tcPr>
          <w:p w14:paraId="3E814988" w14:textId="77777777" w:rsidR="00B53E97" w:rsidRDefault="00EC1842">
            <w:r>
              <w:t>3.302</w:t>
            </w:r>
          </w:p>
        </w:tc>
        <w:tc>
          <w:tcPr>
            <w:tcW w:w="848" w:type="dxa"/>
            <w:vAlign w:val="center"/>
          </w:tcPr>
          <w:p w14:paraId="00EEA9FF" w14:textId="77777777" w:rsidR="00B53E97" w:rsidRDefault="00EC1842">
            <w:r>
              <w:t>600.0</w:t>
            </w:r>
          </w:p>
        </w:tc>
        <w:tc>
          <w:tcPr>
            <w:tcW w:w="1018" w:type="dxa"/>
            <w:vAlign w:val="center"/>
          </w:tcPr>
          <w:p w14:paraId="5EFC48F7" w14:textId="77777777" w:rsidR="00B53E97" w:rsidRDefault="00EC1842">
            <w:r>
              <w:t>1470.0</w:t>
            </w:r>
          </w:p>
        </w:tc>
        <w:tc>
          <w:tcPr>
            <w:tcW w:w="1188" w:type="dxa"/>
            <w:vAlign w:val="center"/>
          </w:tcPr>
          <w:p w14:paraId="0F8827D1" w14:textId="77777777" w:rsidR="00B53E97" w:rsidRDefault="00EC1842">
            <w:r>
              <w:t>0.0000</w:t>
            </w:r>
          </w:p>
        </w:tc>
        <w:tc>
          <w:tcPr>
            <w:tcW w:w="1516" w:type="dxa"/>
            <w:vAlign w:val="center"/>
          </w:tcPr>
          <w:p w14:paraId="756C3412" w14:textId="77777777" w:rsidR="00B53E97" w:rsidRDefault="00B53E97">
            <w:pPr>
              <w:rPr>
                <w:sz w:val="18"/>
                <w:szCs w:val="18"/>
              </w:rPr>
            </w:pPr>
          </w:p>
        </w:tc>
      </w:tr>
      <w:tr w:rsidR="00B53E97" w14:paraId="1929A526" w14:textId="77777777">
        <w:tc>
          <w:tcPr>
            <w:tcW w:w="2196" w:type="dxa"/>
            <w:shd w:val="clear" w:color="auto" w:fill="E6E6E6"/>
            <w:vAlign w:val="center"/>
          </w:tcPr>
          <w:p w14:paraId="22D5DD77" w14:textId="77777777" w:rsidR="00B53E97" w:rsidRDefault="00EC1842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19DDF6C" w14:textId="77777777" w:rsidR="00B53E97" w:rsidRDefault="00EC1842">
            <w:r>
              <w:t>0.810</w:t>
            </w:r>
          </w:p>
        </w:tc>
        <w:tc>
          <w:tcPr>
            <w:tcW w:w="1030" w:type="dxa"/>
            <w:vAlign w:val="center"/>
          </w:tcPr>
          <w:p w14:paraId="2090E6C3" w14:textId="77777777" w:rsidR="00B53E97" w:rsidRDefault="00EC1842">
            <w:r>
              <w:t>10.070</w:t>
            </w:r>
          </w:p>
        </w:tc>
        <w:tc>
          <w:tcPr>
            <w:tcW w:w="848" w:type="dxa"/>
            <w:vAlign w:val="center"/>
          </w:tcPr>
          <w:p w14:paraId="71F186FA" w14:textId="77777777" w:rsidR="00B53E97" w:rsidRDefault="00EC1842">
            <w:r>
              <w:t>1600.0</w:t>
            </w:r>
          </w:p>
        </w:tc>
        <w:tc>
          <w:tcPr>
            <w:tcW w:w="1018" w:type="dxa"/>
            <w:vAlign w:val="center"/>
          </w:tcPr>
          <w:p w14:paraId="59D41CBE" w14:textId="77777777" w:rsidR="00B53E97" w:rsidRDefault="00EC1842">
            <w:r>
              <w:t>1075.9</w:t>
            </w:r>
          </w:p>
        </w:tc>
        <w:tc>
          <w:tcPr>
            <w:tcW w:w="1188" w:type="dxa"/>
            <w:vAlign w:val="center"/>
          </w:tcPr>
          <w:p w14:paraId="395F8741" w14:textId="77777777" w:rsidR="00B53E97" w:rsidRDefault="00EC1842">
            <w:r>
              <w:t>0.0443</w:t>
            </w:r>
          </w:p>
        </w:tc>
        <w:tc>
          <w:tcPr>
            <w:tcW w:w="1516" w:type="dxa"/>
            <w:vAlign w:val="center"/>
          </w:tcPr>
          <w:p w14:paraId="20D4A77A" w14:textId="77777777" w:rsidR="00B53E97" w:rsidRDefault="00EC184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 xml:space="preserve">GB </w:t>
            </w:r>
            <w:r>
              <w:rPr>
                <w:sz w:val="18"/>
                <w:szCs w:val="18"/>
              </w:rPr>
              <w:t>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B53E97" w14:paraId="474F4E13" w14:textId="77777777">
        <w:tc>
          <w:tcPr>
            <w:tcW w:w="2196" w:type="dxa"/>
            <w:shd w:val="clear" w:color="auto" w:fill="E6E6E6"/>
            <w:vAlign w:val="center"/>
          </w:tcPr>
          <w:p w14:paraId="6DB174A0" w14:textId="77777777" w:rsidR="00B53E97" w:rsidRDefault="00EC1842">
            <w:r>
              <w:t>无机轻集料砂浆</w:t>
            </w:r>
          </w:p>
        </w:tc>
        <w:tc>
          <w:tcPr>
            <w:tcW w:w="1018" w:type="dxa"/>
            <w:vAlign w:val="center"/>
          </w:tcPr>
          <w:p w14:paraId="4BD40573" w14:textId="77777777" w:rsidR="00B53E97" w:rsidRDefault="00EC1842">
            <w:r>
              <w:t>0.085</w:t>
            </w:r>
          </w:p>
        </w:tc>
        <w:tc>
          <w:tcPr>
            <w:tcW w:w="1030" w:type="dxa"/>
            <w:vAlign w:val="center"/>
          </w:tcPr>
          <w:p w14:paraId="1FE1F933" w14:textId="77777777" w:rsidR="00B53E97" w:rsidRDefault="00EC1842">
            <w:r>
              <w:t>1.500</w:t>
            </w:r>
          </w:p>
        </w:tc>
        <w:tc>
          <w:tcPr>
            <w:tcW w:w="848" w:type="dxa"/>
            <w:vAlign w:val="center"/>
          </w:tcPr>
          <w:p w14:paraId="3B21ED00" w14:textId="77777777" w:rsidR="00B53E97" w:rsidRDefault="00EC1842">
            <w:r>
              <w:t>300.0</w:t>
            </w:r>
          </w:p>
        </w:tc>
        <w:tc>
          <w:tcPr>
            <w:tcW w:w="1018" w:type="dxa"/>
            <w:vAlign w:val="center"/>
          </w:tcPr>
          <w:p w14:paraId="1F8DD9D1" w14:textId="77777777" w:rsidR="00B53E97" w:rsidRDefault="00EC1842">
            <w:r>
              <w:t>1213.3</w:t>
            </w:r>
          </w:p>
        </w:tc>
        <w:tc>
          <w:tcPr>
            <w:tcW w:w="1188" w:type="dxa"/>
            <w:vAlign w:val="center"/>
          </w:tcPr>
          <w:p w14:paraId="1FE9DEF9" w14:textId="77777777" w:rsidR="00B53E97" w:rsidRDefault="00EC1842">
            <w:r>
              <w:t>0.0000</w:t>
            </w:r>
          </w:p>
        </w:tc>
        <w:tc>
          <w:tcPr>
            <w:tcW w:w="1516" w:type="dxa"/>
            <w:vAlign w:val="center"/>
          </w:tcPr>
          <w:p w14:paraId="6A1BCB33" w14:textId="77777777" w:rsidR="00B53E97" w:rsidRDefault="00EC184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JGJ 253-2011GB/T 20473-2006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300~400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1.05</w:t>
            </w:r>
          </w:p>
        </w:tc>
      </w:tr>
      <w:tr w:rsidR="00B53E97" w14:paraId="0B1257EA" w14:textId="77777777">
        <w:tc>
          <w:tcPr>
            <w:tcW w:w="2196" w:type="dxa"/>
            <w:shd w:val="clear" w:color="auto" w:fill="E6E6E6"/>
            <w:vAlign w:val="center"/>
          </w:tcPr>
          <w:p w14:paraId="487313FB" w14:textId="77777777" w:rsidR="00B53E97" w:rsidRDefault="00EC184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1D25F4D" w14:textId="77777777" w:rsidR="00B53E97" w:rsidRDefault="00EC1842">
            <w:r>
              <w:t>0.930</w:t>
            </w:r>
          </w:p>
        </w:tc>
        <w:tc>
          <w:tcPr>
            <w:tcW w:w="1030" w:type="dxa"/>
            <w:vAlign w:val="center"/>
          </w:tcPr>
          <w:p w14:paraId="7E9EBBA6" w14:textId="77777777" w:rsidR="00B53E97" w:rsidRDefault="00EC1842">
            <w:r>
              <w:t>11.370</w:t>
            </w:r>
          </w:p>
        </w:tc>
        <w:tc>
          <w:tcPr>
            <w:tcW w:w="848" w:type="dxa"/>
            <w:vAlign w:val="center"/>
          </w:tcPr>
          <w:p w14:paraId="2A91D5BB" w14:textId="77777777" w:rsidR="00B53E97" w:rsidRDefault="00EC1842">
            <w:r>
              <w:t>1800.0</w:t>
            </w:r>
          </w:p>
        </w:tc>
        <w:tc>
          <w:tcPr>
            <w:tcW w:w="1018" w:type="dxa"/>
            <w:vAlign w:val="center"/>
          </w:tcPr>
          <w:p w14:paraId="37C12C3E" w14:textId="77777777" w:rsidR="00B53E97" w:rsidRDefault="00EC1842">
            <w:r>
              <w:t>1061.9</w:t>
            </w:r>
          </w:p>
        </w:tc>
        <w:tc>
          <w:tcPr>
            <w:tcW w:w="1188" w:type="dxa"/>
            <w:vAlign w:val="center"/>
          </w:tcPr>
          <w:p w14:paraId="08CB210A" w14:textId="77777777" w:rsidR="00B53E97" w:rsidRDefault="00EC1842">
            <w:r>
              <w:t>0.0210</w:t>
            </w:r>
          </w:p>
        </w:tc>
        <w:tc>
          <w:tcPr>
            <w:tcW w:w="1516" w:type="dxa"/>
            <w:vAlign w:val="center"/>
          </w:tcPr>
          <w:p w14:paraId="73BF404A" w14:textId="77777777" w:rsidR="00B53E97" w:rsidRDefault="00EC184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B53E97" w14:paraId="70D152E1" w14:textId="77777777">
        <w:tc>
          <w:tcPr>
            <w:tcW w:w="2196" w:type="dxa"/>
            <w:shd w:val="clear" w:color="auto" w:fill="E6E6E6"/>
            <w:vAlign w:val="center"/>
          </w:tcPr>
          <w:p w14:paraId="59C35764" w14:textId="77777777" w:rsidR="00B53E97" w:rsidRDefault="00EC1842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35FC77B0" w14:textId="77777777" w:rsidR="00B53E97" w:rsidRDefault="00EC1842">
            <w:r>
              <w:t>0.024</w:t>
            </w:r>
          </w:p>
        </w:tc>
        <w:tc>
          <w:tcPr>
            <w:tcW w:w="1030" w:type="dxa"/>
            <w:vAlign w:val="center"/>
          </w:tcPr>
          <w:p w14:paraId="3188650B" w14:textId="77777777" w:rsidR="00B53E97" w:rsidRDefault="00EC1842">
            <w:r>
              <w:t>0.290</w:t>
            </w:r>
          </w:p>
        </w:tc>
        <w:tc>
          <w:tcPr>
            <w:tcW w:w="848" w:type="dxa"/>
            <w:vAlign w:val="center"/>
          </w:tcPr>
          <w:p w14:paraId="5899231F" w14:textId="77777777" w:rsidR="00B53E97" w:rsidRDefault="00EC1842">
            <w:r>
              <w:t>35.0</w:t>
            </w:r>
          </w:p>
        </w:tc>
        <w:tc>
          <w:tcPr>
            <w:tcW w:w="1018" w:type="dxa"/>
            <w:vAlign w:val="center"/>
          </w:tcPr>
          <w:p w14:paraId="05E54B16" w14:textId="77777777" w:rsidR="00B53E97" w:rsidRDefault="00EC1842">
            <w:r>
              <w:t>1376.7</w:t>
            </w:r>
          </w:p>
        </w:tc>
        <w:tc>
          <w:tcPr>
            <w:tcW w:w="1188" w:type="dxa"/>
            <w:vAlign w:val="center"/>
          </w:tcPr>
          <w:p w14:paraId="487E30E8" w14:textId="77777777" w:rsidR="00B53E97" w:rsidRDefault="00EC1842">
            <w:r>
              <w:t>0.0234</w:t>
            </w:r>
          </w:p>
        </w:tc>
        <w:tc>
          <w:tcPr>
            <w:tcW w:w="1516" w:type="dxa"/>
            <w:vAlign w:val="center"/>
          </w:tcPr>
          <w:p w14:paraId="2C270AAD" w14:textId="77777777" w:rsidR="00B53E97" w:rsidRDefault="00EC184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B53E97" w14:paraId="1409F44E" w14:textId="77777777">
        <w:tc>
          <w:tcPr>
            <w:tcW w:w="2196" w:type="dxa"/>
            <w:shd w:val="clear" w:color="auto" w:fill="E6E6E6"/>
            <w:vAlign w:val="center"/>
          </w:tcPr>
          <w:p w14:paraId="29657F3F" w14:textId="77777777" w:rsidR="00B53E97" w:rsidRDefault="00EC1842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35CF50F4" w14:textId="77777777" w:rsidR="00B53E97" w:rsidRDefault="00EC1842">
            <w:r>
              <w:t>0.870</w:t>
            </w:r>
          </w:p>
        </w:tc>
        <w:tc>
          <w:tcPr>
            <w:tcW w:w="1030" w:type="dxa"/>
            <w:vAlign w:val="center"/>
          </w:tcPr>
          <w:p w14:paraId="6D617BE7" w14:textId="77777777" w:rsidR="00B53E97" w:rsidRDefault="00EC1842">
            <w:r>
              <w:t>10.750</w:t>
            </w:r>
          </w:p>
        </w:tc>
        <w:tc>
          <w:tcPr>
            <w:tcW w:w="848" w:type="dxa"/>
            <w:vAlign w:val="center"/>
          </w:tcPr>
          <w:p w14:paraId="4FDB2FE6" w14:textId="77777777" w:rsidR="00B53E97" w:rsidRDefault="00EC1842">
            <w:r>
              <w:t>1700.0</w:t>
            </w:r>
          </w:p>
        </w:tc>
        <w:tc>
          <w:tcPr>
            <w:tcW w:w="1018" w:type="dxa"/>
            <w:vAlign w:val="center"/>
          </w:tcPr>
          <w:p w14:paraId="26C96273" w14:textId="77777777" w:rsidR="00B53E97" w:rsidRDefault="00EC1842">
            <w:r>
              <w:t>1074.4</w:t>
            </w:r>
          </w:p>
        </w:tc>
        <w:tc>
          <w:tcPr>
            <w:tcW w:w="1188" w:type="dxa"/>
            <w:vAlign w:val="center"/>
          </w:tcPr>
          <w:p w14:paraId="16D28BBB" w14:textId="77777777" w:rsidR="00B53E97" w:rsidRDefault="00EC1842">
            <w:r>
              <w:t>0.0975</w:t>
            </w:r>
          </w:p>
        </w:tc>
        <w:tc>
          <w:tcPr>
            <w:tcW w:w="1516" w:type="dxa"/>
            <w:vAlign w:val="center"/>
          </w:tcPr>
          <w:p w14:paraId="26473005" w14:textId="77777777" w:rsidR="00B53E97" w:rsidRDefault="00EC184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B53E97" w14:paraId="02C32C98" w14:textId="77777777">
        <w:tc>
          <w:tcPr>
            <w:tcW w:w="2196" w:type="dxa"/>
            <w:shd w:val="clear" w:color="auto" w:fill="E6E6E6"/>
            <w:vAlign w:val="center"/>
          </w:tcPr>
          <w:p w14:paraId="5CEE088F" w14:textId="77777777" w:rsidR="00B53E97" w:rsidRDefault="00EC1842">
            <w:r>
              <w:t>轻集料混凝土小型空心砌块</w:t>
            </w:r>
          </w:p>
        </w:tc>
        <w:tc>
          <w:tcPr>
            <w:tcW w:w="1018" w:type="dxa"/>
            <w:vAlign w:val="center"/>
          </w:tcPr>
          <w:p w14:paraId="32CB46F1" w14:textId="77777777" w:rsidR="00B53E97" w:rsidRDefault="00EC1842">
            <w:r>
              <w:t>0.550</w:t>
            </w:r>
          </w:p>
        </w:tc>
        <w:tc>
          <w:tcPr>
            <w:tcW w:w="1030" w:type="dxa"/>
            <w:vAlign w:val="center"/>
          </w:tcPr>
          <w:p w14:paraId="3B6D6218" w14:textId="77777777" w:rsidR="00B53E97" w:rsidRDefault="00EC1842">
            <w:r>
              <w:t>5.433</w:t>
            </w:r>
          </w:p>
        </w:tc>
        <w:tc>
          <w:tcPr>
            <w:tcW w:w="848" w:type="dxa"/>
            <w:vAlign w:val="center"/>
          </w:tcPr>
          <w:p w14:paraId="6E5904B0" w14:textId="77777777" w:rsidR="00B53E97" w:rsidRDefault="00EC1842">
            <w:r>
              <w:t>900.0</w:t>
            </w:r>
          </w:p>
        </w:tc>
        <w:tc>
          <w:tcPr>
            <w:tcW w:w="1018" w:type="dxa"/>
            <w:vAlign w:val="center"/>
          </w:tcPr>
          <w:p w14:paraId="6815C933" w14:textId="77777777" w:rsidR="00B53E97" w:rsidRDefault="00EC1842">
            <w:r>
              <w:t>820.0</w:t>
            </w:r>
          </w:p>
        </w:tc>
        <w:tc>
          <w:tcPr>
            <w:tcW w:w="1188" w:type="dxa"/>
            <w:vAlign w:val="center"/>
          </w:tcPr>
          <w:p w14:paraId="26D48DB5" w14:textId="77777777" w:rsidR="00B53E97" w:rsidRDefault="00EC1842">
            <w:r>
              <w:t>0.0000</w:t>
            </w:r>
          </w:p>
        </w:tc>
        <w:tc>
          <w:tcPr>
            <w:tcW w:w="1516" w:type="dxa"/>
            <w:vAlign w:val="center"/>
          </w:tcPr>
          <w:p w14:paraId="434D2CF9" w14:textId="77777777" w:rsidR="00B53E97" w:rsidRDefault="00B53E97">
            <w:pPr>
              <w:rPr>
                <w:sz w:val="18"/>
                <w:szCs w:val="18"/>
              </w:rPr>
            </w:pPr>
          </w:p>
        </w:tc>
      </w:tr>
      <w:tr w:rsidR="00B53E97" w14:paraId="289F9D85" w14:textId="77777777">
        <w:tc>
          <w:tcPr>
            <w:tcW w:w="2196" w:type="dxa"/>
            <w:shd w:val="clear" w:color="auto" w:fill="E6E6E6"/>
            <w:vAlign w:val="center"/>
          </w:tcPr>
          <w:p w14:paraId="1492786C" w14:textId="77777777" w:rsidR="00B53E97" w:rsidRDefault="00EC1842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5222795D" w14:textId="77777777" w:rsidR="00B53E97" w:rsidRDefault="00EC1842">
            <w:r>
              <w:t>0.930</w:t>
            </w:r>
          </w:p>
        </w:tc>
        <w:tc>
          <w:tcPr>
            <w:tcW w:w="1030" w:type="dxa"/>
            <w:vAlign w:val="center"/>
          </w:tcPr>
          <w:p w14:paraId="0F96C320" w14:textId="77777777" w:rsidR="00B53E97" w:rsidRDefault="00EC1842">
            <w:r>
              <w:t>11.370</w:t>
            </w:r>
          </w:p>
        </w:tc>
        <w:tc>
          <w:tcPr>
            <w:tcW w:w="848" w:type="dxa"/>
            <w:vAlign w:val="center"/>
          </w:tcPr>
          <w:p w14:paraId="25C84A0A" w14:textId="77777777" w:rsidR="00B53E97" w:rsidRDefault="00EC1842">
            <w:r>
              <w:t>1800.0</w:t>
            </w:r>
          </w:p>
        </w:tc>
        <w:tc>
          <w:tcPr>
            <w:tcW w:w="1018" w:type="dxa"/>
            <w:vAlign w:val="center"/>
          </w:tcPr>
          <w:p w14:paraId="0FCD29F1" w14:textId="77777777" w:rsidR="00B53E97" w:rsidRDefault="00EC1842">
            <w:r>
              <w:t>1062.0</w:t>
            </w:r>
          </w:p>
        </w:tc>
        <w:tc>
          <w:tcPr>
            <w:tcW w:w="1188" w:type="dxa"/>
            <w:vAlign w:val="center"/>
          </w:tcPr>
          <w:p w14:paraId="4CCEC0E4" w14:textId="77777777" w:rsidR="00B53E97" w:rsidRDefault="00EC1842">
            <w:r>
              <w:t>0.0000</w:t>
            </w:r>
          </w:p>
        </w:tc>
        <w:tc>
          <w:tcPr>
            <w:tcW w:w="1516" w:type="dxa"/>
            <w:vAlign w:val="center"/>
          </w:tcPr>
          <w:p w14:paraId="32CAC977" w14:textId="77777777" w:rsidR="00B53E97" w:rsidRDefault="00B53E97">
            <w:pPr>
              <w:rPr>
                <w:sz w:val="18"/>
                <w:szCs w:val="18"/>
              </w:rPr>
            </w:pPr>
          </w:p>
        </w:tc>
      </w:tr>
      <w:tr w:rsidR="00B53E97" w14:paraId="4BB86C7D" w14:textId="77777777">
        <w:tc>
          <w:tcPr>
            <w:tcW w:w="2196" w:type="dxa"/>
            <w:shd w:val="clear" w:color="auto" w:fill="E6E6E6"/>
            <w:vAlign w:val="center"/>
          </w:tcPr>
          <w:p w14:paraId="0E6AAF24" w14:textId="77777777" w:rsidR="00B53E97" w:rsidRDefault="00EC1842">
            <w:r>
              <w:t>聚氨酯硬泡沫塑料（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DCDB7EB" w14:textId="77777777" w:rsidR="00B53E97" w:rsidRDefault="00EC1842">
            <w:r>
              <w:t>0.033</w:t>
            </w:r>
          </w:p>
        </w:tc>
        <w:tc>
          <w:tcPr>
            <w:tcW w:w="1030" w:type="dxa"/>
            <w:vAlign w:val="center"/>
          </w:tcPr>
          <w:p w14:paraId="481582EB" w14:textId="77777777" w:rsidR="00B53E97" w:rsidRDefault="00EC1842">
            <w:r>
              <w:t>0.391</w:t>
            </w:r>
          </w:p>
        </w:tc>
        <w:tc>
          <w:tcPr>
            <w:tcW w:w="848" w:type="dxa"/>
            <w:vAlign w:val="center"/>
          </w:tcPr>
          <w:p w14:paraId="7C4C5552" w14:textId="77777777" w:rsidR="00B53E97" w:rsidRDefault="00EC1842">
            <w:r>
              <w:t>30.0</w:t>
            </w:r>
          </w:p>
        </w:tc>
        <w:tc>
          <w:tcPr>
            <w:tcW w:w="1018" w:type="dxa"/>
            <w:vAlign w:val="center"/>
          </w:tcPr>
          <w:p w14:paraId="177236D5" w14:textId="77777777" w:rsidR="00B53E97" w:rsidRDefault="00EC1842">
            <w:r>
              <w:t>2120.0</w:t>
            </w:r>
          </w:p>
        </w:tc>
        <w:tc>
          <w:tcPr>
            <w:tcW w:w="1188" w:type="dxa"/>
            <w:vAlign w:val="center"/>
          </w:tcPr>
          <w:p w14:paraId="13AE4F97" w14:textId="77777777" w:rsidR="00B53E97" w:rsidRDefault="00EC1842">
            <w:r>
              <w:t>0.0000</w:t>
            </w:r>
          </w:p>
        </w:tc>
        <w:tc>
          <w:tcPr>
            <w:tcW w:w="1516" w:type="dxa"/>
            <w:vAlign w:val="center"/>
          </w:tcPr>
          <w:p w14:paraId="21300EE7" w14:textId="77777777" w:rsidR="00B53E97" w:rsidRDefault="00B53E97">
            <w:pPr>
              <w:rPr>
                <w:sz w:val="18"/>
                <w:szCs w:val="18"/>
              </w:rPr>
            </w:pPr>
          </w:p>
        </w:tc>
      </w:tr>
      <w:tr w:rsidR="00B53E97" w14:paraId="00BA99DE" w14:textId="77777777">
        <w:tc>
          <w:tcPr>
            <w:tcW w:w="2196" w:type="dxa"/>
            <w:shd w:val="clear" w:color="auto" w:fill="E6E6E6"/>
            <w:vAlign w:val="center"/>
          </w:tcPr>
          <w:p w14:paraId="7D26D691" w14:textId="77777777" w:rsidR="00B53E97" w:rsidRDefault="00EC1842">
            <w:r>
              <w:t>双层纸面石膏板</w:t>
            </w:r>
          </w:p>
        </w:tc>
        <w:tc>
          <w:tcPr>
            <w:tcW w:w="1018" w:type="dxa"/>
            <w:vAlign w:val="center"/>
          </w:tcPr>
          <w:p w14:paraId="56026CBD" w14:textId="77777777" w:rsidR="00B53E97" w:rsidRDefault="00EC1842">
            <w:r>
              <w:t>0.330</w:t>
            </w:r>
          </w:p>
        </w:tc>
        <w:tc>
          <w:tcPr>
            <w:tcW w:w="1030" w:type="dxa"/>
            <w:vAlign w:val="center"/>
          </w:tcPr>
          <w:p w14:paraId="36127670" w14:textId="77777777" w:rsidR="00B53E97" w:rsidRDefault="00EC1842">
            <w:r>
              <w:t>3.622</w:t>
            </w:r>
          </w:p>
        </w:tc>
        <w:tc>
          <w:tcPr>
            <w:tcW w:w="848" w:type="dxa"/>
            <w:vAlign w:val="center"/>
          </w:tcPr>
          <w:p w14:paraId="7D56701D" w14:textId="77777777" w:rsidR="00B53E97" w:rsidRDefault="00EC1842">
            <w:r>
              <w:t>400.0</w:t>
            </w:r>
          </w:p>
        </w:tc>
        <w:tc>
          <w:tcPr>
            <w:tcW w:w="1018" w:type="dxa"/>
            <w:vAlign w:val="center"/>
          </w:tcPr>
          <w:p w14:paraId="78180909" w14:textId="77777777" w:rsidR="00B53E97" w:rsidRDefault="00EC1842">
            <w:r>
              <w:t>1367.0</w:t>
            </w:r>
          </w:p>
        </w:tc>
        <w:tc>
          <w:tcPr>
            <w:tcW w:w="1188" w:type="dxa"/>
            <w:vAlign w:val="center"/>
          </w:tcPr>
          <w:p w14:paraId="4D1F8BE4" w14:textId="77777777" w:rsidR="00B53E97" w:rsidRDefault="00EC1842">
            <w:r>
              <w:t>0.0000</w:t>
            </w:r>
          </w:p>
        </w:tc>
        <w:tc>
          <w:tcPr>
            <w:tcW w:w="1516" w:type="dxa"/>
            <w:vAlign w:val="center"/>
          </w:tcPr>
          <w:p w14:paraId="4E4679C7" w14:textId="77777777" w:rsidR="00B53E97" w:rsidRDefault="00B53E97">
            <w:pPr>
              <w:rPr>
                <w:sz w:val="18"/>
                <w:szCs w:val="18"/>
              </w:rPr>
            </w:pPr>
          </w:p>
        </w:tc>
      </w:tr>
    </w:tbl>
    <w:p w14:paraId="11AD9392" w14:textId="77777777" w:rsidR="00B53E97" w:rsidRDefault="00EC1842">
      <w:pPr>
        <w:pStyle w:val="1"/>
        <w:widowControl w:val="0"/>
        <w:jc w:val="both"/>
        <w:rPr>
          <w:kern w:val="2"/>
          <w:szCs w:val="24"/>
        </w:rPr>
      </w:pPr>
      <w:bookmarkStart w:id="35" w:name="_Toc92138544"/>
      <w:r>
        <w:rPr>
          <w:kern w:val="2"/>
          <w:szCs w:val="24"/>
        </w:rPr>
        <w:lastRenderedPageBreak/>
        <w:t>围护结构作法简要说明</w:t>
      </w:r>
      <w:bookmarkEnd w:id="35"/>
    </w:p>
    <w:p w14:paraId="4B030B2D" w14:textId="77777777" w:rsidR="00B53E97" w:rsidRDefault="00EC184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ED09919" w14:textId="77777777" w:rsidR="00B53E97" w:rsidRDefault="00EC18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钢筋混凝土（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挤塑聚苯板（不带表皮）</w:t>
      </w:r>
      <w:r>
        <w:rPr>
          <w:color w:val="800000"/>
          <w:kern w:val="2"/>
          <w:szCs w:val="24"/>
          <w:lang w:val="en-US"/>
        </w:rPr>
        <w:t xml:space="preserve"> 130mm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沥青油毡、油毡纸</w:t>
      </w:r>
      <w:r>
        <w:rPr>
          <w:color w:val="000000"/>
          <w:kern w:val="2"/>
          <w:szCs w:val="24"/>
          <w:lang w:val="en-US"/>
        </w:rPr>
        <w:t>) 10mm</w:t>
      </w:r>
      <w:r>
        <w:rPr>
          <w:color w:val="000000"/>
          <w:kern w:val="2"/>
          <w:szCs w:val="24"/>
          <w:lang w:val="en-US"/>
        </w:rPr>
        <w:t>＋石灰砂浆（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＋无机轻集料砂浆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1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180mm</w:t>
      </w:r>
    </w:p>
    <w:p w14:paraId="338E2ADA" w14:textId="77777777" w:rsidR="00B53E97" w:rsidRDefault="00B53E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0EADB5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E2AE1A6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聚氨酯硬泡沫塑料</w:t>
      </w:r>
      <w:r>
        <w:rPr>
          <w:color w:val="800000"/>
          <w:kern w:val="2"/>
          <w:szCs w:val="24"/>
          <w:lang w:val="en-US"/>
        </w:rPr>
        <w:t xml:space="preserve"> 110mm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轻集料混凝土小型空心砌块</w:t>
      </w:r>
      <w:r>
        <w:rPr>
          <w:color w:val="000000"/>
          <w:kern w:val="2"/>
          <w:szCs w:val="24"/>
          <w:lang w:val="en-US"/>
        </w:rPr>
        <w:t xml:space="preserve"> 200mm</w:t>
      </w:r>
    </w:p>
    <w:p w14:paraId="4E1FA8E5" w14:textId="77777777" w:rsidR="00B53E97" w:rsidRDefault="00B53E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9F4251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上限</w:t>
      </w:r>
      <w:r>
        <w:rPr>
          <w:color w:val="0000FF"/>
          <w:kern w:val="2"/>
          <w:szCs w:val="21"/>
          <w:lang w:val="en-US"/>
        </w:rPr>
        <w:t>-75</w:t>
      </w:r>
      <w:r>
        <w:rPr>
          <w:color w:val="0000FF"/>
          <w:kern w:val="2"/>
          <w:szCs w:val="21"/>
          <w:lang w:val="en-US"/>
        </w:rPr>
        <w:t>系列内开聚氨酯窗：</w:t>
      </w:r>
      <w:r>
        <w:rPr>
          <w:color w:val="0000FF"/>
          <w:kern w:val="2"/>
          <w:szCs w:val="21"/>
          <w:lang w:val="en-US"/>
        </w:rPr>
        <w:t>5</w:t>
      </w:r>
      <w:r>
        <w:rPr>
          <w:color w:val="0000FF"/>
          <w:kern w:val="2"/>
          <w:szCs w:val="21"/>
          <w:lang w:val="en-US"/>
        </w:rPr>
        <w:t>单银</w:t>
      </w:r>
      <w:r>
        <w:rPr>
          <w:color w:val="0000FF"/>
          <w:kern w:val="2"/>
          <w:szCs w:val="21"/>
          <w:lang w:val="en-US"/>
        </w:rPr>
        <w:t>Low-E+12A+5 +12A+5</w:t>
      </w:r>
      <w:r>
        <w:rPr>
          <w:color w:val="0000FF"/>
          <w:kern w:val="2"/>
          <w:szCs w:val="21"/>
          <w:lang w:val="en-US"/>
        </w:rPr>
        <w:t>单银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：</w:t>
      </w:r>
    </w:p>
    <w:p w14:paraId="0BBFF133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1.000W/m^2.K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0.345</w:t>
      </w:r>
    </w:p>
    <w:p w14:paraId="5D94E7D9" w14:textId="77777777" w:rsidR="00B53E97" w:rsidRDefault="00B53E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8F641F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上限</w:t>
      </w:r>
      <w:r>
        <w:rPr>
          <w:color w:val="0000FF"/>
          <w:kern w:val="2"/>
          <w:szCs w:val="21"/>
          <w:lang w:val="en-US"/>
        </w:rPr>
        <w:t>-75</w:t>
      </w:r>
      <w:r>
        <w:rPr>
          <w:color w:val="0000FF"/>
          <w:kern w:val="2"/>
          <w:szCs w:val="21"/>
          <w:lang w:val="en-US"/>
        </w:rPr>
        <w:t>系列内开聚氨酯窗：</w:t>
      </w:r>
      <w:r>
        <w:rPr>
          <w:color w:val="0000FF"/>
          <w:kern w:val="2"/>
          <w:szCs w:val="21"/>
          <w:lang w:val="en-US"/>
        </w:rPr>
        <w:t>5</w:t>
      </w:r>
      <w:r>
        <w:rPr>
          <w:color w:val="0000FF"/>
          <w:kern w:val="2"/>
          <w:szCs w:val="21"/>
          <w:lang w:val="en-US"/>
        </w:rPr>
        <w:t>单银</w:t>
      </w:r>
      <w:r>
        <w:rPr>
          <w:color w:val="0000FF"/>
          <w:kern w:val="2"/>
          <w:szCs w:val="21"/>
          <w:lang w:val="en-US"/>
        </w:rPr>
        <w:t>Low-E+12A+5 +12A+5</w:t>
      </w:r>
      <w:r>
        <w:rPr>
          <w:color w:val="0000FF"/>
          <w:kern w:val="2"/>
          <w:szCs w:val="21"/>
          <w:lang w:val="en-US"/>
        </w:rPr>
        <w:t>单银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：</w:t>
      </w:r>
    </w:p>
    <w:p w14:paraId="7C00CF80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1.000W/m^2.K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0.345</w:t>
      </w:r>
    </w:p>
    <w:p w14:paraId="46256453" w14:textId="77777777" w:rsidR="00B53E97" w:rsidRDefault="00B53E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86A3B0" w14:textId="77777777" w:rsidR="00B53E97" w:rsidRDefault="00EC18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92138545"/>
      <w:r>
        <w:rPr>
          <w:color w:val="000000"/>
          <w:kern w:val="2"/>
          <w:szCs w:val="24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53E97" w14:paraId="4E3E910C" w14:textId="77777777">
        <w:tc>
          <w:tcPr>
            <w:tcW w:w="2513" w:type="dxa"/>
            <w:shd w:val="clear" w:color="auto" w:fill="E6E6E6"/>
            <w:vAlign w:val="center"/>
          </w:tcPr>
          <w:p w14:paraId="7F42611D" w14:textId="77777777" w:rsidR="00B53E97" w:rsidRDefault="00EC1842">
            <w:r>
              <w:t>外表面积</w:t>
            </w:r>
          </w:p>
        </w:tc>
        <w:tc>
          <w:tcPr>
            <w:tcW w:w="6820" w:type="dxa"/>
            <w:vAlign w:val="center"/>
          </w:tcPr>
          <w:p w14:paraId="30948EFF" w14:textId="77777777" w:rsidR="00B53E97" w:rsidRDefault="00EC1842">
            <w:r>
              <w:t>11514.53</w:t>
            </w:r>
          </w:p>
        </w:tc>
      </w:tr>
      <w:tr w:rsidR="00B53E97" w14:paraId="0EC231FF" w14:textId="77777777">
        <w:tc>
          <w:tcPr>
            <w:tcW w:w="2513" w:type="dxa"/>
            <w:shd w:val="clear" w:color="auto" w:fill="E6E6E6"/>
            <w:vAlign w:val="center"/>
          </w:tcPr>
          <w:p w14:paraId="514F4CFB" w14:textId="77777777" w:rsidR="00B53E97" w:rsidRDefault="00EC1842">
            <w:r>
              <w:t>建筑体积</w:t>
            </w:r>
          </w:p>
        </w:tc>
        <w:tc>
          <w:tcPr>
            <w:tcW w:w="6820" w:type="dxa"/>
            <w:vAlign w:val="center"/>
          </w:tcPr>
          <w:p w14:paraId="6A4907EE" w14:textId="77777777" w:rsidR="00B53E97" w:rsidRDefault="00EC1842">
            <w:r>
              <w:t>26606.16</w:t>
            </w:r>
          </w:p>
        </w:tc>
      </w:tr>
      <w:tr w:rsidR="00B53E97" w14:paraId="6B67BDFC" w14:textId="77777777">
        <w:tc>
          <w:tcPr>
            <w:tcW w:w="2513" w:type="dxa"/>
            <w:shd w:val="clear" w:color="auto" w:fill="E6E6E6"/>
            <w:vAlign w:val="center"/>
          </w:tcPr>
          <w:p w14:paraId="4B04B2C4" w14:textId="77777777" w:rsidR="00B53E97" w:rsidRDefault="00EC1842">
            <w:r>
              <w:t>体形系数</w:t>
            </w:r>
          </w:p>
        </w:tc>
        <w:tc>
          <w:tcPr>
            <w:tcW w:w="6820" w:type="dxa"/>
            <w:vAlign w:val="center"/>
          </w:tcPr>
          <w:p w14:paraId="0E4AECB6" w14:textId="77777777" w:rsidR="00B53E97" w:rsidRDefault="00EC1842">
            <w:r>
              <w:t>0.43</w:t>
            </w:r>
          </w:p>
        </w:tc>
      </w:tr>
    </w:tbl>
    <w:p w14:paraId="05F04B69" w14:textId="77777777" w:rsidR="00B53E97" w:rsidRDefault="00EC18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7" w:name="_Toc92138546"/>
      <w:r>
        <w:rPr>
          <w:color w:val="000000"/>
          <w:kern w:val="2"/>
          <w:szCs w:val="24"/>
        </w:rPr>
        <w:t>窗墙比</w:t>
      </w:r>
      <w:bookmarkEnd w:id="37"/>
    </w:p>
    <w:p w14:paraId="6E89AD1F" w14:textId="77777777" w:rsidR="00B53E97" w:rsidRDefault="00EC1842">
      <w:pPr>
        <w:pStyle w:val="2"/>
        <w:widowControl w:val="0"/>
        <w:rPr>
          <w:kern w:val="2"/>
        </w:rPr>
      </w:pPr>
      <w:bookmarkStart w:id="38" w:name="_Toc92138547"/>
      <w:r>
        <w:rPr>
          <w:kern w:val="2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B53E97" w14:paraId="3163F16C" w14:textId="77777777">
        <w:tc>
          <w:tcPr>
            <w:tcW w:w="1652" w:type="dxa"/>
            <w:shd w:val="clear" w:color="auto" w:fill="E6E6E6"/>
            <w:vAlign w:val="center"/>
          </w:tcPr>
          <w:p w14:paraId="32C35E05" w14:textId="77777777" w:rsidR="00B53E97" w:rsidRDefault="00EC1842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0BFAC50E" w14:textId="77777777" w:rsidR="00B53E97" w:rsidRDefault="00EC1842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E665865" w14:textId="77777777" w:rsidR="00B53E97" w:rsidRDefault="00EC1842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759D7E9" w14:textId="77777777" w:rsidR="00B53E97" w:rsidRDefault="00EC1842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3CBCC87B" w14:textId="77777777" w:rsidR="00B53E97" w:rsidRDefault="00EC1842">
            <w:pPr>
              <w:jc w:val="center"/>
            </w:pPr>
            <w:r>
              <w:t>窗墙比</w:t>
            </w:r>
          </w:p>
        </w:tc>
      </w:tr>
      <w:tr w:rsidR="00B53E97" w14:paraId="34996730" w14:textId="77777777">
        <w:tc>
          <w:tcPr>
            <w:tcW w:w="1652" w:type="dxa"/>
            <w:shd w:val="clear" w:color="auto" w:fill="E6E6E6"/>
            <w:vAlign w:val="center"/>
          </w:tcPr>
          <w:p w14:paraId="623194CC" w14:textId="77777777" w:rsidR="00B53E97" w:rsidRDefault="00EC1842">
            <w:r>
              <w:t>北向</w:t>
            </w:r>
          </w:p>
        </w:tc>
        <w:tc>
          <w:tcPr>
            <w:tcW w:w="1816" w:type="dxa"/>
            <w:vAlign w:val="center"/>
          </w:tcPr>
          <w:p w14:paraId="23264AC6" w14:textId="77777777" w:rsidR="00B53E97" w:rsidRDefault="00EC184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F0F60A7" w14:textId="77777777" w:rsidR="00B53E97" w:rsidRDefault="00EC1842">
            <w:r>
              <w:t>939.21</w:t>
            </w:r>
          </w:p>
        </w:tc>
        <w:tc>
          <w:tcPr>
            <w:tcW w:w="2105" w:type="dxa"/>
            <w:vAlign w:val="center"/>
          </w:tcPr>
          <w:p w14:paraId="5BFBAE86" w14:textId="77777777" w:rsidR="00B53E97" w:rsidRDefault="00EC1842">
            <w:r>
              <w:t>3994.88</w:t>
            </w:r>
          </w:p>
        </w:tc>
        <w:tc>
          <w:tcPr>
            <w:tcW w:w="1652" w:type="dxa"/>
            <w:vAlign w:val="center"/>
          </w:tcPr>
          <w:p w14:paraId="61632BEF" w14:textId="77777777" w:rsidR="00B53E97" w:rsidRDefault="00EC1842">
            <w:r>
              <w:t>0.24</w:t>
            </w:r>
          </w:p>
        </w:tc>
      </w:tr>
      <w:tr w:rsidR="00B53E97" w14:paraId="093366FC" w14:textId="77777777">
        <w:tc>
          <w:tcPr>
            <w:tcW w:w="1652" w:type="dxa"/>
            <w:shd w:val="clear" w:color="auto" w:fill="E6E6E6"/>
            <w:vAlign w:val="center"/>
          </w:tcPr>
          <w:p w14:paraId="7C185D79" w14:textId="77777777" w:rsidR="00B53E97" w:rsidRDefault="00EC1842">
            <w:r>
              <w:t>东向</w:t>
            </w:r>
          </w:p>
        </w:tc>
        <w:tc>
          <w:tcPr>
            <w:tcW w:w="1816" w:type="dxa"/>
            <w:vAlign w:val="center"/>
          </w:tcPr>
          <w:p w14:paraId="4DC6DE45" w14:textId="77777777" w:rsidR="00B53E97" w:rsidRDefault="00EC184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149EBE2" w14:textId="77777777" w:rsidR="00B53E97" w:rsidRDefault="00EC1842">
            <w:r>
              <w:t>151.23</w:t>
            </w:r>
          </w:p>
        </w:tc>
        <w:tc>
          <w:tcPr>
            <w:tcW w:w="2105" w:type="dxa"/>
            <w:vAlign w:val="center"/>
          </w:tcPr>
          <w:p w14:paraId="6BEB2FBD" w14:textId="77777777" w:rsidR="00B53E97" w:rsidRDefault="00EC1842">
            <w:r>
              <w:t>1829.99</w:t>
            </w:r>
          </w:p>
        </w:tc>
        <w:tc>
          <w:tcPr>
            <w:tcW w:w="1652" w:type="dxa"/>
            <w:vAlign w:val="center"/>
          </w:tcPr>
          <w:p w14:paraId="3893626B" w14:textId="77777777" w:rsidR="00B53E97" w:rsidRDefault="00EC1842">
            <w:r>
              <w:t>0.08</w:t>
            </w:r>
          </w:p>
        </w:tc>
      </w:tr>
      <w:tr w:rsidR="00B53E97" w14:paraId="4C3A693A" w14:textId="77777777">
        <w:tc>
          <w:tcPr>
            <w:tcW w:w="1652" w:type="dxa"/>
            <w:shd w:val="clear" w:color="auto" w:fill="E6E6E6"/>
            <w:vAlign w:val="center"/>
          </w:tcPr>
          <w:p w14:paraId="1402894C" w14:textId="77777777" w:rsidR="00B53E97" w:rsidRDefault="00EC1842">
            <w:r>
              <w:t>西向</w:t>
            </w:r>
          </w:p>
        </w:tc>
        <w:tc>
          <w:tcPr>
            <w:tcW w:w="1816" w:type="dxa"/>
            <w:vAlign w:val="center"/>
          </w:tcPr>
          <w:p w14:paraId="4059E17B" w14:textId="77777777" w:rsidR="00B53E97" w:rsidRDefault="00EC184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32C005A" w14:textId="77777777" w:rsidR="00B53E97" w:rsidRDefault="00EC1842">
            <w:r>
              <w:t>1085.98</w:t>
            </w:r>
          </w:p>
        </w:tc>
        <w:tc>
          <w:tcPr>
            <w:tcW w:w="2105" w:type="dxa"/>
            <w:vAlign w:val="center"/>
          </w:tcPr>
          <w:p w14:paraId="5A166046" w14:textId="77777777" w:rsidR="00B53E97" w:rsidRDefault="00EC1842">
            <w:r>
              <w:t>2164.90</w:t>
            </w:r>
          </w:p>
        </w:tc>
        <w:tc>
          <w:tcPr>
            <w:tcW w:w="1652" w:type="dxa"/>
            <w:vAlign w:val="center"/>
          </w:tcPr>
          <w:p w14:paraId="277846A1" w14:textId="77777777" w:rsidR="00B53E97" w:rsidRDefault="00EC1842">
            <w:r>
              <w:t>0.50</w:t>
            </w:r>
          </w:p>
        </w:tc>
      </w:tr>
    </w:tbl>
    <w:p w14:paraId="77E3AEA2" w14:textId="77777777" w:rsidR="00B53E97" w:rsidRDefault="00EC1842">
      <w:pPr>
        <w:pStyle w:val="2"/>
        <w:widowControl w:val="0"/>
        <w:rPr>
          <w:kern w:val="2"/>
        </w:rPr>
      </w:pPr>
      <w:bookmarkStart w:id="39" w:name="_Toc92138548"/>
      <w:r>
        <w:rPr>
          <w:kern w:val="2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B53E97" w14:paraId="08993E3A" w14:textId="77777777">
        <w:tc>
          <w:tcPr>
            <w:tcW w:w="1160" w:type="dxa"/>
            <w:shd w:val="clear" w:color="auto" w:fill="E6E6E6"/>
            <w:vAlign w:val="center"/>
          </w:tcPr>
          <w:p w14:paraId="74AF7183" w14:textId="77777777" w:rsidR="00B53E97" w:rsidRDefault="00EC1842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9A2A7C1" w14:textId="77777777" w:rsidR="00B53E97" w:rsidRDefault="00EC1842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00A3FA6" w14:textId="77777777" w:rsidR="00B53E97" w:rsidRDefault="00EC1842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438A768" w14:textId="77777777" w:rsidR="00B53E97" w:rsidRDefault="00EC1842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C7B3465" w14:textId="77777777" w:rsidR="00B53E97" w:rsidRDefault="00EC1842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D95EAF2" w14:textId="77777777" w:rsidR="00B53E97" w:rsidRDefault="00EC1842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B632141" w14:textId="77777777" w:rsidR="00B53E97" w:rsidRDefault="00EC1842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4FF7E32" w14:textId="77777777" w:rsidR="00B53E97" w:rsidRDefault="00EC1842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B53E97" w14:paraId="220BED64" w14:textId="77777777">
        <w:tc>
          <w:tcPr>
            <w:tcW w:w="1160" w:type="dxa"/>
            <w:vMerge w:val="restart"/>
            <w:vAlign w:val="center"/>
          </w:tcPr>
          <w:p w14:paraId="79F4E67F" w14:textId="77777777" w:rsidR="00B53E97" w:rsidRDefault="00EC1842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433B9584" w14:textId="77777777" w:rsidR="00B53E97" w:rsidRDefault="00EC1842">
            <w:r>
              <w:t>北</w:t>
            </w:r>
            <w:r>
              <w:t>-</w:t>
            </w:r>
            <w:r>
              <w:t>默认立面</w:t>
            </w:r>
            <w:r>
              <w:br/>
              <w:t>939.21</w:t>
            </w:r>
          </w:p>
        </w:tc>
        <w:tc>
          <w:tcPr>
            <w:tcW w:w="1562" w:type="dxa"/>
            <w:vAlign w:val="center"/>
          </w:tcPr>
          <w:p w14:paraId="5FE3BAB3" w14:textId="77777777" w:rsidR="00B53E97" w:rsidRDefault="00B53E97"/>
        </w:tc>
        <w:tc>
          <w:tcPr>
            <w:tcW w:w="1386" w:type="dxa"/>
            <w:vAlign w:val="center"/>
          </w:tcPr>
          <w:p w14:paraId="3E7E4563" w14:textId="77777777" w:rsidR="00B53E97" w:rsidRDefault="00EC1842">
            <w:r>
              <w:t>4.36×3.90</w:t>
            </w:r>
          </w:p>
        </w:tc>
        <w:tc>
          <w:tcPr>
            <w:tcW w:w="735" w:type="dxa"/>
            <w:vAlign w:val="center"/>
          </w:tcPr>
          <w:p w14:paraId="0D38B113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52EDCBA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7AB2795" w14:textId="77777777" w:rsidR="00B53E97" w:rsidRDefault="00EC1842">
            <w:r>
              <w:t>17.01</w:t>
            </w:r>
          </w:p>
        </w:tc>
        <w:tc>
          <w:tcPr>
            <w:tcW w:w="1262" w:type="dxa"/>
            <w:vAlign w:val="center"/>
          </w:tcPr>
          <w:p w14:paraId="4C1A250B" w14:textId="77777777" w:rsidR="00B53E97" w:rsidRDefault="00EC1842">
            <w:r>
              <w:t>17.01</w:t>
            </w:r>
          </w:p>
        </w:tc>
      </w:tr>
      <w:tr w:rsidR="00B53E97" w14:paraId="23F1C51D" w14:textId="77777777">
        <w:tc>
          <w:tcPr>
            <w:tcW w:w="1160" w:type="dxa"/>
            <w:vMerge/>
            <w:vAlign w:val="center"/>
          </w:tcPr>
          <w:p w14:paraId="3E9ED95D" w14:textId="77777777" w:rsidR="00B53E97" w:rsidRDefault="00B53E97"/>
        </w:tc>
        <w:tc>
          <w:tcPr>
            <w:tcW w:w="1245" w:type="dxa"/>
            <w:vMerge/>
            <w:vAlign w:val="center"/>
          </w:tcPr>
          <w:p w14:paraId="6F059BED" w14:textId="77777777" w:rsidR="00B53E97" w:rsidRDefault="00B53E97"/>
        </w:tc>
        <w:tc>
          <w:tcPr>
            <w:tcW w:w="1562" w:type="dxa"/>
            <w:vAlign w:val="center"/>
          </w:tcPr>
          <w:p w14:paraId="453BB674" w14:textId="77777777" w:rsidR="00B53E97" w:rsidRDefault="00B53E97"/>
        </w:tc>
        <w:tc>
          <w:tcPr>
            <w:tcW w:w="1386" w:type="dxa"/>
            <w:vAlign w:val="center"/>
          </w:tcPr>
          <w:p w14:paraId="1ED35496" w14:textId="77777777" w:rsidR="00B53E97" w:rsidRDefault="00EC1842">
            <w:r>
              <w:t>0.90×1.80</w:t>
            </w:r>
          </w:p>
        </w:tc>
        <w:tc>
          <w:tcPr>
            <w:tcW w:w="735" w:type="dxa"/>
            <w:vAlign w:val="center"/>
          </w:tcPr>
          <w:p w14:paraId="2C60CD2B" w14:textId="77777777" w:rsidR="00B53E97" w:rsidRDefault="00EC1842">
            <w:r>
              <w:t>3~4</w:t>
            </w:r>
          </w:p>
        </w:tc>
        <w:tc>
          <w:tcPr>
            <w:tcW w:w="718" w:type="dxa"/>
            <w:vAlign w:val="center"/>
          </w:tcPr>
          <w:p w14:paraId="18ABB9D3" w14:textId="77777777" w:rsidR="00B53E97" w:rsidRDefault="00EC1842">
            <w:r>
              <w:t>3</w:t>
            </w:r>
          </w:p>
        </w:tc>
        <w:tc>
          <w:tcPr>
            <w:tcW w:w="1262" w:type="dxa"/>
            <w:vAlign w:val="center"/>
          </w:tcPr>
          <w:p w14:paraId="0F0486E8" w14:textId="77777777" w:rsidR="00B53E97" w:rsidRDefault="00EC1842">
            <w:r>
              <w:t>1.62</w:t>
            </w:r>
          </w:p>
        </w:tc>
        <w:tc>
          <w:tcPr>
            <w:tcW w:w="1262" w:type="dxa"/>
            <w:vAlign w:val="center"/>
          </w:tcPr>
          <w:p w14:paraId="3BB82F0C" w14:textId="77777777" w:rsidR="00B53E97" w:rsidRDefault="00EC1842">
            <w:r>
              <w:t>4.86</w:t>
            </w:r>
          </w:p>
        </w:tc>
      </w:tr>
      <w:tr w:rsidR="00B53E97" w14:paraId="26DF8CB1" w14:textId="77777777">
        <w:tc>
          <w:tcPr>
            <w:tcW w:w="1160" w:type="dxa"/>
            <w:vMerge/>
            <w:vAlign w:val="center"/>
          </w:tcPr>
          <w:p w14:paraId="0D23B6A4" w14:textId="77777777" w:rsidR="00B53E97" w:rsidRDefault="00B53E97"/>
        </w:tc>
        <w:tc>
          <w:tcPr>
            <w:tcW w:w="1245" w:type="dxa"/>
            <w:vMerge/>
            <w:vAlign w:val="center"/>
          </w:tcPr>
          <w:p w14:paraId="2E226189" w14:textId="77777777" w:rsidR="00B53E97" w:rsidRDefault="00B53E97"/>
        </w:tc>
        <w:tc>
          <w:tcPr>
            <w:tcW w:w="1562" w:type="dxa"/>
            <w:vAlign w:val="center"/>
          </w:tcPr>
          <w:p w14:paraId="780481D5" w14:textId="77777777" w:rsidR="00B53E97" w:rsidRDefault="00B53E97"/>
        </w:tc>
        <w:tc>
          <w:tcPr>
            <w:tcW w:w="1386" w:type="dxa"/>
            <w:vAlign w:val="center"/>
          </w:tcPr>
          <w:p w14:paraId="5FF5CA01" w14:textId="77777777" w:rsidR="00B53E97" w:rsidRDefault="00EC1842">
            <w:r>
              <w:t>0.14×3.90</w:t>
            </w:r>
          </w:p>
        </w:tc>
        <w:tc>
          <w:tcPr>
            <w:tcW w:w="735" w:type="dxa"/>
            <w:vAlign w:val="center"/>
          </w:tcPr>
          <w:p w14:paraId="73536B7E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624FA68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4B4564C" w14:textId="77777777" w:rsidR="00B53E97" w:rsidRDefault="00EC1842">
            <w:r>
              <w:t>0.54</w:t>
            </w:r>
          </w:p>
        </w:tc>
        <w:tc>
          <w:tcPr>
            <w:tcW w:w="1262" w:type="dxa"/>
            <w:vAlign w:val="center"/>
          </w:tcPr>
          <w:p w14:paraId="355F5F80" w14:textId="77777777" w:rsidR="00B53E97" w:rsidRDefault="00EC1842">
            <w:r>
              <w:t>0.54</w:t>
            </w:r>
          </w:p>
        </w:tc>
      </w:tr>
      <w:tr w:rsidR="00B53E97" w14:paraId="46782674" w14:textId="77777777">
        <w:tc>
          <w:tcPr>
            <w:tcW w:w="1160" w:type="dxa"/>
            <w:vMerge/>
            <w:vAlign w:val="center"/>
          </w:tcPr>
          <w:p w14:paraId="692517F2" w14:textId="77777777" w:rsidR="00B53E97" w:rsidRDefault="00B53E97"/>
        </w:tc>
        <w:tc>
          <w:tcPr>
            <w:tcW w:w="1245" w:type="dxa"/>
            <w:vMerge/>
            <w:vAlign w:val="center"/>
          </w:tcPr>
          <w:p w14:paraId="4F14A137" w14:textId="77777777" w:rsidR="00B53E97" w:rsidRDefault="00B53E97"/>
        </w:tc>
        <w:tc>
          <w:tcPr>
            <w:tcW w:w="1562" w:type="dxa"/>
            <w:vAlign w:val="center"/>
          </w:tcPr>
          <w:p w14:paraId="65798FF2" w14:textId="77777777" w:rsidR="00B53E97" w:rsidRDefault="00B53E97"/>
        </w:tc>
        <w:tc>
          <w:tcPr>
            <w:tcW w:w="1386" w:type="dxa"/>
            <w:vAlign w:val="center"/>
          </w:tcPr>
          <w:p w14:paraId="0394365F" w14:textId="77777777" w:rsidR="00B53E97" w:rsidRDefault="00EC1842">
            <w:r>
              <w:t>0.11×3.90</w:t>
            </w:r>
          </w:p>
        </w:tc>
        <w:tc>
          <w:tcPr>
            <w:tcW w:w="735" w:type="dxa"/>
            <w:vAlign w:val="center"/>
          </w:tcPr>
          <w:p w14:paraId="67F68CDD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7886D685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7E09D28" w14:textId="77777777" w:rsidR="00B53E97" w:rsidRDefault="00EC1842">
            <w:r>
              <w:t>0.44</w:t>
            </w:r>
          </w:p>
        </w:tc>
        <w:tc>
          <w:tcPr>
            <w:tcW w:w="1262" w:type="dxa"/>
            <w:vAlign w:val="center"/>
          </w:tcPr>
          <w:p w14:paraId="2EF9F6A7" w14:textId="77777777" w:rsidR="00B53E97" w:rsidRDefault="00EC1842">
            <w:r>
              <w:t>0.44</w:t>
            </w:r>
          </w:p>
        </w:tc>
      </w:tr>
      <w:tr w:rsidR="00B53E97" w14:paraId="0BB8F5C0" w14:textId="77777777">
        <w:tc>
          <w:tcPr>
            <w:tcW w:w="1160" w:type="dxa"/>
            <w:vMerge/>
            <w:vAlign w:val="center"/>
          </w:tcPr>
          <w:p w14:paraId="0A681C6A" w14:textId="77777777" w:rsidR="00B53E97" w:rsidRDefault="00B53E97"/>
        </w:tc>
        <w:tc>
          <w:tcPr>
            <w:tcW w:w="1245" w:type="dxa"/>
            <w:vMerge/>
            <w:vAlign w:val="center"/>
          </w:tcPr>
          <w:p w14:paraId="5716D40A" w14:textId="77777777" w:rsidR="00B53E97" w:rsidRDefault="00B53E97"/>
        </w:tc>
        <w:tc>
          <w:tcPr>
            <w:tcW w:w="1562" w:type="dxa"/>
            <w:vAlign w:val="center"/>
          </w:tcPr>
          <w:p w14:paraId="21D1730E" w14:textId="77777777" w:rsidR="00B53E97" w:rsidRDefault="00B53E97"/>
        </w:tc>
        <w:tc>
          <w:tcPr>
            <w:tcW w:w="1386" w:type="dxa"/>
            <w:vAlign w:val="center"/>
          </w:tcPr>
          <w:p w14:paraId="7B379761" w14:textId="77777777" w:rsidR="00B53E97" w:rsidRDefault="00EC1842">
            <w:r>
              <w:t>0.09×3.90</w:t>
            </w:r>
          </w:p>
        </w:tc>
        <w:tc>
          <w:tcPr>
            <w:tcW w:w="735" w:type="dxa"/>
            <w:vAlign w:val="center"/>
          </w:tcPr>
          <w:p w14:paraId="1EB76664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7CDFD16F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17277A0" w14:textId="77777777" w:rsidR="00B53E97" w:rsidRDefault="00EC1842">
            <w:r>
              <w:t>0.34</w:t>
            </w:r>
          </w:p>
        </w:tc>
        <w:tc>
          <w:tcPr>
            <w:tcW w:w="1262" w:type="dxa"/>
            <w:vAlign w:val="center"/>
          </w:tcPr>
          <w:p w14:paraId="0F6408F9" w14:textId="77777777" w:rsidR="00B53E97" w:rsidRDefault="00EC1842">
            <w:r>
              <w:t>0.34</w:t>
            </w:r>
          </w:p>
        </w:tc>
      </w:tr>
      <w:tr w:rsidR="00B53E97" w14:paraId="5A7E12A7" w14:textId="77777777">
        <w:tc>
          <w:tcPr>
            <w:tcW w:w="1160" w:type="dxa"/>
            <w:vMerge/>
            <w:vAlign w:val="center"/>
          </w:tcPr>
          <w:p w14:paraId="51B8908E" w14:textId="77777777" w:rsidR="00B53E97" w:rsidRDefault="00B53E97"/>
        </w:tc>
        <w:tc>
          <w:tcPr>
            <w:tcW w:w="1245" w:type="dxa"/>
            <w:vMerge/>
            <w:vAlign w:val="center"/>
          </w:tcPr>
          <w:p w14:paraId="308E6E34" w14:textId="77777777" w:rsidR="00B53E97" w:rsidRDefault="00B53E97"/>
        </w:tc>
        <w:tc>
          <w:tcPr>
            <w:tcW w:w="1562" w:type="dxa"/>
            <w:vAlign w:val="center"/>
          </w:tcPr>
          <w:p w14:paraId="632699D4" w14:textId="77777777" w:rsidR="00B53E97" w:rsidRDefault="00B53E97"/>
        </w:tc>
        <w:tc>
          <w:tcPr>
            <w:tcW w:w="1386" w:type="dxa"/>
            <w:vAlign w:val="center"/>
          </w:tcPr>
          <w:p w14:paraId="5AE84B28" w14:textId="77777777" w:rsidR="00B53E97" w:rsidRDefault="00EC1842">
            <w:r>
              <w:t>1.50×1.20</w:t>
            </w:r>
          </w:p>
        </w:tc>
        <w:tc>
          <w:tcPr>
            <w:tcW w:w="735" w:type="dxa"/>
            <w:vAlign w:val="center"/>
          </w:tcPr>
          <w:p w14:paraId="1C982203" w14:textId="77777777" w:rsidR="00B53E97" w:rsidRDefault="00EC1842">
            <w:r>
              <w:t>3~4</w:t>
            </w:r>
          </w:p>
        </w:tc>
        <w:tc>
          <w:tcPr>
            <w:tcW w:w="718" w:type="dxa"/>
            <w:vAlign w:val="center"/>
          </w:tcPr>
          <w:p w14:paraId="135D96D3" w14:textId="77777777" w:rsidR="00B53E97" w:rsidRDefault="00EC1842">
            <w:r>
              <w:t>4</w:t>
            </w:r>
          </w:p>
        </w:tc>
        <w:tc>
          <w:tcPr>
            <w:tcW w:w="1262" w:type="dxa"/>
            <w:vAlign w:val="center"/>
          </w:tcPr>
          <w:p w14:paraId="086FC5F1" w14:textId="77777777" w:rsidR="00B53E97" w:rsidRDefault="00EC1842">
            <w:r>
              <w:t>1.80</w:t>
            </w:r>
          </w:p>
        </w:tc>
        <w:tc>
          <w:tcPr>
            <w:tcW w:w="1262" w:type="dxa"/>
            <w:vAlign w:val="center"/>
          </w:tcPr>
          <w:p w14:paraId="43096540" w14:textId="77777777" w:rsidR="00B53E97" w:rsidRDefault="00EC1842">
            <w:r>
              <w:t>7.20</w:t>
            </w:r>
          </w:p>
        </w:tc>
      </w:tr>
      <w:tr w:rsidR="00B53E97" w14:paraId="0E56D7B7" w14:textId="77777777">
        <w:tc>
          <w:tcPr>
            <w:tcW w:w="1160" w:type="dxa"/>
            <w:vMerge/>
            <w:vAlign w:val="center"/>
          </w:tcPr>
          <w:p w14:paraId="319E78AB" w14:textId="77777777" w:rsidR="00B53E97" w:rsidRDefault="00B53E97"/>
        </w:tc>
        <w:tc>
          <w:tcPr>
            <w:tcW w:w="1245" w:type="dxa"/>
            <w:vMerge/>
            <w:vAlign w:val="center"/>
          </w:tcPr>
          <w:p w14:paraId="27881675" w14:textId="77777777" w:rsidR="00B53E97" w:rsidRDefault="00B53E97"/>
        </w:tc>
        <w:tc>
          <w:tcPr>
            <w:tcW w:w="1562" w:type="dxa"/>
            <w:vAlign w:val="center"/>
          </w:tcPr>
          <w:p w14:paraId="2AD25448" w14:textId="77777777" w:rsidR="00B53E97" w:rsidRDefault="00B53E97"/>
        </w:tc>
        <w:tc>
          <w:tcPr>
            <w:tcW w:w="1386" w:type="dxa"/>
            <w:vAlign w:val="center"/>
          </w:tcPr>
          <w:p w14:paraId="61F81676" w14:textId="77777777" w:rsidR="00B53E97" w:rsidRDefault="00EC1842">
            <w:r>
              <w:t>0.10×3.90</w:t>
            </w:r>
          </w:p>
        </w:tc>
        <w:tc>
          <w:tcPr>
            <w:tcW w:w="735" w:type="dxa"/>
            <w:vAlign w:val="center"/>
          </w:tcPr>
          <w:p w14:paraId="05829193" w14:textId="77777777" w:rsidR="00B53E97" w:rsidRDefault="00EC1842">
            <w:r>
              <w:t>3~4</w:t>
            </w:r>
          </w:p>
        </w:tc>
        <w:tc>
          <w:tcPr>
            <w:tcW w:w="718" w:type="dxa"/>
            <w:vAlign w:val="center"/>
          </w:tcPr>
          <w:p w14:paraId="7D176CAC" w14:textId="77777777" w:rsidR="00B53E97" w:rsidRDefault="00EC1842">
            <w:r>
              <w:t>4</w:t>
            </w:r>
          </w:p>
        </w:tc>
        <w:tc>
          <w:tcPr>
            <w:tcW w:w="1262" w:type="dxa"/>
            <w:vAlign w:val="center"/>
          </w:tcPr>
          <w:p w14:paraId="06B0EC23" w14:textId="77777777" w:rsidR="00B53E97" w:rsidRDefault="00EC1842">
            <w:r>
              <w:t>0.39</w:t>
            </w:r>
          </w:p>
        </w:tc>
        <w:tc>
          <w:tcPr>
            <w:tcW w:w="1262" w:type="dxa"/>
            <w:vAlign w:val="center"/>
          </w:tcPr>
          <w:p w14:paraId="4C5FB2B0" w14:textId="77777777" w:rsidR="00B53E97" w:rsidRDefault="00EC1842">
            <w:r>
              <w:t>1.56</w:t>
            </w:r>
          </w:p>
        </w:tc>
      </w:tr>
      <w:tr w:rsidR="00B53E97" w14:paraId="339CCB0B" w14:textId="77777777">
        <w:tc>
          <w:tcPr>
            <w:tcW w:w="1160" w:type="dxa"/>
            <w:vMerge/>
            <w:vAlign w:val="center"/>
          </w:tcPr>
          <w:p w14:paraId="349E4FCA" w14:textId="77777777" w:rsidR="00B53E97" w:rsidRDefault="00B53E97"/>
        </w:tc>
        <w:tc>
          <w:tcPr>
            <w:tcW w:w="1245" w:type="dxa"/>
            <w:vMerge/>
            <w:vAlign w:val="center"/>
          </w:tcPr>
          <w:p w14:paraId="3867B6B9" w14:textId="77777777" w:rsidR="00B53E97" w:rsidRDefault="00B53E97"/>
        </w:tc>
        <w:tc>
          <w:tcPr>
            <w:tcW w:w="1562" w:type="dxa"/>
            <w:vAlign w:val="center"/>
          </w:tcPr>
          <w:p w14:paraId="7DD9B5D7" w14:textId="77777777" w:rsidR="00B53E97" w:rsidRDefault="00B53E97"/>
        </w:tc>
        <w:tc>
          <w:tcPr>
            <w:tcW w:w="1386" w:type="dxa"/>
            <w:vAlign w:val="center"/>
          </w:tcPr>
          <w:p w14:paraId="2421E2C2" w14:textId="77777777" w:rsidR="00B53E97" w:rsidRDefault="00EC1842">
            <w:r>
              <w:t>4.03×3.90</w:t>
            </w:r>
          </w:p>
        </w:tc>
        <w:tc>
          <w:tcPr>
            <w:tcW w:w="735" w:type="dxa"/>
            <w:vAlign w:val="center"/>
          </w:tcPr>
          <w:p w14:paraId="4304E473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2DBCDD8E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18C58E4" w14:textId="77777777" w:rsidR="00B53E97" w:rsidRDefault="00EC1842">
            <w:r>
              <w:t>15.72</w:t>
            </w:r>
          </w:p>
        </w:tc>
        <w:tc>
          <w:tcPr>
            <w:tcW w:w="1262" w:type="dxa"/>
            <w:vAlign w:val="center"/>
          </w:tcPr>
          <w:p w14:paraId="403B0788" w14:textId="77777777" w:rsidR="00B53E97" w:rsidRDefault="00EC1842">
            <w:r>
              <w:t>15.72</w:t>
            </w:r>
          </w:p>
        </w:tc>
      </w:tr>
      <w:tr w:rsidR="00B53E97" w14:paraId="2284CEDF" w14:textId="77777777">
        <w:tc>
          <w:tcPr>
            <w:tcW w:w="1160" w:type="dxa"/>
            <w:vMerge/>
            <w:vAlign w:val="center"/>
          </w:tcPr>
          <w:p w14:paraId="21262849" w14:textId="77777777" w:rsidR="00B53E97" w:rsidRDefault="00B53E97"/>
        </w:tc>
        <w:tc>
          <w:tcPr>
            <w:tcW w:w="1245" w:type="dxa"/>
            <w:vMerge/>
            <w:vAlign w:val="center"/>
          </w:tcPr>
          <w:p w14:paraId="4FE43057" w14:textId="77777777" w:rsidR="00B53E97" w:rsidRDefault="00B53E97"/>
        </w:tc>
        <w:tc>
          <w:tcPr>
            <w:tcW w:w="1562" w:type="dxa"/>
            <w:vAlign w:val="center"/>
          </w:tcPr>
          <w:p w14:paraId="001F5FD0" w14:textId="77777777" w:rsidR="00B53E97" w:rsidRDefault="00B53E97"/>
        </w:tc>
        <w:tc>
          <w:tcPr>
            <w:tcW w:w="1386" w:type="dxa"/>
            <w:vAlign w:val="center"/>
          </w:tcPr>
          <w:p w14:paraId="4EAB58BF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1E787B58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0F20ACAC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38D03D2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03D8781E" w14:textId="77777777" w:rsidR="00B53E97" w:rsidRDefault="00EC1842">
            <w:r>
              <w:t>2.16</w:t>
            </w:r>
          </w:p>
        </w:tc>
      </w:tr>
      <w:tr w:rsidR="00B53E97" w14:paraId="22C21214" w14:textId="77777777">
        <w:tc>
          <w:tcPr>
            <w:tcW w:w="1160" w:type="dxa"/>
            <w:vMerge/>
            <w:vAlign w:val="center"/>
          </w:tcPr>
          <w:p w14:paraId="5C010EC9" w14:textId="77777777" w:rsidR="00B53E97" w:rsidRDefault="00B53E97"/>
        </w:tc>
        <w:tc>
          <w:tcPr>
            <w:tcW w:w="1245" w:type="dxa"/>
            <w:vMerge/>
            <w:vAlign w:val="center"/>
          </w:tcPr>
          <w:p w14:paraId="2FA123B1" w14:textId="77777777" w:rsidR="00B53E97" w:rsidRDefault="00B53E97"/>
        </w:tc>
        <w:tc>
          <w:tcPr>
            <w:tcW w:w="1562" w:type="dxa"/>
            <w:vAlign w:val="center"/>
          </w:tcPr>
          <w:p w14:paraId="53E2FBA4" w14:textId="77777777" w:rsidR="00B53E97" w:rsidRDefault="00B53E97"/>
        </w:tc>
        <w:tc>
          <w:tcPr>
            <w:tcW w:w="1386" w:type="dxa"/>
            <w:vAlign w:val="center"/>
          </w:tcPr>
          <w:p w14:paraId="45DCA136" w14:textId="77777777" w:rsidR="00B53E97" w:rsidRDefault="00EC1842">
            <w:r>
              <w:t>0.17×3.90</w:t>
            </w:r>
          </w:p>
        </w:tc>
        <w:tc>
          <w:tcPr>
            <w:tcW w:w="735" w:type="dxa"/>
            <w:vAlign w:val="center"/>
          </w:tcPr>
          <w:p w14:paraId="3C217E44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6BF5D4E3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0F4EEAB" w14:textId="77777777" w:rsidR="00B53E97" w:rsidRDefault="00EC1842">
            <w:r>
              <w:t>0.66</w:t>
            </w:r>
          </w:p>
        </w:tc>
        <w:tc>
          <w:tcPr>
            <w:tcW w:w="1262" w:type="dxa"/>
            <w:vAlign w:val="center"/>
          </w:tcPr>
          <w:p w14:paraId="5F74E6AB" w14:textId="77777777" w:rsidR="00B53E97" w:rsidRDefault="00EC1842">
            <w:r>
              <w:t>0.66</w:t>
            </w:r>
          </w:p>
        </w:tc>
      </w:tr>
      <w:tr w:rsidR="00B53E97" w14:paraId="67D2CAB6" w14:textId="77777777">
        <w:tc>
          <w:tcPr>
            <w:tcW w:w="1160" w:type="dxa"/>
            <w:vMerge/>
            <w:vAlign w:val="center"/>
          </w:tcPr>
          <w:p w14:paraId="0A3C4895" w14:textId="77777777" w:rsidR="00B53E97" w:rsidRDefault="00B53E97"/>
        </w:tc>
        <w:tc>
          <w:tcPr>
            <w:tcW w:w="1245" w:type="dxa"/>
            <w:vMerge/>
            <w:vAlign w:val="center"/>
          </w:tcPr>
          <w:p w14:paraId="45B94243" w14:textId="77777777" w:rsidR="00B53E97" w:rsidRDefault="00B53E97"/>
        </w:tc>
        <w:tc>
          <w:tcPr>
            <w:tcW w:w="1562" w:type="dxa"/>
            <w:vAlign w:val="center"/>
          </w:tcPr>
          <w:p w14:paraId="6F2FDEC7" w14:textId="77777777" w:rsidR="00B53E97" w:rsidRDefault="00EC1842">
            <w:r>
              <w:t>004</w:t>
            </w:r>
          </w:p>
        </w:tc>
        <w:tc>
          <w:tcPr>
            <w:tcW w:w="1386" w:type="dxa"/>
            <w:vAlign w:val="center"/>
          </w:tcPr>
          <w:p w14:paraId="1A825B5A" w14:textId="77777777" w:rsidR="00B53E97" w:rsidRDefault="00EC1842">
            <w:r>
              <w:t>3.27×3.90</w:t>
            </w:r>
          </w:p>
        </w:tc>
        <w:tc>
          <w:tcPr>
            <w:tcW w:w="735" w:type="dxa"/>
            <w:vAlign w:val="center"/>
          </w:tcPr>
          <w:p w14:paraId="15F74445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4A02C3DD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720C2FC" w14:textId="77777777" w:rsidR="00B53E97" w:rsidRDefault="00EC1842">
            <w:r>
              <w:t>12.73</w:t>
            </w:r>
          </w:p>
        </w:tc>
        <w:tc>
          <w:tcPr>
            <w:tcW w:w="1262" w:type="dxa"/>
            <w:vAlign w:val="center"/>
          </w:tcPr>
          <w:p w14:paraId="6EE5253F" w14:textId="77777777" w:rsidR="00B53E97" w:rsidRDefault="00EC1842">
            <w:r>
              <w:t>12.73</w:t>
            </w:r>
          </w:p>
        </w:tc>
      </w:tr>
      <w:tr w:rsidR="00B53E97" w14:paraId="620D1360" w14:textId="77777777">
        <w:tc>
          <w:tcPr>
            <w:tcW w:w="1160" w:type="dxa"/>
            <w:vMerge/>
            <w:vAlign w:val="center"/>
          </w:tcPr>
          <w:p w14:paraId="1CB78674" w14:textId="77777777" w:rsidR="00B53E97" w:rsidRDefault="00B53E97"/>
        </w:tc>
        <w:tc>
          <w:tcPr>
            <w:tcW w:w="1245" w:type="dxa"/>
            <w:vMerge/>
            <w:vAlign w:val="center"/>
          </w:tcPr>
          <w:p w14:paraId="47ADDDEB" w14:textId="77777777" w:rsidR="00B53E97" w:rsidRDefault="00B53E97"/>
        </w:tc>
        <w:tc>
          <w:tcPr>
            <w:tcW w:w="1562" w:type="dxa"/>
            <w:vAlign w:val="center"/>
          </w:tcPr>
          <w:p w14:paraId="742748AD" w14:textId="77777777" w:rsidR="00B53E97" w:rsidRDefault="00EC1842">
            <w:r>
              <w:t>004</w:t>
            </w:r>
          </w:p>
        </w:tc>
        <w:tc>
          <w:tcPr>
            <w:tcW w:w="1386" w:type="dxa"/>
            <w:vAlign w:val="center"/>
          </w:tcPr>
          <w:p w14:paraId="221BF98E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264174DC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382CDF35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C7BD271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2544F8E4" w14:textId="77777777" w:rsidR="00B53E97" w:rsidRDefault="00EC1842">
            <w:r>
              <w:t>2.16</w:t>
            </w:r>
          </w:p>
        </w:tc>
      </w:tr>
      <w:tr w:rsidR="00B53E97" w14:paraId="47ACD139" w14:textId="77777777">
        <w:tc>
          <w:tcPr>
            <w:tcW w:w="1160" w:type="dxa"/>
            <w:vMerge/>
            <w:vAlign w:val="center"/>
          </w:tcPr>
          <w:p w14:paraId="2AAD2DD5" w14:textId="77777777" w:rsidR="00B53E97" w:rsidRDefault="00B53E97"/>
        </w:tc>
        <w:tc>
          <w:tcPr>
            <w:tcW w:w="1245" w:type="dxa"/>
            <w:vMerge/>
            <w:vAlign w:val="center"/>
          </w:tcPr>
          <w:p w14:paraId="50C403B1" w14:textId="77777777" w:rsidR="00B53E97" w:rsidRDefault="00B53E97"/>
        </w:tc>
        <w:tc>
          <w:tcPr>
            <w:tcW w:w="1562" w:type="dxa"/>
            <w:vAlign w:val="center"/>
          </w:tcPr>
          <w:p w14:paraId="0ACE89CD" w14:textId="77777777" w:rsidR="00B53E97" w:rsidRDefault="00EC1842">
            <w:r>
              <w:t>004</w:t>
            </w:r>
          </w:p>
        </w:tc>
        <w:tc>
          <w:tcPr>
            <w:tcW w:w="1386" w:type="dxa"/>
            <w:vAlign w:val="center"/>
          </w:tcPr>
          <w:p w14:paraId="3089318D" w14:textId="77777777" w:rsidR="00B53E97" w:rsidRDefault="00EC1842">
            <w:r>
              <w:t>1.04×3.90</w:t>
            </w:r>
          </w:p>
        </w:tc>
        <w:tc>
          <w:tcPr>
            <w:tcW w:w="735" w:type="dxa"/>
            <w:vAlign w:val="center"/>
          </w:tcPr>
          <w:p w14:paraId="1A3EAAEB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712FB1C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DC489F8" w14:textId="77777777" w:rsidR="00B53E97" w:rsidRDefault="00EC1842">
            <w:r>
              <w:t>4.04</w:t>
            </w:r>
          </w:p>
        </w:tc>
        <w:tc>
          <w:tcPr>
            <w:tcW w:w="1262" w:type="dxa"/>
            <w:vAlign w:val="center"/>
          </w:tcPr>
          <w:p w14:paraId="07EDC50A" w14:textId="77777777" w:rsidR="00B53E97" w:rsidRDefault="00EC1842">
            <w:r>
              <w:t>4.04</w:t>
            </w:r>
          </w:p>
        </w:tc>
      </w:tr>
      <w:tr w:rsidR="00B53E97" w14:paraId="035F7D8C" w14:textId="77777777">
        <w:tc>
          <w:tcPr>
            <w:tcW w:w="1160" w:type="dxa"/>
            <w:vMerge/>
            <w:vAlign w:val="center"/>
          </w:tcPr>
          <w:p w14:paraId="4BE34136" w14:textId="77777777" w:rsidR="00B53E97" w:rsidRDefault="00B53E97"/>
        </w:tc>
        <w:tc>
          <w:tcPr>
            <w:tcW w:w="1245" w:type="dxa"/>
            <w:vMerge/>
            <w:vAlign w:val="center"/>
          </w:tcPr>
          <w:p w14:paraId="684995B9" w14:textId="77777777" w:rsidR="00B53E97" w:rsidRDefault="00B53E97"/>
        </w:tc>
        <w:tc>
          <w:tcPr>
            <w:tcW w:w="1562" w:type="dxa"/>
            <w:vAlign w:val="center"/>
          </w:tcPr>
          <w:p w14:paraId="6A01C3A1" w14:textId="77777777" w:rsidR="00B53E97" w:rsidRDefault="00EC1842">
            <w:r>
              <w:t>C0915</w:t>
            </w:r>
          </w:p>
        </w:tc>
        <w:tc>
          <w:tcPr>
            <w:tcW w:w="1386" w:type="dxa"/>
            <w:vAlign w:val="center"/>
          </w:tcPr>
          <w:p w14:paraId="60BAE721" w14:textId="77777777" w:rsidR="00B53E97" w:rsidRDefault="00EC1842">
            <w:r>
              <w:t>0.90×1.50</w:t>
            </w:r>
          </w:p>
        </w:tc>
        <w:tc>
          <w:tcPr>
            <w:tcW w:w="735" w:type="dxa"/>
            <w:vAlign w:val="center"/>
          </w:tcPr>
          <w:p w14:paraId="7D41CF8D" w14:textId="77777777" w:rsidR="00B53E97" w:rsidRDefault="00EC1842">
            <w:r>
              <w:t>2~4</w:t>
            </w:r>
          </w:p>
        </w:tc>
        <w:tc>
          <w:tcPr>
            <w:tcW w:w="718" w:type="dxa"/>
            <w:vAlign w:val="center"/>
          </w:tcPr>
          <w:p w14:paraId="60C44A02" w14:textId="77777777" w:rsidR="00B53E97" w:rsidRDefault="00EC1842">
            <w:r>
              <w:t>12</w:t>
            </w:r>
          </w:p>
        </w:tc>
        <w:tc>
          <w:tcPr>
            <w:tcW w:w="1262" w:type="dxa"/>
            <w:vAlign w:val="center"/>
          </w:tcPr>
          <w:p w14:paraId="65581D3E" w14:textId="77777777" w:rsidR="00B53E97" w:rsidRDefault="00EC1842">
            <w:r>
              <w:t>1.35</w:t>
            </w:r>
          </w:p>
        </w:tc>
        <w:tc>
          <w:tcPr>
            <w:tcW w:w="1262" w:type="dxa"/>
            <w:vAlign w:val="center"/>
          </w:tcPr>
          <w:p w14:paraId="0066D0A8" w14:textId="77777777" w:rsidR="00B53E97" w:rsidRDefault="00EC1842">
            <w:r>
              <w:t>16.20</w:t>
            </w:r>
          </w:p>
        </w:tc>
      </w:tr>
      <w:tr w:rsidR="00B53E97" w14:paraId="03937A73" w14:textId="77777777">
        <w:tc>
          <w:tcPr>
            <w:tcW w:w="1160" w:type="dxa"/>
            <w:vMerge/>
            <w:vAlign w:val="center"/>
          </w:tcPr>
          <w:p w14:paraId="01602667" w14:textId="77777777" w:rsidR="00B53E97" w:rsidRDefault="00B53E97"/>
        </w:tc>
        <w:tc>
          <w:tcPr>
            <w:tcW w:w="1245" w:type="dxa"/>
            <w:vMerge/>
            <w:vAlign w:val="center"/>
          </w:tcPr>
          <w:p w14:paraId="60ADE44A" w14:textId="77777777" w:rsidR="00B53E97" w:rsidRDefault="00B53E97"/>
        </w:tc>
        <w:tc>
          <w:tcPr>
            <w:tcW w:w="1562" w:type="dxa"/>
            <w:vAlign w:val="center"/>
          </w:tcPr>
          <w:p w14:paraId="0A1BDE9E" w14:textId="77777777" w:rsidR="00B53E97" w:rsidRDefault="00EC1842">
            <w:r>
              <w:t>C1215</w:t>
            </w:r>
          </w:p>
        </w:tc>
        <w:tc>
          <w:tcPr>
            <w:tcW w:w="1386" w:type="dxa"/>
            <w:vAlign w:val="center"/>
          </w:tcPr>
          <w:p w14:paraId="6A381BB4" w14:textId="77777777" w:rsidR="00B53E97" w:rsidRDefault="00EC1842">
            <w:r>
              <w:t>1.20×1.50</w:t>
            </w:r>
          </w:p>
        </w:tc>
        <w:tc>
          <w:tcPr>
            <w:tcW w:w="735" w:type="dxa"/>
            <w:vAlign w:val="center"/>
          </w:tcPr>
          <w:p w14:paraId="058BAD19" w14:textId="77777777" w:rsidR="00B53E97" w:rsidRDefault="00EC1842">
            <w:r>
              <w:t>2~4</w:t>
            </w:r>
          </w:p>
        </w:tc>
        <w:tc>
          <w:tcPr>
            <w:tcW w:w="718" w:type="dxa"/>
            <w:vAlign w:val="center"/>
          </w:tcPr>
          <w:p w14:paraId="5A7C505A" w14:textId="77777777" w:rsidR="00B53E97" w:rsidRDefault="00EC1842">
            <w:r>
              <w:t>31</w:t>
            </w:r>
          </w:p>
        </w:tc>
        <w:tc>
          <w:tcPr>
            <w:tcW w:w="1262" w:type="dxa"/>
            <w:vAlign w:val="center"/>
          </w:tcPr>
          <w:p w14:paraId="6E237657" w14:textId="77777777" w:rsidR="00B53E97" w:rsidRDefault="00EC1842">
            <w:r>
              <w:t>1.80</w:t>
            </w:r>
          </w:p>
        </w:tc>
        <w:tc>
          <w:tcPr>
            <w:tcW w:w="1262" w:type="dxa"/>
            <w:vAlign w:val="center"/>
          </w:tcPr>
          <w:p w14:paraId="617FEC27" w14:textId="77777777" w:rsidR="00B53E97" w:rsidRDefault="00EC1842">
            <w:r>
              <w:t>55.80</w:t>
            </w:r>
          </w:p>
        </w:tc>
      </w:tr>
      <w:tr w:rsidR="00B53E97" w14:paraId="6B29A9F0" w14:textId="77777777">
        <w:tc>
          <w:tcPr>
            <w:tcW w:w="1160" w:type="dxa"/>
            <w:vMerge/>
            <w:vAlign w:val="center"/>
          </w:tcPr>
          <w:p w14:paraId="4BCD3EEE" w14:textId="77777777" w:rsidR="00B53E97" w:rsidRDefault="00B53E97"/>
        </w:tc>
        <w:tc>
          <w:tcPr>
            <w:tcW w:w="1245" w:type="dxa"/>
            <w:vMerge/>
            <w:vAlign w:val="center"/>
          </w:tcPr>
          <w:p w14:paraId="1BF4104C" w14:textId="77777777" w:rsidR="00B53E97" w:rsidRDefault="00B53E97"/>
        </w:tc>
        <w:tc>
          <w:tcPr>
            <w:tcW w:w="1562" w:type="dxa"/>
            <w:vAlign w:val="center"/>
          </w:tcPr>
          <w:p w14:paraId="7D21F34C" w14:textId="77777777" w:rsidR="00B53E97" w:rsidRDefault="00EC1842">
            <w:r>
              <w:t>C1512</w:t>
            </w:r>
          </w:p>
        </w:tc>
        <w:tc>
          <w:tcPr>
            <w:tcW w:w="1386" w:type="dxa"/>
            <w:vAlign w:val="center"/>
          </w:tcPr>
          <w:p w14:paraId="1A7F9396" w14:textId="77777777" w:rsidR="00B53E97" w:rsidRDefault="00EC1842">
            <w:r>
              <w:t>1.50×1.20</w:t>
            </w:r>
          </w:p>
        </w:tc>
        <w:tc>
          <w:tcPr>
            <w:tcW w:w="735" w:type="dxa"/>
            <w:vAlign w:val="center"/>
          </w:tcPr>
          <w:p w14:paraId="2B4DA767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5D1BDFF3" w14:textId="77777777" w:rsidR="00B53E97" w:rsidRDefault="00EC1842">
            <w:r>
              <w:t>11</w:t>
            </w:r>
          </w:p>
        </w:tc>
        <w:tc>
          <w:tcPr>
            <w:tcW w:w="1262" w:type="dxa"/>
            <w:vAlign w:val="center"/>
          </w:tcPr>
          <w:p w14:paraId="116B5CB3" w14:textId="77777777" w:rsidR="00B53E97" w:rsidRDefault="00EC1842">
            <w:r>
              <w:t>1.80</w:t>
            </w:r>
          </w:p>
        </w:tc>
        <w:tc>
          <w:tcPr>
            <w:tcW w:w="1262" w:type="dxa"/>
            <w:vAlign w:val="center"/>
          </w:tcPr>
          <w:p w14:paraId="5ECFF653" w14:textId="77777777" w:rsidR="00B53E97" w:rsidRDefault="00EC1842">
            <w:r>
              <w:t>19.80</w:t>
            </w:r>
          </w:p>
        </w:tc>
      </w:tr>
      <w:tr w:rsidR="00B53E97" w14:paraId="25F0F010" w14:textId="77777777">
        <w:tc>
          <w:tcPr>
            <w:tcW w:w="1160" w:type="dxa"/>
            <w:vMerge/>
            <w:vAlign w:val="center"/>
          </w:tcPr>
          <w:p w14:paraId="38694995" w14:textId="77777777" w:rsidR="00B53E97" w:rsidRDefault="00B53E97"/>
        </w:tc>
        <w:tc>
          <w:tcPr>
            <w:tcW w:w="1245" w:type="dxa"/>
            <w:vMerge/>
            <w:vAlign w:val="center"/>
          </w:tcPr>
          <w:p w14:paraId="3A38BA76" w14:textId="77777777" w:rsidR="00B53E97" w:rsidRDefault="00B53E97"/>
        </w:tc>
        <w:tc>
          <w:tcPr>
            <w:tcW w:w="1562" w:type="dxa"/>
            <w:vAlign w:val="center"/>
          </w:tcPr>
          <w:p w14:paraId="2D5618D6" w14:textId="77777777" w:rsidR="00B53E97" w:rsidRDefault="00EC1842">
            <w:r>
              <w:t>C1515</w:t>
            </w:r>
          </w:p>
        </w:tc>
        <w:tc>
          <w:tcPr>
            <w:tcW w:w="1386" w:type="dxa"/>
            <w:vAlign w:val="center"/>
          </w:tcPr>
          <w:p w14:paraId="5B0386A8" w14:textId="77777777" w:rsidR="00B53E97" w:rsidRDefault="00EC1842">
            <w:r>
              <w:t>1.50×1.50</w:t>
            </w:r>
          </w:p>
        </w:tc>
        <w:tc>
          <w:tcPr>
            <w:tcW w:w="735" w:type="dxa"/>
            <w:vAlign w:val="center"/>
          </w:tcPr>
          <w:p w14:paraId="3151CEB9" w14:textId="77777777" w:rsidR="00B53E97" w:rsidRDefault="00EC1842">
            <w:r>
              <w:t>1~4</w:t>
            </w:r>
          </w:p>
        </w:tc>
        <w:tc>
          <w:tcPr>
            <w:tcW w:w="718" w:type="dxa"/>
            <w:vAlign w:val="center"/>
          </w:tcPr>
          <w:p w14:paraId="2A745411" w14:textId="77777777" w:rsidR="00B53E97" w:rsidRDefault="00EC1842">
            <w:r>
              <w:t>112</w:t>
            </w:r>
          </w:p>
        </w:tc>
        <w:tc>
          <w:tcPr>
            <w:tcW w:w="1262" w:type="dxa"/>
            <w:vAlign w:val="center"/>
          </w:tcPr>
          <w:p w14:paraId="4BC9E73E" w14:textId="77777777" w:rsidR="00B53E97" w:rsidRDefault="00EC1842">
            <w:r>
              <w:t>2.25</w:t>
            </w:r>
          </w:p>
        </w:tc>
        <w:tc>
          <w:tcPr>
            <w:tcW w:w="1262" w:type="dxa"/>
            <w:vAlign w:val="center"/>
          </w:tcPr>
          <w:p w14:paraId="1BB911EA" w14:textId="77777777" w:rsidR="00B53E97" w:rsidRDefault="00EC1842">
            <w:r>
              <w:t>252.00</w:t>
            </w:r>
          </w:p>
        </w:tc>
      </w:tr>
      <w:tr w:rsidR="00B53E97" w14:paraId="3429B131" w14:textId="77777777">
        <w:tc>
          <w:tcPr>
            <w:tcW w:w="1160" w:type="dxa"/>
            <w:vMerge/>
            <w:vAlign w:val="center"/>
          </w:tcPr>
          <w:p w14:paraId="2736562E" w14:textId="77777777" w:rsidR="00B53E97" w:rsidRDefault="00B53E97"/>
        </w:tc>
        <w:tc>
          <w:tcPr>
            <w:tcW w:w="1245" w:type="dxa"/>
            <w:vMerge/>
            <w:vAlign w:val="center"/>
          </w:tcPr>
          <w:p w14:paraId="6A94D74F" w14:textId="77777777" w:rsidR="00B53E97" w:rsidRDefault="00B53E97"/>
        </w:tc>
        <w:tc>
          <w:tcPr>
            <w:tcW w:w="1562" w:type="dxa"/>
            <w:vAlign w:val="center"/>
          </w:tcPr>
          <w:p w14:paraId="6B14DF2B" w14:textId="77777777" w:rsidR="00B53E97" w:rsidRDefault="00EC1842">
            <w:r>
              <w:t>C1815</w:t>
            </w:r>
          </w:p>
        </w:tc>
        <w:tc>
          <w:tcPr>
            <w:tcW w:w="1386" w:type="dxa"/>
            <w:vAlign w:val="center"/>
          </w:tcPr>
          <w:p w14:paraId="1AC25CED" w14:textId="77777777" w:rsidR="00B53E97" w:rsidRDefault="00EC1842">
            <w:r>
              <w:t>1.80×1.50</w:t>
            </w:r>
          </w:p>
        </w:tc>
        <w:tc>
          <w:tcPr>
            <w:tcW w:w="735" w:type="dxa"/>
            <w:vAlign w:val="center"/>
          </w:tcPr>
          <w:p w14:paraId="2D739D95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47711A6C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590F6B0A" w14:textId="77777777" w:rsidR="00B53E97" w:rsidRDefault="00EC1842">
            <w:r>
              <w:t>2.70</w:t>
            </w:r>
          </w:p>
        </w:tc>
        <w:tc>
          <w:tcPr>
            <w:tcW w:w="1262" w:type="dxa"/>
            <w:vAlign w:val="center"/>
          </w:tcPr>
          <w:p w14:paraId="3F8A3540" w14:textId="77777777" w:rsidR="00B53E97" w:rsidRDefault="00EC1842">
            <w:r>
              <w:t>5.40</w:t>
            </w:r>
          </w:p>
        </w:tc>
      </w:tr>
      <w:tr w:rsidR="00B53E97" w14:paraId="11275C34" w14:textId="77777777">
        <w:tc>
          <w:tcPr>
            <w:tcW w:w="1160" w:type="dxa"/>
            <w:vMerge/>
            <w:vAlign w:val="center"/>
          </w:tcPr>
          <w:p w14:paraId="3E7F6F94" w14:textId="77777777" w:rsidR="00B53E97" w:rsidRDefault="00B53E97"/>
        </w:tc>
        <w:tc>
          <w:tcPr>
            <w:tcW w:w="1245" w:type="dxa"/>
            <w:vMerge/>
            <w:vAlign w:val="center"/>
          </w:tcPr>
          <w:p w14:paraId="39E8653F" w14:textId="77777777" w:rsidR="00B53E97" w:rsidRDefault="00B53E97"/>
        </w:tc>
        <w:tc>
          <w:tcPr>
            <w:tcW w:w="1562" w:type="dxa"/>
            <w:vAlign w:val="center"/>
          </w:tcPr>
          <w:p w14:paraId="2380EB9E" w14:textId="77777777" w:rsidR="00B53E97" w:rsidRDefault="00EC1842">
            <w:r>
              <w:t>C2115</w:t>
            </w:r>
          </w:p>
        </w:tc>
        <w:tc>
          <w:tcPr>
            <w:tcW w:w="1386" w:type="dxa"/>
            <w:vAlign w:val="center"/>
          </w:tcPr>
          <w:p w14:paraId="23DBDC0D" w14:textId="77777777" w:rsidR="00B53E97" w:rsidRDefault="00EC1842">
            <w:r>
              <w:t>2.10×1.50</w:t>
            </w:r>
          </w:p>
        </w:tc>
        <w:tc>
          <w:tcPr>
            <w:tcW w:w="735" w:type="dxa"/>
            <w:vAlign w:val="center"/>
          </w:tcPr>
          <w:p w14:paraId="4495956C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39921AA4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3514C737" w14:textId="77777777" w:rsidR="00B53E97" w:rsidRDefault="00EC1842">
            <w:r>
              <w:t>3.15</w:t>
            </w:r>
          </w:p>
        </w:tc>
        <w:tc>
          <w:tcPr>
            <w:tcW w:w="1262" w:type="dxa"/>
            <w:vAlign w:val="center"/>
          </w:tcPr>
          <w:p w14:paraId="792B6750" w14:textId="77777777" w:rsidR="00B53E97" w:rsidRDefault="00EC1842">
            <w:r>
              <w:t>6.30</w:t>
            </w:r>
          </w:p>
        </w:tc>
      </w:tr>
      <w:tr w:rsidR="00B53E97" w14:paraId="69AED0EE" w14:textId="77777777">
        <w:tc>
          <w:tcPr>
            <w:tcW w:w="1160" w:type="dxa"/>
            <w:vMerge/>
            <w:vAlign w:val="center"/>
          </w:tcPr>
          <w:p w14:paraId="2E08FF59" w14:textId="77777777" w:rsidR="00B53E97" w:rsidRDefault="00B53E97"/>
        </w:tc>
        <w:tc>
          <w:tcPr>
            <w:tcW w:w="1245" w:type="dxa"/>
            <w:vMerge/>
            <w:vAlign w:val="center"/>
          </w:tcPr>
          <w:p w14:paraId="2A38C59C" w14:textId="77777777" w:rsidR="00B53E97" w:rsidRDefault="00B53E97"/>
        </w:tc>
        <w:tc>
          <w:tcPr>
            <w:tcW w:w="1562" w:type="dxa"/>
            <w:vAlign w:val="center"/>
          </w:tcPr>
          <w:p w14:paraId="5F01C810" w14:textId="77777777" w:rsidR="00B53E97" w:rsidRDefault="00EC1842">
            <w:r>
              <w:t>C2415</w:t>
            </w:r>
          </w:p>
        </w:tc>
        <w:tc>
          <w:tcPr>
            <w:tcW w:w="1386" w:type="dxa"/>
            <w:vAlign w:val="center"/>
          </w:tcPr>
          <w:p w14:paraId="6264F835" w14:textId="77777777" w:rsidR="00B53E97" w:rsidRDefault="00EC1842">
            <w:r>
              <w:t>2.40×1.50</w:t>
            </w:r>
          </w:p>
        </w:tc>
        <w:tc>
          <w:tcPr>
            <w:tcW w:w="735" w:type="dxa"/>
            <w:vAlign w:val="center"/>
          </w:tcPr>
          <w:p w14:paraId="569306C2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617723D4" w14:textId="77777777" w:rsidR="00B53E97" w:rsidRDefault="00EC1842">
            <w:r>
              <w:t>4</w:t>
            </w:r>
          </w:p>
        </w:tc>
        <w:tc>
          <w:tcPr>
            <w:tcW w:w="1262" w:type="dxa"/>
            <w:vAlign w:val="center"/>
          </w:tcPr>
          <w:p w14:paraId="32A676AD" w14:textId="77777777" w:rsidR="00B53E97" w:rsidRDefault="00EC1842">
            <w:r>
              <w:t>3.60</w:t>
            </w:r>
          </w:p>
        </w:tc>
        <w:tc>
          <w:tcPr>
            <w:tcW w:w="1262" w:type="dxa"/>
            <w:vAlign w:val="center"/>
          </w:tcPr>
          <w:p w14:paraId="37238B96" w14:textId="77777777" w:rsidR="00B53E97" w:rsidRDefault="00EC1842">
            <w:r>
              <w:t>14.40</w:t>
            </w:r>
          </w:p>
        </w:tc>
      </w:tr>
      <w:tr w:rsidR="00B53E97" w14:paraId="5F5E7107" w14:textId="77777777">
        <w:tc>
          <w:tcPr>
            <w:tcW w:w="1160" w:type="dxa"/>
            <w:vMerge/>
            <w:vAlign w:val="center"/>
          </w:tcPr>
          <w:p w14:paraId="729239B0" w14:textId="77777777" w:rsidR="00B53E97" w:rsidRDefault="00B53E97"/>
        </w:tc>
        <w:tc>
          <w:tcPr>
            <w:tcW w:w="1245" w:type="dxa"/>
            <w:vMerge/>
            <w:vAlign w:val="center"/>
          </w:tcPr>
          <w:p w14:paraId="6EBBFF1C" w14:textId="77777777" w:rsidR="00B53E97" w:rsidRDefault="00B53E97"/>
        </w:tc>
        <w:tc>
          <w:tcPr>
            <w:tcW w:w="1562" w:type="dxa"/>
            <w:vAlign w:val="center"/>
          </w:tcPr>
          <w:p w14:paraId="3D36BDD9" w14:textId="77777777" w:rsidR="00B53E97" w:rsidRDefault="00EC1842">
            <w:r>
              <w:t>C2418</w:t>
            </w:r>
          </w:p>
        </w:tc>
        <w:tc>
          <w:tcPr>
            <w:tcW w:w="1386" w:type="dxa"/>
            <w:vAlign w:val="center"/>
          </w:tcPr>
          <w:p w14:paraId="781DFE3A" w14:textId="77777777" w:rsidR="00B53E97" w:rsidRDefault="00EC1842">
            <w:r>
              <w:t>2.40×1.80</w:t>
            </w:r>
          </w:p>
        </w:tc>
        <w:tc>
          <w:tcPr>
            <w:tcW w:w="735" w:type="dxa"/>
            <w:vAlign w:val="center"/>
          </w:tcPr>
          <w:p w14:paraId="31AEF374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1FBE70B3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67F64869" w14:textId="77777777" w:rsidR="00B53E97" w:rsidRDefault="00EC1842">
            <w:r>
              <w:t>4.32</w:t>
            </w:r>
          </w:p>
        </w:tc>
        <w:tc>
          <w:tcPr>
            <w:tcW w:w="1262" w:type="dxa"/>
            <w:vAlign w:val="center"/>
          </w:tcPr>
          <w:p w14:paraId="6E44C5A0" w14:textId="77777777" w:rsidR="00B53E97" w:rsidRDefault="00EC1842">
            <w:r>
              <w:t>8.64</w:t>
            </w:r>
          </w:p>
        </w:tc>
      </w:tr>
      <w:tr w:rsidR="00B53E97" w14:paraId="6740E1D2" w14:textId="77777777">
        <w:tc>
          <w:tcPr>
            <w:tcW w:w="1160" w:type="dxa"/>
            <w:vMerge/>
            <w:vAlign w:val="center"/>
          </w:tcPr>
          <w:p w14:paraId="4522F495" w14:textId="77777777" w:rsidR="00B53E97" w:rsidRDefault="00B53E97"/>
        </w:tc>
        <w:tc>
          <w:tcPr>
            <w:tcW w:w="1245" w:type="dxa"/>
            <w:vMerge/>
            <w:vAlign w:val="center"/>
          </w:tcPr>
          <w:p w14:paraId="690DC634" w14:textId="77777777" w:rsidR="00B53E97" w:rsidRDefault="00B53E97"/>
        </w:tc>
        <w:tc>
          <w:tcPr>
            <w:tcW w:w="1562" w:type="dxa"/>
            <w:vAlign w:val="center"/>
          </w:tcPr>
          <w:p w14:paraId="50799D12" w14:textId="77777777" w:rsidR="00B53E97" w:rsidRDefault="00EC1842">
            <w:r>
              <w:t>MQ002</w:t>
            </w:r>
          </w:p>
        </w:tc>
        <w:tc>
          <w:tcPr>
            <w:tcW w:w="1386" w:type="dxa"/>
            <w:vAlign w:val="center"/>
          </w:tcPr>
          <w:p w14:paraId="648B8FC2" w14:textId="77777777" w:rsidR="00B53E97" w:rsidRDefault="00EC1842">
            <w:r>
              <w:t>0.70×3.90</w:t>
            </w:r>
          </w:p>
        </w:tc>
        <w:tc>
          <w:tcPr>
            <w:tcW w:w="735" w:type="dxa"/>
            <w:vAlign w:val="center"/>
          </w:tcPr>
          <w:p w14:paraId="5916E59C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5E736D3C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D326F4A" w14:textId="77777777" w:rsidR="00B53E97" w:rsidRDefault="00EC1842">
            <w:r>
              <w:t>2.73</w:t>
            </w:r>
          </w:p>
        </w:tc>
        <w:tc>
          <w:tcPr>
            <w:tcW w:w="1262" w:type="dxa"/>
            <w:vAlign w:val="center"/>
          </w:tcPr>
          <w:p w14:paraId="62E43136" w14:textId="77777777" w:rsidR="00B53E97" w:rsidRDefault="00EC1842">
            <w:r>
              <w:t>2.73</w:t>
            </w:r>
          </w:p>
        </w:tc>
      </w:tr>
      <w:tr w:rsidR="00B53E97" w14:paraId="417C8370" w14:textId="77777777">
        <w:tc>
          <w:tcPr>
            <w:tcW w:w="1160" w:type="dxa"/>
            <w:vMerge/>
            <w:vAlign w:val="center"/>
          </w:tcPr>
          <w:p w14:paraId="3F242322" w14:textId="77777777" w:rsidR="00B53E97" w:rsidRDefault="00B53E97"/>
        </w:tc>
        <w:tc>
          <w:tcPr>
            <w:tcW w:w="1245" w:type="dxa"/>
            <w:vMerge/>
            <w:vAlign w:val="center"/>
          </w:tcPr>
          <w:p w14:paraId="6864B421" w14:textId="77777777" w:rsidR="00B53E97" w:rsidRDefault="00B53E97"/>
        </w:tc>
        <w:tc>
          <w:tcPr>
            <w:tcW w:w="1562" w:type="dxa"/>
            <w:vAlign w:val="center"/>
          </w:tcPr>
          <w:p w14:paraId="7A5F3B96" w14:textId="77777777" w:rsidR="00B53E97" w:rsidRDefault="00EC1842">
            <w:r>
              <w:t>MQ002</w:t>
            </w:r>
          </w:p>
        </w:tc>
        <w:tc>
          <w:tcPr>
            <w:tcW w:w="1386" w:type="dxa"/>
            <w:vAlign w:val="center"/>
          </w:tcPr>
          <w:p w14:paraId="327DF562" w14:textId="77777777" w:rsidR="00B53E97" w:rsidRDefault="00EC1842">
            <w:r>
              <w:t>1.50×2.10</w:t>
            </w:r>
          </w:p>
        </w:tc>
        <w:tc>
          <w:tcPr>
            <w:tcW w:w="735" w:type="dxa"/>
            <w:vAlign w:val="center"/>
          </w:tcPr>
          <w:p w14:paraId="253B8F3D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78F2DA71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7B3259A" w14:textId="77777777" w:rsidR="00B53E97" w:rsidRDefault="00EC1842">
            <w:r>
              <w:t>3.15</w:t>
            </w:r>
          </w:p>
        </w:tc>
        <w:tc>
          <w:tcPr>
            <w:tcW w:w="1262" w:type="dxa"/>
            <w:vAlign w:val="center"/>
          </w:tcPr>
          <w:p w14:paraId="4EB644DC" w14:textId="77777777" w:rsidR="00B53E97" w:rsidRDefault="00EC1842">
            <w:r>
              <w:t>3.15</w:t>
            </w:r>
          </w:p>
        </w:tc>
      </w:tr>
      <w:tr w:rsidR="00B53E97" w14:paraId="04C0ED10" w14:textId="77777777">
        <w:tc>
          <w:tcPr>
            <w:tcW w:w="1160" w:type="dxa"/>
            <w:vMerge/>
            <w:vAlign w:val="center"/>
          </w:tcPr>
          <w:p w14:paraId="60CB3F85" w14:textId="77777777" w:rsidR="00B53E97" w:rsidRDefault="00B53E97"/>
        </w:tc>
        <w:tc>
          <w:tcPr>
            <w:tcW w:w="1245" w:type="dxa"/>
            <w:vMerge/>
            <w:vAlign w:val="center"/>
          </w:tcPr>
          <w:p w14:paraId="7050B75E" w14:textId="77777777" w:rsidR="00B53E97" w:rsidRDefault="00B53E97"/>
        </w:tc>
        <w:tc>
          <w:tcPr>
            <w:tcW w:w="1562" w:type="dxa"/>
            <w:vAlign w:val="center"/>
          </w:tcPr>
          <w:p w14:paraId="63977A1F" w14:textId="77777777" w:rsidR="00B53E97" w:rsidRDefault="00EC1842">
            <w:r>
              <w:t>MQ002</w:t>
            </w:r>
          </w:p>
        </w:tc>
        <w:tc>
          <w:tcPr>
            <w:tcW w:w="1386" w:type="dxa"/>
            <w:vAlign w:val="center"/>
          </w:tcPr>
          <w:p w14:paraId="4534E388" w14:textId="77777777" w:rsidR="00B53E97" w:rsidRDefault="00EC1842">
            <w:r>
              <w:t>1.50×0.60</w:t>
            </w:r>
          </w:p>
        </w:tc>
        <w:tc>
          <w:tcPr>
            <w:tcW w:w="735" w:type="dxa"/>
            <w:vAlign w:val="center"/>
          </w:tcPr>
          <w:p w14:paraId="1909C44E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6BCAD65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F54B2FD" w14:textId="77777777" w:rsidR="00B53E97" w:rsidRDefault="00EC1842">
            <w:r>
              <w:t>0.90</w:t>
            </w:r>
          </w:p>
        </w:tc>
        <w:tc>
          <w:tcPr>
            <w:tcW w:w="1262" w:type="dxa"/>
            <w:vAlign w:val="center"/>
          </w:tcPr>
          <w:p w14:paraId="5F636FB2" w14:textId="77777777" w:rsidR="00B53E97" w:rsidRDefault="00EC1842">
            <w:r>
              <w:t>0.90</w:t>
            </w:r>
          </w:p>
        </w:tc>
      </w:tr>
      <w:tr w:rsidR="00B53E97" w14:paraId="38F9190E" w14:textId="77777777">
        <w:tc>
          <w:tcPr>
            <w:tcW w:w="1160" w:type="dxa"/>
            <w:vMerge/>
            <w:vAlign w:val="center"/>
          </w:tcPr>
          <w:p w14:paraId="785339C7" w14:textId="77777777" w:rsidR="00B53E97" w:rsidRDefault="00B53E97"/>
        </w:tc>
        <w:tc>
          <w:tcPr>
            <w:tcW w:w="1245" w:type="dxa"/>
            <w:vMerge/>
            <w:vAlign w:val="center"/>
          </w:tcPr>
          <w:p w14:paraId="2BDC85A0" w14:textId="77777777" w:rsidR="00B53E97" w:rsidRDefault="00B53E97"/>
        </w:tc>
        <w:tc>
          <w:tcPr>
            <w:tcW w:w="1562" w:type="dxa"/>
            <w:vAlign w:val="center"/>
          </w:tcPr>
          <w:p w14:paraId="45FF0831" w14:textId="77777777" w:rsidR="00B53E97" w:rsidRDefault="00EC1842">
            <w:r>
              <w:t>MQ002</w:t>
            </w:r>
          </w:p>
        </w:tc>
        <w:tc>
          <w:tcPr>
            <w:tcW w:w="1386" w:type="dxa"/>
            <w:vAlign w:val="center"/>
          </w:tcPr>
          <w:p w14:paraId="63EA1B10" w14:textId="77777777" w:rsidR="00B53E97" w:rsidRDefault="00EC1842">
            <w:r>
              <w:t>0.60×3.90</w:t>
            </w:r>
          </w:p>
        </w:tc>
        <w:tc>
          <w:tcPr>
            <w:tcW w:w="735" w:type="dxa"/>
            <w:vAlign w:val="center"/>
          </w:tcPr>
          <w:p w14:paraId="271D17CB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2269E90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E9DCFA8" w14:textId="77777777" w:rsidR="00B53E97" w:rsidRDefault="00EC1842">
            <w:r>
              <w:t>2.34</w:t>
            </w:r>
          </w:p>
        </w:tc>
        <w:tc>
          <w:tcPr>
            <w:tcW w:w="1262" w:type="dxa"/>
            <w:vAlign w:val="center"/>
          </w:tcPr>
          <w:p w14:paraId="47343599" w14:textId="77777777" w:rsidR="00B53E97" w:rsidRDefault="00EC1842">
            <w:r>
              <w:t>2.34</w:t>
            </w:r>
          </w:p>
        </w:tc>
      </w:tr>
      <w:tr w:rsidR="00B53E97" w14:paraId="34A27310" w14:textId="77777777">
        <w:tc>
          <w:tcPr>
            <w:tcW w:w="1160" w:type="dxa"/>
            <w:vMerge/>
            <w:vAlign w:val="center"/>
          </w:tcPr>
          <w:p w14:paraId="47430C32" w14:textId="77777777" w:rsidR="00B53E97" w:rsidRDefault="00B53E97"/>
        </w:tc>
        <w:tc>
          <w:tcPr>
            <w:tcW w:w="1245" w:type="dxa"/>
            <w:vMerge/>
            <w:vAlign w:val="center"/>
          </w:tcPr>
          <w:p w14:paraId="7237B965" w14:textId="77777777" w:rsidR="00B53E97" w:rsidRDefault="00B53E97"/>
        </w:tc>
        <w:tc>
          <w:tcPr>
            <w:tcW w:w="1562" w:type="dxa"/>
            <w:vAlign w:val="center"/>
          </w:tcPr>
          <w:p w14:paraId="5ED052B9" w14:textId="77777777" w:rsidR="00B53E97" w:rsidRDefault="00EC1842">
            <w:r>
              <w:t>MQ003</w:t>
            </w:r>
          </w:p>
        </w:tc>
        <w:tc>
          <w:tcPr>
            <w:tcW w:w="1386" w:type="dxa"/>
            <w:vAlign w:val="center"/>
          </w:tcPr>
          <w:p w14:paraId="790266EF" w14:textId="77777777" w:rsidR="00B53E97" w:rsidRDefault="00EC1842">
            <w:r>
              <w:t>0.71×3.90</w:t>
            </w:r>
          </w:p>
        </w:tc>
        <w:tc>
          <w:tcPr>
            <w:tcW w:w="735" w:type="dxa"/>
            <w:vAlign w:val="center"/>
          </w:tcPr>
          <w:p w14:paraId="6C33D5F5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1BA41104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02D876C" w14:textId="77777777" w:rsidR="00B53E97" w:rsidRDefault="00EC1842">
            <w:r>
              <w:t>2.75</w:t>
            </w:r>
          </w:p>
        </w:tc>
        <w:tc>
          <w:tcPr>
            <w:tcW w:w="1262" w:type="dxa"/>
            <w:vAlign w:val="center"/>
          </w:tcPr>
          <w:p w14:paraId="6DB0D9DA" w14:textId="77777777" w:rsidR="00B53E97" w:rsidRDefault="00EC1842">
            <w:r>
              <w:t>2.75</w:t>
            </w:r>
          </w:p>
        </w:tc>
      </w:tr>
      <w:tr w:rsidR="00B53E97" w14:paraId="53CAA8FD" w14:textId="77777777">
        <w:tc>
          <w:tcPr>
            <w:tcW w:w="1160" w:type="dxa"/>
            <w:vMerge/>
            <w:vAlign w:val="center"/>
          </w:tcPr>
          <w:p w14:paraId="57250035" w14:textId="77777777" w:rsidR="00B53E97" w:rsidRDefault="00B53E97"/>
        </w:tc>
        <w:tc>
          <w:tcPr>
            <w:tcW w:w="1245" w:type="dxa"/>
            <w:vMerge/>
            <w:vAlign w:val="center"/>
          </w:tcPr>
          <w:p w14:paraId="4185D176" w14:textId="77777777" w:rsidR="00B53E97" w:rsidRDefault="00B53E97"/>
        </w:tc>
        <w:tc>
          <w:tcPr>
            <w:tcW w:w="1562" w:type="dxa"/>
            <w:vAlign w:val="center"/>
          </w:tcPr>
          <w:p w14:paraId="45C17E66" w14:textId="77777777" w:rsidR="00B53E97" w:rsidRDefault="00EC1842">
            <w:r>
              <w:t>MQ003</w:t>
            </w:r>
          </w:p>
        </w:tc>
        <w:tc>
          <w:tcPr>
            <w:tcW w:w="1386" w:type="dxa"/>
            <w:vAlign w:val="center"/>
          </w:tcPr>
          <w:p w14:paraId="2B1AE36D" w14:textId="77777777" w:rsidR="00B53E97" w:rsidRDefault="00EC1842">
            <w:r>
              <w:t>1.50×2.10</w:t>
            </w:r>
          </w:p>
        </w:tc>
        <w:tc>
          <w:tcPr>
            <w:tcW w:w="735" w:type="dxa"/>
            <w:vAlign w:val="center"/>
          </w:tcPr>
          <w:p w14:paraId="4193944E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55AD47A8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73A2D145" w14:textId="77777777" w:rsidR="00B53E97" w:rsidRDefault="00EC1842">
            <w:r>
              <w:t>3.15</w:t>
            </w:r>
          </w:p>
        </w:tc>
        <w:tc>
          <w:tcPr>
            <w:tcW w:w="1262" w:type="dxa"/>
            <w:vAlign w:val="center"/>
          </w:tcPr>
          <w:p w14:paraId="48432AB8" w14:textId="77777777" w:rsidR="00B53E97" w:rsidRDefault="00EC1842">
            <w:r>
              <w:t>6.30</w:t>
            </w:r>
          </w:p>
        </w:tc>
      </w:tr>
      <w:tr w:rsidR="00B53E97" w14:paraId="34983DE3" w14:textId="77777777">
        <w:tc>
          <w:tcPr>
            <w:tcW w:w="1160" w:type="dxa"/>
            <w:vMerge/>
            <w:vAlign w:val="center"/>
          </w:tcPr>
          <w:p w14:paraId="20C1CB14" w14:textId="77777777" w:rsidR="00B53E97" w:rsidRDefault="00B53E97"/>
        </w:tc>
        <w:tc>
          <w:tcPr>
            <w:tcW w:w="1245" w:type="dxa"/>
            <w:vMerge/>
            <w:vAlign w:val="center"/>
          </w:tcPr>
          <w:p w14:paraId="45987796" w14:textId="77777777" w:rsidR="00B53E97" w:rsidRDefault="00B53E97"/>
        </w:tc>
        <w:tc>
          <w:tcPr>
            <w:tcW w:w="1562" w:type="dxa"/>
            <w:vAlign w:val="center"/>
          </w:tcPr>
          <w:p w14:paraId="05308D9D" w14:textId="77777777" w:rsidR="00B53E97" w:rsidRDefault="00EC1842">
            <w:r>
              <w:t>MQ003</w:t>
            </w:r>
          </w:p>
        </w:tc>
        <w:tc>
          <w:tcPr>
            <w:tcW w:w="1386" w:type="dxa"/>
            <w:vAlign w:val="center"/>
          </w:tcPr>
          <w:p w14:paraId="32B56487" w14:textId="77777777" w:rsidR="00B53E97" w:rsidRDefault="00EC1842">
            <w:r>
              <w:t>1.50×0.60</w:t>
            </w:r>
          </w:p>
        </w:tc>
        <w:tc>
          <w:tcPr>
            <w:tcW w:w="735" w:type="dxa"/>
            <w:vAlign w:val="center"/>
          </w:tcPr>
          <w:p w14:paraId="73DE5420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334E3B99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5B512CAE" w14:textId="77777777" w:rsidR="00B53E97" w:rsidRDefault="00EC1842">
            <w:r>
              <w:t>0.90</w:t>
            </w:r>
          </w:p>
        </w:tc>
        <w:tc>
          <w:tcPr>
            <w:tcW w:w="1262" w:type="dxa"/>
            <w:vAlign w:val="center"/>
          </w:tcPr>
          <w:p w14:paraId="542BEFB8" w14:textId="77777777" w:rsidR="00B53E97" w:rsidRDefault="00EC1842">
            <w:r>
              <w:t>1.80</w:t>
            </w:r>
          </w:p>
        </w:tc>
      </w:tr>
      <w:tr w:rsidR="00B53E97" w14:paraId="5C6F40B7" w14:textId="77777777">
        <w:tc>
          <w:tcPr>
            <w:tcW w:w="1160" w:type="dxa"/>
            <w:vMerge/>
            <w:vAlign w:val="center"/>
          </w:tcPr>
          <w:p w14:paraId="4F8AF159" w14:textId="77777777" w:rsidR="00B53E97" w:rsidRDefault="00B53E97"/>
        </w:tc>
        <w:tc>
          <w:tcPr>
            <w:tcW w:w="1245" w:type="dxa"/>
            <w:vMerge/>
            <w:vAlign w:val="center"/>
          </w:tcPr>
          <w:p w14:paraId="2059D2E7" w14:textId="77777777" w:rsidR="00B53E97" w:rsidRDefault="00B53E97"/>
        </w:tc>
        <w:tc>
          <w:tcPr>
            <w:tcW w:w="1562" w:type="dxa"/>
            <w:vAlign w:val="center"/>
          </w:tcPr>
          <w:p w14:paraId="30FCAD27" w14:textId="77777777" w:rsidR="00B53E97" w:rsidRDefault="00EC1842">
            <w:r>
              <w:t>MQ003</w:t>
            </w:r>
          </w:p>
        </w:tc>
        <w:tc>
          <w:tcPr>
            <w:tcW w:w="1386" w:type="dxa"/>
            <w:vAlign w:val="center"/>
          </w:tcPr>
          <w:p w14:paraId="688B84B6" w14:textId="77777777" w:rsidR="00B53E97" w:rsidRDefault="00EC1842">
            <w:r>
              <w:t>1.04×3.90</w:t>
            </w:r>
          </w:p>
        </w:tc>
        <w:tc>
          <w:tcPr>
            <w:tcW w:w="735" w:type="dxa"/>
            <w:vAlign w:val="center"/>
          </w:tcPr>
          <w:p w14:paraId="4B6F2843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02686CA2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B1C319B" w14:textId="77777777" w:rsidR="00B53E97" w:rsidRDefault="00EC1842">
            <w:r>
              <w:t>4.07</w:t>
            </w:r>
          </w:p>
        </w:tc>
        <w:tc>
          <w:tcPr>
            <w:tcW w:w="1262" w:type="dxa"/>
            <w:vAlign w:val="center"/>
          </w:tcPr>
          <w:p w14:paraId="03A7EE57" w14:textId="77777777" w:rsidR="00B53E97" w:rsidRDefault="00EC1842">
            <w:r>
              <w:t>4.07</w:t>
            </w:r>
          </w:p>
        </w:tc>
      </w:tr>
      <w:tr w:rsidR="00B53E97" w14:paraId="1E62C9EB" w14:textId="77777777">
        <w:tc>
          <w:tcPr>
            <w:tcW w:w="1160" w:type="dxa"/>
            <w:vMerge/>
            <w:vAlign w:val="center"/>
          </w:tcPr>
          <w:p w14:paraId="3312A6C4" w14:textId="77777777" w:rsidR="00B53E97" w:rsidRDefault="00B53E97"/>
        </w:tc>
        <w:tc>
          <w:tcPr>
            <w:tcW w:w="1245" w:type="dxa"/>
            <w:vMerge/>
            <w:vAlign w:val="center"/>
          </w:tcPr>
          <w:p w14:paraId="6D947176" w14:textId="77777777" w:rsidR="00B53E97" w:rsidRDefault="00B53E97"/>
        </w:tc>
        <w:tc>
          <w:tcPr>
            <w:tcW w:w="1562" w:type="dxa"/>
            <w:vAlign w:val="center"/>
          </w:tcPr>
          <w:p w14:paraId="72D1A7E9" w14:textId="77777777" w:rsidR="00B53E97" w:rsidRDefault="00EC1842">
            <w:r>
              <w:t>MQ003</w:t>
            </w:r>
          </w:p>
        </w:tc>
        <w:tc>
          <w:tcPr>
            <w:tcW w:w="1386" w:type="dxa"/>
            <w:vAlign w:val="center"/>
          </w:tcPr>
          <w:p w14:paraId="70239326" w14:textId="77777777" w:rsidR="00B53E97" w:rsidRDefault="00EC1842">
            <w:r>
              <w:t>0.85×3.90</w:t>
            </w:r>
          </w:p>
        </w:tc>
        <w:tc>
          <w:tcPr>
            <w:tcW w:w="735" w:type="dxa"/>
            <w:vAlign w:val="center"/>
          </w:tcPr>
          <w:p w14:paraId="1FD0FC3D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F696523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959B34C" w14:textId="77777777" w:rsidR="00B53E97" w:rsidRDefault="00EC1842">
            <w:r>
              <w:t>3.32</w:t>
            </w:r>
          </w:p>
        </w:tc>
        <w:tc>
          <w:tcPr>
            <w:tcW w:w="1262" w:type="dxa"/>
            <w:vAlign w:val="center"/>
          </w:tcPr>
          <w:p w14:paraId="014064AC" w14:textId="77777777" w:rsidR="00B53E97" w:rsidRDefault="00EC1842">
            <w:r>
              <w:t>3.32</w:t>
            </w:r>
          </w:p>
        </w:tc>
      </w:tr>
      <w:tr w:rsidR="00B53E97" w14:paraId="35CC63E5" w14:textId="77777777">
        <w:tc>
          <w:tcPr>
            <w:tcW w:w="1160" w:type="dxa"/>
            <w:vMerge/>
            <w:vAlign w:val="center"/>
          </w:tcPr>
          <w:p w14:paraId="4EE8EF06" w14:textId="77777777" w:rsidR="00B53E97" w:rsidRDefault="00B53E97"/>
        </w:tc>
        <w:tc>
          <w:tcPr>
            <w:tcW w:w="1245" w:type="dxa"/>
            <w:vMerge/>
            <w:vAlign w:val="center"/>
          </w:tcPr>
          <w:p w14:paraId="5926966D" w14:textId="77777777" w:rsidR="00B53E97" w:rsidRDefault="00B53E97"/>
        </w:tc>
        <w:tc>
          <w:tcPr>
            <w:tcW w:w="1562" w:type="dxa"/>
            <w:vAlign w:val="center"/>
          </w:tcPr>
          <w:p w14:paraId="3865C2A4" w14:textId="77777777" w:rsidR="00B53E97" w:rsidRDefault="00EC1842">
            <w:r>
              <w:t>MQ008</w:t>
            </w:r>
          </w:p>
        </w:tc>
        <w:tc>
          <w:tcPr>
            <w:tcW w:w="1386" w:type="dxa"/>
            <w:vAlign w:val="center"/>
          </w:tcPr>
          <w:p w14:paraId="32E8EEC3" w14:textId="77777777" w:rsidR="00B53E97" w:rsidRDefault="00EC1842">
            <w:r>
              <w:t>0.82×3.90</w:t>
            </w:r>
          </w:p>
        </w:tc>
        <w:tc>
          <w:tcPr>
            <w:tcW w:w="735" w:type="dxa"/>
            <w:vAlign w:val="center"/>
          </w:tcPr>
          <w:p w14:paraId="2D1C78DF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3855C82C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DED0C90" w14:textId="77777777" w:rsidR="00B53E97" w:rsidRDefault="00EC1842">
            <w:r>
              <w:t>3.18</w:t>
            </w:r>
          </w:p>
        </w:tc>
        <w:tc>
          <w:tcPr>
            <w:tcW w:w="1262" w:type="dxa"/>
            <w:vAlign w:val="center"/>
          </w:tcPr>
          <w:p w14:paraId="1A07BC38" w14:textId="77777777" w:rsidR="00B53E97" w:rsidRDefault="00EC1842">
            <w:r>
              <w:t>3.18</w:t>
            </w:r>
          </w:p>
        </w:tc>
      </w:tr>
      <w:tr w:rsidR="00B53E97" w14:paraId="1A2151E9" w14:textId="77777777">
        <w:tc>
          <w:tcPr>
            <w:tcW w:w="1160" w:type="dxa"/>
            <w:vMerge/>
            <w:vAlign w:val="center"/>
          </w:tcPr>
          <w:p w14:paraId="7D2120D4" w14:textId="77777777" w:rsidR="00B53E97" w:rsidRDefault="00B53E97"/>
        </w:tc>
        <w:tc>
          <w:tcPr>
            <w:tcW w:w="1245" w:type="dxa"/>
            <w:vMerge/>
            <w:vAlign w:val="center"/>
          </w:tcPr>
          <w:p w14:paraId="7AF560A5" w14:textId="77777777" w:rsidR="00B53E97" w:rsidRDefault="00B53E97"/>
        </w:tc>
        <w:tc>
          <w:tcPr>
            <w:tcW w:w="1562" w:type="dxa"/>
            <w:vAlign w:val="center"/>
          </w:tcPr>
          <w:p w14:paraId="32898F0E" w14:textId="77777777" w:rsidR="00B53E97" w:rsidRDefault="00EC1842">
            <w:r>
              <w:t>MQ008</w:t>
            </w:r>
          </w:p>
        </w:tc>
        <w:tc>
          <w:tcPr>
            <w:tcW w:w="1386" w:type="dxa"/>
            <w:vAlign w:val="center"/>
          </w:tcPr>
          <w:p w14:paraId="6241E254" w14:textId="77777777" w:rsidR="00B53E97" w:rsidRDefault="00EC1842">
            <w:r>
              <w:t>1.50×2.10</w:t>
            </w:r>
          </w:p>
        </w:tc>
        <w:tc>
          <w:tcPr>
            <w:tcW w:w="735" w:type="dxa"/>
            <w:vAlign w:val="center"/>
          </w:tcPr>
          <w:p w14:paraId="14948CFB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1F13235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3D1FD77F" w14:textId="77777777" w:rsidR="00B53E97" w:rsidRDefault="00EC1842">
            <w:r>
              <w:t>3.15</w:t>
            </w:r>
          </w:p>
        </w:tc>
        <w:tc>
          <w:tcPr>
            <w:tcW w:w="1262" w:type="dxa"/>
            <w:vAlign w:val="center"/>
          </w:tcPr>
          <w:p w14:paraId="099AFE7A" w14:textId="77777777" w:rsidR="00B53E97" w:rsidRDefault="00EC1842">
            <w:r>
              <w:t>6.30</w:t>
            </w:r>
          </w:p>
        </w:tc>
      </w:tr>
      <w:tr w:rsidR="00B53E97" w14:paraId="65C94F7F" w14:textId="77777777">
        <w:tc>
          <w:tcPr>
            <w:tcW w:w="1160" w:type="dxa"/>
            <w:vMerge/>
            <w:vAlign w:val="center"/>
          </w:tcPr>
          <w:p w14:paraId="0B5004FB" w14:textId="77777777" w:rsidR="00B53E97" w:rsidRDefault="00B53E97"/>
        </w:tc>
        <w:tc>
          <w:tcPr>
            <w:tcW w:w="1245" w:type="dxa"/>
            <w:vMerge/>
            <w:vAlign w:val="center"/>
          </w:tcPr>
          <w:p w14:paraId="17DBC08B" w14:textId="77777777" w:rsidR="00B53E97" w:rsidRDefault="00B53E97"/>
        </w:tc>
        <w:tc>
          <w:tcPr>
            <w:tcW w:w="1562" w:type="dxa"/>
            <w:vAlign w:val="center"/>
          </w:tcPr>
          <w:p w14:paraId="6476402D" w14:textId="77777777" w:rsidR="00B53E97" w:rsidRDefault="00EC1842">
            <w:r>
              <w:t>MQ008</w:t>
            </w:r>
          </w:p>
        </w:tc>
        <w:tc>
          <w:tcPr>
            <w:tcW w:w="1386" w:type="dxa"/>
            <w:vAlign w:val="center"/>
          </w:tcPr>
          <w:p w14:paraId="2788FA95" w14:textId="77777777" w:rsidR="00B53E97" w:rsidRDefault="00EC1842">
            <w:r>
              <w:t>1.50×0.60</w:t>
            </w:r>
          </w:p>
        </w:tc>
        <w:tc>
          <w:tcPr>
            <w:tcW w:w="735" w:type="dxa"/>
            <w:vAlign w:val="center"/>
          </w:tcPr>
          <w:p w14:paraId="4D01DFC0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5BF19660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5E22C19B" w14:textId="77777777" w:rsidR="00B53E97" w:rsidRDefault="00EC1842">
            <w:r>
              <w:t>0.90</w:t>
            </w:r>
          </w:p>
        </w:tc>
        <w:tc>
          <w:tcPr>
            <w:tcW w:w="1262" w:type="dxa"/>
            <w:vAlign w:val="center"/>
          </w:tcPr>
          <w:p w14:paraId="766A4440" w14:textId="77777777" w:rsidR="00B53E97" w:rsidRDefault="00EC1842">
            <w:r>
              <w:t>1.80</w:t>
            </w:r>
          </w:p>
        </w:tc>
      </w:tr>
      <w:tr w:rsidR="00B53E97" w14:paraId="37EB13F0" w14:textId="77777777">
        <w:tc>
          <w:tcPr>
            <w:tcW w:w="1160" w:type="dxa"/>
            <w:vMerge/>
            <w:vAlign w:val="center"/>
          </w:tcPr>
          <w:p w14:paraId="76FBABE7" w14:textId="77777777" w:rsidR="00B53E97" w:rsidRDefault="00B53E97"/>
        </w:tc>
        <w:tc>
          <w:tcPr>
            <w:tcW w:w="1245" w:type="dxa"/>
            <w:vMerge/>
            <w:vAlign w:val="center"/>
          </w:tcPr>
          <w:p w14:paraId="2FFEA4EB" w14:textId="77777777" w:rsidR="00B53E97" w:rsidRDefault="00B53E97"/>
        </w:tc>
        <w:tc>
          <w:tcPr>
            <w:tcW w:w="1562" w:type="dxa"/>
            <w:vAlign w:val="center"/>
          </w:tcPr>
          <w:p w14:paraId="5709A9B4" w14:textId="77777777" w:rsidR="00B53E97" w:rsidRDefault="00EC1842">
            <w:r>
              <w:t>MQ008</w:t>
            </w:r>
          </w:p>
        </w:tc>
        <w:tc>
          <w:tcPr>
            <w:tcW w:w="1386" w:type="dxa"/>
            <w:vAlign w:val="center"/>
          </w:tcPr>
          <w:p w14:paraId="28C05288" w14:textId="77777777" w:rsidR="00B53E97" w:rsidRDefault="00EC1842">
            <w:r>
              <w:t>0.79×3.90</w:t>
            </w:r>
          </w:p>
        </w:tc>
        <w:tc>
          <w:tcPr>
            <w:tcW w:w="735" w:type="dxa"/>
            <w:vAlign w:val="center"/>
          </w:tcPr>
          <w:p w14:paraId="752AF3B6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0BD471D3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01F63EC" w14:textId="77777777" w:rsidR="00B53E97" w:rsidRDefault="00EC1842">
            <w:r>
              <w:t>3.08</w:t>
            </w:r>
          </w:p>
        </w:tc>
        <w:tc>
          <w:tcPr>
            <w:tcW w:w="1262" w:type="dxa"/>
            <w:vAlign w:val="center"/>
          </w:tcPr>
          <w:p w14:paraId="7F493E61" w14:textId="77777777" w:rsidR="00B53E97" w:rsidRDefault="00EC1842">
            <w:r>
              <w:t>3.08</w:t>
            </w:r>
          </w:p>
        </w:tc>
      </w:tr>
      <w:tr w:rsidR="00B53E97" w14:paraId="51189CF4" w14:textId="77777777">
        <w:tc>
          <w:tcPr>
            <w:tcW w:w="1160" w:type="dxa"/>
            <w:vMerge/>
            <w:vAlign w:val="center"/>
          </w:tcPr>
          <w:p w14:paraId="5068AC0A" w14:textId="77777777" w:rsidR="00B53E97" w:rsidRDefault="00B53E97"/>
        </w:tc>
        <w:tc>
          <w:tcPr>
            <w:tcW w:w="1245" w:type="dxa"/>
            <w:vMerge/>
            <w:vAlign w:val="center"/>
          </w:tcPr>
          <w:p w14:paraId="5A9CCAE8" w14:textId="77777777" w:rsidR="00B53E97" w:rsidRDefault="00B53E97"/>
        </w:tc>
        <w:tc>
          <w:tcPr>
            <w:tcW w:w="1562" w:type="dxa"/>
            <w:vAlign w:val="center"/>
          </w:tcPr>
          <w:p w14:paraId="4C2106DD" w14:textId="77777777" w:rsidR="00B53E97" w:rsidRDefault="00EC1842">
            <w:r>
              <w:t>MQ008</w:t>
            </w:r>
          </w:p>
        </w:tc>
        <w:tc>
          <w:tcPr>
            <w:tcW w:w="1386" w:type="dxa"/>
            <w:vAlign w:val="center"/>
          </w:tcPr>
          <w:p w14:paraId="2A112B4C" w14:textId="77777777" w:rsidR="00B53E97" w:rsidRDefault="00EC1842">
            <w:r>
              <w:t>0.89×3.90</w:t>
            </w:r>
          </w:p>
        </w:tc>
        <w:tc>
          <w:tcPr>
            <w:tcW w:w="735" w:type="dxa"/>
            <w:vAlign w:val="center"/>
          </w:tcPr>
          <w:p w14:paraId="6FB6C25F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514BA674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E3D985D" w14:textId="77777777" w:rsidR="00B53E97" w:rsidRDefault="00EC1842">
            <w:r>
              <w:t>3.49</w:t>
            </w:r>
          </w:p>
        </w:tc>
        <w:tc>
          <w:tcPr>
            <w:tcW w:w="1262" w:type="dxa"/>
            <w:vAlign w:val="center"/>
          </w:tcPr>
          <w:p w14:paraId="7C0B1B06" w14:textId="77777777" w:rsidR="00B53E97" w:rsidRDefault="00EC1842">
            <w:r>
              <w:t>3.49</w:t>
            </w:r>
          </w:p>
        </w:tc>
      </w:tr>
      <w:tr w:rsidR="00B53E97" w14:paraId="080D9858" w14:textId="77777777">
        <w:tc>
          <w:tcPr>
            <w:tcW w:w="1160" w:type="dxa"/>
            <w:vMerge/>
            <w:vAlign w:val="center"/>
          </w:tcPr>
          <w:p w14:paraId="384A2C82" w14:textId="77777777" w:rsidR="00B53E97" w:rsidRDefault="00B53E97"/>
        </w:tc>
        <w:tc>
          <w:tcPr>
            <w:tcW w:w="1245" w:type="dxa"/>
            <w:vMerge/>
            <w:vAlign w:val="center"/>
          </w:tcPr>
          <w:p w14:paraId="109A5856" w14:textId="77777777" w:rsidR="00B53E97" w:rsidRDefault="00B53E97"/>
        </w:tc>
        <w:tc>
          <w:tcPr>
            <w:tcW w:w="1562" w:type="dxa"/>
            <w:vAlign w:val="center"/>
          </w:tcPr>
          <w:p w14:paraId="0C3B9E4E" w14:textId="77777777" w:rsidR="00B53E97" w:rsidRDefault="00EC1842">
            <w:r>
              <w:t>MQ009</w:t>
            </w:r>
          </w:p>
        </w:tc>
        <w:tc>
          <w:tcPr>
            <w:tcW w:w="1386" w:type="dxa"/>
            <w:vAlign w:val="center"/>
          </w:tcPr>
          <w:p w14:paraId="6634DF9D" w14:textId="77777777" w:rsidR="00B53E97" w:rsidRDefault="00EC1842">
            <w:r>
              <w:t>3.98×3.90</w:t>
            </w:r>
          </w:p>
        </w:tc>
        <w:tc>
          <w:tcPr>
            <w:tcW w:w="735" w:type="dxa"/>
            <w:vAlign w:val="center"/>
          </w:tcPr>
          <w:p w14:paraId="15737C9A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0A7FEF5F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90ED7AA" w14:textId="77777777" w:rsidR="00B53E97" w:rsidRDefault="00EC1842">
            <w:r>
              <w:t>15.53</w:t>
            </w:r>
          </w:p>
        </w:tc>
        <w:tc>
          <w:tcPr>
            <w:tcW w:w="1262" w:type="dxa"/>
            <w:vAlign w:val="center"/>
          </w:tcPr>
          <w:p w14:paraId="797491E3" w14:textId="77777777" w:rsidR="00B53E97" w:rsidRDefault="00EC1842">
            <w:r>
              <w:t>15.53</w:t>
            </w:r>
          </w:p>
        </w:tc>
      </w:tr>
      <w:tr w:rsidR="00B53E97" w14:paraId="74106A26" w14:textId="77777777">
        <w:tc>
          <w:tcPr>
            <w:tcW w:w="1160" w:type="dxa"/>
            <w:vMerge/>
            <w:vAlign w:val="center"/>
          </w:tcPr>
          <w:p w14:paraId="0C9A2A95" w14:textId="77777777" w:rsidR="00B53E97" w:rsidRDefault="00B53E97"/>
        </w:tc>
        <w:tc>
          <w:tcPr>
            <w:tcW w:w="1245" w:type="dxa"/>
            <w:vMerge/>
            <w:vAlign w:val="center"/>
          </w:tcPr>
          <w:p w14:paraId="11605BF7" w14:textId="77777777" w:rsidR="00B53E97" w:rsidRDefault="00B53E97"/>
        </w:tc>
        <w:tc>
          <w:tcPr>
            <w:tcW w:w="1562" w:type="dxa"/>
            <w:vAlign w:val="center"/>
          </w:tcPr>
          <w:p w14:paraId="38B4D14C" w14:textId="77777777" w:rsidR="00B53E97" w:rsidRDefault="00EC1842">
            <w:r>
              <w:t>MQ009</w:t>
            </w:r>
          </w:p>
        </w:tc>
        <w:tc>
          <w:tcPr>
            <w:tcW w:w="1386" w:type="dxa"/>
            <w:vAlign w:val="center"/>
          </w:tcPr>
          <w:p w14:paraId="0BCE1DCA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7D59854D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6E5BE0A4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5C5F594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266B0E4D" w14:textId="77777777" w:rsidR="00B53E97" w:rsidRDefault="00EC1842">
            <w:r>
              <w:t>2.16</w:t>
            </w:r>
          </w:p>
        </w:tc>
      </w:tr>
      <w:tr w:rsidR="00B53E97" w14:paraId="723B97D2" w14:textId="77777777">
        <w:tc>
          <w:tcPr>
            <w:tcW w:w="1160" w:type="dxa"/>
            <w:vMerge/>
            <w:vAlign w:val="center"/>
          </w:tcPr>
          <w:p w14:paraId="34C52D44" w14:textId="77777777" w:rsidR="00B53E97" w:rsidRDefault="00B53E97"/>
        </w:tc>
        <w:tc>
          <w:tcPr>
            <w:tcW w:w="1245" w:type="dxa"/>
            <w:vMerge/>
            <w:vAlign w:val="center"/>
          </w:tcPr>
          <w:p w14:paraId="0B664E1E" w14:textId="77777777" w:rsidR="00B53E97" w:rsidRDefault="00B53E97"/>
        </w:tc>
        <w:tc>
          <w:tcPr>
            <w:tcW w:w="1562" w:type="dxa"/>
            <w:vAlign w:val="center"/>
          </w:tcPr>
          <w:p w14:paraId="6ECF8227" w14:textId="77777777" w:rsidR="00B53E97" w:rsidRDefault="00EC1842">
            <w:r>
              <w:t>MQ009</w:t>
            </w:r>
          </w:p>
        </w:tc>
        <w:tc>
          <w:tcPr>
            <w:tcW w:w="1386" w:type="dxa"/>
            <w:vAlign w:val="center"/>
          </w:tcPr>
          <w:p w14:paraId="29C10748" w14:textId="77777777" w:rsidR="00B53E97" w:rsidRDefault="00EC1842">
            <w:r>
              <w:t>0.42×3.90</w:t>
            </w:r>
          </w:p>
        </w:tc>
        <w:tc>
          <w:tcPr>
            <w:tcW w:w="735" w:type="dxa"/>
            <w:vAlign w:val="center"/>
          </w:tcPr>
          <w:p w14:paraId="6D412B65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782AC483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BC1DB7D" w14:textId="77777777" w:rsidR="00B53E97" w:rsidRDefault="00EC1842">
            <w:r>
              <w:t>1.63</w:t>
            </w:r>
          </w:p>
        </w:tc>
        <w:tc>
          <w:tcPr>
            <w:tcW w:w="1262" w:type="dxa"/>
            <w:vAlign w:val="center"/>
          </w:tcPr>
          <w:p w14:paraId="770E14A9" w14:textId="77777777" w:rsidR="00B53E97" w:rsidRDefault="00EC1842">
            <w:r>
              <w:t>1.63</w:t>
            </w:r>
          </w:p>
        </w:tc>
      </w:tr>
      <w:tr w:rsidR="00B53E97" w14:paraId="044B20B0" w14:textId="77777777">
        <w:tc>
          <w:tcPr>
            <w:tcW w:w="1160" w:type="dxa"/>
            <w:vMerge/>
            <w:vAlign w:val="center"/>
          </w:tcPr>
          <w:p w14:paraId="733C3A03" w14:textId="77777777" w:rsidR="00B53E97" w:rsidRDefault="00B53E97"/>
        </w:tc>
        <w:tc>
          <w:tcPr>
            <w:tcW w:w="1245" w:type="dxa"/>
            <w:vMerge/>
            <w:vAlign w:val="center"/>
          </w:tcPr>
          <w:p w14:paraId="688A867D" w14:textId="77777777" w:rsidR="00B53E97" w:rsidRDefault="00B53E97"/>
        </w:tc>
        <w:tc>
          <w:tcPr>
            <w:tcW w:w="1562" w:type="dxa"/>
            <w:vAlign w:val="center"/>
          </w:tcPr>
          <w:p w14:paraId="25565DED" w14:textId="77777777" w:rsidR="00B53E97" w:rsidRDefault="00EC1842">
            <w:r>
              <w:t>MQ012</w:t>
            </w:r>
          </w:p>
        </w:tc>
        <w:tc>
          <w:tcPr>
            <w:tcW w:w="1386" w:type="dxa"/>
            <w:vAlign w:val="center"/>
          </w:tcPr>
          <w:p w14:paraId="7D5E11E1" w14:textId="77777777" w:rsidR="00B53E97" w:rsidRDefault="00EC1842">
            <w:r>
              <w:t>0.78×3.90</w:t>
            </w:r>
          </w:p>
        </w:tc>
        <w:tc>
          <w:tcPr>
            <w:tcW w:w="735" w:type="dxa"/>
            <w:vAlign w:val="center"/>
          </w:tcPr>
          <w:p w14:paraId="1CE0DB34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7946141B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07E552F" w14:textId="77777777" w:rsidR="00B53E97" w:rsidRDefault="00EC1842">
            <w:r>
              <w:t>3.06</w:t>
            </w:r>
          </w:p>
        </w:tc>
        <w:tc>
          <w:tcPr>
            <w:tcW w:w="1262" w:type="dxa"/>
            <w:vAlign w:val="center"/>
          </w:tcPr>
          <w:p w14:paraId="5996ABD6" w14:textId="77777777" w:rsidR="00B53E97" w:rsidRDefault="00EC1842">
            <w:r>
              <w:t>3.06</w:t>
            </w:r>
          </w:p>
        </w:tc>
      </w:tr>
      <w:tr w:rsidR="00B53E97" w14:paraId="00E0DA96" w14:textId="77777777">
        <w:tc>
          <w:tcPr>
            <w:tcW w:w="1160" w:type="dxa"/>
            <w:vMerge/>
            <w:vAlign w:val="center"/>
          </w:tcPr>
          <w:p w14:paraId="5131C1A6" w14:textId="77777777" w:rsidR="00B53E97" w:rsidRDefault="00B53E97"/>
        </w:tc>
        <w:tc>
          <w:tcPr>
            <w:tcW w:w="1245" w:type="dxa"/>
            <w:vMerge/>
            <w:vAlign w:val="center"/>
          </w:tcPr>
          <w:p w14:paraId="7CDEE29B" w14:textId="77777777" w:rsidR="00B53E97" w:rsidRDefault="00B53E97"/>
        </w:tc>
        <w:tc>
          <w:tcPr>
            <w:tcW w:w="1562" w:type="dxa"/>
            <w:vAlign w:val="center"/>
          </w:tcPr>
          <w:p w14:paraId="0DA84454" w14:textId="77777777" w:rsidR="00B53E97" w:rsidRDefault="00EC1842">
            <w:r>
              <w:t>MQ012</w:t>
            </w:r>
          </w:p>
        </w:tc>
        <w:tc>
          <w:tcPr>
            <w:tcW w:w="1386" w:type="dxa"/>
            <w:vAlign w:val="center"/>
          </w:tcPr>
          <w:p w14:paraId="0B521346" w14:textId="77777777" w:rsidR="00B53E97" w:rsidRDefault="00EC1842">
            <w:r>
              <w:t>1.50×2.10</w:t>
            </w:r>
          </w:p>
        </w:tc>
        <w:tc>
          <w:tcPr>
            <w:tcW w:w="735" w:type="dxa"/>
            <w:vAlign w:val="center"/>
          </w:tcPr>
          <w:p w14:paraId="66BA2637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0E58F841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06389B27" w14:textId="77777777" w:rsidR="00B53E97" w:rsidRDefault="00EC1842">
            <w:r>
              <w:t>3.15</w:t>
            </w:r>
          </w:p>
        </w:tc>
        <w:tc>
          <w:tcPr>
            <w:tcW w:w="1262" w:type="dxa"/>
            <w:vAlign w:val="center"/>
          </w:tcPr>
          <w:p w14:paraId="44A4C9DC" w14:textId="77777777" w:rsidR="00B53E97" w:rsidRDefault="00EC1842">
            <w:r>
              <w:t>6.30</w:t>
            </w:r>
          </w:p>
        </w:tc>
      </w:tr>
      <w:tr w:rsidR="00B53E97" w14:paraId="073C8DC6" w14:textId="77777777">
        <w:tc>
          <w:tcPr>
            <w:tcW w:w="1160" w:type="dxa"/>
            <w:vMerge/>
            <w:vAlign w:val="center"/>
          </w:tcPr>
          <w:p w14:paraId="4D2E61EA" w14:textId="77777777" w:rsidR="00B53E97" w:rsidRDefault="00B53E97"/>
        </w:tc>
        <w:tc>
          <w:tcPr>
            <w:tcW w:w="1245" w:type="dxa"/>
            <w:vMerge/>
            <w:vAlign w:val="center"/>
          </w:tcPr>
          <w:p w14:paraId="076F3B68" w14:textId="77777777" w:rsidR="00B53E97" w:rsidRDefault="00B53E97"/>
        </w:tc>
        <w:tc>
          <w:tcPr>
            <w:tcW w:w="1562" w:type="dxa"/>
            <w:vAlign w:val="center"/>
          </w:tcPr>
          <w:p w14:paraId="5146CB37" w14:textId="77777777" w:rsidR="00B53E97" w:rsidRDefault="00EC1842">
            <w:r>
              <w:t>MQ012</w:t>
            </w:r>
          </w:p>
        </w:tc>
        <w:tc>
          <w:tcPr>
            <w:tcW w:w="1386" w:type="dxa"/>
            <w:vAlign w:val="center"/>
          </w:tcPr>
          <w:p w14:paraId="23EECCEE" w14:textId="77777777" w:rsidR="00B53E97" w:rsidRDefault="00EC1842">
            <w:r>
              <w:t>1.50×0.60</w:t>
            </w:r>
          </w:p>
        </w:tc>
        <w:tc>
          <w:tcPr>
            <w:tcW w:w="735" w:type="dxa"/>
            <w:vAlign w:val="center"/>
          </w:tcPr>
          <w:p w14:paraId="1B389909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6553A830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556822F0" w14:textId="77777777" w:rsidR="00B53E97" w:rsidRDefault="00EC1842">
            <w:r>
              <w:t>0.90</w:t>
            </w:r>
          </w:p>
        </w:tc>
        <w:tc>
          <w:tcPr>
            <w:tcW w:w="1262" w:type="dxa"/>
            <w:vAlign w:val="center"/>
          </w:tcPr>
          <w:p w14:paraId="17112170" w14:textId="77777777" w:rsidR="00B53E97" w:rsidRDefault="00EC1842">
            <w:r>
              <w:t>1.80</w:t>
            </w:r>
          </w:p>
        </w:tc>
      </w:tr>
      <w:tr w:rsidR="00B53E97" w14:paraId="120114ED" w14:textId="77777777">
        <w:tc>
          <w:tcPr>
            <w:tcW w:w="1160" w:type="dxa"/>
            <w:vMerge/>
            <w:vAlign w:val="center"/>
          </w:tcPr>
          <w:p w14:paraId="39178E5E" w14:textId="77777777" w:rsidR="00B53E97" w:rsidRDefault="00B53E97"/>
        </w:tc>
        <w:tc>
          <w:tcPr>
            <w:tcW w:w="1245" w:type="dxa"/>
            <w:vMerge/>
            <w:vAlign w:val="center"/>
          </w:tcPr>
          <w:p w14:paraId="57BD70C8" w14:textId="77777777" w:rsidR="00B53E97" w:rsidRDefault="00B53E97"/>
        </w:tc>
        <w:tc>
          <w:tcPr>
            <w:tcW w:w="1562" w:type="dxa"/>
            <w:vAlign w:val="center"/>
          </w:tcPr>
          <w:p w14:paraId="199C912F" w14:textId="77777777" w:rsidR="00B53E97" w:rsidRDefault="00EC1842">
            <w:r>
              <w:t>MQ012</w:t>
            </w:r>
          </w:p>
        </w:tc>
        <w:tc>
          <w:tcPr>
            <w:tcW w:w="1386" w:type="dxa"/>
            <w:vAlign w:val="center"/>
          </w:tcPr>
          <w:p w14:paraId="267A7A76" w14:textId="77777777" w:rsidR="00B53E97" w:rsidRDefault="00EC1842">
            <w:r>
              <w:t>0.76×3.90</w:t>
            </w:r>
          </w:p>
        </w:tc>
        <w:tc>
          <w:tcPr>
            <w:tcW w:w="735" w:type="dxa"/>
            <w:vAlign w:val="center"/>
          </w:tcPr>
          <w:p w14:paraId="43B8D829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54967D3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C20D5B5" w14:textId="77777777" w:rsidR="00B53E97" w:rsidRDefault="00EC1842">
            <w:r>
              <w:t>2.97</w:t>
            </w:r>
          </w:p>
        </w:tc>
        <w:tc>
          <w:tcPr>
            <w:tcW w:w="1262" w:type="dxa"/>
            <w:vAlign w:val="center"/>
          </w:tcPr>
          <w:p w14:paraId="62B3423D" w14:textId="77777777" w:rsidR="00B53E97" w:rsidRDefault="00EC1842">
            <w:r>
              <w:t>2.97</w:t>
            </w:r>
          </w:p>
        </w:tc>
      </w:tr>
      <w:tr w:rsidR="00B53E97" w14:paraId="4454B75A" w14:textId="77777777">
        <w:tc>
          <w:tcPr>
            <w:tcW w:w="1160" w:type="dxa"/>
            <w:vMerge/>
            <w:vAlign w:val="center"/>
          </w:tcPr>
          <w:p w14:paraId="4E8C77C0" w14:textId="77777777" w:rsidR="00B53E97" w:rsidRDefault="00B53E97"/>
        </w:tc>
        <w:tc>
          <w:tcPr>
            <w:tcW w:w="1245" w:type="dxa"/>
            <w:vMerge/>
            <w:vAlign w:val="center"/>
          </w:tcPr>
          <w:p w14:paraId="7DDAEEAB" w14:textId="77777777" w:rsidR="00B53E97" w:rsidRDefault="00B53E97"/>
        </w:tc>
        <w:tc>
          <w:tcPr>
            <w:tcW w:w="1562" w:type="dxa"/>
            <w:vAlign w:val="center"/>
          </w:tcPr>
          <w:p w14:paraId="530301DE" w14:textId="77777777" w:rsidR="00B53E97" w:rsidRDefault="00EC1842">
            <w:r>
              <w:t>MQ012</w:t>
            </w:r>
          </w:p>
        </w:tc>
        <w:tc>
          <w:tcPr>
            <w:tcW w:w="1386" w:type="dxa"/>
            <w:vAlign w:val="center"/>
          </w:tcPr>
          <w:p w14:paraId="356B8348" w14:textId="77777777" w:rsidR="00B53E97" w:rsidRDefault="00EC1842">
            <w:r>
              <w:t>1.05×3.90</w:t>
            </w:r>
          </w:p>
        </w:tc>
        <w:tc>
          <w:tcPr>
            <w:tcW w:w="735" w:type="dxa"/>
            <w:vAlign w:val="center"/>
          </w:tcPr>
          <w:p w14:paraId="78982EA1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0141CFA7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4C7E234" w14:textId="77777777" w:rsidR="00B53E97" w:rsidRDefault="00EC1842">
            <w:r>
              <w:t>4.11</w:t>
            </w:r>
          </w:p>
        </w:tc>
        <w:tc>
          <w:tcPr>
            <w:tcW w:w="1262" w:type="dxa"/>
            <w:vAlign w:val="center"/>
          </w:tcPr>
          <w:p w14:paraId="133DC900" w14:textId="77777777" w:rsidR="00B53E97" w:rsidRDefault="00EC1842">
            <w:r>
              <w:t>4.11</w:t>
            </w:r>
          </w:p>
        </w:tc>
      </w:tr>
      <w:tr w:rsidR="00B53E97" w14:paraId="7B103ADE" w14:textId="77777777">
        <w:tc>
          <w:tcPr>
            <w:tcW w:w="1160" w:type="dxa"/>
            <w:vMerge/>
            <w:vAlign w:val="center"/>
          </w:tcPr>
          <w:p w14:paraId="010AD3F0" w14:textId="77777777" w:rsidR="00B53E97" w:rsidRDefault="00B53E97"/>
        </w:tc>
        <w:tc>
          <w:tcPr>
            <w:tcW w:w="1245" w:type="dxa"/>
            <w:vMerge/>
            <w:vAlign w:val="center"/>
          </w:tcPr>
          <w:p w14:paraId="1771424E" w14:textId="77777777" w:rsidR="00B53E97" w:rsidRDefault="00B53E97"/>
        </w:tc>
        <w:tc>
          <w:tcPr>
            <w:tcW w:w="1562" w:type="dxa"/>
            <w:vAlign w:val="center"/>
          </w:tcPr>
          <w:p w14:paraId="6F0972F1" w14:textId="77777777" w:rsidR="00B53E97" w:rsidRDefault="00EC1842">
            <w:r>
              <w:t>MQ013</w:t>
            </w:r>
          </w:p>
        </w:tc>
        <w:tc>
          <w:tcPr>
            <w:tcW w:w="1386" w:type="dxa"/>
            <w:vAlign w:val="center"/>
          </w:tcPr>
          <w:p w14:paraId="588B6D44" w14:textId="77777777" w:rsidR="00B53E97" w:rsidRDefault="00EC1842">
            <w:r>
              <w:t>0.73×3.90</w:t>
            </w:r>
          </w:p>
        </w:tc>
        <w:tc>
          <w:tcPr>
            <w:tcW w:w="735" w:type="dxa"/>
            <w:vAlign w:val="center"/>
          </w:tcPr>
          <w:p w14:paraId="77EBA689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660D7FF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C4B1FC9" w14:textId="77777777" w:rsidR="00B53E97" w:rsidRDefault="00EC1842">
            <w:r>
              <w:t>2.85</w:t>
            </w:r>
          </w:p>
        </w:tc>
        <w:tc>
          <w:tcPr>
            <w:tcW w:w="1262" w:type="dxa"/>
            <w:vAlign w:val="center"/>
          </w:tcPr>
          <w:p w14:paraId="190F4D2B" w14:textId="77777777" w:rsidR="00B53E97" w:rsidRDefault="00EC1842">
            <w:r>
              <w:t>2.85</w:t>
            </w:r>
          </w:p>
        </w:tc>
      </w:tr>
      <w:tr w:rsidR="00B53E97" w14:paraId="2580EF4A" w14:textId="77777777">
        <w:tc>
          <w:tcPr>
            <w:tcW w:w="1160" w:type="dxa"/>
            <w:vMerge/>
            <w:vAlign w:val="center"/>
          </w:tcPr>
          <w:p w14:paraId="38AF4518" w14:textId="77777777" w:rsidR="00B53E97" w:rsidRDefault="00B53E97"/>
        </w:tc>
        <w:tc>
          <w:tcPr>
            <w:tcW w:w="1245" w:type="dxa"/>
            <w:vMerge/>
            <w:vAlign w:val="center"/>
          </w:tcPr>
          <w:p w14:paraId="36FA79AB" w14:textId="77777777" w:rsidR="00B53E97" w:rsidRDefault="00B53E97"/>
        </w:tc>
        <w:tc>
          <w:tcPr>
            <w:tcW w:w="1562" w:type="dxa"/>
            <w:vAlign w:val="center"/>
          </w:tcPr>
          <w:p w14:paraId="421A67B1" w14:textId="77777777" w:rsidR="00B53E97" w:rsidRDefault="00EC1842">
            <w:r>
              <w:t>MQ013</w:t>
            </w:r>
          </w:p>
        </w:tc>
        <w:tc>
          <w:tcPr>
            <w:tcW w:w="1386" w:type="dxa"/>
            <w:vAlign w:val="center"/>
          </w:tcPr>
          <w:p w14:paraId="0A08D196" w14:textId="77777777" w:rsidR="00B53E97" w:rsidRDefault="00EC1842">
            <w:r>
              <w:t>1.50×2.10</w:t>
            </w:r>
          </w:p>
        </w:tc>
        <w:tc>
          <w:tcPr>
            <w:tcW w:w="735" w:type="dxa"/>
            <w:vAlign w:val="center"/>
          </w:tcPr>
          <w:p w14:paraId="0F5D2AA2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043932BE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215C44BE" w14:textId="77777777" w:rsidR="00B53E97" w:rsidRDefault="00EC1842">
            <w:r>
              <w:t>3.15</w:t>
            </w:r>
          </w:p>
        </w:tc>
        <w:tc>
          <w:tcPr>
            <w:tcW w:w="1262" w:type="dxa"/>
            <w:vAlign w:val="center"/>
          </w:tcPr>
          <w:p w14:paraId="6BC5FCD2" w14:textId="77777777" w:rsidR="00B53E97" w:rsidRDefault="00EC1842">
            <w:r>
              <w:t>6.30</w:t>
            </w:r>
          </w:p>
        </w:tc>
      </w:tr>
      <w:tr w:rsidR="00B53E97" w14:paraId="5B1D8E90" w14:textId="77777777">
        <w:tc>
          <w:tcPr>
            <w:tcW w:w="1160" w:type="dxa"/>
            <w:vMerge/>
            <w:vAlign w:val="center"/>
          </w:tcPr>
          <w:p w14:paraId="5E68AC0B" w14:textId="77777777" w:rsidR="00B53E97" w:rsidRDefault="00B53E97"/>
        </w:tc>
        <w:tc>
          <w:tcPr>
            <w:tcW w:w="1245" w:type="dxa"/>
            <w:vMerge/>
            <w:vAlign w:val="center"/>
          </w:tcPr>
          <w:p w14:paraId="709D0ABE" w14:textId="77777777" w:rsidR="00B53E97" w:rsidRDefault="00B53E97"/>
        </w:tc>
        <w:tc>
          <w:tcPr>
            <w:tcW w:w="1562" w:type="dxa"/>
            <w:vAlign w:val="center"/>
          </w:tcPr>
          <w:p w14:paraId="53B218AD" w14:textId="77777777" w:rsidR="00B53E97" w:rsidRDefault="00EC1842">
            <w:r>
              <w:t>MQ013</w:t>
            </w:r>
          </w:p>
        </w:tc>
        <w:tc>
          <w:tcPr>
            <w:tcW w:w="1386" w:type="dxa"/>
            <w:vAlign w:val="center"/>
          </w:tcPr>
          <w:p w14:paraId="72699636" w14:textId="77777777" w:rsidR="00B53E97" w:rsidRDefault="00EC1842">
            <w:r>
              <w:t>1.50×0.60</w:t>
            </w:r>
          </w:p>
        </w:tc>
        <w:tc>
          <w:tcPr>
            <w:tcW w:w="735" w:type="dxa"/>
            <w:vAlign w:val="center"/>
          </w:tcPr>
          <w:p w14:paraId="57B48F00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44DED6BB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33E094B5" w14:textId="77777777" w:rsidR="00B53E97" w:rsidRDefault="00EC1842">
            <w:r>
              <w:t>0.90</w:t>
            </w:r>
          </w:p>
        </w:tc>
        <w:tc>
          <w:tcPr>
            <w:tcW w:w="1262" w:type="dxa"/>
            <w:vAlign w:val="center"/>
          </w:tcPr>
          <w:p w14:paraId="49B5B640" w14:textId="77777777" w:rsidR="00B53E97" w:rsidRDefault="00EC1842">
            <w:r>
              <w:t>1.80</w:t>
            </w:r>
          </w:p>
        </w:tc>
      </w:tr>
      <w:tr w:rsidR="00B53E97" w14:paraId="53BD4394" w14:textId="77777777">
        <w:tc>
          <w:tcPr>
            <w:tcW w:w="1160" w:type="dxa"/>
            <w:vMerge/>
            <w:vAlign w:val="center"/>
          </w:tcPr>
          <w:p w14:paraId="17F317EF" w14:textId="77777777" w:rsidR="00B53E97" w:rsidRDefault="00B53E97"/>
        </w:tc>
        <w:tc>
          <w:tcPr>
            <w:tcW w:w="1245" w:type="dxa"/>
            <w:vMerge/>
            <w:vAlign w:val="center"/>
          </w:tcPr>
          <w:p w14:paraId="63E9FBB2" w14:textId="77777777" w:rsidR="00B53E97" w:rsidRDefault="00B53E97"/>
        </w:tc>
        <w:tc>
          <w:tcPr>
            <w:tcW w:w="1562" w:type="dxa"/>
            <w:vAlign w:val="center"/>
          </w:tcPr>
          <w:p w14:paraId="2269CDA2" w14:textId="77777777" w:rsidR="00B53E97" w:rsidRDefault="00EC1842">
            <w:r>
              <w:t>MQ013</w:t>
            </w:r>
          </w:p>
        </w:tc>
        <w:tc>
          <w:tcPr>
            <w:tcW w:w="1386" w:type="dxa"/>
            <w:vAlign w:val="center"/>
          </w:tcPr>
          <w:p w14:paraId="50027DE4" w14:textId="77777777" w:rsidR="00B53E97" w:rsidRDefault="00EC1842">
            <w:r>
              <w:t>1.10×3.90</w:t>
            </w:r>
          </w:p>
        </w:tc>
        <w:tc>
          <w:tcPr>
            <w:tcW w:w="735" w:type="dxa"/>
            <w:vAlign w:val="center"/>
          </w:tcPr>
          <w:p w14:paraId="0AA47CF5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635A7069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F9748D5" w14:textId="77777777" w:rsidR="00B53E97" w:rsidRDefault="00EC1842">
            <w:r>
              <w:t>4.30</w:t>
            </w:r>
          </w:p>
        </w:tc>
        <w:tc>
          <w:tcPr>
            <w:tcW w:w="1262" w:type="dxa"/>
            <w:vAlign w:val="center"/>
          </w:tcPr>
          <w:p w14:paraId="09D1E14F" w14:textId="77777777" w:rsidR="00B53E97" w:rsidRDefault="00EC1842">
            <w:r>
              <w:t>4.30</w:t>
            </w:r>
          </w:p>
        </w:tc>
      </w:tr>
      <w:tr w:rsidR="00B53E97" w14:paraId="29819DC3" w14:textId="77777777">
        <w:tc>
          <w:tcPr>
            <w:tcW w:w="1160" w:type="dxa"/>
            <w:vMerge/>
            <w:vAlign w:val="center"/>
          </w:tcPr>
          <w:p w14:paraId="1ED6613B" w14:textId="77777777" w:rsidR="00B53E97" w:rsidRDefault="00B53E97"/>
        </w:tc>
        <w:tc>
          <w:tcPr>
            <w:tcW w:w="1245" w:type="dxa"/>
            <w:vMerge/>
            <w:vAlign w:val="center"/>
          </w:tcPr>
          <w:p w14:paraId="215CCD75" w14:textId="77777777" w:rsidR="00B53E97" w:rsidRDefault="00B53E97"/>
        </w:tc>
        <w:tc>
          <w:tcPr>
            <w:tcW w:w="1562" w:type="dxa"/>
            <w:vAlign w:val="center"/>
          </w:tcPr>
          <w:p w14:paraId="0042BDC0" w14:textId="77777777" w:rsidR="00B53E97" w:rsidRDefault="00EC1842">
            <w:r>
              <w:t>MQ013</w:t>
            </w:r>
          </w:p>
        </w:tc>
        <w:tc>
          <w:tcPr>
            <w:tcW w:w="1386" w:type="dxa"/>
            <w:vAlign w:val="center"/>
          </w:tcPr>
          <w:p w14:paraId="1B7623BA" w14:textId="77777777" w:rsidR="00B53E97" w:rsidRDefault="00EC1842">
            <w:r>
              <w:t>0.77×3.90</w:t>
            </w:r>
          </w:p>
        </w:tc>
        <w:tc>
          <w:tcPr>
            <w:tcW w:w="735" w:type="dxa"/>
            <w:vAlign w:val="center"/>
          </w:tcPr>
          <w:p w14:paraId="1E455A29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65A0929C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C2561F5" w14:textId="77777777" w:rsidR="00B53E97" w:rsidRDefault="00EC1842">
            <w:r>
              <w:t>2.99</w:t>
            </w:r>
          </w:p>
        </w:tc>
        <w:tc>
          <w:tcPr>
            <w:tcW w:w="1262" w:type="dxa"/>
            <w:vAlign w:val="center"/>
          </w:tcPr>
          <w:p w14:paraId="212BD470" w14:textId="77777777" w:rsidR="00B53E97" w:rsidRDefault="00EC1842">
            <w:r>
              <w:t>2.99</w:t>
            </w:r>
          </w:p>
        </w:tc>
      </w:tr>
      <w:tr w:rsidR="00B53E97" w14:paraId="1A698739" w14:textId="77777777">
        <w:tc>
          <w:tcPr>
            <w:tcW w:w="1160" w:type="dxa"/>
            <w:vMerge/>
            <w:vAlign w:val="center"/>
          </w:tcPr>
          <w:p w14:paraId="6C8E09D8" w14:textId="77777777" w:rsidR="00B53E97" w:rsidRDefault="00B53E97"/>
        </w:tc>
        <w:tc>
          <w:tcPr>
            <w:tcW w:w="1245" w:type="dxa"/>
            <w:vMerge/>
            <w:vAlign w:val="center"/>
          </w:tcPr>
          <w:p w14:paraId="201C92AA" w14:textId="77777777" w:rsidR="00B53E97" w:rsidRDefault="00B53E97"/>
        </w:tc>
        <w:tc>
          <w:tcPr>
            <w:tcW w:w="1562" w:type="dxa"/>
            <w:vAlign w:val="center"/>
          </w:tcPr>
          <w:p w14:paraId="03334C84" w14:textId="77777777" w:rsidR="00B53E97" w:rsidRDefault="00EC1842">
            <w:r>
              <w:t>MQ014</w:t>
            </w:r>
          </w:p>
        </w:tc>
        <w:tc>
          <w:tcPr>
            <w:tcW w:w="1386" w:type="dxa"/>
            <w:vAlign w:val="center"/>
          </w:tcPr>
          <w:p w14:paraId="620B25BD" w14:textId="77777777" w:rsidR="00B53E97" w:rsidRDefault="00EC1842">
            <w:r>
              <w:t>0.79×3.90</w:t>
            </w:r>
          </w:p>
        </w:tc>
        <w:tc>
          <w:tcPr>
            <w:tcW w:w="735" w:type="dxa"/>
            <w:vAlign w:val="center"/>
          </w:tcPr>
          <w:p w14:paraId="60B3AFEF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6871405C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BBEEFC6" w14:textId="77777777" w:rsidR="00B53E97" w:rsidRDefault="00EC1842">
            <w:r>
              <w:t>3.06</w:t>
            </w:r>
          </w:p>
        </w:tc>
        <w:tc>
          <w:tcPr>
            <w:tcW w:w="1262" w:type="dxa"/>
            <w:vAlign w:val="center"/>
          </w:tcPr>
          <w:p w14:paraId="47015D6A" w14:textId="77777777" w:rsidR="00B53E97" w:rsidRDefault="00EC1842">
            <w:r>
              <w:t>3.06</w:t>
            </w:r>
          </w:p>
        </w:tc>
      </w:tr>
      <w:tr w:rsidR="00B53E97" w14:paraId="124183ED" w14:textId="77777777">
        <w:tc>
          <w:tcPr>
            <w:tcW w:w="1160" w:type="dxa"/>
            <w:vMerge/>
            <w:vAlign w:val="center"/>
          </w:tcPr>
          <w:p w14:paraId="5D7555C5" w14:textId="77777777" w:rsidR="00B53E97" w:rsidRDefault="00B53E97"/>
        </w:tc>
        <w:tc>
          <w:tcPr>
            <w:tcW w:w="1245" w:type="dxa"/>
            <w:vMerge/>
            <w:vAlign w:val="center"/>
          </w:tcPr>
          <w:p w14:paraId="79684C04" w14:textId="77777777" w:rsidR="00B53E97" w:rsidRDefault="00B53E97"/>
        </w:tc>
        <w:tc>
          <w:tcPr>
            <w:tcW w:w="1562" w:type="dxa"/>
            <w:vAlign w:val="center"/>
          </w:tcPr>
          <w:p w14:paraId="31393369" w14:textId="77777777" w:rsidR="00B53E97" w:rsidRDefault="00EC1842">
            <w:r>
              <w:t>MQ014</w:t>
            </w:r>
          </w:p>
        </w:tc>
        <w:tc>
          <w:tcPr>
            <w:tcW w:w="1386" w:type="dxa"/>
            <w:vAlign w:val="center"/>
          </w:tcPr>
          <w:p w14:paraId="7A7603A8" w14:textId="77777777" w:rsidR="00B53E97" w:rsidRDefault="00EC1842">
            <w:r>
              <w:t>1.50×2.10</w:t>
            </w:r>
          </w:p>
        </w:tc>
        <w:tc>
          <w:tcPr>
            <w:tcW w:w="735" w:type="dxa"/>
            <w:vAlign w:val="center"/>
          </w:tcPr>
          <w:p w14:paraId="1C772CEF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3038BB1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5A12C7FC" w14:textId="77777777" w:rsidR="00B53E97" w:rsidRDefault="00EC1842">
            <w:r>
              <w:t>3.15</w:t>
            </w:r>
          </w:p>
        </w:tc>
        <w:tc>
          <w:tcPr>
            <w:tcW w:w="1262" w:type="dxa"/>
            <w:vAlign w:val="center"/>
          </w:tcPr>
          <w:p w14:paraId="1D8F01B7" w14:textId="77777777" w:rsidR="00B53E97" w:rsidRDefault="00EC1842">
            <w:r>
              <w:t>6.30</w:t>
            </w:r>
          </w:p>
        </w:tc>
      </w:tr>
      <w:tr w:rsidR="00B53E97" w14:paraId="1A9398D4" w14:textId="77777777">
        <w:tc>
          <w:tcPr>
            <w:tcW w:w="1160" w:type="dxa"/>
            <w:vMerge/>
            <w:vAlign w:val="center"/>
          </w:tcPr>
          <w:p w14:paraId="766EE8A5" w14:textId="77777777" w:rsidR="00B53E97" w:rsidRDefault="00B53E97"/>
        </w:tc>
        <w:tc>
          <w:tcPr>
            <w:tcW w:w="1245" w:type="dxa"/>
            <w:vMerge/>
            <w:vAlign w:val="center"/>
          </w:tcPr>
          <w:p w14:paraId="17E00212" w14:textId="77777777" w:rsidR="00B53E97" w:rsidRDefault="00B53E97"/>
        </w:tc>
        <w:tc>
          <w:tcPr>
            <w:tcW w:w="1562" w:type="dxa"/>
            <w:vAlign w:val="center"/>
          </w:tcPr>
          <w:p w14:paraId="07BC3765" w14:textId="77777777" w:rsidR="00B53E97" w:rsidRDefault="00EC1842">
            <w:r>
              <w:t>MQ014</w:t>
            </w:r>
          </w:p>
        </w:tc>
        <w:tc>
          <w:tcPr>
            <w:tcW w:w="1386" w:type="dxa"/>
            <w:vAlign w:val="center"/>
          </w:tcPr>
          <w:p w14:paraId="5AA5E2C6" w14:textId="77777777" w:rsidR="00B53E97" w:rsidRDefault="00EC1842">
            <w:r>
              <w:t>1.50×0.60</w:t>
            </w:r>
          </w:p>
        </w:tc>
        <w:tc>
          <w:tcPr>
            <w:tcW w:w="735" w:type="dxa"/>
            <w:vAlign w:val="center"/>
          </w:tcPr>
          <w:p w14:paraId="28F9B1E7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0E2ABAF2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18528918" w14:textId="77777777" w:rsidR="00B53E97" w:rsidRDefault="00EC1842">
            <w:r>
              <w:t>0.90</w:t>
            </w:r>
          </w:p>
        </w:tc>
        <w:tc>
          <w:tcPr>
            <w:tcW w:w="1262" w:type="dxa"/>
            <w:vAlign w:val="center"/>
          </w:tcPr>
          <w:p w14:paraId="31621385" w14:textId="77777777" w:rsidR="00B53E97" w:rsidRDefault="00EC1842">
            <w:r>
              <w:t>1.80</w:t>
            </w:r>
          </w:p>
        </w:tc>
      </w:tr>
      <w:tr w:rsidR="00B53E97" w14:paraId="67169588" w14:textId="77777777">
        <w:tc>
          <w:tcPr>
            <w:tcW w:w="1160" w:type="dxa"/>
            <w:vMerge/>
            <w:vAlign w:val="center"/>
          </w:tcPr>
          <w:p w14:paraId="2B5AC9BE" w14:textId="77777777" w:rsidR="00B53E97" w:rsidRDefault="00B53E97"/>
        </w:tc>
        <w:tc>
          <w:tcPr>
            <w:tcW w:w="1245" w:type="dxa"/>
            <w:vMerge/>
            <w:vAlign w:val="center"/>
          </w:tcPr>
          <w:p w14:paraId="54FA57DD" w14:textId="77777777" w:rsidR="00B53E97" w:rsidRDefault="00B53E97"/>
        </w:tc>
        <w:tc>
          <w:tcPr>
            <w:tcW w:w="1562" w:type="dxa"/>
            <w:vAlign w:val="center"/>
          </w:tcPr>
          <w:p w14:paraId="23098AF6" w14:textId="77777777" w:rsidR="00B53E97" w:rsidRDefault="00EC1842">
            <w:r>
              <w:t>MQ014</w:t>
            </w:r>
          </w:p>
        </w:tc>
        <w:tc>
          <w:tcPr>
            <w:tcW w:w="1386" w:type="dxa"/>
            <w:vAlign w:val="center"/>
          </w:tcPr>
          <w:p w14:paraId="4024B265" w14:textId="77777777" w:rsidR="00B53E97" w:rsidRDefault="00EC1842">
            <w:r>
              <w:t>0.88×3.90</w:t>
            </w:r>
          </w:p>
        </w:tc>
        <w:tc>
          <w:tcPr>
            <w:tcW w:w="735" w:type="dxa"/>
            <w:vAlign w:val="center"/>
          </w:tcPr>
          <w:p w14:paraId="5ADC9AEA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5C2FF51F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6DB989A" w14:textId="77777777" w:rsidR="00B53E97" w:rsidRDefault="00EC1842">
            <w:r>
              <w:t>3.44</w:t>
            </w:r>
          </w:p>
        </w:tc>
        <w:tc>
          <w:tcPr>
            <w:tcW w:w="1262" w:type="dxa"/>
            <w:vAlign w:val="center"/>
          </w:tcPr>
          <w:p w14:paraId="217A2CD4" w14:textId="77777777" w:rsidR="00B53E97" w:rsidRDefault="00EC1842">
            <w:r>
              <w:t>3.44</w:t>
            </w:r>
          </w:p>
        </w:tc>
      </w:tr>
      <w:tr w:rsidR="00B53E97" w14:paraId="0CD023CE" w14:textId="77777777">
        <w:tc>
          <w:tcPr>
            <w:tcW w:w="1160" w:type="dxa"/>
            <w:vMerge/>
            <w:vAlign w:val="center"/>
          </w:tcPr>
          <w:p w14:paraId="68737E69" w14:textId="77777777" w:rsidR="00B53E97" w:rsidRDefault="00B53E97"/>
        </w:tc>
        <w:tc>
          <w:tcPr>
            <w:tcW w:w="1245" w:type="dxa"/>
            <w:vMerge/>
            <w:vAlign w:val="center"/>
          </w:tcPr>
          <w:p w14:paraId="31C57396" w14:textId="77777777" w:rsidR="00B53E97" w:rsidRDefault="00B53E97"/>
        </w:tc>
        <w:tc>
          <w:tcPr>
            <w:tcW w:w="1562" w:type="dxa"/>
            <w:vAlign w:val="center"/>
          </w:tcPr>
          <w:p w14:paraId="7EF01B7A" w14:textId="77777777" w:rsidR="00B53E97" w:rsidRDefault="00EC1842">
            <w:r>
              <w:t>MQ014</w:t>
            </w:r>
          </w:p>
        </w:tc>
        <w:tc>
          <w:tcPr>
            <w:tcW w:w="1386" w:type="dxa"/>
            <w:vAlign w:val="center"/>
          </w:tcPr>
          <w:p w14:paraId="5C5B1D4A" w14:textId="77777777" w:rsidR="00B53E97" w:rsidRDefault="00EC1842">
            <w:r>
              <w:t>1.03×3.90</w:t>
            </w:r>
          </w:p>
        </w:tc>
        <w:tc>
          <w:tcPr>
            <w:tcW w:w="735" w:type="dxa"/>
            <w:vAlign w:val="center"/>
          </w:tcPr>
          <w:p w14:paraId="2E7F9765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6FDFCCA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7BB80D4" w14:textId="77777777" w:rsidR="00B53E97" w:rsidRDefault="00EC1842">
            <w:r>
              <w:t>4.02</w:t>
            </w:r>
          </w:p>
        </w:tc>
        <w:tc>
          <w:tcPr>
            <w:tcW w:w="1262" w:type="dxa"/>
            <w:vAlign w:val="center"/>
          </w:tcPr>
          <w:p w14:paraId="6F4A3495" w14:textId="77777777" w:rsidR="00B53E97" w:rsidRDefault="00EC1842">
            <w:r>
              <w:t>4.02</w:t>
            </w:r>
          </w:p>
        </w:tc>
      </w:tr>
      <w:tr w:rsidR="00B53E97" w14:paraId="640BA9EA" w14:textId="77777777">
        <w:tc>
          <w:tcPr>
            <w:tcW w:w="1160" w:type="dxa"/>
            <w:vMerge/>
            <w:vAlign w:val="center"/>
          </w:tcPr>
          <w:p w14:paraId="27FA4A10" w14:textId="77777777" w:rsidR="00B53E97" w:rsidRDefault="00B53E97"/>
        </w:tc>
        <w:tc>
          <w:tcPr>
            <w:tcW w:w="1245" w:type="dxa"/>
            <w:vMerge/>
            <w:vAlign w:val="center"/>
          </w:tcPr>
          <w:p w14:paraId="47F81271" w14:textId="77777777" w:rsidR="00B53E97" w:rsidRDefault="00B53E97"/>
        </w:tc>
        <w:tc>
          <w:tcPr>
            <w:tcW w:w="1562" w:type="dxa"/>
            <w:vAlign w:val="center"/>
          </w:tcPr>
          <w:p w14:paraId="12E84F99" w14:textId="77777777" w:rsidR="00B53E97" w:rsidRDefault="00EC1842">
            <w:r>
              <w:t>MQ033</w:t>
            </w:r>
          </w:p>
        </w:tc>
        <w:tc>
          <w:tcPr>
            <w:tcW w:w="1386" w:type="dxa"/>
            <w:vAlign w:val="center"/>
          </w:tcPr>
          <w:p w14:paraId="75424C30" w14:textId="77777777" w:rsidR="00B53E97" w:rsidRDefault="00EC1842">
            <w:r>
              <w:t>0.55×3.90</w:t>
            </w:r>
          </w:p>
        </w:tc>
        <w:tc>
          <w:tcPr>
            <w:tcW w:w="735" w:type="dxa"/>
            <w:vAlign w:val="center"/>
          </w:tcPr>
          <w:p w14:paraId="0B71C2B4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26473135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437927A" w14:textId="77777777" w:rsidR="00B53E97" w:rsidRDefault="00EC1842">
            <w:r>
              <w:t>2.15</w:t>
            </w:r>
          </w:p>
        </w:tc>
        <w:tc>
          <w:tcPr>
            <w:tcW w:w="1262" w:type="dxa"/>
            <w:vAlign w:val="center"/>
          </w:tcPr>
          <w:p w14:paraId="32FB0C17" w14:textId="77777777" w:rsidR="00B53E97" w:rsidRDefault="00EC1842">
            <w:r>
              <w:t>2.15</w:t>
            </w:r>
          </w:p>
        </w:tc>
      </w:tr>
      <w:tr w:rsidR="00B53E97" w14:paraId="2E128407" w14:textId="77777777">
        <w:tc>
          <w:tcPr>
            <w:tcW w:w="1160" w:type="dxa"/>
            <w:vMerge/>
            <w:vAlign w:val="center"/>
          </w:tcPr>
          <w:p w14:paraId="2E8274DD" w14:textId="77777777" w:rsidR="00B53E97" w:rsidRDefault="00B53E97"/>
        </w:tc>
        <w:tc>
          <w:tcPr>
            <w:tcW w:w="1245" w:type="dxa"/>
            <w:vMerge/>
            <w:vAlign w:val="center"/>
          </w:tcPr>
          <w:p w14:paraId="5DCA099E" w14:textId="77777777" w:rsidR="00B53E97" w:rsidRDefault="00B53E97"/>
        </w:tc>
        <w:tc>
          <w:tcPr>
            <w:tcW w:w="1562" w:type="dxa"/>
            <w:vAlign w:val="center"/>
          </w:tcPr>
          <w:p w14:paraId="2ADFC93E" w14:textId="77777777" w:rsidR="00B53E97" w:rsidRDefault="00EC1842">
            <w:r>
              <w:t>MQ033</w:t>
            </w:r>
          </w:p>
        </w:tc>
        <w:tc>
          <w:tcPr>
            <w:tcW w:w="1386" w:type="dxa"/>
            <w:vAlign w:val="center"/>
          </w:tcPr>
          <w:p w14:paraId="66381701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10D76625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327658AF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0134F0BE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67046138" w14:textId="77777777" w:rsidR="00B53E97" w:rsidRDefault="00EC1842">
            <w:r>
              <w:t>5.04</w:t>
            </w:r>
          </w:p>
        </w:tc>
      </w:tr>
      <w:tr w:rsidR="00B53E97" w14:paraId="6262F9CA" w14:textId="77777777">
        <w:tc>
          <w:tcPr>
            <w:tcW w:w="1160" w:type="dxa"/>
            <w:vMerge/>
            <w:vAlign w:val="center"/>
          </w:tcPr>
          <w:p w14:paraId="175FC7F4" w14:textId="77777777" w:rsidR="00B53E97" w:rsidRDefault="00B53E97"/>
        </w:tc>
        <w:tc>
          <w:tcPr>
            <w:tcW w:w="1245" w:type="dxa"/>
            <w:vMerge/>
            <w:vAlign w:val="center"/>
          </w:tcPr>
          <w:p w14:paraId="50869316" w14:textId="77777777" w:rsidR="00B53E97" w:rsidRDefault="00B53E97"/>
        </w:tc>
        <w:tc>
          <w:tcPr>
            <w:tcW w:w="1562" w:type="dxa"/>
            <w:vAlign w:val="center"/>
          </w:tcPr>
          <w:p w14:paraId="55C59CB7" w14:textId="77777777" w:rsidR="00B53E97" w:rsidRDefault="00EC1842">
            <w:r>
              <w:t>MQ033</w:t>
            </w:r>
          </w:p>
        </w:tc>
        <w:tc>
          <w:tcPr>
            <w:tcW w:w="1386" w:type="dxa"/>
            <w:vAlign w:val="center"/>
          </w:tcPr>
          <w:p w14:paraId="1919FDA3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152411F0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23D0CEC0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1C9855D2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1B212A5D" w14:textId="77777777" w:rsidR="00B53E97" w:rsidRDefault="00EC1842">
            <w:r>
              <w:t>0.72</w:t>
            </w:r>
          </w:p>
        </w:tc>
      </w:tr>
      <w:tr w:rsidR="00B53E97" w14:paraId="19B66E78" w14:textId="77777777">
        <w:tc>
          <w:tcPr>
            <w:tcW w:w="1160" w:type="dxa"/>
            <w:vMerge/>
            <w:vAlign w:val="center"/>
          </w:tcPr>
          <w:p w14:paraId="0A15A994" w14:textId="77777777" w:rsidR="00B53E97" w:rsidRDefault="00B53E97"/>
        </w:tc>
        <w:tc>
          <w:tcPr>
            <w:tcW w:w="1245" w:type="dxa"/>
            <w:vMerge/>
            <w:vAlign w:val="center"/>
          </w:tcPr>
          <w:p w14:paraId="7C175B85" w14:textId="77777777" w:rsidR="00B53E97" w:rsidRDefault="00B53E97"/>
        </w:tc>
        <w:tc>
          <w:tcPr>
            <w:tcW w:w="1562" w:type="dxa"/>
            <w:vAlign w:val="center"/>
          </w:tcPr>
          <w:p w14:paraId="271EE578" w14:textId="77777777" w:rsidR="00B53E97" w:rsidRDefault="00EC1842">
            <w:r>
              <w:t>MQ033</w:t>
            </w:r>
          </w:p>
        </w:tc>
        <w:tc>
          <w:tcPr>
            <w:tcW w:w="1386" w:type="dxa"/>
            <w:vAlign w:val="center"/>
          </w:tcPr>
          <w:p w14:paraId="6755F2A6" w14:textId="77777777" w:rsidR="00B53E97" w:rsidRDefault="00EC1842">
            <w:r>
              <w:t>1.60×3.90</w:t>
            </w:r>
          </w:p>
        </w:tc>
        <w:tc>
          <w:tcPr>
            <w:tcW w:w="735" w:type="dxa"/>
            <w:vAlign w:val="center"/>
          </w:tcPr>
          <w:p w14:paraId="674AC423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3A5359E4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AAC5E3D" w14:textId="77777777" w:rsidR="00B53E97" w:rsidRDefault="00EC1842">
            <w:r>
              <w:t>6.22</w:t>
            </w:r>
          </w:p>
        </w:tc>
        <w:tc>
          <w:tcPr>
            <w:tcW w:w="1262" w:type="dxa"/>
            <w:vAlign w:val="center"/>
          </w:tcPr>
          <w:p w14:paraId="31A81EE8" w14:textId="77777777" w:rsidR="00B53E97" w:rsidRDefault="00EC1842">
            <w:r>
              <w:t>6.22</w:t>
            </w:r>
          </w:p>
        </w:tc>
      </w:tr>
      <w:tr w:rsidR="00B53E97" w14:paraId="1388AD54" w14:textId="77777777">
        <w:tc>
          <w:tcPr>
            <w:tcW w:w="1160" w:type="dxa"/>
            <w:vMerge/>
            <w:vAlign w:val="center"/>
          </w:tcPr>
          <w:p w14:paraId="06B8B050" w14:textId="77777777" w:rsidR="00B53E97" w:rsidRDefault="00B53E97"/>
        </w:tc>
        <w:tc>
          <w:tcPr>
            <w:tcW w:w="1245" w:type="dxa"/>
            <w:vMerge/>
            <w:vAlign w:val="center"/>
          </w:tcPr>
          <w:p w14:paraId="7650A1CF" w14:textId="77777777" w:rsidR="00B53E97" w:rsidRDefault="00B53E97"/>
        </w:tc>
        <w:tc>
          <w:tcPr>
            <w:tcW w:w="1562" w:type="dxa"/>
            <w:vAlign w:val="center"/>
          </w:tcPr>
          <w:p w14:paraId="0E5C7D9C" w14:textId="77777777" w:rsidR="00B53E97" w:rsidRDefault="00EC1842">
            <w:r>
              <w:t>MQ033</w:t>
            </w:r>
          </w:p>
        </w:tc>
        <w:tc>
          <w:tcPr>
            <w:tcW w:w="1386" w:type="dxa"/>
            <w:vAlign w:val="center"/>
          </w:tcPr>
          <w:p w14:paraId="0D4B8372" w14:textId="77777777" w:rsidR="00B53E97" w:rsidRDefault="00EC1842">
            <w:r>
              <w:t>1.05×3.90</w:t>
            </w:r>
          </w:p>
        </w:tc>
        <w:tc>
          <w:tcPr>
            <w:tcW w:w="735" w:type="dxa"/>
            <w:vAlign w:val="center"/>
          </w:tcPr>
          <w:p w14:paraId="24FE619D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4DF39C8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5C8AE61" w14:textId="77777777" w:rsidR="00B53E97" w:rsidRDefault="00EC1842">
            <w:r>
              <w:t>4.11</w:t>
            </w:r>
          </w:p>
        </w:tc>
        <w:tc>
          <w:tcPr>
            <w:tcW w:w="1262" w:type="dxa"/>
            <w:vAlign w:val="center"/>
          </w:tcPr>
          <w:p w14:paraId="4ED66FB7" w14:textId="77777777" w:rsidR="00B53E97" w:rsidRDefault="00EC1842">
            <w:r>
              <w:t>4.11</w:t>
            </w:r>
          </w:p>
        </w:tc>
      </w:tr>
      <w:tr w:rsidR="00B53E97" w14:paraId="126A74DB" w14:textId="77777777">
        <w:tc>
          <w:tcPr>
            <w:tcW w:w="1160" w:type="dxa"/>
            <w:vMerge/>
            <w:vAlign w:val="center"/>
          </w:tcPr>
          <w:p w14:paraId="7D6E2DED" w14:textId="77777777" w:rsidR="00B53E97" w:rsidRDefault="00B53E97"/>
        </w:tc>
        <w:tc>
          <w:tcPr>
            <w:tcW w:w="1245" w:type="dxa"/>
            <w:vMerge/>
            <w:vAlign w:val="center"/>
          </w:tcPr>
          <w:p w14:paraId="06E4E911" w14:textId="77777777" w:rsidR="00B53E97" w:rsidRDefault="00B53E97"/>
        </w:tc>
        <w:tc>
          <w:tcPr>
            <w:tcW w:w="1562" w:type="dxa"/>
            <w:vAlign w:val="center"/>
          </w:tcPr>
          <w:p w14:paraId="16CDF058" w14:textId="77777777" w:rsidR="00B53E97" w:rsidRDefault="00EC1842">
            <w:r>
              <w:t>MQ034</w:t>
            </w:r>
          </w:p>
        </w:tc>
        <w:tc>
          <w:tcPr>
            <w:tcW w:w="1386" w:type="dxa"/>
            <w:vAlign w:val="center"/>
          </w:tcPr>
          <w:p w14:paraId="758A1829" w14:textId="77777777" w:rsidR="00B53E97" w:rsidRDefault="00EC1842">
            <w:r>
              <w:t>0.76×3.90</w:t>
            </w:r>
          </w:p>
        </w:tc>
        <w:tc>
          <w:tcPr>
            <w:tcW w:w="735" w:type="dxa"/>
            <w:vAlign w:val="center"/>
          </w:tcPr>
          <w:p w14:paraId="4DCDE5F0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6EFB0A91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FD14979" w14:textId="77777777" w:rsidR="00B53E97" w:rsidRDefault="00EC1842">
            <w:r>
              <w:t>2.97</w:t>
            </w:r>
          </w:p>
        </w:tc>
        <w:tc>
          <w:tcPr>
            <w:tcW w:w="1262" w:type="dxa"/>
            <w:vAlign w:val="center"/>
          </w:tcPr>
          <w:p w14:paraId="0AFC76E9" w14:textId="77777777" w:rsidR="00B53E97" w:rsidRDefault="00EC1842">
            <w:r>
              <w:t>2.97</w:t>
            </w:r>
          </w:p>
        </w:tc>
      </w:tr>
      <w:tr w:rsidR="00B53E97" w14:paraId="26682DE7" w14:textId="77777777">
        <w:tc>
          <w:tcPr>
            <w:tcW w:w="1160" w:type="dxa"/>
            <w:vMerge/>
            <w:vAlign w:val="center"/>
          </w:tcPr>
          <w:p w14:paraId="1911AF7B" w14:textId="77777777" w:rsidR="00B53E97" w:rsidRDefault="00B53E97"/>
        </w:tc>
        <w:tc>
          <w:tcPr>
            <w:tcW w:w="1245" w:type="dxa"/>
            <w:vMerge/>
            <w:vAlign w:val="center"/>
          </w:tcPr>
          <w:p w14:paraId="5685C4D1" w14:textId="77777777" w:rsidR="00B53E97" w:rsidRDefault="00B53E97"/>
        </w:tc>
        <w:tc>
          <w:tcPr>
            <w:tcW w:w="1562" w:type="dxa"/>
            <w:vAlign w:val="center"/>
          </w:tcPr>
          <w:p w14:paraId="64DC7C89" w14:textId="77777777" w:rsidR="00B53E97" w:rsidRDefault="00EC1842">
            <w:r>
              <w:t>MQ034</w:t>
            </w:r>
          </w:p>
        </w:tc>
        <w:tc>
          <w:tcPr>
            <w:tcW w:w="1386" w:type="dxa"/>
            <w:vAlign w:val="center"/>
          </w:tcPr>
          <w:p w14:paraId="79A28236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6A6A47C7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0A50885E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4E8C4747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7697536B" w14:textId="77777777" w:rsidR="00B53E97" w:rsidRDefault="00EC1842">
            <w:r>
              <w:t>5.04</w:t>
            </w:r>
          </w:p>
        </w:tc>
      </w:tr>
      <w:tr w:rsidR="00B53E97" w14:paraId="2E830109" w14:textId="77777777">
        <w:tc>
          <w:tcPr>
            <w:tcW w:w="1160" w:type="dxa"/>
            <w:vMerge/>
            <w:vAlign w:val="center"/>
          </w:tcPr>
          <w:p w14:paraId="05B5BE7A" w14:textId="77777777" w:rsidR="00B53E97" w:rsidRDefault="00B53E97"/>
        </w:tc>
        <w:tc>
          <w:tcPr>
            <w:tcW w:w="1245" w:type="dxa"/>
            <w:vMerge/>
            <w:vAlign w:val="center"/>
          </w:tcPr>
          <w:p w14:paraId="285913B5" w14:textId="77777777" w:rsidR="00B53E97" w:rsidRDefault="00B53E97"/>
        </w:tc>
        <w:tc>
          <w:tcPr>
            <w:tcW w:w="1562" w:type="dxa"/>
            <w:vAlign w:val="center"/>
          </w:tcPr>
          <w:p w14:paraId="7C55C1DE" w14:textId="77777777" w:rsidR="00B53E97" w:rsidRDefault="00EC1842">
            <w:r>
              <w:t>MQ034</w:t>
            </w:r>
          </w:p>
        </w:tc>
        <w:tc>
          <w:tcPr>
            <w:tcW w:w="1386" w:type="dxa"/>
            <w:vAlign w:val="center"/>
          </w:tcPr>
          <w:p w14:paraId="00FB6DEB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48B4850C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5060EB6F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3134F0F8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570D264B" w14:textId="77777777" w:rsidR="00B53E97" w:rsidRDefault="00EC1842">
            <w:r>
              <w:t>0.72</w:t>
            </w:r>
          </w:p>
        </w:tc>
      </w:tr>
      <w:tr w:rsidR="00B53E97" w14:paraId="5FEC8DED" w14:textId="77777777">
        <w:tc>
          <w:tcPr>
            <w:tcW w:w="1160" w:type="dxa"/>
            <w:vMerge/>
            <w:vAlign w:val="center"/>
          </w:tcPr>
          <w:p w14:paraId="72CB7E6C" w14:textId="77777777" w:rsidR="00B53E97" w:rsidRDefault="00B53E97"/>
        </w:tc>
        <w:tc>
          <w:tcPr>
            <w:tcW w:w="1245" w:type="dxa"/>
            <w:vMerge/>
            <w:vAlign w:val="center"/>
          </w:tcPr>
          <w:p w14:paraId="03BDF25E" w14:textId="77777777" w:rsidR="00B53E97" w:rsidRDefault="00B53E97"/>
        </w:tc>
        <w:tc>
          <w:tcPr>
            <w:tcW w:w="1562" w:type="dxa"/>
            <w:vAlign w:val="center"/>
          </w:tcPr>
          <w:p w14:paraId="2907C0D0" w14:textId="77777777" w:rsidR="00B53E97" w:rsidRDefault="00EC1842">
            <w:r>
              <w:t>MQ034</w:t>
            </w:r>
          </w:p>
        </w:tc>
        <w:tc>
          <w:tcPr>
            <w:tcW w:w="1386" w:type="dxa"/>
            <w:vAlign w:val="center"/>
          </w:tcPr>
          <w:p w14:paraId="297CBC0A" w14:textId="77777777" w:rsidR="00B53E97" w:rsidRDefault="00EC1842">
            <w:r>
              <w:t>1.19×3.90</w:t>
            </w:r>
          </w:p>
        </w:tc>
        <w:tc>
          <w:tcPr>
            <w:tcW w:w="735" w:type="dxa"/>
            <w:vAlign w:val="center"/>
          </w:tcPr>
          <w:p w14:paraId="31468242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78FFE169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B776545" w14:textId="77777777" w:rsidR="00B53E97" w:rsidRDefault="00EC1842">
            <w:r>
              <w:t>4.62</w:t>
            </w:r>
          </w:p>
        </w:tc>
        <w:tc>
          <w:tcPr>
            <w:tcW w:w="1262" w:type="dxa"/>
            <w:vAlign w:val="center"/>
          </w:tcPr>
          <w:p w14:paraId="7E74BFBC" w14:textId="77777777" w:rsidR="00B53E97" w:rsidRDefault="00EC1842">
            <w:r>
              <w:t>4.62</w:t>
            </w:r>
          </w:p>
        </w:tc>
      </w:tr>
      <w:tr w:rsidR="00B53E97" w14:paraId="04066BCB" w14:textId="77777777">
        <w:tc>
          <w:tcPr>
            <w:tcW w:w="1160" w:type="dxa"/>
            <w:vMerge/>
            <w:vAlign w:val="center"/>
          </w:tcPr>
          <w:p w14:paraId="110D960A" w14:textId="77777777" w:rsidR="00B53E97" w:rsidRDefault="00B53E97"/>
        </w:tc>
        <w:tc>
          <w:tcPr>
            <w:tcW w:w="1245" w:type="dxa"/>
            <w:vMerge/>
            <w:vAlign w:val="center"/>
          </w:tcPr>
          <w:p w14:paraId="5141C869" w14:textId="77777777" w:rsidR="00B53E97" w:rsidRDefault="00B53E97"/>
        </w:tc>
        <w:tc>
          <w:tcPr>
            <w:tcW w:w="1562" w:type="dxa"/>
            <w:vAlign w:val="center"/>
          </w:tcPr>
          <w:p w14:paraId="63B2489F" w14:textId="77777777" w:rsidR="00B53E97" w:rsidRDefault="00EC1842">
            <w:r>
              <w:t>MQ034</w:t>
            </w:r>
          </w:p>
        </w:tc>
        <w:tc>
          <w:tcPr>
            <w:tcW w:w="1386" w:type="dxa"/>
            <w:vAlign w:val="center"/>
          </w:tcPr>
          <w:p w14:paraId="4998EBDB" w14:textId="77777777" w:rsidR="00B53E97" w:rsidRDefault="00EC1842">
            <w:r>
              <w:t>1.25×3.90</w:t>
            </w:r>
          </w:p>
        </w:tc>
        <w:tc>
          <w:tcPr>
            <w:tcW w:w="735" w:type="dxa"/>
            <w:vAlign w:val="center"/>
          </w:tcPr>
          <w:p w14:paraId="0A9D0036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441DCE51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680C3D4" w14:textId="77777777" w:rsidR="00B53E97" w:rsidRDefault="00EC1842">
            <w:r>
              <w:t>4.89</w:t>
            </w:r>
          </w:p>
        </w:tc>
        <w:tc>
          <w:tcPr>
            <w:tcW w:w="1262" w:type="dxa"/>
            <w:vAlign w:val="center"/>
          </w:tcPr>
          <w:p w14:paraId="54E58404" w14:textId="77777777" w:rsidR="00B53E97" w:rsidRDefault="00EC1842">
            <w:r>
              <w:t>4.89</w:t>
            </w:r>
          </w:p>
        </w:tc>
      </w:tr>
      <w:tr w:rsidR="00B53E97" w14:paraId="7902551A" w14:textId="77777777">
        <w:tc>
          <w:tcPr>
            <w:tcW w:w="1160" w:type="dxa"/>
            <w:vMerge/>
            <w:vAlign w:val="center"/>
          </w:tcPr>
          <w:p w14:paraId="0561F22A" w14:textId="77777777" w:rsidR="00B53E97" w:rsidRDefault="00B53E97"/>
        </w:tc>
        <w:tc>
          <w:tcPr>
            <w:tcW w:w="1245" w:type="dxa"/>
            <w:vMerge/>
            <w:vAlign w:val="center"/>
          </w:tcPr>
          <w:p w14:paraId="1993D734" w14:textId="77777777" w:rsidR="00B53E97" w:rsidRDefault="00B53E97"/>
        </w:tc>
        <w:tc>
          <w:tcPr>
            <w:tcW w:w="1562" w:type="dxa"/>
            <w:vAlign w:val="center"/>
          </w:tcPr>
          <w:p w14:paraId="57B3A43B" w14:textId="77777777" w:rsidR="00B53E97" w:rsidRDefault="00EC1842">
            <w:r>
              <w:t>MQ035</w:t>
            </w:r>
          </w:p>
        </w:tc>
        <w:tc>
          <w:tcPr>
            <w:tcW w:w="1386" w:type="dxa"/>
            <w:vAlign w:val="center"/>
          </w:tcPr>
          <w:p w14:paraId="21B04A12" w14:textId="77777777" w:rsidR="00B53E97" w:rsidRDefault="00EC1842">
            <w:r>
              <w:t>1.15×3.90</w:t>
            </w:r>
          </w:p>
        </w:tc>
        <w:tc>
          <w:tcPr>
            <w:tcW w:w="735" w:type="dxa"/>
            <w:vAlign w:val="center"/>
          </w:tcPr>
          <w:p w14:paraId="031657D4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0B3417D7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88352F2" w14:textId="77777777" w:rsidR="00B53E97" w:rsidRDefault="00EC1842">
            <w:r>
              <w:t>4.49</w:t>
            </w:r>
          </w:p>
        </w:tc>
        <w:tc>
          <w:tcPr>
            <w:tcW w:w="1262" w:type="dxa"/>
            <w:vAlign w:val="center"/>
          </w:tcPr>
          <w:p w14:paraId="1111F575" w14:textId="77777777" w:rsidR="00B53E97" w:rsidRDefault="00EC1842">
            <w:r>
              <w:t>4.49</w:t>
            </w:r>
          </w:p>
        </w:tc>
      </w:tr>
      <w:tr w:rsidR="00B53E97" w14:paraId="70EB5450" w14:textId="77777777">
        <w:tc>
          <w:tcPr>
            <w:tcW w:w="1160" w:type="dxa"/>
            <w:vMerge/>
            <w:vAlign w:val="center"/>
          </w:tcPr>
          <w:p w14:paraId="6987D136" w14:textId="77777777" w:rsidR="00B53E97" w:rsidRDefault="00B53E97"/>
        </w:tc>
        <w:tc>
          <w:tcPr>
            <w:tcW w:w="1245" w:type="dxa"/>
            <w:vMerge/>
            <w:vAlign w:val="center"/>
          </w:tcPr>
          <w:p w14:paraId="1A71EDBF" w14:textId="77777777" w:rsidR="00B53E97" w:rsidRDefault="00B53E97"/>
        </w:tc>
        <w:tc>
          <w:tcPr>
            <w:tcW w:w="1562" w:type="dxa"/>
            <w:vAlign w:val="center"/>
          </w:tcPr>
          <w:p w14:paraId="1FBA65CC" w14:textId="77777777" w:rsidR="00B53E97" w:rsidRDefault="00EC1842">
            <w:r>
              <w:t>MQ035</w:t>
            </w:r>
          </w:p>
        </w:tc>
        <w:tc>
          <w:tcPr>
            <w:tcW w:w="1386" w:type="dxa"/>
            <w:vAlign w:val="center"/>
          </w:tcPr>
          <w:p w14:paraId="4CDFF96F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4770E540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51179E7E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1228243D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2902F12F" w14:textId="77777777" w:rsidR="00B53E97" w:rsidRDefault="00EC1842">
            <w:r>
              <w:t>5.04</w:t>
            </w:r>
          </w:p>
        </w:tc>
      </w:tr>
      <w:tr w:rsidR="00B53E97" w14:paraId="70777AF5" w14:textId="77777777">
        <w:tc>
          <w:tcPr>
            <w:tcW w:w="1160" w:type="dxa"/>
            <w:vMerge/>
            <w:vAlign w:val="center"/>
          </w:tcPr>
          <w:p w14:paraId="0F0E82C4" w14:textId="77777777" w:rsidR="00B53E97" w:rsidRDefault="00B53E97"/>
        </w:tc>
        <w:tc>
          <w:tcPr>
            <w:tcW w:w="1245" w:type="dxa"/>
            <w:vMerge/>
            <w:vAlign w:val="center"/>
          </w:tcPr>
          <w:p w14:paraId="3ABB5CDD" w14:textId="77777777" w:rsidR="00B53E97" w:rsidRDefault="00B53E97"/>
        </w:tc>
        <w:tc>
          <w:tcPr>
            <w:tcW w:w="1562" w:type="dxa"/>
            <w:vAlign w:val="center"/>
          </w:tcPr>
          <w:p w14:paraId="40E664F3" w14:textId="77777777" w:rsidR="00B53E97" w:rsidRDefault="00EC1842">
            <w:r>
              <w:t>MQ035</w:t>
            </w:r>
          </w:p>
        </w:tc>
        <w:tc>
          <w:tcPr>
            <w:tcW w:w="1386" w:type="dxa"/>
            <w:vAlign w:val="center"/>
          </w:tcPr>
          <w:p w14:paraId="61BB8FDF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738B56CB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438DA275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2B9E2DF5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6E55E678" w14:textId="77777777" w:rsidR="00B53E97" w:rsidRDefault="00EC1842">
            <w:r>
              <w:t>0.72</w:t>
            </w:r>
          </w:p>
        </w:tc>
      </w:tr>
      <w:tr w:rsidR="00B53E97" w14:paraId="711F013E" w14:textId="77777777">
        <w:tc>
          <w:tcPr>
            <w:tcW w:w="1160" w:type="dxa"/>
            <w:vMerge/>
            <w:vAlign w:val="center"/>
          </w:tcPr>
          <w:p w14:paraId="32B50277" w14:textId="77777777" w:rsidR="00B53E97" w:rsidRDefault="00B53E97"/>
        </w:tc>
        <w:tc>
          <w:tcPr>
            <w:tcW w:w="1245" w:type="dxa"/>
            <w:vMerge/>
            <w:vAlign w:val="center"/>
          </w:tcPr>
          <w:p w14:paraId="652C53A3" w14:textId="77777777" w:rsidR="00B53E97" w:rsidRDefault="00B53E97"/>
        </w:tc>
        <w:tc>
          <w:tcPr>
            <w:tcW w:w="1562" w:type="dxa"/>
            <w:vAlign w:val="center"/>
          </w:tcPr>
          <w:p w14:paraId="70918E32" w14:textId="77777777" w:rsidR="00B53E97" w:rsidRDefault="00EC1842">
            <w:r>
              <w:t>MQ035</w:t>
            </w:r>
          </w:p>
        </w:tc>
        <w:tc>
          <w:tcPr>
            <w:tcW w:w="1386" w:type="dxa"/>
            <w:vAlign w:val="center"/>
          </w:tcPr>
          <w:p w14:paraId="1B090948" w14:textId="77777777" w:rsidR="00B53E97" w:rsidRDefault="00EC1842">
            <w:r>
              <w:t>1.05×3.90</w:t>
            </w:r>
          </w:p>
        </w:tc>
        <w:tc>
          <w:tcPr>
            <w:tcW w:w="735" w:type="dxa"/>
            <w:vAlign w:val="center"/>
          </w:tcPr>
          <w:p w14:paraId="44B5BF09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0B6E98BC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CE61D52" w14:textId="77777777" w:rsidR="00B53E97" w:rsidRDefault="00EC1842">
            <w:r>
              <w:t>4.08</w:t>
            </w:r>
          </w:p>
        </w:tc>
        <w:tc>
          <w:tcPr>
            <w:tcW w:w="1262" w:type="dxa"/>
            <w:vAlign w:val="center"/>
          </w:tcPr>
          <w:p w14:paraId="12FF8F09" w14:textId="77777777" w:rsidR="00B53E97" w:rsidRDefault="00EC1842">
            <w:r>
              <w:t>4.08</w:t>
            </w:r>
          </w:p>
        </w:tc>
      </w:tr>
      <w:tr w:rsidR="00B53E97" w14:paraId="08DAF04C" w14:textId="77777777">
        <w:tc>
          <w:tcPr>
            <w:tcW w:w="1160" w:type="dxa"/>
            <w:vMerge/>
            <w:vAlign w:val="center"/>
          </w:tcPr>
          <w:p w14:paraId="4D7F9179" w14:textId="77777777" w:rsidR="00B53E97" w:rsidRDefault="00B53E97"/>
        </w:tc>
        <w:tc>
          <w:tcPr>
            <w:tcW w:w="1245" w:type="dxa"/>
            <w:vMerge/>
            <w:vAlign w:val="center"/>
          </w:tcPr>
          <w:p w14:paraId="31FCA2CE" w14:textId="77777777" w:rsidR="00B53E97" w:rsidRDefault="00B53E97"/>
        </w:tc>
        <w:tc>
          <w:tcPr>
            <w:tcW w:w="1562" w:type="dxa"/>
            <w:vAlign w:val="center"/>
          </w:tcPr>
          <w:p w14:paraId="43FE7621" w14:textId="77777777" w:rsidR="00B53E97" w:rsidRDefault="00EC1842">
            <w:r>
              <w:t>MQ035</w:t>
            </w:r>
          </w:p>
        </w:tc>
        <w:tc>
          <w:tcPr>
            <w:tcW w:w="1386" w:type="dxa"/>
            <w:vAlign w:val="center"/>
          </w:tcPr>
          <w:p w14:paraId="140699CC" w14:textId="77777777" w:rsidR="00B53E97" w:rsidRDefault="00EC1842">
            <w:r>
              <w:t>1.10×3.90</w:t>
            </w:r>
          </w:p>
        </w:tc>
        <w:tc>
          <w:tcPr>
            <w:tcW w:w="735" w:type="dxa"/>
            <w:vAlign w:val="center"/>
          </w:tcPr>
          <w:p w14:paraId="5C46D75D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24C0E3B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6ED215A" w14:textId="77777777" w:rsidR="00B53E97" w:rsidRDefault="00EC1842">
            <w:r>
              <w:t>4.30</w:t>
            </w:r>
          </w:p>
        </w:tc>
        <w:tc>
          <w:tcPr>
            <w:tcW w:w="1262" w:type="dxa"/>
            <w:vAlign w:val="center"/>
          </w:tcPr>
          <w:p w14:paraId="222537D0" w14:textId="77777777" w:rsidR="00B53E97" w:rsidRDefault="00EC1842">
            <w:r>
              <w:t>4.30</w:t>
            </w:r>
          </w:p>
        </w:tc>
      </w:tr>
      <w:tr w:rsidR="00B53E97" w14:paraId="2C5EF4C2" w14:textId="77777777">
        <w:tc>
          <w:tcPr>
            <w:tcW w:w="1160" w:type="dxa"/>
            <w:vMerge/>
            <w:vAlign w:val="center"/>
          </w:tcPr>
          <w:p w14:paraId="52413CE5" w14:textId="77777777" w:rsidR="00B53E97" w:rsidRDefault="00B53E97"/>
        </w:tc>
        <w:tc>
          <w:tcPr>
            <w:tcW w:w="1245" w:type="dxa"/>
            <w:vMerge/>
            <w:vAlign w:val="center"/>
          </w:tcPr>
          <w:p w14:paraId="2BC9FA41" w14:textId="77777777" w:rsidR="00B53E97" w:rsidRDefault="00B53E97"/>
        </w:tc>
        <w:tc>
          <w:tcPr>
            <w:tcW w:w="1562" w:type="dxa"/>
            <w:vAlign w:val="center"/>
          </w:tcPr>
          <w:p w14:paraId="7E925A03" w14:textId="77777777" w:rsidR="00B53E97" w:rsidRDefault="00EC1842">
            <w:r>
              <w:t>MQ039</w:t>
            </w:r>
          </w:p>
        </w:tc>
        <w:tc>
          <w:tcPr>
            <w:tcW w:w="1386" w:type="dxa"/>
            <w:vAlign w:val="center"/>
          </w:tcPr>
          <w:p w14:paraId="4F943374" w14:textId="77777777" w:rsidR="00B53E97" w:rsidRDefault="00EC1842">
            <w:r>
              <w:t>0.76×3.90</w:t>
            </w:r>
          </w:p>
        </w:tc>
        <w:tc>
          <w:tcPr>
            <w:tcW w:w="735" w:type="dxa"/>
            <w:vAlign w:val="center"/>
          </w:tcPr>
          <w:p w14:paraId="0386C77B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649F6118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15CC463" w14:textId="77777777" w:rsidR="00B53E97" w:rsidRDefault="00EC1842">
            <w:r>
              <w:t>2.96</w:t>
            </w:r>
          </w:p>
        </w:tc>
        <w:tc>
          <w:tcPr>
            <w:tcW w:w="1262" w:type="dxa"/>
            <w:vAlign w:val="center"/>
          </w:tcPr>
          <w:p w14:paraId="6EE6EEAA" w14:textId="77777777" w:rsidR="00B53E97" w:rsidRDefault="00EC1842">
            <w:r>
              <w:t>2.96</w:t>
            </w:r>
          </w:p>
        </w:tc>
      </w:tr>
      <w:tr w:rsidR="00B53E97" w14:paraId="54559404" w14:textId="77777777">
        <w:tc>
          <w:tcPr>
            <w:tcW w:w="1160" w:type="dxa"/>
            <w:vMerge/>
            <w:vAlign w:val="center"/>
          </w:tcPr>
          <w:p w14:paraId="51E079D6" w14:textId="77777777" w:rsidR="00B53E97" w:rsidRDefault="00B53E97"/>
        </w:tc>
        <w:tc>
          <w:tcPr>
            <w:tcW w:w="1245" w:type="dxa"/>
            <w:vMerge/>
            <w:vAlign w:val="center"/>
          </w:tcPr>
          <w:p w14:paraId="2BAEEBE6" w14:textId="77777777" w:rsidR="00B53E97" w:rsidRDefault="00B53E97"/>
        </w:tc>
        <w:tc>
          <w:tcPr>
            <w:tcW w:w="1562" w:type="dxa"/>
            <w:vAlign w:val="center"/>
          </w:tcPr>
          <w:p w14:paraId="709C9245" w14:textId="77777777" w:rsidR="00B53E97" w:rsidRDefault="00EC1842">
            <w:r>
              <w:t>MQ039</w:t>
            </w:r>
          </w:p>
        </w:tc>
        <w:tc>
          <w:tcPr>
            <w:tcW w:w="1386" w:type="dxa"/>
            <w:vAlign w:val="center"/>
          </w:tcPr>
          <w:p w14:paraId="41A4585A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58DE5520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6474A40F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69C6C1D1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09065E1F" w14:textId="77777777" w:rsidR="00B53E97" w:rsidRDefault="00EC1842">
            <w:r>
              <w:t>5.04</w:t>
            </w:r>
          </w:p>
        </w:tc>
      </w:tr>
      <w:tr w:rsidR="00B53E97" w14:paraId="76E80621" w14:textId="77777777">
        <w:tc>
          <w:tcPr>
            <w:tcW w:w="1160" w:type="dxa"/>
            <w:vMerge/>
            <w:vAlign w:val="center"/>
          </w:tcPr>
          <w:p w14:paraId="721C459A" w14:textId="77777777" w:rsidR="00B53E97" w:rsidRDefault="00B53E97"/>
        </w:tc>
        <w:tc>
          <w:tcPr>
            <w:tcW w:w="1245" w:type="dxa"/>
            <w:vMerge/>
            <w:vAlign w:val="center"/>
          </w:tcPr>
          <w:p w14:paraId="41A71138" w14:textId="77777777" w:rsidR="00B53E97" w:rsidRDefault="00B53E97"/>
        </w:tc>
        <w:tc>
          <w:tcPr>
            <w:tcW w:w="1562" w:type="dxa"/>
            <w:vAlign w:val="center"/>
          </w:tcPr>
          <w:p w14:paraId="414C56F4" w14:textId="77777777" w:rsidR="00B53E97" w:rsidRDefault="00EC1842">
            <w:r>
              <w:t>MQ039</w:t>
            </w:r>
          </w:p>
        </w:tc>
        <w:tc>
          <w:tcPr>
            <w:tcW w:w="1386" w:type="dxa"/>
            <w:vAlign w:val="center"/>
          </w:tcPr>
          <w:p w14:paraId="28B09EAA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1AC3B94D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61A874C5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16949371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5CE922C7" w14:textId="77777777" w:rsidR="00B53E97" w:rsidRDefault="00EC1842">
            <w:r>
              <w:t>0.72</w:t>
            </w:r>
          </w:p>
        </w:tc>
      </w:tr>
      <w:tr w:rsidR="00B53E97" w14:paraId="0622DD21" w14:textId="77777777">
        <w:tc>
          <w:tcPr>
            <w:tcW w:w="1160" w:type="dxa"/>
            <w:vMerge/>
            <w:vAlign w:val="center"/>
          </w:tcPr>
          <w:p w14:paraId="3E401806" w14:textId="77777777" w:rsidR="00B53E97" w:rsidRDefault="00B53E97"/>
        </w:tc>
        <w:tc>
          <w:tcPr>
            <w:tcW w:w="1245" w:type="dxa"/>
            <w:vMerge/>
            <w:vAlign w:val="center"/>
          </w:tcPr>
          <w:p w14:paraId="3BE677B8" w14:textId="77777777" w:rsidR="00B53E97" w:rsidRDefault="00B53E97"/>
        </w:tc>
        <w:tc>
          <w:tcPr>
            <w:tcW w:w="1562" w:type="dxa"/>
            <w:vAlign w:val="center"/>
          </w:tcPr>
          <w:p w14:paraId="138BAA02" w14:textId="77777777" w:rsidR="00B53E97" w:rsidRDefault="00EC1842">
            <w:r>
              <w:t>MQ039</w:t>
            </w:r>
          </w:p>
        </w:tc>
        <w:tc>
          <w:tcPr>
            <w:tcW w:w="1386" w:type="dxa"/>
            <w:vAlign w:val="center"/>
          </w:tcPr>
          <w:p w14:paraId="7005D23C" w14:textId="77777777" w:rsidR="00B53E97" w:rsidRDefault="00EC1842">
            <w:r>
              <w:t>1.51×3.90</w:t>
            </w:r>
          </w:p>
        </w:tc>
        <w:tc>
          <w:tcPr>
            <w:tcW w:w="735" w:type="dxa"/>
            <w:vAlign w:val="center"/>
          </w:tcPr>
          <w:p w14:paraId="2A5F3AE3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2262F04E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8A9B202" w14:textId="77777777" w:rsidR="00B53E97" w:rsidRDefault="00EC1842">
            <w:r>
              <w:t>5.89</w:t>
            </w:r>
          </w:p>
        </w:tc>
        <w:tc>
          <w:tcPr>
            <w:tcW w:w="1262" w:type="dxa"/>
            <w:vAlign w:val="center"/>
          </w:tcPr>
          <w:p w14:paraId="311ED01E" w14:textId="77777777" w:rsidR="00B53E97" w:rsidRDefault="00EC1842">
            <w:r>
              <w:t>5.89</w:t>
            </w:r>
          </w:p>
        </w:tc>
      </w:tr>
      <w:tr w:rsidR="00B53E97" w14:paraId="2D6776EC" w14:textId="77777777">
        <w:tc>
          <w:tcPr>
            <w:tcW w:w="1160" w:type="dxa"/>
            <w:vMerge/>
            <w:vAlign w:val="center"/>
          </w:tcPr>
          <w:p w14:paraId="0289E062" w14:textId="77777777" w:rsidR="00B53E97" w:rsidRDefault="00B53E97"/>
        </w:tc>
        <w:tc>
          <w:tcPr>
            <w:tcW w:w="1245" w:type="dxa"/>
            <w:vMerge/>
            <w:vAlign w:val="center"/>
          </w:tcPr>
          <w:p w14:paraId="7E71B536" w14:textId="77777777" w:rsidR="00B53E97" w:rsidRDefault="00B53E97"/>
        </w:tc>
        <w:tc>
          <w:tcPr>
            <w:tcW w:w="1562" w:type="dxa"/>
            <w:vAlign w:val="center"/>
          </w:tcPr>
          <w:p w14:paraId="6B41DFDD" w14:textId="77777777" w:rsidR="00B53E97" w:rsidRDefault="00EC1842">
            <w:r>
              <w:t>MQ039</w:t>
            </w:r>
          </w:p>
        </w:tc>
        <w:tc>
          <w:tcPr>
            <w:tcW w:w="1386" w:type="dxa"/>
            <w:vAlign w:val="center"/>
          </w:tcPr>
          <w:p w14:paraId="59360CCE" w14:textId="77777777" w:rsidR="00B53E97" w:rsidRDefault="00EC1842">
            <w:r>
              <w:t>1.03×3.90</w:t>
            </w:r>
          </w:p>
        </w:tc>
        <w:tc>
          <w:tcPr>
            <w:tcW w:w="735" w:type="dxa"/>
            <w:vAlign w:val="center"/>
          </w:tcPr>
          <w:p w14:paraId="09962DDB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6169D710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46C7CF8" w14:textId="77777777" w:rsidR="00B53E97" w:rsidRDefault="00EC1842">
            <w:r>
              <w:t>4.02</w:t>
            </w:r>
          </w:p>
        </w:tc>
        <w:tc>
          <w:tcPr>
            <w:tcW w:w="1262" w:type="dxa"/>
            <w:vAlign w:val="center"/>
          </w:tcPr>
          <w:p w14:paraId="41030F1C" w14:textId="77777777" w:rsidR="00B53E97" w:rsidRDefault="00EC1842">
            <w:r>
              <w:t>4.02</w:t>
            </w:r>
          </w:p>
        </w:tc>
      </w:tr>
      <w:tr w:rsidR="00B53E97" w14:paraId="09CC9DF4" w14:textId="77777777">
        <w:tc>
          <w:tcPr>
            <w:tcW w:w="1160" w:type="dxa"/>
            <w:vMerge/>
            <w:vAlign w:val="center"/>
          </w:tcPr>
          <w:p w14:paraId="7549F5BA" w14:textId="77777777" w:rsidR="00B53E97" w:rsidRDefault="00B53E97"/>
        </w:tc>
        <w:tc>
          <w:tcPr>
            <w:tcW w:w="1245" w:type="dxa"/>
            <w:vMerge/>
            <w:vAlign w:val="center"/>
          </w:tcPr>
          <w:p w14:paraId="3164D10A" w14:textId="77777777" w:rsidR="00B53E97" w:rsidRDefault="00B53E97"/>
        </w:tc>
        <w:tc>
          <w:tcPr>
            <w:tcW w:w="1562" w:type="dxa"/>
            <w:vAlign w:val="center"/>
          </w:tcPr>
          <w:p w14:paraId="03B438D7" w14:textId="77777777" w:rsidR="00B53E97" w:rsidRDefault="00EC1842">
            <w:r>
              <w:t>MQ040</w:t>
            </w:r>
          </w:p>
        </w:tc>
        <w:tc>
          <w:tcPr>
            <w:tcW w:w="1386" w:type="dxa"/>
            <w:vAlign w:val="center"/>
          </w:tcPr>
          <w:p w14:paraId="33F5392B" w14:textId="77777777" w:rsidR="00B53E97" w:rsidRDefault="00EC1842">
            <w:r>
              <w:t>0.65×3.90</w:t>
            </w:r>
          </w:p>
        </w:tc>
        <w:tc>
          <w:tcPr>
            <w:tcW w:w="735" w:type="dxa"/>
            <w:vAlign w:val="center"/>
          </w:tcPr>
          <w:p w14:paraId="619EEEC6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293B1F10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C236953" w14:textId="77777777" w:rsidR="00B53E97" w:rsidRDefault="00EC1842">
            <w:r>
              <w:t>2.54</w:t>
            </w:r>
          </w:p>
        </w:tc>
        <w:tc>
          <w:tcPr>
            <w:tcW w:w="1262" w:type="dxa"/>
            <w:vAlign w:val="center"/>
          </w:tcPr>
          <w:p w14:paraId="558C7E0D" w14:textId="77777777" w:rsidR="00B53E97" w:rsidRDefault="00EC1842">
            <w:r>
              <w:t>2.54</w:t>
            </w:r>
          </w:p>
        </w:tc>
      </w:tr>
      <w:tr w:rsidR="00B53E97" w14:paraId="07516DA9" w14:textId="77777777">
        <w:tc>
          <w:tcPr>
            <w:tcW w:w="1160" w:type="dxa"/>
            <w:vMerge/>
            <w:vAlign w:val="center"/>
          </w:tcPr>
          <w:p w14:paraId="09D45C55" w14:textId="77777777" w:rsidR="00B53E97" w:rsidRDefault="00B53E97"/>
        </w:tc>
        <w:tc>
          <w:tcPr>
            <w:tcW w:w="1245" w:type="dxa"/>
            <w:vMerge/>
            <w:vAlign w:val="center"/>
          </w:tcPr>
          <w:p w14:paraId="32E6CF51" w14:textId="77777777" w:rsidR="00B53E97" w:rsidRDefault="00B53E97"/>
        </w:tc>
        <w:tc>
          <w:tcPr>
            <w:tcW w:w="1562" w:type="dxa"/>
            <w:vAlign w:val="center"/>
          </w:tcPr>
          <w:p w14:paraId="5BAC373B" w14:textId="77777777" w:rsidR="00B53E97" w:rsidRDefault="00EC1842">
            <w:r>
              <w:t>MQ040</w:t>
            </w:r>
          </w:p>
        </w:tc>
        <w:tc>
          <w:tcPr>
            <w:tcW w:w="1386" w:type="dxa"/>
            <w:vAlign w:val="center"/>
          </w:tcPr>
          <w:p w14:paraId="78CFC658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55F91E18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51046FEF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32470F46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6B21B609" w14:textId="77777777" w:rsidR="00B53E97" w:rsidRDefault="00EC1842">
            <w:r>
              <w:t>5.04</w:t>
            </w:r>
          </w:p>
        </w:tc>
      </w:tr>
      <w:tr w:rsidR="00B53E97" w14:paraId="291E4B7D" w14:textId="77777777">
        <w:tc>
          <w:tcPr>
            <w:tcW w:w="1160" w:type="dxa"/>
            <w:vMerge/>
            <w:vAlign w:val="center"/>
          </w:tcPr>
          <w:p w14:paraId="59E89F92" w14:textId="77777777" w:rsidR="00B53E97" w:rsidRDefault="00B53E97"/>
        </w:tc>
        <w:tc>
          <w:tcPr>
            <w:tcW w:w="1245" w:type="dxa"/>
            <w:vMerge/>
            <w:vAlign w:val="center"/>
          </w:tcPr>
          <w:p w14:paraId="4C3E8033" w14:textId="77777777" w:rsidR="00B53E97" w:rsidRDefault="00B53E97"/>
        </w:tc>
        <w:tc>
          <w:tcPr>
            <w:tcW w:w="1562" w:type="dxa"/>
            <w:vAlign w:val="center"/>
          </w:tcPr>
          <w:p w14:paraId="14C90E67" w14:textId="77777777" w:rsidR="00B53E97" w:rsidRDefault="00EC1842">
            <w:r>
              <w:t>MQ040</w:t>
            </w:r>
          </w:p>
        </w:tc>
        <w:tc>
          <w:tcPr>
            <w:tcW w:w="1386" w:type="dxa"/>
            <w:vAlign w:val="center"/>
          </w:tcPr>
          <w:p w14:paraId="003A5226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586E2F47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1618AED5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4BF7E2CA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7FC44F2C" w14:textId="77777777" w:rsidR="00B53E97" w:rsidRDefault="00EC1842">
            <w:r>
              <w:t>0.72</w:t>
            </w:r>
          </w:p>
        </w:tc>
      </w:tr>
      <w:tr w:rsidR="00B53E97" w14:paraId="29EDD110" w14:textId="77777777">
        <w:tc>
          <w:tcPr>
            <w:tcW w:w="1160" w:type="dxa"/>
            <w:vMerge/>
            <w:vAlign w:val="center"/>
          </w:tcPr>
          <w:p w14:paraId="0A42C1AC" w14:textId="77777777" w:rsidR="00B53E97" w:rsidRDefault="00B53E97"/>
        </w:tc>
        <w:tc>
          <w:tcPr>
            <w:tcW w:w="1245" w:type="dxa"/>
            <w:vMerge/>
            <w:vAlign w:val="center"/>
          </w:tcPr>
          <w:p w14:paraId="3E0C8CFF" w14:textId="77777777" w:rsidR="00B53E97" w:rsidRDefault="00B53E97"/>
        </w:tc>
        <w:tc>
          <w:tcPr>
            <w:tcW w:w="1562" w:type="dxa"/>
            <w:vAlign w:val="center"/>
          </w:tcPr>
          <w:p w14:paraId="0289DE3E" w14:textId="77777777" w:rsidR="00B53E97" w:rsidRDefault="00EC1842">
            <w:r>
              <w:t>MQ040</w:t>
            </w:r>
          </w:p>
        </w:tc>
        <w:tc>
          <w:tcPr>
            <w:tcW w:w="1386" w:type="dxa"/>
            <w:vAlign w:val="center"/>
          </w:tcPr>
          <w:p w14:paraId="7E1FAE90" w14:textId="77777777" w:rsidR="00B53E97" w:rsidRDefault="00EC1842">
            <w:r>
              <w:t>0.40×3.90</w:t>
            </w:r>
          </w:p>
        </w:tc>
        <w:tc>
          <w:tcPr>
            <w:tcW w:w="735" w:type="dxa"/>
            <w:vAlign w:val="center"/>
          </w:tcPr>
          <w:p w14:paraId="2078B371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5188BA7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566147E" w14:textId="77777777" w:rsidR="00B53E97" w:rsidRDefault="00EC1842">
            <w:r>
              <w:t>1.56</w:t>
            </w:r>
          </w:p>
        </w:tc>
        <w:tc>
          <w:tcPr>
            <w:tcW w:w="1262" w:type="dxa"/>
            <w:vAlign w:val="center"/>
          </w:tcPr>
          <w:p w14:paraId="382CCE29" w14:textId="77777777" w:rsidR="00B53E97" w:rsidRDefault="00EC1842">
            <w:r>
              <w:t>1.56</w:t>
            </w:r>
          </w:p>
        </w:tc>
      </w:tr>
      <w:tr w:rsidR="00B53E97" w14:paraId="1AD25FEB" w14:textId="77777777">
        <w:tc>
          <w:tcPr>
            <w:tcW w:w="1160" w:type="dxa"/>
            <w:vMerge/>
            <w:vAlign w:val="center"/>
          </w:tcPr>
          <w:p w14:paraId="237A284F" w14:textId="77777777" w:rsidR="00B53E97" w:rsidRDefault="00B53E97"/>
        </w:tc>
        <w:tc>
          <w:tcPr>
            <w:tcW w:w="1245" w:type="dxa"/>
            <w:vMerge/>
            <w:vAlign w:val="center"/>
          </w:tcPr>
          <w:p w14:paraId="20691BD8" w14:textId="77777777" w:rsidR="00B53E97" w:rsidRDefault="00B53E97"/>
        </w:tc>
        <w:tc>
          <w:tcPr>
            <w:tcW w:w="1562" w:type="dxa"/>
            <w:vAlign w:val="center"/>
          </w:tcPr>
          <w:p w14:paraId="7B5DE955" w14:textId="77777777" w:rsidR="00B53E97" w:rsidRDefault="00EC1842">
            <w:r>
              <w:t>MQ040</w:t>
            </w:r>
          </w:p>
        </w:tc>
        <w:tc>
          <w:tcPr>
            <w:tcW w:w="1386" w:type="dxa"/>
            <w:vAlign w:val="center"/>
          </w:tcPr>
          <w:p w14:paraId="5CCD671A" w14:textId="77777777" w:rsidR="00B53E97" w:rsidRDefault="00EC1842">
            <w:r>
              <w:t>1.09×3.90</w:t>
            </w:r>
          </w:p>
        </w:tc>
        <w:tc>
          <w:tcPr>
            <w:tcW w:w="735" w:type="dxa"/>
            <w:vAlign w:val="center"/>
          </w:tcPr>
          <w:p w14:paraId="4EF928C9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479E86C7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7A55F61" w14:textId="77777777" w:rsidR="00B53E97" w:rsidRDefault="00EC1842">
            <w:r>
              <w:t>4.25</w:t>
            </w:r>
          </w:p>
        </w:tc>
        <w:tc>
          <w:tcPr>
            <w:tcW w:w="1262" w:type="dxa"/>
            <w:vAlign w:val="center"/>
          </w:tcPr>
          <w:p w14:paraId="0E48D2F9" w14:textId="77777777" w:rsidR="00B53E97" w:rsidRDefault="00EC1842">
            <w:r>
              <w:t>4.25</w:t>
            </w:r>
          </w:p>
        </w:tc>
      </w:tr>
      <w:tr w:rsidR="00B53E97" w14:paraId="4D475C9F" w14:textId="77777777">
        <w:tc>
          <w:tcPr>
            <w:tcW w:w="1160" w:type="dxa"/>
            <w:vMerge/>
            <w:vAlign w:val="center"/>
          </w:tcPr>
          <w:p w14:paraId="13B67C76" w14:textId="77777777" w:rsidR="00B53E97" w:rsidRDefault="00B53E97"/>
        </w:tc>
        <w:tc>
          <w:tcPr>
            <w:tcW w:w="1245" w:type="dxa"/>
            <w:vMerge/>
            <w:vAlign w:val="center"/>
          </w:tcPr>
          <w:p w14:paraId="5AD17649" w14:textId="77777777" w:rsidR="00B53E97" w:rsidRDefault="00B53E97"/>
        </w:tc>
        <w:tc>
          <w:tcPr>
            <w:tcW w:w="1562" w:type="dxa"/>
            <w:vAlign w:val="center"/>
          </w:tcPr>
          <w:p w14:paraId="30B3A9EF" w14:textId="77777777" w:rsidR="00B53E97" w:rsidRDefault="00EC1842">
            <w:r>
              <w:t>MQ040</w:t>
            </w:r>
          </w:p>
        </w:tc>
        <w:tc>
          <w:tcPr>
            <w:tcW w:w="1386" w:type="dxa"/>
            <w:vAlign w:val="center"/>
          </w:tcPr>
          <w:p w14:paraId="778B0060" w14:textId="77777777" w:rsidR="00B53E97" w:rsidRDefault="00EC1842">
            <w:r>
              <w:t>0.90×1.80</w:t>
            </w:r>
          </w:p>
        </w:tc>
        <w:tc>
          <w:tcPr>
            <w:tcW w:w="735" w:type="dxa"/>
            <w:vAlign w:val="center"/>
          </w:tcPr>
          <w:p w14:paraId="2A9A58D0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7E4DF9CD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075304D" w14:textId="77777777" w:rsidR="00B53E97" w:rsidRDefault="00EC1842">
            <w:r>
              <w:t>1.62</w:t>
            </w:r>
          </w:p>
        </w:tc>
        <w:tc>
          <w:tcPr>
            <w:tcW w:w="1262" w:type="dxa"/>
            <w:vAlign w:val="center"/>
          </w:tcPr>
          <w:p w14:paraId="7ACAB324" w14:textId="77777777" w:rsidR="00B53E97" w:rsidRDefault="00EC1842">
            <w:r>
              <w:t>1.62</w:t>
            </w:r>
          </w:p>
        </w:tc>
      </w:tr>
      <w:tr w:rsidR="00B53E97" w14:paraId="24FAE003" w14:textId="77777777">
        <w:tc>
          <w:tcPr>
            <w:tcW w:w="1160" w:type="dxa"/>
            <w:vMerge/>
            <w:vAlign w:val="center"/>
          </w:tcPr>
          <w:p w14:paraId="45B91302" w14:textId="77777777" w:rsidR="00B53E97" w:rsidRDefault="00B53E97"/>
        </w:tc>
        <w:tc>
          <w:tcPr>
            <w:tcW w:w="1245" w:type="dxa"/>
            <w:vMerge/>
            <w:vAlign w:val="center"/>
          </w:tcPr>
          <w:p w14:paraId="681B05FF" w14:textId="77777777" w:rsidR="00B53E97" w:rsidRDefault="00B53E97"/>
        </w:tc>
        <w:tc>
          <w:tcPr>
            <w:tcW w:w="1562" w:type="dxa"/>
            <w:vAlign w:val="center"/>
          </w:tcPr>
          <w:p w14:paraId="6FC1F268" w14:textId="77777777" w:rsidR="00B53E97" w:rsidRDefault="00EC1842">
            <w:r>
              <w:t>MQ040</w:t>
            </w:r>
          </w:p>
        </w:tc>
        <w:tc>
          <w:tcPr>
            <w:tcW w:w="1386" w:type="dxa"/>
            <w:vAlign w:val="center"/>
          </w:tcPr>
          <w:p w14:paraId="7E7D79C3" w14:textId="77777777" w:rsidR="00B53E97" w:rsidRDefault="00EC1842">
            <w:r>
              <w:t>0.26×3.90</w:t>
            </w:r>
          </w:p>
        </w:tc>
        <w:tc>
          <w:tcPr>
            <w:tcW w:w="735" w:type="dxa"/>
            <w:vAlign w:val="center"/>
          </w:tcPr>
          <w:p w14:paraId="2EB522F4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760AC0E1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5967A91" w14:textId="77777777" w:rsidR="00B53E97" w:rsidRDefault="00EC1842">
            <w:r>
              <w:t>1.01</w:t>
            </w:r>
          </w:p>
        </w:tc>
        <w:tc>
          <w:tcPr>
            <w:tcW w:w="1262" w:type="dxa"/>
            <w:vAlign w:val="center"/>
          </w:tcPr>
          <w:p w14:paraId="48E8C5D9" w14:textId="77777777" w:rsidR="00B53E97" w:rsidRDefault="00EC1842">
            <w:r>
              <w:t>1.01</w:t>
            </w:r>
          </w:p>
        </w:tc>
      </w:tr>
      <w:tr w:rsidR="00B53E97" w14:paraId="4DE58C73" w14:textId="77777777">
        <w:tc>
          <w:tcPr>
            <w:tcW w:w="1160" w:type="dxa"/>
            <w:vMerge/>
            <w:vAlign w:val="center"/>
          </w:tcPr>
          <w:p w14:paraId="4770A62F" w14:textId="77777777" w:rsidR="00B53E97" w:rsidRDefault="00B53E97"/>
        </w:tc>
        <w:tc>
          <w:tcPr>
            <w:tcW w:w="1245" w:type="dxa"/>
            <w:vMerge/>
            <w:vAlign w:val="center"/>
          </w:tcPr>
          <w:p w14:paraId="47A443C6" w14:textId="77777777" w:rsidR="00B53E97" w:rsidRDefault="00B53E97"/>
        </w:tc>
        <w:tc>
          <w:tcPr>
            <w:tcW w:w="1562" w:type="dxa"/>
            <w:vAlign w:val="center"/>
          </w:tcPr>
          <w:p w14:paraId="03C8CF96" w14:textId="77777777" w:rsidR="00B53E97" w:rsidRDefault="00EC1842">
            <w:r>
              <w:t>MQ049</w:t>
            </w:r>
          </w:p>
        </w:tc>
        <w:tc>
          <w:tcPr>
            <w:tcW w:w="1386" w:type="dxa"/>
            <w:vAlign w:val="center"/>
          </w:tcPr>
          <w:p w14:paraId="49D05A00" w14:textId="77777777" w:rsidR="00B53E97" w:rsidRDefault="00EC1842">
            <w:r>
              <w:t>1.52×3.90</w:t>
            </w:r>
          </w:p>
        </w:tc>
        <w:tc>
          <w:tcPr>
            <w:tcW w:w="735" w:type="dxa"/>
            <w:vAlign w:val="center"/>
          </w:tcPr>
          <w:p w14:paraId="591987CB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437B4FC3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CAFBD96" w14:textId="77777777" w:rsidR="00B53E97" w:rsidRDefault="00EC1842">
            <w:r>
              <w:t>5.93</w:t>
            </w:r>
          </w:p>
        </w:tc>
        <w:tc>
          <w:tcPr>
            <w:tcW w:w="1262" w:type="dxa"/>
            <w:vAlign w:val="center"/>
          </w:tcPr>
          <w:p w14:paraId="2D0903DA" w14:textId="77777777" w:rsidR="00B53E97" w:rsidRDefault="00EC1842">
            <w:r>
              <w:t>5.93</w:t>
            </w:r>
          </w:p>
        </w:tc>
      </w:tr>
      <w:tr w:rsidR="00B53E97" w14:paraId="1364C0A0" w14:textId="77777777">
        <w:tc>
          <w:tcPr>
            <w:tcW w:w="1160" w:type="dxa"/>
            <w:vMerge/>
            <w:vAlign w:val="center"/>
          </w:tcPr>
          <w:p w14:paraId="7A49F1D7" w14:textId="77777777" w:rsidR="00B53E97" w:rsidRDefault="00B53E97"/>
        </w:tc>
        <w:tc>
          <w:tcPr>
            <w:tcW w:w="1245" w:type="dxa"/>
            <w:vMerge/>
            <w:vAlign w:val="center"/>
          </w:tcPr>
          <w:p w14:paraId="01CFABB0" w14:textId="77777777" w:rsidR="00B53E97" w:rsidRDefault="00B53E97"/>
        </w:tc>
        <w:tc>
          <w:tcPr>
            <w:tcW w:w="1562" w:type="dxa"/>
            <w:vAlign w:val="center"/>
          </w:tcPr>
          <w:p w14:paraId="16FA25AE" w14:textId="77777777" w:rsidR="00B53E97" w:rsidRDefault="00EC1842">
            <w:r>
              <w:t>MQ049</w:t>
            </w:r>
          </w:p>
        </w:tc>
        <w:tc>
          <w:tcPr>
            <w:tcW w:w="1386" w:type="dxa"/>
            <w:vAlign w:val="center"/>
          </w:tcPr>
          <w:p w14:paraId="1584342C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0BD229B2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18963D80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56C214F1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6EAA394A" w14:textId="77777777" w:rsidR="00B53E97" w:rsidRDefault="00EC1842">
            <w:r>
              <w:t>5.04</w:t>
            </w:r>
          </w:p>
        </w:tc>
      </w:tr>
      <w:tr w:rsidR="00B53E97" w14:paraId="59DE760E" w14:textId="77777777">
        <w:tc>
          <w:tcPr>
            <w:tcW w:w="1160" w:type="dxa"/>
            <w:vMerge/>
            <w:vAlign w:val="center"/>
          </w:tcPr>
          <w:p w14:paraId="1B3E6D9A" w14:textId="77777777" w:rsidR="00B53E97" w:rsidRDefault="00B53E97"/>
        </w:tc>
        <w:tc>
          <w:tcPr>
            <w:tcW w:w="1245" w:type="dxa"/>
            <w:vMerge/>
            <w:vAlign w:val="center"/>
          </w:tcPr>
          <w:p w14:paraId="44FF7E9E" w14:textId="77777777" w:rsidR="00B53E97" w:rsidRDefault="00B53E97"/>
        </w:tc>
        <w:tc>
          <w:tcPr>
            <w:tcW w:w="1562" w:type="dxa"/>
            <w:vAlign w:val="center"/>
          </w:tcPr>
          <w:p w14:paraId="18A94CCA" w14:textId="77777777" w:rsidR="00B53E97" w:rsidRDefault="00EC1842">
            <w:r>
              <w:t>MQ049</w:t>
            </w:r>
          </w:p>
        </w:tc>
        <w:tc>
          <w:tcPr>
            <w:tcW w:w="1386" w:type="dxa"/>
            <w:vAlign w:val="center"/>
          </w:tcPr>
          <w:p w14:paraId="31F3AF9C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6CA4BF6C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07508494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36FADC6F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50E770C7" w14:textId="77777777" w:rsidR="00B53E97" w:rsidRDefault="00EC1842">
            <w:r>
              <w:t>0.72</w:t>
            </w:r>
          </w:p>
        </w:tc>
      </w:tr>
      <w:tr w:rsidR="00B53E97" w14:paraId="7DDFD7B3" w14:textId="77777777">
        <w:tc>
          <w:tcPr>
            <w:tcW w:w="1160" w:type="dxa"/>
            <w:vMerge/>
            <w:vAlign w:val="center"/>
          </w:tcPr>
          <w:p w14:paraId="4663E947" w14:textId="77777777" w:rsidR="00B53E97" w:rsidRDefault="00B53E97"/>
        </w:tc>
        <w:tc>
          <w:tcPr>
            <w:tcW w:w="1245" w:type="dxa"/>
            <w:vMerge/>
            <w:vAlign w:val="center"/>
          </w:tcPr>
          <w:p w14:paraId="01F91BBE" w14:textId="77777777" w:rsidR="00B53E97" w:rsidRDefault="00B53E97"/>
        </w:tc>
        <w:tc>
          <w:tcPr>
            <w:tcW w:w="1562" w:type="dxa"/>
            <w:vAlign w:val="center"/>
          </w:tcPr>
          <w:p w14:paraId="4CA9FE6C" w14:textId="77777777" w:rsidR="00B53E97" w:rsidRDefault="00EC1842">
            <w:r>
              <w:t>MQ049</w:t>
            </w:r>
          </w:p>
        </w:tc>
        <w:tc>
          <w:tcPr>
            <w:tcW w:w="1386" w:type="dxa"/>
            <w:vAlign w:val="center"/>
          </w:tcPr>
          <w:p w14:paraId="30924A22" w14:textId="77777777" w:rsidR="00B53E97" w:rsidRDefault="00EC1842">
            <w:r>
              <w:t>0.69×3.90</w:t>
            </w:r>
          </w:p>
        </w:tc>
        <w:tc>
          <w:tcPr>
            <w:tcW w:w="735" w:type="dxa"/>
            <w:vAlign w:val="center"/>
          </w:tcPr>
          <w:p w14:paraId="7732BD1C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708DD54D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C3CEE2D" w14:textId="77777777" w:rsidR="00B53E97" w:rsidRDefault="00EC1842">
            <w:r>
              <w:t>2.68</w:t>
            </w:r>
          </w:p>
        </w:tc>
        <w:tc>
          <w:tcPr>
            <w:tcW w:w="1262" w:type="dxa"/>
            <w:vAlign w:val="center"/>
          </w:tcPr>
          <w:p w14:paraId="1889E9ED" w14:textId="77777777" w:rsidR="00B53E97" w:rsidRDefault="00EC1842">
            <w:r>
              <w:t>2.68</w:t>
            </w:r>
          </w:p>
        </w:tc>
      </w:tr>
      <w:tr w:rsidR="00B53E97" w14:paraId="63361279" w14:textId="77777777">
        <w:tc>
          <w:tcPr>
            <w:tcW w:w="1160" w:type="dxa"/>
            <w:vMerge/>
            <w:vAlign w:val="center"/>
          </w:tcPr>
          <w:p w14:paraId="0F62ED7C" w14:textId="77777777" w:rsidR="00B53E97" w:rsidRDefault="00B53E97"/>
        </w:tc>
        <w:tc>
          <w:tcPr>
            <w:tcW w:w="1245" w:type="dxa"/>
            <w:vMerge/>
            <w:vAlign w:val="center"/>
          </w:tcPr>
          <w:p w14:paraId="613D6079" w14:textId="77777777" w:rsidR="00B53E97" w:rsidRDefault="00B53E97"/>
        </w:tc>
        <w:tc>
          <w:tcPr>
            <w:tcW w:w="1562" w:type="dxa"/>
            <w:vAlign w:val="center"/>
          </w:tcPr>
          <w:p w14:paraId="0AAAE52A" w14:textId="77777777" w:rsidR="00B53E97" w:rsidRDefault="00EC1842">
            <w:r>
              <w:t>MQ049</w:t>
            </w:r>
          </w:p>
        </w:tc>
        <w:tc>
          <w:tcPr>
            <w:tcW w:w="1386" w:type="dxa"/>
            <w:vAlign w:val="center"/>
          </w:tcPr>
          <w:p w14:paraId="5926429D" w14:textId="77777777" w:rsidR="00B53E97" w:rsidRDefault="00EC1842">
            <w:r>
              <w:t>1.09×3.90</w:t>
            </w:r>
          </w:p>
        </w:tc>
        <w:tc>
          <w:tcPr>
            <w:tcW w:w="735" w:type="dxa"/>
            <w:vAlign w:val="center"/>
          </w:tcPr>
          <w:p w14:paraId="2BD67061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5CA20FEE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049FD5E" w14:textId="77777777" w:rsidR="00B53E97" w:rsidRDefault="00EC1842">
            <w:r>
              <w:t>4.27</w:t>
            </w:r>
          </w:p>
        </w:tc>
        <w:tc>
          <w:tcPr>
            <w:tcW w:w="1262" w:type="dxa"/>
            <w:vAlign w:val="center"/>
          </w:tcPr>
          <w:p w14:paraId="4189EC2B" w14:textId="77777777" w:rsidR="00B53E97" w:rsidRDefault="00EC1842">
            <w:r>
              <w:t>4.27</w:t>
            </w:r>
          </w:p>
        </w:tc>
      </w:tr>
      <w:tr w:rsidR="00B53E97" w14:paraId="7BB6732D" w14:textId="77777777">
        <w:tc>
          <w:tcPr>
            <w:tcW w:w="1160" w:type="dxa"/>
            <w:vMerge/>
            <w:vAlign w:val="center"/>
          </w:tcPr>
          <w:p w14:paraId="2C6F9888" w14:textId="77777777" w:rsidR="00B53E97" w:rsidRDefault="00B53E97"/>
        </w:tc>
        <w:tc>
          <w:tcPr>
            <w:tcW w:w="1245" w:type="dxa"/>
            <w:vMerge/>
            <w:vAlign w:val="center"/>
          </w:tcPr>
          <w:p w14:paraId="503B5473" w14:textId="77777777" w:rsidR="00B53E97" w:rsidRDefault="00B53E97"/>
        </w:tc>
        <w:tc>
          <w:tcPr>
            <w:tcW w:w="1562" w:type="dxa"/>
            <w:vAlign w:val="center"/>
          </w:tcPr>
          <w:p w14:paraId="0F239EB7" w14:textId="77777777" w:rsidR="00B53E97" w:rsidRDefault="00EC1842">
            <w:r>
              <w:t>MQ050</w:t>
            </w:r>
          </w:p>
        </w:tc>
        <w:tc>
          <w:tcPr>
            <w:tcW w:w="1386" w:type="dxa"/>
            <w:vAlign w:val="center"/>
          </w:tcPr>
          <w:p w14:paraId="648C8B46" w14:textId="77777777" w:rsidR="00B53E97" w:rsidRDefault="00EC1842">
            <w:r>
              <w:t>0.91×3.90</w:t>
            </w:r>
          </w:p>
        </w:tc>
        <w:tc>
          <w:tcPr>
            <w:tcW w:w="735" w:type="dxa"/>
            <w:vAlign w:val="center"/>
          </w:tcPr>
          <w:p w14:paraId="7EC7F07D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5761F979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4AC7FC8" w14:textId="77777777" w:rsidR="00B53E97" w:rsidRDefault="00EC1842">
            <w:r>
              <w:t>3.54</w:t>
            </w:r>
          </w:p>
        </w:tc>
        <w:tc>
          <w:tcPr>
            <w:tcW w:w="1262" w:type="dxa"/>
            <w:vAlign w:val="center"/>
          </w:tcPr>
          <w:p w14:paraId="48AEF9EA" w14:textId="77777777" w:rsidR="00B53E97" w:rsidRDefault="00EC1842">
            <w:r>
              <w:t>3.54</w:t>
            </w:r>
          </w:p>
        </w:tc>
      </w:tr>
      <w:tr w:rsidR="00B53E97" w14:paraId="6C103281" w14:textId="77777777">
        <w:tc>
          <w:tcPr>
            <w:tcW w:w="1160" w:type="dxa"/>
            <w:vMerge/>
            <w:vAlign w:val="center"/>
          </w:tcPr>
          <w:p w14:paraId="216D7824" w14:textId="77777777" w:rsidR="00B53E97" w:rsidRDefault="00B53E97"/>
        </w:tc>
        <w:tc>
          <w:tcPr>
            <w:tcW w:w="1245" w:type="dxa"/>
            <w:vMerge/>
            <w:vAlign w:val="center"/>
          </w:tcPr>
          <w:p w14:paraId="7FA6BB0A" w14:textId="77777777" w:rsidR="00B53E97" w:rsidRDefault="00B53E97"/>
        </w:tc>
        <w:tc>
          <w:tcPr>
            <w:tcW w:w="1562" w:type="dxa"/>
            <w:vAlign w:val="center"/>
          </w:tcPr>
          <w:p w14:paraId="3A627727" w14:textId="77777777" w:rsidR="00B53E97" w:rsidRDefault="00EC1842">
            <w:r>
              <w:t>MQ050</w:t>
            </w:r>
          </w:p>
        </w:tc>
        <w:tc>
          <w:tcPr>
            <w:tcW w:w="1386" w:type="dxa"/>
            <w:vAlign w:val="center"/>
          </w:tcPr>
          <w:p w14:paraId="6E81EB35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09293A82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0DB63039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2164A784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2D7B3E42" w14:textId="77777777" w:rsidR="00B53E97" w:rsidRDefault="00EC1842">
            <w:r>
              <w:t>5.04</w:t>
            </w:r>
          </w:p>
        </w:tc>
      </w:tr>
      <w:tr w:rsidR="00B53E97" w14:paraId="59C8B4D4" w14:textId="77777777">
        <w:tc>
          <w:tcPr>
            <w:tcW w:w="1160" w:type="dxa"/>
            <w:vMerge/>
            <w:vAlign w:val="center"/>
          </w:tcPr>
          <w:p w14:paraId="446E7879" w14:textId="77777777" w:rsidR="00B53E97" w:rsidRDefault="00B53E97"/>
        </w:tc>
        <w:tc>
          <w:tcPr>
            <w:tcW w:w="1245" w:type="dxa"/>
            <w:vMerge/>
            <w:vAlign w:val="center"/>
          </w:tcPr>
          <w:p w14:paraId="5D108C4D" w14:textId="77777777" w:rsidR="00B53E97" w:rsidRDefault="00B53E97"/>
        </w:tc>
        <w:tc>
          <w:tcPr>
            <w:tcW w:w="1562" w:type="dxa"/>
            <w:vAlign w:val="center"/>
          </w:tcPr>
          <w:p w14:paraId="5EE357B6" w14:textId="77777777" w:rsidR="00B53E97" w:rsidRDefault="00EC1842">
            <w:r>
              <w:t>MQ050</w:t>
            </w:r>
          </w:p>
        </w:tc>
        <w:tc>
          <w:tcPr>
            <w:tcW w:w="1386" w:type="dxa"/>
            <w:vAlign w:val="center"/>
          </w:tcPr>
          <w:p w14:paraId="52A8D6FB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324C2A4F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2EFFEB59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2AF47639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7F6827B8" w14:textId="77777777" w:rsidR="00B53E97" w:rsidRDefault="00EC1842">
            <w:r>
              <w:t>0.72</w:t>
            </w:r>
          </w:p>
        </w:tc>
      </w:tr>
      <w:tr w:rsidR="00B53E97" w14:paraId="5AE3020F" w14:textId="77777777">
        <w:tc>
          <w:tcPr>
            <w:tcW w:w="1160" w:type="dxa"/>
            <w:vMerge/>
            <w:vAlign w:val="center"/>
          </w:tcPr>
          <w:p w14:paraId="03CE13F1" w14:textId="77777777" w:rsidR="00B53E97" w:rsidRDefault="00B53E97"/>
        </w:tc>
        <w:tc>
          <w:tcPr>
            <w:tcW w:w="1245" w:type="dxa"/>
            <w:vMerge/>
            <w:vAlign w:val="center"/>
          </w:tcPr>
          <w:p w14:paraId="13DFBFBF" w14:textId="77777777" w:rsidR="00B53E97" w:rsidRDefault="00B53E97"/>
        </w:tc>
        <w:tc>
          <w:tcPr>
            <w:tcW w:w="1562" w:type="dxa"/>
            <w:vAlign w:val="center"/>
          </w:tcPr>
          <w:p w14:paraId="09CBC8E6" w14:textId="77777777" w:rsidR="00B53E97" w:rsidRDefault="00EC1842">
            <w:r>
              <w:t>MQ050</w:t>
            </w:r>
          </w:p>
        </w:tc>
        <w:tc>
          <w:tcPr>
            <w:tcW w:w="1386" w:type="dxa"/>
            <w:vAlign w:val="center"/>
          </w:tcPr>
          <w:p w14:paraId="69E6D01B" w14:textId="77777777" w:rsidR="00B53E97" w:rsidRDefault="00EC1842">
            <w:r>
              <w:t>0.90×3.90</w:t>
            </w:r>
          </w:p>
        </w:tc>
        <w:tc>
          <w:tcPr>
            <w:tcW w:w="735" w:type="dxa"/>
            <w:vAlign w:val="center"/>
          </w:tcPr>
          <w:p w14:paraId="56CA909F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341B046C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B8562DA" w14:textId="77777777" w:rsidR="00B53E97" w:rsidRDefault="00EC1842">
            <w:r>
              <w:t>3.51</w:t>
            </w:r>
          </w:p>
        </w:tc>
        <w:tc>
          <w:tcPr>
            <w:tcW w:w="1262" w:type="dxa"/>
            <w:vAlign w:val="center"/>
          </w:tcPr>
          <w:p w14:paraId="172E00D7" w14:textId="77777777" w:rsidR="00B53E97" w:rsidRDefault="00EC1842">
            <w:r>
              <w:t>3.51</w:t>
            </w:r>
          </w:p>
        </w:tc>
      </w:tr>
      <w:tr w:rsidR="00B53E97" w14:paraId="3ACCDCF2" w14:textId="77777777">
        <w:tc>
          <w:tcPr>
            <w:tcW w:w="1160" w:type="dxa"/>
            <w:vMerge/>
            <w:vAlign w:val="center"/>
          </w:tcPr>
          <w:p w14:paraId="51D2DE01" w14:textId="77777777" w:rsidR="00B53E97" w:rsidRDefault="00B53E97"/>
        </w:tc>
        <w:tc>
          <w:tcPr>
            <w:tcW w:w="1245" w:type="dxa"/>
            <w:vMerge/>
            <w:vAlign w:val="center"/>
          </w:tcPr>
          <w:p w14:paraId="219B9D10" w14:textId="77777777" w:rsidR="00B53E97" w:rsidRDefault="00B53E97"/>
        </w:tc>
        <w:tc>
          <w:tcPr>
            <w:tcW w:w="1562" w:type="dxa"/>
            <w:vAlign w:val="center"/>
          </w:tcPr>
          <w:p w14:paraId="69E53A57" w14:textId="77777777" w:rsidR="00B53E97" w:rsidRDefault="00EC1842">
            <w:r>
              <w:t>MQ050</w:t>
            </w:r>
          </w:p>
        </w:tc>
        <w:tc>
          <w:tcPr>
            <w:tcW w:w="1386" w:type="dxa"/>
            <w:vAlign w:val="center"/>
          </w:tcPr>
          <w:p w14:paraId="19FBF90B" w14:textId="77777777" w:rsidR="00B53E97" w:rsidRDefault="00EC1842">
            <w:r>
              <w:t>1.29×3.90</w:t>
            </w:r>
          </w:p>
        </w:tc>
        <w:tc>
          <w:tcPr>
            <w:tcW w:w="735" w:type="dxa"/>
            <w:vAlign w:val="center"/>
          </w:tcPr>
          <w:p w14:paraId="728DE1E0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481F4822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31F20A2" w14:textId="77777777" w:rsidR="00B53E97" w:rsidRDefault="00EC1842">
            <w:r>
              <w:t>5.04</w:t>
            </w:r>
          </w:p>
        </w:tc>
        <w:tc>
          <w:tcPr>
            <w:tcW w:w="1262" w:type="dxa"/>
            <w:vAlign w:val="center"/>
          </w:tcPr>
          <w:p w14:paraId="0C33D05B" w14:textId="77777777" w:rsidR="00B53E97" w:rsidRDefault="00EC1842">
            <w:r>
              <w:t>5.04</w:t>
            </w:r>
          </w:p>
        </w:tc>
      </w:tr>
      <w:tr w:rsidR="00B53E97" w14:paraId="6EC900B7" w14:textId="77777777">
        <w:tc>
          <w:tcPr>
            <w:tcW w:w="1160" w:type="dxa"/>
            <w:vMerge/>
            <w:vAlign w:val="center"/>
          </w:tcPr>
          <w:p w14:paraId="6044F7FE" w14:textId="77777777" w:rsidR="00B53E97" w:rsidRDefault="00B53E97"/>
        </w:tc>
        <w:tc>
          <w:tcPr>
            <w:tcW w:w="1245" w:type="dxa"/>
            <w:vMerge/>
            <w:vAlign w:val="center"/>
          </w:tcPr>
          <w:p w14:paraId="50EAC16F" w14:textId="77777777" w:rsidR="00B53E97" w:rsidRDefault="00B53E97"/>
        </w:tc>
        <w:tc>
          <w:tcPr>
            <w:tcW w:w="1562" w:type="dxa"/>
            <w:vAlign w:val="center"/>
          </w:tcPr>
          <w:p w14:paraId="590BAA52" w14:textId="77777777" w:rsidR="00B53E97" w:rsidRDefault="00EC1842">
            <w:r>
              <w:t>MQ051</w:t>
            </w:r>
          </w:p>
        </w:tc>
        <w:tc>
          <w:tcPr>
            <w:tcW w:w="1386" w:type="dxa"/>
            <w:vAlign w:val="center"/>
          </w:tcPr>
          <w:p w14:paraId="2F91F451" w14:textId="77777777" w:rsidR="00B53E97" w:rsidRDefault="00EC1842">
            <w:r>
              <w:t>0.85×3.90</w:t>
            </w:r>
          </w:p>
        </w:tc>
        <w:tc>
          <w:tcPr>
            <w:tcW w:w="735" w:type="dxa"/>
            <w:vAlign w:val="center"/>
          </w:tcPr>
          <w:p w14:paraId="0D5689D1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4BF1C7DB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58CE77D" w14:textId="77777777" w:rsidR="00B53E97" w:rsidRDefault="00EC1842">
            <w:r>
              <w:t>3.32</w:t>
            </w:r>
          </w:p>
        </w:tc>
        <w:tc>
          <w:tcPr>
            <w:tcW w:w="1262" w:type="dxa"/>
            <w:vAlign w:val="center"/>
          </w:tcPr>
          <w:p w14:paraId="59997276" w14:textId="77777777" w:rsidR="00B53E97" w:rsidRDefault="00EC1842">
            <w:r>
              <w:t>3.32</w:t>
            </w:r>
          </w:p>
        </w:tc>
      </w:tr>
      <w:tr w:rsidR="00B53E97" w14:paraId="5C1E303F" w14:textId="77777777">
        <w:tc>
          <w:tcPr>
            <w:tcW w:w="1160" w:type="dxa"/>
            <w:vMerge/>
            <w:vAlign w:val="center"/>
          </w:tcPr>
          <w:p w14:paraId="302D633E" w14:textId="77777777" w:rsidR="00B53E97" w:rsidRDefault="00B53E97"/>
        </w:tc>
        <w:tc>
          <w:tcPr>
            <w:tcW w:w="1245" w:type="dxa"/>
            <w:vMerge/>
            <w:vAlign w:val="center"/>
          </w:tcPr>
          <w:p w14:paraId="5845179D" w14:textId="77777777" w:rsidR="00B53E97" w:rsidRDefault="00B53E97"/>
        </w:tc>
        <w:tc>
          <w:tcPr>
            <w:tcW w:w="1562" w:type="dxa"/>
            <w:vAlign w:val="center"/>
          </w:tcPr>
          <w:p w14:paraId="6DA7D6EC" w14:textId="77777777" w:rsidR="00B53E97" w:rsidRDefault="00EC1842">
            <w:r>
              <w:t>MQ051</w:t>
            </w:r>
          </w:p>
        </w:tc>
        <w:tc>
          <w:tcPr>
            <w:tcW w:w="1386" w:type="dxa"/>
            <w:vAlign w:val="center"/>
          </w:tcPr>
          <w:p w14:paraId="5AED035C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51A6C25A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057AE00C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5F1EEAB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3D5E0CCF" w14:textId="77777777" w:rsidR="00B53E97" w:rsidRDefault="00EC1842">
            <w:r>
              <w:t>2.16</w:t>
            </w:r>
          </w:p>
        </w:tc>
      </w:tr>
      <w:tr w:rsidR="00B53E97" w14:paraId="7B3A1419" w14:textId="77777777">
        <w:tc>
          <w:tcPr>
            <w:tcW w:w="1160" w:type="dxa"/>
            <w:vMerge/>
            <w:vAlign w:val="center"/>
          </w:tcPr>
          <w:p w14:paraId="0D2DD2EE" w14:textId="77777777" w:rsidR="00B53E97" w:rsidRDefault="00B53E97"/>
        </w:tc>
        <w:tc>
          <w:tcPr>
            <w:tcW w:w="1245" w:type="dxa"/>
            <w:vMerge/>
            <w:vAlign w:val="center"/>
          </w:tcPr>
          <w:p w14:paraId="3201B979" w14:textId="77777777" w:rsidR="00B53E97" w:rsidRDefault="00B53E97"/>
        </w:tc>
        <w:tc>
          <w:tcPr>
            <w:tcW w:w="1562" w:type="dxa"/>
            <w:vAlign w:val="center"/>
          </w:tcPr>
          <w:p w14:paraId="0735159A" w14:textId="77777777" w:rsidR="00B53E97" w:rsidRDefault="00EC1842">
            <w:r>
              <w:t>MQ051</w:t>
            </w:r>
          </w:p>
        </w:tc>
        <w:tc>
          <w:tcPr>
            <w:tcW w:w="1386" w:type="dxa"/>
            <w:vAlign w:val="center"/>
          </w:tcPr>
          <w:p w14:paraId="1A8A62BB" w14:textId="77777777" w:rsidR="00B53E97" w:rsidRDefault="00EC1842">
            <w:r>
              <w:t>0.75×3.90</w:t>
            </w:r>
          </w:p>
        </w:tc>
        <w:tc>
          <w:tcPr>
            <w:tcW w:w="735" w:type="dxa"/>
            <w:vAlign w:val="center"/>
          </w:tcPr>
          <w:p w14:paraId="49FA52BC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2344D5FB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2D1D64D" w14:textId="77777777" w:rsidR="00B53E97" w:rsidRDefault="00EC1842">
            <w:r>
              <w:t>2.93</w:t>
            </w:r>
          </w:p>
        </w:tc>
        <w:tc>
          <w:tcPr>
            <w:tcW w:w="1262" w:type="dxa"/>
            <w:vAlign w:val="center"/>
          </w:tcPr>
          <w:p w14:paraId="671712D3" w14:textId="77777777" w:rsidR="00B53E97" w:rsidRDefault="00EC1842">
            <w:r>
              <w:t>2.93</w:t>
            </w:r>
          </w:p>
        </w:tc>
      </w:tr>
      <w:tr w:rsidR="00B53E97" w14:paraId="4C2B7FA6" w14:textId="77777777">
        <w:tc>
          <w:tcPr>
            <w:tcW w:w="1160" w:type="dxa"/>
            <w:vMerge/>
            <w:vAlign w:val="center"/>
          </w:tcPr>
          <w:p w14:paraId="7E21EF0D" w14:textId="77777777" w:rsidR="00B53E97" w:rsidRDefault="00B53E97"/>
        </w:tc>
        <w:tc>
          <w:tcPr>
            <w:tcW w:w="1245" w:type="dxa"/>
            <w:vMerge/>
            <w:vAlign w:val="center"/>
          </w:tcPr>
          <w:p w14:paraId="76DCBC2E" w14:textId="77777777" w:rsidR="00B53E97" w:rsidRDefault="00B53E97"/>
        </w:tc>
        <w:tc>
          <w:tcPr>
            <w:tcW w:w="1562" w:type="dxa"/>
            <w:vAlign w:val="center"/>
          </w:tcPr>
          <w:p w14:paraId="0D2C37A9" w14:textId="77777777" w:rsidR="00B53E97" w:rsidRDefault="00EC1842">
            <w:r>
              <w:t>MQ052</w:t>
            </w:r>
          </w:p>
        </w:tc>
        <w:tc>
          <w:tcPr>
            <w:tcW w:w="1386" w:type="dxa"/>
            <w:vAlign w:val="center"/>
          </w:tcPr>
          <w:p w14:paraId="7460071D" w14:textId="77777777" w:rsidR="00B53E97" w:rsidRDefault="00EC1842">
            <w:r>
              <w:t>5.50×3.90</w:t>
            </w:r>
          </w:p>
        </w:tc>
        <w:tc>
          <w:tcPr>
            <w:tcW w:w="735" w:type="dxa"/>
            <w:vAlign w:val="center"/>
          </w:tcPr>
          <w:p w14:paraId="22FDD0A2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7E399C4E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32E6B27" w14:textId="77777777" w:rsidR="00B53E97" w:rsidRDefault="00EC1842">
            <w:r>
              <w:t>21.45</w:t>
            </w:r>
          </w:p>
        </w:tc>
        <w:tc>
          <w:tcPr>
            <w:tcW w:w="1262" w:type="dxa"/>
            <w:vAlign w:val="center"/>
          </w:tcPr>
          <w:p w14:paraId="26D172BD" w14:textId="77777777" w:rsidR="00B53E97" w:rsidRDefault="00EC1842">
            <w:r>
              <w:t>21.45</w:t>
            </w:r>
          </w:p>
        </w:tc>
      </w:tr>
      <w:tr w:rsidR="00B53E97" w14:paraId="16CBC830" w14:textId="77777777">
        <w:tc>
          <w:tcPr>
            <w:tcW w:w="1160" w:type="dxa"/>
            <w:vMerge/>
            <w:vAlign w:val="center"/>
          </w:tcPr>
          <w:p w14:paraId="3BCCDC9F" w14:textId="77777777" w:rsidR="00B53E97" w:rsidRDefault="00B53E97"/>
        </w:tc>
        <w:tc>
          <w:tcPr>
            <w:tcW w:w="1245" w:type="dxa"/>
            <w:vMerge/>
            <w:vAlign w:val="center"/>
          </w:tcPr>
          <w:p w14:paraId="3D388705" w14:textId="77777777" w:rsidR="00B53E97" w:rsidRDefault="00B53E97"/>
        </w:tc>
        <w:tc>
          <w:tcPr>
            <w:tcW w:w="1562" w:type="dxa"/>
            <w:vAlign w:val="center"/>
          </w:tcPr>
          <w:p w14:paraId="3CA09AB1" w14:textId="77777777" w:rsidR="00B53E97" w:rsidRDefault="00EC1842">
            <w:r>
              <w:t>MQ053</w:t>
            </w:r>
          </w:p>
        </w:tc>
        <w:tc>
          <w:tcPr>
            <w:tcW w:w="1386" w:type="dxa"/>
            <w:vAlign w:val="center"/>
          </w:tcPr>
          <w:p w14:paraId="785B43E6" w14:textId="77777777" w:rsidR="00B53E97" w:rsidRDefault="00EC1842">
            <w:r>
              <w:t>0.24×3.90</w:t>
            </w:r>
          </w:p>
        </w:tc>
        <w:tc>
          <w:tcPr>
            <w:tcW w:w="735" w:type="dxa"/>
            <w:vAlign w:val="center"/>
          </w:tcPr>
          <w:p w14:paraId="6048D952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65C607E9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92A6FC6" w14:textId="77777777" w:rsidR="00B53E97" w:rsidRDefault="00EC1842">
            <w:r>
              <w:t>0.93</w:t>
            </w:r>
          </w:p>
        </w:tc>
        <w:tc>
          <w:tcPr>
            <w:tcW w:w="1262" w:type="dxa"/>
            <w:vAlign w:val="center"/>
          </w:tcPr>
          <w:p w14:paraId="6C0F01FA" w14:textId="77777777" w:rsidR="00B53E97" w:rsidRDefault="00EC1842">
            <w:r>
              <w:t>0.93</w:t>
            </w:r>
          </w:p>
        </w:tc>
      </w:tr>
      <w:tr w:rsidR="00B53E97" w14:paraId="12063891" w14:textId="77777777">
        <w:tc>
          <w:tcPr>
            <w:tcW w:w="1160" w:type="dxa"/>
            <w:vMerge/>
            <w:vAlign w:val="center"/>
          </w:tcPr>
          <w:p w14:paraId="22CB905D" w14:textId="77777777" w:rsidR="00B53E97" w:rsidRDefault="00B53E97"/>
        </w:tc>
        <w:tc>
          <w:tcPr>
            <w:tcW w:w="1245" w:type="dxa"/>
            <w:vMerge/>
            <w:vAlign w:val="center"/>
          </w:tcPr>
          <w:p w14:paraId="766DF8BA" w14:textId="77777777" w:rsidR="00B53E97" w:rsidRDefault="00B53E97"/>
        </w:tc>
        <w:tc>
          <w:tcPr>
            <w:tcW w:w="1562" w:type="dxa"/>
            <w:vAlign w:val="center"/>
          </w:tcPr>
          <w:p w14:paraId="73EBF991" w14:textId="77777777" w:rsidR="00B53E97" w:rsidRDefault="00EC1842">
            <w:r>
              <w:t>MQ053</w:t>
            </w:r>
          </w:p>
        </w:tc>
        <w:tc>
          <w:tcPr>
            <w:tcW w:w="1386" w:type="dxa"/>
            <w:vAlign w:val="center"/>
          </w:tcPr>
          <w:p w14:paraId="3ED23593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215E12A9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30FE9119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1112C4C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7ADD2CA2" w14:textId="77777777" w:rsidR="00B53E97" w:rsidRDefault="00EC1842">
            <w:r>
              <w:t>2.16</w:t>
            </w:r>
          </w:p>
        </w:tc>
      </w:tr>
      <w:tr w:rsidR="00B53E97" w14:paraId="7C9285C5" w14:textId="77777777">
        <w:tc>
          <w:tcPr>
            <w:tcW w:w="1160" w:type="dxa"/>
            <w:vMerge/>
            <w:vAlign w:val="center"/>
          </w:tcPr>
          <w:p w14:paraId="13B4D3F1" w14:textId="77777777" w:rsidR="00B53E97" w:rsidRDefault="00B53E97"/>
        </w:tc>
        <w:tc>
          <w:tcPr>
            <w:tcW w:w="1245" w:type="dxa"/>
            <w:vMerge/>
            <w:vAlign w:val="center"/>
          </w:tcPr>
          <w:p w14:paraId="1B33800C" w14:textId="77777777" w:rsidR="00B53E97" w:rsidRDefault="00B53E97"/>
        </w:tc>
        <w:tc>
          <w:tcPr>
            <w:tcW w:w="1562" w:type="dxa"/>
            <w:vAlign w:val="center"/>
          </w:tcPr>
          <w:p w14:paraId="21C40861" w14:textId="77777777" w:rsidR="00B53E97" w:rsidRDefault="00EC1842">
            <w:r>
              <w:t>MQ053</w:t>
            </w:r>
          </w:p>
        </w:tc>
        <w:tc>
          <w:tcPr>
            <w:tcW w:w="1386" w:type="dxa"/>
            <w:vAlign w:val="center"/>
          </w:tcPr>
          <w:p w14:paraId="788237AB" w14:textId="77777777" w:rsidR="00B53E97" w:rsidRDefault="00EC1842">
            <w:r>
              <w:t>1.63×3.90</w:t>
            </w:r>
          </w:p>
        </w:tc>
        <w:tc>
          <w:tcPr>
            <w:tcW w:w="735" w:type="dxa"/>
            <w:vAlign w:val="center"/>
          </w:tcPr>
          <w:p w14:paraId="369E916F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7C3E21F7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6AA0E58" w14:textId="77777777" w:rsidR="00B53E97" w:rsidRDefault="00EC1842">
            <w:r>
              <w:t>6.36</w:t>
            </w:r>
          </w:p>
        </w:tc>
        <w:tc>
          <w:tcPr>
            <w:tcW w:w="1262" w:type="dxa"/>
            <w:vAlign w:val="center"/>
          </w:tcPr>
          <w:p w14:paraId="74F52B7E" w14:textId="77777777" w:rsidR="00B53E97" w:rsidRDefault="00EC1842">
            <w:r>
              <w:t>6.36</w:t>
            </w:r>
          </w:p>
        </w:tc>
      </w:tr>
      <w:tr w:rsidR="00B53E97" w14:paraId="558E34EE" w14:textId="77777777">
        <w:tc>
          <w:tcPr>
            <w:tcW w:w="1160" w:type="dxa"/>
            <w:vMerge/>
            <w:vAlign w:val="center"/>
          </w:tcPr>
          <w:p w14:paraId="1C22C04B" w14:textId="77777777" w:rsidR="00B53E97" w:rsidRDefault="00B53E97"/>
        </w:tc>
        <w:tc>
          <w:tcPr>
            <w:tcW w:w="1245" w:type="dxa"/>
            <w:vMerge/>
            <w:vAlign w:val="center"/>
          </w:tcPr>
          <w:p w14:paraId="7C37BC1C" w14:textId="77777777" w:rsidR="00B53E97" w:rsidRDefault="00B53E97"/>
        </w:tc>
        <w:tc>
          <w:tcPr>
            <w:tcW w:w="1562" w:type="dxa"/>
            <w:vAlign w:val="center"/>
          </w:tcPr>
          <w:p w14:paraId="0138673A" w14:textId="77777777" w:rsidR="00B53E97" w:rsidRDefault="00EC1842">
            <w:r>
              <w:t>MQ053</w:t>
            </w:r>
          </w:p>
        </w:tc>
        <w:tc>
          <w:tcPr>
            <w:tcW w:w="1386" w:type="dxa"/>
            <w:vAlign w:val="center"/>
          </w:tcPr>
          <w:p w14:paraId="6BDCC2A8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0F2495C8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0992C425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E7B728A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40E613B1" w14:textId="77777777" w:rsidR="00B53E97" w:rsidRDefault="00EC1842">
            <w:r>
              <w:t>2.52</w:t>
            </w:r>
          </w:p>
        </w:tc>
      </w:tr>
      <w:tr w:rsidR="00B53E97" w14:paraId="52C03999" w14:textId="77777777">
        <w:tc>
          <w:tcPr>
            <w:tcW w:w="1160" w:type="dxa"/>
            <w:vMerge/>
            <w:vAlign w:val="center"/>
          </w:tcPr>
          <w:p w14:paraId="4B91812D" w14:textId="77777777" w:rsidR="00B53E97" w:rsidRDefault="00B53E97"/>
        </w:tc>
        <w:tc>
          <w:tcPr>
            <w:tcW w:w="1245" w:type="dxa"/>
            <w:vMerge/>
            <w:vAlign w:val="center"/>
          </w:tcPr>
          <w:p w14:paraId="281578B6" w14:textId="77777777" w:rsidR="00B53E97" w:rsidRDefault="00B53E97"/>
        </w:tc>
        <w:tc>
          <w:tcPr>
            <w:tcW w:w="1562" w:type="dxa"/>
            <w:vAlign w:val="center"/>
          </w:tcPr>
          <w:p w14:paraId="5AC49E08" w14:textId="77777777" w:rsidR="00B53E97" w:rsidRDefault="00EC1842">
            <w:r>
              <w:t>MQ053</w:t>
            </w:r>
          </w:p>
        </w:tc>
        <w:tc>
          <w:tcPr>
            <w:tcW w:w="1386" w:type="dxa"/>
            <w:vAlign w:val="center"/>
          </w:tcPr>
          <w:p w14:paraId="43EF706C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53B8BF11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7186D53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CAEFB0B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3FE1C145" w14:textId="77777777" w:rsidR="00B53E97" w:rsidRDefault="00EC1842">
            <w:r>
              <w:t>0.36</w:t>
            </w:r>
          </w:p>
        </w:tc>
      </w:tr>
      <w:tr w:rsidR="00B53E97" w14:paraId="40DCFA53" w14:textId="77777777">
        <w:tc>
          <w:tcPr>
            <w:tcW w:w="1160" w:type="dxa"/>
            <w:vMerge/>
            <w:vAlign w:val="center"/>
          </w:tcPr>
          <w:p w14:paraId="336E9200" w14:textId="77777777" w:rsidR="00B53E97" w:rsidRDefault="00B53E97"/>
        </w:tc>
        <w:tc>
          <w:tcPr>
            <w:tcW w:w="1245" w:type="dxa"/>
            <w:vMerge/>
            <w:vAlign w:val="center"/>
          </w:tcPr>
          <w:p w14:paraId="33E3E7A9" w14:textId="77777777" w:rsidR="00B53E97" w:rsidRDefault="00B53E97"/>
        </w:tc>
        <w:tc>
          <w:tcPr>
            <w:tcW w:w="1562" w:type="dxa"/>
            <w:vAlign w:val="center"/>
          </w:tcPr>
          <w:p w14:paraId="493B1A2E" w14:textId="77777777" w:rsidR="00B53E97" w:rsidRDefault="00EC1842">
            <w:r>
              <w:t>MQ053</w:t>
            </w:r>
          </w:p>
        </w:tc>
        <w:tc>
          <w:tcPr>
            <w:tcW w:w="1386" w:type="dxa"/>
            <w:vAlign w:val="center"/>
          </w:tcPr>
          <w:p w14:paraId="7B68441A" w14:textId="77777777" w:rsidR="00B53E97" w:rsidRDefault="00EC1842">
            <w:r>
              <w:t>1.33×3.90</w:t>
            </w:r>
          </w:p>
        </w:tc>
        <w:tc>
          <w:tcPr>
            <w:tcW w:w="735" w:type="dxa"/>
            <w:vAlign w:val="center"/>
          </w:tcPr>
          <w:p w14:paraId="6A09A123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0E77BA1F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22BFB26" w14:textId="77777777" w:rsidR="00B53E97" w:rsidRDefault="00EC1842">
            <w:r>
              <w:t>5.18</w:t>
            </w:r>
          </w:p>
        </w:tc>
        <w:tc>
          <w:tcPr>
            <w:tcW w:w="1262" w:type="dxa"/>
            <w:vAlign w:val="center"/>
          </w:tcPr>
          <w:p w14:paraId="0C4EAA03" w14:textId="77777777" w:rsidR="00B53E97" w:rsidRDefault="00EC1842">
            <w:r>
              <w:t>5.18</w:t>
            </w:r>
          </w:p>
        </w:tc>
      </w:tr>
      <w:tr w:rsidR="00B53E97" w14:paraId="60B2C875" w14:textId="77777777">
        <w:tc>
          <w:tcPr>
            <w:tcW w:w="1160" w:type="dxa"/>
            <w:vMerge/>
            <w:vAlign w:val="center"/>
          </w:tcPr>
          <w:p w14:paraId="787C15B2" w14:textId="77777777" w:rsidR="00B53E97" w:rsidRDefault="00B53E97"/>
        </w:tc>
        <w:tc>
          <w:tcPr>
            <w:tcW w:w="1245" w:type="dxa"/>
            <w:vMerge/>
            <w:vAlign w:val="center"/>
          </w:tcPr>
          <w:p w14:paraId="4B593BCF" w14:textId="77777777" w:rsidR="00B53E97" w:rsidRDefault="00B53E97"/>
        </w:tc>
        <w:tc>
          <w:tcPr>
            <w:tcW w:w="1562" w:type="dxa"/>
            <w:vAlign w:val="center"/>
          </w:tcPr>
          <w:p w14:paraId="39584EA3" w14:textId="77777777" w:rsidR="00B53E97" w:rsidRDefault="00EC1842">
            <w:r>
              <w:t>MQ062</w:t>
            </w:r>
          </w:p>
        </w:tc>
        <w:tc>
          <w:tcPr>
            <w:tcW w:w="1386" w:type="dxa"/>
            <w:vAlign w:val="center"/>
          </w:tcPr>
          <w:p w14:paraId="0BCDA646" w14:textId="77777777" w:rsidR="00B53E97" w:rsidRDefault="00EC1842">
            <w:r>
              <w:t>1.78×3.90</w:t>
            </w:r>
          </w:p>
        </w:tc>
        <w:tc>
          <w:tcPr>
            <w:tcW w:w="735" w:type="dxa"/>
            <w:vAlign w:val="center"/>
          </w:tcPr>
          <w:p w14:paraId="6B7083D9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567F136B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418C5D0" w14:textId="77777777" w:rsidR="00B53E97" w:rsidRDefault="00EC1842">
            <w:r>
              <w:t>6.93</w:t>
            </w:r>
          </w:p>
        </w:tc>
        <w:tc>
          <w:tcPr>
            <w:tcW w:w="1262" w:type="dxa"/>
            <w:vAlign w:val="center"/>
          </w:tcPr>
          <w:p w14:paraId="2569A384" w14:textId="77777777" w:rsidR="00B53E97" w:rsidRDefault="00EC1842">
            <w:r>
              <w:t>6.93</w:t>
            </w:r>
          </w:p>
        </w:tc>
      </w:tr>
      <w:tr w:rsidR="00B53E97" w14:paraId="173E1921" w14:textId="77777777">
        <w:tc>
          <w:tcPr>
            <w:tcW w:w="1160" w:type="dxa"/>
            <w:vMerge/>
            <w:vAlign w:val="center"/>
          </w:tcPr>
          <w:p w14:paraId="45C1119C" w14:textId="77777777" w:rsidR="00B53E97" w:rsidRDefault="00B53E97"/>
        </w:tc>
        <w:tc>
          <w:tcPr>
            <w:tcW w:w="1245" w:type="dxa"/>
            <w:vMerge/>
            <w:vAlign w:val="center"/>
          </w:tcPr>
          <w:p w14:paraId="1ACD7719" w14:textId="77777777" w:rsidR="00B53E97" w:rsidRDefault="00B53E97"/>
        </w:tc>
        <w:tc>
          <w:tcPr>
            <w:tcW w:w="1562" w:type="dxa"/>
            <w:vAlign w:val="center"/>
          </w:tcPr>
          <w:p w14:paraId="575EC35C" w14:textId="77777777" w:rsidR="00B53E97" w:rsidRDefault="00EC1842">
            <w:r>
              <w:t>MQ062</w:t>
            </w:r>
          </w:p>
        </w:tc>
        <w:tc>
          <w:tcPr>
            <w:tcW w:w="1386" w:type="dxa"/>
            <w:vAlign w:val="center"/>
          </w:tcPr>
          <w:p w14:paraId="697992FC" w14:textId="77777777" w:rsidR="00B53E97" w:rsidRDefault="00EC1842">
            <w:r>
              <w:t>0.90×1.80</w:t>
            </w:r>
          </w:p>
        </w:tc>
        <w:tc>
          <w:tcPr>
            <w:tcW w:w="735" w:type="dxa"/>
            <w:vAlign w:val="center"/>
          </w:tcPr>
          <w:p w14:paraId="7808C355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033A8267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6A959E5" w14:textId="77777777" w:rsidR="00B53E97" w:rsidRDefault="00EC1842">
            <w:r>
              <w:t>1.62</w:t>
            </w:r>
          </w:p>
        </w:tc>
        <w:tc>
          <w:tcPr>
            <w:tcW w:w="1262" w:type="dxa"/>
            <w:vAlign w:val="center"/>
          </w:tcPr>
          <w:p w14:paraId="59EA940A" w14:textId="77777777" w:rsidR="00B53E97" w:rsidRDefault="00EC1842">
            <w:r>
              <w:t>1.62</w:t>
            </w:r>
          </w:p>
        </w:tc>
      </w:tr>
      <w:tr w:rsidR="00B53E97" w14:paraId="19193D30" w14:textId="77777777">
        <w:tc>
          <w:tcPr>
            <w:tcW w:w="1160" w:type="dxa"/>
            <w:vMerge/>
            <w:vAlign w:val="center"/>
          </w:tcPr>
          <w:p w14:paraId="4456C421" w14:textId="77777777" w:rsidR="00B53E97" w:rsidRDefault="00B53E97"/>
        </w:tc>
        <w:tc>
          <w:tcPr>
            <w:tcW w:w="1245" w:type="dxa"/>
            <w:vMerge/>
            <w:vAlign w:val="center"/>
          </w:tcPr>
          <w:p w14:paraId="4FAF0838" w14:textId="77777777" w:rsidR="00B53E97" w:rsidRDefault="00B53E97"/>
        </w:tc>
        <w:tc>
          <w:tcPr>
            <w:tcW w:w="1562" w:type="dxa"/>
            <w:vAlign w:val="center"/>
          </w:tcPr>
          <w:p w14:paraId="08DB2B35" w14:textId="77777777" w:rsidR="00B53E97" w:rsidRDefault="00EC1842">
            <w:r>
              <w:t>MQ062</w:t>
            </w:r>
          </w:p>
        </w:tc>
        <w:tc>
          <w:tcPr>
            <w:tcW w:w="1386" w:type="dxa"/>
            <w:vAlign w:val="center"/>
          </w:tcPr>
          <w:p w14:paraId="5B154214" w14:textId="77777777" w:rsidR="00B53E97" w:rsidRDefault="00EC1842">
            <w:r>
              <w:t>0.12×3.90</w:t>
            </w:r>
          </w:p>
        </w:tc>
        <w:tc>
          <w:tcPr>
            <w:tcW w:w="735" w:type="dxa"/>
            <w:vAlign w:val="center"/>
          </w:tcPr>
          <w:p w14:paraId="5994F173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41FFB01B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913C1CC" w14:textId="77777777" w:rsidR="00B53E97" w:rsidRDefault="00EC1842">
            <w:r>
              <w:t>0.48</w:t>
            </w:r>
          </w:p>
        </w:tc>
        <w:tc>
          <w:tcPr>
            <w:tcW w:w="1262" w:type="dxa"/>
            <w:vAlign w:val="center"/>
          </w:tcPr>
          <w:p w14:paraId="55FE553F" w14:textId="77777777" w:rsidR="00B53E97" w:rsidRDefault="00EC1842">
            <w:r>
              <w:t>0.48</w:t>
            </w:r>
          </w:p>
        </w:tc>
      </w:tr>
      <w:tr w:rsidR="00B53E97" w14:paraId="1113B994" w14:textId="77777777">
        <w:tc>
          <w:tcPr>
            <w:tcW w:w="1160" w:type="dxa"/>
            <w:vMerge/>
            <w:vAlign w:val="center"/>
          </w:tcPr>
          <w:p w14:paraId="784D121B" w14:textId="77777777" w:rsidR="00B53E97" w:rsidRDefault="00B53E97"/>
        </w:tc>
        <w:tc>
          <w:tcPr>
            <w:tcW w:w="1245" w:type="dxa"/>
            <w:vMerge/>
            <w:vAlign w:val="center"/>
          </w:tcPr>
          <w:p w14:paraId="3FBC9470" w14:textId="77777777" w:rsidR="00B53E97" w:rsidRDefault="00B53E97"/>
        </w:tc>
        <w:tc>
          <w:tcPr>
            <w:tcW w:w="1562" w:type="dxa"/>
            <w:vAlign w:val="center"/>
          </w:tcPr>
          <w:p w14:paraId="409765A1" w14:textId="77777777" w:rsidR="00B53E97" w:rsidRDefault="00EC1842">
            <w:r>
              <w:t>MQ063</w:t>
            </w:r>
          </w:p>
        </w:tc>
        <w:tc>
          <w:tcPr>
            <w:tcW w:w="1386" w:type="dxa"/>
            <w:vAlign w:val="center"/>
          </w:tcPr>
          <w:p w14:paraId="0B229C45" w14:textId="77777777" w:rsidR="00B53E97" w:rsidRDefault="00EC1842">
            <w:r>
              <w:t>0.87×3.90</w:t>
            </w:r>
          </w:p>
        </w:tc>
        <w:tc>
          <w:tcPr>
            <w:tcW w:w="735" w:type="dxa"/>
            <w:vAlign w:val="center"/>
          </w:tcPr>
          <w:p w14:paraId="49D1C12F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0EECF1CF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3053B7C" w14:textId="77777777" w:rsidR="00B53E97" w:rsidRDefault="00EC1842">
            <w:r>
              <w:t>3.40</w:t>
            </w:r>
          </w:p>
        </w:tc>
        <w:tc>
          <w:tcPr>
            <w:tcW w:w="1262" w:type="dxa"/>
            <w:vAlign w:val="center"/>
          </w:tcPr>
          <w:p w14:paraId="6AC7E11B" w14:textId="77777777" w:rsidR="00B53E97" w:rsidRDefault="00EC1842">
            <w:r>
              <w:t>3.40</w:t>
            </w:r>
          </w:p>
        </w:tc>
      </w:tr>
      <w:tr w:rsidR="00B53E97" w14:paraId="12037EF4" w14:textId="77777777">
        <w:tc>
          <w:tcPr>
            <w:tcW w:w="1160" w:type="dxa"/>
            <w:vMerge/>
            <w:vAlign w:val="center"/>
          </w:tcPr>
          <w:p w14:paraId="3CC3247A" w14:textId="77777777" w:rsidR="00B53E97" w:rsidRDefault="00B53E97"/>
        </w:tc>
        <w:tc>
          <w:tcPr>
            <w:tcW w:w="1245" w:type="dxa"/>
            <w:vMerge/>
            <w:vAlign w:val="center"/>
          </w:tcPr>
          <w:p w14:paraId="255B41A0" w14:textId="77777777" w:rsidR="00B53E97" w:rsidRDefault="00B53E97"/>
        </w:tc>
        <w:tc>
          <w:tcPr>
            <w:tcW w:w="1562" w:type="dxa"/>
            <w:vAlign w:val="center"/>
          </w:tcPr>
          <w:p w14:paraId="38F160C8" w14:textId="77777777" w:rsidR="00B53E97" w:rsidRDefault="00EC1842">
            <w:r>
              <w:t>MQ063</w:t>
            </w:r>
          </w:p>
        </w:tc>
        <w:tc>
          <w:tcPr>
            <w:tcW w:w="1386" w:type="dxa"/>
            <w:vAlign w:val="center"/>
          </w:tcPr>
          <w:p w14:paraId="1F1AA157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5BAC416C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7A56BCA0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6C8F31A5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4C7079F5" w14:textId="77777777" w:rsidR="00B53E97" w:rsidRDefault="00EC1842">
            <w:r>
              <w:t>5.04</w:t>
            </w:r>
          </w:p>
        </w:tc>
      </w:tr>
      <w:tr w:rsidR="00B53E97" w14:paraId="56DFDD4C" w14:textId="77777777">
        <w:tc>
          <w:tcPr>
            <w:tcW w:w="1160" w:type="dxa"/>
            <w:vMerge/>
            <w:vAlign w:val="center"/>
          </w:tcPr>
          <w:p w14:paraId="2B2A0D0A" w14:textId="77777777" w:rsidR="00B53E97" w:rsidRDefault="00B53E97"/>
        </w:tc>
        <w:tc>
          <w:tcPr>
            <w:tcW w:w="1245" w:type="dxa"/>
            <w:vMerge/>
            <w:vAlign w:val="center"/>
          </w:tcPr>
          <w:p w14:paraId="07430D88" w14:textId="77777777" w:rsidR="00B53E97" w:rsidRDefault="00B53E97"/>
        </w:tc>
        <w:tc>
          <w:tcPr>
            <w:tcW w:w="1562" w:type="dxa"/>
            <w:vAlign w:val="center"/>
          </w:tcPr>
          <w:p w14:paraId="326AC62A" w14:textId="77777777" w:rsidR="00B53E97" w:rsidRDefault="00EC1842">
            <w:r>
              <w:t>MQ063</w:t>
            </w:r>
          </w:p>
        </w:tc>
        <w:tc>
          <w:tcPr>
            <w:tcW w:w="1386" w:type="dxa"/>
            <w:vAlign w:val="center"/>
          </w:tcPr>
          <w:p w14:paraId="45411618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6CF97294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38AD8C21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74E5AB45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29E87BBD" w14:textId="77777777" w:rsidR="00B53E97" w:rsidRDefault="00EC1842">
            <w:r>
              <w:t>0.72</w:t>
            </w:r>
          </w:p>
        </w:tc>
      </w:tr>
      <w:tr w:rsidR="00B53E97" w14:paraId="75744DFD" w14:textId="77777777">
        <w:tc>
          <w:tcPr>
            <w:tcW w:w="1160" w:type="dxa"/>
            <w:vMerge/>
            <w:vAlign w:val="center"/>
          </w:tcPr>
          <w:p w14:paraId="65398C11" w14:textId="77777777" w:rsidR="00B53E97" w:rsidRDefault="00B53E97"/>
        </w:tc>
        <w:tc>
          <w:tcPr>
            <w:tcW w:w="1245" w:type="dxa"/>
            <w:vMerge/>
            <w:vAlign w:val="center"/>
          </w:tcPr>
          <w:p w14:paraId="6BBF51BF" w14:textId="77777777" w:rsidR="00B53E97" w:rsidRDefault="00B53E97"/>
        </w:tc>
        <w:tc>
          <w:tcPr>
            <w:tcW w:w="1562" w:type="dxa"/>
            <w:vAlign w:val="center"/>
          </w:tcPr>
          <w:p w14:paraId="25B009F8" w14:textId="77777777" w:rsidR="00B53E97" w:rsidRDefault="00EC1842">
            <w:r>
              <w:t>MQ063</w:t>
            </w:r>
          </w:p>
        </w:tc>
        <w:tc>
          <w:tcPr>
            <w:tcW w:w="1386" w:type="dxa"/>
            <w:vAlign w:val="center"/>
          </w:tcPr>
          <w:p w14:paraId="6D7B330D" w14:textId="77777777" w:rsidR="00B53E97" w:rsidRDefault="00EC1842">
            <w:r>
              <w:t>0.80×3.90</w:t>
            </w:r>
          </w:p>
        </w:tc>
        <w:tc>
          <w:tcPr>
            <w:tcW w:w="735" w:type="dxa"/>
            <w:vAlign w:val="center"/>
          </w:tcPr>
          <w:p w14:paraId="2A627043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1D797B9B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887A4CD" w14:textId="77777777" w:rsidR="00B53E97" w:rsidRDefault="00EC1842">
            <w:r>
              <w:t>3.11</w:t>
            </w:r>
          </w:p>
        </w:tc>
        <w:tc>
          <w:tcPr>
            <w:tcW w:w="1262" w:type="dxa"/>
            <w:vAlign w:val="center"/>
          </w:tcPr>
          <w:p w14:paraId="66CA2EDA" w14:textId="77777777" w:rsidR="00B53E97" w:rsidRDefault="00EC1842">
            <w:r>
              <w:t>3.11</w:t>
            </w:r>
          </w:p>
        </w:tc>
      </w:tr>
      <w:tr w:rsidR="00B53E97" w14:paraId="5BFA5E53" w14:textId="77777777">
        <w:tc>
          <w:tcPr>
            <w:tcW w:w="1160" w:type="dxa"/>
            <w:vMerge/>
            <w:vAlign w:val="center"/>
          </w:tcPr>
          <w:p w14:paraId="09E0D93A" w14:textId="77777777" w:rsidR="00B53E97" w:rsidRDefault="00B53E97"/>
        </w:tc>
        <w:tc>
          <w:tcPr>
            <w:tcW w:w="1245" w:type="dxa"/>
            <w:vMerge/>
            <w:vAlign w:val="center"/>
          </w:tcPr>
          <w:p w14:paraId="11FA325B" w14:textId="77777777" w:rsidR="00B53E97" w:rsidRDefault="00B53E97"/>
        </w:tc>
        <w:tc>
          <w:tcPr>
            <w:tcW w:w="1562" w:type="dxa"/>
            <w:vAlign w:val="center"/>
          </w:tcPr>
          <w:p w14:paraId="466A8DF2" w14:textId="77777777" w:rsidR="00B53E97" w:rsidRDefault="00EC1842">
            <w:r>
              <w:t>MQ063</w:t>
            </w:r>
          </w:p>
        </w:tc>
        <w:tc>
          <w:tcPr>
            <w:tcW w:w="1386" w:type="dxa"/>
            <w:vAlign w:val="center"/>
          </w:tcPr>
          <w:p w14:paraId="00D4624C" w14:textId="77777777" w:rsidR="00B53E97" w:rsidRDefault="00EC1842">
            <w:r>
              <w:t>1.53×3.90</w:t>
            </w:r>
          </w:p>
        </w:tc>
        <w:tc>
          <w:tcPr>
            <w:tcW w:w="735" w:type="dxa"/>
            <w:vAlign w:val="center"/>
          </w:tcPr>
          <w:p w14:paraId="6ECBA7DE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15F3DA93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7150036" w14:textId="77777777" w:rsidR="00B53E97" w:rsidRDefault="00EC1842">
            <w:r>
              <w:t>5.97</w:t>
            </w:r>
          </w:p>
        </w:tc>
        <w:tc>
          <w:tcPr>
            <w:tcW w:w="1262" w:type="dxa"/>
            <w:vAlign w:val="center"/>
          </w:tcPr>
          <w:p w14:paraId="0BB5E40C" w14:textId="77777777" w:rsidR="00B53E97" w:rsidRDefault="00EC1842">
            <w:r>
              <w:t>5.97</w:t>
            </w:r>
          </w:p>
        </w:tc>
      </w:tr>
      <w:tr w:rsidR="00B53E97" w14:paraId="760626B9" w14:textId="77777777">
        <w:tc>
          <w:tcPr>
            <w:tcW w:w="1160" w:type="dxa"/>
            <w:vMerge/>
            <w:vAlign w:val="center"/>
          </w:tcPr>
          <w:p w14:paraId="2F01784F" w14:textId="77777777" w:rsidR="00B53E97" w:rsidRDefault="00B53E97"/>
        </w:tc>
        <w:tc>
          <w:tcPr>
            <w:tcW w:w="1245" w:type="dxa"/>
            <w:vMerge/>
            <w:vAlign w:val="center"/>
          </w:tcPr>
          <w:p w14:paraId="66714697" w14:textId="77777777" w:rsidR="00B53E97" w:rsidRDefault="00B53E97"/>
        </w:tc>
        <w:tc>
          <w:tcPr>
            <w:tcW w:w="1562" w:type="dxa"/>
            <w:vAlign w:val="center"/>
          </w:tcPr>
          <w:p w14:paraId="22ADEB2B" w14:textId="77777777" w:rsidR="00B53E97" w:rsidRDefault="00EC1842">
            <w:r>
              <w:t>MQ064</w:t>
            </w:r>
          </w:p>
        </w:tc>
        <w:tc>
          <w:tcPr>
            <w:tcW w:w="1386" w:type="dxa"/>
            <w:vAlign w:val="center"/>
          </w:tcPr>
          <w:p w14:paraId="0523A212" w14:textId="77777777" w:rsidR="00B53E97" w:rsidRDefault="00EC1842">
            <w:r>
              <w:t>0.98×3.90</w:t>
            </w:r>
          </w:p>
        </w:tc>
        <w:tc>
          <w:tcPr>
            <w:tcW w:w="735" w:type="dxa"/>
            <w:vAlign w:val="center"/>
          </w:tcPr>
          <w:p w14:paraId="430D5106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70EA2DC4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2EAA931" w14:textId="77777777" w:rsidR="00B53E97" w:rsidRDefault="00EC1842">
            <w:r>
              <w:t>3.81</w:t>
            </w:r>
          </w:p>
        </w:tc>
        <w:tc>
          <w:tcPr>
            <w:tcW w:w="1262" w:type="dxa"/>
            <w:vAlign w:val="center"/>
          </w:tcPr>
          <w:p w14:paraId="5F69B9B4" w14:textId="77777777" w:rsidR="00B53E97" w:rsidRDefault="00EC1842">
            <w:r>
              <w:t>3.81</w:t>
            </w:r>
          </w:p>
        </w:tc>
      </w:tr>
      <w:tr w:rsidR="00B53E97" w14:paraId="5B3E23E6" w14:textId="77777777">
        <w:tc>
          <w:tcPr>
            <w:tcW w:w="1160" w:type="dxa"/>
            <w:vMerge/>
            <w:vAlign w:val="center"/>
          </w:tcPr>
          <w:p w14:paraId="65087C78" w14:textId="77777777" w:rsidR="00B53E97" w:rsidRDefault="00B53E97"/>
        </w:tc>
        <w:tc>
          <w:tcPr>
            <w:tcW w:w="1245" w:type="dxa"/>
            <w:vMerge/>
            <w:vAlign w:val="center"/>
          </w:tcPr>
          <w:p w14:paraId="119BEBC7" w14:textId="77777777" w:rsidR="00B53E97" w:rsidRDefault="00B53E97"/>
        </w:tc>
        <w:tc>
          <w:tcPr>
            <w:tcW w:w="1562" w:type="dxa"/>
            <w:vAlign w:val="center"/>
          </w:tcPr>
          <w:p w14:paraId="25B0DF27" w14:textId="77777777" w:rsidR="00B53E97" w:rsidRDefault="00EC1842">
            <w:r>
              <w:t>MQ064</w:t>
            </w:r>
          </w:p>
        </w:tc>
        <w:tc>
          <w:tcPr>
            <w:tcW w:w="1386" w:type="dxa"/>
            <w:vAlign w:val="center"/>
          </w:tcPr>
          <w:p w14:paraId="0D6D94F1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3FF796C0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185F1C3E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13CB3DDC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7710D166" w14:textId="77777777" w:rsidR="00B53E97" w:rsidRDefault="00EC1842">
            <w:r>
              <w:t>5.04</w:t>
            </w:r>
          </w:p>
        </w:tc>
      </w:tr>
      <w:tr w:rsidR="00B53E97" w14:paraId="3CE0EE89" w14:textId="77777777">
        <w:tc>
          <w:tcPr>
            <w:tcW w:w="1160" w:type="dxa"/>
            <w:vMerge/>
            <w:vAlign w:val="center"/>
          </w:tcPr>
          <w:p w14:paraId="79F4137B" w14:textId="77777777" w:rsidR="00B53E97" w:rsidRDefault="00B53E97"/>
        </w:tc>
        <w:tc>
          <w:tcPr>
            <w:tcW w:w="1245" w:type="dxa"/>
            <w:vMerge/>
            <w:vAlign w:val="center"/>
          </w:tcPr>
          <w:p w14:paraId="239C493A" w14:textId="77777777" w:rsidR="00B53E97" w:rsidRDefault="00B53E97"/>
        </w:tc>
        <w:tc>
          <w:tcPr>
            <w:tcW w:w="1562" w:type="dxa"/>
            <w:vAlign w:val="center"/>
          </w:tcPr>
          <w:p w14:paraId="3DB1ED25" w14:textId="77777777" w:rsidR="00B53E97" w:rsidRDefault="00EC1842">
            <w:r>
              <w:t>MQ064</w:t>
            </w:r>
          </w:p>
        </w:tc>
        <w:tc>
          <w:tcPr>
            <w:tcW w:w="1386" w:type="dxa"/>
            <w:vAlign w:val="center"/>
          </w:tcPr>
          <w:p w14:paraId="6DE36B52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4899228C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35CF3525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69368F93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6D2EF103" w14:textId="77777777" w:rsidR="00B53E97" w:rsidRDefault="00EC1842">
            <w:r>
              <w:t>0.72</w:t>
            </w:r>
          </w:p>
        </w:tc>
      </w:tr>
      <w:tr w:rsidR="00B53E97" w14:paraId="70309029" w14:textId="77777777">
        <w:tc>
          <w:tcPr>
            <w:tcW w:w="1160" w:type="dxa"/>
            <w:vMerge/>
            <w:vAlign w:val="center"/>
          </w:tcPr>
          <w:p w14:paraId="1C2BCDB8" w14:textId="77777777" w:rsidR="00B53E97" w:rsidRDefault="00B53E97"/>
        </w:tc>
        <w:tc>
          <w:tcPr>
            <w:tcW w:w="1245" w:type="dxa"/>
            <w:vMerge/>
            <w:vAlign w:val="center"/>
          </w:tcPr>
          <w:p w14:paraId="577FDE6A" w14:textId="77777777" w:rsidR="00B53E97" w:rsidRDefault="00B53E97"/>
        </w:tc>
        <w:tc>
          <w:tcPr>
            <w:tcW w:w="1562" w:type="dxa"/>
            <w:vAlign w:val="center"/>
          </w:tcPr>
          <w:p w14:paraId="5F8468CA" w14:textId="77777777" w:rsidR="00B53E97" w:rsidRDefault="00EC1842">
            <w:r>
              <w:t>MQ064</w:t>
            </w:r>
          </w:p>
        </w:tc>
        <w:tc>
          <w:tcPr>
            <w:tcW w:w="1386" w:type="dxa"/>
            <w:vAlign w:val="center"/>
          </w:tcPr>
          <w:p w14:paraId="75B4F6E1" w14:textId="77777777" w:rsidR="00B53E97" w:rsidRDefault="00EC1842">
            <w:r>
              <w:t>1.04×3.90</w:t>
            </w:r>
          </w:p>
        </w:tc>
        <w:tc>
          <w:tcPr>
            <w:tcW w:w="735" w:type="dxa"/>
            <w:vAlign w:val="center"/>
          </w:tcPr>
          <w:p w14:paraId="3A700C5A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7796A0D9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8A5A1F6" w14:textId="77777777" w:rsidR="00B53E97" w:rsidRDefault="00EC1842">
            <w:r>
              <w:t>4.04</w:t>
            </w:r>
          </w:p>
        </w:tc>
        <w:tc>
          <w:tcPr>
            <w:tcW w:w="1262" w:type="dxa"/>
            <w:vAlign w:val="center"/>
          </w:tcPr>
          <w:p w14:paraId="35434165" w14:textId="77777777" w:rsidR="00B53E97" w:rsidRDefault="00EC1842">
            <w:r>
              <w:t>4.04</w:t>
            </w:r>
          </w:p>
        </w:tc>
      </w:tr>
      <w:tr w:rsidR="00B53E97" w14:paraId="0EDD4B79" w14:textId="77777777">
        <w:tc>
          <w:tcPr>
            <w:tcW w:w="1160" w:type="dxa"/>
            <w:vMerge/>
            <w:vAlign w:val="center"/>
          </w:tcPr>
          <w:p w14:paraId="1217783F" w14:textId="77777777" w:rsidR="00B53E97" w:rsidRDefault="00B53E97"/>
        </w:tc>
        <w:tc>
          <w:tcPr>
            <w:tcW w:w="1245" w:type="dxa"/>
            <w:vMerge/>
            <w:vAlign w:val="center"/>
          </w:tcPr>
          <w:p w14:paraId="296CCC66" w14:textId="77777777" w:rsidR="00B53E97" w:rsidRDefault="00B53E97"/>
        </w:tc>
        <w:tc>
          <w:tcPr>
            <w:tcW w:w="1562" w:type="dxa"/>
            <w:vAlign w:val="center"/>
          </w:tcPr>
          <w:p w14:paraId="4DEA31C8" w14:textId="77777777" w:rsidR="00B53E97" w:rsidRDefault="00EC1842">
            <w:r>
              <w:t>MQ064</w:t>
            </w:r>
          </w:p>
        </w:tc>
        <w:tc>
          <w:tcPr>
            <w:tcW w:w="1386" w:type="dxa"/>
            <w:vAlign w:val="center"/>
          </w:tcPr>
          <w:p w14:paraId="2C849F7F" w14:textId="77777777" w:rsidR="00B53E97" w:rsidRDefault="00EC1842">
            <w:r>
              <w:t>1.19×3.90</w:t>
            </w:r>
          </w:p>
        </w:tc>
        <w:tc>
          <w:tcPr>
            <w:tcW w:w="735" w:type="dxa"/>
            <w:vAlign w:val="center"/>
          </w:tcPr>
          <w:p w14:paraId="76E79CCE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2E778A97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B0C9128" w14:textId="77777777" w:rsidR="00B53E97" w:rsidRDefault="00EC1842">
            <w:r>
              <w:t>4.62</w:t>
            </w:r>
          </w:p>
        </w:tc>
        <w:tc>
          <w:tcPr>
            <w:tcW w:w="1262" w:type="dxa"/>
            <w:vAlign w:val="center"/>
          </w:tcPr>
          <w:p w14:paraId="6C297E40" w14:textId="77777777" w:rsidR="00B53E97" w:rsidRDefault="00EC1842">
            <w:r>
              <w:t>4.62</w:t>
            </w:r>
          </w:p>
        </w:tc>
      </w:tr>
      <w:tr w:rsidR="00B53E97" w14:paraId="48FB0A04" w14:textId="77777777">
        <w:tc>
          <w:tcPr>
            <w:tcW w:w="1160" w:type="dxa"/>
            <w:vMerge/>
            <w:vAlign w:val="center"/>
          </w:tcPr>
          <w:p w14:paraId="5AA51BED" w14:textId="77777777" w:rsidR="00B53E97" w:rsidRDefault="00B53E97"/>
        </w:tc>
        <w:tc>
          <w:tcPr>
            <w:tcW w:w="1245" w:type="dxa"/>
            <w:vMerge/>
            <w:vAlign w:val="center"/>
          </w:tcPr>
          <w:p w14:paraId="0B2D2B11" w14:textId="77777777" w:rsidR="00B53E97" w:rsidRDefault="00B53E97"/>
        </w:tc>
        <w:tc>
          <w:tcPr>
            <w:tcW w:w="1562" w:type="dxa"/>
            <w:vAlign w:val="center"/>
          </w:tcPr>
          <w:p w14:paraId="5ED9E817" w14:textId="77777777" w:rsidR="00B53E97" w:rsidRDefault="00EC1842">
            <w:r>
              <w:t>MQ065</w:t>
            </w:r>
          </w:p>
        </w:tc>
        <w:tc>
          <w:tcPr>
            <w:tcW w:w="1386" w:type="dxa"/>
            <w:vAlign w:val="center"/>
          </w:tcPr>
          <w:p w14:paraId="68A9AE0B" w14:textId="77777777" w:rsidR="00B53E97" w:rsidRDefault="00EC1842">
            <w:r>
              <w:t>1.10×3.90</w:t>
            </w:r>
          </w:p>
        </w:tc>
        <w:tc>
          <w:tcPr>
            <w:tcW w:w="735" w:type="dxa"/>
            <w:vAlign w:val="center"/>
          </w:tcPr>
          <w:p w14:paraId="5086C738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5D958669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C524688" w14:textId="77777777" w:rsidR="00B53E97" w:rsidRDefault="00EC1842">
            <w:r>
              <w:t>4.28</w:t>
            </w:r>
          </w:p>
        </w:tc>
        <w:tc>
          <w:tcPr>
            <w:tcW w:w="1262" w:type="dxa"/>
            <w:vAlign w:val="center"/>
          </w:tcPr>
          <w:p w14:paraId="0B68A7D3" w14:textId="77777777" w:rsidR="00B53E97" w:rsidRDefault="00EC1842">
            <w:r>
              <w:t>4.28</w:t>
            </w:r>
          </w:p>
        </w:tc>
      </w:tr>
      <w:tr w:rsidR="00B53E97" w14:paraId="076887F8" w14:textId="77777777">
        <w:tc>
          <w:tcPr>
            <w:tcW w:w="1160" w:type="dxa"/>
            <w:vMerge/>
            <w:vAlign w:val="center"/>
          </w:tcPr>
          <w:p w14:paraId="61BC166A" w14:textId="77777777" w:rsidR="00B53E97" w:rsidRDefault="00B53E97"/>
        </w:tc>
        <w:tc>
          <w:tcPr>
            <w:tcW w:w="1245" w:type="dxa"/>
            <w:vMerge/>
            <w:vAlign w:val="center"/>
          </w:tcPr>
          <w:p w14:paraId="07B4CDFB" w14:textId="77777777" w:rsidR="00B53E97" w:rsidRDefault="00B53E97"/>
        </w:tc>
        <w:tc>
          <w:tcPr>
            <w:tcW w:w="1562" w:type="dxa"/>
            <w:vAlign w:val="center"/>
          </w:tcPr>
          <w:p w14:paraId="3E4ED81F" w14:textId="77777777" w:rsidR="00B53E97" w:rsidRDefault="00EC1842">
            <w:r>
              <w:t>MQ065</w:t>
            </w:r>
          </w:p>
        </w:tc>
        <w:tc>
          <w:tcPr>
            <w:tcW w:w="1386" w:type="dxa"/>
            <w:vAlign w:val="center"/>
          </w:tcPr>
          <w:p w14:paraId="71C5F11B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51BF7C76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3A16AB2F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12B20EA2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53E8072F" w14:textId="77777777" w:rsidR="00B53E97" w:rsidRDefault="00EC1842">
            <w:r>
              <w:t>5.04</w:t>
            </w:r>
          </w:p>
        </w:tc>
      </w:tr>
      <w:tr w:rsidR="00B53E97" w14:paraId="1DB94E8B" w14:textId="77777777">
        <w:tc>
          <w:tcPr>
            <w:tcW w:w="1160" w:type="dxa"/>
            <w:vMerge/>
            <w:vAlign w:val="center"/>
          </w:tcPr>
          <w:p w14:paraId="5034EC2A" w14:textId="77777777" w:rsidR="00B53E97" w:rsidRDefault="00B53E97"/>
        </w:tc>
        <w:tc>
          <w:tcPr>
            <w:tcW w:w="1245" w:type="dxa"/>
            <w:vMerge/>
            <w:vAlign w:val="center"/>
          </w:tcPr>
          <w:p w14:paraId="1954F482" w14:textId="77777777" w:rsidR="00B53E97" w:rsidRDefault="00B53E97"/>
        </w:tc>
        <w:tc>
          <w:tcPr>
            <w:tcW w:w="1562" w:type="dxa"/>
            <w:vAlign w:val="center"/>
          </w:tcPr>
          <w:p w14:paraId="6B34CC42" w14:textId="77777777" w:rsidR="00B53E97" w:rsidRDefault="00EC1842">
            <w:r>
              <w:t>MQ065</w:t>
            </w:r>
          </w:p>
        </w:tc>
        <w:tc>
          <w:tcPr>
            <w:tcW w:w="1386" w:type="dxa"/>
            <w:vAlign w:val="center"/>
          </w:tcPr>
          <w:p w14:paraId="638CE02F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2E814D9B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318B07AE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3DB265EB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7FFCBBB0" w14:textId="77777777" w:rsidR="00B53E97" w:rsidRDefault="00EC1842">
            <w:r>
              <w:t>0.72</w:t>
            </w:r>
          </w:p>
        </w:tc>
      </w:tr>
      <w:tr w:rsidR="00B53E97" w14:paraId="77A1DB3F" w14:textId="77777777">
        <w:tc>
          <w:tcPr>
            <w:tcW w:w="1160" w:type="dxa"/>
            <w:vMerge/>
            <w:vAlign w:val="center"/>
          </w:tcPr>
          <w:p w14:paraId="6906EADB" w14:textId="77777777" w:rsidR="00B53E97" w:rsidRDefault="00B53E97"/>
        </w:tc>
        <w:tc>
          <w:tcPr>
            <w:tcW w:w="1245" w:type="dxa"/>
            <w:vMerge/>
            <w:vAlign w:val="center"/>
          </w:tcPr>
          <w:p w14:paraId="496CD4E2" w14:textId="77777777" w:rsidR="00B53E97" w:rsidRDefault="00B53E97"/>
        </w:tc>
        <w:tc>
          <w:tcPr>
            <w:tcW w:w="1562" w:type="dxa"/>
            <w:vAlign w:val="center"/>
          </w:tcPr>
          <w:p w14:paraId="6F2FCF92" w14:textId="77777777" w:rsidR="00B53E97" w:rsidRDefault="00EC1842">
            <w:r>
              <w:t>MQ065</w:t>
            </w:r>
          </w:p>
        </w:tc>
        <w:tc>
          <w:tcPr>
            <w:tcW w:w="1386" w:type="dxa"/>
            <w:vAlign w:val="center"/>
          </w:tcPr>
          <w:p w14:paraId="183AFC58" w14:textId="77777777" w:rsidR="00B53E97" w:rsidRDefault="00EC1842">
            <w:r>
              <w:t>1.03×3.90</w:t>
            </w:r>
          </w:p>
        </w:tc>
        <w:tc>
          <w:tcPr>
            <w:tcW w:w="735" w:type="dxa"/>
            <w:vAlign w:val="center"/>
          </w:tcPr>
          <w:p w14:paraId="29EF6974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60AD446E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2272020" w14:textId="77777777" w:rsidR="00B53E97" w:rsidRDefault="00EC1842">
            <w:r>
              <w:t>4.00</w:t>
            </w:r>
          </w:p>
        </w:tc>
        <w:tc>
          <w:tcPr>
            <w:tcW w:w="1262" w:type="dxa"/>
            <w:vAlign w:val="center"/>
          </w:tcPr>
          <w:p w14:paraId="6208689B" w14:textId="77777777" w:rsidR="00B53E97" w:rsidRDefault="00EC1842">
            <w:r>
              <w:t>4.00</w:t>
            </w:r>
          </w:p>
        </w:tc>
      </w:tr>
      <w:tr w:rsidR="00B53E97" w14:paraId="22D12760" w14:textId="77777777">
        <w:tc>
          <w:tcPr>
            <w:tcW w:w="1160" w:type="dxa"/>
            <w:vMerge/>
            <w:vAlign w:val="center"/>
          </w:tcPr>
          <w:p w14:paraId="1764F108" w14:textId="77777777" w:rsidR="00B53E97" w:rsidRDefault="00B53E97"/>
        </w:tc>
        <w:tc>
          <w:tcPr>
            <w:tcW w:w="1245" w:type="dxa"/>
            <w:vMerge/>
            <w:vAlign w:val="center"/>
          </w:tcPr>
          <w:p w14:paraId="167F7E2D" w14:textId="77777777" w:rsidR="00B53E97" w:rsidRDefault="00B53E97"/>
        </w:tc>
        <w:tc>
          <w:tcPr>
            <w:tcW w:w="1562" w:type="dxa"/>
            <w:vAlign w:val="center"/>
          </w:tcPr>
          <w:p w14:paraId="341835A7" w14:textId="77777777" w:rsidR="00B53E97" w:rsidRDefault="00EC1842">
            <w:r>
              <w:t>MQ065</w:t>
            </w:r>
          </w:p>
        </w:tc>
        <w:tc>
          <w:tcPr>
            <w:tcW w:w="1386" w:type="dxa"/>
            <w:vAlign w:val="center"/>
          </w:tcPr>
          <w:p w14:paraId="1FCF0F14" w14:textId="77777777" w:rsidR="00B53E97" w:rsidRDefault="00EC1842">
            <w:r>
              <w:t>1.18×3.90</w:t>
            </w:r>
          </w:p>
        </w:tc>
        <w:tc>
          <w:tcPr>
            <w:tcW w:w="735" w:type="dxa"/>
            <w:vAlign w:val="center"/>
          </w:tcPr>
          <w:p w14:paraId="658229B6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4D8714D7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2376142" w14:textId="77777777" w:rsidR="00B53E97" w:rsidRDefault="00EC1842">
            <w:r>
              <w:t>4.59</w:t>
            </w:r>
          </w:p>
        </w:tc>
        <w:tc>
          <w:tcPr>
            <w:tcW w:w="1262" w:type="dxa"/>
            <w:vAlign w:val="center"/>
          </w:tcPr>
          <w:p w14:paraId="319B030F" w14:textId="77777777" w:rsidR="00B53E97" w:rsidRDefault="00EC1842">
            <w:r>
              <w:t>4.59</w:t>
            </w:r>
          </w:p>
        </w:tc>
      </w:tr>
      <w:tr w:rsidR="00B53E97" w14:paraId="7C70CC3B" w14:textId="77777777">
        <w:tc>
          <w:tcPr>
            <w:tcW w:w="1160" w:type="dxa"/>
            <w:vMerge/>
            <w:vAlign w:val="center"/>
          </w:tcPr>
          <w:p w14:paraId="4CE047F2" w14:textId="77777777" w:rsidR="00B53E97" w:rsidRDefault="00B53E97"/>
        </w:tc>
        <w:tc>
          <w:tcPr>
            <w:tcW w:w="1245" w:type="dxa"/>
            <w:vMerge/>
            <w:vAlign w:val="center"/>
          </w:tcPr>
          <w:p w14:paraId="5334DFFC" w14:textId="77777777" w:rsidR="00B53E97" w:rsidRDefault="00B53E97"/>
        </w:tc>
        <w:tc>
          <w:tcPr>
            <w:tcW w:w="1562" w:type="dxa"/>
            <w:vAlign w:val="center"/>
          </w:tcPr>
          <w:p w14:paraId="2E81B4EB" w14:textId="77777777" w:rsidR="00B53E97" w:rsidRDefault="00EC1842">
            <w:r>
              <w:t>MQ066</w:t>
            </w:r>
          </w:p>
        </w:tc>
        <w:tc>
          <w:tcPr>
            <w:tcW w:w="1386" w:type="dxa"/>
            <w:vAlign w:val="center"/>
          </w:tcPr>
          <w:p w14:paraId="41066434" w14:textId="77777777" w:rsidR="00B53E97" w:rsidRDefault="00EC1842">
            <w:r>
              <w:t>1.39×3.90</w:t>
            </w:r>
          </w:p>
        </w:tc>
        <w:tc>
          <w:tcPr>
            <w:tcW w:w="735" w:type="dxa"/>
            <w:vAlign w:val="center"/>
          </w:tcPr>
          <w:p w14:paraId="2D3EE7A6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61498D17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DB697A0" w14:textId="77777777" w:rsidR="00B53E97" w:rsidRDefault="00EC1842">
            <w:r>
              <w:t>5.41</w:t>
            </w:r>
          </w:p>
        </w:tc>
        <w:tc>
          <w:tcPr>
            <w:tcW w:w="1262" w:type="dxa"/>
            <w:vAlign w:val="center"/>
          </w:tcPr>
          <w:p w14:paraId="40E3C106" w14:textId="77777777" w:rsidR="00B53E97" w:rsidRDefault="00EC1842">
            <w:r>
              <w:t>5.41</w:t>
            </w:r>
          </w:p>
        </w:tc>
      </w:tr>
      <w:tr w:rsidR="00B53E97" w14:paraId="10D97ED8" w14:textId="77777777">
        <w:tc>
          <w:tcPr>
            <w:tcW w:w="1160" w:type="dxa"/>
            <w:vMerge/>
            <w:vAlign w:val="center"/>
          </w:tcPr>
          <w:p w14:paraId="0E57F776" w14:textId="77777777" w:rsidR="00B53E97" w:rsidRDefault="00B53E97"/>
        </w:tc>
        <w:tc>
          <w:tcPr>
            <w:tcW w:w="1245" w:type="dxa"/>
            <w:vMerge/>
            <w:vAlign w:val="center"/>
          </w:tcPr>
          <w:p w14:paraId="5FBD1F70" w14:textId="77777777" w:rsidR="00B53E97" w:rsidRDefault="00B53E97"/>
        </w:tc>
        <w:tc>
          <w:tcPr>
            <w:tcW w:w="1562" w:type="dxa"/>
            <w:vAlign w:val="center"/>
          </w:tcPr>
          <w:p w14:paraId="756C0704" w14:textId="77777777" w:rsidR="00B53E97" w:rsidRDefault="00EC1842">
            <w:r>
              <w:t>MQ066</w:t>
            </w:r>
          </w:p>
        </w:tc>
        <w:tc>
          <w:tcPr>
            <w:tcW w:w="1386" w:type="dxa"/>
            <w:vAlign w:val="center"/>
          </w:tcPr>
          <w:p w14:paraId="4C5623E8" w14:textId="77777777" w:rsidR="00B53E97" w:rsidRDefault="00EC1842">
            <w:r>
              <w:t>0.90×1.80</w:t>
            </w:r>
          </w:p>
        </w:tc>
        <w:tc>
          <w:tcPr>
            <w:tcW w:w="735" w:type="dxa"/>
            <w:vAlign w:val="center"/>
          </w:tcPr>
          <w:p w14:paraId="1FAC5413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312219BF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4427AC0" w14:textId="77777777" w:rsidR="00B53E97" w:rsidRDefault="00EC1842">
            <w:r>
              <w:t>1.62</w:t>
            </w:r>
          </w:p>
        </w:tc>
        <w:tc>
          <w:tcPr>
            <w:tcW w:w="1262" w:type="dxa"/>
            <w:vAlign w:val="center"/>
          </w:tcPr>
          <w:p w14:paraId="056BBA5F" w14:textId="77777777" w:rsidR="00B53E97" w:rsidRDefault="00EC1842">
            <w:r>
              <w:t>1.62</w:t>
            </w:r>
          </w:p>
        </w:tc>
      </w:tr>
      <w:tr w:rsidR="00B53E97" w14:paraId="1D5F6252" w14:textId="77777777">
        <w:tc>
          <w:tcPr>
            <w:tcW w:w="1160" w:type="dxa"/>
            <w:vMerge/>
            <w:vAlign w:val="center"/>
          </w:tcPr>
          <w:p w14:paraId="02E3DE05" w14:textId="77777777" w:rsidR="00B53E97" w:rsidRDefault="00B53E97"/>
        </w:tc>
        <w:tc>
          <w:tcPr>
            <w:tcW w:w="1245" w:type="dxa"/>
            <w:vMerge/>
            <w:vAlign w:val="center"/>
          </w:tcPr>
          <w:p w14:paraId="7AC9061B" w14:textId="77777777" w:rsidR="00B53E97" w:rsidRDefault="00B53E97"/>
        </w:tc>
        <w:tc>
          <w:tcPr>
            <w:tcW w:w="1562" w:type="dxa"/>
            <w:vAlign w:val="center"/>
          </w:tcPr>
          <w:p w14:paraId="0CFC4508" w14:textId="77777777" w:rsidR="00B53E97" w:rsidRDefault="00EC1842">
            <w:r>
              <w:t>MQ066</w:t>
            </w:r>
          </w:p>
        </w:tc>
        <w:tc>
          <w:tcPr>
            <w:tcW w:w="1386" w:type="dxa"/>
            <w:vAlign w:val="center"/>
          </w:tcPr>
          <w:p w14:paraId="44F0FAD4" w14:textId="77777777" w:rsidR="00B53E97" w:rsidRDefault="00EC1842">
            <w:r>
              <w:t>0.41×3.90</w:t>
            </w:r>
          </w:p>
        </w:tc>
        <w:tc>
          <w:tcPr>
            <w:tcW w:w="735" w:type="dxa"/>
            <w:vAlign w:val="center"/>
          </w:tcPr>
          <w:p w14:paraId="6BD37652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2A6F29CB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5A309EC" w14:textId="77777777" w:rsidR="00B53E97" w:rsidRDefault="00EC1842">
            <w:r>
              <w:t>1.61</w:t>
            </w:r>
          </w:p>
        </w:tc>
        <w:tc>
          <w:tcPr>
            <w:tcW w:w="1262" w:type="dxa"/>
            <w:vAlign w:val="center"/>
          </w:tcPr>
          <w:p w14:paraId="5AC0468C" w14:textId="77777777" w:rsidR="00B53E97" w:rsidRDefault="00EC1842">
            <w:r>
              <w:t>1.61</w:t>
            </w:r>
          </w:p>
        </w:tc>
      </w:tr>
      <w:tr w:rsidR="00B53E97" w14:paraId="6B94FF01" w14:textId="77777777">
        <w:tc>
          <w:tcPr>
            <w:tcW w:w="1160" w:type="dxa"/>
            <w:vMerge/>
            <w:vAlign w:val="center"/>
          </w:tcPr>
          <w:p w14:paraId="6F4BA81F" w14:textId="77777777" w:rsidR="00B53E97" w:rsidRDefault="00B53E97"/>
        </w:tc>
        <w:tc>
          <w:tcPr>
            <w:tcW w:w="1245" w:type="dxa"/>
            <w:vMerge/>
            <w:vAlign w:val="center"/>
          </w:tcPr>
          <w:p w14:paraId="447DA047" w14:textId="77777777" w:rsidR="00B53E97" w:rsidRDefault="00B53E97"/>
        </w:tc>
        <w:tc>
          <w:tcPr>
            <w:tcW w:w="1562" w:type="dxa"/>
            <w:vAlign w:val="center"/>
          </w:tcPr>
          <w:p w14:paraId="227A96BE" w14:textId="77777777" w:rsidR="00B53E97" w:rsidRDefault="00EC1842">
            <w:r>
              <w:t>MQ076</w:t>
            </w:r>
          </w:p>
        </w:tc>
        <w:tc>
          <w:tcPr>
            <w:tcW w:w="1386" w:type="dxa"/>
            <w:vAlign w:val="center"/>
          </w:tcPr>
          <w:p w14:paraId="53F5AD6C" w14:textId="77777777" w:rsidR="00B53E97" w:rsidRDefault="00EC1842">
            <w:r>
              <w:t>0.67×3.90</w:t>
            </w:r>
          </w:p>
        </w:tc>
        <w:tc>
          <w:tcPr>
            <w:tcW w:w="735" w:type="dxa"/>
            <w:vAlign w:val="center"/>
          </w:tcPr>
          <w:p w14:paraId="130ADD22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22D20D1D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F4DC801" w14:textId="77777777" w:rsidR="00B53E97" w:rsidRDefault="00EC1842">
            <w:r>
              <w:t>2.62</w:t>
            </w:r>
          </w:p>
        </w:tc>
        <w:tc>
          <w:tcPr>
            <w:tcW w:w="1262" w:type="dxa"/>
            <w:vAlign w:val="center"/>
          </w:tcPr>
          <w:p w14:paraId="15FED097" w14:textId="77777777" w:rsidR="00B53E97" w:rsidRDefault="00EC1842">
            <w:r>
              <w:t>2.62</w:t>
            </w:r>
          </w:p>
        </w:tc>
      </w:tr>
      <w:tr w:rsidR="00B53E97" w14:paraId="0D92FD47" w14:textId="77777777">
        <w:tc>
          <w:tcPr>
            <w:tcW w:w="1160" w:type="dxa"/>
            <w:vMerge/>
            <w:vAlign w:val="center"/>
          </w:tcPr>
          <w:p w14:paraId="4E07B483" w14:textId="77777777" w:rsidR="00B53E97" w:rsidRDefault="00B53E97"/>
        </w:tc>
        <w:tc>
          <w:tcPr>
            <w:tcW w:w="1245" w:type="dxa"/>
            <w:vMerge/>
            <w:vAlign w:val="center"/>
          </w:tcPr>
          <w:p w14:paraId="18A4D5D7" w14:textId="77777777" w:rsidR="00B53E97" w:rsidRDefault="00B53E97"/>
        </w:tc>
        <w:tc>
          <w:tcPr>
            <w:tcW w:w="1562" w:type="dxa"/>
            <w:vAlign w:val="center"/>
          </w:tcPr>
          <w:p w14:paraId="06AC6131" w14:textId="77777777" w:rsidR="00B53E97" w:rsidRDefault="00EC1842">
            <w:r>
              <w:t>MQ076</w:t>
            </w:r>
          </w:p>
        </w:tc>
        <w:tc>
          <w:tcPr>
            <w:tcW w:w="1386" w:type="dxa"/>
            <w:vAlign w:val="center"/>
          </w:tcPr>
          <w:p w14:paraId="1E193E3D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49756ECB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39284A4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9B621D1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3B3C2638" w14:textId="77777777" w:rsidR="00B53E97" w:rsidRDefault="00EC1842">
            <w:r>
              <w:t>2.52</w:t>
            </w:r>
          </w:p>
        </w:tc>
      </w:tr>
      <w:tr w:rsidR="00B53E97" w14:paraId="5E903D04" w14:textId="77777777">
        <w:tc>
          <w:tcPr>
            <w:tcW w:w="1160" w:type="dxa"/>
            <w:vMerge/>
            <w:vAlign w:val="center"/>
          </w:tcPr>
          <w:p w14:paraId="5B0B327B" w14:textId="77777777" w:rsidR="00B53E97" w:rsidRDefault="00B53E97"/>
        </w:tc>
        <w:tc>
          <w:tcPr>
            <w:tcW w:w="1245" w:type="dxa"/>
            <w:vMerge/>
            <w:vAlign w:val="center"/>
          </w:tcPr>
          <w:p w14:paraId="579C8088" w14:textId="77777777" w:rsidR="00B53E97" w:rsidRDefault="00B53E97"/>
        </w:tc>
        <w:tc>
          <w:tcPr>
            <w:tcW w:w="1562" w:type="dxa"/>
            <w:vAlign w:val="center"/>
          </w:tcPr>
          <w:p w14:paraId="29FBD82B" w14:textId="77777777" w:rsidR="00B53E97" w:rsidRDefault="00EC1842">
            <w:r>
              <w:t>MQ076</w:t>
            </w:r>
          </w:p>
        </w:tc>
        <w:tc>
          <w:tcPr>
            <w:tcW w:w="1386" w:type="dxa"/>
            <w:vAlign w:val="center"/>
          </w:tcPr>
          <w:p w14:paraId="3DA0BFA4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5AE4BE22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145F0A1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D134291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06ED7438" w14:textId="77777777" w:rsidR="00B53E97" w:rsidRDefault="00EC1842">
            <w:r>
              <w:t>0.36</w:t>
            </w:r>
          </w:p>
        </w:tc>
      </w:tr>
      <w:tr w:rsidR="00B53E97" w14:paraId="6D5301D2" w14:textId="77777777">
        <w:tc>
          <w:tcPr>
            <w:tcW w:w="1160" w:type="dxa"/>
            <w:vMerge/>
            <w:vAlign w:val="center"/>
          </w:tcPr>
          <w:p w14:paraId="5E81B6E4" w14:textId="77777777" w:rsidR="00B53E97" w:rsidRDefault="00B53E97"/>
        </w:tc>
        <w:tc>
          <w:tcPr>
            <w:tcW w:w="1245" w:type="dxa"/>
            <w:vMerge/>
            <w:vAlign w:val="center"/>
          </w:tcPr>
          <w:p w14:paraId="31522D02" w14:textId="77777777" w:rsidR="00B53E97" w:rsidRDefault="00B53E97"/>
        </w:tc>
        <w:tc>
          <w:tcPr>
            <w:tcW w:w="1562" w:type="dxa"/>
            <w:vAlign w:val="center"/>
          </w:tcPr>
          <w:p w14:paraId="389579F2" w14:textId="77777777" w:rsidR="00B53E97" w:rsidRDefault="00EC1842">
            <w:r>
              <w:t>MQ076</w:t>
            </w:r>
          </w:p>
        </w:tc>
        <w:tc>
          <w:tcPr>
            <w:tcW w:w="1386" w:type="dxa"/>
            <w:vAlign w:val="center"/>
          </w:tcPr>
          <w:p w14:paraId="5974190C" w14:textId="77777777" w:rsidR="00B53E97" w:rsidRDefault="00EC1842">
            <w:r>
              <w:t>1.33×3.90</w:t>
            </w:r>
          </w:p>
        </w:tc>
        <w:tc>
          <w:tcPr>
            <w:tcW w:w="735" w:type="dxa"/>
            <w:vAlign w:val="center"/>
          </w:tcPr>
          <w:p w14:paraId="55F1BCEC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35E9823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A35B267" w14:textId="77777777" w:rsidR="00B53E97" w:rsidRDefault="00EC1842">
            <w:r>
              <w:t>5.20</w:t>
            </w:r>
          </w:p>
        </w:tc>
        <w:tc>
          <w:tcPr>
            <w:tcW w:w="1262" w:type="dxa"/>
            <w:vAlign w:val="center"/>
          </w:tcPr>
          <w:p w14:paraId="5909F042" w14:textId="77777777" w:rsidR="00B53E97" w:rsidRDefault="00EC1842">
            <w:r>
              <w:t>5.20</w:t>
            </w:r>
          </w:p>
        </w:tc>
      </w:tr>
      <w:tr w:rsidR="00B53E97" w14:paraId="105DA9D6" w14:textId="77777777">
        <w:tc>
          <w:tcPr>
            <w:tcW w:w="1160" w:type="dxa"/>
            <w:vMerge/>
            <w:vAlign w:val="center"/>
          </w:tcPr>
          <w:p w14:paraId="2479BA12" w14:textId="77777777" w:rsidR="00B53E97" w:rsidRDefault="00B53E97"/>
        </w:tc>
        <w:tc>
          <w:tcPr>
            <w:tcW w:w="1245" w:type="dxa"/>
            <w:vMerge/>
            <w:vAlign w:val="center"/>
          </w:tcPr>
          <w:p w14:paraId="6CE403DA" w14:textId="77777777" w:rsidR="00B53E97" w:rsidRDefault="00B53E97"/>
        </w:tc>
        <w:tc>
          <w:tcPr>
            <w:tcW w:w="1562" w:type="dxa"/>
            <w:vAlign w:val="center"/>
          </w:tcPr>
          <w:p w14:paraId="0274AEB2" w14:textId="77777777" w:rsidR="00B53E97" w:rsidRDefault="00EC1842">
            <w:r>
              <w:t>MQ076</w:t>
            </w:r>
          </w:p>
        </w:tc>
        <w:tc>
          <w:tcPr>
            <w:tcW w:w="1386" w:type="dxa"/>
            <w:vAlign w:val="center"/>
          </w:tcPr>
          <w:p w14:paraId="515E96BD" w14:textId="77777777" w:rsidR="00B53E97" w:rsidRDefault="00EC1842">
            <w:r>
              <w:t>0.90×1.80</w:t>
            </w:r>
          </w:p>
        </w:tc>
        <w:tc>
          <w:tcPr>
            <w:tcW w:w="735" w:type="dxa"/>
            <w:vAlign w:val="center"/>
          </w:tcPr>
          <w:p w14:paraId="34C9B3B8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39006945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FD34439" w14:textId="77777777" w:rsidR="00B53E97" w:rsidRDefault="00EC1842">
            <w:r>
              <w:t>1.62</w:t>
            </w:r>
          </w:p>
        </w:tc>
        <w:tc>
          <w:tcPr>
            <w:tcW w:w="1262" w:type="dxa"/>
            <w:vAlign w:val="center"/>
          </w:tcPr>
          <w:p w14:paraId="46ED1579" w14:textId="77777777" w:rsidR="00B53E97" w:rsidRDefault="00EC1842">
            <w:r>
              <w:t>1.62</w:t>
            </w:r>
          </w:p>
        </w:tc>
      </w:tr>
      <w:tr w:rsidR="00B53E97" w14:paraId="5D2ABF29" w14:textId="77777777">
        <w:tc>
          <w:tcPr>
            <w:tcW w:w="1160" w:type="dxa"/>
            <w:vMerge/>
            <w:vAlign w:val="center"/>
          </w:tcPr>
          <w:p w14:paraId="74493947" w14:textId="77777777" w:rsidR="00B53E97" w:rsidRDefault="00B53E97"/>
        </w:tc>
        <w:tc>
          <w:tcPr>
            <w:tcW w:w="1245" w:type="dxa"/>
            <w:vMerge/>
            <w:vAlign w:val="center"/>
          </w:tcPr>
          <w:p w14:paraId="38273E06" w14:textId="77777777" w:rsidR="00B53E97" w:rsidRDefault="00B53E97"/>
        </w:tc>
        <w:tc>
          <w:tcPr>
            <w:tcW w:w="1562" w:type="dxa"/>
            <w:vAlign w:val="center"/>
          </w:tcPr>
          <w:p w14:paraId="54832EF1" w14:textId="77777777" w:rsidR="00B53E97" w:rsidRDefault="00EC1842">
            <w:r>
              <w:t>MQ076</w:t>
            </w:r>
          </w:p>
        </w:tc>
        <w:tc>
          <w:tcPr>
            <w:tcW w:w="1386" w:type="dxa"/>
            <w:vAlign w:val="center"/>
          </w:tcPr>
          <w:p w14:paraId="47ACA752" w14:textId="77777777" w:rsidR="00B53E97" w:rsidRDefault="00EC1842">
            <w:r>
              <w:t>1.49×3.90</w:t>
            </w:r>
          </w:p>
        </w:tc>
        <w:tc>
          <w:tcPr>
            <w:tcW w:w="735" w:type="dxa"/>
            <w:vAlign w:val="center"/>
          </w:tcPr>
          <w:p w14:paraId="459BD17A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05C00340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2495E21" w14:textId="77777777" w:rsidR="00B53E97" w:rsidRDefault="00EC1842">
            <w:r>
              <w:t>5.82</w:t>
            </w:r>
          </w:p>
        </w:tc>
        <w:tc>
          <w:tcPr>
            <w:tcW w:w="1262" w:type="dxa"/>
            <w:vAlign w:val="center"/>
          </w:tcPr>
          <w:p w14:paraId="43ACF473" w14:textId="77777777" w:rsidR="00B53E97" w:rsidRDefault="00EC1842">
            <w:r>
              <w:t>5.82</w:t>
            </w:r>
          </w:p>
        </w:tc>
      </w:tr>
      <w:tr w:rsidR="00B53E97" w14:paraId="56D067D1" w14:textId="77777777">
        <w:tc>
          <w:tcPr>
            <w:tcW w:w="1160" w:type="dxa"/>
            <w:vMerge/>
            <w:vAlign w:val="center"/>
          </w:tcPr>
          <w:p w14:paraId="4BF46A80" w14:textId="77777777" w:rsidR="00B53E97" w:rsidRDefault="00B53E97"/>
        </w:tc>
        <w:tc>
          <w:tcPr>
            <w:tcW w:w="1245" w:type="dxa"/>
            <w:vMerge/>
            <w:vAlign w:val="center"/>
          </w:tcPr>
          <w:p w14:paraId="7AA68BD6" w14:textId="77777777" w:rsidR="00B53E97" w:rsidRDefault="00B53E97"/>
        </w:tc>
        <w:tc>
          <w:tcPr>
            <w:tcW w:w="1562" w:type="dxa"/>
            <w:vAlign w:val="center"/>
          </w:tcPr>
          <w:p w14:paraId="624F7AB0" w14:textId="77777777" w:rsidR="00B53E97" w:rsidRDefault="00EC1842">
            <w:r>
              <w:t>MQ077</w:t>
            </w:r>
          </w:p>
        </w:tc>
        <w:tc>
          <w:tcPr>
            <w:tcW w:w="1386" w:type="dxa"/>
            <w:vAlign w:val="center"/>
          </w:tcPr>
          <w:p w14:paraId="1E22AC26" w14:textId="77777777" w:rsidR="00B53E97" w:rsidRDefault="00EC1842">
            <w:r>
              <w:t>1.22×3.90</w:t>
            </w:r>
          </w:p>
        </w:tc>
        <w:tc>
          <w:tcPr>
            <w:tcW w:w="735" w:type="dxa"/>
            <w:vAlign w:val="center"/>
          </w:tcPr>
          <w:p w14:paraId="3332EB19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4371E7E3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3D9C616" w14:textId="77777777" w:rsidR="00B53E97" w:rsidRDefault="00EC1842">
            <w:r>
              <w:t>4.76</w:t>
            </w:r>
          </w:p>
        </w:tc>
        <w:tc>
          <w:tcPr>
            <w:tcW w:w="1262" w:type="dxa"/>
            <w:vAlign w:val="center"/>
          </w:tcPr>
          <w:p w14:paraId="5490EC91" w14:textId="77777777" w:rsidR="00B53E97" w:rsidRDefault="00EC1842">
            <w:r>
              <w:t>4.76</w:t>
            </w:r>
          </w:p>
        </w:tc>
      </w:tr>
      <w:tr w:rsidR="00B53E97" w14:paraId="0E584CDB" w14:textId="77777777">
        <w:tc>
          <w:tcPr>
            <w:tcW w:w="1160" w:type="dxa"/>
            <w:vMerge/>
            <w:vAlign w:val="center"/>
          </w:tcPr>
          <w:p w14:paraId="142BA168" w14:textId="77777777" w:rsidR="00B53E97" w:rsidRDefault="00B53E97"/>
        </w:tc>
        <w:tc>
          <w:tcPr>
            <w:tcW w:w="1245" w:type="dxa"/>
            <w:vMerge/>
            <w:vAlign w:val="center"/>
          </w:tcPr>
          <w:p w14:paraId="68DBDC82" w14:textId="77777777" w:rsidR="00B53E97" w:rsidRDefault="00B53E97"/>
        </w:tc>
        <w:tc>
          <w:tcPr>
            <w:tcW w:w="1562" w:type="dxa"/>
            <w:vAlign w:val="center"/>
          </w:tcPr>
          <w:p w14:paraId="55A75D3D" w14:textId="77777777" w:rsidR="00B53E97" w:rsidRDefault="00EC1842">
            <w:r>
              <w:t>MQ077</w:t>
            </w:r>
          </w:p>
        </w:tc>
        <w:tc>
          <w:tcPr>
            <w:tcW w:w="1386" w:type="dxa"/>
            <w:vAlign w:val="center"/>
          </w:tcPr>
          <w:p w14:paraId="10B0CA39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694AB71C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725F952B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57EA9751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5DBBF2A3" w14:textId="77777777" w:rsidR="00B53E97" w:rsidRDefault="00EC1842">
            <w:r>
              <w:t>5.04</w:t>
            </w:r>
          </w:p>
        </w:tc>
      </w:tr>
      <w:tr w:rsidR="00B53E97" w14:paraId="07F1ECE5" w14:textId="77777777">
        <w:tc>
          <w:tcPr>
            <w:tcW w:w="1160" w:type="dxa"/>
            <w:vMerge/>
            <w:vAlign w:val="center"/>
          </w:tcPr>
          <w:p w14:paraId="6C8927C7" w14:textId="77777777" w:rsidR="00B53E97" w:rsidRDefault="00B53E97"/>
        </w:tc>
        <w:tc>
          <w:tcPr>
            <w:tcW w:w="1245" w:type="dxa"/>
            <w:vMerge/>
            <w:vAlign w:val="center"/>
          </w:tcPr>
          <w:p w14:paraId="64C7DC4D" w14:textId="77777777" w:rsidR="00B53E97" w:rsidRDefault="00B53E97"/>
        </w:tc>
        <w:tc>
          <w:tcPr>
            <w:tcW w:w="1562" w:type="dxa"/>
            <w:vAlign w:val="center"/>
          </w:tcPr>
          <w:p w14:paraId="625B5C19" w14:textId="77777777" w:rsidR="00B53E97" w:rsidRDefault="00EC1842">
            <w:r>
              <w:t>MQ077</w:t>
            </w:r>
          </w:p>
        </w:tc>
        <w:tc>
          <w:tcPr>
            <w:tcW w:w="1386" w:type="dxa"/>
            <w:vAlign w:val="center"/>
          </w:tcPr>
          <w:p w14:paraId="65E91B06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3ABE9D41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3DA3ABEB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4B072006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6B647539" w14:textId="77777777" w:rsidR="00B53E97" w:rsidRDefault="00EC1842">
            <w:r>
              <w:t>0.72</w:t>
            </w:r>
          </w:p>
        </w:tc>
      </w:tr>
      <w:tr w:rsidR="00B53E97" w14:paraId="414D6529" w14:textId="77777777">
        <w:tc>
          <w:tcPr>
            <w:tcW w:w="1160" w:type="dxa"/>
            <w:vMerge/>
            <w:vAlign w:val="center"/>
          </w:tcPr>
          <w:p w14:paraId="6719B0EE" w14:textId="77777777" w:rsidR="00B53E97" w:rsidRDefault="00B53E97"/>
        </w:tc>
        <w:tc>
          <w:tcPr>
            <w:tcW w:w="1245" w:type="dxa"/>
            <w:vMerge/>
            <w:vAlign w:val="center"/>
          </w:tcPr>
          <w:p w14:paraId="5FA58CF3" w14:textId="77777777" w:rsidR="00B53E97" w:rsidRDefault="00B53E97"/>
        </w:tc>
        <w:tc>
          <w:tcPr>
            <w:tcW w:w="1562" w:type="dxa"/>
            <w:vAlign w:val="center"/>
          </w:tcPr>
          <w:p w14:paraId="6D1D3518" w14:textId="77777777" w:rsidR="00B53E97" w:rsidRDefault="00EC1842">
            <w:r>
              <w:t>MQ077</w:t>
            </w:r>
          </w:p>
        </w:tc>
        <w:tc>
          <w:tcPr>
            <w:tcW w:w="1386" w:type="dxa"/>
            <w:vAlign w:val="center"/>
          </w:tcPr>
          <w:p w14:paraId="148ACC5D" w14:textId="77777777" w:rsidR="00B53E97" w:rsidRDefault="00EC1842">
            <w:r>
              <w:t>1.27×3.90</w:t>
            </w:r>
          </w:p>
        </w:tc>
        <w:tc>
          <w:tcPr>
            <w:tcW w:w="735" w:type="dxa"/>
            <w:vAlign w:val="center"/>
          </w:tcPr>
          <w:p w14:paraId="2BCEBBF7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350DC4B4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C3FFC4A" w14:textId="77777777" w:rsidR="00B53E97" w:rsidRDefault="00EC1842">
            <w:r>
              <w:t>4.96</w:t>
            </w:r>
          </w:p>
        </w:tc>
        <w:tc>
          <w:tcPr>
            <w:tcW w:w="1262" w:type="dxa"/>
            <w:vAlign w:val="center"/>
          </w:tcPr>
          <w:p w14:paraId="6DBE86FC" w14:textId="77777777" w:rsidR="00B53E97" w:rsidRDefault="00EC1842">
            <w:r>
              <w:t>4.96</w:t>
            </w:r>
          </w:p>
        </w:tc>
      </w:tr>
      <w:tr w:rsidR="00B53E97" w14:paraId="0FD7955C" w14:textId="77777777">
        <w:tc>
          <w:tcPr>
            <w:tcW w:w="1160" w:type="dxa"/>
            <w:vMerge/>
            <w:vAlign w:val="center"/>
          </w:tcPr>
          <w:p w14:paraId="512EBA39" w14:textId="77777777" w:rsidR="00B53E97" w:rsidRDefault="00B53E97"/>
        </w:tc>
        <w:tc>
          <w:tcPr>
            <w:tcW w:w="1245" w:type="dxa"/>
            <w:vMerge/>
            <w:vAlign w:val="center"/>
          </w:tcPr>
          <w:p w14:paraId="08AAFEDE" w14:textId="77777777" w:rsidR="00B53E97" w:rsidRDefault="00B53E97"/>
        </w:tc>
        <w:tc>
          <w:tcPr>
            <w:tcW w:w="1562" w:type="dxa"/>
            <w:vAlign w:val="center"/>
          </w:tcPr>
          <w:p w14:paraId="23003C2E" w14:textId="77777777" w:rsidR="00B53E97" w:rsidRDefault="00EC1842">
            <w:r>
              <w:t>MQ077</w:t>
            </w:r>
          </w:p>
        </w:tc>
        <w:tc>
          <w:tcPr>
            <w:tcW w:w="1386" w:type="dxa"/>
            <w:vAlign w:val="center"/>
          </w:tcPr>
          <w:p w14:paraId="5B1166A8" w14:textId="77777777" w:rsidR="00B53E97" w:rsidRDefault="00EC1842">
            <w:r>
              <w:t>0.71×3.90</w:t>
            </w:r>
          </w:p>
        </w:tc>
        <w:tc>
          <w:tcPr>
            <w:tcW w:w="735" w:type="dxa"/>
            <w:vAlign w:val="center"/>
          </w:tcPr>
          <w:p w14:paraId="459C32D7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14574CF5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430073A" w14:textId="77777777" w:rsidR="00B53E97" w:rsidRDefault="00EC1842">
            <w:r>
              <w:t>2.75</w:t>
            </w:r>
          </w:p>
        </w:tc>
        <w:tc>
          <w:tcPr>
            <w:tcW w:w="1262" w:type="dxa"/>
            <w:vAlign w:val="center"/>
          </w:tcPr>
          <w:p w14:paraId="71922D0F" w14:textId="77777777" w:rsidR="00B53E97" w:rsidRDefault="00EC1842">
            <w:r>
              <w:t>2.75</w:t>
            </w:r>
          </w:p>
        </w:tc>
      </w:tr>
      <w:tr w:rsidR="00B53E97" w14:paraId="1709C71A" w14:textId="77777777">
        <w:tc>
          <w:tcPr>
            <w:tcW w:w="1160" w:type="dxa"/>
            <w:vMerge/>
            <w:vAlign w:val="center"/>
          </w:tcPr>
          <w:p w14:paraId="5C89961B" w14:textId="77777777" w:rsidR="00B53E97" w:rsidRDefault="00B53E97"/>
        </w:tc>
        <w:tc>
          <w:tcPr>
            <w:tcW w:w="1245" w:type="dxa"/>
            <w:vMerge/>
            <w:vAlign w:val="center"/>
          </w:tcPr>
          <w:p w14:paraId="25505FAE" w14:textId="77777777" w:rsidR="00B53E97" w:rsidRDefault="00B53E97"/>
        </w:tc>
        <w:tc>
          <w:tcPr>
            <w:tcW w:w="1562" w:type="dxa"/>
            <w:vAlign w:val="center"/>
          </w:tcPr>
          <w:p w14:paraId="17734FD5" w14:textId="77777777" w:rsidR="00B53E97" w:rsidRDefault="00EC1842">
            <w:r>
              <w:t>MQ078</w:t>
            </w:r>
          </w:p>
        </w:tc>
        <w:tc>
          <w:tcPr>
            <w:tcW w:w="1386" w:type="dxa"/>
            <w:vAlign w:val="center"/>
          </w:tcPr>
          <w:p w14:paraId="3DCA6C01" w14:textId="77777777" w:rsidR="00B53E97" w:rsidRDefault="00EC1842">
            <w:r>
              <w:t>0.94×3.90</w:t>
            </w:r>
          </w:p>
        </w:tc>
        <w:tc>
          <w:tcPr>
            <w:tcW w:w="735" w:type="dxa"/>
            <w:vAlign w:val="center"/>
          </w:tcPr>
          <w:p w14:paraId="199E4319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6780DCA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59E43A4" w14:textId="77777777" w:rsidR="00B53E97" w:rsidRDefault="00EC1842">
            <w:r>
              <w:t>3.68</w:t>
            </w:r>
          </w:p>
        </w:tc>
        <w:tc>
          <w:tcPr>
            <w:tcW w:w="1262" w:type="dxa"/>
            <w:vAlign w:val="center"/>
          </w:tcPr>
          <w:p w14:paraId="3395DB45" w14:textId="77777777" w:rsidR="00B53E97" w:rsidRDefault="00EC1842">
            <w:r>
              <w:t>3.68</w:t>
            </w:r>
          </w:p>
        </w:tc>
      </w:tr>
      <w:tr w:rsidR="00B53E97" w14:paraId="7A4C36BF" w14:textId="77777777">
        <w:tc>
          <w:tcPr>
            <w:tcW w:w="1160" w:type="dxa"/>
            <w:vMerge/>
            <w:vAlign w:val="center"/>
          </w:tcPr>
          <w:p w14:paraId="6D27EC89" w14:textId="77777777" w:rsidR="00B53E97" w:rsidRDefault="00B53E97"/>
        </w:tc>
        <w:tc>
          <w:tcPr>
            <w:tcW w:w="1245" w:type="dxa"/>
            <w:vMerge/>
            <w:vAlign w:val="center"/>
          </w:tcPr>
          <w:p w14:paraId="2FAA3789" w14:textId="77777777" w:rsidR="00B53E97" w:rsidRDefault="00B53E97"/>
        </w:tc>
        <w:tc>
          <w:tcPr>
            <w:tcW w:w="1562" w:type="dxa"/>
            <w:vAlign w:val="center"/>
          </w:tcPr>
          <w:p w14:paraId="30214EAC" w14:textId="77777777" w:rsidR="00B53E97" w:rsidRDefault="00EC1842">
            <w:r>
              <w:t>MQ078</w:t>
            </w:r>
          </w:p>
        </w:tc>
        <w:tc>
          <w:tcPr>
            <w:tcW w:w="1386" w:type="dxa"/>
            <w:vAlign w:val="center"/>
          </w:tcPr>
          <w:p w14:paraId="08D3F667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46A07FB2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164FA4EF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0877336D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5FFCA4D4" w14:textId="77777777" w:rsidR="00B53E97" w:rsidRDefault="00EC1842">
            <w:r>
              <w:t>5.04</w:t>
            </w:r>
          </w:p>
        </w:tc>
      </w:tr>
      <w:tr w:rsidR="00B53E97" w14:paraId="07397E12" w14:textId="77777777">
        <w:tc>
          <w:tcPr>
            <w:tcW w:w="1160" w:type="dxa"/>
            <w:vMerge/>
            <w:vAlign w:val="center"/>
          </w:tcPr>
          <w:p w14:paraId="58DD4681" w14:textId="77777777" w:rsidR="00B53E97" w:rsidRDefault="00B53E97"/>
        </w:tc>
        <w:tc>
          <w:tcPr>
            <w:tcW w:w="1245" w:type="dxa"/>
            <w:vMerge/>
            <w:vAlign w:val="center"/>
          </w:tcPr>
          <w:p w14:paraId="3BE6AC4A" w14:textId="77777777" w:rsidR="00B53E97" w:rsidRDefault="00B53E97"/>
        </w:tc>
        <w:tc>
          <w:tcPr>
            <w:tcW w:w="1562" w:type="dxa"/>
            <w:vAlign w:val="center"/>
          </w:tcPr>
          <w:p w14:paraId="1B6C5C2A" w14:textId="77777777" w:rsidR="00B53E97" w:rsidRDefault="00EC1842">
            <w:r>
              <w:t>MQ078</w:t>
            </w:r>
          </w:p>
        </w:tc>
        <w:tc>
          <w:tcPr>
            <w:tcW w:w="1386" w:type="dxa"/>
            <w:vAlign w:val="center"/>
          </w:tcPr>
          <w:p w14:paraId="27188376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7278154A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03D5A668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365D9443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3F0D95D2" w14:textId="77777777" w:rsidR="00B53E97" w:rsidRDefault="00EC1842">
            <w:r>
              <w:t>0.72</w:t>
            </w:r>
          </w:p>
        </w:tc>
      </w:tr>
      <w:tr w:rsidR="00B53E97" w14:paraId="690CC132" w14:textId="77777777">
        <w:tc>
          <w:tcPr>
            <w:tcW w:w="1160" w:type="dxa"/>
            <w:vMerge/>
            <w:vAlign w:val="center"/>
          </w:tcPr>
          <w:p w14:paraId="43A637C7" w14:textId="77777777" w:rsidR="00B53E97" w:rsidRDefault="00B53E97"/>
        </w:tc>
        <w:tc>
          <w:tcPr>
            <w:tcW w:w="1245" w:type="dxa"/>
            <w:vMerge/>
            <w:vAlign w:val="center"/>
          </w:tcPr>
          <w:p w14:paraId="5AB6B2D2" w14:textId="77777777" w:rsidR="00B53E97" w:rsidRDefault="00B53E97"/>
        </w:tc>
        <w:tc>
          <w:tcPr>
            <w:tcW w:w="1562" w:type="dxa"/>
            <w:vAlign w:val="center"/>
          </w:tcPr>
          <w:p w14:paraId="2DF700DA" w14:textId="77777777" w:rsidR="00B53E97" w:rsidRDefault="00EC1842">
            <w:r>
              <w:t>MQ078</w:t>
            </w:r>
          </w:p>
        </w:tc>
        <w:tc>
          <w:tcPr>
            <w:tcW w:w="1386" w:type="dxa"/>
            <w:vAlign w:val="center"/>
          </w:tcPr>
          <w:p w14:paraId="77E86782" w14:textId="77777777" w:rsidR="00B53E97" w:rsidRDefault="00EC1842">
            <w:r>
              <w:t>1.46×3.90</w:t>
            </w:r>
          </w:p>
        </w:tc>
        <w:tc>
          <w:tcPr>
            <w:tcW w:w="735" w:type="dxa"/>
            <w:vAlign w:val="center"/>
          </w:tcPr>
          <w:p w14:paraId="29D7EEE6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5BF4AD04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49E6CE3" w14:textId="77777777" w:rsidR="00B53E97" w:rsidRDefault="00EC1842">
            <w:r>
              <w:t>5.69</w:t>
            </w:r>
          </w:p>
        </w:tc>
        <w:tc>
          <w:tcPr>
            <w:tcW w:w="1262" w:type="dxa"/>
            <w:vAlign w:val="center"/>
          </w:tcPr>
          <w:p w14:paraId="5CC412A9" w14:textId="77777777" w:rsidR="00B53E97" w:rsidRDefault="00EC1842">
            <w:r>
              <w:t>5.69</w:t>
            </w:r>
          </w:p>
        </w:tc>
      </w:tr>
      <w:tr w:rsidR="00B53E97" w14:paraId="4FE4A834" w14:textId="77777777">
        <w:tc>
          <w:tcPr>
            <w:tcW w:w="1160" w:type="dxa"/>
            <w:vMerge/>
            <w:vAlign w:val="center"/>
          </w:tcPr>
          <w:p w14:paraId="295C9945" w14:textId="77777777" w:rsidR="00B53E97" w:rsidRDefault="00B53E97"/>
        </w:tc>
        <w:tc>
          <w:tcPr>
            <w:tcW w:w="1245" w:type="dxa"/>
            <w:vMerge/>
            <w:vAlign w:val="center"/>
          </w:tcPr>
          <w:p w14:paraId="6070BA71" w14:textId="77777777" w:rsidR="00B53E97" w:rsidRDefault="00B53E97"/>
        </w:tc>
        <w:tc>
          <w:tcPr>
            <w:tcW w:w="1562" w:type="dxa"/>
            <w:vAlign w:val="center"/>
          </w:tcPr>
          <w:p w14:paraId="5FAD5ABD" w14:textId="77777777" w:rsidR="00B53E97" w:rsidRDefault="00EC1842">
            <w:r>
              <w:t>MQ078</w:t>
            </w:r>
          </w:p>
        </w:tc>
        <w:tc>
          <w:tcPr>
            <w:tcW w:w="1386" w:type="dxa"/>
            <w:vAlign w:val="center"/>
          </w:tcPr>
          <w:p w14:paraId="187EEEC3" w14:textId="77777777" w:rsidR="00B53E97" w:rsidRDefault="00EC1842">
            <w:r>
              <w:t>0.80×3.90</w:t>
            </w:r>
          </w:p>
        </w:tc>
        <w:tc>
          <w:tcPr>
            <w:tcW w:w="735" w:type="dxa"/>
            <w:vAlign w:val="center"/>
          </w:tcPr>
          <w:p w14:paraId="589A6A1B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36E581A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DAB901A" w14:textId="77777777" w:rsidR="00B53E97" w:rsidRDefault="00EC1842">
            <w:r>
              <w:t>3.10</w:t>
            </w:r>
          </w:p>
        </w:tc>
        <w:tc>
          <w:tcPr>
            <w:tcW w:w="1262" w:type="dxa"/>
            <w:vAlign w:val="center"/>
          </w:tcPr>
          <w:p w14:paraId="59C40445" w14:textId="77777777" w:rsidR="00B53E97" w:rsidRDefault="00EC1842">
            <w:r>
              <w:t>3.10</w:t>
            </w:r>
          </w:p>
        </w:tc>
      </w:tr>
      <w:tr w:rsidR="00B53E97" w14:paraId="086BBEF4" w14:textId="77777777">
        <w:tc>
          <w:tcPr>
            <w:tcW w:w="1160" w:type="dxa"/>
            <w:vMerge/>
            <w:vAlign w:val="center"/>
          </w:tcPr>
          <w:p w14:paraId="1215A444" w14:textId="77777777" w:rsidR="00B53E97" w:rsidRDefault="00B53E97"/>
        </w:tc>
        <w:tc>
          <w:tcPr>
            <w:tcW w:w="1245" w:type="dxa"/>
            <w:vMerge/>
            <w:vAlign w:val="center"/>
          </w:tcPr>
          <w:p w14:paraId="634B8238" w14:textId="77777777" w:rsidR="00B53E97" w:rsidRDefault="00B53E97"/>
        </w:tc>
        <w:tc>
          <w:tcPr>
            <w:tcW w:w="1562" w:type="dxa"/>
            <w:vAlign w:val="center"/>
          </w:tcPr>
          <w:p w14:paraId="62CF7D0D" w14:textId="77777777" w:rsidR="00B53E97" w:rsidRDefault="00EC1842">
            <w:r>
              <w:t>MQ079</w:t>
            </w:r>
          </w:p>
        </w:tc>
        <w:tc>
          <w:tcPr>
            <w:tcW w:w="1386" w:type="dxa"/>
            <w:vAlign w:val="center"/>
          </w:tcPr>
          <w:p w14:paraId="4CFD4C57" w14:textId="77777777" w:rsidR="00B53E97" w:rsidRDefault="00EC1842">
            <w:r>
              <w:t>1.38×3.90</w:t>
            </w:r>
          </w:p>
        </w:tc>
        <w:tc>
          <w:tcPr>
            <w:tcW w:w="735" w:type="dxa"/>
            <w:vAlign w:val="center"/>
          </w:tcPr>
          <w:p w14:paraId="2C667FAC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733CA9B2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947050D" w14:textId="77777777" w:rsidR="00B53E97" w:rsidRDefault="00EC1842">
            <w:r>
              <w:t>5.36</w:t>
            </w:r>
          </w:p>
        </w:tc>
        <w:tc>
          <w:tcPr>
            <w:tcW w:w="1262" w:type="dxa"/>
            <w:vAlign w:val="center"/>
          </w:tcPr>
          <w:p w14:paraId="3499B970" w14:textId="77777777" w:rsidR="00B53E97" w:rsidRDefault="00EC1842">
            <w:r>
              <w:t>5.36</w:t>
            </w:r>
          </w:p>
        </w:tc>
      </w:tr>
      <w:tr w:rsidR="00B53E97" w14:paraId="5ED174F9" w14:textId="77777777">
        <w:tc>
          <w:tcPr>
            <w:tcW w:w="1160" w:type="dxa"/>
            <w:vMerge/>
            <w:vAlign w:val="center"/>
          </w:tcPr>
          <w:p w14:paraId="28895223" w14:textId="77777777" w:rsidR="00B53E97" w:rsidRDefault="00B53E97"/>
        </w:tc>
        <w:tc>
          <w:tcPr>
            <w:tcW w:w="1245" w:type="dxa"/>
            <w:vMerge/>
            <w:vAlign w:val="center"/>
          </w:tcPr>
          <w:p w14:paraId="3720C4BC" w14:textId="77777777" w:rsidR="00B53E97" w:rsidRDefault="00B53E97"/>
        </w:tc>
        <w:tc>
          <w:tcPr>
            <w:tcW w:w="1562" w:type="dxa"/>
            <w:vAlign w:val="center"/>
          </w:tcPr>
          <w:p w14:paraId="7F2826BA" w14:textId="77777777" w:rsidR="00B53E97" w:rsidRDefault="00EC1842">
            <w:r>
              <w:t>MQ079</w:t>
            </w:r>
          </w:p>
        </w:tc>
        <w:tc>
          <w:tcPr>
            <w:tcW w:w="1386" w:type="dxa"/>
            <w:vAlign w:val="center"/>
          </w:tcPr>
          <w:p w14:paraId="4262A3E2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5D35E7BF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780871A3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76FC5F97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4AEC1AEB" w14:textId="77777777" w:rsidR="00B53E97" w:rsidRDefault="00EC1842">
            <w:r>
              <w:t>5.04</w:t>
            </w:r>
          </w:p>
        </w:tc>
      </w:tr>
      <w:tr w:rsidR="00B53E97" w14:paraId="5503CAB8" w14:textId="77777777">
        <w:tc>
          <w:tcPr>
            <w:tcW w:w="1160" w:type="dxa"/>
            <w:vMerge/>
            <w:vAlign w:val="center"/>
          </w:tcPr>
          <w:p w14:paraId="248158DD" w14:textId="77777777" w:rsidR="00B53E97" w:rsidRDefault="00B53E97"/>
        </w:tc>
        <w:tc>
          <w:tcPr>
            <w:tcW w:w="1245" w:type="dxa"/>
            <w:vMerge/>
            <w:vAlign w:val="center"/>
          </w:tcPr>
          <w:p w14:paraId="113AD90D" w14:textId="77777777" w:rsidR="00B53E97" w:rsidRDefault="00B53E97"/>
        </w:tc>
        <w:tc>
          <w:tcPr>
            <w:tcW w:w="1562" w:type="dxa"/>
            <w:vAlign w:val="center"/>
          </w:tcPr>
          <w:p w14:paraId="19A57522" w14:textId="77777777" w:rsidR="00B53E97" w:rsidRDefault="00EC1842">
            <w:r>
              <w:t>MQ079</w:t>
            </w:r>
          </w:p>
        </w:tc>
        <w:tc>
          <w:tcPr>
            <w:tcW w:w="1386" w:type="dxa"/>
            <w:vAlign w:val="center"/>
          </w:tcPr>
          <w:p w14:paraId="7B8B4FAC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2A7C6DC6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028C1B2D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53FB4372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69574BCC" w14:textId="77777777" w:rsidR="00B53E97" w:rsidRDefault="00EC1842">
            <w:r>
              <w:t>0.72</w:t>
            </w:r>
          </w:p>
        </w:tc>
      </w:tr>
      <w:tr w:rsidR="00B53E97" w14:paraId="6C24BEE6" w14:textId="77777777">
        <w:tc>
          <w:tcPr>
            <w:tcW w:w="1160" w:type="dxa"/>
            <w:vMerge/>
            <w:vAlign w:val="center"/>
          </w:tcPr>
          <w:p w14:paraId="0D84C71E" w14:textId="77777777" w:rsidR="00B53E97" w:rsidRDefault="00B53E97"/>
        </w:tc>
        <w:tc>
          <w:tcPr>
            <w:tcW w:w="1245" w:type="dxa"/>
            <w:vMerge/>
            <w:vAlign w:val="center"/>
          </w:tcPr>
          <w:p w14:paraId="39D78E4F" w14:textId="77777777" w:rsidR="00B53E97" w:rsidRDefault="00B53E97"/>
        </w:tc>
        <w:tc>
          <w:tcPr>
            <w:tcW w:w="1562" w:type="dxa"/>
            <w:vAlign w:val="center"/>
          </w:tcPr>
          <w:p w14:paraId="1D7B4052" w14:textId="77777777" w:rsidR="00B53E97" w:rsidRDefault="00EC1842">
            <w:r>
              <w:t>MQ079</w:t>
            </w:r>
          </w:p>
        </w:tc>
        <w:tc>
          <w:tcPr>
            <w:tcW w:w="1386" w:type="dxa"/>
            <w:vAlign w:val="center"/>
          </w:tcPr>
          <w:p w14:paraId="1C5F588B" w14:textId="77777777" w:rsidR="00B53E97" w:rsidRDefault="00EC1842">
            <w:r>
              <w:t>1.30×3.90</w:t>
            </w:r>
          </w:p>
        </w:tc>
        <w:tc>
          <w:tcPr>
            <w:tcW w:w="735" w:type="dxa"/>
            <w:vAlign w:val="center"/>
          </w:tcPr>
          <w:p w14:paraId="10D47C4E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42B16B77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B7497BD" w14:textId="77777777" w:rsidR="00B53E97" w:rsidRDefault="00EC1842">
            <w:r>
              <w:t>5.07</w:t>
            </w:r>
          </w:p>
        </w:tc>
        <w:tc>
          <w:tcPr>
            <w:tcW w:w="1262" w:type="dxa"/>
            <w:vAlign w:val="center"/>
          </w:tcPr>
          <w:p w14:paraId="32EDE987" w14:textId="77777777" w:rsidR="00B53E97" w:rsidRDefault="00EC1842">
            <w:r>
              <w:t>5.07</w:t>
            </w:r>
          </w:p>
        </w:tc>
      </w:tr>
      <w:tr w:rsidR="00B53E97" w14:paraId="303778CE" w14:textId="77777777">
        <w:tc>
          <w:tcPr>
            <w:tcW w:w="1160" w:type="dxa"/>
            <w:vMerge/>
            <w:vAlign w:val="center"/>
          </w:tcPr>
          <w:p w14:paraId="58BC7C1B" w14:textId="77777777" w:rsidR="00B53E97" w:rsidRDefault="00B53E97"/>
        </w:tc>
        <w:tc>
          <w:tcPr>
            <w:tcW w:w="1245" w:type="dxa"/>
            <w:vMerge/>
            <w:vAlign w:val="center"/>
          </w:tcPr>
          <w:p w14:paraId="51F21011" w14:textId="77777777" w:rsidR="00B53E97" w:rsidRDefault="00B53E97"/>
        </w:tc>
        <w:tc>
          <w:tcPr>
            <w:tcW w:w="1562" w:type="dxa"/>
            <w:vAlign w:val="center"/>
          </w:tcPr>
          <w:p w14:paraId="4E5F4A78" w14:textId="77777777" w:rsidR="00B53E97" w:rsidRDefault="00EC1842">
            <w:r>
              <w:t>MQ079</w:t>
            </w:r>
          </w:p>
        </w:tc>
        <w:tc>
          <w:tcPr>
            <w:tcW w:w="1386" w:type="dxa"/>
            <w:vAlign w:val="center"/>
          </w:tcPr>
          <w:p w14:paraId="38B8C5D2" w14:textId="77777777" w:rsidR="00B53E97" w:rsidRDefault="00EC1842">
            <w:r>
              <w:t>0.63×3.90</w:t>
            </w:r>
          </w:p>
        </w:tc>
        <w:tc>
          <w:tcPr>
            <w:tcW w:w="735" w:type="dxa"/>
            <w:vAlign w:val="center"/>
          </w:tcPr>
          <w:p w14:paraId="2389D62B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79E9F108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ED0AFB4" w14:textId="77777777" w:rsidR="00B53E97" w:rsidRDefault="00EC1842">
            <w:r>
              <w:t>2.44</w:t>
            </w:r>
          </w:p>
        </w:tc>
        <w:tc>
          <w:tcPr>
            <w:tcW w:w="1262" w:type="dxa"/>
            <w:vAlign w:val="center"/>
          </w:tcPr>
          <w:p w14:paraId="46F1402A" w14:textId="77777777" w:rsidR="00B53E97" w:rsidRDefault="00EC1842">
            <w:r>
              <w:t>2.44</w:t>
            </w:r>
          </w:p>
        </w:tc>
      </w:tr>
      <w:tr w:rsidR="00B53E97" w14:paraId="3D1549A7" w14:textId="77777777">
        <w:tc>
          <w:tcPr>
            <w:tcW w:w="1160" w:type="dxa"/>
            <w:vMerge/>
            <w:vAlign w:val="center"/>
          </w:tcPr>
          <w:p w14:paraId="5B223FBD" w14:textId="77777777" w:rsidR="00B53E97" w:rsidRDefault="00B53E97"/>
        </w:tc>
        <w:tc>
          <w:tcPr>
            <w:tcW w:w="1245" w:type="dxa"/>
            <w:vMerge/>
            <w:vAlign w:val="center"/>
          </w:tcPr>
          <w:p w14:paraId="4BF42BBF" w14:textId="77777777" w:rsidR="00B53E97" w:rsidRDefault="00B53E97"/>
        </w:tc>
        <w:tc>
          <w:tcPr>
            <w:tcW w:w="1562" w:type="dxa"/>
            <w:vAlign w:val="center"/>
          </w:tcPr>
          <w:p w14:paraId="713F226A" w14:textId="77777777" w:rsidR="00B53E97" w:rsidRDefault="00EC1842">
            <w:r>
              <w:t>MQ080</w:t>
            </w:r>
          </w:p>
        </w:tc>
        <w:tc>
          <w:tcPr>
            <w:tcW w:w="1386" w:type="dxa"/>
            <w:vAlign w:val="center"/>
          </w:tcPr>
          <w:p w14:paraId="1E182928" w14:textId="77777777" w:rsidR="00B53E97" w:rsidRDefault="00EC1842">
            <w:r>
              <w:t>1.49×3.90</w:t>
            </w:r>
          </w:p>
        </w:tc>
        <w:tc>
          <w:tcPr>
            <w:tcW w:w="735" w:type="dxa"/>
            <w:vAlign w:val="center"/>
          </w:tcPr>
          <w:p w14:paraId="1FEFA5B2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47B4600D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DD5AA03" w14:textId="77777777" w:rsidR="00B53E97" w:rsidRDefault="00EC1842">
            <w:r>
              <w:t>5.81</w:t>
            </w:r>
          </w:p>
        </w:tc>
        <w:tc>
          <w:tcPr>
            <w:tcW w:w="1262" w:type="dxa"/>
            <w:vAlign w:val="center"/>
          </w:tcPr>
          <w:p w14:paraId="38E82662" w14:textId="77777777" w:rsidR="00B53E97" w:rsidRDefault="00EC1842">
            <w:r>
              <w:t>5.81</w:t>
            </w:r>
          </w:p>
        </w:tc>
      </w:tr>
      <w:tr w:rsidR="00B53E97" w14:paraId="6229F52A" w14:textId="77777777">
        <w:tc>
          <w:tcPr>
            <w:tcW w:w="1160" w:type="dxa"/>
            <w:vMerge/>
            <w:vAlign w:val="center"/>
          </w:tcPr>
          <w:p w14:paraId="74B77384" w14:textId="77777777" w:rsidR="00B53E97" w:rsidRDefault="00B53E97"/>
        </w:tc>
        <w:tc>
          <w:tcPr>
            <w:tcW w:w="1245" w:type="dxa"/>
            <w:vMerge/>
            <w:vAlign w:val="center"/>
          </w:tcPr>
          <w:p w14:paraId="3CD785B7" w14:textId="77777777" w:rsidR="00B53E97" w:rsidRDefault="00B53E97"/>
        </w:tc>
        <w:tc>
          <w:tcPr>
            <w:tcW w:w="1562" w:type="dxa"/>
            <w:vAlign w:val="center"/>
          </w:tcPr>
          <w:p w14:paraId="33319393" w14:textId="77777777" w:rsidR="00B53E97" w:rsidRDefault="00EC1842">
            <w:r>
              <w:t>MQ080</w:t>
            </w:r>
          </w:p>
        </w:tc>
        <w:tc>
          <w:tcPr>
            <w:tcW w:w="1386" w:type="dxa"/>
            <w:vAlign w:val="center"/>
          </w:tcPr>
          <w:p w14:paraId="0FF73CEE" w14:textId="77777777" w:rsidR="00B53E97" w:rsidRDefault="00EC1842">
            <w:r>
              <w:t>0.90×1.80</w:t>
            </w:r>
          </w:p>
        </w:tc>
        <w:tc>
          <w:tcPr>
            <w:tcW w:w="735" w:type="dxa"/>
            <w:vAlign w:val="center"/>
          </w:tcPr>
          <w:p w14:paraId="1AE937BA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000B9611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788C631" w14:textId="77777777" w:rsidR="00B53E97" w:rsidRDefault="00EC1842">
            <w:r>
              <w:t>1.62</w:t>
            </w:r>
          </w:p>
        </w:tc>
        <w:tc>
          <w:tcPr>
            <w:tcW w:w="1262" w:type="dxa"/>
            <w:vAlign w:val="center"/>
          </w:tcPr>
          <w:p w14:paraId="35283299" w14:textId="77777777" w:rsidR="00B53E97" w:rsidRDefault="00EC1842">
            <w:r>
              <w:t>1.62</w:t>
            </w:r>
          </w:p>
        </w:tc>
      </w:tr>
      <w:tr w:rsidR="00B53E97" w14:paraId="7FE45689" w14:textId="77777777">
        <w:tc>
          <w:tcPr>
            <w:tcW w:w="1160" w:type="dxa"/>
            <w:vMerge/>
            <w:vAlign w:val="center"/>
          </w:tcPr>
          <w:p w14:paraId="7EAF4770" w14:textId="77777777" w:rsidR="00B53E97" w:rsidRDefault="00B53E97"/>
        </w:tc>
        <w:tc>
          <w:tcPr>
            <w:tcW w:w="1245" w:type="dxa"/>
            <w:vMerge/>
            <w:vAlign w:val="center"/>
          </w:tcPr>
          <w:p w14:paraId="25548535" w14:textId="77777777" w:rsidR="00B53E97" w:rsidRDefault="00B53E97"/>
        </w:tc>
        <w:tc>
          <w:tcPr>
            <w:tcW w:w="1562" w:type="dxa"/>
            <w:vAlign w:val="center"/>
          </w:tcPr>
          <w:p w14:paraId="3686FCEC" w14:textId="77777777" w:rsidR="00B53E97" w:rsidRDefault="00EC1842">
            <w:r>
              <w:t>MQ080</w:t>
            </w:r>
          </w:p>
        </w:tc>
        <w:tc>
          <w:tcPr>
            <w:tcW w:w="1386" w:type="dxa"/>
            <w:vAlign w:val="center"/>
          </w:tcPr>
          <w:p w14:paraId="73A1CC30" w14:textId="77777777" w:rsidR="00B53E97" w:rsidRDefault="00EC1842">
            <w:r>
              <w:t>1.21×3.90</w:t>
            </w:r>
          </w:p>
        </w:tc>
        <w:tc>
          <w:tcPr>
            <w:tcW w:w="735" w:type="dxa"/>
            <w:vAlign w:val="center"/>
          </w:tcPr>
          <w:p w14:paraId="21234134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608933CB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A94CCAA" w14:textId="77777777" w:rsidR="00B53E97" w:rsidRDefault="00EC1842">
            <w:r>
              <w:t>4.72</w:t>
            </w:r>
          </w:p>
        </w:tc>
        <w:tc>
          <w:tcPr>
            <w:tcW w:w="1262" w:type="dxa"/>
            <w:vAlign w:val="center"/>
          </w:tcPr>
          <w:p w14:paraId="097C480A" w14:textId="77777777" w:rsidR="00B53E97" w:rsidRDefault="00EC1842">
            <w:r>
              <w:t>4.72</w:t>
            </w:r>
          </w:p>
        </w:tc>
      </w:tr>
      <w:tr w:rsidR="00B53E97" w14:paraId="6CB0256C" w14:textId="77777777">
        <w:tc>
          <w:tcPr>
            <w:tcW w:w="1160" w:type="dxa"/>
            <w:vMerge/>
            <w:vAlign w:val="center"/>
          </w:tcPr>
          <w:p w14:paraId="75D8BABB" w14:textId="77777777" w:rsidR="00B53E97" w:rsidRDefault="00B53E97"/>
        </w:tc>
        <w:tc>
          <w:tcPr>
            <w:tcW w:w="1245" w:type="dxa"/>
            <w:vMerge/>
            <w:vAlign w:val="center"/>
          </w:tcPr>
          <w:p w14:paraId="1680869B" w14:textId="77777777" w:rsidR="00B53E97" w:rsidRDefault="00B53E97"/>
        </w:tc>
        <w:tc>
          <w:tcPr>
            <w:tcW w:w="1562" w:type="dxa"/>
            <w:vAlign w:val="center"/>
          </w:tcPr>
          <w:p w14:paraId="5BB8A6B9" w14:textId="77777777" w:rsidR="00B53E97" w:rsidRDefault="00EC1842">
            <w:r>
              <w:t>MQ080</w:t>
            </w:r>
          </w:p>
        </w:tc>
        <w:tc>
          <w:tcPr>
            <w:tcW w:w="1386" w:type="dxa"/>
            <w:vAlign w:val="center"/>
          </w:tcPr>
          <w:p w14:paraId="55E0ECCF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30E9A6BA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0EAE0C22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61430AB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0F9BF26E" w14:textId="77777777" w:rsidR="00B53E97" w:rsidRDefault="00EC1842">
            <w:r>
              <w:t>2.52</w:t>
            </w:r>
          </w:p>
        </w:tc>
      </w:tr>
      <w:tr w:rsidR="00B53E97" w14:paraId="6A846646" w14:textId="77777777">
        <w:tc>
          <w:tcPr>
            <w:tcW w:w="1160" w:type="dxa"/>
            <w:vMerge/>
            <w:vAlign w:val="center"/>
          </w:tcPr>
          <w:p w14:paraId="3C989AAB" w14:textId="77777777" w:rsidR="00B53E97" w:rsidRDefault="00B53E97"/>
        </w:tc>
        <w:tc>
          <w:tcPr>
            <w:tcW w:w="1245" w:type="dxa"/>
            <w:vMerge/>
            <w:vAlign w:val="center"/>
          </w:tcPr>
          <w:p w14:paraId="45726478" w14:textId="77777777" w:rsidR="00B53E97" w:rsidRDefault="00B53E97"/>
        </w:tc>
        <w:tc>
          <w:tcPr>
            <w:tcW w:w="1562" w:type="dxa"/>
            <w:vAlign w:val="center"/>
          </w:tcPr>
          <w:p w14:paraId="50851AF9" w14:textId="77777777" w:rsidR="00B53E97" w:rsidRDefault="00EC1842">
            <w:r>
              <w:t>MQ080</w:t>
            </w:r>
          </w:p>
        </w:tc>
        <w:tc>
          <w:tcPr>
            <w:tcW w:w="1386" w:type="dxa"/>
            <w:vAlign w:val="center"/>
          </w:tcPr>
          <w:p w14:paraId="1D6891F5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4FB43321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4F1A4BA2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ED46D1A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766A63D2" w14:textId="77777777" w:rsidR="00B53E97" w:rsidRDefault="00EC1842">
            <w:r>
              <w:t>0.36</w:t>
            </w:r>
          </w:p>
        </w:tc>
      </w:tr>
      <w:tr w:rsidR="00B53E97" w14:paraId="0573D709" w14:textId="77777777">
        <w:tc>
          <w:tcPr>
            <w:tcW w:w="1160" w:type="dxa"/>
            <w:vMerge/>
            <w:vAlign w:val="center"/>
          </w:tcPr>
          <w:p w14:paraId="74547659" w14:textId="77777777" w:rsidR="00B53E97" w:rsidRDefault="00B53E97"/>
        </w:tc>
        <w:tc>
          <w:tcPr>
            <w:tcW w:w="1245" w:type="dxa"/>
            <w:vMerge/>
            <w:vAlign w:val="center"/>
          </w:tcPr>
          <w:p w14:paraId="674D3C40" w14:textId="77777777" w:rsidR="00B53E97" w:rsidRDefault="00B53E97"/>
        </w:tc>
        <w:tc>
          <w:tcPr>
            <w:tcW w:w="1562" w:type="dxa"/>
            <w:vAlign w:val="center"/>
          </w:tcPr>
          <w:p w14:paraId="190D5046" w14:textId="77777777" w:rsidR="00B53E97" w:rsidRDefault="00EC1842">
            <w:r>
              <w:t>MQ080</w:t>
            </w:r>
          </w:p>
        </w:tc>
        <w:tc>
          <w:tcPr>
            <w:tcW w:w="1386" w:type="dxa"/>
            <w:vAlign w:val="center"/>
          </w:tcPr>
          <w:p w14:paraId="2ECD4BEC" w14:textId="77777777" w:rsidR="00B53E97" w:rsidRDefault="00EC1842">
            <w:r>
              <w:t>0.70×3.90</w:t>
            </w:r>
          </w:p>
        </w:tc>
        <w:tc>
          <w:tcPr>
            <w:tcW w:w="735" w:type="dxa"/>
            <w:vAlign w:val="center"/>
          </w:tcPr>
          <w:p w14:paraId="14E662F2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656E98F5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EEECDF0" w14:textId="77777777" w:rsidR="00B53E97" w:rsidRDefault="00EC1842">
            <w:r>
              <w:t>2.74</w:t>
            </w:r>
          </w:p>
        </w:tc>
        <w:tc>
          <w:tcPr>
            <w:tcW w:w="1262" w:type="dxa"/>
            <w:vAlign w:val="center"/>
          </w:tcPr>
          <w:p w14:paraId="0A5F4F5A" w14:textId="77777777" w:rsidR="00B53E97" w:rsidRDefault="00EC1842">
            <w:r>
              <w:t>2.74</w:t>
            </w:r>
          </w:p>
        </w:tc>
      </w:tr>
      <w:tr w:rsidR="00B53E97" w14:paraId="6562FC24" w14:textId="77777777">
        <w:tc>
          <w:tcPr>
            <w:tcW w:w="1160" w:type="dxa"/>
            <w:vMerge/>
            <w:vAlign w:val="center"/>
          </w:tcPr>
          <w:p w14:paraId="480D359B" w14:textId="77777777" w:rsidR="00B53E97" w:rsidRDefault="00B53E97"/>
        </w:tc>
        <w:tc>
          <w:tcPr>
            <w:tcW w:w="1245" w:type="dxa"/>
            <w:vMerge/>
            <w:vAlign w:val="center"/>
          </w:tcPr>
          <w:p w14:paraId="3DCE6422" w14:textId="77777777" w:rsidR="00B53E97" w:rsidRDefault="00B53E97"/>
        </w:tc>
        <w:tc>
          <w:tcPr>
            <w:tcW w:w="1562" w:type="dxa"/>
            <w:vAlign w:val="center"/>
          </w:tcPr>
          <w:p w14:paraId="31E44A9D" w14:textId="77777777" w:rsidR="00B53E97" w:rsidRDefault="00EC1842">
            <w:r>
              <w:t>MQ082</w:t>
            </w:r>
          </w:p>
        </w:tc>
        <w:tc>
          <w:tcPr>
            <w:tcW w:w="1386" w:type="dxa"/>
            <w:vAlign w:val="center"/>
          </w:tcPr>
          <w:p w14:paraId="1E0F2FD8" w14:textId="77777777" w:rsidR="00B53E97" w:rsidRDefault="00EC1842">
            <w:r>
              <w:t>1.37×3.90</w:t>
            </w:r>
          </w:p>
        </w:tc>
        <w:tc>
          <w:tcPr>
            <w:tcW w:w="735" w:type="dxa"/>
            <w:vAlign w:val="center"/>
          </w:tcPr>
          <w:p w14:paraId="47AB3DE5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0F725E8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1A0F679" w14:textId="77777777" w:rsidR="00B53E97" w:rsidRDefault="00EC1842">
            <w:r>
              <w:t>5.35</w:t>
            </w:r>
          </w:p>
        </w:tc>
        <w:tc>
          <w:tcPr>
            <w:tcW w:w="1262" w:type="dxa"/>
            <w:vAlign w:val="center"/>
          </w:tcPr>
          <w:p w14:paraId="071C57DA" w14:textId="77777777" w:rsidR="00B53E97" w:rsidRDefault="00EC1842">
            <w:r>
              <w:t>5.35</w:t>
            </w:r>
          </w:p>
        </w:tc>
      </w:tr>
      <w:tr w:rsidR="00B53E97" w14:paraId="5A69B959" w14:textId="77777777">
        <w:tc>
          <w:tcPr>
            <w:tcW w:w="1160" w:type="dxa"/>
            <w:vMerge/>
            <w:vAlign w:val="center"/>
          </w:tcPr>
          <w:p w14:paraId="216FE8E4" w14:textId="77777777" w:rsidR="00B53E97" w:rsidRDefault="00B53E97"/>
        </w:tc>
        <w:tc>
          <w:tcPr>
            <w:tcW w:w="1245" w:type="dxa"/>
            <w:vMerge/>
            <w:vAlign w:val="center"/>
          </w:tcPr>
          <w:p w14:paraId="5D463750" w14:textId="77777777" w:rsidR="00B53E97" w:rsidRDefault="00B53E97"/>
        </w:tc>
        <w:tc>
          <w:tcPr>
            <w:tcW w:w="1562" w:type="dxa"/>
            <w:vAlign w:val="center"/>
          </w:tcPr>
          <w:p w14:paraId="69C4D2A6" w14:textId="77777777" w:rsidR="00B53E97" w:rsidRDefault="00EC1842">
            <w:r>
              <w:t>MQ082</w:t>
            </w:r>
          </w:p>
        </w:tc>
        <w:tc>
          <w:tcPr>
            <w:tcW w:w="1386" w:type="dxa"/>
            <w:vAlign w:val="center"/>
          </w:tcPr>
          <w:p w14:paraId="3ED21B4C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1D6E0927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2161EF24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52006FA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78B888EC" w14:textId="77777777" w:rsidR="00B53E97" w:rsidRDefault="00EC1842">
            <w:r>
              <w:t>2.52</w:t>
            </w:r>
          </w:p>
        </w:tc>
      </w:tr>
      <w:tr w:rsidR="00B53E97" w14:paraId="16B930CC" w14:textId="77777777">
        <w:tc>
          <w:tcPr>
            <w:tcW w:w="1160" w:type="dxa"/>
            <w:vMerge/>
            <w:vAlign w:val="center"/>
          </w:tcPr>
          <w:p w14:paraId="24F86FAA" w14:textId="77777777" w:rsidR="00B53E97" w:rsidRDefault="00B53E97"/>
        </w:tc>
        <w:tc>
          <w:tcPr>
            <w:tcW w:w="1245" w:type="dxa"/>
            <w:vMerge/>
            <w:vAlign w:val="center"/>
          </w:tcPr>
          <w:p w14:paraId="69E0888C" w14:textId="77777777" w:rsidR="00B53E97" w:rsidRDefault="00B53E97"/>
        </w:tc>
        <w:tc>
          <w:tcPr>
            <w:tcW w:w="1562" w:type="dxa"/>
            <w:vAlign w:val="center"/>
          </w:tcPr>
          <w:p w14:paraId="65E3611D" w14:textId="77777777" w:rsidR="00B53E97" w:rsidRDefault="00EC1842">
            <w:r>
              <w:t>MQ082</w:t>
            </w:r>
          </w:p>
        </w:tc>
        <w:tc>
          <w:tcPr>
            <w:tcW w:w="1386" w:type="dxa"/>
            <w:vAlign w:val="center"/>
          </w:tcPr>
          <w:p w14:paraId="5F1171D8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3B496348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097285A5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97DBF2C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381B9F40" w14:textId="77777777" w:rsidR="00B53E97" w:rsidRDefault="00EC1842">
            <w:r>
              <w:t>0.36</w:t>
            </w:r>
          </w:p>
        </w:tc>
      </w:tr>
      <w:tr w:rsidR="00B53E97" w14:paraId="00F046FE" w14:textId="77777777">
        <w:tc>
          <w:tcPr>
            <w:tcW w:w="1160" w:type="dxa"/>
            <w:vMerge/>
            <w:vAlign w:val="center"/>
          </w:tcPr>
          <w:p w14:paraId="5991ADB7" w14:textId="77777777" w:rsidR="00B53E97" w:rsidRDefault="00B53E97"/>
        </w:tc>
        <w:tc>
          <w:tcPr>
            <w:tcW w:w="1245" w:type="dxa"/>
            <w:vMerge/>
            <w:vAlign w:val="center"/>
          </w:tcPr>
          <w:p w14:paraId="44C23ABE" w14:textId="77777777" w:rsidR="00B53E97" w:rsidRDefault="00B53E97"/>
        </w:tc>
        <w:tc>
          <w:tcPr>
            <w:tcW w:w="1562" w:type="dxa"/>
            <w:vAlign w:val="center"/>
          </w:tcPr>
          <w:p w14:paraId="6A546F20" w14:textId="77777777" w:rsidR="00B53E97" w:rsidRDefault="00EC1842">
            <w:r>
              <w:t>MQ082</w:t>
            </w:r>
          </w:p>
        </w:tc>
        <w:tc>
          <w:tcPr>
            <w:tcW w:w="1386" w:type="dxa"/>
            <w:vAlign w:val="center"/>
          </w:tcPr>
          <w:p w14:paraId="4438123D" w14:textId="77777777" w:rsidR="00B53E97" w:rsidRDefault="00EC1842">
            <w:r>
              <w:t>1.51×3.90</w:t>
            </w:r>
          </w:p>
        </w:tc>
        <w:tc>
          <w:tcPr>
            <w:tcW w:w="735" w:type="dxa"/>
            <w:vAlign w:val="center"/>
          </w:tcPr>
          <w:p w14:paraId="3620926A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1A9DC7B3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202D3AD" w14:textId="77777777" w:rsidR="00B53E97" w:rsidRDefault="00EC1842">
            <w:r>
              <w:t>5.90</w:t>
            </w:r>
          </w:p>
        </w:tc>
        <w:tc>
          <w:tcPr>
            <w:tcW w:w="1262" w:type="dxa"/>
            <w:vAlign w:val="center"/>
          </w:tcPr>
          <w:p w14:paraId="317F6FC9" w14:textId="77777777" w:rsidR="00B53E97" w:rsidRDefault="00EC1842">
            <w:r>
              <w:t>5.90</w:t>
            </w:r>
          </w:p>
        </w:tc>
      </w:tr>
      <w:tr w:rsidR="00B53E97" w14:paraId="4D93BDA3" w14:textId="77777777">
        <w:tc>
          <w:tcPr>
            <w:tcW w:w="1160" w:type="dxa"/>
            <w:vMerge/>
            <w:vAlign w:val="center"/>
          </w:tcPr>
          <w:p w14:paraId="1CE03101" w14:textId="77777777" w:rsidR="00B53E97" w:rsidRDefault="00B53E97"/>
        </w:tc>
        <w:tc>
          <w:tcPr>
            <w:tcW w:w="1245" w:type="dxa"/>
            <w:vMerge/>
            <w:vAlign w:val="center"/>
          </w:tcPr>
          <w:p w14:paraId="5FC4A5B7" w14:textId="77777777" w:rsidR="00B53E97" w:rsidRDefault="00B53E97"/>
        </w:tc>
        <w:tc>
          <w:tcPr>
            <w:tcW w:w="1562" w:type="dxa"/>
            <w:vAlign w:val="center"/>
          </w:tcPr>
          <w:p w14:paraId="16164539" w14:textId="77777777" w:rsidR="00B53E97" w:rsidRDefault="00EC1842">
            <w:r>
              <w:t>MQ082</w:t>
            </w:r>
          </w:p>
        </w:tc>
        <w:tc>
          <w:tcPr>
            <w:tcW w:w="1386" w:type="dxa"/>
            <w:vAlign w:val="center"/>
          </w:tcPr>
          <w:p w14:paraId="6F6A4E81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5C52B0E9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6B59B2D5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B2E8D90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73F9B4A3" w14:textId="77777777" w:rsidR="00B53E97" w:rsidRDefault="00EC1842">
            <w:r>
              <w:t>2.16</w:t>
            </w:r>
          </w:p>
        </w:tc>
      </w:tr>
      <w:tr w:rsidR="00B53E97" w14:paraId="2335407D" w14:textId="77777777">
        <w:tc>
          <w:tcPr>
            <w:tcW w:w="1160" w:type="dxa"/>
            <w:vMerge/>
            <w:vAlign w:val="center"/>
          </w:tcPr>
          <w:p w14:paraId="37DEE9C3" w14:textId="77777777" w:rsidR="00B53E97" w:rsidRDefault="00B53E97"/>
        </w:tc>
        <w:tc>
          <w:tcPr>
            <w:tcW w:w="1245" w:type="dxa"/>
            <w:vMerge/>
            <w:vAlign w:val="center"/>
          </w:tcPr>
          <w:p w14:paraId="7DBAA59E" w14:textId="77777777" w:rsidR="00B53E97" w:rsidRDefault="00B53E97"/>
        </w:tc>
        <w:tc>
          <w:tcPr>
            <w:tcW w:w="1562" w:type="dxa"/>
            <w:vAlign w:val="center"/>
          </w:tcPr>
          <w:p w14:paraId="7C709F0C" w14:textId="77777777" w:rsidR="00B53E97" w:rsidRDefault="00EC1842">
            <w:r>
              <w:t>MQ082</w:t>
            </w:r>
          </w:p>
        </w:tc>
        <w:tc>
          <w:tcPr>
            <w:tcW w:w="1386" w:type="dxa"/>
            <w:vAlign w:val="center"/>
          </w:tcPr>
          <w:p w14:paraId="07928AEB" w14:textId="77777777" w:rsidR="00B53E97" w:rsidRDefault="00EC1842">
            <w:r>
              <w:t>0.11×3.90</w:t>
            </w:r>
          </w:p>
        </w:tc>
        <w:tc>
          <w:tcPr>
            <w:tcW w:w="735" w:type="dxa"/>
            <w:vAlign w:val="center"/>
          </w:tcPr>
          <w:p w14:paraId="1BE82114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3349CF9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1AD86BC" w14:textId="77777777" w:rsidR="00B53E97" w:rsidRDefault="00EC1842">
            <w:r>
              <w:t>0.44</w:t>
            </w:r>
          </w:p>
        </w:tc>
        <w:tc>
          <w:tcPr>
            <w:tcW w:w="1262" w:type="dxa"/>
            <w:vAlign w:val="center"/>
          </w:tcPr>
          <w:p w14:paraId="69169A95" w14:textId="77777777" w:rsidR="00B53E97" w:rsidRDefault="00EC1842">
            <w:r>
              <w:t>0.44</w:t>
            </w:r>
          </w:p>
        </w:tc>
      </w:tr>
      <w:tr w:rsidR="00B53E97" w14:paraId="4652D719" w14:textId="77777777">
        <w:tc>
          <w:tcPr>
            <w:tcW w:w="1160" w:type="dxa"/>
            <w:vMerge/>
            <w:vAlign w:val="center"/>
          </w:tcPr>
          <w:p w14:paraId="4CF7C6A3" w14:textId="77777777" w:rsidR="00B53E97" w:rsidRDefault="00B53E97"/>
        </w:tc>
        <w:tc>
          <w:tcPr>
            <w:tcW w:w="1245" w:type="dxa"/>
            <w:vMerge/>
            <w:vAlign w:val="center"/>
          </w:tcPr>
          <w:p w14:paraId="588C4324" w14:textId="77777777" w:rsidR="00B53E97" w:rsidRDefault="00B53E97"/>
        </w:tc>
        <w:tc>
          <w:tcPr>
            <w:tcW w:w="1562" w:type="dxa"/>
            <w:vAlign w:val="center"/>
          </w:tcPr>
          <w:p w14:paraId="17F89373" w14:textId="77777777" w:rsidR="00B53E97" w:rsidRDefault="00EC1842">
            <w:r>
              <w:t>MQ083</w:t>
            </w:r>
          </w:p>
        </w:tc>
        <w:tc>
          <w:tcPr>
            <w:tcW w:w="1386" w:type="dxa"/>
            <w:vAlign w:val="center"/>
          </w:tcPr>
          <w:p w14:paraId="363D4E50" w14:textId="77777777" w:rsidR="00B53E97" w:rsidRDefault="00EC1842">
            <w:r>
              <w:t>1.30×3.90</w:t>
            </w:r>
          </w:p>
        </w:tc>
        <w:tc>
          <w:tcPr>
            <w:tcW w:w="735" w:type="dxa"/>
            <w:vAlign w:val="center"/>
          </w:tcPr>
          <w:p w14:paraId="68F21AFE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2B026A80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6BC7D61" w14:textId="77777777" w:rsidR="00B53E97" w:rsidRDefault="00EC1842">
            <w:r>
              <w:t>5.09</w:t>
            </w:r>
          </w:p>
        </w:tc>
        <w:tc>
          <w:tcPr>
            <w:tcW w:w="1262" w:type="dxa"/>
            <w:vAlign w:val="center"/>
          </w:tcPr>
          <w:p w14:paraId="5822B3A6" w14:textId="77777777" w:rsidR="00B53E97" w:rsidRDefault="00EC1842">
            <w:r>
              <w:t>5.09</w:t>
            </w:r>
          </w:p>
        </w:tc>
      </w:tr>
      <w:tr w:rsidR="00B53E97" w14:paraId="0D4631BC" w14:textId="77777777">
        <w:tc>
          <w:tcPr>
            <w:tcW w:w="1160" w:type="dxa"/>
            <w:vMerge/>
            <w:vAlign w:val="center"/>
          </w:tcPr>
          <w:p w14:paraId="7312B438" w14:textId="77777777" w:rsidR="00B53E97" w:rsidRDefault="00B53E97"/>
        </w:tc>
        <w:tc>
          <w:tcPr>
            <w:tcW w:w="1245" w:type="dxa"/>
            <w:vMerge/>
            <w:vAlign w:val="center"/>
          </w:tcPr>
          <w:p w14:paraId="2F98B5E4" w14:textId="77777777" w:rsidR="00B53E97" w:rsidRDefault="00B53E97"/>
        </w:tc>
        <w:tc>
          <w:tcPr>
            <w:tcW w:w="1562" w:type="dxa"/>
            <w:vAlign w:val="center"/>
          </w:tcPr>
          <w:p w14:paraId="1086B4E3" w14:textId="77777777" w:rsidR="00B53E97" w:rsidRDefault="00EC1842">
            <w:r>
              <w:t>MQ083</w:t>
            </w:r>
          </w:p>
        </w:tc>
        <w:tc>
          <w:tcPr>
            <w:tcW w:w="1386" w:type="dxa"/>
            <w:vAlign w:val="center"/>
          </w:tcPr>
          <w:p w14:paraId="1AD61FC4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238D57A1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0067828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E0709A7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0F09FD46" w14:textId="77777777" w:rsidR="00B53E97" w:rsidRDefault="00EC1842">
            <w:r>
              <w:t>2.52</w:t>
            </w:r>
          </w:p>
        </w:tc>
      </w:tr>
      <w:tr w:rsidR="00B53E97" w14:paraId="06BABA37" w14:textId="77777777">
        <w:tc>
          <w:tcPr>
            <w:tcW w:w="1160" w:type="dxa"/>
            <w:vMerge/>
            <w:vAlign w:val="center"/>
          </w:tcPr>
          <w:p w14:paraId="58EEC1D4" w14:textId="77777777" w:rsidR="00B53E97" w:rsidRDefault="00B53E97"/>
        </w:tc>
        <w:tc>
          <w:tcPr>
            <w:tcW w:w="1245" w:type="dxa"/>
            <w:vMerge/>
            <w:vAlign w:val="center"/>
          </w:tcPr>
          <w:p w14:paraId="5A8EB542" w14:textId="77777777" w:rsidR="00B53E97" w:rsidRDefault="00B53E97"/>
        </w:tc>
        <w:tc>
          <w:tcPr>
            <w:tcW w:w="1562" w:type="dxa"/>
            <w:vAlign w:val="center"/>
          </w:tcPr>
          <w:p w14:paraId="2FCC9D9D" w14:textId="77777777" w:rsidR="00B53E97" w:rsidRDefault="00EC1842">
            <w:r>
              <w:t>MQ083</w:t>
            </w:r>
          </w:p>
        </w:tc>
        <w:tc>
          <w:tcPr>
            <w:tcW w:w="1386" w:type="dxa"/>
            <w:vAlign w:val="center"/>
          </w:tcPr>
          <w:p w14:paraId="57C75472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14FF6D09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2606C105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C27B2FB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4A0A430A" w14:textId="77777777" w:rsidR="00B53E97" w:rsidRDefault="00EC1842">
            <w:r>
              <w:t>0.36</w:t>
            </w:r>
          </w:p>
        </w:tc>
      </w:tr>
      <w:tr w:rsidR="00B53E97" w14:paraId="776BB35F" w14:textId="77777777">
        <w:tc>
          <w:tcPr>
            <w:tcW w:w="1160" w:type="dxa"/>
            <w:vMerge/>
            <w:vAlign w:val="center"/>
          </w:tcPr>
          <w:p w14:paraId="448692D1" w14:textId="77777777" w:rsidR="00B53E97" w:rsidRDefault="00B53E97"/>
        </w:tc>
        <w:tc>
          <w:tcPr>
            <w:tcW w:w="1245" w:type="dxa"/>
            <w:vMerge/>
            <w:vAlign w:val="center"/>
          </w:tcPr>
          <w:p w14:paraId="79BB36A9" w14:textId="77777777" w:rsidR="00B53E97" w:rsidRDefault="00B53E97"/>
        </w:tc>
        <w:tc>
          <w:tcPr>
            <w:tcW w:w="1562" w:type="dxa"/>
            <w:vAlign w:val="center"/>
          </w:tcPr>
          <w:p w14:paraId="1E2CF053" w14:textId="77777777" w:rsidR="00B53E97" w:rsidRDefault="00EC1842">
            <w:r>
              <w:t>MQ083</w:t>
            </w:r>
          </w:p>
        </w:tc>
        <w:tc>
          <w:tcPr>
            <w:tcW w:w="1386" w:type="dxa"/>
            <w:vAlign w:val="center"/>
          </w:tcPr>
          <w:p w14:paraId="3D0C6E9A" w14:textId="77777777" w:rsidR="00B53E97" w:rsidRDefault="00EC1842">
            <w:r>
              <w:t>1.55×3.90</w:t>
            </w:r>
          </w:p>
        </w:tc>
        <w:tc>
          <w:tcPr>
            <w:tcW w:w="735" w:type="dxa"/>
            <w:vAlign w:val="center"/>
          </w:tcPr>
          <w:p w14:paraId="20FBEA9B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7B63FBEB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5C46EBE" w14:textId="77777777" w:rsidR="00B53E97" w:rsidRDefault="00EC1842">
            <w:r>
              <w:t>6.06</w:t>
            </w:r>
          </w:p>
        </w:tc>
        <w:tc>
          <w:tcPr>
            <w:tcW w:w="1262" w:type="dxa"/>
            <w:vAlign w:val="center"/>
          </w:tcPr>
          <w:p w14:paraId="1BD938FB" w14:textId="77777777" w:rsidR="00B53E97" w:rsidRDefault="00EC1842">
            <w:r>
              <w:t>6.06</w:t>
            </w:r>
          </w:p>
        </w:tc>
      </w:tr>
      <w:tr w:rsidR="00B53E97" w14:paraId="16C2AC43" w14:textId="77777777">
        <w:tc>
          <w:tcPr>
            <w:tcW w:w="1160" w:type="dxa"/>
            <w:vMerge/>
            <w:vAlign w:val="center"/>
          </w:tcPr>
          <w:p w14:paraId="79CD3A92" w14:textId="77777777" w:rsidR="00B53E97" w:rsidRDefault="00B53E97"/>
        </w:tc>
        <w:tc>
          <w:tcPr>
            <w:tcW w:w="1245" w:type="dxa"/>
            <w:vMerge/>
            <w:vAlign w:val="center"/>
          </w:tcPr>
          <w:p w14:paraId="514CE501" w14:textId="77777777" w:rsidR="00B53E97" w:rsidRDefault="00B53E97"/>
        </w:tc>
        <w:tc>
          <w:tcPr>
            <w:tcW w:w="1562" w:type="dxa"/>
            <w:vAlign w:val="center"/>
          </w:tcPr>
          <w:p w14:paraId="0DFA3BD8" w14:textId="77777777" w:rsidR="00B53E97" w:rsidRDefault="00EC1842">
            <w:r>
              <w:t>MQ083</w:t>
            </w:r>
          </w:p>
        </w:tc>
        <w:tc>
          <w:tcPr>
            <w:tcW w:w="1386" w:type="dxa"/>
            <w:vAlign w:val="center"/>
          </w:tcPr>
          <w:p w14:paraId="53D69733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6A734F2D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64B14E68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119DC8D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582ECEDC" w14:textId="77777777" w:rsidR="00B53E97" w:rsidRDefault="00EC1842">
            <w:r>
              <w:t>2.16</w:t>
            </w:r>
          </w:p>
        </w:tc>
      </w:tr>
      <w:tr w:rsidR="00B53E97" w14:paraId="48704A7C" w14:textId="77777777">
        <w:tc>
          <w:tcPr>
            <w:tcW w:w="1160" w:type="dxa"/>
            <w:vMerge/>
            <w:vAlign w:val="center"/>
          </w:tcPr>
          <w:p w14:paraId="45573937" w14:textId="77777777" w:rsidR="00B53E97" w:rsidRDefault="00B53E97"/>
        </w:tc>
        <w:tc>
          <w:tcPr>
            <w:tcW w:w="1245" w:type="dxa"/>
            <w:vMerge/>
            <w:vAlign w:val="center"/>
          </w:tcPr>
          <w:p w14:paraId="3E3AD9A2" w14:textId="77777777" w:rsidR="00B53E97" w:rsidRDefault="00B53E97"/>
        </w:tc>
        <w:tc>
          <w:tcPr>
            <w:tcW w:w="1562" w:type="dxa"/>
            <w:vAlign w:val="center"/>
          </w:tcPr>
          <w:p w14:paraId="72BBEFD8" w14:textId="77777777" w:rsidR="00B53E97" w:rsidRDefault="00EC1842">
            <w:r>
              <w:t>MQ083</w:t>
            </w:r>
          </w:p>
        </w:tc>
        <w:tc>
          <w:tcPr>
            <w:tcW w:w="1386" w:type="dxa"/>
            <w:vAlign w:val="center"/>
          </w:tcPr>
          <w:p w14:paraId="2EED2310" w14:textId="77777777" w:rsidR="00B53E97" w:rsidRDefault="00EC1842">
            <w:r>
              <w:t>0.14×3.90</w:t>
            </w:r>
          </w:p>
        </w:tc>
        <w:tc>
          <w:tcPr>
            <w:tcW w:w="735" w:type="dxa"/>
            <w:vAlign w:val="center"/>
          </w:tcPr>
          <w:p w14:paraId="5A66DE60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376DE03E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D407C6C" w14:textId="77777777" w:rsidR="00B53E97" w:rsidRDefault="00EC1842">
            <w:r>
              <w:t>0.55</w:t>
            </w:r>
          </w:p>
        </w:tc>
        <w:tc>
          <w:tcPr>
            <w:tcW w:w="1262" w:type="dxa"/>
            <w:vAlign w:val="center"/>
          </w:tcPr>
          <w:p w14:paraId="7DF20329" w14:textId="77777777" w:rsidR="00B53E97" w:rsidRDefault="00EC1842">
            <w:r>
              <w:t>0.55</w:t>
            </w:r>
          </w:p>
        </w:tc>
      </w:tr>
      <w:tr w:rsidR="00B53E97" w14:paraId="66A3C5F5" w14:textId="77777777">
        <w:tc>
          <w:tcPr>
            <w:tcW w:w="1160" w:type="dxa"/>
            <w:vMerge w:val="restart"/>
            <w:vAlign w:val="center"/>
          </w:tcPr>
          <w:p w14:paraId="16E64400" w14:textId="77777777" w:rsidR="00B53E97" w:rsidRDefault="00EC1842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1ACB7C62" w14:textId="77777777" w:rsidR="00B53E97" w:rsidRDefault="00EC1842">
            <w:r>
              <w:t>东</w:t>
            </w:r>
            <w:r>
              <w:t>-</w:t>
            </w:r>
            <w:r>
              <w:t>默认立面</w:t>
            </w:r>
            <w:r>
              <w:br/>
              <w:t>151.23</w:t>
            </w:r>
          </w:p>
        </w:tc>
        <w:tc>
          <w:tcPr>
            <w:tcW w:w="1562" w:type="dxa"/>
            <w:vAlign w:val="center"/>
          </w:tcPr>
          <w:p w14:paraId="0B6F80EA" w14:textId="77777777" w:rsidR="00B53E97" w:rsidRDefault="00EC1842">
            <w:r>
              <w:t>C1215</w:t>
            </w:r>
          </w:p>
        </w:tc>
        <w:tc>
          <w:tcPr>
            <w:tcW w:w="1386" w:type="dxa"/>
            <w:vAlign w:val="center"/>
          </w:tcPr>
          <w:p w14:paraId="4FB14528" w14:textId="77777777" w:rsidR="00B53E97" w:rsidRDefault="00EC1842">
            <w:r>
              <w:t>1.20×1.50</w:t>
            </w:r>
          </w:p>
        </w:tc>
        <w:tc>
          <w:tcPr>
            <w:tcW w:w="735" w:type="dxa"/>
            <w:vAlign w:val="center"/>
          </w:tcPr>
          <w:p w14:paraId="5EB6F98E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C909740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420743D9" w14:textId="77777777" w:rsidR="00B53E97" w:rsidRDefault="00EC1842">
            <w:r>
              <w:t>1.80</w:t>
            </w:r>
          </w:p>
        </w:tc>
        <w:tc>
          <w:tcPr>
            <w:tcW w:w="1262" w:type="dxa"/>
            <w:vAlign w:val="center"/>
          </w:tcPr>
          <w:p w14:paraId="2BC2AE41" w14:textId="77777777" w:rsidR="00B53E97" w:rsidRDefault="00EC1842">
            <w:r>
              <w:t>3.60</w:t>
            </w:r>
          </w:p>
        </w:tc>
      </w:tr>
      <w:tr w:rsidR="00B53E97" w14:paraId="397D10AB" w14:textId="77777777">
        <w:tc>
          <w:tcPr>
            <w:tcW w:w="1160" w:type="dxa"/>
            <w:vMerge/>
            <w:vAlign w:val="center"/>
          </w:tcPr>
          <w:p w14:paraId="33EE39BF" w14:textId="77777777" w:rsidR="00B53E97" w:rsidRDefault="00B53E97"/>
        </w:tc>
        <w:tc>
          <w:tcPr>
            <w:tcW w:w="1245" w:type="dxa"/>
            <w:vMerge/>
            <w:vAlign w:val="center"/>
          </w:tcPr>
          <w:p w14:paraId="552A23E2" w14:textId="77777777" w:rsidR="00B53E97" w:rsidRDefault="00B53E97"/>
        </w:tc>
        <w:tc>
          <w:tcPr>
            <w:tcW w:w="1562" w:type="dxa"/>
            <w:vAlign w:val="center"/>
          </w:tcPr>
          <w:p w14:paraId="4CAF8A97" w14:textId="77777777" w:rsidR="00B53E97" w:rsidRDefault="00EC1842">
            <w:r>
              <w:t>C1215</w:t>
            </w:r>
          </w:p>
        </w:tc>
        <w:tc>
          <w:tcPr>
            <w:tcW w:w="1386" w:type="dxa"/>
            <w:vAlign w:val="center"/>
          </w:tcPr>
          <w:p w14:paraId="05649581" w14:textId="77777777" w:rsidR="00B53E97" w:rsidRDefault="00EC1842">
            <w:r>
              <w:t>1.20×1.50</w:t>
            </w:r>
          </w:p>
        </w:tc>
        <w:tc>
          <w:tcPr>
            <w:tcW w:w="735" w:type="dxa"/>
            <w:vAlign w:val="center"/>
          </w:tcPr>
          <w:p w14:paraId="7EC836BF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61E94920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4DA747AF" w14:textId="77777777" w:rsidR="00B53E97" w:rsidRDefault="00EC1842">
            <w:r>
              <w:t>1.80</w:t>
            </w:r>
          </w:p>
        </w:tc>
        <w:tc>
          <w:tcPr>
            <w:tcW w:w="1262" w:type="dxa"/>
            <w:vAlign w:val="center"/>
          </w:tcPr>
          <w:p w14:paraId="2575F678" w14:textId="77777777" w:rsidR="00B53E97" w:rsidRDefault="00EC1842">
            <w:r>
              <w:t>3.60</w:t>
            </w:r>
          </w:p>
        </w:tc>
      </w:tr>
      <w:tr w:rsidR="00B53E97" w14:paraId="0D4BC796" w14:textId="77777777">
        <w:tc>
          <w:tcPr>
            <w:tcW w:w="1160" w:type="dxa"/>
            <w:vMerge/>
            <w:vAlign w:val="center"/>
          </w:tcPr>
          <w:p w14:paraId="0DF53702" w14:textId="77777777" w:rsidR="00B53E97" w:rsidRDefault="00B53E97"/>
        </w:tc>
        <w:tc>
          <w:tcPr>
            <w:tcW w:w="1245" w:type="dxa"/>
            <w:vMerge/>
            <w:vAlign w:val="center"/>
          </w:tcPr>
          <w:p w14:paraId="134BF4C3" w14:textId="77777777" w:rsidR="00B53E97" w:rsidRDefault="00B53E97"/>
        </w:tc>
        <w:tc>
          <w:tcPr>
            <w:tcW w:w="1562" w:type="dxa"/>
            <w:vAlign w:val="center"/>
          </w:tcPr>
          <w:p w14:paraId="63F996AF" w14:textId="77777777" w:rsidR="00B53E97" w:rsidRDefault="00EC1842">
            <w:r>
              <w:t>C1515</w:t>
            </w:r>
          </w:p>
        </w:tc>
        <w:tc>
          <w:tcPr>
            <w:tcW w:w="1386" w:type="dxa"/>
            <w:vAlign w:val="center"/>
          </w:tcPr>
          <w:p w14:paraId="79169A1A" w14:textId="77777777" w:rsidR="00B53E97" w:rsidRDefault="00EC1842">
            <w:r>
              <w:t>1.50×1.50</w:t>
            </w:r>
          </w:p>
        </w:tc>
        <w:tc>
          <w:tcPr>
            <w:tcW w:w="735" w:type="dxa"/>
            <w:vAlign w:val="center"/>
          </w:tcPr>
          <w:p w14:paraId="7322D22D" w14:textId="77777777" w:rsidR="00B53E97" w:rsidRDefault="00EC1842">
            <w:r>
              <w:t>1~3</w:t>
            </w:r>
          </w:p>
        </w:tc>
        <w:tc>
          <w:tcPr>
            <w:tcW w:w="718" w:type="dxa"/>
            <w:vAlign w:val="center"/>
          </w:tcPr>
          <w:p w14:paraId="19E5F692" w14:textId="77777777" w:rsidR="00B53E97" w:rsidRDefault="00EC1842">
            <w:r>
              <w:t>9</w:t>
            </w:r>
          </w:p>
        </w:tc>
        <w:tc>
          <w:tcPr>
            <w:tcW w:w="1262" w:type="dxa"/>
            <w:vAlign w:val="center"/>
          </w:tcPr>
          <w:p w14:paraId="2630FA02" w14:textId="77777777" w:rsidR="00B53E97" w:rsidRDefault="00EC1842">
            <w:r>
              <w:t>2.25</w:t>
            </w:r>
          </w:p>
        </w:tc>
        <w:tc>
          <w:tcPr>
            <w:tcW w:w="1262" w:type="dxa"/>
            <w:vAlign w:val="center"/>
          </w:tcPr>
          <w:p w14:paraId="3FF3F6B1" w14:textId="77777777" w:rsidR="00B53E97" w:rsidRDefault="00EC1842">
            <w:r>
              <w:t>20.25</w:t>
            </w:r>
          </w:p>
        </w:tc>
      </w:tr>
      <w:tr w:rsidR="00B53E97" w14:paraId="15BA3029" w14:textId="77777777">
        <w:tc>
          <w:tcPr>
            <w:tcW w:w="1160" w:type="dxa"/>
            <w:vMerge/>
            <w:vAlign w:val="center"/>
          </w:tcPr>
          <w:p w14:paraId="2F346C75" w14:textId="77777777" w:rsidR="00B53E97" w:rsidRDefault="00B53E97"/>
        </w:tc>
        <w:tc>
          <w:tcPr>
            <w:tcW w:w="1245" w:type="dxa"/>
            <w:vMerge/>
            <w:vAlign w:val="center"/>
          </w:tcPr>
          <w:p w14:paraId="0931895E" w14:textId="77777777" w:rsidR="00B53E97" w:rsidRDefault="00B53E97"/>
        </w:tc>
        <w:tc>
          <w:tcPr>
            <w:tcW w:w="1562" w:type="dxa"/>
            <w:vAlign w:val="center"/>
          </w:tcPr>
          <w:p w14:paraId="4C6F8BDA" w14:textId="77777777" w:rsidR="00B53E97" w:rsidRDefault="00EC1842">
            <w:r>
              <w:t>C1515</w:t>
            </w:r>
          </w:p>
        </w:tc>
        <w:tc>
          <w:tcPr>
            <w:tcW w:w="1386" w:type="dxa"/>
            <w:vAlign w:val="center"/>
          </w:tcPr>
          <w:p w14:paraId="6E550694" w14:textId="77777777" w:rsidR="00B53E97" w:rsidRDefault="00EC1842">
            <w:r>
              <w:t>1.50×1.50</w:t>
            </w:r>
          </w:p>
        </w:tc>
        <w:tc>
          <w:tcPr>
            <w:tcW w:w="735" w:type="dxa"/>
            <w:vAlign w:val="center"/>
          </w:tcPr>
          <w:p w14:paraId="4EEA5A8B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0FA06D3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88AFEAC" w14:textId="77777777" w:rsidR="00B53E97" w:rsidRDefault="00EC1842">
            <w:r>
              <w:t>2.25</w:t>
            </w:r>
          </w:p>
        </w:tc>
        <w:tc>
          <w:tcPr>
            <w:tcW w:w="1262" w:type="dxa"/>
            <w:vAlign w:val="center"/>
          </w:tcPr>
          <w:p w14:paraId="2758D398" w14:textId="77777777" w:rsidR="00B53E97" w:rsidRDefault="00EC1842">
            <w:r>
              <w:t>2.25</w:t>
            </w:r>
          </w:p>
        </w:tc>
      </w:tr>
      <w:tr w:rsidR="00B53E97" w14:paraId="3429F08C" w14:textId="77777777">
        <w:tc>
          <w:tcPr>
            <w:tcW w:w="1160" w:type="dxa"/>
            <w:vMerge/>
            <w:vAlign w:val="center"/>
          </w:tcPr>
          <w:p w14:paraId="22D64261" w14:textId="77777777" w:rsidR="00B53E97" w:rsidRDefault="00B53E97"/>
        </w:tc>
        <w:tc>
          <w:tcPr>
            <w:tcW w:w="1245" w:type="dxa"/>
            <w:vMerge/>
            <w:vAlign w:val="center"/>
          </w:tcPr>
          <w:p w14:paraId="10BD4088" w14:textId="77777777" w:rsidR="00B53E97" w:rsidRDefault="00B53E97"/>
        </w:tc>
        <w:tc>
          <w:tcPr>
            <w:tcW w:w="1562" w:type="dxa"/>
            <w:vAlign w:val="center"/>
          </w:tcPr>
          <w:p w14:paraId="47616B36" w14:textId="77777777" w:rsidR="00B53E97" w:rsidRDefault="00EC1842">
            <w:r>
              <w:t>MQ022</w:t>
            </w:r>
          </w:p>
        </w:tc>
        <w:tc>
          <w:tcPr>
            <w:tcW w:w="1386" w:type="dxa"/>
            <w:vAlign w:val="center"/>
          </w:tcPr>
          <w:p w14:paraId="7F5ACD3B" w14:textId="77777777" w:rsidR="00B53E97" w:rsidRDefault="00EC1842">
            <w:r>
              <w:t>5.50×3.90</w:t>
            </w:r>
          </w:p>
        </w:tc>
        <w:tc>
          <w:tcPr>
            <w:tcW w:w="735" w:type="dxa"/>
            <w:vAlign w:val="center"/>
          </w:tcPr>
          <w:p w14:paraId="59804FBC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A7FD084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46F1D0A" w14:textId="77777777" w:rsidR="00B53E97" w:rsidRDefault="00EC1842">
            <w:r>
              <w:t>21.45</w:t>
            </w:r>
          </w:p>
        </w:tc>
        <w:tc>
          <w:tcPr>
            <w:tcW w:w="1262" w:type="dxa"/>
            <w:vAlign w:val="center"/>
          </w:tcPr>
          <w:p w14:paraId="35B9CE3E" w14:textId="77777777" w:rsidR="00B53E97" w:rsidRDefault="00EC1842">
            <w:r>
              <w:t>21.45</w:t>
            </w:r>
          </w:p>
        </w:tc>
      </w:tr>
      <w:tr w:rsidR="00B53E97" w14:paraId="3EF07B1A" w14:textId="77777777">
        <w:tc>
          <w:tcPr>
            <w:tcW w:w="1160" w:type="dxa"/>
            <w:vMerge/>
            <w:vAlign w:val="center"/>
          </w:tcPr>
          <w:p w14:paraId="47FE0466" w14:textId="77777777" w:rsidR="00B53E97" w:rsidRDefault="00B53E97"/>
        </w:tc>
        <w:tc>
          <w:tcPr>
            <w:tcW w:w="1245" w:type="dxa"/>
            <w:vMerge/>
            <w:vAlign w:val="center"/>
          </w:tcPr>
          <w:p w14:paraId="76FB9937" w14:textId="77777777" w:rsidR="00B53E97" w:rsidRDefault="00B53E97"/>
        </w:tc>
        <w:tc>
          <w:tcPr>
            <w:tcW w:w="1562" w:type="dxa"/>
            <w:vAlign w:val="center"/>
          </w:tcPr>
          <w:p w14:paraId="2D31BCDB" w14:textId="77777777" w:rsidR="00B53E97" w:rsidRDefault="00EC1842">
            <w:r>
              <w:t>MQ022</w:t>
            </w:r>
          </w:p>
        </w:tc>
        <w:tc>
          <w:tcPr>
            <w:tcW w:w="1386" w:type="dxa"/>
            <w:vAlign w:val="center"/>
          </w:tcPr>
          <w:p w14:paraId="6826EA5C" w14:textId="77777777" w:rsidR="00B53E97" w:rsidRDefault="00EC1842">
            <w:r>
              <w:t>5.70×3.90</w:t>
            </w:r>
          </w:p>
        </w:tc>
        <w:tc>
          <w:tcPr>
            <w:tcW w:w="735" w:type="dxa"/>
            <w:vAlign w:val="center"/>
          </w:tcPr>
          <w:p w14:paraId="37F9AC3B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005120FD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36B3D50" w14:textId="77777777" w:rsidR="00B53E97" w:rsidRDefault="00EC1842">
            <w:r>
              <w:t>22.23</w:t>
            </w:r>
          </w:p>
        </w:tc>
        <w:tc>
          <w:tcPr>
            <w:tcW w:w="1262" w:type="dxa"/>
            <w:vAlign w:val="center"/>
          </w:tcPr>
          <w:p w14:paraId="041BF0C5" w14:textId="77777777" w:rsidR="00B53E97" w:rsidRDefault="00EC1842">
            <w:r>
              <w:t>22.23</w:t>
            </w:r>
          </w:p>
        </w:tc>
      </w:tr>
      <w:tr w:rsidR="00B53E97" w14:paraId="2884A59F" w14:textId="77777777">
        <w:tc>
          <w:tcPr>
            <w:tcW w:w="1160" w:type="dxa"/>
            <w:vMerge/>
            <w:vAlign w:val="center"/>
          </w:tcPr>
          <w:p w14:paraId="2AAF5D81" w14:textId="77777777" w:rsidR="00B53E97" w:rsidRDefault="00B53E97"/>
        </w:tc>
        <w:tc>
          <w:tcPr>
            <w:tcW w:w="1245" w:type="dxa"/>
            <w:vMerge/>
            <w:vAlign w:val="center"/>
          </w:tcPr>
          <w:p w14:paraId="24A2D52A" w14:textId="77777777" w:rsidR="00B53E97" w:rsidRDefault="00B53E97"/>
        </w:tc>
        <w:tc>
          <w:tcPr>
            <w:tcW w:w="1562" w:type="dxa"/>
            <w:vAlign w:val="center"/>
          </w:tcPr>
          <w:p w14:paraId="15D861AF" w14:textId="77777777" w:rsidR="00B53E97" w:rsidRDefault="00EC1842">
            <w:r>
              <w:t>MQ023</w:t>
            </w:r>
          </w:p>
        </w:tc>
        <w:tc>
          <w:tcPr>
            <w:tcW w:w="1386" w:type="dxa"/>
            <w:vAlign w:val="center"/>
          </w:tcPr>
          <w:p w14:paraId="29283D9C" w14:textId="77777777" w:rsidR="00B53E97" w:rsidRDefault="00EC1842">
            <w:r>
              <w:t>0.40×3.90</w:t>
            </w:r>
          </w:p>
        </w:tc>
        <w:tc>
          <w:tcPr>
            <w:tcW w:w="735" w:type="dxa"/>
            <w:vAlign w:val="center"/>
          </w:tcPr>
          <w:p w14:paraId="07D044A5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5BE61F8B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654FAC7" w14:textId="77777777" w:rsidR="00B53E97" w:rsidRDefault="00EC1842">
            <w:r>
              <w:t>1.54</w:t>
            </w:r>
          </w:p>
        </w:tc>
        <w:tc>
          <w:tcPr>
            <w:tcW w:w="1262" w:type="dxa"/>
            <w:vAlign w:val="center"/>
          </w:tcPr>
          <w:p w14:paraId="2525719F" w14:textId="77777777" w:rsidR="00B53E97" w:rsidRDefault="00EC1842">
            <w:r>
              <w:t>1.54</w:t>
            </w:r>
          </w:p>
        </w:tc>
      </w:tr>
      <w:tr w:rsidR="00B53E97" w14:paraId="5607DD2A" w14:textId="77777777">
        <w:tc>
          <w:tcPr>
            <w:tcW w:w="1160" w:type="dxa"/>
            <w:vMerge/>
            <w:vAlign w:val="center"/>
          </w:tcPr>
          <w:p w14:paraId="03D29BD5" w14:textId="77777777" w:rsidR="00B53E97" w:rsidRDefault="00B53E97"/>
        </w:tc>
        <w:tc>
          <w:tcPr>
            <w:tcW w:w="1245" w:type="dxa"/>
            <w:vMerge/>
            <w:vAlign w:val="center"/>
          </w:tcPr>
          <w:p w14:paraId="41B0F067" w14:textId="77777777" w:rsidR="00B53E97" w:rsidRDefault="00B53E97"/>
        </w:tc>
        <w:tc>
          <w:tcPr>
            <w:tcW w:w="1562" w:type="dxa"/>
            <w:vAlign w:val="center"/>
          </w:tcPr>
          <w:p w14:paraId="3C0377D5" w14:textId="77777777" w:rsidR="00B53E97" w:rsidRDefault="00EC1842">
            <w:r>
              <w:t>MQ023</w:t>
            </w:r>
          </w:p>
        </w:tc>
        <w:tc>
          <w:tcPr>
            <w:tcW w:w="1386" w:type="dxa"/>
            <w:vAlign w:val="center"/>
          </w:tcPr>
          <w:p w14:paraId="6C190D1A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18189FC6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03B63631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0499F51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23718BAB" w14:textId="77777777" w:rsidR="00B53E97" w:rsidRDefault="00EC1842">
            <w:r>
              <w:t>2.16</w:t>
            </w:r>
          </w:p>
        </w:tc>
      </w:tr>
      <w:tr w:rsidR="00B53E97" w14:paraId="6B09F999" w14:textId="77777777">
        <w:tc>
          <w:tcPr>
            <w:tcW w:w="1160" w:type="dxa"/>
            <w:vMerge/>
            <w:vAlign w:val="center"/>
          </w:tcPr>
          <w:p w14:paraId="06BC6569" w14:textId="77777777" w:rsidR="00B53E97" w:rsidRDefault="00B53E97"/>
        </w:tc>
        <w:tc>
          <w:tcPr>
            <w:tcW w:w="1245" w:type="dxa"/>
            <w:vMerge/>
            <w:vAlign w:val="center"/>
          </w:tcPr>
          <w:p w14:paraId="048B15C2" w14:textId="77777777" w:rsidR="00B53E97" w:rsidRDefault="00B53E97"/>
        </w:tc>
        <w:tc>
          <w:tcPr>
            <w:tcW w:w="1562" w:type="dxa"/>
            <w:vAlign w:val="center"/>
          </w:tcPr>
          <w:p w14:paraId="66CE782F" w14:textId="77777777" w:rsidR="00B53E97" w:rsidRDefault="00EC1842">
            <w:r>
              <w:t>MQ023</w:t>
            </w:r>
          </w:p>
        </w:tc>
        <w:tc>
          <w:tcPr>
            <w:tcW w:w="1386" w:type="dxa"/>
            <w:vAlign w:val="center"/>
          </w:tcPr>
          <w:p w14:paraId="19E59292" w14:textId="77777777" w:rsidR="00B53E97" w:rsidRDefault="00EC1842">
            <w:r>
              <w:t>3.91×3.90</w:t>
            </w:r>
          </w:p>
        </w:tc>
        <w:tc>
          <w:tcPr>
            <w:tcW w:w="735" w:type="dxa"/>
            <w:vAlign w:val="center"/>
          </w:tcPr>
          <w:p w14:paraId="1734A94F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5A4FED00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74406C5" w14:textId="77777777" w:rsidR="00B53E97" w:rsidRDefault="00EC1842">
            <w:r>
              <w:t>15.23</w:t>
            </w:r>
          </w:p>
        </w:tc>
        <w:tc>
          <w:tcPr>
            <w:tcW w:w="1262" w:type="dxa"/>
            <w:vAlign w:val="center"/>
          </w:tcPr>
          <w:p w14:paraId="17C49161" w14:textId="77777777" w:rsidR="00B53E97" w:rsidRDefault="00EC1842">
            <w:r>
              <w:t>15.23</w:t>
            </w:r>
          </w:p>
        </w:tc>
      </w:tr>
      <w:tr w:rsidR="00B53E97" w14:paraId="61BD369D" w14:textId="77777777">
        <w:tc>
          <w:tcPr>
            <w:tcW w:w="1160" w:type="dxa"/>
            <w:vMerge/>
            <w:vAlign w:val="center"/>
          </w:tcPr>
          <w:p w14:paraId="78B947BB" w14:textId="77777777" w:rsidR="00B53E97" w:rsidRDefault="00B53E97"/>
        </w:tc>
        <w:tc>
          <w:tcPr>
            <w:tcW w:w="1245" w:type="dxa"/>
            <w:vMerge/>
            <w:vAlign w:val="center"/>
          </w:tcPr>
          <w:p w14:paraId="7701D986" w14:textId="77777777" w:rsidR="00B53E97" w:rsidRDefault="00B53E97"/>
        </w:tc>
        <w:tc>
          <w:tcPr>
            <w:tcW w:w="1562" w:type="dxa"/>
            <w:vAlign w:val="center"/>
          </w:tcPr>
          <w:p w14:paraId="1D02EEFB" w14:textId="77777777" w:rsidR="00B53E97" w:rsidRDefault="00EC1842">
            <w:r>
              <w:t>MQ041</w:t>
            </w:r>
          </w:p>
        </w:tc>
        <w:tc>
          <w:tcPr>
            <w:tcW w:w="1386" w:type="dxa"/>
            <w:vAlign w:val="center"/>
          </w:tcPr>
          <w:p w14:paraId="1496CC0F" w14:textId="77777777" w:rsidR="00B53E97" w:rsidRDefault="00EC1842">
            <w:r>
              <w:t>3.83×3.90</w:t>
            </w:r>
          </w:p>
        </w:tc>
        <w:tc>
          <w:tcPr>
            <w:tcW w:w="735" w:type="dxa"/>
            <w:vAlign w:val="center"/>
          </w:tcPr>
          <w:p w14:paraId="781F09C0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59C614B1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F14B394" w14:textId="77777777" w:rsidR="00B53E97" w:rsidRDefault="00EC1842">
            <w:r>
              <w:t>14.92</w:t>
            </w:r>
          </w:p>
        </w:tc>
        <w:tc>
          <w:tcPr>
            <w:tcW w:w="1262" w:type="dxa"/>
            <w:vAlign w:val="center"/>
          </w:tcPr>
          <w:p w14:paraId="7839F01B" w14:textId="77777777" w:rsidR="00B53E97" w:rsidRDefault="00EC1842">
            <w:r>
              <w:t>14.92</w:t>
            </w:r>
          </w:p>
        </w:tc>
      </w:tr>
      <w:tr w:rsidR="00B53E97" w14:paraId="0A5F1DEA" w14:textId="77777777">
        <w:tc>
          <w:tcPr>
            <w:tcW w:w="1160" w:type="dxa"/>
            <w:vMerge/>
            <w:vAlign w:val="center"/>
          </w:tcPr>
          <w:p w14:paraId="32E51A26" w14:textId="77777777" w:rsidR="00B53E97" w:rsidRDefault="00B53E97"/>
        </w:tc>
        <w:tc>
          <w:tcPr>
            <w:tcW w:w="1245" w:type="dxa"/>
            <w:vMerge/>
            <w:vAlign w:val="center"/>
          </w:tcPr>
          <w:p w14:paraId="1A28F9FA" w14:textId="77777777" w:rsidR="00B53E97" w:rsidRDefault="00B53E97"/>
        </w:tc>
        <w:tc>
          <w:tcPr>
            <w:tcW w:w="1562" w:type="dxa"/>
            <w:vAlign w:val="center"/>
          </w:tcPr>
          <w:p w14:paraId="310A9AF4" w14:textId="77777777" w:rsidR="00B53E97" w:rsidRDefault="00EC1842">
            <w:r>
              <w:t>MQ041</w:t>
            </w:r>
          </w:p>
        </w:tc>
        <w:tc>
          <w:tcPr>
            <w:tcW w:w="1386" w:type="dxa"/>
            <w:vAlign w:val="center"/>
          </w:tcPr>
          <w:p w14:paraId="7EE73FC7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0886BDE4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342F8C6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F2A0437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29F07FAF" w14:textId="77777777" w:rsidR="00B53E97" w:rsidRDefault="00EC1842">
            <w:r>
              <w:t>2.16</w:t>
            </w:r>
          </w:p>
        </w:tc>
      </w:tr>
      <w:tr w:rsidR="00B53E97" w14:paraId="2F60276F" w14:textId="77777777">
        <w:tc>
          <w:tcPr>
            <w:tcW w:w="1160" w:type="dxa"/>
            <w:vMerge/>
            <w:vAlign w:val="center"/>
          </w:tcPr>
          <w:p w14:paraId="7E0B5C77" w14:textId="77777777" w:rsidR="00B53E97" w:rsidRDefault="00B53E97"/>
        </w:tc>
        <w:tc>
          <w:tcPr>
            <w:tcW w:w="1245" w:type="dxa"/>
            <w:vMerge/>
            <w:vAlign w:val="center"/>
          </w:tcPr>
          <w:p w14:paraId="14E745DB" w14:textId="77777777" w:rsidR="00B53E97" w:rsidRDefault="00B53E97"/>
        </w:tc>
        <w:tc>
          <w:tcPr>
            <w:tcW w:w="1562" w:type="dxa"/>
            <w:vAlign w:val="center"/>
          </w:tcPr>
          <w:p w14:paraId="076FA985" w14:textId="77777777" w:rsidR="00B53E97" w:rsidRDefault="00EC1842">
            <w:r>
              <w:t>MQ041</w:t>
            </w:r>
          </w:p>
        </w:tc>
        <w:tc>
          <w:tcPr>
            <w:tcW w:w="1386" w:type="dxa"/>
            <w:vAlign w:val="center"/>
          </w:tcPr>
          <w:p w14:paraId="61C70751" w14:textId="77777777" w:rsidR="00B53E97" w:rsidRDefault="00EC1842">
            <w:r>
              <w:t>0.37×3.90</w:t>
            </w:r>
          </w:p>
        </w:tc>
        <w:tc>
          <w:tcPr>
            <w:tcW w:w="735" w:type="dxa"/>
            <w:vAlign w:val="center"/>
          </w:tcPr>
          <w:p w14:paraId="2B708A84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177EA67F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0C626FB" w14:textId="77777777" w:rsidR="00B53E97" w:rsidRDefault="00EC1842">
            <w:r>
              <w:t>1.46</w:t>
            </w:r>
          </w:p>
        </w:tc>
        <w:tc>
          <w:tcPr>
            <w:tcW w:w="1262" w:type="dxa"/>
            <w:vAlign w:val="center"/>
          </w:tcPr>
          <w:p w14:paraId="7CD26B02" w14:textId="77777777" w:rsidR="00B53E97" w:rsidRDefault="00EC1842">
            <w:r>
              <w:t>1.46</w:t>
            </w:r>
          </w:p>
        </w:tc>
      </w:tr>
      <w:tr w:rsidR="00B53E97" w14:paraId="6EBC1128" w14:textId="77777777">
        <w:tc>
          <w:tcPr>
            <w:tcW w:w="1160" w:type="dxa"/>
            <w:vMerge/>
            <w:vAlign w:val="center"/>
          </w:tcPr>
          <w:p w14:paraId="16D5A2F8" w14:textId="77777777" w:rsidR="00B53E97" w:rsidRDefault="00B53E97"/>
        </w:tc>
        <w:tc>
          <w:tcPr>
            <w:tcW w:w="1245" w:type="dxa"/>
            <w:vMerge/>
            <w:vAlign w:val="center"/>
          </w:tcPr>
          <w:p w14:paraId="1CD9CF2D" w14:textId="77777777" w:rsidR="00B53E97" w:rsidRDefault="00B53E97"/>
        </w:tc>
        <w:tc>
          <w:tcPr>
            <w:tcW w:w="1562" w:type="dxa"/>
            <w:vAlign w:val="center"/>
          </w:tcPr>
          <w:p w14:paraId="6AEDA4F9" w14:textId="77777777" w:rsidR="00B53E97" w:rsidRDefault="00EC1842">
            <w:r>
              <w:t>MQ054</w:t>
            </w:r>
          </w:p>
        </w:tc>
        <w:tc>
          <w:tcPr>
            <w:tcW w:w="1386" w:type="dxa"/>
            <w:vAlign w:val="center"/>
          </w:tcPr>
          <w:p w14:paraId="39DEC411" w14:textId="77777777" w:rsidR="00B53E97" w:rsidRDefault="00EC1842">
            <w:r>
              <w:t>5.50×3.90</w:t>
            </w:r>
          </w:p>
        </w:tc>
        <w:tc>
          <w:tcPr>
            <w:tcW w:w="735" w:type="dxa"/>
            <w:vAlign w:val="center"/>
          </w:tcPr>
          <w:p w14:paraId="32149153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5A17EC20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2CA72B2" w14:textId="77777777" w:rsidR="00B53E97" w:rsidRDefault="00EC1842">
            <w:r>
              <w:t>21.45</w:t>
            </w:r>
          </w:p>
        </w:tc>
        <w:tc>
          <w:tcPr>
            <w:tcW w:w="1262" w:type="dxa"/>
            <w:vAlign w:val="center"/>
          </w:tcPr>
          <w:p w14:paraId="0B9F0629" w14:textId="77777777" w:rsidR="00B53E97" w:rsidRDefault="00EC1842">
            <w:r>
              <w:t>21.45</w:t>
            </w:r>
          </w:p>
        </w:tc>
      </w:tr>
      <w:tr w:rsidR="00B53E97" w14:paraId="606E0EBC" w14:textId="77777777">
        <w:tc>
          <w:tcPr>
            <w:tcW w:w="1160" w:type="dxa"/>
            <w:vMerge/>
            <w:vAlign w:val="center"/>
          </w:tcPr>
          <w:p w14:paraId="3FEB2990" w14:textId="77777777" w:rsidR="00B53E97" w:rsidRDefault="00B53E97"/>
        </w:tc>
        <w:tc>
          <w:tcPr>
            <w:tcW w:w="1245" w:type="dxa"/>
            <w:vMerge/>
            <w:vAlign w:val="center"/>
          </w:tcPr>
          <w:p w14:paraId="3BA640DF" w14:textId="77777777" w:rsidR="00B53E97" w:rsidRDefault="00B53E97"/>
        </w:tc>
        <w:tc>
          <w:tcPr>
            <w:tcW w:w="1562" w:type="dxa"/>
            <w:vAlign w:val="center"/>
          </w:tcPr>
          <w:p w14:paraId="74137064" w14:textId="77777777" w:rsidR="00B53E97" w:rsidRDefault="00EC1842">
            <w:r>
              <w:t>MQ055</w:t>
            </w:r>
          </w:p>
        </w:tc>
        <w:tc>
          <w:tcPr>
            <w:tcW w:w="1386" w:type="dxa"/>
            <w:vAlign w:val="center"/>
          </w:tcPr>
          <w:p w14:paraId="28CBB42D" w14:textId="77777777" w:rsidR="00B53E97" w:rsidRDefault="00EC1842">
            <w:r>
              <w:t>4.07×3.90</w:t>
            </w:r>
          </w:p>
        </w:tc>
        <w:tc>
          <w:tcPr>
            <w:tcW w:w="735" w:type="dxa"/>
            <w:vAlign w:val="center"/>
          </w:tcPr>
          <w:p w14:paraId="29CBE1F7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0DA87C60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3B838D5" w14:textId="77777777" w:rsidR="00B53E97" w:rsidRDefault="00EC1842">
            <w:r>
              <w:t>15.88</w:t>
            </w:r>
          </w:p>
        </w:tc>
        <w:tc>
          <w:tcPr>
            <w:tcW w:w="1262" w:type="dxa"/>
            <w:vAlign w:val="center"/>
          </w:tcPr>
          <w:p w14:paraId="1D690192" w14:textId="77777777" w:rsidR="00B53E97" w:rsidRDefault="00EC1842">
            <w:r>
              <w:t>15.88</w:t>
            </w:r>
          </w:p>
        </w:tc>
      </w:tr>
      <w:tr w:rsidR="00B53E97" w14:paraId="15A52330" w14:textId="77777777">
        <w:tc>
          <w:tcPr>
            <w:tcW w:w="1160" w:type="dxa"/>
            <w:vMerge/>
            <w:vAlign w:val="center"/>
          </w:tcPr>
          <w:p w14:paraId="7938342F" w14:textId="77777777" w:rsidR="00B53E97" w:rsidRDefault="00B53E97"/>
        </w:tc>
        <w:tc>
          <w:tcPr>
            <w:tcW w:w="1245" w:type="dxa"/>
            <w:vMerge/>
            <w:vAlign w:val="center"/>
          </w:tcPr>
          <w:p w14:paraId="7C36F2DF" w14:textId="77777777" w:rsidR="00B53E97" w:rsidRDefault="00B53E97"/>
        </w:tc>
        <w:tc>
          <w:tcPr>
            <w:tcW w:w="1562" w:type="dxa"/>
            <w:vAlign w:val="center"/>
          </w:tcPr>
          <w:p w14:paraId="63104255" w14:textId="77777777" w:rsidR="00B53E97" w:rsidRDefault="00EC1842">
            <w:r>
              <w:t>MQ055</w:t>
            </w:r>
          </w:p>
        </w:tc>
        <w:tc>
          <w:tcPr>
            <w:tcW w:w="1386" w:type="dxa"/>
            <w:vAlign w:val="center"/>
          </w:tcPr>
          <w:p w14:paraId="01CD9152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464CB37B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078E5479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A4B67D1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39DAB02B" w14:textId="77777777" w:rsidR="00B53E97" w:rsidRDefault="00EC1842">
            <w:r>
              <w:t>2.16</w:t>
            </w:r>
          </w:p>
        </w:tc>
      </w:tr>
      <w:tr w:rsidR="00B53E97" w14:paraId="173F1037" w14:textId="77777777">
        <w:tc>
          <w:tcPr>
            <w:tcW w:w="1160" w:type="dxa"/>
            <w:vMerge/>
            <w:vAlign w:val="center"/>
          </w:tcPr>
          <w:p w14:paraId="7B439970" w14:textId="77777777" w:rsidR="00B53E97" w:rsidRDefault="00B53E97"/>
        </w:tc>
        <w:tc>
          <w:tcPr>
            <w:tcW w:w="1245" w:type="dxa"/>
            <w:vMerge/>
            <w:vAlign w:val="center"/>
          </w:tcPr>
          <w:p w14:paraId="6B6255F2" w14:textId="77777777" w:rsidR="00B53E97" w:rsidRDefault="00B53E97"/>
        </w:tc>
        <w:tc>
          <w:tcPr>
            <w:tcW w:w="1562" w:type="dxa"/>
            <w:vAlign w:val="center"/>
          </w:tcPr>
          <w:p w14:paraId="36881349" w14:textId="77777777" w:rsidR="00B53E97" w:rsidRDefault="00EC1842">
            <w:r>
              <w:t>MQ055</w:t>
            </w:r>
          </w:p>
        </w:tc>
        <w:tc>
          <w:tcPr>
            <w:tcW w:w="1386" w:type="dxa"/>
            <w:vAlign w:val="center"/>
          </w:tcPr>
          <w:p w14:paraId="1D58A06D" w14:textId="77777777" w:rsidR="00B53E97" w:rsidRDefault="00EC1842">
            <w:r>
              <w:t>0.23×3.90</w:t>
            </w:r>
          </w:p>
        </w:tc>
        <w:tc>
          <w:tcPr>
            <w:tcW w:w="735" w:type="dxa"/>
            <w:vAlign w:val="center"/>
          </w:tcPr>
          <w:p w14:paraId="6C0F4552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20E33ED2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8EDC4A6" w14:textId="77777777" w:rsidR="00B53E97" w:rsidRDefault="00EC1842">
            <w:r>
              <w:t>0.89</w:t>
            </w:r>
          </w:p>
        </w:tc>
        <w:tc>
          <w:tcPr>
            <w:tcW w:w="1262" w:type="dxa"/>
            <w:vAlign w:val="center"/>
          </w:tcPr>
          <w:p w14:paraId="649DDD48" w14:textId="77777777" w:rsidR="00B53E97" w:rsidRDefault="00EC1842">
            <w:r>
              <w:t>0.89</w:t>
            </w:r>
          </w:p>
        </w:tc>
      </w:tr>
      <w:tr w:rsidR="00B53E97" w14:paraId="6F4DDCA1" w14:textId="77777777">
        <w:tc>
          <w:tcPr>
            <w:tcW w:w="1160" w:type="dxa"/>
            <w:vMerge w:val="restart"/>
            <w:vAlign w:val="center"/>
          </w:tcPr>
          <w:p w14:paraId="695DC786" w14:textId="77777777" w:rsidR="00B53E97" w:rsidRDefault="00EC1842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4DBC4CB3" w14:textId="77777777" w:rsidR="00B53E97" w:rsidRDefault="00EC1842">
            <w:r>
              <w:t>西</w:t>
            </w:r>
            <w:r>
              <w:t>-</w:t>
            </w:r>
            <w:r>
              <w:t>默认立面</w:t>
            </w:r>
            <w:r>
              <w:br/>
              <w:t>1085.98</w:t>
            </w:r>
          </w:p>
        </w:tc>
        <w:tc>
          <w:tcPr>
            <w:tcW w:w="1562" w:type="dxa"/>
            <w:vAlign w:val="center"/>
          </w:tcPr>
          <w:p w14:paraId="4BD753E1" w14:textId="77777777" w:rsidR="00B53E97" w:rsidRDefault="00EC1842">
            <w:r>
              <w:t>C0915</w:t>
            </w:r>
          </w:p>
        </w:tc>
        <w:tc>
          <w:tcPr>
            <w:tcW w:w="1386" w:type="dxa"/>
            <w:vAlign w:val="center"/>
          </w:tcPr>
          <w:p w14:paraId="1EB9CB50" w14:textId="77777777" w:rsidR="00B53E97" w:rsidRDefault="00EC1842">
            <w:r>
              <w:t>0.90×1.50</w:t>
            </w:r>
          </w:p>
        </w:tc>
        <w:tc>
          <w:tcPr>
            <w:tcW w:w="735" w:type="dxa"/>
            <w:vAlign w:val="center"/>
          </w:tcPr>
          <w:p w14:paraId="58B9771B" w14:textId="77777777" w:rsidR="00B53E97" w:rsidRDefault="00EC1842">
            <w:r>
              <w:t>2~4</w:t>
            </w:r>
          </w:p>
        </w:tc>
        <w:tc>
          <w:tcPr>
            <w:tcW w:w="718" w:type="dxa"/>
            <w:vAlign w:val="center"/>
          </w:tcPr>
          <w:p w14:paraId="5E1B25BE" w14:textId="77777777" w:rsidR="00B53E97" w:rsidRDefault="00EC1842">
            <w:r>
              <w:t>10</w:t>
            </w:r>
          </w:p>
        </w:tc>
        <w:tc>
          <w:tcPr>
            <w:tcW w:w="1262" w:type="dxa"/>
            <w:vAlign w:val="center"/>
          </w:tcPr>
          <w:p w14:paraId="5283C92E" w14:textId="77777777" w:rsidR="00B53E97" w:rsidRDefault="00EC1842">
            <w:r>
              <w:t>1.35</w:t>
            </w:r>
          </w:p>
        </w:tc>
        <w:tc>
          <w:tcPr>
            <w:tcW w:w="1262" w:type="dxa"/>
            <w:vAlign w:val="center"/>
          </w:tcPr>
          <w:p w14:paraId="24C9DDC7" w14:textId="77777777" w:rsidR="00B53E97" w:rsidRDefault="00EC1842">
            <w:r>
              <w:t>13.50</w:t>
            </w:r>
          </w:p>
        </w:tc>
      </w:tr>
      <w:tr w:rsidR="00B53E97" w14:paraId="41148364" w14:textId="77777777">
        <w:tc>
          <w:tcPr>
            <w:tcW w:w="1160" w:type="dxa"/>
            <w:vMerge/>
            <w:vAlign w:val="center"/>
          </w:tcPr>
          <w:p w14:paraId="1915F551" w14:textId="77777777" w:rsidR="00B53E97" w:rsidRDefault="00B53E97"/>
        </w:tc>
        <w:tc>
          <w:tcPr>
            <w:tcW w:w="1245" w:type="dxa"/>
            <w:vMerge/>
            <w:vAlign w:val="center"/>
          </w:tcPr>
          <w:p w14:paraId="7A70DC65" w14:textId="77777777" w:rsidR="00B53E97" w:rsidRDefault="00B53E97"/>
        </w:tc>
        <w:tc>
          <w:tcPr>
            <w:tcW w:w="1562" w:type="dxa"/>
            <w:vAlign w:val="center"/>
          </w:tcPr>
          <w:p w14:paraId="56C402D4" w14:textId="77777777" w:rsidR="00B53E97" w:rsidRDefault="00EC1842">
            <w:r>
              <w:t>C1215</w:t>
            </w:r>
          </w:p>
        </w:tc>
        <w:tc>
          <w:tcPr>
            <w:tcW w:w="1386" w:type="dxa"/>
            <w:vAlign w:val="center"/>
          </w:tcPr>
          <w:p w14:paraId="38AD6DD6" w14:textId="77777777" w:rsidR="00B53E97" w:rsidRDefault="00EC1842">
            <w:r>
              <w:t>1.20×1.50</w:t>
            </w:r>
          </w:p>
        </w:tc>
        <w:tc>
          <w:tcPr>
            <w:tcW w:w="735" w:type="dxa"/>
            <w:vAlign w:val="center"/>
          </w:tcPr>
          <w:p w14:paraId="705B7704" w14:textId="77777777" w:rsidR="00B53E97" w:rsidRDefault="00EC1842">
            <w:r>
              <w:t>1~4</w:t>
            </w:r>
          </w:p>
        </w:tc>
        <w:tc>
          <w:tcPr>
            <w:tcW w:w="718" w:type="dxa"/>
            <w:vAlign w:val="center"/>
          </w:tcPr>
          <w:p w14:paraId="7FF1D135" w14:textId="77777777" w:rsidR="00B53E97" w:rsidRDefault="00EC1842">
            <w:r>
              <w:t>31</w:t>
            </w:r>
          </w:p>
        </w:tc>
        <w:tc>
          <w:tcPr>
            <w:tcW w:w="1262" w:type="dxa"/>
            <w:vAlign w:val="center"/>
          </w:tcPr>
          <w:p w14:paraId="7AF3C8B9" w14:textId="77777777" w:rsidR="00B53E97" w:rsidRDefault="00EC1842">
            <w:r>
              <w:t>1.80</w:t>
            </w:r>
          </w:p>
        </w:tc>
        <w:tc>
          <w:tcPr>
            <w:tcW w:w="1262" w:type="dxa"/>
            <w:vAlign w:val="center"/>
          </w:tcPr>
          <w:p w14:paraId="756865C1" w14:textId="77777777" w:rsidR="00B53E97" w:rsidRDefault="00EC1842">
            <w:r>
              <w:t>55.80</w:t>
            </w:r>
          </w:p>
        </w:tc>
      </w:tr>
      <w:tr w:rsidR="00B53E97" w14:paraId="1C1FA668" w14:textId="77777777">
        <w:tc>
          <w:tcPr>
            <w:tcW w:w="1160" w:type="dxa"/>
            <w:vMerge/>
            <w:vAlign w:val="center"/>
          </w:tcPr>
          <w:p w14:paraId="4B016AEB" w14:textId="77777777" w:rsidR="00B53E97" w:rsidRDefault="00B53E97"/>
        </w:tc>
        <w:tc>
          <w:tcPr>
            <w:tcW w:w="1245" w:type="dxa"/>
            <w:vMerge/>
            <w:vAlign w:val="center"/>
          </w:tcPr>
          <w:p w14:paraId="106FA02D" w14:textId="77777777" w:rsidR="00B53E97" w:rsidRDefault="00B53E97"/>
        </w:tc>
        <w:tc>
          <w:tcPr>
            <w:tcW w:w="1562" w:type="dxa"/>
            <w:vAlign w:val="center"/>
          </w:tcPr>
          <w:p w14:paraId="256099EB" w14:textId="77777777" w:rsidR="00B53E97" w:rsidRDefault="00EC1842">
            <w:r>
              <w:t>C1512</w:t>
            </w:r>
          </w:p>
        </w:tc>
        <w:tc>
          <w:tcPr>
            <w:tcW w:w="1386" w:type="dxa"/>
            <w:vAlign w:val="center"/>
          </w:tcPr>
          <w:p w14:paraId="05FD8F5C" w14:textId="77777777" w:rsidR="00B53E97" w:rsidRDefault="00EC1842">
            <w:r>
              <w:t>1.50×1.20</w:t>
            </w:r>
          </w:p>
        </w:tc>
        <w:tc>
          <w:tcPr>
            <w:tcW w:w="735" w:type="dxa"/>
            <w:vAlign w:val="center"/>
          </w:tcPr>
          <w:p w14:paraId="6B717EBB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7C17C29E" w14:textId="77777777" w:rsidR="00B53E97" w:rsidRDefault="00EC1842">
            <w:r>
              <w:t>11</w:t>
            </w:r>
          </w:p>
        </w:tc>
        <w:tc>
          <w:tcPr>
            <w:tcW w:w="1262" w:type="dxa"/>
            <w:vAlign w:val="center"/>
          </w:tcPr>
          <w:p w14:paraId="36921CD0" w14:textId="77777777" w:rsidR="00B53E97" w:rsidRDefault="00EC1842">
            <w:r>
              <w:t>1.80</w:t>
            </w:r>
          </w:p>
        </w:tc>
        <w:tc>
          <w:tcPr>
            <w:tcW w:w="1262" w:type="dxa"/>
            <w:vAlign w:val="center"/>
          </w:tcPr>
          <w:p w14:paraId="1E682351" w14:textId="77777777" w:rsidR="00B53E97" w:rsidRDefault="00EC1842">
            <w:r>
              <w:t>19.80</w:t>
            </w:r>
          </w:p>
        </w:tc>
      </w:tr>
      <w:tr w:rsidR="00B53E97" w14:paraId="311D444D" w14:textId="77777777">
        <w:tc>
          <w:tcPr>
            <w:tcW w:w="1160" w:type="dxa"/>
            <w:vMerge/>
            <w:vAlign w:val="center"/>
          </w:tcPr>
          <w:p w14:paraId="053F9E4E" w14:textId="77777777" w:rsidR="00B53E97" w:rsidRDefault="00B53E97"/>
        </w:tc>
        <w:tc>
          <w:tcPr>
            <w:tcW w:w="1245" w:type="dxa"/>
            <w:vMerge/>
            <w:vAlign w:val="center"/>
          </w:tcPr>
          <w:p w14:paraId="74A8C47D" w14:textId="77777777" w:rsidR="00B53E97" w:rsidRDefault="00B53E97"/>
        </w:tc>
        <w:tc>
          <w:tcPr>
            <w:tcW w:w="1562" w:type="dxa"/>
            <w:vAlign w:val="center"/>
          </w:tcPr>
          <w:p w14:paraId="0986EB6C" w14:textId="77777777" w:rsidR="00B53E97" w:rsidRDefault="00EC1842">
            <w:r>
              <w:t>C1515</w:t>
            </w:r>
          </w:p>
        </w:tc>
        <w:tc>
          <w:tcPr>
            <w:tcW w:w="1386" w:type="dxa"/>
            <w:vAlign w:val="center"/>
          </w:tcPr>
          <w:p w14:paraId="18023307" w14:textId="77777777" w:rsidR="00B53E97" w:rsidRDefault="00EC1842">
            <w:r>
              <w:t>1.50×1.50</w:t>
            </w:r>
          </w:p>
        </w:tc>
        <w:tc>
          <w:tcPr>
            <w:tcW w:w="735" w:type="dxa"/>
            <w:vAlign w:val="center"/>
          </w:tcPr>
          <w:p w14:paraId="276C4E24" w14:textId="77777777" w:rsidR="00B53E97" w:rsidRDefault="00EC1842">
            <w:r>
              <w:t>1~4</w:t>
            </w:r>
          </w:p>
        </w:tc>
        <w:tc>
          <w:tcPr>
            <w:tcW w:w="718" w:type="dxa"/>
            <w:vAlign w:val="center"/>
          </w:tcPr>
          <w:p w14:paraId="00FE7035" w14:textId="77777777" w:rsidR="00B53E97" w:rsidRDefault="00EC1842">
            <w:r>
              <w:t>50</w:t>
            </w:r>
          </w:p>
        </w:tc>
        <w:tc>
          <w:tcPr>
            <w:tcW w:w="1262" w:type="dxa"/>
            <w:vAlign w:val="center"/>
          </w:tcPr>
          <w:p w14:paraId="3C234C6A" w14:textId="77777777" w:rsidR="00B53E97" w:rsidRDefault="00EC1842">
            <w:r>
              <w:t>2.25</w:t>
            </w:r>
          </w:p>
        </w:tc>
        <w:tc>
          <w:tcPr>
            <w:tcW w:w="1262" w:type="dxa"/>
            <w:vAlign w:val="center"/>
          </w:tcPr>
          <w:p w14:paraId="313749F7" w14:textId="77777777" w:rsidR="00B53E97" w:rsidRDefault="00EC1842">
            <w:r>
              <w:t>112.50</w:t>
            </w:r>
          </w:p>
        </w:tc>
      </w:tr>
      <w:tr w:rsidR="00B53E97" w14:paraId="30E575E6" w14:textId="77777777">
        <w:tc>
          <w:tcPr>
            <w:tcW w:w="1160" w:type="dxa"/>
            <w:vMerge/>
            <w:vAlign w:val="center"/>
          </w:tcPr>
          <w:p w14:paraId="4AD200F5" w14:textId="77777777" w:rsidR="00B53E97" w:rsidRDefault="00B53E97"/>
        </w:tc>
        <w:tc>
          <w:tcPr>
            <w:tcW w:w="1245" w:type="dxa"/>
            <w:vMerge/>
            <w:vAlign w:val="center"/>
          </w:tcPr>
          <w:p w14:paraId="757B9FAD" w14:textId="77777777" w:rsidR="00B53E97" w:rsidRDefault="00B53E97"/>
        </w:tc>
        <w:tc>
          <w:tcPr>
            <w:tcW w:w="1562" w:type="dxa"/>
            <w:vAlign w:val="center"/>
          </w:tcPr>
          <w:p w14:paraId="22A9A689" w14:textId="77777777" w:rsidR="00B53E97" w:rsidRDefault="00EC1842">
            <w:r>
              <w:t>C1518</w:t>
            </w:r>
          </w:p>
        </w:tc>
        <w:tc>
          <w:tcPr>
            <w:tcW w:w="1386" w:type="dxa"/>
            <w:vAlign w:val="center"/>
          </w:tcPr>
          <w:p w14:paraId="6166A4D1" w14:textId="77777777" w:rsidR="00B53E97" w:rsidRDefault="00EC1842">
            <w:r>
              <w:t>1.50×1.80</w:t>
            </w:r>
          </w:p>
        </w:tc>
        <w:tc>
          <w:tcPr>
            <w:tcW w:w="735" w:type="dxa"/>
            <w:vAlign w:val="center"/>
          </w:tcPr>
          <w:p w14:paraId="39CDD7F8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8E30A1B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9076C73" w14:textId="77777777" w:rsidR="00B53E97" w:rsidRDefault="00EC1842">
            <w:r>
              <w:t>2.70</w:t>
            </w:r>
          </w:p>
        </w:tc>
        <w:tc>
          <w:tcPr>
            <w:tcW w:w="1262" w:type="dxa"/>
            <w:vAlign w:val="center"/>
          </w:tcPr>
          <w:p w14:paraId="1CD84BED" w14:textId="77777777" w:rsidR="00B53E97" w:rsidRDefault="00EC1842">
            <w:r>
              <w:t>2.70</w:t>
            </w:r>
          </w:p>
        </w:tc>
      </w:tr>
      <w:tr w:rsidR="00B53E97" w14:paraId="4B67522D" w14:textId="77777777">
        <w:tc>
          <w:tcPr>
            <w:tcW w:w="1160" w:type="dxa"/>
            <w:vMerge/>
            <w:vAlign w:val="center"/>
          </w:tcPr>
          <w:p w14:paraId="6DE8D83C" w14:textId="77777777" w:rsidR="00B53E97" w:rsidRDefault="00B53E97"/>
        </w:tc>
        <w:tc>
          <w:tcPr>
            <w:tcW w:w="1245" w:type="dxa"/>
            <w:vMerge/>
            <w:vAlign w:val="center"/>
          </w:tcPr>
          <w:p w14:paraId="18BC7447" w14:textId="77777777" w:rsidR="00B53E97" w:rsidRDefault="00B53E97"/>
        </w:tc>
        <w:tc>
          <w:tcPr>
            <w:tcW w:w="1562" w:type="dxa"/>
            <w:vAlign w:val="center"/>
          </w:tcPr>
          <w:p w14:paraId="10C592A6" w14:textId="77777777" w:rsidR="00B53E97" w:rsidRDefault="00EC1842">
            <w:r>
              <w:t>C2115</w:t>
            </w:r>
          </w:p>
        </w:tc>
        <w:tc>
          <w:tcPr>
            <w:tcW w:w="1386" w:type="dxa"/>
            <w:vAlign w:val="center"/>
          </w:tcPr>
          <w:p w14:paraId="0697AF64" w14:textId="77777777" w:rsidR="00B53E97" w:rsidRDefault="00EC1842">
            <w:r>
              <w:t>2.10×1.50</w:t>
            </w:r>
          </w:p>
        </w:tc>
        <w:tc>
          <w:tcPr>
            <w:tcW w:w="735" w:type="dxa"/>
            <w:vAlign w:val="center"/>
          </w:tcPr>
          <w:p w14:paraId="043054F1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4D374B36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5D4D3028" w14:textId="77777777" w:rsidR="00B53E97" w:rsidRDefault="00EC1842">
            <w:r>
              <w:t>3.15</w:t>
            </w:r>
          </w:p>
        </w:tc>
        <w:tc>
          <w:tcPr>
            <w:tcW w:w="1262" w:type="dxa"/>
            <w:vAlign w:val="center"/>
          </w:tcPr>
          <w:p w14:paraId="753D4AB1" w14:textId="77777777" w:rsidR="00B53E97" w:rsidRDefault="00EC1842">
            <w:r>
              <w:t>6.30</w:t>
            </w:r>
          </w:p>
        </w:tc>
      </w:tr>
      <w:tr w:rsidR="00B53E97" w14:paraId="542E2BA7" w14:textId="77777777">
        <w:tc>
          <w:tcPr>
            <w:tcW w:w="1160" w:type="dxa"/>
            <w:vMerge/>
            <w:vAlign w:val="center"/>
          </w:tcPr>
          <w:p w14:paraId="55C85526" w14:textId="77777777" w:rsidR="00B53E97" w:rsidRDefault="00B53E97"/>
        </w:tc>
        <w:tc>
          <w:tcPr>
            <w:tcW w:w="1245" w:type="dxa"/>
            <w:vMerge/>
            <w:vAlign w:val="center"/>
          </w:tcPr>
          <w:p w14:paraId="0177739E" w14:textId="77777777" w:rsidR="00B53E97" w:rsidRDefault="00B53E97"/>
        </w:tc>
        <w:tc>
          <w:tcPr>
            <w:tcW w:w="1562" w:type="dxa"/>
            <w:vAlign w:val="center"/>
          </w:tcPr>
          <w:p w14:paraId="5E9B1B96" w14:textId="77777777" w:rsidR="00B53E97" w:rsidRDefault="00EC1842">
            <w:r>
              <w:t>C2415</w:t>
            </w:r>
          </w:p>
        </w:tc>
        <w:tc>
          <w:tcPr>
            <w:tcW w:w="1386" w:type="dxa"/>
            <w:vAlign w:val="center"/>
          </w:tcPr>
          <w:p w14:paraId="7F7E2341" w14:textId="77777777" w:rsidR="00B53E97" w:rsidRDefault="00EC1842">
            <w:r>
              <w:t>2.40×1.50</w:t>
            </w:r>
          </w:p>
        </w:tc>
        <w:tc>
          <w:tcPr>
            <w:tcW w:w="735" w:type="dxa"/>
            <w:vAlign w:val="center"/>
          </w:tcPr>
          <w:p w14:paraId="251B7125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8D06E16" w14:textId="77777777" w:rsidR="00B53E97" w:rsidRDefault="00EC1842">
            <w:r>
              <w:t>3</w:t>
            </w:r>
          </w:p>
        </w:tc>
        <w:tc>
          <w:tcPr>
            <w:tcW w:w="1262" w:type="dxa"/>
            <w:vAlign w:val="center"/>
          </w:tcPr>
          <w:p w14:paraId="5F1C0D12" w14:textId="77777777" w:rsidR="00B53E97" w:rsidRDefault="00EC1842">
            <w:r>
              <w:t>3.60</w:t>
            </w:r>
          </w:p>
        </w:tc>
        <w:tc>
          <w:tcPr>
            <w:tcW w:w="1262" w:type="dxa"/>
            <w:vAlign w:val="center"/>
          </w:tcPr>
          <w:p w14:paraId="522E4587" w14:textId="77777777" w:rsidR="00B53E97" w:rsidRDefault="00EC1842">
            <w:r>
              <w:t>10.80</w:t>
            </w:r>
          </w:p>
        </w:tc>
      </w:tr>
      <w:tr w:rsidR="00B53E97" w14:paraId="547784A2" w14:textId="77777777">
        <w:tc>
          <w:tcPr>
            <w:tcW w:w="1160" w:type="dxa"/>
            <w:vMerge/>
            <w:vAlign w:val="center"/>
          </w:tcPr>
          <w:p w14:paraId="0A4D76D2" w14:textId="77777777" w:rsidR="00B53E97" w:rsidRDefault="00B53E97"/>
        </w:tc>
        <w:tc>
          <w:tcPr>
            <w:tcW w:w="1245" w:type="dxa"/>
            <w:vMerge/>
            <w:vAlign w:val="center"/>
          </w:tcPr>
          <w:p w14:paraId="58D3FEE6" w14:textId="77777777" w:rsidR="00B53E97" w:rsidRDefault="00B53E97"/>
        </w:tc>
        <w:tc>
          <w:tcPr>
            <w:tcW w:w="1562" w:type="dxa"/>
            <w:vAlign w:val="center"/>
          </w:tcPr>
          <w:p w14:paraId="57E6A8A0" w14:textId="77777777" w:rsidR="00B53E97" w:rsidRDefault="00EC1842">
            <w:r>
              <w:t>MQ005</w:t>
            </w:r>
          </w:p>
        </w:tc>
        <w:tc>
          <w:tcPr>
            <w:tcW w:w="1386" w:type="dxa"/>
            <w:vAlign w:val="center"/>
          </w:tcPr>
          <w:p w14:paraId="46DFF19E" w14:textId="77777777" w:rsidR="00B53E97" w:rsidRDefault="00EC1842">
            <w:r>
              <w:t>0.60×3.90</w:t>
            </w:r>
          </w:p>
        </w:tc>
        <w:tc>
          <w:tcPr>
            <w:tcW w:w="735" w:type="dxa"/>
            <w:vAlign w:val="center"/>
          </w:tcPr>
          <w:p w14:paraId="18451F08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EC4273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6210A06" w14:textId="77777777" w:rsidR="00B53E97" w:rsidRDefault="00EC1842">
            <w:r>
              <w:t>2.34</w:t>
            </w:r>
          </w:p>
        </w:tc>
        <w:tc>
          <w:tcPr>
            <w:tcW w:w="1262" w:type="dxa"/>
            <w:vAlign w:val="center"/>
          </w:tcPr>
          <w:p w14:paraId="2C8A65FE" w14:textId="77777777" w:rsidR="00B53E97" w:rsidRDefault="00EC1842">
            <w:r>
              <w:t>2.34</w:t>
            </w:r>
          </w:p>
        </w:tc>
      </w:tr>
      <w:tr w:rsidR="00B53E97" w14:paraId="6009AB49" w14:textId="77777777">
        <w:tc>
          <w:tcPr>
            <w:tcW w:w="1160" w:type="dxa"/>
            <w:vMerge/>
            <w:vAlign w:val="center"/>
          </w:tcPr>
          <w:p w14:paraId="08282002" w14:textId="77777777" w:rsidR="00B53E97" w:rsidRDefault="00B53E97"/>
        </w:tc>
        <w:tc>
          <w:tcPr>
            <w:tcW w:w="1245" w:type="dxa"/>
            <w:vMerge/>
            <w:vAlign w:val="center"/>
          </w:tcPr>
          <w:p w14:paraId="0660A873" w14:textId="77777777" w:rsidR="00B53E97" w:rsidRDefault="00B53E97"/>
        </w:tc>
        <w:tc>
          <w:tcPr>
            <w:tcW w:w="1562" w:type="dxa"/>
            <w:vAlign w:val="center"/>
          </w:tcPr>
          <w:p w14:paraId="452AEE56" w14:textId="77777777" w:rsidR="00B53E97" w:rsidRDefault="00EC1842">
            <w:r>
              <w:t>MQ005</w:t>
            </w:r>
          </w:p>
        </w:tc>
        <w:tc>
          <w:tcPr>
            <w:tcW w:w="1386" w:type="dxa"/>
            <w:vAlign w:val="center"/>
          </w:tcPr>
          <w:p w14:paraId="1B0639AD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58DF72EB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0F488FBE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DBF34DA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5B5B7E50" w14:textId="77777777" w:rsidR="00B53E97" w:rsidRDefault="00EC1842">
            <w:r>
              <w:t>2.16</w:t>
            </w:r>
          </w:p>
        </w:tc>
      </w:tr>
      <w:tr w:rsidR="00B53E97" w14:paraId="021434E8" w14:textId="77777777">
        <w:tc>
          <w:tcPr>
            <w:tcW w:w="1160" w:type="dxa"/>
            <w:vMerge/>
            <w:vAlign w:val="center"/>
          </w:tcPr>
          <w:p w14:paraId="6DFD02C2" w14:textId="77777777" w:rsidR="00B53E97" w:rsidRDefault="00B53E97"/>
        </w:tc>
        <w:tc>
          <w:tcPr>
            <w:tcW w:w="1245" w:type="dxa"/>
            <w:vMerge/>
            <w:vAlign w:val="center"/>
          </w:tcPr>
          <w:p w14:paraId="1E5FB441" w14:textId="77777777" w:rsidR="00B53E97" w:rsidRDefault="00B53E97"/>
        </w:tc>
        <w:tc>
          <w:tcPr>
            <w:tcW w:w="1562" w:type="dxa"/>
            <w:vAlign w:val="center"/>
          </w:tcPr>
          <w:p w14:paraId="5892EB1E" w14:textId="77777777" w:rsidR="00B53E97" w:rsidRDefault="00EC1842">
            <w:r>
              <w:t>MQ005</w:t>
            </w:r>
          </w:p>
        </w:tc>
        <w:tc>
          <w:tcPr>
            <w:tcW w:w="1386" w:type="dxa"/>
            <w:vAlign w:val="center"/>
          </w:tcPr>
          <w:p w14:paraId="1752BF02" w14:textId="77777777" w:rsidR="00B53E97" w:rsidRDefault="00EC1842">
            <w:r>
              <w:t>3.60×3.90</w:t>
            </w:r>
          </w:p>
        </w:tc>
        <w:tc>
          <w:tcPr>
            <w:tcW w:w="735" w:type="dxa"/>
            <w:vAlign w:val="center"/>
          </w:tcPr>
          <w:p w14:paraId="5C7672C9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471E78A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707DDF5" w14:textId="77777777" w:rsidR="00B53E97" w:rsidRDefault="00EC1842">
            <w:r>
              <w:t>14.04</w:t>
            </w:r>
          </w:p>
        </w:tc>
        <w:tc>
          <w:tcPr>
            <w:tcW w:w="1262" w:type="dxa"/>
            <w:vAlign w:val="center"/>
          </w:tcPr>
          <w:p w14:paraId="03DAF5CC" w14:textId="77777777" w:rsidR="00B53E97" w:rsidRDefault="00EC1842">
            <w:r>
              <w:t>14.04</w:t>
            </w:r>
          </w:p>
        </w:tc>
      </w:tr>
      <w:tr w:rsidR="00B53E97" w14:paraId="2621CB24" w14:textId="77777777">
        <w:tc>
          <w:tcPr>
            <w:tcW w:w="1160" w:type="dxa"/>
            <w:vMerge/>
            <w:vAlign w:val="center"/>
          </w:tcPr>
          <w:p w14:paraId="5C3E58AF" w14:textId="77777777" w:rsidR="00B53E97" w:rsidRDefault="00B53E97"/>
        </w:tc>
        <w:tc>
          <w:tcPr>
            <w:tcW w:w="1245" w:type="dxa"/>
            <w:vMerge/>
            <w:vAlign w:val="center"/>
          </w:tcPr>
          <w:p w14:paraId="5EDD1874" w14:textId="77777777" w:rsidR="00B53E97" w:rsidRDefault="00B53E97"/>
        </w:tc>
        <w:tc>
          <w:tcPr>
            <w:tcW w:w="1562" w:type="dxa"/>
            <w:vAlign w:val="center"/>
          </w:tcPr>
          <w:p w14:paraId="62FFF3AE" w14:textId="77777777" w:rsidR="00B53E97" w:rsidRDefault="00EC1842">
            <w:r>
              <w:t>MQ006</w:t>
            </w:r>
          </w:p>
        </w:tc>
        <w:tc>
          <w:tcPr>
            <w:tcW w:w="1386" w:type="dxa"/>
            <w:vAlign w:val="center"/>
          </w:tcPr>
          <w:p w14:paraId="10343660" w14:textId="77777777" w:rsidR="00B53E97" w:rsidRDefault="00EC1842">
            <w:r>
              <w:t>0.82×3.90</w:t>
            </w:r>
          </w:p>
        </w:tc>
        <w:tc>
          <w:tcPr>
            <w:tcW w:w="735" w:type="dxa"/>
            <w:vAlign w:val="center"/>
          </w:tcPr>
          <w:p w14:paraId="3E16C463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0A78D6B2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8D11E23" w14:textId="77777777" w:rsidR="00B53E97" w:rsidRDefault="00EC1842">
            <w:r>
              <w:t>3.19</w:t>
            </w:r>
          </w:p>
        </w:tc>
        <w:tc>
          <w:tcPr>
            <w:tcW w:w="1262" w:type="dxa"/>
            <w:vAlign w:val="center"/>
          </w:tcPr>
          <w:p w14:paraId="697E1CBF" w14:textId="77777777" w:rsidR="00B53E97" w:rsidRDefault="00EC1842">
            <w:r>
              <w:t>3.19</w:t>
            </w:r>
          </w:p>
        </w:tc>
      </w:tr>
      <w:tr w:rsidR="00B53E97" w14:paraId="47D81E82" w14:textId="77777777">
        <w:tc>
          <w:tcPr>
            <w:tcW w:w="1160" w:type="dxa"/>
            <w:vMerge/>
            <w:vAlign w:val="center"/>
          </w:tcPr>
          <w:p w14:paraId="797AF24D" w14:textId="77777777" w:rsidR="00B53E97" w:rsidRDefault="00B53E97"/>
        </w:tc>
        <w:tc>
          <w:tcPr>
            <w:tcW w:w="1245" w:type="dxa"/>
            <w:vMerge/>
            <w:vAlign w:val="center"/>
          </w:tcPr>
          <w:p w14:paraId="7CAE6616" w14:textId="77777777" w:rsidR="00B53E97" w:rsidRDefault="00B53E97"/>
        </w:tc>
        <w:tc>
          <w:tcPr>
            <w:tcW w:w="1562" w:type="dxa"/>
            <w:vAlign w:val="center"/>
          </w:tcPr>
          <w:p w14:paraId="498F4C68" w14:textId="77777777" w:rsidR="00B53E97" w:rsidRDefault="00EC1842">
            <w:r>
              <w:t>MQ006</w:t>
            </w:r>
          </w:p>
        </w:tc>
        <w:tc>
          <w:tcPr>
            <w:tcW w:w="1386" w:type="dxa"/>
            <w:vAlign w:val="center"/>
          </w:tcPr>
          <w:p w14:paraId="197319B6" w14:textId="77777777" w:rsidR="00B53E97" w:rsidRDefault="00EC1842">
            <w:r>
              <w:t>1.50×2.10</w:t>
            </w:r>
          </w:p>
        </w:tc>
        <w:tc>
          <w:tcPr>
            <w:tcW w:w="735" w:type="dxa"/>
            <w:vAlign w:val="center"/>
          </w:tcPr>
          <w:p w14:paraId="6FAE0C1E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0313D32A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2A9893E7" w14:textId="77777777" w:rsidR="00B53E97" w:rsidRDefault="00EC1842">
            <w:r>
              <w:t>3.15</w:t>
            </w:r>
          </w:p>
        </w:tc>
        <w:tc>
          <w:tcPr>
            <w:tcW w:w="1262" w:type="dxa"/>
            <w:vAlign w:val="center"/>
          </w:tcPr>
          <w:p w14:paraId="3A6ECDC0" w14:textId="77777777" w:rsidR="00B53E97" w:rsidRDefault="00EC1842">
            <w:r>
              <w:t>6.30</w:t>
            </w:r>
          </w:p>
        </w:tc>
      </w:tr>
      <w:tr w:rsidR="00B53E97" w14:paraId="2A9B9AA2" w14:textId="77777777">
        <w:tc>
          <w:tcPr>
            <w:tcW w:w="1160" w:type="dxa"/>
            <w:vMerge/>
            <w:vAlign w:val="center"/>
          </w:tcPr>
          <w:p w14:paraId="4917404F" w14:textId="77777777" w:rsidR="00B53E97" w:rsidRDefault="00B53E97"/>
        </w:tc>
        <w:tc>
          <w:tcPr>
            <w:tcW w:w="1245" w:type="dxa"/>
            <w:vMerge/>
            <w:vAlign w:val="center"/>
          </w:tcPr>
          <w:p w14:paraId="1C0B03CC" w14:textId="77777777" w:rsidR="00B53E97" w:rsidRDefault="00B53E97"/>
        </w:tc>
        <w:tc>
          <w:tcPr>
            <w:tcW w:w="1562" w:type="dxa"/>
            <w:vAlign w:val="center"/>
          </w:tcPr>
          <w:p w14:paraId="6D9D6E91" w14:textId="77777777" w:rsidR="00B53E97" w:rsidRDefault="00EC1842">
            <w:r>
              <w:t>MQ006</w:t>
            </w:r>
          </w:p>
        </w:tc>
        <w:tc>
          <w:tcPr>
            <w:tcW w:w="1386" w:type="dxa"/>
            <w:vAlign w:val="center"/>
          </w:tcPr>
          <w:p w14:paraId="4BA79920" w14:textId="77777777" w:rsidR="00B53E97" w:rsidRDefault="00EC1842">
            <w:r>
              <w:t>1.50×0.60</w:t>
            </w:r>
          </w:p>
        </w:tc>
        <w:tc>
          <w:tcPr>
            <w:tcW w:w="735" w:type="dxa"/>
            <w:vAlign w:val="center"/>
          </w:tcPr>
          <w:p w14:paraId="77AA428E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59C82AEF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6F23FBA5" w14:textId="77777777" w:rsidR="00B53E97" w:rsidRDefault="00EC1842">
            <w:r>
              <w:t>0.90</w:t>
            </w:r>
          </w:p>
        </w:tc>
        <w:tc>
          <w:tcPr>
            <w:tcW w:w="1262" w:type="dxa"/>
            <w:vAlign w:val="center"/>
          </w:tcPr>
          <w:p w14:paraId="5279ED90" w14:textId="77777777" w:rsidR="00B53E97" w:rsidRDefault="00EC1842">
            <w:r>
              <w:t>1.80</w:t>
            </w:r>
          </w:p>
        </w:tc>
      </w:tr>
      <w:tr w:rsidR="00B53E97" w14:paraId="1A772654" w14:textId="77777777">
        <w:tc>
          <w:tcPr>
            <w:tcW w:w="1160" w:type="dxa"/>
            <w:vMerge/>
            <w:vAlign w:val="center"/>
          </w:tcPr>
          <w:p w14:paraId="2E881337" w14:textId="77777777" w:rsidR="00B53E97" w:rsidRDefault="00B53E97"/>
        </w:tc>
        <w:tc>
          <w:tcPr>
            <w:tcW w:w="1245" w:type="dxa"/>
            <w:vMerge/>
            <w:vAlign w:val="center"/>
          </w:tcPr>
          <w:p w14:paraId="35560111" w14:textId="77777777" w:rsidR="00B53E97" w:rsidRDefault="00B53E97"/>
        </w:tc>
        <w:tc>
          <w:tcPr>
            <w:tcW w:w="1562" w:type="dxa"/>
            <w:vAlign w:val="center"/>
          </w:tcPr>
          <w:p w14:paraId="3F73CC15" w14:textId="77777777" w:rsidR="00B53E97" w:rsidRDefault="00EC1842">
            <w:r>
              <w:t>MQ006</w:t>
            </w:r>
          </w:p>
        </w:tc>
        <w:tc>
          <w:tcPr>
            <w:tcW w:w="1386" w:type="dxa"/>
            <w:vAlign w:val="center"/>
          </w:tcPr>
          <w:p w14:paraId="5869127A" w14:textId="77777777" w:rsidR="00B53E97" w:rsidRDefault="00EC1842">
            <w:r>
              <w:t>0.89×3.90</w:t>
            </w:r>
          </w:p>
        </w:tc>
        <w:tc>
          <w:tcPr>
            <w:tcW w:w="735" w:type="dxa"/>
            <w:vAlign w:val="center"/>
          </w:tcPr>
          <w:p w14:paraId="51F6ABC9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7F29133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5D2EC9C" w14:textId="77777777" w:rsidR="00B53E97" w:rsidRDefault="00EC1842">
            <w:r>
              <w:t>3.47</w:t>
            </w:r>
          </w:p>
        </w:tc>
        <w:tc>
          <w:tcPr>
            <w:tcW w:w="1262" w:type="dxa"/>
            <w:vAlign w:val="center"/>
          </w:tcPr>
          <w:p w14:paraId="67CC0F63" w14:textId="77777777" w:rsidR="00B53E97" w:rsidRDefault="00EC1842">
            <w:r>
              <w:t>3.47</w:t>
            </w:r>
          </w:p>
        </w:tc>
      </w:tr>
      <w:tr w:rsidR="00B53E97" w14:paraId="66F57DE2" w14:textId="77777777">
        <w:tc>
          <w:tcPr>
            <w:tcW w:w="1160" w:type="dxa"/>
            <w:vMerge/>
            <w:vAlign w:val="center"/>
          </w:tcPr>
          <w:p w14:paraId="6806246D" w14:textId="77777777" w:rsidR="00B53E97" w:rsidRDefault="00B53E97"/>
        </w:tc>
        <w:tc>
          <w:tcPr>
            <w:tcW w:w="1245" w:type="dxa"/>
            <w:vMerge/>
            <w:vAlign w:val="center"/>
          </w:tcPr>
          <w:p w14:paraId="4EB0677A" w14:textId="77777777" w:rsidR="00B53E97" w:rsidRDefault="00B53E97"/>
        </w:tc>
        <w:tc>
          <w:tcPr>
            <w:tcW w:w="1562" w:type="dxa"/>
            <w:vAlign w:val="center"/>
          </w:tcPr>
          <w:p w14:paraId="607E9327" w14:textId="77777777" w:rsidR="00B53E97" w:rsidRDefault="00EC1842">
            <w:r>
              <w:t>MQ006</w:t>
            </w:r>
          </w:p>
        </w:tc>
        <w:tc>
          <w:tcPr>
            <w:tcW w:w="1386" w:type="dxa"/>
            <w:vAlign w:val="center"/>
          </w:tcPr>
          <w:p w14:paraId="72E02538" w14:textId="77777777" w:rsidR="00B53E97" w:rsidRDefault="00EC1842">
            <w:r>
              <w:t>0.99×3.90</w:t>
            </w:r>
          </w:p>
        </w:tc>
        <w:tc>
          <w:tcPr>
            <w:tcW w:w="735" w:type="dxa"/>
            <w:vAlign w:val="center"/>
          </w:tcPr>
          <w:p w14:paraId="1C00BE52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639215B2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657398F" w14:textId="77777777" w:rsidR="00B53E97" w:rsidRDefault="00EC1842">
            <w:r>
              <w:t>3.87</w:t>
            </w:r>
          </w:p>
        </w:tc>
        <w:tc>
          <w:tcPr>
            <w:tcW w:w="1262" w:type="dxa"/>
            <w:vAlign w:val="center"/>
          </w:tcPr>
          <w:p w14:paraId="0B48125F" w14:textId="77777777" w:rsidR="00B53E97" w:rsidRDefault="00EC1842">
            <w:r>
              <w:t>3.87</w:t>
            </w:r>
          </w:p>
        </w:tc>
      </w:tr>
      <w:tr w:rsidR="00B53E97" w14:paraId="08C26617" w14:textId="77777777">
        <w:tc>
          <w:tcPr>
            <w:tcW w:w="1160" w:type="dxa"/>
            <w:vMerge/>
            <w:vAlign w:val="center"/>
          </w:tcPr>
          <w:p w14:paraId="72EB29DB" w14:textId="77777777" w:rsidR="00B53E97" w:rsidRDefault="00B53E97"/>
        </w:tc>
        <w:tc>
          <w:tcPr>
            <w:tcW w:w="1245" w:type="dxa"/>
            <w:vMerge/>
            <w:vAlign w:val="center"/>
          </w:tcPr>
          <w:p w14:paraId="42B19FD5" w14:textId="77777777" w:rsidR="00B53E97" w:rsidRDefault="00B53E97"/>
        </w:tc>
        <w:tc>
          <w:tcPr>
            <w:tcW w:w="1562" w:type="dxa"/>
            <w:vAlign w:val="center"/>
          </w:tcPr>
          <w:p w14:paraId="334D9029" w14:textId="77777777" w:rsidR="00B53E97" w:rsidRDefault="00EC1842">
            <w:r>
              <w:t>MQ007</w:t>
            </w:r>
          </w:p>
        </w:tc>
        <w:tc>
          <w:tcPr>
            <w:tcW w:w="1386" w:type="dxa"/>
            <w:vAlign w:val="center"/>
          </w:tcPr>
          <w:p w14:paraId="41A0504F" w14:textId="77777777" w:rsidR="00B53E97" w:rsidRDefault="00EC1842">
            <w:r>
              <w:t>3.70×3.90</w:t>
            </w:r>
          </w:p>
        </w:tc>
        <w:tc>
          <w:tcPr>
            <w:tcW w:w="735" w:type="dxa"/>
            <w:vAlign w:val="center"/>
          </w:tcPr>
          <w:p w14:paraId="3E35B141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CDDDA30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6083987" w14:textId="77777777" w:rsidR="00B53E97" w:rsidRDefault="00EC1842">
            <w:r>
              <w:t>14.43</w:t>
            </w:r>
          </w:p>
        </w:tc>
        <w:tc>
          <w:tcPr>
            <w:tcW w:w="1262" w:type="dxa"/>
            <w:vAlign w:val="center"/>
          </w:tcPr>
          <w:p w14:paraId="1493E4EF" w14:textId="77777777" w:rsidR="00B53E97" w:rsidRDefault="00EC1842">
            <w:r>
              <w:t>14.43</w:t>
            </w:r>
          </w:p>
        </w:tc>
      </w:tr>
      <w:tr w:rsidR="00B53E97" w14:paraId="497B21D3" w14:textId="77777777">
        <w:tc>
          <w:tcPr>
            <w:tcW w:w="1160" w:type="dxa"/>
            <w:vMerge/>
            <w:vAlign w:val="center"/>
          </w:tcPr>
          <w:p w14:paraId="24D33BDA" w14:textId="77777777" w:rsidR="00B53E97" w:rsidRDefault="00B53E97"/>
        </w:tc>
        <w:tc>
          <w:tcPr>
            <w:tcW w:w="1245" w:type="dxa"/>
            <w:vMerge/>
            <w:vAlign w:val="center"/>
          </w:tcPr>
          <w:p w14:paraId="56ABD636" w14:textId="77777777" w:rsidR="00B53E97" w:rsidRDefault="00B53E97"/>
        </w:tc>
        <w:tc>
          <w:tcPr>
            <w:tcW w:w="1562" w:type="dxa"/>
            <w:vAlign w:val="center"/>
          </w:tcPr>
          <w:p w14:paraId="1945C26A" w14:textId="77777777" w:rsidR="00B53E97" w:rsidRDefault="00EC1842">
            <w:r>
              <w:t>MQ007</w:t>
            </w:r>
          </w:p>
        </w:tc>
        <w:tc>
          <w:tcPr>
            <w:tcW w:w="1386" w:type="dxa"/>
            <w:vAlign w:val="center"/>
          </w:tcPr>
          <w:p w14:paraId="24402C75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4CF65713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1775430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9E57892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734F6FA6" w14:textId="77777777" w:rsidR="00B53E97" w:rsidRDefault="00EC1842">
            <w:r>
              <w:t>2.16</w:t>
            </w:r>
          </w:p>
        </w:tc>
      </w:tr>
      <w:tr w:rsidR="00B53E97" w14:paraId="0CFA60F6" w14:textId="77777777">
        <w:tc>
          <w:tcPr>
            <w:tcW w:w="1160" w:type="dxa"/>
            <w:vMerge/>
            <w:vAlign w:val="center"/>
          </w:tcPr>
          <w:p w14:paraId="13CD727F" w14:textId="77777777" w:rsidR="00B53E97" w:rsidRDefault="00B53E97"/>
        </w:tc>
        <w:tc>
          <w:tcPr>
            <w:tcW w:w="1245" w:type="dxa"/>
            <w:vMerge/>
            <w:vAlign w:val="center"/>
          </w:tcPr>
          <w:p w14:paraId="4BAE399E" w14:textId="77777777" w:rsidR="00B53E97" w:rsidRDefault="00B53E97"/>
        </w:tc>
        <w:tc>
          <w:tcPr>
            <w:tcW w:w="1562" w:type="dxa"/>
            <w:vAlign w:val="center"/>
          </w:tcPr>
          <w:p w14:paraId="75E5472D" w14:textId="77777777" w:rsidR="00B53E97" w:rsidRDefault="00EC1842">
            <w:r>
              <w:t>MQ007</w:t>
            </w:r>
          </w:p>
        </w:tc>
        <w:tc>
          <w:tcPr>
            <w:tcW w:w="1386" w:type="dxa"/>
            <w:vAlign w:val="center"/>
          </w:tcPr>
          <w:p w14:paraId="77E86EF3" w14:textId="77777777" w:rsidR="00B53E97" w:rsidRDefault="00EC1842">
            <w:r>
              <w:t>0.60×3.90</w:t>
            </w:r>
          </w:p>
        </w:tc>
        <w:tc>
          <w:tcPr>
            <w:tcW w:w="735" w:type="dxa"/>
            <w:vAlign w:val="center"/>
          </w:tcPr>
          <w:p w14:paraId="2AF545CF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1E83CE79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194BB3E" w14:textId="77777777" w:rsidR="00B53E97" w:rsidRDefault="00EC1842">
            <w:r>
              <w:t>2.34</w:t>
            </w:r>
          </w:p>
        </w:tc>
        <w:tc>
          <w:tcPr>
            <w:tcW w:w="1262" w:type="dxa"/>
            <w:vAlign w:val="center"/>
          </w:tcPr>
          <w:p w14:paraId="01E017B6" w14:textId="77777777" w:rsidR="00B53E97" w:rsidRDefault="00EC1842">
            <w:r>
              <w:t>2.34</w:t>
            </w:r>
          </w:p>
        </w:tc>
      </w:tr>
      <w:tr w:rsidR="00B53E97" w14:paraId="0F84521F" w14:textId="77777777">
        <w:tc>
          <w:tcPr>
            <w:tcW w:w="1160" w:type="dxa"/>
            <w:vMerge/>
            <w:vAlign w:val="center"/>
          </w:tcPr>
          <w:p w14:paraId="7C66678D" w14:textId="77777777" w:rsidR="00B53E97" w:rsidRDefault="00B53E97"/>
        </w:tc>
        <w:tc>
          <w:tcPr>
            <w:tcW w:w="1245" w:type="dxa"/>
            <w:vMerge/>
            <w:vAlign w:val="center"/>
          </w:tcPr>
          <w:p w14:paraId="7F9F872B" w14:textId="77777777" w:rsidR="00B53E97" w:rsidRDefault="00B53E97"/>
        </w:tc>
        <w:tc>
          <w:tcPr>
            <w:tcW w:w="1562" w:type="dxa"/>
            <w:vAlign w:val="center"/>
          </w:tcPr>
          <w:p w14:paraId="26117063" w14:textId="77777777" w:rsidR="00B53E97" w:rsidRDefault="00EC1842">
            <w:r>
              <w:t>MQ008</w:t>
            </w:r>
          </w:p>
        </w:tc>
        <w:tc>
          <w:tcPr>
            <w:tcW w:w="1386" w:type="dxa"/>
            <w:vAlign w:val="center"/>
          </w:tcPr>
          <w:p w14:paraId="061151DF" w14:textId="77777777" w:rsidR="00B53E97" w:rsidRDefault="00EC1842">
            <w:r>
              <w:t>0.91×3.90</w:t>
            </w:r>
          </w:p>
        </w:tc>
        <w:tc>
          <w:tcPr>
            <w:tcW w:w="735" w:type="dxa"/>
            <w:vAlign w:val="center"/>
          </w:tcPr>
          <w:p w14:paraId="617E8B90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4EBCEBF4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0B4C4E9" w14:textId="77777777" w:rsidR="00B53E97" w:rsidRDefault="00EC1842">
            <w:r>
              <w:t>3.56</w:t>
            </w:r>
          </w:p>
        </w:tc>
        <w:tc>
          <w:tcPr>
            <w:tcW w:w="1262" w:type="dxa"/>
            <w:vAlign w:val="center"/>
          </w:tcPr>
          <w:p w14:paraId="71F2ED3E" w14:textId="77777777" w:rsidR="00B53E97" w:rsidRDefault="00EC1842">
            <w:r>
              <w:t>3.56</w:t>
            </w:r>
          </w:p>
        </w:tc>
      </w:tr>
      <w:tr w:rsidR="00B53E97" w14:paraId="726A8EFC" w14:textId="77777777">
        <w:tc>
          <w:tcPr>
            <w:tcW w:w="1160" w:type="dxa"/>
            <w:vMerge/>
            <w:vAlign w:val="center"/>
          </w:tcPr>
          <w:p w14:paraId="624F26A2" w14:textId="77777777" w:rsidR="00B53E97" w:rsidRDefault="00B53E97"/>
        </w:tc>
        <w:tc>
          <w:tcPr>
            <w:tcW w:w="1245" w:type="dxa"/>
            <w:vMerge/>
            <w:vAlign w:val="center"/>
          </w:tcPr>
          <w:p w14:paraId="1189F79C" w14:textId="77777777" w:rsidR="00B53E97" w:rsidRDefault="00B53E97"/>
        </w:tc>
        <w:tc>
          <w:tcPr>
            <w:tcW w:w="1562" w:type="dxa"/>
            <w:vAlign w:val="center"/>
          </w:tcPr>
          <w:p w14:paraId="74ECDE94" w14:textId="77777777" w:rsidR="00B53E97" w:rsidRDefault="00EC1842">
            <w:r>
              <w:t>MQ008</w:t>
            </w:r>
          </w:p>
        </w:tc>
        <w:tc>
          <w:tcPr>
            <w:tcW w:w="1386" w:type="dxa"/>
            <w:vAlign w:val="center"/>
          </w:tcPr>
          <w:p w14:paraId="3E23DBD6" w14:textId="77777777" w:rsidR="00B53E97" w:rsidRDefault="00EC1842">
            <w:r>
              <w:t>1.50×2.10</w:t>
            </w:r>
          </w:p>
        </w:tc>
        <w:tc>
          <w:tcPr>
            <w:tcW w:w="735" w:type="dxa"/>
            <w:vAlign w:val="center"/>
          </w:tcPr>
          <w:p w14:paraId="00B57531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4C5D811D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3A2F04BC" w14:textId="77777777" w:rsidR="00B53E97" w:rsidRDefault="00EC1842">
            <w:r>
              <w:t>3.15</w:t>
            </w:r>
          </w:p>
        </w:tc>
        <w:tc>
          <w:tcPr>
            <w:tcW w:w="1262" w:type="dxa"/>
            <w:vAlign w:val="center"/>
          </w:tcPr>
          <w:p w14:paraId="38D58560" w14:textId="77777777" w:rsidR="00B53E97" w:rsidRDefault="00EC1842">
            <w:r>
              <w:t>6.30</w:t>
            </w:r>
          </w:p>
        </w:tc>
      </w:tr>
      <w:tr w:rsidR="00B53E97" w14:paraId="249C46E7" w14:textId="77777777">
        <w:tc>
          <w:tcPr>
            <w:tcW w:w="1160" w:type="dxa"/>
            <w:vMerge/>
            <w:vAlign w:val="center"/>
          </w:tcPr>
          <w:p w14:paraId="7CFC54F3" w14:textId="77777777" w:rsidR="00B53E97" w:rsidRDefault="00B53E97"/>
        </w:tc>
        <w:tc>
          <w:tcPr>
            <w:tcW w:w="1245" w:type="dxa"/>
            <w:vMerge/>
            <w:vAlign w:val="center"/>
          </w:tcPr>
          <w:p w14:paraId="7753F4C5" w14:textId="77777777" w:rsidR="00B53E97" w:rsidRDefault="00B53E97"/>
        </w:tc>
        <w:tc>
          <w:tcPr>
            <w:tcW w:w="1562" w:type="dxa"/>
            <w:vAlign w:val="center"/>
          </w:tcPr>
          <w:p w14:paraId="6AE22B91" w14:textId="77777777" w:rsidR="00B53E97" w:rsidRDefault="00EC1842">
            <w:r>
              <w:t>MQ008</w:t>
            </w:r>
          </w:p>
        </w:tc>
        <w:tc>
          <w:tcPr>
            <w:tcW w:w="1386" w:type="dxa"/>
            <w:vAlign w:val="center"/>
          </w:tcPr>
          <w:p w14:paraId="01AE3937" w14:textId="77777777" w:rsidR="00B53E97" w:rsidRDefault="00EC1842">
            <w:r>
              <w:t>1.50×0.60</w:t>
            </w:r>
          </w:p>
        </w:tc>
        <w:tc>
          <w:tcPr>
            <w:tcW w:w="735" w:type="dxa"/>
            <w:vAlign w:val="center"/>
          </w:tcPr>
          <w:p w14:paraId="13D596E0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0409C315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058DAD7C" w14:textId="77777777" w:rsidR="00B53E97" w:rsidRDefault="00EC1842">
            <w:r>
              <w:t>0.90</w:t>
            </w:r>
          </w:p>
        </w:tc>
        <w:tc>
          <w:tcPr>
            <w:tcW w:w="1262" w:type="dxa"/>
            <w:vAlign w:val="center"/>
          </w:tcPr>
          <w:p w14:paraId="27453202" w14:textId="77777777" w:rsidR="00B53E97" w:rsidRDefault="00EC1842">
            <w:r>
              <w:t>1.80</w:t>
            </w:r>
          </w:p>
        </w:tc>
      </w:tr>
      <w:tr w:rsidR="00B53E97" w14:paraId="7880BA25" w14:textId="77777777">
        <w:tc>
          <w:tcPr>
            <w:tcW w:w="1160" w:type="dxa"/>
            <w:vMerge/>
            <w:vAlign w:val="center"/>
          </w:tcPr>
          <w:p w14:paraId="1A58CD09" w14:textId="77777777" w:rsidR="00B53E97" w:rsidRDefault="00B53E97"/>
        </w:tc>
        <w:tc>
          <w:tcPr>
            <w:tcW w:w="1245" w:type="dxa"/>
            <w:vMerge/>
            <w:vAlign w:val="center"/>
          </w:tcPr>
          <w:p w14:paraId="5BBE7FD3" w14:textId="77777777" w:rsidR="00B53E97" w:rsidRDefault="00B53E97"/>
        </w:tc>
        <w:tc>
          <w:tcPr>
            <w:tcW w:w="1562" w:type="dxa"/>
            <w:vAlign w:val="center"/>
          </w:tcPr>
          <w:p w14:paraId="363AAC47" w14:textId="77777777" w:rsidR="00B53E97" w:rsidRDefault="00EC1842">
            <w:r>
              <w:t>MQ008</w:t>
            </w:r>
          </w:p>
        </w:tc>
        <w:tc>
          <w:tcPr>
            <w:tcW w:w="1386" w:type="dxa"/>
            <w:vAlign w:val="center"/>
          </w:tcPr>
          <w:p w14:paraId="03EFE57B" w14:textId="77777777" w:rsidR="00B53E97" w:rsidRDefault="00EC1842">
            <w:r>
              <w:t>0.79×3.90</w:t>
            </w:r>
          </w:p>
        </w:tc>
        <w:tc>
          <w:tcPr>
            <w:tcW w:w="735" w:type="dxa"/>
            <w:vAlign w:val="center"/>
          </w:tcPr>
          <w:p w14:paraId="25435050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26CE27C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6396538" w14:textId="77777777" w:rsidR="00B53E97" w:rsidRDefault="00EC1842">
            <w:r>
              <w:t>3.08</w:t>
            </w:r>
          </w:p>
        </w:tc>
        <w:tc>
          <w:tcPr>
            <w:tcW w:w="1262" w:type="dxa"/>
            <w:vAlign w:val="center"/>
          </w:tcPr>
          <w:p w14:paraId="22ECFBB3" w14:textId="77777777" w:rsidR="00B53E97" w:rsidRDefault="00EC1842">
            <w:r>
              <w:t>3.08</w:t>
            </w:r>
          </w:p>
        </w:tc>
      </w:tr>
      <w:tr w:rsidR="00B53E97" w14:paraId="44A3227F" w14:textId="77777777">
        <w:tc>
          <w:tcPr>
            <w:tcW w:w="1160" w:type="dxa"/>
            <w:vMerge/>
            <w:vAlign w:val="center"/>
          </w:tcPr>
          <w:p w14:paraId="7D721F83" w14:textId="77777777" w:rsidR="00B53E97" w:rsidRDefault="00B53E97"/>
        </w:tc>
        <w:tc>
          <w:tcPr>
            <w:tcW w:w="1245" w:type="dxa"/>
            <w:vMerge/>
            <w:vAlign w:val="center"/>
          </w:tcPr>
          <w:p w14:paraId="1E2FF162" w14:textId="77777777" w:rsidR="00B53E97" w:rsidRDefault="00B53E97"/>
        </w:tc>
        <w:tc>
          <w:tcPr>
            <w:tcW w:w="1562" w:type="dxa"/>
            <w:vAlign w:val="center"/>
          </w:tcPr>
          <w:p w14:paraId="304BFBC4" w14:textId="77777777" w:rsidR="00B53E97" w:rsidRDefault="00EC1842">
            <w:r>
              <w:t>MQ008</w:t>
            </w:r>
          </w:p>
        </w:tc>
        <w:tc>
          <w:tcPr>
            <w:tcW w:w="1386" w:type="dxa"/>
            <w:vAlign w:val="center"/>
          </w:tcPr>
          <w:p w14:paraId="6E066CC3" w14:textId="77777777" w:rsidR="00B53E97" w:rsidRDefault="00EC1842">
            <w:r>
              <w:t>0.80×3.90</w:t>
            </w:r>
          </w:p>
        </w:tc>
        <w:tc>
          <w:tcPr>
            <w:tcW w:w="735" w:type="dxa"/>
            <w:vAlign w:val="center"/>
          </w:tcPr>
          <w:p w14:paraId="07875786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6E356BB2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2717877" w14:textId="77777777" w:rsidR="00B53E97" w:rsidRDefault="00EC1842">
            <w:r>
              <w:t>3.11</w:t>
            </w:r>
          </w:p>
        </w:tc>
        <w:tc>
          <w:tcPr>
            <w:tcW w:w="1262" w:type="dxa"/>
            <w:vAlign w:val="center"/>
          </w:tcPr>
          <w:p w14:paraId="262716D1" w14:textId="77777777" w:rsidR="00B53E97" w:rsidRDefault="00EC1842">
            <w:r>
              <w:t>3.11</w:t>
            </w:r>
          </w:p>
        </w:tc>
      </w:tr>
      <w:tr w:rsidR="00B53E97" w14:paraId="21843768" w14:textId="77777777">
        <w:tc>
          <w:tcPr>
            <w:tcW w:w="1160" w:type="dxa"/>
            <w:vMerge/>
            <w:vAlign w:val="center"/>
          </w:tcPr>
          <w:p w14:paraId="416F426B" w14:textId="77777777" w:rsidR="00B53E97" w:rsidRDefault="00B53E97"/>
        </w:tc>
        <w:tc>
          <w:tcPr>
            <w:tcW w:w="1245" w:type="dxa"/>
            <w:vMerge/>
            <w:vAlign w:val="center"/>
          </w:tcPr>
          <w:p w14:paraId="6453EC5E" w14:textId="77777777" w:rsidR="00B53E97" w:rsidRDefault="00B53E97"/>
        </w:tc>
        <w:tc>
          <w:tcPr>
            <w:tcW w:w="1562" w:type="dxa"/>
            <w:vAlign w:val="center"/>
          </w:tcPr>
          <w:p w14:paraId="029FC8C4" w14:textId="77777777" w:rsidR="00B53E97" w:rsidRDefault="00EC1842">
            <w:r>
              <w:t>MQ010</w:t>
            </w:r>
          </w:p>
        </w:tc>
        <w:tc>
          <w:tcPr>
            <w:tcW w:w="1386" w:type="dxa"/>
            <w:vAlign w:val="center"/>
          </w:tcPr>
          <w:p w14:paraId="46E5A8EC" w14:textId="77777777" w:rsidR="00B53E97" w:rsidRDefault="00EC1842">
            <w:r>
              <w:t>0.97×3.90</w:t>
            </w:r>
          </w:p>
        </w:tc>
        <w:tc>
          <w:tcPr>
            <w:tcW w:w="735" w:type="dxa"/>
            <w:vAlign w:val="center"/>
          </w:tcPr>
          <w:p w14:paraId="738E3588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31A8A468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DB80951" w14:textId="77777777" w:rsidR="00B53E97" w:rsidRDefault="00EC1842">
            <w:r>
              <w:t>3.79</w:t>
            </w:r>
          </w:p>
        </w:tc>
        <w:tc>
          <w:tcPr>
            <w:tcW w:w="1262" w:type="dxa"/>
            <w:vAlign w:val="center"/>
          </w:tcPr>
          <w:p w14:paraId="084A329C" w14:textId="77777777" w:rsidR="00B53E97" w:rsidRDefault="00EC1842">
            <w:r>
              <w:t>3.79</w:t>
            </w:r>
          </w:p>
        </w:tc>
      </w:tr>
      <w:tr w:rsidR="00B53E97" w14:paraId="21B9C456" w14:textId="77777777">
        <w:tc>
          <w:tcPr>
            <w:tcW w:w="1160" w:type="dxa"/>
            <w:vMerge/>
            <w:vAlign w:val="center"/>
          </w:tcPr>
          <w:p w14:paraId="684E551D" w14:textId="77777777" w:rsidR="00B53E97" w:rsidRDefault="00B53E97"/>
        </w:tc>
        <w:tc>
          <w:tcPr>
            <w:tcW w:w="1245" w:type="dxa"/>
            <w:vMerge/>
            <w:vAlign w:val="center"/>
          </w:tcPr>
          <w:p w14:paraId="20242C8D" w14:textId="77777777" w:rsidR="00B53E97" w:rsidRDefault="00B53E97"/>
        </w:tc>
        <w:tc>
          <w:tcPr>
            <w:tcW w:w="1562" w:type="dxa"/>
            <w:vAlign w:val="center"/>
          </w:tcPr>
          <w:p w14:paraId="26CDF018" w14:textId="77777777" w:rsidR="00B53E97" w:rsidRDefault="00EC1842">
            <w:r>
              <w:t>MQ010</w:t>
            </w:r>
          </w:p>
        </w:tc>
        <w:tc>
          <w:tcPr>
            <w:tcW w:w="1386" w:type="dxa"/>
            <w:vAlign w:val="center"/>
          </w:tcPr>
          <w:p w14:paraId="45809E83" w14:textId="77777777" w:rsidR="00B53E97" w:rsidRDefault="00EC1842">
            <w:r>
              <w:t>1.50×2.10</w:t>
            </w:r>
          </w:p>
        </w:tc>
        <w:tc>
          <w:tcPr>
            <w:tcW w:w="735" w:type="dxa"/>
            <w:vAlign w:val="center"/>
          </w:tcPr>
          <w:p w14:paraId="724DE09A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30AE6C0E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2E743585" w14:textId="77777777" w:rsidR="00B53E97" w:rsidRDefault="00EC1842">
            <w:r>
              <w:t>3.15</w:t>
            </w:r>
          </w:p>
        </w:tc>
        <w:tc>
          <w:tcPr>
            <w:tcW w:w="1262" w:type="dxa"/>
            <w:vAlign w:val="center"/>
          </w:tcPr>
          <w:p w14:paraId="3B360064" w14:textId="77777777" w:rsidR="00B53E97" w:rsidRDefault="00EC1842">
            <w:r>
              <w:t>6.30</w:t>
            </w:r>
          </w:p>
        </w:tc>
      </w:tr>
      <w:tr w:rsidR="00B53E97" w14:paraId="08DB16AF" w14:textId="77777777">
        <w:tc>
          <w:tcPr>
            <w:tcW w:w="1160" w:type="dxa"/>
            <w:vMerge/>
            <w:vAlign w:val="center"/>
          </w:tcPr>
          <w:p w14:paraId="6EADE012" w14:textId="77777777" w:rsidR="00B53E97" w:rsidRDefault="00B53E97"/>
        </w:tc>
        <w:tc>
          <w:tcPr>
            <w:tcW w:w="1245" w:type="dxa"/>
            <w:vMerge/>
            <w:vAlign w:val="center"/>
          </w:tcPr>
          <w:p w14:paraId="1F7A01A9" w14:textId="77777777" w:rsidR="00B53E97" w:rsidRDefault="00B53E97"/>
        </w:tc>
        <w:tc>
          <w:tcPr>
            <w:tcW w:w="1562" w:type="dxa"/>
            <w:vAlign w:val="center"/>
          </w:tcPr>
          <w:p w14:paraId="269E7242" w14:textId="77777777" w:rsidR="00B53E97" w:rsidRDefault="00EC1842">
            <w:r>
              <w:t>MQ010</w:t>
            </w:r>
          </w:p>
        </w:tc>
        <w:tc>
          <w:tcPr>
            <w:tcW w:w="1386" w:type="dxa"/>
            <w:vAlign w:val="center"/>
          </w:tcPr>
          <w:p w14:paraId="27921ADB" w14:textId="77777777" w:rsidR="00B53E97" w:rsidRDefault="00EC1842">
            <w:r>
              <w:t>1.50×0.60</w:t>
            </w:r>
          </w:p>
        </w:tc>
        <w:tc>
          <w:tcPr>
            <w:tcW w:w="735" w:type="dxa"/>
            <w:vAlign w:val="center"/>
          </w:tcPr>
          <w:p w14:paraId="2B1D04F9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13548DE4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2DD4179B" w14:textId="77777777" w:rsidR="00B53E97" w:rsidRDefault="00EC1842">
            <w:r>
              <w:t>0.90</w:t>
            </w:r>
          </w:p>
        </w:tc>
        <w:tc>
          <w:tcPr>
            <w:tcW w:w="1262" w:type="dxa"/>
            <w:vAlign w:val="center"/>
          </w:tcPr>
          <w:p w14:paraId="3C9A5C7E" w14:textId="77777777" w:rsidR="00B53E97" w:rsidRDefault="00EC1842">
            <w:r>
              <w:t>1.80</w:t>
            </w:r>
          </w:p>
        </w:tc>
      </w:tr>
      <w:tr w:rsidR="00B53E97" w14:paraId="571A60E4" w14:textId="77777777">
        <w:tc>
          <w:tcPr>
            <w:tcW w:w="1160" w:type="dxa"/>
            <w:vMerge/>
            <w:vAlign w:val="center"/>
          </w:tcPr>
          <w:p w14:paraId="5801E0EF" w14:textId="77777777" w:rsidR="00B53E97" w:rsidRDefault="00B53E97"/>
        </w:tc>
        <w:tc>
          <w:tcPr>
            <w:tcW w:w="1245" w:type="dxa"/>
            <w:vMerge/>
            <w:vAlign w:val="center"/>
          </w:tcPr>
          <w:p w14:paraId="5B1F14DA" w14:textId="77777777" w:rsidR="00B53E97" w:rsidRDefault="00B53E97"/>
        </w:tc>
        <w:tc>
          <w:tcPr>
            <w:tcW w:w="1562" w:type="dxa"/>
            <w:vAlign w:val="center"/>
          </w:tcPr>
          <w:p w14:paraId="526FDBD7" w14:textId="77777777" w:rsidR="00B53E97" w:rsidRDefault="00EC1842">
            <w:r>
              <w:t>MQ010</w:t>
            </w:r>
          </w:p>
        </w:tc>
        <w:tc>
          <w:tcPr>
            <w:tcW w:w="1386" w:type="dxa"/>
            <w:vAlign w:val="center"/>
          </w:tcPr>
          <w:p w14:paraId="2851AF7B" w14:textId="77777777" w:rsidR="00B53E97" w:rsidRDefault="00EC1842">
            <w:r>
              <w:t>0.75×3.90</w:t>
            </w:r>
          </w:p>
        </w:tc>
        <w:tc>
          <w:tcPr>
            <w:tcW w:w="735" w:type="dxa"/>
            <w:vAlign w:val="center"/>
          </w:tcPr>
          <w:p w14:paraId="60C5DC7F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1A8D3AC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4CD37A9" w14:textId="77777777" w:rsidR="00B53E97" w:rsidRDefault="00EC1842">
            <w:r>
              <w:t>2.91</w:t>
            </w:r>
          </w:p>
        </w:tc>
        <w:tc>
          <w:tcPr>
            <w:tcW w:w="1262" w:type="dxa"/>
            <w:vAlign w:val="center"/>
          </w:tcPr>
          <w:p w14:paraId="2FDD47DB" w14:textId="77777777" w:rsidR="00B53E97" w:rsidRDefault="00EC1842">
            <w:r>
              <w:t>2.91</w:t>
            </w:r>
          </w:p>
        </w:tc>
      </w:tr>
      <w:tr w:rsidR="00B53E97" w14:paraId="1A34BAF2" w14:textId="77777777">
        <w:tc>
          <w:tcPr>
            <w:tcW w:w="1160" w:type="dxa"/>
            <w:vMerge/>
            <w:vAlign w:val="center"/>
          </w:tcPr>
          <w:p w14:paraId="2A03FDD8" w14:textId="77777777" w:rsidR="00B53E97" w:rsidRDefault="00B53E97"/>
        </w:tc>
        <w:tc>
          <w:tcPr>
            <w:tcW w:w="1245" w:type="dxa"/>
            <w:vMerge/>
            <w:vAlign w:val="center"/>
          </w:tcPr>
          <w:p w14:paraId="762E1A56" w14:textId="77777777" w:rsidR="00B53E97" w:rsidRDefault="00B53E97"/>
        </w:tc>
        <w:tc>
          <w:tcPr>
            <w:tcW w:w="1562" w:type="dxa"/>
            <w:vAlign w:val="center"/>
          </w:tcPr>
          <w:p w14:paraId="61B55166" w14:textId="77777777" w:rsidR="00B53E97" w:rsidRDefault="00EC1842">
            <w:r>
              <w:t>MQ010</w:t>
            </w:r>
          </w:p>
        </w:tc>
        <w:tc>
          <w:tcPr>
            <w:tcW w:w="1386" w:type="dxa"/>
            <w:vAlign w:val="center"/>
          </w:tcPr>
          <w:p w14:paraId="04008F26" w14:textId="77777777" w:rsidR="00B53E97" w:rsidRDefault="00EC1842">
            <w:r>
              <w:t>0.78×3.90</w:t>
            </w:r>
          </w:p>
        </w:tc>
        <w:tc>
          <w:tcPr>
            <w:tcW w:w="735" w:type="dxa"/>
            <w:vAlign w:val="center"/>
          </w:tcPr>
          <w:p w14:paraId="24805729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6A9C75C4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F5ED10C" w14:textId="77777777" w:rsidR="00B53E97" w:rsidRDefault="00EC1842">
            <w:r>
              <w:t>3.05</w:t>
            </w:r>
          </w:p>
        </w:tc>
        <w:tc>
          <w:tcPr>
            <w:tcW w:w="1262" w:type="dxa"/>
            <w:vAlign w:val="center"/>
          </w:tcPr>
          <w:p w14:paraId="438681F7" w14:textId="77777777" w:rsidR="00B53E97" w:rsidRDefault="00EC1842">
            <w:r>
              <w:t>3.05</w:t>
            </w:r>
          </w:p>
        </w:tc>
      </w:tr>
      <w:tr w:rsidR="00B53E97" w14:paraId="679668F0" w14:textId="77777777">
        <w:tc>
          <w:tcPr>
            <w:tcW w:w="1160" w:type="dxa"/>
            <w:vMerge/>
            <w:vAlign w:val="center"/>
          </w:tcPr>
          <w:p w14:paraId="73F4A410" w14:textId="77777777" w:rsidR="00B53E97" w:rsidRDefault="00B53E97"/>
        </w:tc>
        <w:tc>
          <w:tcPr>
            <w:tcW w:w="1245" w:type="dxa"/>
            <w:vMerge/>
            <w:vAlign w:val="center"/>
          </w:tcPr>
          <w:p w14:paraId="0B46E4F7" w14:textId="77777777" w:rsidR="00B53E97" w:rsidRDefault="00B53E97"/>
        </w:tc>
        <w:tc>
          <w:tcPr>
            <w:tcW w:w="1562" w:type="dxa"/>
            <w:vAlign w:val="center"/>
          </w:tcPr>
          <w:p w14:paraId="39CA819E" w14:textId="77777777" w:rsidR="00B53E97" w:rsidRDefault="00EC1842">
            <w:r>
              <w:t>MQ011</w:t>
            </w:r>
          </w:p>
        </w:tc>
        <w:tc>
          <w:tcPr>
            <w:tcW w:w="1386" w:type="dxa"/>
            <w:vAlign w:val="center"/>
          </w:tcPr>
          <w:p w14:paraId="28DB527B" w14:textId="77777777" w:rsidR="00B53E97" w:rsidRDefault="00EC1842">
            <w:r>
              <w:t>0.70×3.90</w:t>
            </w:r>
          </w:p>
        </w:tc>
        <w:tc>
          <w:tcPr>
            <w:tcW w:w="735" w:type="dxa"/>
            <w:vAlign w:val="center"/>
          </w:tcPr>
          <w:p w14:paraId="00F8087D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466A41AE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56698BC" w14:textId="77777777" w:rsidR="00B53E97" w:rsidRDefault="00EC1842">
            <w:r>
              <w:t>2.72</w:t>
            </w:r>
          </w:p>
        </w:tc>
        <w:tc>
          <w:tcPr>
            <w:tcW w:w="1262" w:type="dxa"/>
            <w:vAlign w:val="center"/>
          </w:tcPr>
          <w:p w14:paraId="7BFE5882" w14:textId="77777777" w:rsidR="00B53E97" w:rsidRDefault="00EC1842">
            <w:r>
              <w:t>2.72</w:t>
            </w:r>
          </w:p>
        </w:tc>
      </w:tr>
      <w:tr w:rsidR="00B53E97" w14:paraId="198114A1" w14:textId="77777777">
        <w:tc>
          <w:tcPr>
            <w:tcW w:w="1160" w:type="dxa"/>
            <w:vMerge/>
            <w:vAlign w:val="center"/>
          </w:tcPr>
          <w:p w14:paraId="1044A6D1" w14:textId="77777777" w:rsidR="00B53E97" w:rsidRDefault="00B53E97"/>
        </w:tc>
        <w:tc>
          <w:tcPr>
            <w:tcW w:w="1245" w:type="dxa"/>
            <w:vMerge/>
            <w:vAlign w:val="center"/>
          </w:tcPr>
          <w:p w14:paraId="34C05B6B" w14:textId="77777777" w:rsidR="00B53E97" w:rsidRDefault="00B53E97"/>
        </w:tc>
        <w:tc>
          <w:tcPr>
            <w:tcW w:w="1562" w:type="dxa"/>
            <w:vAlign w:val="center"/>
          </w:tcPr>
          <w:p w14:paraId="527FFA40" w14:textId="77777777" w:rsidR="00B53E97" w:rsidRDefault="00EC1842">
            <w:r>
              <w:t>MQ011</w:t>
            </w:r>
          </w:p>
        </w:tc>
        <w:tc>
          <w:tcPr>
            <w:tcW w:w="1386" w:type="dxa"/>
            <w:vAlign w:val="center"/>
          </w:tcPr>
          <w:p w14:paraId="12B0560D" w14:textId="77777777" w:rsidR="00B53E97" w:rsidRDefault="00EC1842">
            <w:r>
              <w:t>1.50×2.10</w:t>
            </w:r>
          </w:p>
        </w:tc>
        <w:tc>
          <w:tcPr>
            <w:tcW w:w="735" w:type="dxa"/>
            <w:vAlign w:val="center"/>
          </w:tcPr>
          <w:p w14:paraId="11E1DA50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080DB46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0A68C65A" w14:textId="77777777" w:rsidR="00B53E97" w:rsidRDefault="00EC1842">
            <w:r>
              <w:t>3.15</w:t>
            </w:r>
          </w:p>
        </w:tc>
        <w:tc>
          <w:tcPr>
            <w:tcW w:w="1262" w:type="dxa"/>
            <w:vAlign w:val="center"/>
          </w:tcPr>
          <w:p w14:paraId="708E2DD4" w14:textId="77777777" w:rsidR="00B53E97" w:rsidRDefault="00EC1842">
            <w:r>
              <w:t>6.30</w:t>
            </w:r>
          </w:p>
        </w:tc>
      </w:tr>
      <w:tr w:rsidR="00B53E97" w14:paraId="64F9FEF7" w14:textId="77777777">
        <w:tc>
          <w:tcPr>
            <w:tcW w:w="1160" w:type="dxa"/>
            <w:vMerge/>
            <w:vAlign w:val="center"/>
          </w:tcPr>
          <w:p w14:paraId="08012CA6" w14:textId="77777777" w:rsidR="00B53E97" w:rsidRDefault="00B53E97"/>
        </w:tc>
        <w:tc>
          <w:tcPr>
            <w:tcW w:w="1245" w:type="dxa"/>
            <w:vMerge/>
            <w:vAlign w:val="center"/>
          </w:tcPr>
          <w:p w14:paraId="301A8CB6" w14:textId="77777777" w:rsidR="00B53E97" w:rsidRDefault="00B53E97"/>
        </w:tc>
        <w:tc>
          <w:tcPr>
            <w:tcW w:w="1562" w:type="dxa"/>
            <w:vAlign w:val="center"/>
          </w:tcPr>
          <w:p w14:paraId="0594E2A2" w14:textId="77777777" w:rsidR="00B53E97" w:rsidRDefault="00EC1842">
            <w:r>
              <w:t>MQ011</w:t>
            </w:r>
          </w:p>
        </w:tc>
        <w:tc>
          <w:tcPr>
            <w:tcW w:w="1386" w:type="dxa"/>
            <w:vAlign w:val="center"/>
          </w:tcPr>
          <w:p w14:paraId="3BC72363" w14:textId="77777777" w:rsidR="00B53E97" w:rsidRDefault="00EC1842">
            <w:r>
              <w:t>1.50×0.60</w:t>
            </w:r>
          </w:p>
        </w:tc>
        <w:tc>
          <w:tcPr>
            <w:tcW w:w="735" w:type="dxa"/>
            <w:vAlign w:val="center"/>
          </w:tcPr>
          <w:p w14:paraId="61A57231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31AAADA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511939FF" w14:textId="77777777" w:rsidR="00B53E97" w:rsidRDefault="00EC1842">
            <w:r>
              <w:t>0.90</w:t>
            </w:r>
          </w:p>
        </w:tc>
        <w:tc>
          <w:tcPr>
            <w:tcW w:w="1262" w:type="dxa"/>
            <w:vAlign w:val="center"/>
          </w:tcPr>
          <w:p w14:paraId="4FD2CC72" w14:textId="77777777" w:rsidR="00B53E97" w:rsidRDefault="00EC1842">
            <w:r>
              <w:t>1.80</w:t>
            </w:r>
          </w:p>
        </w:tc>
      </w:tr>
      <w:tr w:rsidR="00B53E97" w14:paraId="5FA06D72" w14:textId="77777777">
        <w:tc>
          <w:tcPr>
            <w:tcW w:w="1160" w:type="dxa"/>
            <w:vMerge/>
            <w:vAlign w:val="center"/>
          </w:tcPr>
          <w:p w14:paraId="65B7237E" w14:textId="77777777" w:rsidR="00B53E97" w:rsidRDefault="00B53E97"/>
        </w:tc>
        <w:tc>
          <w:tcPr>
            <w:tcW w:w="1245" w:type="dxa"/>
            <w:vMerge/>
            <w:vAlign w:val="center"/>
          </w:tcPr>
          <w:p w14:paraId="3DD989D7" w14:textId="77777777" w:rsidR="00B53E97" w:rsidRDefault="00B53E97"/>
        </w:tc>
        <w:tc>
          <w:tcPr>
            <w:tcW w:w="1562" w:type="dxa"/>
            <w:vAlign w:val="center"/>
          </w:tcPr>
          <w:p w14:paraId="5D89DA9D" w14:textId="77777777" w:rsidR="00B53E97" w:rsidRDefault="00EC1842">
            <w:r>
              <w:t>MQ011</w:t>
            </w:r>
          </w:p>
        </w:tc>
        <w:tc>
          <w:tcPr>
            <w:tcW w:w="1386" w:type="dxa"/>
            <w:vAlign w:val="center"/>
          </w:tcPr>
          <w:p w14:paraId="0C94AD41" w14:textId="77777777" w:rsidR="00B53E97" w:rsidRDefault="00EC1842">
            <w:r>
              <w:t>1.01×3.90</w:t>
            </w:r>
          </w:p>
        </w:tc>
        <w:tc>
          <w:tcPr>
            <w:tcW w:w="735" w:type="dxa"/>
            <w:vAlign w:val="center"/>
          </w:tcPr>
          <w:p w14:paraId="3EC73F86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7CDCD842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F616159" w14:textId="77777777" w:rsidR="00B53E97" w:rsidRDefault="00EC1842">
            <w:r>
              <w:t>3.93</w:t>
            </w:r>
          </w:p>
        </w:tc>
        <w:tc>
          <w:tcPr>
            <w:tcW w:w="1262" w:type="dxa"/>
            <w:vAlign w:val="center"/>
          </w:tcPr>
          <w:p w14:paraId="15E07976" w14:textId="77777777" w:rsidR="00B53E97" w:rsidRDefault="00EC1842">
            <w:r>
              <w:t>3.93</w:t>
            </w:r>
          </w:p>
        </w:tc>
      </w:tr>
      <w:tr w:rsidR="00B53E97" w14:paraId="4055DB0A" w14:textId="77777777">
        <w:tc>
          <w:tcPr>
            <w:tcW w:w="1160" w:type="dxa"/>
            <w:vMerge/>
            <w:vAlign w:val="center"/>
          </w:tcPr>
          <w:p w14:paraId="2893967E" w14:textId="77777777" w:rsidR="00B53E97" w:rsidRDefault="00B53E97"/>
        </w:tc>
        <w:tc>
          <w:tcPr>
            <w:tcW w:w="1245" w:type="dxa"/>
            <w:vMerge/>
            <w:vAlign w:val="center"/>
          </w:tcPr>
          <w:p w14:paraId="41011EB7" w14:textId="77777777" w:rsidR="00B53E97" w:rsidRDefault="00B53E97"/>
        </w:tc>
        <w:tc>
          <w:tcPr>
            <w:tcW w:w="1562" w:type="dxa"/>
            <w:vAlign w:val="center"/>
          </w:tcPr>
          <w:p w14:paraId="63041C22" w14:textId="77777777" w:rsidR="00B53E97" w:rsidRDefault="00EC1842">
            <w:r>
              <w:t>MQ011</w:t>
            </w:r>
          </w:p>
        </w:tc>
        <w:tc>
          <w:tcPr>
            <w:tcW w:w="1386" w:type="dxa"/>
            <w:vAlign w:val="center"/>
          </w:tcPr>
          <w:p w14:paraId="2FB83366" w14:textId="77777777" w:rsidR="00B53E97" w:rsidRDefault="00EC1842">
            <w:r>
              <w:t>0.80×3.90</w:t>
            </w:r>
          </w:p>
        </w:tc>
        <w:tc>
          <w:tcPr>
            <w:tcW w:w="735" w:type="dxa"/>
            <w:vAlign w:val="center"/>
          </w:tcPr>
          <w:p w14:paraId="48988AE0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1F147D68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01BC3F0" w14:textId="77777777" w:rsidR="00B53E97" w:rsidRDefault="00EC1842">
            <w:r>
              <w:t>3.10</w:t>
            </w:r>
          </w:p>
        </w:tc>
        <w:tc>
          <w:tcPr>
            <w:tcW w:w="1262" w:type="dxa"/>
            <w:vAlign w:val="center"/>
          </w:tcPr>
          <w:p w14:paraId="7438C120" w14:textId="77777777" w:rsidR="00B53E97" w:rsidRDefault="00EC1842">
            <w:r>
              <w:t>3.10</w:t>
            </w:r>
          </w:p>
        </w:tc>
      </w:tr>
      <w:tr w:rsidR="00B53E97" w14:paraId="40CFB262" w14:textId="77777777">
        <w:tc>
          <w:tcPr>
            <w:tcW w:w="1160" w:type="dxa"/>
            <w:vMerge/>
            <w:vAlign w:val="center"/>
          </w:tcPr>
          <w:p w14:paraId="38C0F68F" w14:textId="77777777" w:rsidR="00B53E97" w:rsidRDefault="00B53E97"/>
        </w:tc>
        <w:tc>
          <w:tcPr>
            <w:tcW w:w="1245" w:type="dxa"/>
            <w:vMerge/>
            <w:vAlign w:val="center"/>
          </w:tcPr>
          <w:p w14:paraId="5DBFA350" w14:textId="77777777" w:rsidR="00B53E97" w:rsidRDefault="00B53E97"/>
        </w:tc>
        <w:tc>
          <w:tcPr>
            <w:tcW w:w="1562" w:type="dxa"/>
            <w:vAlign w:val="center"/>
          </w:tcPr>
          <w:p w14:paraId="1BE92C53" w14:textId="77777777" w:rsidR="00B53E97" w:rsidRDefault="00EC1842">
            <w:r>
              <w:t>MQ015</w:t>
            </w:r>
          </w:p>
        </w:tc>
        <w:tc>
          <w:tcPr>
            <w:tcW w:w="1386" w:type="dxa"/>
            <w:vAlign w:val="center"/>
          </w:tcPr>
          <w:p w14:paraId="5B563415" w14:textId="77777777" w:rsidR="00B53E97" w:rsidRDefault="00EC1842">
            <w:r>
              <w:t>4.69×3.90</w:t>
            </w:r>
          </w:p>
        </w:tc>
        <w:tc>
          <w:tcPr>
            <w:tcW w:w="735" w:type="dxa"/>
            <w:vAlign w:val="center"/>
          </w:tcPr>
          <w:p w14:paraId="1518F1DB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79032B6F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9A6291B" w14:textId="77777777" w:rsidR="00B53E97" w:rsidRDefault="00EC1842">
            <w:r>
              <w:t>18.29</w:t>
            </w:r>
          </w:p>
        </w:tc>
        <w:tc>
          <w:tcPr>
            <w:tcW w:w="1262" w:type="dxa"/>
            <w:vAlign w:val="center"/>
          </w:tcPr>
          <w:p w14:paraId="468393F3" w14:textId="77777777" w:rsidR="00B53E97" w:rsidRDefault="00EC1842">
            <w:r>
              <w:t>18.29</w:t>
            </w:r>
          </w:p>
        </w:tc>
      </w:tr>
      <w:tr w:rsidR="00B53E97" w14:paraId="0C5AACC0" w14:textId="77777777">
        <w:tc>
          <w:tcPr>
            <w:tcW w:w="1160" w:type="dxa"/>
            <w:vMerge/>
            <w:vAlign w:val="center"/>
          </w:tcPr>
          <w:p w14:paraId="7AFB4306" w14:textId="77777777" w:rsidR="00B53E97" w:rsidRDefault="00B53E97"/>
        </w:tc>
        <w:tc>
          <w:tcPr>
            <w:tcW w:w="1245" w:type="dxa"/>
            <w:vMerge/>
            <w:vAlign w:val="center"/>
          </w:tcPr>
          <w:p w14:paraId="14472CD3" w14:textId="77777777" w:rsidR="00B53E97" w:rsidRDefault="00B53E97"/>
        </w:tc>
        <w:tc>
          <w:tcPr>
            <w:tcW w:w="1562" w:type="dxa"/>
            <w:vAlign w:val="center"/>
          </w:tcPr>
          <w:p w14:paraId="098F6702" w14:textId="77777777" w:rsidR="00B53E97" w:rsidRDefault="00EC1842">
            <w:r>
              <w:t>MQ015</w:t>
            </w:r>
          </w:p>
        </w:tc>
        <w:tc>
          <w:tcPr>
            <w:tcW w:w="1386" w:type="dxa"/>
            <w:vAlign w:val="center"/>
          </w:tcPr>
          <w:p w14:paraId="5D6F6EB9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16F7957D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332E8D90" w14:textId="77777777" w:rsidR="00B53E97" w:rsidRDefault="00EC1842">
            <w:r>
              <w:t>3</w:t>
            </w:r>
          </w:p>
        </w:tc>
        <w:tc>
          <w:tcPr>
            <w:tcW w:w="1262" w:type="dxa"/>
            <w:vAlign w:val="center"/>
          </w:tcPr>
          <w:p w14:paraId="1BF9AD26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54744A7E" w14:textId="77777777" w:rsidR="00B53E97" w:rsidRDefault="00EC1842">
            <w:r>
              <w:t>6.48</w:t>
            </w:r>
          </w:p>
        </w:tc>
      </w:tr>
      <w:tr w:rsidR="00B53E97" w14:paraId="2E274443" w14:textId="77777777">
        <w:tc>
          <w:tcPr>
            <w:tcW w:w="1160" w:type="dxa"/>
            <w:vMerge/>
            <w:vAlign w:val="center"/>
          </w:tcPr>
          <w:p w14:paraId="0DA20796" w14:textId="77777777" w:rsidR="00B53E97" w:rsidRDefault="00B53E97"/>
        </w:tc>
        <w:tc>
          <w:tcPr>
            <w:tcW w:w="1245" w:type="dxa"/>
            <w:vMerge/>
            <w:vAlign w:val="center"/>
          </w:tcPr>
          <w:p w14:paraId="1C09C40F" w14:textId="77777777" w:rsidR="00B53E97" w:rsidRDefault="00B53E97"/>
        </w:tc>
        <w:tc>
          <w:tcPr>
            <w:tcW w:w="1562" w:type="dxa"/>
            <w:vAlign w:val="center"/>
          </w:tcPr>
          <w:p w14:paraId="3DB340A0" w14:textId="77777777" w:rsidR="00B53E97" w:rsidRDefault="00EC1842">
            <w:r>
              <w:t>MQ015</w:t>
            </w:r>
          </w:p>
        </w:tc>
        <w:tc>
          <w:tcPr>
            <w:tcW w:w="1386" w:type="dxa"/>
            <w:vAlign w:val="center"/>
          </w:tcPr>
          <w:p w14:paraId="20C3176A" w14:textId="77777777" w:rsidR="00B53E97" w:rsidRDefault="00EC1842">
            <w:r>
              <w:t>0.01×3.90</w:t>
            </w:r>
          </w:p>
        </w:tc>
        <w:tc>
          <w:tcPr>
            <w:tcW w:w="735" w:type="dxa"/>
            <w:vAlign w:val="center"/>
          </w:tcPr>
          <w:p w14:paraId="7765F673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1DAC9BC8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01E100D5" w14:textId="77777777" w:rsidR="00B53E97" w:rsidRDefault="00EC1842">
            <w:r>
              <w:t>0.05</w:t>
            </w:r>
          </w:p>
        </w:tc>
        <w:tc>
          <w:tcPr>
            <w:tcW w:w="1262" w:type="dxa"/>
            <w:vAlign w:val="center"/>
          </w:tcPr>
          <w:p w14:paraId="2FE98F32" w14:textId="77777777" w:rsidR="00B53E97" w:rsidRDefault="00EC1842">
            <w:r>
              <w:t>0.11</w:t>
            </w:r>
          </w:p>
        </w:tc>
      </w:tr>
      <w:tr w:rsidR="00B53E97" w14:paraId="5AC61D2E" w14:textId="77777777">
        <w:tc>
          <w:tcPr>
            <w:tcW w:w="1160" w:type="dxa"/>
            <w:vMerge/>
            <w:vAlign w:val="center"/>
          </w:tcPr>
          <w:p w14:paraId="337299AE" w14:textId="77777777" w:rsidR="00B53E97" w:rsidRDefault="00B53E97"/>
        </w:tc>
        <w:tc>
          <w:tcPr>
            <w:tcW w:w="1245" w:type="dxa"/>
            <w:vMerge/>
            <w:vAlign w:val="center"/>
          </w:tcPr>
          <w:p w14:paraId="4E7E6BCC" w14:textId="77777777" w:rsidR="00B53E97" w:rsidRDefault="00B53E97"/>
        </w:tc>
        <w:tc>
          <w:tcPr>
            <w:tcW w:w="1562" w:type="dxa"/>
            <w:vAlign w:val="center"/>
          </w:tcPr>
          <w:p w14:paraId="62FA44CD" w14:textId="77777777" w:rsidR="00B53E97" w:rsidRDefault="00EC1842">
            <w:r>
              <w:t>MQ015</w:t>
            </w:r>
          </w:p>
        </w:tc>
        <w:tc>
          <w:tcPr>
            <w:tcW w:w="1386" w:type="dxa"/>
            <w:vAlign w:val="center"/>
          </w:tcPr>
          <w:p w14:paraId="362E688E" w14:textId="77777777" w:rsidR="00B53E97" w:rsidRDefault="00EC1842">
            <w:r>
              <w:t>3.68×3.90</w:t>
            </w:r>
          </w:p>
        </w:tc>
        <w:tc>
          <w:tcPr>
            <w:tcW w:w="735" w:type="dxa"/>
            <w:vAlign w:val="center"/>
          </w:tcPr>
          <w:p w14:paraId="2D6DE1A2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6B75D9B8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32E47D4" w14:textId="77777777" w:rsidR="00B53E97" w:rsidRDefault="00EC1842">
            <w:r>
              <w:t>14.36</w:t>
            </w:r>
          </w:p>
        </w:tc>
        <w:tc>
          <w:tcPr>
            <w:tcW w:w="1262" w:type="dxa"/>
            <w:vAlign w:val="center"/>
          </w:tcPr>
          <w:p w14:paraId="41865DB7" w14:textId="77777777" w:rsidR="00B53E97" w:rsidRDefault="00EC1842">
            <w:r>
              <w:t>14.36</w:t>
            </w:r>
          </w:p>
        </w:tc>
      </w:tr>
      <w:tr w:rsidR="00B53E97" w14:paraId="653F142D" w14:textId="77777777">
        <w:tc>
          <w:tcPr>
            <w:tcW w:w="1160" w:type="dxa"/>
            <w:vMerge/>
            <w:vAlign w:val="center"/>
          </w:tcPr>
          <w:p w14:paraId="7D5A5688" w14:textId="77777777" w:rsidR="00B53E97" w:rsidRDefault="00B53E97"/>
        </w:tc>
        <w:tc>
          <w:tcPr>
            <w:tcW w:w="1245" w:type="dxa"/>
            <w:vMerge/>
            <w:vAlign w:val="center"/>
          </w:tcPr>
          <w:p w14:paraId="0DB6A408" w14:textId="77777777" w:rsidR="00B53E97" w:rsidRDefault="00B53E97"/>
        </w:tc>
        <w:tc>
          <w:tcPr>
            <w:tcW w:w="1562" w:type="dxa"/>
            <w:vAlign w:val="center"/>
          </w:tcPr>
          <w:p w14:paraId="32BF8DDD" w14:textId="77777777" w:rsidR="00B53E97" w:rsidRDefault="00EC1842">
            <w:r>
              <w:t>MQ016</w:t>
            </w:r>
          </w:p>
        </w:tc>
        <w:tc>
          <w:tcPr>
            <w:tcW w:w="1386" w:type="dxa"/>
            <w:vAlign w:val="center"/>
          </w:tcPr>
          <w:p w14:paraId="79B231A5" w14:textId="77777777" w:rsidR="00B53E97" w:rsidRDefault="00EC1842">
            <w:r>
              <w:t>0.54×3.90</w:t>
            </w:r>
          </w:p>
        </w:tc>
        <w:tc>
          <w:tcPr>
            <w:tcW w:w="735" w:type="dxa"/>
            <w:vAlign w:val="center"/>
          </w:tcPr>
          <w:p w14:paraId="44278964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3BCEA44F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1824285" w14:textId="77777777" w:rsidR="00B53E97" w:rsidRDefault="00EC1842">
            <w:r>
              <w:t>2.09</w:t>
            </w:r>
          </w:p>
        </w:tc>
        <w:tc>
          <w:tcPr>
            <w:tcW w:w="1262" w:type="dxa"/>
            <w:vAlign w:val="center"/>
          </w:tcPr>
          <w:p w14:paraId="7D3E974B" w14:textId="77777777" w:rsidR="00B53E97" w:rsidRDefault="00EC1842">
            <w:r>
              <w:t>2.09</w:t>
            </w:r>
          </w:p>
        </w:tc>
      </w:tr>
      <w:tr w:rsidR="00B53E97" w14:paraId="3E944299" w14:textId="77777777">
        <w:tc>
          <w:tcPr>
            <w:tcW w:w="1160" w:type="dxa"/>
            <w:vMerge/>
            <w:vAlign w:val="center"/>
          </w:tcPr>
          <w:p w14:paraId="3FF5F85C" w14:textId="77777777" w:rsidR="00B53E97" w:rsidRDefault="00B53E97"/>
        </w:tc>
        <w:tc>
          <w:tcPr>
            <w:tcW w:w="1245" w:type="dxa"/>
            <w:vMerge/>
            <w:vAlign w:val="center"/>
          </w:tcPr>
          <w:p w14:paraId="5A45BE7B" w14:textId="77777777" w:rsidR="00B53E97" w:rsidRDefault="00B53E97"/>
        </w:tc>
        <w:tc>
          <w:tcPr>
            <w:tcW w:w="1562" w:type="dxa"/>
            <w:vAlign w:val="center"/>
          </w:tcPr>
          <w:p w14:paraId="40A96573" w14:textId="77777777" w:rsidR="00B53E97" w:rsidRDefault="00EC1842">
            <w:r>
              <w:t>MQ016</w:t>
            </w:r>
          </w:p>
        </w:tc>
        <w:tc>
          <w:tcPr>
            <w:tcW w:w="1386" w:type="dxa"/>
            <w:vAlign w:val="center"/>
          </w:tcPr>
          <w:p w14:paraId="3DA5D4C7" w14:textId="77777777" w:rsidR="00B53E97" w:rsidRDefault="00EC1842">
            <w:r>
              <w:t>1.50×2.10</w:t>
            </w:r>
          </w:p>
        </w:tc>
        <w:tc>
          <w:tcPr>
            <w:tcW w:w="735" w:type="dxa"/>
            <w:vAlign w:val="center"/>
          </w:tcPr>
          <w:p w14:paraId="1DE0B4A1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507E5243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1926C303" w14:textId="77777777" w:rsidR="00B53E97" w:rsidRDefault="00EC1842">
            <w:r>
              <w:t>3.15</w:t>
            </w:r>
          </w:p>
        </w:tc>
        <w:tc>
          <w:tcPr>
            <w:tcW w:w="1262" w:type="dxa"/>
            <w:vAlign w:val="center"/>
          </w:tcPr>
          <w:p w14:paraId="7F14086D" w14:textId="77777777" w:rsidR="00B53E97" w:rsidRDefault="00EC1842">
            <w:r>
              <w:t>6.30</w:t>
            </w:r>
          </w:p>
        </w:tc>
      </w:tr>
      <w:tr w:rsidR="00B53E97" w14:paraId="77113DFF" w14:textId="77777777">
        <w:tc>
          <w:tcPr>
            <w:tcW w:w="1160" w:type="dxa"/>
            <w:vMerge/>
            <w:vAlign w:val="center"/>
          </w:tcPr>
          <w:p w14:paraId="58CBAAF1" w14:textId="77777777" w:rsidR="00B53E97" w:rsidRDefault="00B53E97"/>
        </w:tc>
        <w:tc>
          <w:tcPr>
            <w:tcW w:w="1245" w:type="dxa"/>
            <w:vMerge/>
            <w:vAlign w:val="center"/>
          </w:tcPr>
          <w:p w14:paraId="1869C4B5" w14:textId="77777777" w:rsidR="00B53E97" w:rsidRDefault="00B53E97"/>
        </w:tc>
        <w:tc>
          <w:tcPr>
            <w:tcW w:w="1562" w:type="dxa"/>
            <w:vAlign w:val="center"/>
          </w:tcPr>
          <w:p w14:paraId="2CAC0F79" w14:textId="77777777" w:rsidR="00B53E97" w:rsidRDefault="00EC1842">
            <w:r>
              <w:t>MQ016</w:t>
            </w:r>
          </w:p>
        </w:tc>
        <w:tc>
          <w:tcPr>
            <w:tcW w:w="1386" w:type="dxa"/>
            <w:vAlign w:val="center"/>
          </w:tcPr>
          <w:p w14:paraId="5FDA65E1" w14:textId="77777777" w:rsidR="00B53E97" w:rsidRDefault="00EC1842">
            <w:r>
              <w:t>1.50×0.60</w:t>
            </w:r>
          </w:p>
        </w:tc>
        <w:tc>
          <w:tcPr>
            <w:tcW w:w="735" w:type="dxa"/>
            <w:vAlign w:val="center"/>
          </w:tcPr>
          <w:p w14:paraId="5883492B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3F9AEE0F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35AB7D75" w14:textId="77777777" w:rsidR="00B53E97" w:rsidRDefault="00EC1842">
            <w:r>
              <w:t>0.90</w:t>
            </w:r>
          </w:p>
        </w:tc>
        <w:tc>
          <w:tcPr>
            <w:tcW w:w="1262" w:type="dxa"/>
            <w:vAlign w:val="center"/>
          </w:tcPr>
          <w:p w14:paraId="0EF8BA56" w14:textId="77777777" w:rsidR="00B53E97" w:rsidRDefault="00EC1842">
            <w:r>
              <w:t>1.80</w:t>
            </w:r>
          </w:p>
        </w:tc>
      </w:tr>
      <w:tr w:rsidR="00B53E97" w14:paraId="1C9F678A" w14:textId="77777777">
        <w:tc>
          <w:tcPr>
            <w:tcW w:w="1160" w:type="dxa"/>
            <w:vMerge/>
            <w:vAlign w:val="center"/>
          </w:tcPr>
          <w:p w14:paraId="6B8447C9" w14:textId="77777777" w:rsidR="00B53E97" w:rsidRDefault="00B53E97"/>
        </w:tc>
        <w:tc>
          <w:tcPr>
            <w:tcW w:w="1245" w:type="dxa"/>
            <w:vMerge/>
            <w:vAlign w:val="center"/>
          </w:tcPr>
          <w:p w14:paraId="4CC2D671" w14:textId="77777777" w:rsidR="00B53E97" w:rsidRDefault="00B53E97"/>
        </w:tc>
        <w:tc>
          <w:tcPr>
            <w:tcW w:w="1562" w:type="dxa"/>
            <w:vAlign w:val="center"/>
          </w:tcPr>
          <w:p w14:paraId="69A98098" w14:textId="77777777" w:rsidR="00B53E97" w:rsidRDefault="00EC1842">
            <w:r>
              <w:t>MQ016</w:t>
            </w:r>
          </w:p>
        </w:tc>
        <w:tc>
          <w:tcPr>
            <w:tcW w:w="1386" w:type="dxa"/>
            <w:vAlign w:val="center"/>
          </w:tcPr>
          <w:p w14:paraId="26B7355D" w14:textId="77777777" w:rsidR="00B53E97" w:rsidRDefault="00EC1842">
            <w:r>
              <w:t>0.90×3.90</w:t>
            </w:r>
          </w:p>
        </w:tc>
        <w:tc>
          <w:tcPr>
            <w:tcW w:w="735" w:type="dxa"/>
            <w:vAlign w:val="center"/>
          </w:tcPr>
          <w:p w14:paraId="5D870B13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20C0AD0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ABA7FD8" w14:textId="77777777" w:rsidR="00B53E97" w:rsidRDefault="00EC1842">
            <w:r>
              <w:t>3.50</w:t>
            </w:r>
          </w:p>
        </w:tc>
        <w:tc>
          <w:tcPr>
            <w:tcW w:w="1262" w:type="dxa"/>
            <w:vAlign w:val="center"/>
          </w:tcPr>
          <w:p w14:paraId="7FC751F0" w14:textId="77777777" w:rsidR="00B53E97" w:rsidRDefault="00EC1842">
            <w:r>
              <w:t>3.50</w:t>
            </w:r>
          </w:p>
        </w:tc>
      </w:tr>
      <w:tr w:rsidR="00B53E97" w14:paraId="5BF2D811" w14:textId="77777777">
        <w:tc>
          <w:tcPr>
            <w:tcW w:w="1160" w:type="dxa"/>
            <w:vMerge/>
            <w:vAlign w:val="center"/>
          </w:tcPr>
          <w:p w14:paraId="2A53DCA5" w14:textId="77777777" w:rsidR="00B53E97" w:rsidRDefault="00B53E97"/>
        </w:tc>
        <w:tc>
          <w:tcPr>
            <w:tcW w:w="1245" w:type="dxa"/>
            <w:vMerge/>
            <w:vAlign w:val="center"/>
          </w:tcPr>
          <w:p w14:paraId="6E4472AA" w14:textId="77777777" w:rsidR="00B53E97" w:rsidRDefault="00B53E97"/>
        </w:tc>
        <w:tc>
          <w:tcPr>
            <w:tcW w:w="1562" w:type="dxa"/>
            <w:vAlign w:val="center"/>
          </w:tcPr>
          <w:p w14:paraId="52EFE3F6" w14:textId="77777777" w:rsidR="00B53E97" w:rsidRDefault="00EC1842">
            <w:r>
              <w:t>MQ016</w:t>
            </w:r>
          </w:p>
        </w:tc>
        <w:tc>
          <w:tcPr>
            <w:tcW w:w="1386" w:type="dxa"/>
            <w:vAlign w:val="center"/>
          </w:tcPr>
          <w:p w14:paraId="5809261D" w14:textId="77777777" w:rsidR="00B53E97" w:rsidRDefault="00EC1842">
            <w:r>
              <w:t>1.17×3.90</w:t>
            </w:r>
          </w:p>
        </w:tc>
        <w:tc>
          <w:tcPr>
            <w:tcW w:w="735" w:type="dxa"/>
            <w:vAlign w:val="center"/>
          </w:tcPr>
          <w:p w14:paraId="720806E4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38FD494C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7F1B4CF" w14:textId="77777777" w:rsidR="00B53E97" w:rsidRDefault="00EC1842">
            <w:r>
              <w:t>4.54</w:t>
            </w:r>
          </w:p>
        </w:tc>
        <w:tc>
          <w:tcPr>
            <w:tcW w:w="1262" w:type="dxa"/>
            <w:vAlign w:val="center"/>
          </w:tcPr>
          <w:p w14:paraId="3EB25EFD" w14:textId="77777777" w:rsidR="00B53E97" w:rsidRDefault="00EC1842">
            <w:r>
              <w:t>4.54</w:t>
            </w:r>
          </w:p>
        </w:tc>
      </w:tr>
      <w:tr w:rsidR="00B53E97" w14:paraId="5B23F73A" w14:textId="77777777">
        <w:tc>
          <w:tcPr>
            <w:tcW w:w="1160" w:type="dxa"/>
            <w:vMerge/>
            <w:vAlign w:val="center"/>
          </w:tcPr>
          <w:p w14:paraId="0E57DAF2" w14:textId="77777777" w:rsidR="00B53E97" w:rsidRDefault="00B53E97"/>
        </w:tc>
        <w:tc>
          <w:tcPr>
            <w:tcW w:w="1245" w:type="dxa"/>
            <w:vMerge/>
            <w:vAlign w:val="center"/>
          </w:tcPr>
          <w:p w14:paraId="5B77366D" w14:textId="77777777" w:rsidR="00B53E97" w:rsidRDefault="00B53E97"/>
        </w:tc>
        <w:tc>
          <w:tcPr>
            <w:tcW w:w="1562" w:type="dxa"/>
            <w:vAlign w:val="center"/>
          </w:tcPr>
          <w:p w14:paraId="076FDC80" w14:textId="77777777" w:rsidR="00B53E97" w:rsidRDefault="00EC1842">
            <w:r>
              <w:t>MQ017</w:t>
            </w:r>
          </w:p>
        </w:tc>
        <w:tc>
          <w:tcPr>
            <w:tcW w:w="1386" w:type="dxa"/>
            <w:vAlign w:val="center"/>
          </w:tcPr>
          <w:p w14:paraId="696AD95D" w14:textId="77777777" w:rsidR="00B53E97" w:rsidRDefault="00EC1842">
            <w:r>
              <w:t>0.76×3.90</w:t>
            </w:r>
          </w:p>
        </w:tc>
        <w:tc>
          <w:tcPr>
            <w:tcW w:w="735" w:type="dxa"/>
            <w:vAlign w:val="center"/>
          </w:tcPr>
          <w:p w14:paraId="4321ADD6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7E16B78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88C304E" w14:textId="77777777" w:rsidR="00B53E97" w:rsidRDefault="00EC1842">
            <w:r>
              <w:t>2.97</w:t>
            </w:r>
          </w:p>
        </w:tc>
        <w:tc>
          <w:tcPr>
            <w:tcW w:w="1262" w:type="dxa"/>
            <w:vAlign w:val="center"/>
          </w:tcPr>
          <w:p w14:paraId="4525EDE3" w14:textId="77777777" w:rsidR="00B53E97" w:rsidRDefault="00EC1842">
            <w:r>
              <w:t>2.97</w:t>
            </w:r>
          </w:p>
        </w:tc>
      </w:tr>
      <w:tr w:rsidR="00B53E97" w14:paraId="5E857928" w14:textId="77777777">
        <w:tc>
          <w:tcPr>
            <w:tcW w:w="1160" w:type="dxa"/>
            <w:vMerge/>
            <w:vAlign w:val="center"/>
          </w:tcPr>
          <w:p w14:paraId="0DD05D24" w14:textId="77777777" w:rsidR="00B53E97" w:rsidRDefault="00B53E97"/>
        </w:tc>
        <w:tc>
          <w:tcPr>
            <w:tcW w:w="1245" w:type="dxa"/>
            <w:vMerge/>
            <w:vAlign w:val="center"/>
          </w:tcPr>
          <w:p w14:paraId="0D91E53B" w14:textId="77777777" w:rsidR="00B53E97" w:rsidRDefault="00B53E97"/>
        </w:tc>
        <w:tc>
          <w:tcPr>
            <w:tcW w:w="1562" w:type="dxa"/>
            <w:vAlign w:val="center"/>
          </w:tcPr>
          <w:p w14:paraId="3113AFEC" w14:textId="77777777" w:rsidR="00B53E97" w:rsidRDefault="00EC1842">
            <w:r>
              <w:t>MQ017</w:t>
            </w:r>
          </w:p>
        </w:tc>
        <w:tc>
          <w:tcPr>
            <w:tcW w:w="1386" w:type="dxa"/>
            <w:vAlign w:val="center"/>
          </w:tcPr>
          <w:p w14:paraId="5B50C002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43E2ED4F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73B6CEB5" w14:textId="77777777" w:rsidR="00B53E97" w:rsidRDefault="00EC1842">
            <w:r>
              <w:t>3</w:t>
            </w:r>
          </w:p>
        </w:tc>
        <w:tc>
          <w:tcPr>
            <w:tcW w:w="1262" w:type="dxa"/>
            <w:vAlign w:val="center"/>
          </w:tcPr>
          <w:p w14:paraId="4724DBE2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6C1436C1" w14:textId="77777777" w:rsidR="00B53E97" w:rsidRDefault="00EC1842">
            <w:r>
              <w:t>6.48</w:t>
            </w:r>
          </w:p>
        </w:tc>
      </w:tr>
      <w:tr w:rsidR="00B53E97" w14:paraId="73C9D8F3" w14:textId="77777777">
        <w:tc>
          <w:tcPr>
            <w:tcW w:w="1160" w:type="dxa"/>
            <w:vMerge/>
            <w:vAlign w:val="center"/>
          </w:tcPr>
          <w:p w14:paraId="4185D4DD" w14:textId="77777777" w:rsidR="00B53E97" w:rsidRDefault="00B53E97"/>
        </w:tc>
        <w:tc>
          <w:tcPr>
            <w:tcW w:w="1245" w:type="dxa"/>
            <w:vMerge/>
            <w:vAlign w:val="center"/>
          </w:tcPr>
          <w:p w14:paraId="4643FA40" w14:textId="77777777" w:rsidR="00B53E97" w:rsidRDefault="00B53E97"/>
        </w:tc>
        <w:tc>
          <w:tcPr>
            <w:tcW w:w="1562" w:type="dxa"/>
            <w:vAlign w:val="center"/>
          </w:tcPr>
          <w:p w14:paraId="38E44C88" w14:textId="77777777" w:rsidR="00B53E97" w:rsidRDefault="00EC1842">
            <w:r>
              <w:t>MQ017</w:t>
            </w:r>
          </w:p>
        </w:tc>
        <w:tc>
          <w:tcPr>
            <w:tcW w:w="1386" w:type="dxa"/>
            <w:vAlign w:val="center"/>
          </w:tcPr>
          <w:p w14:paraId="2958CABC" w14:textId="77777777" w:rsidR="00B53E97" w:rsidRDefault="00EC1842">
            <w:r>
              <w:t>0.02×3.90</w:t>
            </w:r>
          </w:p>
        </w:tc>
        <w:tc>
          <w:tcPr>
            <w:tcW w:w="735" w:type="dxa"/>
            <w:vAlign w:val="center"/>
          </w:tcPr>
          <w:p w14:paraId="4E665328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4690FC99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433755F8" w14:textId="77777777" w:rsidR="00B53E97" w:rsidRDefault="00EC1842">
            <w:r>
              <w:t>0.09</w:t>
            </w:r>
          </w:p>
        </w:tc>
        <w:tc>
          <w:tcPr>
            <w:tcW w:w="1262" w:type="dxa"/>
            <w:vAlign w:val="center"/>
          </w:tcPr>
          <w:p w14:paraId="3CE9E382" w14:textId="77777777" w:rsidR="00B53E97" w:rsidRDefault="00EC1842">
            <w:r>
              <w:t>0.18</w:t>
            </w:r>
          </w:p>
        </w:tc>
      </w:tr>
      <w:tr w:rsidR="00B53E97" w14:paraId="57B9A3F6" w14:textId="77777777">
        <w:tc>
          <w:tcPr>
            <w:tcW w:w="1160" w:type="dxa"/>
            <w:vMerge/>
            <w:vAlign w:val="center"/>
          </w:tcPr>
          <w:p w14:paraId="2194E39B" w14:textId="77777777" w:rsidR="00B53E97" w:rsidRDefault="00B53E97"/>
        </w:tc>
        <w:tc>
          <w:tcPr>
            <w:tcW w:w="1245" w:type="dxa"/>
            <w:vMerge/>
            <w:vAlign w:val="center"/>
          </w:tcPr>
          <w:p w14:paraId="67EC7890" w14:textId="77777777" w:rsidR="00B53E97" w:rsidRDefault="00B53E97"/>
        </w:tc>
        <w:tc>
          <w:tcPr>
            <w:tcW w:w="1562" w:type="dxa"/>
            <w:vAlign w:val="center"/>
          </w:tcPr>
          <w:p w14:paraId="75DA228C" w14:textId="77777777" w:rsidR="00B53E97" w:rsidRDefault="00EC1842">
            <w:r>
              <w:t>MQ017</w:t>
            </w:r>
          </w:p>
        </w:tc>
        <w:tc>
          <w:tcPr>
            <w:tcW w:w="1386" w:type="dxa"/>
            <w:vAlign w:val="center"/>
          </w:tcPr>
          <w:p w14:paraId="4C6C46D3" w14:textId="77777777" w:rsidR="00B53E97" w:rsidRDefault="00EC1842">
            <w:r>
              <w:t>1.09×3.90</w:t>
            </w:r>
          </w:p>
        </w:tc>
        <w:tc>
          <w:tcPr>
            <w:tcW w:w="735" w:type="dxa"/>
            <w:vAlign w:val="center"/>
          </w:tcPr>
          <w:p w14:paraId="70E5F121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40606F15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E924847" w14:textId="77777777" w:rsidR="00B53E97" w:rsidRDefault="00EC1842">
            <w:r>
              <w:t>4.26</w:t>
            </w:r>
          </w:p>
        </w:tc>
        <w:tc>
          <w:tcPr>
            <w:tcW w:w="1262" w:type="dxa"/>
            <w:vAlign w:val="center"/>
          </w:tcPr>
          <w:p w14:paraId="5CEBA8DA" w14:textId="77777777" w:rsidR="00B53E97" w:rsidRDefault="00EC1842">
            <w:r>
              <w:t>4.26</w:t>
            </w:r>
          </w:p>
        </w:tc>
      </w:tr>
      <w:tr w:rsidR="00B53E97" w14:paraId="6352F39E" w14:textId="77777777">
        <w:tc>
          <w:tcPr>
            <w:tcW w:w="1160" w:type="dxa"/>
            <w:vMerge/>
            <w:vAlign w:val="center"/>
          </w:tcPr>
          <w:p w14:paraId="07D3FC5F" w14:textId="77777777" w:rsidR="00B53E97" w:rsidRDefault="00B53E97"/>
        </w:tc>
        <w:tc>
          <w:tcPr>
            <w:tcW w:w="1245" w:type="dxa"/>
            <w:vMerge/>
            <w:vAlign w:val="center"/>
          </w:tcPr>
          <w:p w14:paraId="6A85807B" w14:textId="77777777" w:rsidR="00B53E97" w:rsidRDefault="00B53E97"/>
        </w:tc>
        <w:tc>
          <w:tcPr>
            <w:tcW w:w="1562" w:type="dxa"/>
            <w:vAlign w:val="center"/>
          </w:tcPr>
          <w:p w14:paraId="1E9EE2D3" w14:textId="77777777" w:rsidR="00B53E97" w:rsidRDefault="00EC1842">
            <w:r>
              <w:t>MQ018</w:t>
            </w:r>
          </w:p>
        </w:tc>
        <w:tc>
          <w:tcPr>
            <w:tcW w:w="1386" w:type="dxa"/>
            <w:vAlign w:val="center"/>
          </w:tcPr>
          <w:p w14:paraId="507080F5" w14:textId="77777777" w:rsidR="00B53E97" w:rsidRDefault="00EC1842">
            <w:r>
              <w:t>0.65×3.90</w:t>
            </w:r>
          </w:p>
        </w:tc>
        <w:tc>
          <w:tcPr>
            <w:tcW w:w="735" w:type="dxa"/>
            <w:vAlign w:val="center"/>
          </w:tcPr>
          <w:p w14:paraId="07101BB6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1003CD64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7CEB389C" w14:textId="77777777" w:rsidR="00B53E97" w:rsidRDefault="00EC1842">
            <w:r>
              <w:t>2.54</w:t>
            </w:r>
          </w:p>
        </w:tc>
        <w:tc>
          <w:tcPr>
            <w:tcW w:w="1262" w:type="dxa"/>
            <w:vAlign w:val="center"/>
          </w:tcPr>
          <w:p w14:paraId="66E7BD38" w14:textId="77777777" w:rsidR="00B53E97" w:rsidRDefault="00EC1842">
            <w:r>
              <w:t>5.07</w:t>
            </w:r>
          </w:p>
        </w:tc>
      </w:tr>
      <w:tr w:rsidR="00B53E97" w14:paraId="43FBBAF3" w14:textId="77777777">
        <w:tc>
          <w:tcPr>
            <w:tcW w:w="1160" w:type="dxa"/>
            <w:vMerge/>
            <w:vAlign w:val="center"/>
          </w:tcPr>
          <w:p w14:paraId="0058F248" w14:textId="77777777" w:rsidR="00B53E97" w:rsidRDefault="00B53E97"/>
        </w:tc>
        <w:tc>
          <w:tcPr>
            <w:tcW w:w="1245" w:type="dxa"/>
            <w:vMerge/>
            <w:vAlign w:val="center"/>
          </w:tcPr>
          <w:p w14:paraId="6F536DA0" w14:textId="77777777" w:rsidR="00B53E97" w:rsidRDefault="00B53E97"/>
        </w:tc>
        <w:tc>
          <w:tcPr>
            <w:tcW w:w="1562" w:type="dxa"/>
            <w:vAlign w:val="center"/>
          </w:tcPr>
          <w:p w14:paraId="6EA1792D" w14:textId="77777777" w:rsidR="00B53E97" w:rsidRDefault="00EC1842">
            <w:r>
              <w:t>MQ018</w:t>
            </w:r>
          </w:p>
        </w:tc>
        <w:tc>
          <w:tcPr>
            <w:tcW w:w="1386" w:type="dxa"/>
            <w:vAlign w:val="center"/>
          </w:tcPr>
          <w:p w14:paraId="43B2AAB5" w14:textId="77777777" w:rsidR="00B53E97" w:rsidRDefault="00EC1842">
            <w:r>
              <w:t>1.50×2.10</w:t>
            </w:r>
          </w:p>
        </w:tc>
        <w:tc>
          <w:tcPr>
            <w:tcW w:w="735" w:type="dxa"/>
            <w:vAlign w:val="center"/>
          </w:tcPr>
          <w:p w14:paraId="384BC93B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4E73B05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7415751" w14:textId="77777777" w:rsidR="00B53E97" w:rsidRDefault="00EC1842">
            <w:r>
              <w:t>3.15</w:t>
            </w:r>
          </w:p>
        </w:tc>
        <w:tc>
          <w:tcPr>
            <w:tcW w:w="1262" w:type="dxa"/>
            <w:vAlign w:val="center"/>
          </w:tcPr>
          <w:p w14:paraId="30BFAA79" w14:textId="77777777" w:rsidR="00B53E97" w:rsidRDefault="00EC1842">
            <w:r>
              <w:t>3.15</w:t>
            </w:r>
          </w:p>
        </w:tc>
      </w:tr>
      <w:tr w:rsidR="00B53E97" w14:paraId="72DEC738" w14:textId="77777777">
        <w:tc>
          <w:tcPr>
            <w:tcW w:w="1160" w:type="dxa"/>
            <w:vMerge/>
            <w:vAlign w:val="center"/>
          </w:tcPr>
          <w:p w14:paraId="2B3FD1B2" w14:textId="77777777" w:rsidR="00B53E97" w:rsidRDefault="00B53E97"/>
        </w:tc>
        <w:tc>
          <w:tcPr>
            <w:tcW w:w="1245" w:type="dxa"/>
            <w:vMerge/>
            <w:vAlign w:val="center"/>
          </w:tcPr>
          <w:p w14:paraId="4A5C7633" w14:textId="77777777" w:rsidR="00B53E97" w:rsidRDefault="00B53E97"/>
        </w:tc>
        <w:tc>
          <w:tcPr>
            <w:tcW w:w="1562" w:type="dxa"/>
            <w:vAlign w:val="center"/>
          </w:tcPr>
          <w:p w14:paraId="582F68E1" w14:textId="77777777" w:rsidR="00B53E97" w:rsidRDefault="00EC1842">
            <w:r>
              <w:t>MQ018</w:t>
            </w:r>
          </w:p>
        </w:tc>
        <w:tc>
          <w:tcPr>
            <w:tcW w:w="1386" w:type="dxa"/>
            <w:vAlign w:val="center"/>
          </w:tcPr>
          <w:p w14:paraId="2DD75E39" w14:textId="77777777" w:rsidR="00B53E97" w:rsidRDefault="00EC1842">
            <w:r>
              <w:t>1.50×0.60</w:t>
            </w:r>
          </w:p>
        </w:tc>
        <w:tc>
          <w:tcPr>
            <w:tcW w:w="735" w:type="dxa"/>
            <w:vAlign w:val="center"/>
          </w:tcPr>
          <w:p w14:paraId="3A468C6C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3F85CB4C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AD50811" w14:textId="77777777" w:rsidR="00B53E97" w:rsidRDefault="00EC1842">
            <w:r>
              <w:t>0.90</w:t>
            </w:r>
          </w:p>
        </w:tc>
        <w:tc>
          <w:tcPr>
            <w:tcW w:w="1262" w:type="dxa"/>
            <w:vAlign w:val="center"/>
          </w:tcPr>
          <w:p w14:paraId="29A32568" w14:textId="77777777" w:rsidR="00B53E97" w:rsidRDefault="00EC1842">
            <w:r>
              <w:t>0.90</w:t>
            </w:r>
          </w:p>
        </w:tc>
      </w:tr>
      <w:tr w:rsidR="00B53E97" w14:paraId="7509094F" w14:textId="77777777">
        <w:tc>
          <w:tcPr>
            <w:tcW w:w="1160" w:type="dxa"/>
            <w:vMerge/>
            <w:vAlign w:val="center"/>
          </w:tcPr>
          <w:p w14:paraId="678D9146" w14:textId="77777777" w:rsidR="00B53E97" w:rsidRDefault="00B53E97"/>
        </w:tc>
        <w:tc>
          <w:tcPr>
            <w:tcW w:w="1245" w:type="dxa"/>
            <w:vMerge/>
            <w:vAlign w:val="center"/>
          </w:tcPr>
          <w:p w14:paraId="3D0B13DB" w14:textId="77777777" w:rsidR="00B53E97" w:rsidRDefault="00B53E97"/>
        </w:tc>
        <w:tc>
          <w:tcPr>
            <w:tcW w:w="1562" w:type="dxa"/>
            <w:vAlign w:val="center"/>
          </w:tcPr>
          <w:p w14:paraId="6D0581D6" w14:textId="77777777" w:rsidR="00B53E97" w:rsidRDefault="00EC1842">
            <w:r>
              <w:t>MQ019</w:t>
            </w:r>
          </w:p>
        </w:tc>
        <w:tc>
          <w:tcPr>
            <w:tcW w:w="1386" w:type="dxa"/>
            <w:vAlign w:val="center"/>
          </w:tcPr>
          <w:p w14:paraId="0752E150" w14:textId="77777777" w:rsidR="00B53E97" w:rsidRDefault="00EC1842">
            <w:r>
              <w:t>0.75×3.90</w:t>
            </w:r>
          </w:p>
        </w:tc>
        <w:tc>
          <w:tcPr>
            <w:tcW w:w="735" w:type="dxa"/>
            <w:vAlign w:val="center"/>
          </w:tcPr>
          <w:p w14:paraId="119A6334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6ADC6AA6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24F45B51" w14:textId="77777777" w:rsidR="00B53E97" w:rsidRDefault="00EC1842">
            <w:r>
              <w:t>2.93</w:t>
            </w:r>
          </w:p>
        </w:tc>
        <w:tc>
          <w:tcPr>
            <w:tcW w:w="1262" w:type="dxa"/>
            <w:vAlign w:val="center"/>
          </w:tcPr>
          <w:p w14:paraId="4D5FF363" w14:textId="77777777" w:rsidR="00B53E97" w:rsidRDefault="00EC1842">
            <w:r>
              <w:t>5.85</w:t>
            </w:r>
          </w:p>
        </w:tc>
      </w:tr>
      <w:tr w:rsidR="00B53E97" w14:paraId="1899DDC5" w14:textId="77777777">
        <w:tc>
          <w:tcPr>
            <w:tcW w:w="1160" w:type="dxa"/>
            <w:vMerge/>
            <w:vAlign w:val="center"/>
          </w:tcPr>
          <w:p w14:paraId="76B70E90" w14:textId="77777777" w:rsidR="00B53E97" w:rsidRDefault="00B53E97"/>
        </w:tc>
        <w:tc>
          <w:tcPr>
            <w:tcW w:w="1245" w:type="dxa"/>
            <w:vMerge/>
            <w:vAlign w:val="center"/>
          </w:tcPr>
          <w:p w14:paraId="67B695AF" w14:textId="77777777" w:rsidR="00B53E97" w:rsidRDefault="00B53E97"/>
        </w:tc>
        <w:tc>
          <w:tcPr>
            <w:tcW w:w="1562" w:type="dxa"/>
            <w:vAlign w:val="center"/>
          </w:tcPr>
          <w:p w14:paraId="62993FA7" w14:textId="77777777" w:rsidR="00B53E97" w:rsidRDefault="00EC1842">
            <w:r>
              <w:t>MQ019</w:t>
            </w:r>
          </w:p>
        </w:tc>
        <w:tc>
          <w:tcPr>
            <w:tcW w:w="1386" w:type="dxa"/>
            <w:vAlign w:val="center"/>
          </w:tcPr>
          <w:p w14:paraId="2C2BC4C8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262901B4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0E331017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7FCF096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1DA6871B" w14:textId="77777777" w:rsidR="00B53E97" w:rsidRDefault="00EC1842">
            <w:r>
              <w:t>2.52</w:t>
            </w:r>
          </w:p>
        </w:tc>
      </w:tr>
      <w:tr w:rsidR="00B53E97" w14:paraId="1C10F54C" w14:textId="77777777">
        <w:tc>
          <w:tcPr>
            <w:tcW w:w="1160" w:type="dxa"/>
            <w:vMerge/>
            <w:vAlign w:val="center"/>
          </w:tcPr>
          <w:p w14:paraId="61DD8291" w14:textId="77777777" w:rsidR="00B53E97" w:rsidRDefault="00B53E97"/>
        </w:tc>
        <w:tc>
          <w:tcPr>
            <w:tcW w:w="1245" w:type="dxa"/>
            <w:vMerge/>
            <w:vAlign w:val="center"/>
          </w:tcPr>
          <w:p w14:paraId="09E6D0C4" w14:textId="77777777" w:rsidR="00B53E97" w:rsidRDefault="00B53E97"/>
        </w:tc>
        <w:tc>
          <w:tcPr>
            <w:tcW w:w="1562" w:type="dxa"/>
            <w:vAlign w:val="center"/>
          </w:tcPr>
          <w:p w14:paraId="76E3ABBE" w14:textId="77777777" w:rsidR="00B53E97" w:rsidRDefault="00EC1842">
            <w:r>
              <w:t>MQ019</w:t>
            </w:r>
          </w:p>
        </w:tc>
        <w:tc>
          <w:tcPr>
            <w:tcW w:w="1386" w:type="dxa"/>
            <w:vAlign w:val="center"/>
          </w:tcPr>
          <w:p w14:paraId="17408F3D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22C3CA57" w14:textId="77777777" w:rsidR="00B53E97" w:rsidRDefault="00EC1842">
            <w:r>
              <w:t>1</w:t>
            </w:r>
          </w:p>
        </w:tc>
        <w:tc>
          <w:tcPr>
            <w:tcW w:w="718" w:type="dxa"/>
            <w:vAlign w:val="center"/>
          </w:tcPr>
          <w:p w14:paraId="4C362167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3AC564A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157747FA" w14:textId="77777777" w:rsidR="00B53E97" w:rsidRDefault="00EC1842">
            <w:r>
              <w:t>0.36</w:t>
            </w:r>
          </w:p>
        </w:tc>
      </w:tr>
      <w:tr w:rsidR="00B53E97" w14:paraId="634F3AC9" w14:textId="77777777">
        <w:tc>
          <w:tcPr>
            <w:tcW w:w="1160" w:type="dxa"/>
            <w:vMerge/>
            <w:vAlign w:val="center"/>
          </w:tcPr>
          <w:p w14:paraId="519F3648" w14:textId="77777777" w:rsidR="00B53E97" w:rsidRDefault="00B53E97"/>
        </w:tc>
        <w:tc>
          <w:tcPr>
            <w:tcW w:w="1245" w:type="dxa"/>
            <w:vMerge/>
            <w:vAlign w:val="center"/>
          </w:tcPr>
          <w:p w14:paraId="63F2418B" w14:textId="77777777" w:rsidR="00B53E97" w:rsidRDefault="00B53E97"/>
        </w:tc>
        <w:tc>
          <w:tcPr>
            <w:tcW w:w="1562" w:type="dxa"/>
            <w:vAlign w:val="center"/>
          </w:tcPr>
          <w:p w14:paraId="5FC96615" w14:textId="77777777" w:rsidR="00B53E97" w:rsidRDefault="00EC1842">
            <w:r>
              <w:t>MQ020</w:t>
            </w:r>
          </w:p>
        </w:tc>
        <w:tc>
          <w:tcPr>
            <w:tcW w:w="1386" w:type="dxa"/>
            <w:vAlign w:val="center"/>
          </w:tcPr>
          <w:p w14:paraId="4C5E25BF" w14:textId="77777777" w:rsidR="00B53E97" w:rsidRDefault="00EC1842">
            <w:r>
              <w:t>0.43×3.90</w:t>
            </w:r>
          </w:p>
        </w:tc>
        <w:tc>
          <w:tcPr>
            <w:tcW w:w="735" w:type="dxa"/>
            <w:vAlign w:val="center"/>
          </w:tcPr>
          <w:p w14:paraId="52DADC5D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3144BCAB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506C0A4" w14:textId="77777777" w:rsidR="00B53E97" w:rsidRDefault="00EC1842">
            <w:r>
              <w:t>1.68</w:t>
            </w:r>
          </w:p>
        </w:tc>
        <w:tc>
          <w:tcPr>
            <w:tcW w:w="1262" w:type="dxa"/>
            <w:vAlign w:val="center"/>
          </w:tcPr>
          <w:p w14:paraId="5F192938" w14:textId="77777777" w:rsidR="00B53E97" w:rsidRDefault="00EC1842">
            <w:r>
              <w:t>1.68</w:t>
            </w:r>
          </w:p>
        </w:tc>
      </w:tr>
      <w:tr w:rsidR="00B53E97" w14:paraId="25600462" w14:textId="77777777">
        <w:tc>
          <w:tcPr>
            <w:tcW w:w="1160" w:type="dxa"/>
            <w:vMerge/>
            <w:vAlign w:val="center"/>
          </w:tcPr>
          <w:p w14:paraId="718F0B01" w14:textId="77777777" w:rsidR="00B53E97" w:rsidRDefault="00B53E97"/>
        </w:tc>
        <w:tc>
          <w:tcPr>
            <w:tcW w:w="1245" w:type="dxa"/>
            <w:vMerge/>
            <w:vAlign w:val="center"/>
          </w:tcPr>
          <w:p w14:paraId="17A62B56" w14:textId="77777777" w:rsidR="00B53E97" w:rsidRDefault="00B53E97"/>
        </w:tc>
        <w:tc>
          <w:tcPr>
            <w:tcW w:w="1562" w:type="dxa"/>
            <w:vAlign w:val="center"/>
          </w:tcPr>
          <w:p w14:paraId="5CD95363" w14:textId="77777777" w:rsidR="00B53E97" w:rsidRDefault="00EC1842">
            <w:r>
              <w:t>MQ020</w:t>
            </w:r>
          </w:p>
        </w:tc>
        <w:tc>
          <w:tcPr>
            <w:tcW w:w="1386" w:type="dxa"/>
            <w:vAlign w:val="center"/>
          </w:tcPr>
          <w:p w14:paraId="1860F24E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5A3C5F0B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5917187D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6135809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0F254F4D" w14:textId="77777777" w:rsidR="00B53E97" w:rsidRDefault="00EC1842">
            <w:r>
              <w:t>2.16</w:t>
            </w:r>
          </w:p>
        </w:tc>
      </w:tr>
      <w:tr w:rsidR="00B53E97" w14:paraId="68633B71" w14:textId="77777777">
        <w:tc>
          <w:tcPr>
            <w:tcW w:w="1160" w:type="dxa"/>
            <w:vMerge/>
            <w:vAlign w:val="center"/>
          </w:tcPr>
          <w:p w14:paraId="6F94DB0C" w14:textId="77777777" w:rsidR="00B53E97" w:rsidRDefault="00B53E97"/>
        </w:tc>
        <w:tc>
          <w:tcPr>
            <w:tcW w:w="1245" w:type="dxa"/>
            <w:vMerge/>
            <w:vAlign w:val="center"/>
          </w:tcPr>
          <w:p w14:paraId="3CA44515" w14:textId="77777777" w:rsidR="00B53E97" w:rsidRDefault="00B53E97"/>
        </w:tc>
        <w:tc>
          <w:tcPr>
            <w:tcW w:w="1562" w:type="dxa"/>
            <w:vAlign w:val="center"/>
          </w:tcPr>
          <w:p w14:paraId="04FB1BDC" w14:textId="77777777" w:rsidR="00B53E97" w:rsidRDefault="00EC1842">
            <w:r>
              <w:t>MQ020</w:t>
            </w:r>
          </w:p>
        </w:tc>
        <w:tc>
          <w:tcPr>
            <w:tcW w:w="1386" w:type="dxa"/>
            <w:vAlign w:val="center"/>
          </w:tcPr>
          <w:p w14:paraId="3068899C" w14:textId="77777777" w:rsidR="00B53E97" w:rsidRDefault="00EC1842">
            <w:r>
              <w:t>3.87×3.90</w:t>
            </w:r>
          </w:p>
        </w:tc>
        <w:tc>
          <w:tcPr>
            <w:tcW w:w="735" w:type="dxa"/>
            <w:vAlign w:val="center"/>
          </w:tcPr>
          <w:p w14:paraId="3573F279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3C29ECC4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F6CE8C1" w14:textId="77777777" w:rsidR="00B53E97" w:rsidRDefault="00EC1842">
            <w:r>
              <w:t>15.09</w:t>
            </w:r>
          </w:p>
        </w:tc>
        <w:tc>
          <w:tcPr>
            <w:tcW w:w="1262" w:type="dxa"/>
            <w:vAlign w:val="center"/>
          </w:tcPr>
          <w:p w14:paraId="002A0DE2" w14:textId="77777777" w:rsidR="00B53E97" w:rsidRDefault="00EC1842">
            <w:r>
              <w:t>15.09</w:t>
            </w:r>
          </w:p>
        </w:tc>
      </w:tr>
      <w:tr w:rsidR="00B53E97" w14:paraId="328FF825" w14:textId="77777777">
        <w:tc>
          <w:tcPr>
            <w:tcW w:w="1160" w:type="dxa"/>
            <w:vMerge/>
            <w:vAlign w:val="center"/>
          </w:tcPr>
          <w:p w14:paraId="41EC3B90" w14:textId="77777777" w:rsidR="00B53E97" w:rsidRDefault="00B53E97"/>
        </w:tc>
        <w:tc>
          <w:tcPr>
            <w:tcW w:w="1245" w:type="dxa"/>
            <w:vMerge/>
            <w:vAlign w:val="center"/>
          </w:tcPr>
          <w:p w14:paraId="1EB5DF8D" w14:textId="77777777" w:rsidR="00B53E97" w:rsidRDefault="00B53E97"/>
        </w:tc>
        <w:tc>
          <w:tcPr>
            <w:tcW w:w="1562" w:type="dxa"/>
            <w:vAlign w:val="center"/>
          </w:tcPr>
          <w:p w14:paraId="424DEEB4" w14:textId="77777777" w:rsidR="00B53E97" w:rsidRDefault="00EC1842">
            <w:r>
              <w:t>MQ021</w:t>
            </w:r>
          </w:p>
        </w:tc>
        <w:tc>
          <w:tcPr>
            <w:tcW w:w="1386" w:type="dxa"/>
            <w:vAlign w:val="center"/>
          </w:tcPr>
          <w:p w14:paraId="42CB37FF" w14:textId="77777777" w:rsidR="00B53E97" w:rsidRDefault="00EC1842">
            <w:r>
              <w:t>5.70×3.90</w:t>
            </w:r>
          </w:p>
        </w:tc>
        <w:tc>
          <w:tcPr>
            <w:tcW w:w="735" w:type="dxa"/>
            <w:vAlign w:val="center"/>
          </w:tcPr>
          <w:p w14:paraId="09300BDB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13437859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E6CB31E" w14:textId="77777777" w:rsidR="00B53E97" w:rsidRDefault="00EC1842">
            <w:r>
              <w:t>22.23</w:t>
            </w:r>
          </w:p>
        </w:tc>
        <w:tc>
          <w:tcPr>
            <w:tcW w:w="1262" w:type="dxa"/>
            <w:vAlign w:val="center"/>
          </w:tcPr>
          <w:p w14:paraId="4B2055FF" w14:textId="77777777" w:rsidR="00B53E97" w:rsidRDefault="00EC1842">
            <w:r>
              <w:t>22.23</w:t>
            </w:r>
          </w:p>
        </w:tc>
      </w:tr>
      <w:tr w:rsidR="00B53E97" w14:paraId="763C13C2" w14:textId="77777777">
        <w:tc>
          <w:tcPr>
            <w:tcW w:w="1160" w:type="dxa"/>
            <w:vMerge/>
            <w:vAlign w:val="center"/>
          </w:tcPr>
          <w:p w14:paraId="582F7B7B" w14:textId="77777777" w:rsidR="00B53E97" w:rsidRDefault="00B53E97"/>
        </w:tc>
        <w:tc>
          <w:tcPr>
            <w:tcW w:w="1245" w:type="dxa"/>
            <w:vMerge/>
            <w:vAlign w:val="center"/>
          </w:tcPr>
          <w:p w14:paraId="30A107EF" w14:textId="77777777" w:rsidR="00B53E97" w:rsidRDefault="00B53E97"/>
        </w:tc>
        <w:tc>
          <w:tcPr>
            <w:tcW w:w="1562" w:type="dxa"/>
            <w:vAlign w:val="center"/>
          </w:tcPr>
          <w:p w14:paraId="2CBA2508" w14:textId="77777777" w:rsidR="00B53E97" w:rsidRDefault="00EC1842">
            <w:r>
              <w:t>MQ024</w:t>
            </w:r>
          </w:p>
        </w:tc>
        <w:tc>
          <w:tcPr>
            <w:tcW w:w="1386" w:type="dxa"/>
            <w:vAlign w:val="center"/>
          </w:tcPr>
          <w:p w14:paraId="7C2B6923" w14:textId="77777777" w:rsidR="00B53E97" w:rsidRDefault="00EC1842">
            <w:r>
              <w:t>5.60×3.90</w:t>
            </w:r>
          </w:p>
        </w:tc>
        <w:tc>
          <w:tcPr>
            <w:tcW w:w="735" w:type="dxa"/>
            <w:vAlign w:val="center"/>
          </w:tcPr>
          <w:p w14:paraId="286D5DA0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06AD8AFC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AB9A071" w14:textId="77777777" w:rsidR="00B53E97" w:rsidRDefault="00EC1842">
            <w:r>
              <w:t>21.84</w:t>
            </w:r>
          </w:p>
        </w:tc>
        <w:tc>
          <w:tcPr>
            <w:tcW w:w="1262" w:type="dxa"/>
            <w:vAlign w:val="center"/>
          </w:tcPr>
          <w:p w14:paraId="4E4CE00C" w14:textId="77777777" w:rsidR="00B53E97" w:rsidRDefault="00EC1842">
            <w:r>
              <w:t>21.84</w:t>
            </w:r>
          </w:p>
        </w:tc>
      </w:tr>
      <w:tr w:rsidR="00B53E97" w14:paraId="7318A2B4" w14:textId="77777777">
        <w:tc>
          <w:tcPr>
            <w:tcW w:w="1160" w:type="dxa"/>
            <w:vMerge/>
            <w:vAlign w:val="center"/>
          </w:tcPr>
          <w:p w14:paraId="79CEECCA" w14:textId="77777777" w:rsidR="00B53E97" w:rsidRDefault="00B53E97"/>
        </w:tc>
        <w:tc>
          <w:tcPr>
            <w:tcW w:w="1245" w:type="dxa"/>
            <w:vMerge/>
            <w:vAlign w:val="center"/>
          </w:tcPr>
          <w:p w14:paraId="125EF034" w14:textId="77777777" w:rsidR="00B53E97" w:rsidRDefault="00B53E97"/>
        </w:tc>
        <w:tc>
          <w:tcPr>
            <w:tcW w:w="1562" w:type="dxa"/>
            <w:vAlign w:val="center"/>
          </w:tcPr>
          <w:p w14:paraId="5F31C73E" w14:textId="77777777" w:rsidR="00B53E97" w:rsidRDefault="00EC1842">
            <w:r>
              <w:t>MQ025</w:t>
            </w:r>
          </w:p>
        </w:tc>
        <w:tc>
          <w:tcPr>
            <w:tcW w:w="1386" w:type="dxa"/>
            <w:vAlign w:val="center"/>
          </w:tcPr>
          <w:p w14:paraId="13B572E3" w14:textId="77777777" w:rsidR="00B53E97" w:rsidRDefault="00EC1842">
            <w:r>
              <w:t>5.80×3.90</w:t>
            </w:r>
          </w:p>
        </w:tc>
        <w:tc>
          <w:tcPr>
            <w:tcW w:w="735" w:type="dxa"/>
            <w:vAlign w:val="center"/>
          </w:tcPr>
          <w:p w14:paraId="33052E61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68D116C1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862C9F3" w14:textId="77777777" w:rsidR="00B53E97" w:rsidRDefault="00EC1842">
            <w:r>
              <w:t>22.62</w:t>
            </w:r>
          </w:p>
        </w:tc>
        <w:tc>
          <w:tcPr>
            <w:tcW w:w="1262" w:type="dxa"/>
            <w:vAlign w:val="center"/>
          </w:tcPr>
          <w:p w14:paraId="40EA2EF7" w14:textId="77777777" w:rsidR="00B53E97" w:rsidRDefault="00EC1842">
            <w:r>
              <w:t>22.62</w:t>
            </w:r>
          </w:p>
        </w:tc>
      </w:tr>
      <w:tr w:rsidR="00B53E97" w14:paraId="3938EBE4" w14:textId="77777777">
        <w:tc>
          <w:tcPr>
            <w:tcW w:w="1160" w:type="dxa"/>
            <w:vMerge/>
            <w:vAlign w:val="center"/>
          </w:tcPr>
          <w:p w14:paraId="1326BF97" w14:textId="77777777" w:rsidR="00B53E97" w:rsidRDefault="00B53E97"/>
        </w:tc>
        <w:tc>
          <w:tcPr>
            <w:tcW w:w="1245" w:type="dxa"/>
            <w:vMerge/>
            <w:vAlign w:val="center"/>
          </w:tcPr>
          <w:p w14:paraId="5090C26B" w14:textId="77777777" w:rsidR="00B53E97" w:rsidRDefault="00B53E97"/>
        </w:tc>
        <w:tc>
          <w:tcPr>
            <w:tcW w:w="1562" w:type="dxa"/>
            <w:vAlign w:val="center"/>
          </w:tcPr>
          <w:p w14:paraId="5C7F7669" w14:textId="77777777" w:rsidR="00B53E97" w:rsidRDefault="00EC1842">
            <w:r>
              <w:t>MQ026</w:t>
            </w:r>
          </w:p>
        </w:tc>
        <w:tc>
          <w:tcPr>
            <w:tcW w:w="1386" w:type="dxa"/>
            <w:vAlign w:val="center"/>
          </w:tcPr>
          <w:p w14:paraId="20EE776F" w14:textId="77777777" w:rsidR="00B53E97" w:rsidRDefault="00EC1842">
            <w:r>
              <w:t>5.60×3.90</w:t>
            </w:r>
          </w:p>
        </w:tc>
        <w:tc>
          <w:tcPr>
            <w:tcW w:w="735" w:type="dxa"/>
            <w:vAlign w:val="center"/>
          </w:tcPr>
          <w:p w14:paraId="77689644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0259B0B5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5DCC8ED" w14:textId="77777777" w:rsidR="00B53E97" w:rsidRDefault="00EC1842">
            <w:r>
              <w:t>21.84</w:t>
            </w:r>
          </w:p>
        </w:tc>
        <w:tc>
          <w:tcPr>
            <w:tcW w:w="1262" w:type="dxa"/>
            <w:vAlign w:val="center"/>
          </w:tcPr>
          <w:p w14:paraId="4214F647" w14:textId="77777777" w:rsidR="00B53E97" w:rsidRDefault="00EC1842">
            <w:r>
              <w:t>21.84</w:t>
            </w:r>
          </w:p>
        </w:tc>
      </w:tr>
      <w:tr w:rsidR="00B53E97" w14:paraId="0212F5E4" w14:textId="77777777">
        <w:tc>
          <w:tcPr>
            <w:tcW w:w="1160" w:type="dxa"/>
            <w:vMerge/>
            <w:vAlign w:val="center"/>
          </w:tcPr>
          <w:p w14:paraId="57BE6B75" w14:textId="77777777" w:rsidR="00B53E97" w:rsidRDefault="00B53E97"/>
        </w:tc>
        <w:tc>
          <w:tcPr>
            <w:tcW w:w="1245" w:type="dxa"/>
            <w:vMerge/>
            <w:vAlign w:val="center"/>
          </w:tcPr>
          <w:p w14:paraId="3F2D5B58" w14:textId="77777777" w:rsidR="00B53E97" w:rsidRDefault="00B53E97"/>
        </w:tc>
        <w:tc>
          <w:tcPr>
            <w:tcW w:w="1562" w:type="dxa"/>
            <w:vAlign w:val="center"/>
          </w:tcPr>
          <w:p w14:paraId="4A1611C4" w14:textId="77777777" w:rsidR="00B53E97" w:rsidRDefault="00EC1842">
            <w:r>
              <w:t>MQ027</w:t>
            </w:r>
          </w:p>
        </w:tc>
        <w:tc>
          <w:tcPr>
            <w:tcW w:w="1386" w:type="dxa"/>
            <w:vAlign w:val="center"/>
          </w:tcPr>
          <w:p w14:paraId="4BB45B07" w14:textId="77777777" w:rsidR="00B53E97" w:rsidRDefault="00EC1842">
            <w:r>
              <w:t>5.50×3.90</w:t>
            </w:r>
          </w:p>
        </w:tc>
        <w:tc>
          <w:tcPr>
            <w:tcW w:w="735" w:type="dxa"/>
            <w:vAlign w:val="center"/>
          </w:tcPr>
          <w:p w14:paraId="6114F8AD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7C94FC94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AAAC401" w14:textId="77777777" w:rsidR="00B53E97" w:rsidRDefault="00EC1842">
            <w:r>
              <w:t>21.45</w:t>
            </w:r>
          </w:p>
        </w:tc>
        <w:tc>
          <w:tcPr>
            <w:tcW w:w="1262" w:type="dxa"/>
            <w:vAlign w:val="center"/>
          </w:tcPr>
          <w:p w14:paraId="042E5F84" w14:textId="77777777" w:rsidR="00B53E97" w:rsidRDefault="00EC1842">
            <w:r>
              <w:t>21.45</w:t>
            </w:r>
          </w:p>
        </w:tc>
      </w:tr>
      <w:tr w:rsidR="00B53E97" w14:paraId="59B1419B" w14:textId="77777777">
        <w:tc>
          <w:tcPr>
            <w:tcW w:w="1160" w:type="dxa"/>
            <w:vMerge/>
            <w:vAlign w:val="center"/>
          </w:tcPr>
          <w:p w14:paraId="2C6FE261" w14:textId="77777777" w:rsidR="00B53E97" w:rsidRDefault="00B53E97"/>
        </w:tc>
        <w:tc>
          <w:tcPr>
            <w:tcW w:w="1245" w:type="dxa"/>
            <w:vMerge/>
            <w:vAlign w:val="center"/>
          </w:tcPr>
          <w:p w14:paraId="5B4C5FB5" w14:textId="77777777" w:rsidR="00B53E97" w:rsidRDefault="00B53E97"/>
        </w:tc>
        <w:tc>
          <w:tcPr>
            <w:tcW w:w="1562" w:type="dxa"/>
            <w:vAlign w:val="center"/>
          </w:tcPr>
          <w:p w14:paraId="1C0083A4" w14:textId="77777777" w:rsidR="00B53E97" w:rsidRDefault="00EC1842">
            <w:r>
              <w:t>MQ028</w:t>
            </w:r>
          </w:p>
        </w:tc>
        <w:tc>
          <w:tcPr>
            <w:tcW w:w="1386" w:type="dxa"/>
            <w:vAlign w:val="center"/>
          </w:tcPr>
          <w:p w14:paraId="5AC6D8BC" w14:textId="77777777" w:rsidR="00B53E97" w:rsidRDefault="00EC1842">
            <w:r>
              <w:t>5.50×3.90</w:t>
            </w:r>
          </w:p>
        </w:tc>
        <w:tc>
          <w:tcPr>
            <w:tcW w:w="735" w:type="dxa"/>
            <w:vAlign w:val="center"/>
          </w:tcPr>
          <w:p w14:paraId="197579F1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4AD3DDA1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CEA437A" w14:textId="77777777" w:rsidR="00B53E97" w:rsidRDefault="00EC1842">
            <w:r>
              <w:t>21.45</w:t>
            </w:r>
          </w:p>
        </w:tc>
        <w:tc>
          <w:tcPr>
            <w:tcW w:w="1262" w:type="dxa"/>
            <w:vAlign w:val="center"/>
          </w:tcPr>
          <w:p w14:paraId="022B7EEF" w14:textId="77777777" w:rsidR="00B53E97" w:rsidRDefault="00EC1842">
            <w:r>
              <w:t>21.45</w:t>
            </w:r>
          </w:p>
        </w:tc>
      </w:tr>
      <w:tr w:rsidR="00B53E97" w14:paraId="6C03E94A" w14:textId="77777777">
        <w:tc>
          <w:tcPr>
            <w:tcW w:w="1160" w:type="dxa"/>
            <w:vMerge/>
            <w:vAlign w:val="center"/>
          </w:tcPr>
          <w:p w14:paraId="002ECCA7" w14:textId="77777777" w:rsidR="00B53E97" w:rsidRDefault="00B53E97"/>
        </w:tc>
        <w:tc>
          <w:tcPr>
            <w:tcW w:w="1245" w:type="dxa"/>
            <w:vMerge/>
            <w:vAlign w:val="center"/>
          </w:tcPr>
          <w:p w14:paraId="1E6DD805" w14:textId="77777777" w:rsidR="00B53E97" w:rsidRDefault="00B53E97"/>
        </w:tc>
        <w:tc>
          <w:tcPr>
            <w:tcW w:w="1562" w:type="dxa"/>
            <w:vAlign w:val="center"/>
          </w:tcPr>
          <w:p w14:paraId="7704F7E1" w14:textId="77777777" w:rsidR="00B53E97" w:rsidRDefault="00EC1842">
            <w:r>
              <w:t>MQ029</w:t>
            </w:r>
          </w:p>
        </w:tc>
        <w:tc>
          <w:tcPr>
            <w:tcW w:w="1386" w:type="dxa"/>
            <w:vAlign w:val="center"/>
          </w:tcPr>
          <w:p w14:paraId="14A66695" w14:textId="77777777" w:rsidR="00B53E97" w:rsidRDefault="00EC1842">
            <w:r>
              <w:t>5.60×3.90</w:t>
            </w:r>
          </w:p>
        </w:tc>
        <w:tc>
          <w:tcPr>
            <w:tcW w:w="735" w:type="dxa"/>
            <w:vAlign w:val="center"/>
          </w:tcPr>
          <w:p w14:paraId="4EBA0EB6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52D338E1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C39E4A3" w14:textId="77777777" w:rsidR="00B53E97" w:rsidRDefault="00EC1842">
            <w:r>
              <w:t>21.84</w:t>
            </w:r>
          </w:p>
        </w:tc>
        <w:tc>
          <w:tcPr>
            <w:tcW w:w="1262" w:type="dxa"/>
            <w:vAlign w:val="center"/>
          </w:tcPr>
          <w:p w14:paraId="2404ECFA" w14:textId="77777777" w:rsidR="00B53E97" w:rsidRDefault="00EC1842">
            <w:r>
              <w:t>21.84</w:t>
            </w:r>
          </w:p>
        </w:tc>
      </w:tr>
      <w:tr w:rsidR="00B53E97" w14:paraId="7292F4CD" w14:textId="77777777">
        <w:tc>
          <w:tcPr>
            <w:tcW w:w="1160" w:type="dxa"/>
            <w:vMerge/>
            <w:vAlign w:val="center"/>
          </w:tcPr>
          <w:p w14:paraId="6D19BE1B" w14:textId="77777777" w:rsidR="00B53E97" w:rsidRDefault="00B53E97"/>
        </w:tc>
        <w:tc>
          <w:tcPr>
            <w:tcW w:w="1245" w:type="dxa"/>
            <w:vMerge/>
            <w:vAlign w:val="center"/>
          </w:tcPr>
          <w:p w14:paraId="0F9F0653" w14:textId="77777777" w:rsidR="00B53E97" w:rsidRDefault="00B53E97"/>
        </w:tc>
        <w:tc>
          <w:tcPr>
            <w:tcW w:w="1562" w:type="dxa"/>
            <w:vAlign w:val="center"/>
          </w:tcPr>
          <w:p w14:paraId="62C26302" w14:textId="77777777" w:rsidR="00B53E97" w:rsidRDefault="00EC1842">
            <w:r>
              <w:t>MQ030</w:t>
            </w:r>
          </w:p>
        </w:tc>
        <w:tc>
          <w:tcPr>
            <w:tcW w:w="1386" w:type="dxa"/>
            <w:vAlign w:val="center"/>
          </w:tcPr>
          <w:p w14:paraId="565D4128" w14:textId="77777777" w:rsidR="00B53E97" w:rsidRDefault="00EC1842">
            <w:r>
              <w:t>0.77×3.90</w:t>
            </w:r>
          </w:p>
        </w:tc>
        <w:tc>
          <w:tcPr>
            <w:tcW w:w="735" w:type="dxa"/>
            <w:vAlign w:val="center"/>
          </w:tcPr>
          <w:p w14:paraId="529977EB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649A4AC9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E33E7C0" w14:textId="77777777" w:rsidR="00B53E97" w:rsidRDefault="00EC1842">
            <w:r>
              <w:t>3.00</w:t>
            </w:r>
          </w:p>
        </w:tc>
        <w:tc>
          <w:tcPr>
            <w:tcW w:w="1262" w:type="dxa"/>
            <w:vAlign w:val="center"/>
          </w:tcPr>
          <w:p w14:paraId="784E6559" w14:textId="77777777" w:rsidR="00B53E97" w:rsidRDefault="00EC1842">
            <w:r>
              <w:t>3.00</w:t>
            </w:r>
          </w:p>
        </w:tc>
      </w:tr>
      <w:tr w:rsidR="00B53E97" w14:paraId="45CC3E70" w14:textId="77777777">
        <w:tc>
          <w:tcPr>
            <w:tcW w:w="1160" w:type="dxa"/>
            <w:vMerge/>
            <w:vAlign w:val="center"/>
          </w:tcPr>
          <w:p w14:paraId="0AC644DA" w14:textId="77777777" w:rsidR="00B53E97" w:rsidRDefault="00B53E97"/>
        </w:tc>
        <w:tc>
          <w:tcPr>
            <w:tcW w:w="1245" w:type="dxa"/>
            <w:vMerge/>
            <w:vAlign w:val="center"/>
          </w:tcPr>
          <w:p w14:paraId="734C13B8" w14:textId="77777777" w:rsidR="00B53E97" w:rsidRDefault="00B53E97"/>
        </w:tc>
        <w:tc>
          <w:tcPr>
            <w:tcW w:w="1562" w:type="dxa"/>
            <w:vAlign w:val="center"/>
          </w:tcPr>
          <w:p w14:paraId="489D6058" w14:textId="77777777" w:rsidR="00B53E97" w:rsidRDefault="00EC1842">
            <w:r>
              <w:t>MQ030</w:t>
            </w:r>
          </w:p>
        </w:tc>
        <w:tc>
          <w:tcPr>
            <w:tcW w:w="1386" w:type="dxa"/>
            <w:vAlign w:val="center"/>
          </w:tcPr>
          <w:p w14:paraId="5885FC64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27305BCD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053E884A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4AFF36EE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3BEB1D35" w14:textId="77777777" w:rsidR="00B53E97" w:rsidRDefault="00EC1842">
            <w:r>
              <w:t>5.04</w:t>
            </w:r>
          </w:p>
        </w:tc>
      </w:tr>
      <w:tr w:rsidR="00B53E97" w14:paraId="20B7CF01" w14:textId="77777777">
        <w:tc>
          <w:tcPr>
            <w:tcW w:w="1160" w:type="dxa"/>
            <w:vMerge/>
            <w:vAlign w:val="center"/>
          </w:tcPr>
          <w:p w14:paraId="478433C4" w14:textId="77777777" w:rsidR="00B53E97" w:rsidRDefault="00B53E97"/>
        </w:tc>
        <w:tc>
          <w:tcPr>
            <w:tcW w:w="1245" w:type="dxa"/>
            <w:vMerge/>
            <w:vAlign w:val="center"/>
          </w:tcPr>
          <w:p w14:paraId="35C2C151" w14:textId="77777777" w:rsidR="00B53E97" w:rsidRDefault="00B53E97"/>
        </w:tc>
        <w:tc>
          <w:tcPr>
            <w:tcW w:w="1562" w:type="dxa"/>
            <w:vAlign w:val="center"/>
          </w:tcPr>
          <w:p w14:paraId="0B7F1579" w14:textId="77777777" w:rsidR="00B53E97" w:rsidRDefault="00EC1842">
            <w:r>
              <w:t>MQ030</w:t>
            </w:r>
          </w:p>
        </w:tc>
        <w:tc>
          <w:tcPr>
            <w:tcW w:w="1386" w:type="dxa"/>
            <w:vAlign w:val="center"/>
          </w:tcPr>
          <w:p w14:paraId="25677CA7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0E25E744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5F25D1F3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48F44499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5DF87BF2" w14:textId="77777777" w:rsidR="00B53E97" w:rsidRDefault="00EC1842">
            <w:r>
              <w:t>0.72</w:t>
            </w:r>
          </w:p>
        </w:tc>
      </w:tr>
      <w:tr w:rsidR="00B53E97" w14:paraId="533CDD2D" w14:textId="77777777">
        <w:tc>
          <w:tcPr>
            <w:tcW w:w="1160" w:type="dxa"/>
            <w:vMerge/>
            <w:vAlign w:val="center"/>
          </w:tcPr>
          <w:p w14:paraId="468D15E8" w14:textId="77777777" w:rsidR="00B53E97" w:rsidRDefault="00B53E97"/>
        </w:tc>
        <w:tc>
          <w:tcPr>
            <w:tcW w:w="1245" w:type="dxa"/>
            <w:vMerge/>
            <w:vAlign w:val="center"/>
          </w:tcPr>
          <w:p w14:paraId="2D8E3621" w14:textId="77777777" w:rsidR="00B53E97" w:rsidRDefault="00B53E97"/>
        </w:tc>
        <w:tc>
          <w:tcPr>
            <w:tcW w:w="1562" w:type="dxa"/>
            <w:vAlign w:val="center"/>
          </w:tcPr>
          <w:p w14:paraId="43BF6974" w14:textId="77777777" w:rsidR="00B53E97" w:rsidRDefault="00EC1842">
            <w:r>
              <w:t>MQ030</w:t>
            </w:r>
          </w:p>
        </w:tc>
        <w:tc>
          <w:tcPr>
            <w:tcW w:w="1386" w:type="dxa"/>
            <w:vAlign w:val="center"/>
          </w:tcPr>
          <w:p w14:paraId="213D5C56" w14:textId="77777777" w:rsidR="00B53E97" w:rsidRDefault="00EC1842">
            <w:r>
              <w:t>1.00×3.90</w:t>
            </w:r>
          </w:p>
        </w:tc>
        <w:tc>
          <w:tcPr>
            <w:tcW w:w="735" w:type="dxa"/>
            <w:vAlign w:val="center"/>
          </w:tcPr>
          <w:p w14:paraId="4A0C16E0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4CD65BB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689CBEE" w14:textId="77777777" w:rsidR="00B53E97" w:rsidRDefault="00EC1842">
            <w:r>
              <w:t>3.89</w:t>
            </w:r>
          </w:p>
        </w:tc>
        <w:tc>
          <w:tcPr>
            <w:tcW w:w="1262" w:type="dxa"/>
            <w:vAlign w:val="center"/>
          </w:tcPr>
          <w:p w14:paraId="7F614FBC" w14:textId="77777777" w:rsidR="00B53E97" w:rsidRDefault="00EC1842">
            <w:r>
              <w:t>3.89</w:t>
            </w:r>
          </w:p>
        </w:tc>
      </w:tr>
      <w:tr w:rsidR="00B53E97" w14:paraId="5DBFC361" w14:textId="77777777">
        <w:tc>
          <w:tcPr>
            <w:tcW w:w="1160" w:type="dxa"/>
            <w:vMerge/>
            <w:vAlign w:val="center"/>
          </w:tcPr>
          <w:p w14:paraId="60FDE72E" w14:textId="77777777" w:rsidR="00B53E97" w:rsidRDefault="00B53E97"/>
        </w:tc>
        <w:tc>
          <w:tcPr>
            <w:tcW w:w="1245" w:type="dxa"/>
            <w:vMerge/>
            <w:vAlign w:val="center"/>
          </w:tcPr>
          <w:p w14:paraId="079AB5C4" w14:textId="77777777" w:rsidR="00B53E97" w:rsidRDefault="00B53E97"/>
        </w:tc>
        <w:tc>
          <w:tcPr>
            <w:tcW w:w="1562" w:type="dxa"/>
            <w:vAlign w:val="center"/>
          </w:tcPr>
          <w:p w14:paraId="553BE2D0" w14:textId="77777777" w:rsidR="00B53E97" w:rsidRDefault="00EC1842">
            <w:r>
              <w:t>MQ030</w:t>
            </w:r>
          </w:p>
        </w:tc>
        <w:tc>
          <w:tcPr>
            <w:tcW w:w="1386" w:type="dxa"/>
            <w:vAlign w:val="center"/>
          </w:tcPr>
          <w:p w14:paraId="757931C2" w14:textId="77777777" w:rsidR="00B53E97" w:rsidRDefault="00EC1842">
            <w:r>
              <w:t>1.34×3.90</w:t>
            </w:r>
          </w:p>
        </w:tc>
        <w:tc>
          <w:tcPr>
            <w:tcW w:w="735" w:type="dxa"/>
            <w:vAlign w:val="center"/>
          </w:tcPr>
          <w:p w14:paraId="4576C468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78599707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003F22A" w14:textId="77777777" w:rsidR="00B53E97" w:rsidRDefault="00EC1842">
            <w:r>
              <w:t>5.21</w:t>
            </w:r>
          </w:p>
        </w:tc>
        <w:tc>
          <w:tcPr>
            <w:tcW w:w="1262" w:type="dxa"/>
            <w:vAlign w:val="center"/>
          </w:tcPr>
          <w:p w14:paraId="526DEA3B" w14:textId="77777777" w:rsidR="00B53E97" w:rsidRDefault="00EC1842">
            <w:r>
              <w:t>5.21</w:t>
            </w:r>
          </w:p>
        </w:tc>
      </w:tr>
      <w:tr w:rsidR="00B53E97" w14:paraId="26917846" w14:textId="77777777">
        <w:tc>
          <w:tcPr>
            <w:tcW w:w="1160" w:type="dxa"/>
            <w:vMerge/>
            <w:vAlign w:val="center"/>
          </w:tcPr>
          <w:p w14:paraId="20B75A4C" w14:textId="77777777" w:rsidR="00B53E97" w:rsidRDefault="00B53E97"/>
        </w:tc>
        <w:tc>
          <w:tcPr>
            <w:tcW w:w="1245" w:type="dxa"/>
            <w:vMerge/>
            <w:vAlign w:val="center"/>
          </w:tcPr>
          <w:p w14:paraId="350FEB54" w14:textId="77777777" w:rsidR="00B53E97" w:rsidRDefault="00B53E97"/>
        </w:tc>
        <w:tc>
          <w:tcPr>
            <w:tcW w:w="1562" w:type="dxa"/>
            <w:vAlign w:val="center"/>
          </w:tcPr>
          <w:p w14:paraId="3EC3C790" w14:textId="77777777" w:rsidR="00B53E97" w:rsidRDefault="00EC1842">
            <w:r>
              <w:t>MQ031</w:t>
            </w:r>
          </w:p>
        </w:tc>
        <w:tc>
          <w:tcPr>
            <w:tcW w:w="1386" w:type="dxa"/>
            <w:vAlign w:val="center"/>
          </w:tcPr>
          <w:p w14:paraId="77CBB52D" w14:textId="77777777" w:rsidR="00B53E97" w:rsidRDefault="00EC1842">
            <w:r>
              <w:t>0.48×3.90</w:t>
            </w:r>
          </w:p>
        </w:tc>
        <w:tc>
          <w:tcPr>
            <w:tcW w:w="735" w:type="dxa"/>
            <w:vAlign w:val="center"/>
          </w:tcPr>
          <w:p w14:paraId="5CF285B1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5EFFCB5D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629967D" w14:textId="77777777" w:rsidR="00B53E97" w:rsidRDefault="00EC1842">
            <w:r>
              <w:t>1.89</w:t>
            </w:r>
          </w:p>
        </w:tc>
        <w:tc>
          <w:tcPr>
            <w:tcW w:w="1262" w:type="dxa"/>
            <w:vAlign w:val="center"/>
          </w:tcPr>
          <w:p w14:paraId="547EFBDF" w14:textId="77777777" w:rsidR="00B53E97" w:rsidRDefault="00EC1842">
            <w:r>
              <w:t>1.89</w:t>
            </w:r>
          </w:p>
        </w:tc>
      </w:tr>
      <w:tr w:rsidR="00B53E97" w14:paraId="49E4729B" w14:textId="77777777">
        <w:tc>
          <w:tcPr>
            <w:tcW w:w="1160" w:type="dxa"/>
            <w:vMerge/>
            <w:vAlign w:val="center"/>
          </w:tcPr>
          <w:p w14:paraId="35BFDC3D" w14:textId="77777777" w:rsidR="00B53E97" w:rsidRDefault="00B53E97"/>
        </w:tc>
        <w:tc>
          <w:tcPr>
            <w:tcW w:w="1245" w:type="dxa"/>
            <w:vMerge/>
            <w:vAlign w:val="center"/>
          </w:tcPr>
          <w:p w14:paraId="1C70DC97" w14:textId="77777777" w:rsidR="00B53E97" w:rsidRDefault="00B53E97"/>
        </w:tc>
        <w:tc>
          <w:tcPr>
            <w:tcW w:w="1562" w:type="dxa"/>
            <w:vAlign w:val="center"/>
          </w:tcPr>
          <w:p w14:paraId="30CB4AD3" w14:textId="77777777" w:rsidR="00B53E97" w:rsidRDefault="00EC1842">
            <w:r>
              <w:t>MQ031</w:t>
            </w:r>
          </w:p>
        </w:tc>
        <w:tc>
          <w:tcPr>
            <w:tcW w:w="1386" w:type="dxa"/>
            <w:vAlign w:val="center"/>
          </w:tcPr>
          <w:p w14:paraId="02023C73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2AD5B94E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6432C1A6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0A3BE5C2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36E9FEE5" w14:textId="77777777" w:rsidR="00B53E97" w:rsidRDefault="00EC1842">
            <w:r>
              <w:t>5.04</w:t>
            </w:r>
          </w:p>
        </w:tc>
      </w:tr>
      <w:tr w:rsidR="00B53E97" w14:paraId="40260B91" w14:textId="77777777">
        <w:tc>
          <w:tcPr>
            <w:tcW w:w="1160" w:type="dxa"/>
            <w:vMerge/>
            <w:vAlign w:val="center"/>
          </w:tcPr>
          <w:p w14:paraId="5C0D6EDC" w14:textId="77777777" w:rsidR="00B53E97" w:rsidRDefault="00B53E97"/>
        </w:tc>
        <w:tc>
          <w:tcPr>
            <w:tcW w:w="1245" w:type="dxa"/>
            <w:vMerge/>
            <w:vAlign w:val="center"/>
          </w:tcPr>
          <w:p w14:paraId="0A62E3DD" w14:textId="77777777" w:rsidR="00B53E97" w:rsidRDefault="00B53E97"/>
        </w:tc>
        <w:tc>
          <w:tcPr>
            <w:tcW w:w="1562" w:type="dxa"/>
            <w:vAlign w:val="center"/>
          </w:tcPr>
          <w:p w14:paraId="0ECC4505" w14:textId="77777777" w:rsidR="00B53E97" w:rsidRDefault="00EC1842">
            <w:r>
              <w:t>MQ031</w:t>
            </w:r>
          </w:p>
        </w:tc>
        <w:tc>
          <w:tcPr>
            <w:tcW w:w="1386" w:type="dxa"/>
            <w:vAlign w:val="center"/>
          </w:tcPr>
          <w:p w14:paraId="4D8078FA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54ADF672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30D45546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5CD81A72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697B7435" w14:textId="77777777" w:rsidR="00B53E97" w:rsidRDefault="00EC1842">
            <w:r>
              <w:t>0.72</w:t>
            </w:r>
          </w:p>
        </w:tc>
      </w:tr>
      <w:tr w:rsidR="00B53E97" w14:paraId="30E5D80D" w14:textId="77777777">
        <w:tc>
          <w:tcPr>
            <w:tcW w:w="1160" w:type="dxa"/>
            <w:vMerge/>
            <w:vAlign w:val="center"/>
          </w:tcPr>
          <w:p w14:paraId="0E968C40" w14:textId="77777777" w:rsidR="00B53E97" w:rsidRDefault="00B53E97"/>
        </w:tc>
        <w:tc>
          <w:tcPr>
            <w:tcW w:w="1245" w:type="dxa"/>
            <w:vMerge/>
            <w:vAlign w:val="center"/>
          </w:tcPr>
          <w:p w14:paraId="408F2D2B" w14:textId="77777777" w:rsidR="00B53E97" w:rsidRDefault="00B53E97"/>
        </w:tc>
        <w:tc>
          <w:tcPr>
            <w:tcW w:w="1562" w:type="dxa"/>
            <w:vAlign w:val="center"/>
          </w:tcPr>
          <w:p w14:paraId="4FC4B41F" w14:textId="77777777" w:rsidR="00B53E97" w:rsidRDefault="00EC1842">
            <w:r>
              <w:t>MQ031</w:t>
            </w:r>
          </w:p>
        </w:tc>
        <w:tc>
          <w:tcPr>
            <w:tcW w:w="1386" w:type="dxa"/>
            <w:vAlign w:val="center"/>
          </w:tcPr>
          <w:p w14:paraId="483ED982" w14:textId="77777777" w:rsidR="00B53E97" w:rsidRDefault="00EC1842">
            <w:r>
              <w:t>1.15×3.90</w:t>
            </w:r>
          </w:p>
        </w:tc>
        <w:tc>
          <w:tcPr>
            <w:tcW w:w="735" w:type="dxa"/>
            <w:vAlign w:val="center"/>
          </w:tcPr>
          <w:p w14:paraId="2E2B3EAC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4C101C48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119E128" w14:textId="77777777" w:rsidR="00B53E97" w:rsidRDefault="00EC1842">
            <w:r>
              <w:t>4.49</w:t>
            </w:r>
          </w:p>
        </w:tc>
        <w:tc>
          <w:tcPr>
            <w:tcW w:w="1262" w:type="dxa"/>
            <w:vAlign w:val="center"/>
          </w:tcPr>
          <w:p w14:paraId="78DF7DB1" w14:textId="77777777" w:rsidR="00B53E97" w:rsidRDefault="00EC1842">
            <w:r>
              <w:t>4.49</w:t>
            </w:r>
          </w:p>
        </w:tc>
      </w:tr>
      <w:tr w:rsidR="00B53E97" w14:paraId="080A29EB" w14:textId="77777777">
        <w:tc>
          <w:tcPr>
            <w:tcW w:w="1160" w:type="dxa"/>
            <w:vMerge/>
            <w:vAlign w:val="center"/>
          </w:tcPr>
          <w:p w14:paraId="7C9E4229" w14:textId="77777777" w:rsidR="00B53E97" w:rsidRDefault="00B53E97"/>
        </w:tc>
        <w:tc>
          <w:tcPr>
            <w:tcW w:w="1245" w:type="dxa"/>
            <w:vMerge/>
            <w:vAlign w:val="center"/>
          </w:tcPr>
          <w:p w14:paraId="5E5D1E1F" w14:textId="77777777" w:rsidR="00B53E97" w:rsidRDefault="00B53E97"/>
        </w:tc>
        <w:tc>
          <w:tcPr>
            <w:tcW w:w="1562" w:type="dxa"/>
            <w:vAlign w:val="center"/>
          </w:tcPr>
          <w:p w14:paraId="35597596" w14:textId="77777777" w:rsidR="00B53E97" w:rsidRDefault="00EC1842">
            <w:r>
              <w:t>MQ031</w:t>
            </w:r>
          </w:p>
        </w:tc>
        <w:tc>
          <w:tcPr>
            <w:tcW w:w="1386" w:type="dxa"/>
            <w:vAlign w:val="center"/>
          </w:tcPr>
          <w:p w14:paraId="4400CBAA" w14:textId="77777777" w:rsidR="00B53E97" w:rsidRDefault="00EC1842">
            <w:r>
              <w:t>1.57×3.90</w:t>
            </w:r>
          </w:p>
        </w:tc>
        <w:tc>
          <w:tcPr>
            <w:tcW w:w="735" w:type="dxa"/>
            <w:vAlign w:val="center"/>
          </w:tcPr>
          <w:p w14:paraId="6D92203B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19EB71B8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876641A" w14:textId="77777777" w:rsidR="00B53E97" w:rsidRDefault="00EC1842">
            <w:r>
              <w:t>6.10</w:t>
            </w:r>
          </w:p>
        </w:tc>
        <w:tc>
          <w:tcPr>
            <w:tcW w:w="1262" w:type="dxa"/>
            <w:vAlign w:val="center"/>
          </w:tcPr>
          <w:p w14:paraId="70EB257D" w14:textId="77777777" w:rsidR="00B53E97" w:rsidRDefault="00EC1842">
            <w:r>
              <w:t>6.10</w:t>
            </w:r>
          </w:p>
        </w:tc>
      </w:tr>
      <w:tr w:rsidR="00B53E97" w14:paraId="46EFD535" w14:textId="77777777">
        <w:tc>
          <w:tcPr>
            <w:tcW w:w="1160" w:type="dxa"/>
            <w:vMerge/>
            <w:vAlign w:val="center"/>
          </w:tcPr>
          <w:p w14:paraId="08F6D971" w14:textId="77777777" w:rsidR="00B53E97" w:rsidRDefault="00B53E97"/>
        </w:tc>
        <w:tc>
          <w:tcPr>
            <w:tcW w:w="1245" w:type="dxa"/>
            <w:vMerge/>
            <w:vAlign w:val="center"/>
          </w:tcPr>
          <w:p w14:paraId="010078F4" w14:textId="77777777" w:rsidR="00B53E97" w:rsidRDefault="00B53E97"/>
        </w:tc>
        <w:tc>
          <w:tcPr>
            <w:tcW w:w="1562" w:type="dxa"/>
            <w:vAlign w:val="center"/>
          </w:tcPr>
          <w:p w14:paraId="0A2CE543" w14:textId="77777777" w:rsidR="00B53E97" w:rsidRDefault="00EC1842">
            <w:r>
              <w:t>MQ032</w:t>
            </w:r>
          </w:p>
        </w:tc>
        <w:tc>
          <w:tcPr>
            <w:tcW w:w="1386" w:type="dxa"/>
            <w:vAlign w:val="center"/>
          </w:tcPr>
          <w:p w14:paraId="7763ECCA" w14:textId="77777777" w:rsidR="00B53E97" w:rsidRDefault="00EC1842">
            <w:r>
              <w:t>0.75×3.90</w:t>
            </w:r>
          </w:p>
        </w:tc>
        <w:tc>
          <w:tcPr>
            <w:tcW w:w="735" w:type="dxa"/>
            <w:vAlign w:val="center"/>
          </w:tcPr>
          <w:p w14:paraId="4F800897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7DD66D2E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627863B" w14:textId="77777777" w:rsidR="00B53E97" w:rsidRDefault="00EC1842">
            <w:r>
              <w:t>2.93</w:t>
            </w:r>
          </w:p>
        </w:tc>
        <w:tc>
          <w:tcPr>
            <w:tcW w:w="1262" w:type="dxa"/>
            <w:vAlign w:val="center"/>
          </w:tcPr>
          <w:p w14:paraId="55555D79" w14:textId="77777777" w:rsidR="00B53E97" w:rsidRDefault="00EC1842">
            <w:r>
              <w:t>2.93</w:t>
            </w:r>
          </w:p>
        </w:tc>
      </w:tr>
      <w:tr w:rsidR="00B53E97" w14:paraId="54D68F7A" w14:textId="77777777">
        <w:tc>
          <w:tcPr>
            <w:tcW w:w="1160" w:type="dxa"/>
            <w:vMerge/>
            <w:vAlign w:val="center"/>
          </w:tcPr>
          <w:p w14:paraId="79D31B75" w14:textId="77777777" w:rsidR="00B53E97" w:rsidRDefault="00B53E97"/>
        </w:tc>
        <w:tc>
          <w:tcPr>
            <w:tcW w:w="1245" w:type="dxa"/>
            <w:vMerge/>
            <w:vAlign w:val="center"/>
          </w:tcPr>
          <w:p w14:paraId="32D1431A" w14:textId="77777777" w:rsidR="00B53E97" w:rsidRDefault="00B53E97"/>
        </w:tc>
        <w:tc>
          <w:tcPr>
            <w:tcW w:w="1562" w:type="dxa"/>
            <w:vAlign w:val="center"/>
          </w:tcPr>
          <w:p w14:paraId="21080FFE" w14:textId="77777777" w:rsidR="00B53E97" w:rsidRDefault="00EC1842">
            <w:r>
              <w:t>MQ032</w:t>
            </w:r>
          </w:p>
        </w:tc>
        <w:tc>
          <w:tcPr>
            <w:tcW w:w="1386" w:type="dxa"/>
            <w:vAlign w:val="center"/>
          </w:tcPr>
          <w:p w14:paraId="4D5A4B0E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1BFE3261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01DF61FF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1BF344C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4F463E73" w14:textId="77777777" w:rsidR="00B53E97" w:rsidRDefault="00EC1842">
            <w:r>
              <w:t>2.52</w:t>
            </w:r>
          </w:p>
        </w:tc>
      </w:tr>
      <w:tr w:rsidR="00B53E97" w14:paraId="6A80BBCE" w14:textId="77777777">
        <w:tc>
          <w:tcPr>
            <w:tcW w:w="1160" w:type="dxa"/>
            <w:vMerge/>
            <w:vAlign w:val="center"/>
          </w:tcPr>
          <w:p w14:paraId="464B2305" w14:textId="77777777" w:rsidR="00B53E97" w:rsidRDefault="00B53E97"/>
        </w:tc>
        <w:tc>
          <w:tcPr>
            <w:tcW w:w="1245" w:type="dxa"/>
            <w:vMerge/>
            <w:vAlign w:val="center"/>
          </w:tcPr>
          <w:p w14:paraId="4B8B5FA4" w14:textId="77777777" w:rsidR="00B53E97" w:rsidRDefault="00B53E97"/>
        </w:tc>
        <w:tc>
          <w:tcPr>
            <w:tcW w:w="1562" w:type="dxa"/>
            <w:vAlign w:val="center"/>
          </w:tcPr>
          <w:p w14:paraId="3CE0F4D7" w14:textId="77777777" w:rsidR="00B53E97" w:rsidRDefault="00EC1842">
            <w:r>
              <w:t>MQ032</w:t>
            </w:r>
          </w:p>
        </w:tc>
        <w:tc>
          <w:tcPr>
            <w:tcW w:w="1386" w:type="dxa"/>
            <w:vAlign w:val="center"/>
          </w:tcPr>
          <w:p w14:paraId="1D1DA2EA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14FFB770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312D01A8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6A545D3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2D74878B" w14:textId="77777777" w:rsidR="00B53E97" w:rsidRDefault="00EC1842">
            <w:r>
              <w:t>0.36</w:t>
            </w:r>
          </w:p>
        </w:tc>
      </w:tr>
      <w:tr w:rsidR="00B53E97" w14:paraId="598B3F5B" w14:textId="77777777">
        <w:tc>
          <w:tcPr>
            <w:tcW w:w="1160" w:type="dxa"/>
            <w:vMerge/>
            <w:vAlign w:val="center"/>
          </w:tcPr>
          <w:p w14:paraId="67B1C5A5" w14:textId="77777777" w:rsidR="00B53E97" w:rsidRDefault="00B53E97"/>
        </w:tc>
        <w:tc>
          <w:tcPr>
            <w:tcW w:w="1245" w:type="dxa"/>
            <w:vMerge/>
            <w:vAlign w:val="center"/>
          </w:tcPr>
          <w:p w14:paraId="29F835CA" w14:textId="77777777" w:rsidR="00B53E97" w:rsidRDefault="00B53E97"/>
        </w:tc>
        <w:tc>
          <w:tcPr>
            <w:tcW w:w="1562" w:type="dxa"/>
            <w:vAlign w:val="center"/>
          </w:tcPr>
          <w:p w14:paraId="323460F9" w14:textId="77777777" w:rsidR="00B53E97" w:rsidRDefault="00EC1842">
            <w:r>
              <w:t>MQ032</w:t>
            </w:r>
          </w:p>
        </w:tc>
        <w:tc>
          <w:tcPr>
            <w:tcW w:w="1386" w:type="dxa"/>
            <w:vAlign w:val="center"/>
          </w:tcPr>
          <w:p w14:paraId="1E78FB17" w14:textId="77777777" w:rsidR="00B53E97" w:rsidRDefault="00EC1842">
            <w:r>
              <w:t>0.85×3.90</w:t>
            </w:r>
          </w:p>
        </w:tc>
        <w:tc>
          <w:tcPr>
            <w:tcW w:w="735" w:type="dxa"/>
            <w:vAlign w:val="center"/>
          </w:tcPr>
          <w:p w14:paraId="22455189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5855C6BD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DB635EC" w14:textId="77777777" w:rsidR="00B53E97" w:rsidRDefault="00EC1842">
            <w:r>
              <w:t>3.32</w:t>
            </w:r>
          </w:p>
        </w:tc>
        <w:tc>
          <w:tcPr>
            <w:tcW w:w="1262" w:type="dxa"/>
            <w:vAlign w:val="center"/>
          </w:tcPr>
          <w:p w14:paraId="023F82D8" w14:textId="77777777" w:rsidR="00B53E97" w:rsidRDefault="00EC1842">
            <w:r>
              <w:t>3.32</w:t>
            </w:r>
          </w:p>
        </w:tc>
      </w:tr>
      <w:tr w:rsidR="00B53E97" w14:paraId="6DC5949A" w14:textId="77777777">
        <w:tc>
          <w:tcPr>
            <w:tcW w:w="1160" w:type="dxa"/>
            <w:vMerge/>
            <w:vAlign w:val="center"/>
          </w:tcPr>
          <w:p w14:paraId="4E0A6A51" w14:textId="77777777" w:rsidR="00B53E97" w:rsidRDefault="00B53E97"/>
        </w:tc>
        <w:tc>
          <w:tcPr>
            <w:tcW w:w="1245" w:type="dxa"/>
            <w:vMerge/>
            <w:vAlign w:val="center"/>
          </w:tcPr>
          <w:p w14:paraId="009D7142" w14:textId="77777777" w:rsidR="00B53E97" w:rsidRDefault="00B53E97"/>
        </w:tc>
        <w:tc>
          <w:tcPr>
            <w:tcW w:w="1562" w:type="dxa"/>
            <w:vAlign w:val="center"/>
          </w:tcPr>
          <w:p w14:paraId="330E9D8F" w14:textId="77777777" w:rsidR="00B53E97" w:rsidRDefault="00EC1842">
            <w:r>
              <w:t>MQ036</w:t>
            </w:r>
          </w:p>
        </w:tc>
        <w:tc>
          <w:tcPr>
            <w:tcW w:w="1386" w:type="dxa"/>
            <w:vAlign w:val="center"/>
          </w:tcPr>
          <w:p w14:paraId="52BF53B6" w14:textId="77777777" w:rsidR="00B53E97" w:rsidRDefault="00EC1842">
            <w:r>
              <w:t>0.99×3.90</w:t>
            </w:r>
          </w:p>
        </w:tc>
        <w:tc>
          <w:tcPr>
            <w:tcW w:w="735" w:type="dxa"/>
            <w:vAlign w:val="center"/>
          </w:tcPr>
          <w:p w14:paraId="10FB4D84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13D97B6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95FC59C" w14:textId="77777777" w:rsidR="00B53E97" w:rsidRDefault="00EC1842">
            <w:r>
              <w:t>3.85</w:t>
            </w:r>
          </w:p>
        </w:tc>
        <w:tc>
          <w:tcPr>
            <w:tcW w:w="1262" w:type="dxa"/>
            <w:vAlign w:val="center"/>
          </w:tcPr>
          <w:p w14:paraId="0A2CA514" w14:textId="77777777" w:rsidR="00B53E97" w:rsidRDefault="00EC1842">
            <w:r>
              <w:t>3.85</w:t>
            </w:r>
          </w:p>
        </w:tc>
      </w:tr>
      <w:tr w:rsidR="00B53E97" w14:paraId="7B12C07D" w14:textId="77777777">
        <w:tc>
          <w:tcPr>
            <w:tcW w:w="1160" w:type="dxa"/>
            <w:vMerge/>
            <w:vAlign w:val="center"/>
          </w:tcPr>
          <w:p w14:paraId="4FE2DBD2" w14:textId="77777777" w:rsidR="00B53E97" w:rsidRDefault="00B53E97"/>
        </w:tc>
        <w:tc>
          <w:tcPr>
            <w:tcW w:w="1245" w:type="dxa"/>
            <w:vMerge/>
            <w:vAlign w:val="center"/>
          </w:tcPr>
          <w:p w14:paraId="4D17D524" w14:textId="77777777" w:rsidR="00B53E97" w:rsidRDefault="00B53E97"/>
        </w:tc>
        <w:tc>
          <w:tcPr>
            <w:tcW w:w="1562" w:type="dxa"/>
            <w:vAlign w:val="center"/>
          </w:tcPr>
          <w:p w14:paraId="2658955B" w14:textId="77777777" w:rsidR="00B53E97" w:rsidRDefault="00EC1842">
            <w:r>
              <w:t>MQ036</w:t>
            </w:r>
          </w:p>
        </w:tc>
        <w:tc>
          <w:tcPr>
            <w:tcW w:w="1386" w:type="dxa"/>
            <w:vAlign w:val="center"/>
          </w:tcPr>
          <w:p w14:paraId="2F667E47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0A0748CE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5480C699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6B4FCB86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6F3FBBC1" w14:textId="77777777" w:rsidR="00B53E97" w:rsidRDefault="00EC1842">
            <w:r>
              <w:t>5.04</w:t>
            </w:r>
          </w:p>
        </w:tc>
      </w:tr>
      <w:tr w:rsidR="00B53E97" w14:paraId="28D323C1" w14:textId="77777777">
        <w:tc>
          <w:tcPr>
            <w:tcW w:w="1160" w:type="dxa"/>
            <w:vMerge/>
            <w:vAlign w:val="center"/>
          </w:tcPr>
          <w:p w14:paraId="196F7279" w14:textId="77777777" w:rsidR="00B53E97" w:rsidRDefault="00B53E97"/>
        </w:tc>
        <w:tc>
          <w:tcPr>
            <w:tcW w:w="1245" w:type="dxa"/>
            <w:vMerge/>
            <w:vAlign w:val="center"/>
          </w:tcPr>
          <w:p w14:paraId="6387578F" w14:textId="77777777" w:rsidR="00B53E97" w:rsidRDefault="00B53E97"/>
        </w:tc>
        <w:tc>
          <w:tcPr>
            <w:tcW w:w="1562" w:type="dxa"/>
            <w:vAlign w:val="center"/>
          </w:tcPr>
          <w:p w14:paraId="5A36ED5A" w14:textId="77777777" w:rsidR="00B53E97" w:rsidRDefault="00EC1842">
            <w:r>
              <w:t>MQ036</w:t>
            </w:r>
          </w:p>
        </w:tc>
        <w:tc>
          <w:tcPr>
            <w:tcW w:w="1386" w:type="dxa"/>
            <w:vAlign w:val="center"/>
          </w:tcPr>
          <w:p w14:paraId="083C7ED3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13DA1210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2FF3A623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31395AA4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00571BD3" w14:textId="77777777" w:rsidR="00B53E97" w:rsidRDefault="00EC1842">
            <w:r>
              <w:t>0.72</w:t>
            </w:r>
          </w:p>
        </w:tc>
      </w:tr>
      <w:tr w:rsidR="00B53E97" w14:paraId="49DAD6AB" w14:textId="77777777">
        <w:tc>
          <w:tcPr>
            <w:tcW w:w="1160" w:type="dxa"/>
            <w:vMerge/>
            <w:vAlign w:val="center"/>
          </w:tcPr>
          <w:p w14:paraId="470F5C23" w14:textId="77777777" w:rsidR="00B53E97" w:rsidRDefault="00B53E97"/>
        </w:tc>
        <w:tc>
          <w:tcPr>
            <w:tcW w:w="1245" w:type="dxa"/>
            <w:vMerge/>
            <w:vAlign w:val="center"/>
          </w:tcPr>
          <w:p w14:paraId="334E7558" w14:textId="77777777" w:rsidR="00B53E97" w:rsidRDefault="00B53E97"/>
        </w:tc>
        <w:tc>
          <w:tcPr>
            <w:tcW w:w="1562" w:type="dxa"/>
            <w:vAlign w:val="center"/>
          </w:tcPr>
          <w:p w14:paraId="63F88782" w14:textId="77777777" w:rsidR="00B53E97" w:rsidRDefault="00EC1842">
            <w:r>
              <w:t>MQ036</w:t>
            </w:r>
          </w:p>
        </w:tc>
        <w:tc>
          <w:tcPr>
            <w:tcW w:w="1386" w:type="dxa"/>
            <w:vAlign w:val="center"/>
          </w:tcPr>
          <w:p w14:paraId="50737E90" w14:textId="77777777" w:rsidR="00B53E97" w:rsidRDefault="00EC1842">
            <w:r>
              <w:t>1.05×3.90</w:t>
            </w:r>
          </w:p>
        </w:tc>
        <w:tc>
          <w:tcPr>
            <w:tcW w:w="735" w:type="dxa"/>
            <w:vAlign w:val="center"/>
          </w:tcPr>
          <w:p w14:paraId="79CB2935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01F8E0B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3D1E675" w14:textId="77777777" w:rsidR="00B53E97" w:rsidRDefault="00EC1842">
            <w:r>
              <w:t>4.09</w:t>
            </w:r>
          </w:p>
        </w:tc>
        <w:tc>
          <w:tcPr>
            <w:tcW w:w="1262" w:type="dxa"/>
            <w:vAlign w:val="center"/>
          </w:tcPr>
          <w:p w14:paraId="6682FAC2" w14:textId="77777777" w:rsidR="00B53E97" w:rsidRDefault="00EC1842">
            <w:r>
              <w:t>4.09</w:t>
            </w:r>
          </w:p>
        </w:tc>
      </w:tr>
      <w:tr w:rsidR="00B53E97" w14:paraId="0E5C710C" w14:textId="77777777">
        <w:tc>
          <w:tcPr>
            <w:tcW w:w="1160" w:type="dxa"/>
            <w:vMerge/>
            <w:vAlign w:val="center"/>
          </w:tcPr>
          <w:p w14:paraId="6B6A3110" w14:textId="77777777" w:rsidR="00B53E97" w:rsidRDefault="00B53E97"/>
        </w:tc>
        <w:tc>
          <w:tcPr>
            <w:tcW w:w="1245" w:type="dxa"/>
            <w:vMerge/>
            <w:vAlign w:val="center"/>
          </w:tcPr>
          <w:p w14:paraId="63E935EF" w14:textId="77777777" w:rsidR="00B53E97" w:rsidRDefault="00B53E97"/>
        </w:tc>
        <w:tc>
          <w:tcPr>
            <w:tcW w:w="1562" w:type="dxa"/>
            <w:vAlign w:val="center"/>
          </w:tcPr>
          <w:p w14:paraId="04C70D3C" w14:textId="77777777" w:rsidR="00B53E97" w:rsidRDefault="00EC1842">
            <w:r>
              <w:t>MQ036</w:t>
            </w:r>
          </w:p>
        </w:tc>
        <w:tc>
          <w:tcPr>
            <w:tcW w:w="1386" w:type="dxa"/>
            <w:vAlign w:val="center"/>
          </w:tcPr>
          <w:p w14:paraId="6353707D" w14:textId="77777777" w:rsidR="00B53E97" w:rsidRDefault="00EC1842">
            <w:r>
              <w:t>1.26×3.90</w:t>
            </w:r>
          </w:p>
        </w:tc>
        <w:tc>
          <w:tcPr>
            <w:tcW w:w="735" w:type="dxa"/>
            <w:vAlign w:val="center"/>
          </w:tcPr>
          <w:p w14:paraId="130F665F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50D700C2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344FFCC" w14:textId="77777777" w:rsidR="00B53E97" w:rsidRDefault="00EC1842">
            <w:r>
              <w:t>4.93</w:t>
            </w:r>
          </w:p>
        </w:tc>
        <w:tc>
          <w:tcPr>
            <w:tcW w:w="1262" w:type="dxa"/>
            <w:vAlign w:val="center"/>
          </w:tcPr>
          <w:p w14:paraId="69160F79" w14:textId="77777777" w:rsidR="00B53E97" w:rsidRDefault="00EC1842">
            <w:r>
              <w:t>4.93</w:t>
            </w:r>
          </w:p>
        </w:tc>
      </w:tr>
      <w:tr w:rsidR="00B53E97" w14:paraId="1F5C0A70" w14:textId="77777777">
        <w:tc>
          <w:tcPr>
            <w:tcW w:w="1160" w:type="dxa"/>
            <w:vMerge/>
            <w:vAlign w:val="center"/>
          </w:tcPr>
          <w:p w14:paraId="0B6995E8" w14:textId="77777777" w:rsidR="00B53E97" w:rsidRDefault="00B53E97"/>
        </w:tc>
        <w:tc>
          <w:tcPr>
            <w:tcW w:w="1245" w:type="dxa"/>
            <w:vMerge/>
            <w:vAlign w:val="center"/>
          </w:tcPr>
          <w:p w14:paraId="6CA88FC3" w14:textId="77777777" w:rsidR="00B53E97" w:rsidRDefault="00B53E97"/>
        </w:tc>
        <w:tc>
          <w:tcPr>
            <w:tcW w:w="1562" w:type="dxa"/>
            <w:vAlign w:val="center"/>
          </w:tcPr>
          <w:p w14:paraId="19A02BAC" w14:textId="77777777" w:rsidR="00B53E97" w:rsidRDefault="00EC1842">
            <w:r>
              <w:t>MQ037</w:t>
            </w:r>
          </w:p>
        </w:tc>
        <w:tc>
          <w:tcPr>
            <w:tcW w:w="1386" w:type="dxa"/>
            <w:vAlign w:val="center"/>
          </w:tcPr>
          <w:p w14:paraId="30B81477" w14:textId="77777777" w:rsidR="00B53E97" w:rsidRDefault="00EC1842">
            <w:r>
              <w:t>1.30×3.90</w:t>
            </w:r>
          </w:p>
        </w:tc>
        <w:tc>
          <w:tcPr>
            <w:tcW w:w="735" w:type="dxa"/>
            <w:vAlign w:val="center"/>
          </w:tcPr>
          <w:p w14:paraId="20F5EECD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15D6F29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2251C3C" w14:textId="77777777" w:rsidR="00B53E97" w:rsidRDefault="00EC1842">
            <w:r>
              <w:t>5.06</w:t>
            </w:r>
          </w:p>
        </w:tc>
        <w:tc>
          <w:tcPr>
            <w:tcW w:w="1262" w:type="dxa"/>
            <w:vAlign w:val="center"/>
          </w:tcPr>
          <w:p w14:paraId="14B92F66" w14:textId="77777777" w:rsidR="00B53E97" w:rsidRDefault="00EC1842">
            <w:r>
              <w:t>5.06</w:t>
            </w:r>
          </w:p>
        </w:tc>
      </w:tr>
      <w:tr w:rsidR="00B53E97" w14:paraId="4058FA3C" w14:textId="77777777">
        <w:tc>
          <w:tcPr>
            <w:tcW w:w="1160" w:type="dxa"/>
            <w:vMerge/>
            <w:vAlign w:val="center"/>
          </w:tcPr>
          <w:p w14:paraId="29092EE0" w14:textId="77777777" w:rsidR="00B53E97" w:rsidRDefault="00B53E97"/>
        </w:tc>
        <w:tc>
          <w:tcPr>
            <w:tcW w:w="1245" w:type="dxa"/>
            <w:vMerge/>
            <w:vAlign w:val="center"/>
          </w:tcPr>
          <w:p w14:paraId="60580617" w14:textId="77777777" w:rsidR="00B53E97" w:rsidRDefault="00B53E97"/>
        </w:tc>
        <w:tc>
          <w:tcPr>
            <w:tcW w:w="1562" w:type="dxa"/>
            <w:vAlign w:val="center"/>
          </w:tcPr>
          <w:p w14:paraId="2BEE7B78" w14:textId="77777777" w:rsidR="00B53E97" w:rsidRDefault="00EC1842">
            <w:r>
              <w:t>MQ037</w:t>
            </w:r>
          </w:p>
        </w:tc>
        <w:tc>
          <w:tcPr>
            <w:tcW w:w="1386" w:type="dxa"/>
            <w:vAlign w:val="center"/>
          </w:tcPr>
          <w:p w14:paraId="77037FA2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5C447046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4894022C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71243C88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1633127D" w14:textId="77777777" w:rsidR="00B53E97" w:rsidRDefault="00EC1842">
            <w:r>
              <w:t>5.04</w:t>
            </w:r>
          </w:p>
        </w:tc>
      </w:tr>
      <w:tr w:rsidR="00B53E97" w14:paraId="6A9889E2" w14:textId="77777777">
        <w:tc>
          <w:tcPr>
            <w:tcW w:w="1160" w:type="dxa"/>
            <w:vMerge/>
            <w:vAlign w:val="center"/>
          </w:tcPr>
          <w:p w14:paraId="3084ABCF" w14:textId="77777777" w:rsidR="00B53E97" w:rsidRDefault="00B53E97"/>
        </w:tc>
        <w:tc>
          <w:tcPr>
            <w:tcW w:w="1245" w:type="dxa"/>
            <w:vMerge/>
            <w:vAlign w:val="center"/>
          </w:tcPr>
          <w:p w14:paraId="6CC00022" w14:textId="77777777" w:rsidR="00B53E97" w:rsidRDefault="00B53E97"/>
        </w:tc>
        <w:tc>
          <w:tcPr>
            <w:tcW w:w="1562" w:type="dxa"/>
            <w:vAlign w:val="center"/>
          </w:tcPr>
          <w:p w14:paraId="1CD213B0" w14:textId="77777777" w:rsidR="00B53E97" w:rsidRDefault="00EC1842">
            <w:r>
              <w:t>MQ037</w:t>
            </w:r>
          </w:p>
        </w:tc>
        <w:tc>
          <w:tcPr>
            <w:tcW w:w="1386" w:type="dxa"/>
            <w:vAlign w:val="center"/>
          </w:tcPr>
          <w:p w14:paraId="4249F9D0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2B018737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74AD1CF9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303D6E0D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3FB3AA49" w14:textId="77777777" w:rsidR="00B53E97" w:rsidRDefault="00EC1842">
            <w:r>
              <w:t>0.72</w:t>
            </w:r>
          </w:p>
        </w:tc>
      </w:tr>
      <w:tr w:rsidR="00B53E97" w14:paraId="41AE3107" w14:textId="77777777">
        <w:tc>
          <w:tcPr>
            <w:tcW w:w="1160" w:type="dxa"/>
            <w:vMerge/>
            <w:vAlign w:val="center"/>
          </w:tcPr>
          <w:p w14:paraId="78EE9B5C" w14:textId="77777777" w:rsidR="00B53E97" w:rsidRDefault="00B53E97"/>
        </w:tc>
        <w:tc>
          <w:tcPr>
            <w:tcW w:w="1245" w:type="dxa"/>
            <w:vMerge/>
            <w:vAlign w:val="center"/>
          </w:tcPr>
          <w:p w14:paraId="74CB06B7" w14:textId="77777777" w:rsidR="00B53E97" w:rsidRDefault="00B53E97"/>
        </w:tc>
        <w:tc>
          <w:tcPr>
            <w:tcW w:w="1562" w:type="dxa"/>
            <w:vAlign w:val="center"/>
          </w:tcPr>
          <w:p w14:paraId="2BCD82B5" w14:textId="77777777" w:rsidR="00B53E97" w:rsidRDefault="00EC1842">
            <w:r>
              <w:t>MQ037</w:t>
            </w:r>
          </w:p>
        </w:tc>
        <w:tc>
          <w:tcPr>
            <w:tcW w:w="1386" w:type="dxa"/>
            <w:vAlign w:val="center"/>
          </w:tcPr>
          <w:p w14:paraId="061C26B6" w14:textId="77777777" w:rsidR="00B53E97" w:rsidRDefault="00EC1842">
            <w:r>
              <w:t>0.87×3.90</w:t>
            </w:r>
          </w:p>
        </w:tc>
        <w:tc>
          <w:tcPr>
            <w:tcW w:w="735" w:type="dxa"/>
            <w:vAlign w:val="center"/>
          </w:tcPr>
          <w:p w14:paraId="0105B624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5329220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C0B1AB1" w14:textId="77777777" w:rsidR="00B53E97" w:rsidRDefault="00EC1842">
            <w:r>
              <w:t>3.40</w:t>
            </w:r>
          </w:p>
        </w:tc>
        <w:tc>
          <w:tcPr>
            <w:tcW w:w="1262" w:type="dxa"/>
            <w:vAlign w:val="center"/>
          </w:tcPr>
          <w:p w14:paraId="010BEDCB" w14:textId="77777777" w:rsidR="00B53E97" w:rsidRDefault="00EC1842">
            <w:r>
              <w:t>3.40</w:t>
            </w:r>
          </w:p>
        </w:tc>
      </w:tr>
      <w:tr w:rsidR="00B53E97" w14:paraId="563A7A5A" w14:textId="77777777">
        <w:tc>
          <w:tcPr>
            <w:tcW w:w="1160" w:type="dxa"/>
            <w:vMerge/>
            <w:vAlign w:val="center"/>
          </w:tcPr>
          <w:p w14:paraId="529BC0CB" w14:textId="77777777" w:rsidR="00B53E97" w:rsidRDefault="00B53E97"/>
        </w:tc>
        <w:tc>
          <w:tcPr>
            <w:tcW w:w="1245" w:type="dxa"/>
            <w:vMerge/>
            <w:vAlign w:val="center"/>
          </w:tcPr>
          <w:p w14:paraId="3C401C97" w14:textId="77777777" w:rsidR="00B53E97" w:rsidRDefault="00B53E97"/>
        </w:tc>
        <w:tc>
          <w:tcPr>
            <w:tcW w:w="1562" w:type="dxa"/>
            <w:vAlign w:val="center"/>
          </w:tcPr>
          <w:p w14:paraId="02959577" w14:textId="77777777" w:rsidR="00B53E97" w:rsidRDefault="00EC1842">
            <w:r>
              <w:t>MQ037</w:t>
            </w:r>
          </w:p>
        </w:tc>
        <w:tc>
          <w:tcPr>
            <w:tcW w:w="1386" w:type="dxa"/>
            <w:vAlign w:val="center"/>
          </w:tcPr>
          <w:p w14:paraId="3F93AA15" w14:textId="77777777" w:rsidR="00B53E97" w:rsidRDefault="00EC1842">
            <w:r>
              <w:t>1.03×3.90</w:t>
            </w:r>
          </w:p>
        </w:tc>
        <w:tc>
          <w:tcPr>
            <w:tcW w:w="735" w:type="dxa"/>
            <w:vAlign w:val="center"/>
          </w:tcPr>
          <w:p w14:paraId="1EF0B5C9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137A9572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0C3FD72" w14:textId="77777777" w:rsidR="00B53E97" w:rsidRDefault="00EC1842">
            <w:r>
              <w:t>4.02</w:t>
            </w:r>
          </w:p>
        </w:tc>
        <w:tc>
          <w:tcPr>
            <w:tcW w:w="1262" w:type="dxa"/>
            <w:vAlign w:val="center"/>
          </w:tcPr>
          <w:p w14:paraId="59DEDFBF" w14:textId="77777777" w:rsidR="00B53E97" w:rsidRDefault="00EC1842">
            <w:r>
              <w:t>4.02</w:t>
            </w:r>
          </w:p>
        </w:tc>
      </w:tr>
      <w:tr w:rsidR="00B53E97" w14:paraId="7E84740C" w14:textId="77777777">
        <w:tc>
          <w:tcPr>
            <w:tcW w:w="1160" w:type="dxa"/>
            <w:vMerge/>
            <w:vAlign w:val="center"/>
          </w:tcPr>
          <w:p w14:paraId="1C74B1FA" w14:textId="77777777" w:rsidR="00B53E97" w:rsidRDefault="00B53E97"/>
        </w:tc>
        <w:tc>
          <w:tcPr>
            <w:tcW w:w="1245" w:type="dxa"/>
            <w:vMerge/>
            <w:vAlign w:val="center"/>
          </w:tcPr>
          <w:p w14:paraId="43DC9125" w14:textId="77777777" w:rsidR="00B53E97" w:rsidRDefault="00B53E97"/>
        </w:tc>
        <w:tc>
          <w:tcPr>
            <w:tcW w:w="1562" w:type="dxa"/>
            <w:vAlign w:val="center"/>
          </w:tcPr>
          <w:p w14:paraId="7FB923A9" w14:textId="77777777" w:rsidR="00B53E97" w:rsidRDefault="00EC1842">
            <w:r>
              <w:t>MQ038</w:t>
            </w:r>
          </w:p>
        </w:tc>
        <w:tc>
          <w:tcPr>
            <w:tcW w:w="1386" w:type="dxa"/>
            <w:vAlign w:val="center"/>
          </w:tcPr>
          <w:p w14:paraId="7C9A07D2" w14:textId="77777777" w:rsidR="00B53E97" w:rsidRDefault="00EC1842">
            <w:r>
              <w:t>1.13×3.90</w:t>
            </w:r>
          </w:p>
        </w:tc>
        <w:tc>
          <w:tcPr>
            <w:tcW w:w="735" w:type="dxa"/>
            <w:vAlign w:val="center"/>
          </w:tcPr>
          <w:p w14:paraId="3C2B0630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599945DD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81A14BC" w14:textId="77777777" w:rsidR="00B53E97" w:rsidRDefault="00EC1842">
            <w:r>
              <w:t>4.42</w:t>
            </w:r>
          </w:p>
        </w:tc>
        <w:tc>
          <w:tcPr>
            <w:tcW w:w="1262" w:type="dxa"/>
            <w:vAlign w:val="center"/>
          </w:tcPr>
          <w:p w14:paraId="4B9A6E40" w14:textId="77777777" w:rsidR="00B53E97" w:rsidRDefault="00EC1842">
            <w:r>
              <w:t>4.42</w:t>
            </w:r>
          </w:p>
        </w:tc>
      </w:tr>
      <w:tr w:rsidR="00B53E97" w14:paraId="76D02E13" w14:textId="77777777">
        <w:tc>
          <w:tcPr>
            <w:tcW w:w="1160" w:type="dxa"/>
            <w:vMerge/>
            <w:vAlign w:val="center"/>
          </w:tcPr>
          <w:p w14:paraId="3A64F8A8" w14:textId="77777777" w:rsidR="00B53E97" w:rsidRDefault="00B53E97"/>
        </w:tc>
        <w:tc>
          <w:tcPr>
            <w:tcW w:w="1245" w:type="dxa"/>
            <w:vMerge/>
            <w:vAlign w:val="center"/>
          </w:tcPr>
          <w:p w14:paraId="4EA40817" w14:textId="77777777" w:rsidR="00B53E97" w:rsidRDefault="00B53E97"/>
        </w:tc>
        <w:tc>
          <w:tcPr>
            <w:tcW w:w="1562" w:type="dxa"/>
            <w:vAlign w:val="center"/>
          </w:tcPr>
          <w:p w14:paraId="05D74A01" w14:textId="77777777" w:rsidR="00B53E97" w:rsidRDefault="00EC1842">
            <w:r>
              <w:t>MQ038</w:t>
            </w:r>
          </w:p>
        </w:tc>
        <w:tc>
          <w:tcPr>
            <w:tcW w:w="1386" w:type="dxa"/>
            <w:vAlign w:val="center"/>
          </w:tcPr>
          <w:p w14:paraId="2F3EAE34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12ADD051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311D7B95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531AD9E5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48260D11" w14:textId="77777777" w:rsidR="00B53E97" w:rsidRDefault="00EC1842">
            <w:r>
              <w:t>5.04</w:t>
            </w:r>
          </w:p>
        </w:tc>
      </w:tr>
      <w:tr w:rsidR="00B53E97" w14:paraId="32F7121C" w14:textId="77777777">
        <w:tc>
          <w:tcPr>
            <w:tcW w:w="1160" w:type="dxa"/>
            <w:vMerge/>
            <w:vAlign w:val="center"/>
          </w:tcPr>
          <w:p w14:paraId="2B847422" w14:textId="77777777" w:rsidR="00B53E97" w:rsidRDefault="00B53E97"/>
        </w:tc>
        <w:tc>
          <w:tcPr>
            <w:tcW w:w="1245" w:type="dxa"/>
            <w:vMerge/>
            <w:vAlign w:val="center"/>
          </w:tcPr>
          <w:p w14:paraId="1367FF1E" w14:textId="77777777" w:rsidR="00B53E97" w:rsidRDefault="00B53E97"/>
        </w:tc>
        <w:tc>
          <w:tcPr>
            <w:tcW w:w="1562" w:type="dxa"/>
            <w:vAlign w:val="center"/>
          </w:tcPr>
          <w:p w14:paraId="17B2CF4F" w14:textId="77777777" w:rsidR="00B53E97" w:rsidRDefault="00EC1842">
            <w:r>
              <w:t>MQ038</w:t>
            </w:r>
          </w:p>
        </w:tc>
        <w:tc>
          <w:tcPr>
            <w:tcW w:w="1386" w:type="dxa"/>
            <w:vAlign w:val="center"/>
          </w:tcPr>
          <w:p w14:paraId="41C7C006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271E741B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5659060D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3049FD2F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2182D376" w14:textId="77777777" w:rsidR="00B53E97" w:rsidRDefault="00EC1842">
            <w:r>
              <w:t>0.72</w:t>
            </w:r>
          </w:p>
        </w:tc>
      </w:tr>
      <w:tr w:rsidR="00B53E97" w14:paraId="22869845" w14:textId="77777777">
        <w:tc>
          <w:tcPr>
            <w:tcW w:w="1160" w:type="dxa"/>
            <w:vMerge/>
            <w:vAlign w:val="center"/>
          </w:tcPr>
          <w:p w14:paraId="4B7E9782" w14:textId="77777777" w:rsidR="00B53E97" w:rsidRDefault="00B53E97"/>
        </w:tc>
        <w:tc>
          <w:tcPr>
            <w:tcW w:w="1245" w:type="dxa"/>
            <w:vMerge/>
            <w:vAlign w:val="center"/>
          </w:tcPr>
          <w:p w14:paraId="5287402D" w14:textId="77777777" w:rsidR="00B53E97" w:rsidRDefault="00B53E97"/>
        </w:tc>
        <w:tc>
          <w:tcPr>
            <w:tcW w:w="1562" w:type="dxa"/>
            <w:vAlign w:val="center"/>
          </w:tcPr>
          <w:p w14:paraId="29B5D20B" w14:textId="77777777" w:rsidR="00B53E97" w:rsidRDefault="00EC1842">
            <w:r>
              <w:t>MQ038</w:t>
            </w:r>
          </w:p>
        </w:tc>
        <w:tc>
          <w:tcPr>
            <w:tcW w:w="1386" w:type="dxa"/>
            <w:vAlign w:val="center"/>
          </w:tcPr>
          <w:p w14:paraId="3F47C5B7" w14:textId="77777777" w:rsidR="00B53E97" w:rsidRDefault="00EC1842">
            <w:r>
              <w:t>0.89×3.90</w:t>
            </w:r>
          </w:p>
        </w:tc>
        <w:tc>
          <w:tcPr>
            <w:tcW w:w="735" w:type="dxa"/>
            <w:vAlign w:val="center"/>
          </w:tcPr>
          <w:p w14:paraId="3F78CF87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18BE43E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64021A0" w14:textId="77777777" w:rsidR="00B53E97" w:rsidRDefault="00EC1842">
            <w:r>
              <w:t>3.47</w:t>
            </w:r>
          </w:p>
        </w:tc>
        <w:tc>
          <w:tcPr>
            <w:tcW w:w="1262" w:type="dxa"/>
            <w:vAlign w:val="center"/>
          </w:tcPr>
          <w:p w14:paraId="7556EB1C" w14:textId="77777777" w:rsidR="00B53E97" w:rsidRDefault="00EC1842">
            <w:r>
              <w:t>3.47</w:t>
            </w:r>
          </w:p>
        </w:tc>
      </w:tr>
      <w:tr w:rsidR="00B53E97" w14:paraId="12A191F6" w14:textId="77777777">
        <w:tc>
          <w:tcPr>
            <w:tcW w:w="1160" w:type="dxa"/>
            <w:vMerge/>
            <w:vAlign w:val="center"/>
          </w:tcPr>
          <w:p w14:paraId="208C55BA" w14:textId="77777777" w:rsidR="00B53E97" w:rsidRDefault="00B53E97"/>
        </w:tc>
        <w:tc>
          <w:tcPr>
            <w:tcW w:w="1245" w:type="dxa"/>
            <w:vMerge/>
            <w:vAlign w:val="center"/>
          </w:tcPr>
          <w:p w14:paraId="42C17F10" w14:textId="77777777" w:rsidR="00B53E97" w:rsidRDefault="00B53E97"/>
        </w:tc>
        <w:tc>
          <w:tcPr>
            <w:tcW w:w="1562" w:type="dxa"/>
            <w:vAlign w:val="center"/>
          </w:tcPr>
          <w:p w14:paraId="14344F06" w14:textId="77777777" w:rsidR="00B53E97" w:rsidRDefault="00EC1842">
            <w:r>
              <w:t>MQ038</w:t>
            </w:r>
          </w:p>
        </w:tc>
        <w:tc>
          <w:tcPr>
            <w:tcW w:w="1386" w:type="dxa"/>
            <w:vAlign w:val="center"/>
          </w:tcPr>
          <w:p w14:paraId="35C85439" w14:textId="77777777" w:rsidR="00B53E97" w:rsidRDefault="00EC1842">
            <w:r>
              <w:t>1.28×3.90</w:t>
            </w:r>
          </w:p>
        </w:tc>
        <w:tc>
          <w:tcPr>
            <w:tcW w:w="735" w:type="dxa"/>
            <w:vAlign w:val="center"/>
          </w:tcPr>
          <w:p w14:paraId="6153EDA4" w14:textId="77777777" w:rsidR="00B53E97" w:rsidRDefault="00EC1842">
            <w:r>
              <w:t>2</w:t>
            </w:r>
          </w:p>
        </w:tc>
        <w:tc>
          <w:tcPr>
            <w:tcW w:w="718" w:type="dxa"/>
            <w:vAlign w:val="center"/>
          </w:tcPr>
          <w:p w14:paraId="6BD08BBC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A8D9F5D" w14:textId="77777777" w:rsidR="00B53E97" w:rsidRDefault="00EC1842">
            <w:r>
              <w:t>4.97</w:t>
            </w:r>
          </w:p>
        </w:tc>
        <w:tc>
          <w:tcPr>
            <w:tcW w:w="1262" w:type="dxa"/>
            <w:vAlign w:val="center"/>
          </w:tcPr>
          <w:p w14:paraId="66277432" w14:textId="77777777" w:rsidR="00B53E97" w:rsidRDefault="00EC1842">
            <w:r>
              <w:t>4.97</w:t>
            </w:r>
          </w:p>
        </w:tc>
      </w:tr>
      <w:tr w:rsidR="00B53E97" w14:paraId="095AC35F" w14:textId="77777777">
        <w:tc>
          <w:tcPr>
            <w:tcW w:w="1160" w:type="dxa"/>
            <w:vMerge/>
            <w:vAlign w:val="center"/>
          </w:tcPr>
          <w:p w14:paraId="5B693E24" w14:textId="77777777" w:rsidR="00B53E97" w:rsidRDefault="00B53E97"/>
        </w:tc>
        <w:tc>
          <w:tcPr>
            <w:tcW w:w="1245" w:type="dxa"/>
            <w:vMerge/>
            <w:vAlign w:val="center"/>
          </w:tcPr>
          <w:p w14:paraId="6F81D89F" w14:textId="77777777" w:rsidR="00B53E97" w:rsidRDefault="00B53E97"/>
        </w:tc>
        <w:tc>
          <w:tcPr>
            <w:tcW w:w="1562" w:type="dxa"/>
            <w:vAlign w:val="center"/>
          </w:tcPr>
          <w:p w14:paraId="63603B07" w14:textId="77777777" w:rsidR="00B53E97" w:rsidRDefault="00EC1842">
            <w:r>
              <w:t>MQ042</w:t>
            </w:r>
          </w:p>
        </w:tc>
        <w:tc>
          <w:tcPr>
            <w:tcW w:w="1386" w:type="dxa"/>
            <w:vAlign w:val="center"/>
          </w:tcPr>
          <w:p w14:paraId="7DC571B4" w14:textId="77777777" w:rsidR="00B53E97" w:rsidRDefault="00EC1842">
            <w:r>
              <w:t>0.22×3.90</w:t>
            </w:r>
          </w:p>
        </w:tc>
        <w:tc>
          <w:tcPr>
            <w:tcW w:w="735" w:type="dxa"/>
            <w:vAlign w:val="center"/>
          </w:tcPr>
          <w:p w14:paraId="1AA7F164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37E44B7E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C30E329" w14:textId="77777777" w:rsidR="00B53E97" w:rsidRDefault="00EC1842">
            <w:r>
              <w:t>0.86</w:t>
            </w:r>
          </w:p>
        </w:tc>
        <w:tc>
          <w:tcPr>
            <w:tcW w:w="1262" w:type="dxa"/>
            <w:vAlign w:val="center"/>
          </w:tcPr>
          <w:p w14:paraId="0A877331" w14:textId="77777777" w:rsidR="00B53E97" w:rsidRDefault="00EC1842">
            <w:r>
              <w:t>0.86</w:t>
            </w:r>
          </w:p>
        </w:tc>
      </w:tr>
      <w:tr w:rsidR="00B53E97" w14:paraId="4FEBB70C" w14:textId="77777777">
        <w:tc>
          <w:tcPr>
            <w:tcW w:w="1160" w:type="dxa"/>
            <w:vMerge/>
            <w:vAlign w:val="center"/>
          </w:tcPr>
          <w:p w14:paraId="7A05B933" w14:textId="77777777" w:rsidR="00B53E97" w:rsidRDefault="00B53E97"/>
        </w:tc>
        <w:tc>
          <w:tcPr>
            <w:tcW w:w="1245" w:type="dxa"/>
            <w:vMerge/>
            <w:vAlign w:val="center"/>
          </w:tcPr>
          <w:p w14:paraId="489EC161" w14:textId="77777777" w:rsidR="00B53E97" w:rsidRDefault="00B53E97"/>
        </w:tc>
        <w:tc>
          <w:tcPr>
            <w:tcW w:w="1562" w:type="dxa"/>
            <w:vAlign w:val="center"/>
          </w:tcPr>
          <w:p w14:paraId="0D6D76CA" w14:textId="77777777" w:rsidR="00B53E97" w:rsidRDefault="00EC1842">
            <w:r>
              <w:t>MQ042</w:t>
            </w:r>
          </w:p>
        </w:tc>
        <w:tc>
          <w:tcPr>
            <w:tcW w:w="1386" w:type="dxa"/>
            <w:vAlign w:val="center"/>
          </w:tcPr>
          <w:p w14:paraId="3B72E0F9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412D9623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0CE582D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BD99945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45D9CF1F" w14:textId="77777777" w:rsidR="00B53E97" w:rsidRDefault="00EC1842">
            <w:r>
              <w:t>2.16</w:t>
            </w:r>
          </w:p>
        </w:tc>
      </w:tr>
      <w:tr w:rsidR="00B53E97" w14:paraId="6942327D" w14:textId="77777777">
        <w:tc>
          <w:tcPr>
            <w:tcW w:w="1160" w:type="dxa"/>
            <w:vMerge/>
            <w:vAlign w:val="center"/>
          </w:tcPr>
          <w:p w14:paraId="20DA1895" w14:textId="77777777" w:rsidR="00B53E97" w:rsidRDefault="00B53E97"/>
        </w:tc>
        <w:tc>
          <w:tcPr>
            <w:tcW w:w="1245" w:type="dxa"/>
            <w:vMerge/>
            <w:vAlign w:val="center"/>
          </w:tcPr>
          <w:p w14:paraId="69EDE212" w14:textId="77777777" w:rsidR="00B53E97" w:rsidRDefault="00B53E97"/>
        </w:tc>
        <w:tc>
          <w:tcPr>
            <w:tcW w:w="1562" w:type="dxa"/>
            <w:vAlign w:val="center"/>
          </w:tcPr>
          <w:p w14:paraId="6606B37D" w14:textId="77777777" w:rsidR="00B53E97" w:rsidRDefault="00EC1842">
            <w:r>
              <w:t>MQ042</w:t>
            </w:r>
          </w:p>
        </w:tc>
        <w:tc>
          <w:tcPr>
            <w:tcW w:w="1386" w:type="dxa"/>
            <w:vAlign w:val="center"/>
          </w:tcPr>
          <w:p w14:paraId="2A20B248" w14:textId="77777777" w:rsidR="00B53E97" w:rsidRDefault="00EC1842">
            <w:r>
              <w:t>3.98×3.90</w:t>
            </w:r>
          </w:p>
        </w:tc>
        <w:tc>
          <w:tcPr>
            <w:tcW w:w="735" w:type="dxa"/>
            <w:vAlign w:val="center"/>
          </w:tcPr>
          <w:p w14:paraId="43642EE6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756816F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5466477" w14:textId="77777777" w:rsidR="00B53E97" w:rsidRDefault="00EC1842">
            <w:r>
              <w:t>15.52</w:t>
            </w:r>
          </w:p>
        </w:tc>
        <w:tc>
          <w:tcPr>
            <w:tcW w:w="1262" w:type="dxa"/>
            <w:vAlign w:val="center"/>
          </w:tcPr>
          <w:p w14:paraId="6888F595" w14:textId="77777777" w:rsidR="00B53E97" w:rsidRDefault="00EC1842">
            <w:r>
              <w:t>15.52</w:t>
            </w:r>
          </w:p>
        </w:tc>
      </w:tr>
      <w:tr w:rsidR="00B53E97" w14:paraId="722C4D73" w14:textId="77777777">
        <w:tc>
          <w:tcPr>
            <w:tcW w:w="1160" w:type="dxa"/>
            <w:vMerge/>
            <w:vAlign w:val="center"/>
          </w:tcPr>
          <w:p w14:paraId="2B97CBB0" w14:textId="77777777" w:rsidR="00B53E97" w:rsidRDefault="00B53E97"/>
        </w:tc>
        <w:tc>
          <w:tcPr>
            <w:tcW w:w="1245" w:type="dxa"/>
            <w:vMerge/>
            <w:vAlign w:val="center"/>
          </w:tcPr>
          <w:p w14:paraId="796DF673" w14:textId="77777777" w:rsidR="00B53E97" w:rsidRDefault="00B53E97"/>
        </w:tc>
        <w:tc>
          <w:tcPr>
            <w:tcW w:w="1562" w:type="dxa"/>
            <w:vAlign w:val="center"/>
          </w:tcPr>
          <w:p w14:paraId="0A949FFA" w14:textId="77777777" w:rsidR="00B53E97" w:rsidRDefault="00EC1842">
            <w:r>
              <w:t>MQ043</w:t>
            </w:r>
          </w:p>
        </w:tc>
        <w:tc>
          <w:tcPr>
            <w:tcW w:w="1386" w:type="dxa"/>
            <w:vAlign w:val="center"/>
          </w:tcPr>
          <w:p w14:paraId="02C9F997" w14:textId="77777777" w:rsidR="00B53E97" w:rsidRDefault="00EC1842">
            <w:r>
              <w:t>0.14×3.90</w:t>
            </w:r>
          </w:p>
        </w:tc>
        <w:tc>
          <w:tcPr>
            <w:tcW w:w="735" w:type="dxa"/>
            <w:vAlign w:val="center"/>
          </w:tcPr>
          <w:p w14:paraId="1978B913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4760CF9E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809B657" w14:textId="77777777" w:rsidR="00B53E97" w:rsidRDefault="00EC1842">
            <w:r>
              <w:t>0.53</w:t>
            </w:r>
          </w:p>
        </w:tc>
        <w:tc>
          <w:tcPr>
            <w:tcW w:w="1262" w:type="dxa"/>
            <w:vAlign w:val="center"/>
          </w:tcPr>
          <w:p w14:paraId="57A50E8E" w14:textId="77777777" w:rsidR="00B53E97" w:rsidRDefault="00EC1842">
            <w:r>
              <w:t>0.53</w:t>
            </w:r>
          </w:p>
        </w:tc>
      </w:tr>
      <w:tr w:rsidR="00B53E97" w14:paraId="1579F0AC" w14:textId="77777777">
        <w:tc>
          <w:tcPr>
            <w:tcW w:w="1160" w:type="dxa"/>
            <w:vMerge/>
            <w:vAlign w:val="center"/>
          </w:tcPr>
          <w:p w14:paraId="28A43C40" w14:textId="77777777" w:rsidR="00B53E97" w:rsidRDefault="00B53E97"/>
        </w:tc>
        <w:tc>
          <w:tcPr>
            <w:tcW w:w="1245" w:type="dxa"/>
            <w:vMerge/>
            <w:vAlign w:val="center"/>
          </w:tcPr>
          <w:p w14:paraId="3FA82650" w14:textId="77777777" w:rsidR="00B53E97" w:rsidRDefault="00B53E97"/>
        </w:tc>
        <w:tc>
          <w:tcPr>
            <w:tcW w:w="1562" w:type="dxa"/>
            <w:vAlign w:val="center"/>
          </w:tcPr>
          <w:p w14:paraId="30D29458" w14:textId="77777777" w:rsidR="00B53E97" w:rsidRDefault="00EC1842">
            <w:r>
              <w:t>MQ043</w:t>
            </w:r>
          </w:p>
        </w:tc>
        <w:tc>
          <w:tcPr>
            <w:tcW w:w="1386" w:type="dxa"/>
            <w:vAlign w:val="center"/>
          </w:tcPr>
          <w:p w14:paraId="1991C02C" w14:textId="77777777" w:rsidR="00B53E97" w:rsidRDefault="00EC1842">
            <w:r>
              <w:t>0.90×1.80</w:t>
            </w:r>
          </w:p>
        </w:tc>
        <w:tc>
          <w:tcPr>
            <w:tcW w:w="735" w:type="dxa"/>
            <w:vAlign w:val="center"/>
          </w:tcPr>
          <w:p w14:paraId="0786276A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40A2AF4D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C2BF3BD" w14:textId="77777777" w:rsidR="00B53E97" w:rsidRDefault="00EC1842">
            <w:r>
              <w:t>1.62</w:t>
            </w:r>
          </w:p>
        </w:tc>
        <w:tc>
          <w:tcPr>
            <w:tcW w:w="1262" w:type="dxa"/>
            <w:vAlign w:val="center"/>
          </w:tcPr>
          <w:p w14:paraId="7D328089" w14:textId="77777777" w:rsidR="00B53E97" w:rsidRDefault="00EC1842">
            <w:r>
              <w:t>1.62</w:t>
            </w:r>
          </w:p>
        </w:tc>
      </w:tr>
      <w:tr w:rsidR="00B53E97" w14:paraId="257FE5AF" w14:textId="77777777">
        <w:tc>
          <w:tcPr>
            <w:tcW w:w="1160" w:type="dxa"/>
            <w:vMerge/>
            <w:vAlign w:val="center"/>
          </w:tcPr>
          <w:p w14:paraId="0212B55A" w14:textId="77777777" w:rsidR="00B53E97" w:rsidRDefault="00B53E97"/>
        </w:tc>
        <w:tc>
          <w:tcPr>
            <w:tcW w:w="1245" w:type="dxa"/>
            <w:vMerge/>
            <w:vAlign w:val="center"/>
          </w:tcPr>
          <w:p w14:paraId="22C40062" w14:textId="77777777" w:rsidR="00B53E97" w:rsidRDefault="00B53E97"/>
        </w:tc>
        <w:tc>
          <w:tcPr>
            <w:tcW w:w="1562" w:type="dxa"/>
            <w:vAlign w:val="center"/>
          </w:tcPr>
          <w:p w14:paraId="544F7C68" w14:textId="77777777" w:rsidR="00B53E97" w:rsidRDefault="00EC1842">
            <w:r>
              <w:t>MQ043</w:t>
            </w:r>
          </w:p>
        </w:tc>
        <w:tc>
          <w:tcPr>
            <w:tcW w:w="1386" w:type="dxa"/>
            <w:vAlign w:val="center"/>
          </w:tcPr>
          <w:p w14:paraId="0864733B" w14:textId="77777777" w:rsidR="00B53E97" w:rsidRDefault="00EC1842">
            <w:r>
              <w:t>4.46×3.90</w:t>
            </w:r>
          </w:p>
        </w:tc>
        <w:tc>
          <w:tcPr>
            <w:tcW w:w="735" w:type="dxa"/>
            <w:vAlign w:val="center"/>
          </w:tcPr>
          <w:p w14:paraId="10A562EC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33D0ABF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761C6FE" w14:textId="77777777" w:rsidR="00B53E97" w:rsidRDefault="00EC1842">
            <w:r>
              <w:t>17.41</w:t>
            </w:r>
          </w:p>
        </w:tc>
        <w:tc>
          <w:tcPr>
            <w:tcW w:w="1262" w:type="dxa"/>
            <w:vAlign w:val="center"/>
          </w:tcPr>
          <w:p w14:paraId="2D1BFB2E" w14:textId="77777777" w:rsidR="00B53E97" w:rsidRDefault="00EC1842">
            <w:r>
              <w:t>17.41</w:t>
            </w:r>
          </w:p>
        </w:tc>
      </w:tr>
      <w:tr w:rsidR="00B53E97" w14:paraId="49AF6F96" w14:textId="77777777">
        <w:tc>
          <w:tcPr>
            <w:tcW w:w="1160" w:type="dxa"/>
            <w:vMerge/>
            <w:vAlign w:val="center"/>
          </w:tcPr>
          <w:p w14:paraId="369B397A" w14:textId="77777777" w:rsidR="00B53E97" w:rsidRDefault="00B53E97"/>
        </w:tc>
        <w:tc>
          <w:tcPr>
            <w:tcW w:w="1245" w:type="dxa"/>
            <w:vMerge/>
            <w:vAlign w:val="center"/>
          </w:tcPr>
          <w:p w14:paraId="7BF8BB0F" w14:textId="77777777" w:rsidR="00B53E97" w:rsidRDefault="00B53E97"/>
        </w:tc>
        <w:tc>
          <w:tcPr>
            <w:tcW w:w="1562" w:type="dxa"/>
            <w:vAlign w:val="center"/>
          </w:tcPr>
          <w:p w14:paraId="102D2211" w14:textId="77777777" w:rsidR="00B53E97" w:rsidRDefault="00EC1842">
            <w:r>
              <w:t>MQ044</w:t>
            </w:r>
          </w:p>
        </w:tc>
        <w:tc>
          <w:tcPr>
            <w:tcW w:w="1386" w:type="dxa"/>
            <w:vAlign w:val="center"/>
          </w:tcPr>
          <w:p w14:paraId="2E80A425" w14:textId="77777777" w:rsidR="00B53E97" w:rsidRDefault="00EC1842">
            <w:r>
              <w:t>5.60×3.90</w:t>
            </w:r>
          </w:p>
        </w:tc>
        <w:tc>
          <w:tcPr>
            <w:tcW w:w="735" w:type="dxa"/>
            <w:vAlign w:val="center"/>
          </w:tcPr>
          <w:p w14:paraId="1825DB3D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7F5864AF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D1B903F" w14:textId="77777777" w:rsidR="00B53E97" w:rsidRDefault="00EC1842">
            <w:r>
              <w:t>21.84</w:t>
            </w:r>
          </w:p>
        </w:tc>
        <w:tc>
          <w:tcPr>
            <w:tcW w:w="1262" w:type="dxa"/>
            <w:vAlign w:val="center"/>
          </w:tcPr>
          <w:p w14:paraId="2579B8B3" w14:textId="77777777" w:rsidR="00B53E97" w:rsidRDefault="00EC1842">
            <w:r>
              <w:t>21.84</w:t>
            </w:r>
          </w:p>
        </w:tc>
      </w:tr>
      <w:tr w:rsidR="00B53E97" w14:paraId="61E92E0E" w14:textId="77777777">
        <w:tc>
          <w:tcPr>
            <w:tcW w:w="1160" w:type="dxa"/>
            <w:vMerge/>
            <w:vAlign w:val="center"/>
          </w:tcPr>
          <w:p w14:paraId="6A58AF0C" w14:textId="77777777" w:rsidR="00B53E97" w:rsidRDefault="00B53E97"/>
        </w:tc>
        <w:tc>
          <w:tcPr>
            <w:tcW w:w="1245" w:type="dxa"/>
            <w:vMerge/>
            <w:vAlign w:val="center"/>
          </w:tcPr>
          <w:p w14:paraId="67404C3A" w14:textId="77777777" w:rsidR="00B53E97" w:rsidRDefault="00B53E97"/>
        </w:tc>
        <w:tc>
          <w:tcPr>
            <w:tcW w:w="1562" w:type="dxa"/>
            <w:vAlign w:val="center"/>
          </w:tcPr>
          <w:p w14:paraId="28B94A5A" w14:textId="77777777" w:rsidR="00B53E97" w:rsidRDefault="00EC1842">
            <w:r>
              <w:t>MQ045</w:t>
            </w:r>
          </w:p>
        </w:tc>
        <w:tc>
          <w:tcPr>
            <w:tcW w:w="1386" w:type="dxa"/>
            <w:vAlign w:val="center"/>
          </w:tcPr>
          <w:p w14:paraId="67662D25" w14:textId="77777777" w:rsidR="00B53E97" w:rsidRDefault="00EC1842">
            <w:r>
              <w:t>5.60×3.90</w:t>
            </w:r>
          </w:p>
        </w:tc>
        <w:tc>
          <w:tcPr>
            <w:tcW w:w="735" w:type="dxa"/>
            <w:vAlign w:val="center"/>
          </w:tcPr>
          <w:p w14:paraId="55DEC519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5E3C360F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6F2BF75" w14:textId="77777777" w:rsidR="00B53E97" w:rsidRDefault="00EC1842">
            <w:r>
              <w:t>21.84</w:t>
            </w:r>
          </w:p>
        </w:tc>
        <w:tc>
          <w:tcPr>
            <w:tcW w:w="1262" w:type="dxa"/>
            <w:vAlign w:val="center"/>
          </w:tcPr>
          <w:p w14:paraId="69A7B575" w14:textId="77777777" w:rsidR="00B53E97" w:rsidRDefault="00EC1842">
            <w:r>
              <w:t>21.84</w:t>
            </w:r>
          </w:p>
        </w:tc>
      </w:tr>
      <w:tr w:rsidR="00B53E97" w14:paraId="1DC1BD5E" w14:textId="77777777">
        <w:tc>
          <w:tcPr>
            <w:tcW w:w="1160" w:type="dxa"/>
            <w:vMerge/>
            <w:vAlign w:val="center"/>
          </w:tcPr>
          <w:p w14:paraId="4998C626" w14:textId="77777777" w:rsidR="00B53E97" w:rsidRDefault="00B53E97"/>
        </w:tc>
        <w:tc>
          <w:tcPr>
            <w:tcW w:w="1245" w:type="dxa"/>
            <w:vMerge/>
            <w:vAlign w:val="center"/>
          </w:tcPr>
          <w:p w14:paraId="04F66B56" w14:textId="77777777" w:rsidR="00B53E97" w:rsidRDefault="00B53E97"/>
        </w:tc>
        <w:tc>
          <w:tcPr>
            <w:tcW w:w="1562" w:type="dxa"/>
            <w:vAlign w:val="center"/>
          </w:tcPr>
          <w:p w14:paraId="7C807950" w14:textId="77777777" w:rsidR="00B53E97" w:rsidRDefault="00EC1842">
            <w:r>
              <w:t>MQ046</w:t>
            </w:r>
          </w:p>
        </w:tc>
        <w:tc>
          <w:tcPr>
            <w:tcW w:w="1386" w:type="dxa"/>
            <w:vAlign w:val="center"/>
          </w:tcPr>
          <w:p w14:paraId="67BADF4E" w14:textId="77777777" w:rsidR="00B53E97" w:rsidRDefault="00EC1842">
            <w:r>
              <w:t>5.50×3.90</w:t>
            </w:r>
          </w:p>
        </w:tc>
        <w:tc>
          <w:tcPr>
            <w:tcW w:w="735" w:type="dxa"/>
            <w:vAlign w:val="center"/>
          </w:tcPr>
          <w:p w14:paraId="0715AD40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65A411AB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246A768" w14:textId="77777777" w:rsidR="00B53E97" w:rsidRDefault="00EC1842">
            <w:r>
              <w:t>21.45</w:t>
            </w:r>
          </w:p>
        </w:tc>
        <w:tc>
          <w:tcPr>
            <w:tcW w:w="1262" w:type="dxa"/>
            <w:vAlign w:val="center"/>
          </w:tcPr>
          <w:p w14:paraId="4B913C43" w14:textId="77777777" w:rsidR="00B53E97" w:rsidRDefault="00EC1842">
            <w:r>
              <w:t>21.45</w:t>
            </w:r>
          </w:p>
        </w:tc>
      </w:tr>
      <w:tr w:rsidR="00B53E97" w14:paraId="4FE33ECF" w14:textId="77777777">
        <w:tc>
          <w:tcPr>
            <w:tcW w:w="1160" w:type="dxa"/>
            <w:vMerge/>
            <w:vAlign w:val="center"/>
          </w:tcPr>
          <w:p w14:paraId="2C8A8F9F" w14:textId="77777777" w:rsidR="00B53E97" w:rsidRDefault="00B53E97"/>
        </w:tc>
        <w:tc>
          <w:tcPr>
            <w:tcW w:w="1245" w:type="dxa"/>
            <w:vMerge/>
            <w:vAlign w:val="center"/>
          </w:tcPr>
          <w:p w14:paraId="5AB4A3BF" w14:textId="77777777" w:rsidR="00B53E97" w:rsidRDefault="00B53E97"/>
        </w:tc>
        <w:tc>
          <w:tcPr>
            <w:tcW w:w="1562" w:type="dxa"/>
            <w:vAlign w:val="center"/>
          </w:tcPr>
          <w:p w14:paraId="5EFAC02F" w14:textId="77777777" w:rsidR="00B53E97" w:rsidRDefault="00EC1842">
            <w:r>
              <w:t>MQ047</w:t>
            </w:r>
          </w:p>
        </w:tc>
        <w:tc>
          <w:tcPr>
            <w:tcW w:w="1386" w:type="dxa"/>
            <w:vAlign w:val="center"/>
          </w:tcPr>
          <w:p w14:paraId="54ABB732" w14:textId="77777777" w:rsidR="00B53E97" w:rsidRDefault="00EC1842">
            <w:r>
              <w:t>2.80×3.90</w:t>
            </w:r>
          </w:p>
        </w:tc>
        <w:tc>
          <w:tcPr>
            <w:tcW w:w="735" w:type="dxa"/>
            <w:vAlign w:val="center"/>
          </w:tcPr>
          <w:p w14:paraId="5A9FD71F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410CB7EC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FF8B5A6" w14:textId="77777777" w:rsidR="00B53E97" w:rsidRDefault="00EC1842">
            <w:r>
              <w:t>10.92</w:t>
            </w:r>
          </w:p>
        </w:tc>
        <w:tc>
          <w:tcPr>
            <w:tcW w:w="1262" w:type="dxa"/>
            <w:vAlign w:val="center"/>
          </w:tcPr>
          <w:p w14:paraId="235D5DC6" w14:textId="77777777" w:rsidR="00B53E97" w:rsidRDefault="00EC1842">
            <w:r>
              <w:t>10.92</w:t>
            </w:r>
          </w:p>
        </w:tc>
      </w:tr>
      <w:tr w:rsidR="00B53E97" w14:paraId="2782F1CF" w14:textId="77777777">
        <w:tc>
          <w:tcPr>
            <w:tcW w:w="1160" w:type="dxa"/>
            <w:vMerge/>
            <w:vAlign w:val="center"/>
          </w:tcPr>
          <w:p w14:paraId="5BED68C9" w14:textId="77777777" w:rsidR="00B53E97" w:rsidRDefault="00B53E97"/>
        </w:tc>
        <w:tc>
          <w:tcPr>
            <w:tcW w:w="1245" w:type="dxa"/>
            <w:vMerge/>
            <w:vAlign w:val="center"/>
          </w:tcPr>
          <w:p w14:paraId="3DD9BBD7" w14:textId="77777777" w:rsidR="00B53E97" w:rsidRDefault="00B53E97"/>
        </w:tc>
        <w:tc>
          <w:tcPr>
            <w:tcW w:w="1562" w:type="dxa"/>
            <w:vAlign w:val="center"/>
          </w:tcPr>
          <w:p w14:paraId="6507F242" w14:textId="77777777" w:rsidR="00B53E97" w:rsidRDefault="00EC1842">
            <w:r>
              <w:t>MQ056</w:t>
            </w:r>
          </w:p>
        </w:tc>
        <w:tc>
          <w:tcPr>
            <w:tcW w:w="1386" w:type="dxa"/>
            <w:vAlign w:val="center"/>
          </w:tcPr>
          <w:p w14:paraId="7CE5AEEE" w14:textId="77777777" w:rsidR="00B53E97" w:rsidRDefault="00EC1842">
            <w:r>
              <w:t>0.81×3.90</w:t>
            </w:r>
          </w:p>
        </w:tc>
        <w:tc>
          <w:tcPr>
            <w:tcW w:w="735" w:type="dxa"/>
            <w:vAlign w:val="center"/>
          </w:tcPr>
          <w:p w14:paraId="1274E251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291AE8A9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85C6DD2" w14:textId="77777777" w:rsidR="00B53E97" w:rsidRDefault="00EC1842">
            <w:r>
              <w:t>3.14</w:t>
            </w:r>
          </w:p>
        </w:tc>
        <w:tc>
          <w:tcPr>
            <w:tcW w:w="1262" w:type="dxa"/>
            <w:vAlign w:val="center"/>
          </w:tcPr>
          <w:p w14:paraId="5CEDBD45" w14:textId="77777777" w:rsidR="00B53E97" w:rsidRDefault="00EC1842">
            <w:r>
              <w:t>3.14</w:t>
            </w:r>
          </w:p>
        </w:tc>
      </w:tr>
      <w:tr w:rsidR="00B53E97" w14:paraId="1B4760E4" w14:textId="77777777">
        <w:tc>
          <w:tcPr>
            <w:tcW w:w="1160" w:type="dxa"/>
            <w:vMerge/>
            <w:vAlign w:val="center"/>
          </w:tcPr>
          <w:p w14:paraId="658361B2" w14:textId="77777777" w:rsidR="00B53E97" w:rsidRDefault="00B53E97"/>
        </w:tc>
        <w:tc>
          <w:tcPr>
            <w:tcW w:w="1245" w:type="dxa"/>
            <w:vMerge/>
            <w:vAlign w:val="center"/>
          </w:tcPr>
          <w:p w14:paraId="7C47DF26" w14:textId="77777777" w:rsidR="00B53E97" w:rsidRDefault="00B53E97"/>
        </w:tc>
        <w:tc>
          <w:tcPr>
            <w:tcW w:w="1562" w:type="dxa"/>
            <w:vAlign w:val="center"/>
          </w:tcPr>
          <w:p w14:paraId="6C48ADD0" w14:textId="77777777" w:rsidR="00B53E97" w:rsidRDefault="00EC1842">
            <w:r>
              <w:t>MQ056</w:t>
            </w:r>
          </w:p>
        </w:tc>
        <w:tc>
          <w:tcPr>
            <w:tcW w:w="1386" w:type="dxa"/>
            <w:vAlign w:val="center"/>
          </w:tcPr>
          <w:p w14:paraId="3B40EBE4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44A64FE3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3B538AF0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0F05DA01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6E891068" w14:textId="77777777" w:rsidR="00B53E97" w:rsidRDefault="00EC1842">
            <w:r>
              <w:t>5.04</w:t>
            </w:r>
          </w:p>
        </w:tc>
      </w:tr>
      <w:tr w:rsidR="00B53E97" w14:paraId="71575631" w14:textId="77777777">
        <w:tc>
          <w:tcPr>
            <w:tcW w:w="1160" w:type="dxa"/>
            <w:vMerge/>
            <w:vAlign w:val="center"/>
          </w:tcPr>
          <w:p w14:paraId="1C5CCF17" w14:textId="77777777" w:rsidR="00B53E97" w:rsidRDefault="00B53E97"/>
        </w:tc>
        <w:tc>
          <w:tcPr>
            <w:tcW w:w="1245" w:type="dxa"/>
            <w:vMerge/>
            <w:vAlign w:val="center"/>
          </w:tcPr>
          <w:p w14:paraId="2F816B0A" w14:textId="77777777" w:rsidR="00B53E97" w:rsidRDefault="00B53E97"/>
        </w:tc>
        <w:tc>
          <w:tcPr>
            <w:tcW w:w="1562" w:type="dxa"/>
            <w:vAlign w:val="center"/>
          </w:tcPr>
          <w:p w14:paraId="12F435A1" w14:textId="77777777" w:rsidR="00B53E97" w:rsidRDefault="00EC1842">
            <w:r>
              <w:t>MQ056</w:t>
            </w:r>
          </w:p>
        </w:tc>
        <w:tc>
          <w:tcPr>
            <w:tcW w:w="1386" w:type="dxa"/>
            <w:vAlign w:val="center"/>
          </w:tcPr>
          <w:p w14:paraId="3DBA108B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26198109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3B77F642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042F2077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1EFD2A95" w14:textId="77777777" w:rsidR="00B53E97" w:rsidRDefault="00EC1842">
            <w:r>
              <w:t>0.72</w:t>
            </w:r>
          </w:p>
        </w:tc>
      </w:tr>
      <w:tr w:rsidR="00B53E97" w14:paraId="58B7D713" w14:textId="77777777">
        <w:tc>
          <w:tcPr>
            <w:tcW w:w="1160" w:type="dxa"/>
            <w:vMerge/>
            <w:vAlign w:val="center"/>
          </w:tcPr>
          <w:p w14:paraId="3E927B41" w14:textId="77777777" w:rsidR="00B53E97" w:rsidRDefault="00B53E97"/>
        </w:tc>
        <w:tc>
          <w:tcPr>
            <w:tcW w:w="1245" w:type="dxa"/>
            <w:vMerge/>
            <w:vAlign w:val="center"/>
          </w:tcPr>
          <w:p w14:paraId="148F445B" w14:textId="77777777" w:rsidR="00B53E97" w:rsidRDefault="00B53E97"/>
        </w:tc>
        <w:tc>
          <w:tcPr>
            <w:tcW w:w="1562" w:type="dxa"/>
            <w:vAlign w:val="center"/>
          </w:tcPr>
          <w:p w14:paraId="573E256F" w14:textId="77777777" w:rsidR="00B53E97" w:rsidRDefault="00EC1842">
            <w:r>
              <w:t>MQ056</w:t>
            </w:r>
          </w:p>
        </w:tc>
        <w:tc>
          <w:tcPr>
            <w:tcW w:w="1386" w:type="dxa"/>
            <w:vAlign w:val="center"/>
          </w:tcPr>
          <w:p w14:paraId="062EED04" w14:textId="77777777" w:rsidR="00B53E97" w:rsidRDefault="00EC1842">
            <w:r>
              <w:t>1.09×3.90</w:t>
            </w:r>
          </w:p>
        </w:tc>
        <w:tc>
          <w:tcPr>
            <w:tcW w:w="735" w:type="dxa"/>
            <w:vAlign w:val="center"/>
          </w:tcPr>
          <w:p w14:paraId="51477630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3D8DF112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9660D05" w14:textId="77777777" w:rsidR="00B53E97" w:rsidRDefault="00EC1842">
            <w:r>
              <w:t>4.24</w:t>
            </w:r>
          </w:p>
        </w:tc>
        <w:tc>
          <w:tcPr>
            <w:tcW w:w="1262" w:type="dxa"/>
            <w:vAlign w:val="center"/>
          </w:tcPr>
          <w:p w14:paraId="2B0E2540" w14:textId="77777777" w:rsidR="00B53E97" w:rsidRDefault="00EC1842">
            <w:r>
              <w:t>4.24</w:t>
            </w:r>
          </w:p>
        </w:tc>
      </w:tr>
      <w:tr w:rsidR="00B53E97" w14:paraId="5AB8CBCD" w14:textId="77777777">
        <w:tc>
          <w:tcPr>
            <w:tcW w:w="1160" w:type="dxa"/>
            <w:vMerge/>
            <w:vAlign w:val="center"/>
          </w:tcPr>
          <w:p w14:paraId="1FC2D10A" w14:textId="77777777" w:rsidR="00B53E97" w:rsidRDefault="00B53E97"/>
        </w:tc>
        <w:tc>
          <w:tcPr>
            <w:tcW w:w="1245" w:type="dxa"/>
            <w:vMerge/>
            <w:vAlign w:val="center"/>
          </w:tcPr>
          <w:p w14:paraId="0FDA3E02" w14:textId="77777777" w:rsidR="00B53E97" w:rsidRDefault="00B53E97"/>
        </w:tc>
        <w:tc>
          <w:tcPr>
            <w:tcW w:w="1562" w:type="dxa"/>
            <w:vAlign w:val="center"/>
          </w:tcPr>
          <w:p w14:paraId="4289903E" w14:textId="77777777" w:rsidR="00B53E97" w:rsidRDefault="00EC1842">
            <w:r>
              <w:t>MQ056</w:t>
            </w:r>
          </w:p>
        </w:tc>
        <w:tc>
          <w:tcPr>
            <w:tcW w:w="1386" w:type="dxa"/>
            <w:vAlign w:val="center"/>
          </w:tcPr>
          <w:p w14:paraId="326F793C" w14:textId="77777777" w:rsidR="00B53E97" w:rsidRDefault="00EC1842">
            <w:r>
              <w:t>1.31×3.90</w:t>
            </w:r>
          </w:p>
        </w:tc>
        <w:tc>
          <w:tcPr>
            <w:tcW w:w="735" w:type="dxa"/>
            <w:vAlign w:val="center"/>
          </w:tcPr>
          <w:p w14:paraId="798ABD0C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5A8375C9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04A86C0" w14:textId="77777777" w:rsidR="00B53E97" w:rsidRDefault="00EC1842">
            <w:r>
              <w:t>5.10</w:t>
            </w:r>
          </w:p>
        </w:tc>
        <w:tc>
          <w:tcPr>
            <w:tcW w:w="1262" w:type="dxa"/>
            <w:vAlign w:val="center"/>
          </w:tcPr>
          <w:p w14:paraId="4620285A" w14:textId="77777777" w:rsidR="00B53E97" w:rsidRDefault="00EC1842">
            <w:r>
              <w:t>5.10</w:t>
            </w:r>
          </w:p>
        </w:tc>
      </w:tr>
      <w:tr w:rsidR="00B53E97" w14:paraId="5A580953" w14:textId="77777777">
        <w:tc>
          <w:tcPr>
            <w:tcW w:w="1160" w:type="dxa"/>
            <w:vMerge/>
            <w:vAlign w:val="center"/>
          </w:tcPr>
          <w:p w14:paraId="7E6F6E28" w14:textId="77777777" w:rsidR="00B53E97" w:rsidRDefault="00B53E97"/>
        </w:tc>
        <w:tc>
          <w:tcPr>
            <w:tcW w:w="1245" w:type="dxa"/>
            <w:vMerge/>
            <w:vAlign w:val="center"/>
          </w:tcPr>
          <w:p w14:paraId="13E1E9F2" w14:textId="77777777" w:rsidR="00B53E97" w:rsidRDefault="00B53E97"/>
        </w:tc>
        <w:tc>
          <w:tcPr>
            <w:tcW w:w="1562" w:type="dxa"/>
            <w:vAlign w:val="center"/>
          </w:tcPr>
          <w:p w14:paraId="5CD8B4AA" w14:textId="77777777" w:rsidR="00B53E97" w:rsidRDefault="00EC1842">
            <w:r>
              <w:t>MQ057</w:t>
            </w:r>
          </w:p>
        </w:tc>
        <w:tc>
          <w:tcPr>
            <w:tcW w:w="1386" w:type="dxa"/>
            <w:vAlign w:val="center"/>
          </w:tcPr>
          <w:p w14:paraId="0097D01A" w14:textId="77777777" w:rsidR="00B53E97" w:rsidRDefault="00EC1842">
            <w:r>
              <w:t>0.34×3.90</w:t>
            </w:r>
          </w:p>
        </w:tc>
        <w:tc>
          <w:tcPr>
            <w:tcW w:w="735" w:type="dxa"/>
            <w:vAlign w:val="center"/>
          </w:tcPr>
          <w:p w14:paraId="5B172FF7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2397EB41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628D75C" w14:textId="77777777" w:rsidR="00B53E97" w:rsidRDefault="00EC1842">
            <w:r>
              <w:t>1.32</w:t>
            </w:r>
          </w:p>
        </w:tc>
        <w:tc>
          <w:tcPr>
            <w:tcW w:w="1262" w:type="dxa"/>
            <w:vAlign w:val="center"/>
          </w:tcPr>
          <w:p w14:paraId="37DAA77C" w14:textId="77777777" w:rsidR="00B53E97" w:rsidRDefault="00EC1842">
            <w:r>
              <w:t>1.32</w:t>
            </w:r>
          </w:p>
        </w:tc>
      </w:tr>
      <w:tr w:rsidR="00B53E97" w14:paraId="37C33B9A" w14:textId="77777777">
        <w:tc>
          <w:tcPr>
            <w:tcW w:w="1160" w:type="dxa"/>
            <w:vMerge/>
            <w:vAlign w:val="center"/>
          </w:tcPr>
          <w:p w14:paraId="7E6AA7B7" w14:textId="77777777" w:rsidR="00B53E97" w:rsidRDefault="00B53E97"/>
        </w:tc>
        <w:tc>
          <w:tcPr>
            <w:tcW w:w="1245" w:type="dxa"/>
            <w:vMerge/>
            <w:vAlign w:val="center"/>
          </w:tcPr>
          <w:p w14:paraId="5CB10D44" w14:textId="77777777" w:rsidR="00B53E97" w:rsidRDefault="00B53E97"/>
        </w:tc>
        <w:tc>
          <w:tcPr>
            <w:tcW w:w="1562" w:type="dxa"/>
            <w:vAlign w:val="center"/>
          </w:tcPr>
          <w:p w14:paraId="0F56D83A" w14:textId="77777777" w:rsidR="00B53E97" w:rsidRDefault="00EC1842">
            <w:r>
              <w:t>MQ057</w:t>
            </w:r>
          </w:p>
        </w:tc>
        <w:tc>
          <w:tcPr>
            <w:tcW w:w="1386" w:type="dxa"/>
            <w:vAlign w:val="center"/>
          </w:tcPr>
          <w:p w14:paraId="11B1D97A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6EF0DDD5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297B1D48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31F1205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0A0332DF" w14:textId="77777777" w:rsidR="00B53E97" w:rsidRDefault="00EC1842">
            <w:r>
              <w:t>2.16</w:t>
            </w:r>
          </w:p>
        </w:tc>
      </w:tr>
      <w:tr w:rsidR="00B53E97" w14:paraId="13F48FF2" w14:textId="77777777">
        <w:tc>
          <w:tcPr>
            <w:tcW w:w="1160" w:type="dxa"/>
            <w:vMerge/>
            <w:vAlign w:val="center"/>
          </w:tcPr>
          <w:p w14:paraId="57D24B53" w14:textId="77777777" w:rsidR="00B53E97" w:rsidRDefault="00B53E97"/>
        </w:tc>
        <w:tc>
          <w:tcPr>
            <w:tcW w:w="1245" w:type="dxa"/>
            <w:vMerge/>
            <w:vAlign w:val="center"/>
          </w:tcPr>
          <w:p w14:paraId="39A09AD3" w14:textId="77777777" w:rsidR="00B53E97" w:rsidRDefault="00B53E97"/>
        </w:tc>
        <w:tc>
          <w:tcPr>
            <w:tcW w:w="1562" w:type="dxa"/>
            <w:vAlign w:val="center"/>
          </w:tcPr>
          <w:p w14:paraId="61606B2A" w14:textId="77777777" w:rsidR="00B53E97" w:rsidRDefault="00EC1842">
            <w:r>
              <w:t>MQ057</w:t>
            </w:r>
          </w:p>
        </w:tc>
        <w:tc>
          <w:tcPr>
            <w:tcW w:w="1386" w:type="dxa"/>
            <w:vAlign w:val="center"/>
          </w:tcPr>
          <w:p w14:paraId="4AFC1448" w14:textId="77777777" w:rsidR="00B53E97" w:rsidRDefault="00EC1842">
            <w:r>
              <w:t>1.49×3.90</w:t>
            </w:r>
          </w:p>
        </w:tc>
        <w:tc>
          <w:tcPr>
            <w:tcW w:w="735" w:type="dxa"/>
            <w:vAlign w:val="center"/>
          </w:tcPr>
          <w:p w14:paraId="43A2E8D2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5BCA91E2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54B83E4" w14:textId="77777777" w:rsidR="00B53E97" w:rsidRDefault="00EC1842">
            <w:r>
              <w:t>5.80</w:t>
            </w:r>
          </w:p>
        </w:tc>
        <w:tc>
          <w:tcPr>
            <w:tcW w:w="1262" w:type="dxa"/>
            <w:vAlign w:val="center"/>
          </w:tcPr>
          <w:p w14:paraId="3D0F6DD0" w14:textId="77777777" w:rsidR="00B53E97" w:rsidRDefault="00EC1842">
            <w:r>
              <w:t>5.80</w:t>
            </w:r>
          </w:p>
        </w:tc>
      </w:tr>
      <w:tr w:rsidR="00B53E97" w14:paraId="2FE0FD6B" w14:textId="77777777">
        <w:tc>
          <w:tcPr>
            <w:tcW w:w="1160" w:type="dxa"/>
            <w:vMerge/>
            <w:vAlign w:val="center"/>
          </w:tcPr>
          <w:p w14:paraId="2842E00D" w14:textId="77777777" w:rsidR="00B53E97" w:rsidRDefault="00B53E97"/>
        </w:tc>
        <w:tc>
          <w:tcPr>
            <w:tcW w:w="1245" w:type="dxa"/>
            <w:vMerge/>
            <w:vAlign w:val="center"/>
          </w:tcPr>
          <w:p w14:paraId="289A21D9" w14:textId="77777777" w:rsidR="00B53E97" w:rsidRDefault="00B53E97"/>
        </w:tc>
        <w:tc>
          <w:tcPr>
            <w:tcW w:w="1562" w:type="dxa"/>
            <w:vAlign w:val="center"/>
          </w:tcPr>
          <w:p w14:paraId="3C11547A" w14:textId="77777777" w:rsidR="00B53E97" w:rsidRDefault="00EC1842">
            <w:r>
              <w:t>MQ057</w:t>
            </w:r>
          </w:p>
        </w:tc>
        <w:tc>
          <w:tcPr>
            <w:tcW w:w="1386" w:type="dxa"/>
            <w:vAlign w:val="center"/>
          </w:tcPr>
          <w:p w14:paraId="7FE2B391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370FCD6B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74485291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5947692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7B95761C" w14:textId="77777777" w:rsidR="00B53E97" w:rsidRDefault="00EC1842">
            <w:r>
              <w:t>2.52</w:t>
            </w:r>
          </w:p>
        </w:tc>
      </w:tr>
      <w:tr w:rsidR="00B53E97" w14:paraId="3EEFC4F6" w14:textId="77777777">
        <w:tc>
          <w:tcPr>
            <w:tcW w:w="1160" w:type="dxa"/>
            <w:vMerge/>
            <w:vAlign w:val="center"/>
          </w:tcPr>
          <w:p w14:paraId="6566C56A" w14:textId="77777777" w:rsidR="00B53E97" w:rsidRDefault="00B53E97"/>
        </w:tc>
        <w:tc>
          <w:tcPr>
            <w:tcW w:w="1245" w:type="dxa"/>
            <w:vMerge/>
            <w:vAlign w:val="center"/>
          </w:tcPr>
          <w:p w14:paraId="32B061A7" w14:textId="77777777" w:rsidR="00B53E97" w:rsidRDefault="00B53E97"/>
        </w:tc>
        <w:tc>
          <w:tcPr>
            <w:tcW w:w="1562" w:type="dxa"/>
            <w:vAlign w:val="center"/>
          </w:tcPr>
          <w:p w14:paraId="339F1DF5" w14:textId="77777777" w:rsidR="00B53E97" w:rsidRDefault="00EC1842">
            <w:r>
              <w:t>MQ057</w:t>
            </w:r>
          </w:p>
        </w:tc>
        <w:tc>
          <w:tcPr>
            <w:tcW w:w="1386" w:type="dxa"/>
            <w:vAlign w:val="center"/>
          </w:tcPr>
          <w:p w14:paraId="7A4D151F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7A302D49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2546406F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3229FFE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3260998F" w14:textId="77777777" w:rsidR="00B53E97" w:rsidRDefault="00EC1842">
            <w:r>
              <w:t>0.36</w:t>
            </w:r>
          </w:p>
        </w:tc>
      </w:tr>
      <w:tr w:rsidR="00B53E97" w14:paraId="5780D3DE" w14:textId="77777777">
        <w:tc>
          <w:tcPr>
            <w:tcW w:w="1160" w:type="dxa"/>
            <w:vMerge/>
            <w:vAlign w:val="center"/>
          </w:tcPr>
          <w:p w14:paraId="0F63EC2F" w14:textId="77777777" w:rsidR="00B53E97" w:rsidRDefault="00B53E97"/>
        </w:tc>
        <w:tc>
          <w:tcPr>
            <w:tcW w:w="1245" w:type="dxa"/>
            <w:vMerge/>
            <w:vAlign w:val="center"/>
          </w:tcPr>
          <w:p w14:paraId="07688040" w14:textId="77777777" w:rsidR="00B53E97" w:rsidRDefault="00B53E97"/>
        </w:tc>
        <w:tc>
          <w:tcPr>
            <w:tcW w:w="1562" w:type="dxa"/>
            <w:vAlign w:val="center"/>
          </w:tcPr>
          <w:p w14:paraId="4F0CBB11" w14:textId="77777777" w:rsidR="00B53E97" w:rsidRDefault="00EC1842">
            <w:r>
              <w:t>MQ057</w:t>
            </w:r>
          </w:p>
        </w:tc>
        <w:tc>
          <w:tcPr>
            <w:tcW w:w="1386" w:type="dxa"/>
            <w:vAlign w:val="center"/>
          </w:tcPr>
          <w:p w14:paraId="36714E46" w14:textId="77777777" w:rsidR="00B53E97" w:rsidRDefault="00EC1842">
            <w:r>
              <w:t>1.28×3.90</w:t>
            </w:r>
          </w:p>
        </w:tc>
        <w:tc>
          <w:tcPr>
            <w:tcW w:w="735" w:type="dxa"/>
            <w:vAlign w:val="center"/>
          </w:tcPr>
          <w:p w14:paraId="33D497C4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7DCF06D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A46D26F" w14:textId="77777777" w:rsidR="00B53E97" w:rsidRDefault="00EC1842">
            <w:r>
              <w:t>4.98</w:t>
            </w:r>
          </w:p>
        </w:tc>
        <w:tc>
          <w:tcPr>
            <w:tcW w:w="1262" w:type="dxa"/>
            <w:vAlign w:val="center"/>
          </w:tcPr>
          <w:p w14:paraId="5A039BE7" w14:textId="77777777" w:rsidR="00B53E97" w:rsidRDefault="00EC1842">
            <w:r>
              <w:t>4.98</w:t>
            </w:r>
          </w:p>
        </w:tc>
      </w:tr>
      <w:tr w:rsidR="00B53E97" w14:paraId="2F19589A" w14:textId="77777777">
        <w:tc>
          <w:tcPr>
            <w:tcW w:w="1160" w:type="dxa"/>
            <w:vMerge/>
            <w:vAlign w:val="center"/>
          </w:tcPr>
          <w:p w14:paraId="044CDB85" w14:textId="77777777" w:rsidR="00B53E97" w:rsidRDefault="00B53E97"/>
        </w:tc>
        <w:tc>
          <w:tcPr>
            <w:tcW w:w="1245" w:type="dxa"/>
            <w:vMerge/>
            <w:vAlign w:val="center"/>
          </w:tcPr>
          <w:p w14:paraId="138E3810" w14:textId="77777777" w:rsidR="00B53E97" w:rsidRDefault="00B53E97"/>
        </w:tc>
        <w:tc>
          <w:tcPr>
            <w:tcW w:w="1562" w:type="dxa"/>
            <w:vAlign w:val="center"/>
          </w:tcPr>
          <w:p w14:paraId="520980DF" w14:textId="77777777" w:rsidR="00B53E97" w:rsidRDefault="00EC1842">
            <w:r>
              <w:t>MQ059</w:t>
            </w:r>
          </w:p>
        </w:tc>
        <w:tc>
          <w:tcPr>
            <w:tcW w:w="1386" w:type="dxa"/>
            <w:vAlign w:val="center"/>
          </w:tcPr>
          <w:p w14:paraId="51A1DAA7" w14:textId="77777777" w:rsidR="00B53E97" w:rsidRDefault="00EC1842">
            <w:r>
              <w:t>0.24×3.90</w:t>
            </w:r>
          </w:p>
        </w:tc>
        <w:tc>
          <w:tcPr>
            <w:tcW w:w="735" w:type="dxa"/>
            <w:vAlign w:val="center"/>
          </w:tcPr>
          <w:p w14:paraId="494E2B3C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56DD6C38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78D8EDE" w14:textId="77777777" w:rsidR="00B53E97" w:rsidRDefault="00EC1842">
            <w:r>
              <w:t>0.93</w:t>
            </w:r>
          </w:p>
        </w:tc>
        <w:tc>
          <w:tcPr>
            <w:tcW w:w="1262" w:type="dxa"/>
            <w:vAlign w:val="center"/>
          </w:tcPr>
          <w:p w14:paraId="5CAE8B0D" w14:textId="77777777" w:rsidR="00B53E97" w:rsidRDefault="00EC1842">
            <w:r>
              <w:t>0.93</w:t>
            </w:r>
          </w:p>
        </w:tc>
      </w:tr>
      <w:tr w:rsidR="00B53E97" w14:paraId="0B4BC512" w14:textId="77777777">
        <w:tc>
          <w:tcPr>
            <w:tcW w:w="1160" w:type="dxa"/>
            <w:vMerge/>
            <w:vAlign w:val="center"/>
          </w:tcPr>
          <w:p w14:paraId="7A68CE7A" w14:textId="77777777" w:rsidR="00B53E97" w:rsidRDefault="00B53E97"/>
        </w:tc>
        <w:tc>
          <w:tcPr>
            <w:tcW w:w="1245" w:type="dxa"/>
            <w:vMerge/>
            <w:vAlign w:val="center"/>
          </w:tcPr>
          <w:p w14:paraId="21C629EA" w14:textId="77777777" w:rsidR="00B53E97" w:rsidRDefault="00B53E97"/>
        </w:tc>
        <w:tc>
          <w:tcPr>
            <w:tcW w:w="1562" w:type="dxa"/>
            <w:vAlign w:val="center"/>
          </w:tcPr>
          <w:p w14:paraId="4A42B8C5" w14:textId="77777777" w:rsidR="00B53E97" w:rsidRDefault="00EC1842">
            <w:r>
              <w:t>MQ059</w:t>
            </w:r>
          </w:p>
        </w:tc>
        <w:tc>
          <w:tcPr>
            <w:tcW w:w="1386" w:type="dxa"/>
            <w:vAlign w:val="center"/>
          </w:tcPr>
          <w:p w14:paraId="7CB73155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1AEC8CEE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7FE75475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8A01013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5F95A79B" w14:textId="77777777" w:rsidR="00B53E97" w:rsidRDefault="00EC1842">
            <w:r>
              <w:t>2.16</w:t>
            </w:r>
          </w:p>
        </w:tc>
      </w:tr>
      <w:tr w:rsidR="00B53E97" w14:paraId="458F53F0" w14:textId="77777777">
        <w:tc>
          <w:tcPr>
            <w:tcW w:w="1160" w:type="dxa"/>
            <w:vMerge/>
            <w:vAlign w:val="center"/>
          </w:tcPr>
          <w:p w14:paraId="74D3FC42" w14:textId="77777777" w:rsidR="00B53E97" w:rsidRDefault="00B53E97"/>
        </w:tc>
        <w:tc>
          <w:tcPr>
            <w:tcW w:w="1245" w:type="dxa"/>
            <w:vMerge/>
            <w:vAlign w:val="center"/>
          </w:tcPr>
          <w:p w14:paraId="03815D13" w14:textId="77777777" w:rsidR="00B53E97" w:rsidRDefault="00B53E97"/>
        </w:tc>
        <w:tc>
          <w:tcPr>
            <w:tcW w:w="1562" w:type="dxa"/>
            <w:vAlign w:val="center"/>
          </w:tcPr>
          <w:p w14:paraId="14DC675D" w14:textId="77777777" w:rsidR="00B53E97" w:rsidRDefault="00EC1842">
            <w:r>
              <w:t>MQ059</w:t>
            </w:r>
          </w:p>
        </w:tc>
        <w:tc>
          <w:tcPr>
            <w:tcW w:w="1386" w:type="dxa"/>
            <w:vAlign w:val="center"/>
          </w:tcPr>
          <w:p w14:paraId="66761CDF" w14:textId="77777777" w:rsidR="00B53E97" w:rsidRDefault="00EC1842">
            <w:r>
              <w:t>1.42×3.90</w:t>
            </w:r>
          </w:p>
        </w:tc>
        <w:tc>
          <w:tcPr>
            <w:tcW w:w="735" w:type="dxa"/>
            <w:vAlign w:val="center"/>
          </w:tcPr>
          <w:p w14:paraId="5C3E78CB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63ACDF28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9F9F272" w14:textId="77777777" w:rsidR="00B53E97" w:rsidRDefault="00EC1842">
            <w:r>
              <w:t>5.55</w:t>
            </w:r>
          </w:p>
        </w:tc>
        <w:tc>
          <w:tcPr>
            <w:tcW w:w="1262" w:type="dxa"/>
            <w:vAlign w:val="center"/>
          </w:tcPr>
          <w:p w14:paraId="04D6F55B" w14:textId="77777777" w:rsidR="00B53E97" w:rsidRDefault="00EC1842">
            <w:r>
              <w:t>5.55</w:t>
            </w:r>
          </w:p>
        </w:tc>
      </w:tr>
      <w:tr w:rsidR="00B53E97" w14:paraId="72822236" w14:textId="77777777">
        <w:tc>
          <w:tcPr>
            <w:tcW w:w="1160" w:type="dxa"/>
            <w:vMerge/>
            <w:vAlign w:val="center"/>
          </w:tcPr>
          <w:p w14:paraId="2693FAA7" w14:textId="77777777" w:rsidR="00B53E97" w:rsidRDefault="00B53E97"/>
        </w:tc>
        <w:tc>
          <w:tcPr>
            <w:tcW w:w="1245" w:type="dxa"/>
            <w:vMerge/>
            <w:vAlign w:val="center"/>
          </w:tcPr>
          <w:p w14:paraId="160391B1" w14:textId="77777777" w:rsidR="00B53E97" w:rsidRDefault="00B53E97"/>
        </w:tc>
        <w:tc>
          <w:tcPr>
            <w:tcW w:w="1562" w:type="dxa"/>
            <w:vAlign w:val="center"/>
          </w:tcPr>
          <w:p w14:paraId="21F8EF8C" w14:textId="77777777" w:rsidR="00B53E97" w:rsidRDefault="00EC1842">
            <w:r>
              <w:t>MQ059</w:t>
            </w:r>
          </w:p>
        </w:tc>
        <w:tc>
          <w:tcPr>
            <w:tcW w:w="1386" w:type="dxa"/>
            <w:vAlign w:val="center"/>
          </w:tcPr>
          <w:p w14:paraId="660A82D5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3C4A0F54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003ADD37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D453655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1342534B" w14:textId="77777777" w:rsidR="00B53E97" w:rsidRDefault="00EC1842">
            <w:r>
              <w:t>2.52</w:t>
            </w:r>
          </w:p>
        </w:tc>
      </w:tr>
      <w:tr w:rsidR="00B53E97" w14:paraId="08BFEE7D" w14:textId="77777777">
        <w:tc>
          <w:tcPr>
            <w:tcW w:w="1160" w:type="dxa"/>
            <w:vMerge/>
            <w:vAlign w:val="center"/>
          </w:tcPr>
          <w:p w14:paraId="056753C7" w14:textId="77777777" w:rsidR="00B53E97" w:rsidRDefault="00B53E97"/>
        </w:tc>
        <w:tc>
          <w:tcPr>
            <w:tcW w:w="1245" w:type="dxa"/>
            <w:vMerge/>
            <w:vAlign w:val="center"/>
          </w:tcPr>
          <w:p w14:paraId="6805AAF8" w14:textId="77777777" w:rsidR="00B53E97" w:rsidRDefault="00B53E97"/>
        </w:tc>
        <w:tc>
          <w:tcPr>
            <w:tcW w:w="1562" w:type="dxa"/>
            <w:vAlign w:val="center"/>
          </w:tcPr>
          <w:p w14:paraId="3C7CD658" w14:textId="77777777" w:rsidR="00B53E97" w:rsidRDefault="00EC1842">
            <w:r>
              <w:t>MQ059</w:t>
            </w:r>
          </w:p>
        </w:tc>
        <w:tc>
          <w:tcPr>
            <w:tcW w:w="1386" w:type="dxa"/>
            <w:vAlign w:val="center"/>
          </w:tcPr>
          <w:p w14:paraId="1C37B72D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207AFE95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29856DAD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ECD4DA0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2527F3C7" w14:textId="77777777" w:rsidR="00B53E97" w:rsidRDefault="00EC1842">
            <w:r>
              <w:t>0.36</w:t>
            </w:r>
          </w:p>
        </w:tc>
      </w:tr>
      <w:tr w:rsidR="00B53E97" w14:paraId="1AEEB6CE" w14:textId="77777777">
        <w:tc>
          <w:tcPr>
            <w:tcW w:w="1160" w:type="dxa"/>
            <w:vMerge/>
            <w:vAlign w:val="center"/>
          </w:tcPr>
          <w:p w14:paraId="462CF90B" w14:textId="77777777" w:rsidR="00B53E97" w:rsidRDefault="00B53E97"/>
        </w:tc>
        <w:tc>
          <w:tcPr>
            <w:tcW w:w="1245" w:type="dxa"/>
            <w:vMerge/>
            <w:vAlign w:val="center"/>
          </w:tcPr>
          <w:p w14:paraId="465AE759" w14:textId="77777777" w:rsidR="00B53E97" w:rsidRDefault="00B53E97"/>
        </w:tc>
        <w:tc>
          <w:tcPr>
            <w:tcW w:w="1562" w:type="dxa"/>
            <w:vAlign w:val="center"/>
          </w:tcPr>
          <w:p w14:paraId="286A1EB2" w14:textId="77777777" w:rsidR="00B53E97" w:rsidRDefault="00EC1842">
            <w:r>
              <w:t>MQ059</w:t>
            </w:r>
          </w:p>
        </w:tc>
        <w:tc>
          <w:tcPr>
            <w:tcW w:w="1386" w:type="dxa"/>
            <w:vAlign w:val="center"/>
          </w:tcPr>
          <w:p w14:paraId="0A285295" w14:textId="77777777" w:rsidR="00B53E97" w:rsidRDefault="00EC1842">
            <w:r>
              <w:t>1.44×3.90</w:t>
            </w:r>
          </w:p>
        </w:tc>
        <w:tc>
          <w:tcPr>
            <w:tcW w:w="735" w:type="dxa"/>
            <w:vAlign w:val="center"/>
          </w:tcPr>
          <w:p w14:paraId="47F4CF48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15C0DCFE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2EABBF7" w14:textId="77777777" w:rsidR="00B53E97" w:rsidRDefault="00EC1842">
            <w:r>
              <w:t>5.61</w:t>
            </w:r>
          </w:p>
        </w:tc>
        <w:tc>
          <w:tcPr>
            <w:tcW w:w="1262" w:type="dxa"/>
            <w:vAlign w:val="center"/>
          </w:tcPr>
          <w:p w14:paraId="2239B558" w14:textId="77777777" w:rsidR="00B53E97" w:rsidRDefault="00EC1842">
            <w:r>
              <w:t>5.61</w:t>
            </w:r>
          </w:p>
        </w:tc>
      </w:tr>
      <w:tr w:rsidR="00B53E97" w14:paraId="23555105" w14:textId="77777777">
        <w:tc>
          <w:tcPr>
            <w:tcW w:w="1160" w:type="dxa"/>
            <w:vMerge/>
            <w:vAlign w:val="center"/>
          </w:tcPr>
          <w:p w14:paraId="52E7BB66" w14:textId="77777777" w:rsidR="00B53E97" w:rsidRDefault="00B53E97"/>
        </w:tc>
        <w:tc>
          <w:tcPr>
            <w:tcW w:w="1245" w:type="dxa"/>
            <w:vMerge/>
            <w:vAlign w:val="center"/>
          </w:tcPr>
          <w:p w14:paraId="1F0D2B99" w14:textId="77777777" w:rsidR="00B53E97" w:rsidRDefault="00B53E97"/>
        </w:tc>
        <w:tc>
          <w:tcPr>
            <w:tcW w:w="1562" w:type="dxa"/>
            <w:vAlign w:val="center"/>
          </w:tcPr>
          <w:p w14:paraId="574E4381" w14:textId="77777777" w:rsidR="00B53E97" w:rsidRDefault="00EC1842">
            <w:r>
              <w:t>MQ060</w:t>
            </w:r>
          </w:p>
        </w:tc>
        <w:tc>
          <w:tcPr>
            <w:tcW w:w="1386" w:type="dxa"/>
            <w:vAlign w:val="center"/>
          </w:tcPr>
          <w:p w14:paraId="70808B2B" w14:textId="77777777" w:rsidR="00B53E97" w:rsidRDefault="00EC1842">
            <w:r>
              <w:t>1.16×3.90</w:t>
            </w:r>
          </w:p>
        </w:tc>
        <w:tc>
          <w:tcPr>
            <w:tcW w:w="735" w:type="dxa"/>
            <w:vAlign w:val="center"/>
          </w:tcPr>
          <w:p w14:paraId="0E67F2A0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44D39D4C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54636CB" w14:textId="77777777" w:rsidR="00B53E97" w:rsidRDefault="00EC1842">
            <w:r>
              <w:t>4.53</w:t>
            </w:r>
          </w:p>
        </w:tc>
        <w:tc>
          <w:tcPr>
            <w:tcW w:w="1262" w:type="dxa"/>
            <w:vAlign w:val="center"/>
          </w:tcPr>
          <w:p w14:paraId="71B0B67A" w14:textId="77777777" w:rsidR="00B53E97" w:rsidRDefault="00EC1842">
            <w:r>
              <w:t>4.53</w:t>
            </w:r>
          </w:p>
        </w:tc>
      </w:tr>
      <w:tr w:rsidR="00B53E97" w14:paraId="1288B7AA" w14:textId="77777777">
        <w:tc>
          <w:tcPr>
            <w:tcW w:w="1160" w:type="dxa"/>
            <w:vMerge/>
            <w:vAlign w:val="center"/>
          </w:tcPr>
          <w:p w14:paraId="1B11F978" w14:textId="77777777" w:rsidR="00B53E97" w:rsidRDefault="00B53E97"/>
        </w:tc>
        <w:tc>
          <w:tcPr>
            <w:tcW w:w="1245" w:type="dxa"/>
            <w:vMerge/>
            <w:vAlign w:val="center"/>
          </w:tcPr>
          <w:p w14:paraId="1B9C4378" w14:textId="77777777" w:rsidR="00B53E97" w:rsidRDefault="00B53E97"/>
        </w:tc>
        <w:tc>
          <w:tcPr>
            <w:tcW w:w="1562" w:type="dxa"/>
            <w:vAlign w:val="center"/>
          </w:tcPr>
          <w:p w14:paraId="54D50206" w14:textId="77777777" w:rsidR="00B53E97" w:rsidRDefault="00EC1842">
            <w:r>
              <w:t>MQ060</w:t>
            </w:r>
          </w:p>
        </w:tc>
        <w:tc>
          <w:tcPr>
            <w:tcW w:w="1386" w:type="dxa"/>
            <w:vAlign w:val="center"/>
          </w:tcPr>
          <w:p w14:paraId="0ABB7933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552544E9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11D17F01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2D021378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43B1AEB9" w14:textId="77777777" w:rsidR="00B53E97" w:rsidRDefault="00EC1842">
            <w:r>
              <w:t>5.04</w:t>
            </w:r>
          </w:p>
        </w:tc>
      </w:tr>
      <w:tr w:rsidR="00B53E97" w14:paraId="0B9A513F" w14:textId="77777777">
        <w:tc>
          <w:tcPr>
            <w:tcW w:w="1160" w:type="dxa"/>
            <w:vMerge/>
            <w:vAlign w:val="center"/>
          </w:tcPr>
          <w:p w14:paraId="21FAC109" w14:textId="77777777" w:rsidR="00B53E97" w:rsidRDefault="00B53E97"/>
        </w:tc>
        <w:tc>
          <w:tcPr>
            <w:tcW w:w="1245" w:type="dxa"/>
            <w:vMerge/>
            <w:vAlign w:val="center"/>
          </w:tcPr>
          <w:p w14:paraId="2BCC4CAA" w14:textId="77777777" w:rsidR="00B53E97" w:rsidRDefault="00B53E97"/>
        </w:tc>
        <w:tc>
          <w:tcPr>
            <w:tcW w:w="1562" w:type="dxa"/>
            <w:vAlign w:val="center"/>
          </w:tcPr>
          <w:p w14:paraId="57A5D9CB" w14:textId="77777777" w:rsidR="00B53E97" w:rsidRDefault="00EC1842">
            <w:r>
              <w:t>MQ060</w:t>
            </w:r>
          </w:p>
        </w:tc>
        <w:tc>
          <w:tcPr>
            <w:tcW w:w="1386" w:type="dxa"/>
            <w:vAlign w:val="center"/>
          </w:tcPr>
          <w:p w14:paraId="10A117E4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0F1E42D3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16F64696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00FEA93C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44AF13E0" w14:textId="77777777" w:rsidR="00B53E97" w:rsidRDefault="00EC1842">
            <w:r>
              <w:t>0.72</w:t>
            </w:r>
          </w:p>
        </w:tc>
      </w:tr>
      <w:tr w:rsidR="00B53E97" w14:paraId="2742166C" w14:textId="77777777">
        <w:tc>
          <w:tcPr>
            <w:tcW w:w="1160" w:type="dxa"/>
            <w:vMerge/>
            <w:vAlign w:val="center"/>
          </w:tcPr>
          <w:p w14:paraId="3A2B86CC" w14:textId="77777777" w:rsidR="00B53E97" w:rsidRDefault="00B53E97"/>
        </w:tc>
        <w:tc>
          <w:tcPr>
            <w:tcW w:w="1245" w:type="dxa"/>
            <w:vMerge/>
            <w:vAlign w:val="center"/>
          </w:tcPr>
          <w:p w14:paraId="32DF20B1" w14:textId="77777777" w:rsidR="00B53E97" w:rsidRDefault="00B53E97"/>
        </w:tc>
        <w:tc>
          <w:tcPr>
            <w:tcW w:w="1562" w:type="dxa"/>
            <w:vAlign w:val="center"/>
          </w:tcPr>
          <w:p w14:paraId="34F60550" w14:textId="77777777" w:rsidR="00B53E97" w:rsidRDefault="00EC1842">
            <w:r>
              <w:t>MQ060</w:t>
            </w:r>
          </w:p>
        </w:tc>
        <w:tc>
          <w:tcPr>
            <w:tcW w:w="1386" w:type="dxa"/>
            <w:vAlign w:val="center"/>
          </w:tcPr>
          <w:p w14:paraId="5D368DD3" w14:textId="77777777" w:rsidR="00B53E97" w:rsidRDefault="00EC1842">
            <w:r>
              <w:t>1.42×3.90</w:t>
            </w:r>
          </w:p>
        </w:tc>
        <w:tc>
          <w:tcPr>
            <w:tcW w:w="735" w:type="dxa"/>
            <w:vAlign w:val="center"/>
          </w:tcPr>
          <w:p w14:paraId="10EBC799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4054FA4B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712F48D" w14:textId="77777777" w:rsidR="00B53E97" w:rsidRDefault="00EC1842">
            <w:r>
              <w:t>5.54</w:t>
            </w:r>
          </w:p>
        </w:tc>
        <w:tc>
          <w:tcPr>
            <w:tcW w:w="1262" w:type="dxa"/>
            <w:vAlign w:val="center"/>
          </w:tcPr>
          <w:p w14:paraId="4D3C8EE0" w14:textId="77777777" w:rsidR="00B53E97" w:rsidRDefault="00EC1842">
            <w:r>
              <w:t>5.54</w:t>
            </w:r>
          </w:p>
        </w:tc>
      </w:tr>
      <w:tr w:rsidR="00B53E97" w14:paraId="6A686792" w14:textId="77777777">
        <w:tc>
          <w:tcPr>
            <w:tcW w:w="1160" w:type="dxa"/>
            <w:vMerge/>
            <w:vAlign w:val="center"/>
          </w:tcPr>
          <w:p w14:paraId="2D62E80E" w14:textId="77777777" w:rsidR="00B53E97" w:rsidRDefault="00B53E97"/>
        </w:tc>
        <w:tc>
          <w:tcPr>
            <w:tcW w:w="1245" w:type="dxa"/>
            <w:vMerge/>
            <w:vAlign w:val="center"/>
          </w:tcPr>
          <w:p w14:paraId="466D2B1D" w14:textId="77777777" w:rsidR="00B53E97" w:rsidRDefault="00B53E97"/>
        </w:tc>
        <w:tc>
          <w:tcPr>
            <w:tcW w:w="1562" w:type="dxa"/>
            <w:vAlign w:val="center"/>
          </w:tcPr>
          <w:p w14:paraId="651BE30E" w14:textId="77777777" w:rsidR="00B53E97" w:rsidRDefault="00EC1842">
            <w:r>
              <w:t>MQ060</w:t>
            </w:r>
          </w:p>
        </w:tc>
        <w:tc>
          <w:tcPr>
            <w:tcW w:w="1386" w:type="dxa"/>
            <w:vAlign w:val="center"/>
          </w:tcPr>
          <w:p w14:paraId="79E28306" w14:textId="77777777" w:rsidR="00B53E97" w:rsidRDefault="00EC1842">
            <w:r>
              <w:t>0.62×3.90</w:t>
            </w:r>
          </w:p>
        </w:tc>
        <w:tc>
          <w:tcPr>
            <w:tcW w:w="735" w:type="dxa"/>
            <w:vAlign w:val="center"/>
          </w:tcPr>
          <w:p w14:paraId="01C96F73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27C54268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5914907" w14:textId="77777777" w:rsidR="00B53E97" w:rsidRDefault="00EC1842">
            <w:r>
              <w:t>2.41</w:t>
            </w:r>
          </w:p>
        </w:tc>
        <w:tc>
          <w:tcPr>
            <w:tcW w:w="1262" w:type="dxa"/>
            <w:vAlign w:val="center"/>
          </w:tcPr>
          <w:p w14:paraId="41AB79B2" w14:textId="77777777" w:rsidR="00B53E97" w:rsidRDefault="00EC1842">
            <w:r>
              <w:t>2.41</w:t>
            </w:r>
          </w:p>
        </w:tc>
      </w:tr>
      <w:tr w:rsidR="00B53E97" w14:paraId="1C4CEBC7" w14:textId="77777777">
        <w:tc>
          <w:tcPr>
            <w:tcW w:w="1160" w:type="dxa"/>
            <w:vMerge/>
            <w:vAlign w:val="center"/>
          </w:tcPr>
          <w:p w14:paraId="425A37F0" w14:textId="77777777" w:rsidR="00B53E97" w:rsidRDefault="00B53E97"/>
        </w:tc>
        <w:tc>
          <w:tcPr>
            <w:tcW w:w="1245" w:type="dxa"/>
            <w:vMerge/>
            <w:vAlign w:val="center"/>
          </w:tcPr>
          <w:p w14:paraId="1A20BB3F" w14:textId="77777777" w:rsidR="00B53E97" w:rsidRDefault="00B53E97"/>
        </w:tc>
        <w:tc>
          <w:tcPr>
            <w:tcW w:w="1562" w:type="dxa"/>
            <w:vAlign w:val="center"/>
          </w:tcPr>
          <w:p w14:paraId="74BC172E" w14:textId="77777777" w:rsidR="00B53E97" w:rsidRDefault="00EC1842">
            <w:r>
              <w:t>MQ061</w:t>
            </w:r>
          </w:p>
        </w:tc>
        <w:tc>
          <w:tcPr>
            <w:tcW w:w="1386" w:type="dxa"/>
            <w:vAlign w:val="center"/>
          </w:tcPr>
          <w:p w14:paraId="6ED241DC" w14:textId="77777777" w:rsidR="00B53E97" w:rsidRDefault="00EC1842">
            <w:r>
              <w:t>0.75×3.90</w:t>
            </w:r>
          </w:p>
        </w:tc>
        <w:tc>
          <w:tcPr>
            <w:tcW w:w="735" w:type="dxa"/>
            <w:vAlign w:val="center"/>
          </w:tcPr>
          <w:p w14:paraId="13358265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06D81EB5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C1EBA35" w14:textId="77777777" w:rsidR="00B53E97" w:rsidRDefault="00EC1842">
            <w:r>
              <w:t>2.93</w:t>
            </w:r>
          </w:p>
        </w:tc>
        <w:tc>
          <w:tcPr>
            <w:tcW w:w="1262" w:type="dxa"/>
            <w:vAlign w:val="center"/>
          </w:tcPr>
          <w:p w14:paraId="31DA3C6D" w14:textId="77777777" w:rsidR="00B53E97" w:rsidRDefault="00EC1842">
            <w:r>
              <w:t>2.93</w:t>
            </w:r>
          </w:p>
        </w:tc>
      </w:tr>
      <w:tr w:rsidR="00B53E97" w14:paraId="43A9FB35" w14:textId="77777777">
        <w:tc>
          <w:tcPr>
            <w:tcW w:w="1160" w:type="dxa"/>
            <w:vMerge/>
            <w:vAlign w:val="center"/>
          </w:tcPr>
          <w:p w14:paraId="4DFE0463" w14:textId="77777777" w:rsidR="00B53E97" w:rsidRDefault="00B53E97"/>
        </w:tc>
        <w:tc>
          <w:tcPr>
            <w:tcW w:w="1245" w:type="dxa"/>
            <w:vMerge/>
            <w:vAlign w:val="center"/>
          </w:tcPr>
          <w:p w14:paraId="24FB34AA" w14:textId="77777777" w:rsidR="00B53E97" w:rsidRDefault="00B53E97"/>
        </w:tc>
        <w:tc>
          <w:tcPr>
            <w:tcW w:w="1562" w:type="dxa"/>
            <w:vAlign w:val="center"/>
          </w:tcPr>
          <w:p w14:paraId="54202A69" w14:textId="77777777" w:rsidR="00B53E97" w:rsidRDefault="00EC1842">
            <w:r>
              <w:t>MQ061</w:t>
            </w:r>
          </w:p>
        </w:tc>
        <w:tc>
          <w:tcPr>
            <w:tcW w:w="1386" w:type="dxa"/>
            <w:vAlign w:val="center"/>
          </w:tcPr>
          <w:p w14:paraId="7107D103" w14:textId="77777777" w:rsidR="00B53E97" w:rsidRDefault="00EC1842">
            <w:r>
              <w:t>1.20×1.80</w:t>
            </w:r>
          </w:p>
        </w:tc>
        <w:tc>
          <w:tcPr>
            <w:tcW w:w="735" w:type="dxa"/>
            <w:vAlign w:val="center"/>
          </w:tcPr>
          <w:p w14:paraId="53EA5C3F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60E1B5FA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E0F1089" w14:textId="77777777" w:rsidR="00B53E97" w:rsidRDefault="00EC1842">
            <w:r>
              <w:t>2.16</w:t>
            </w:r>
          </w:p>
        </w:tc>
        <w:tc>
          <w:tcPr>
            <w:tcW w:w="1262" w:type="dxa"/>
            <w:vAlign w:val="center"/>
          </w:tcPr>
          <w:p w14:paraId="32FA3402" w14:textId="77777777" w:rsidR="00B53E97" w:rsidRDefault="00EC1842">
            <w:r>
              <w:t>2.16</w:t>
            </w:r>
          </w:p>
        </w:tc>
      </w:tr>
      <w:tr w:rsidR="00B53E97" w14:paraId="2163D805" w14:textId="77777777">
        <w:tc>
          <w:tcPr>
            <w:tcW w:w="1160" w:type="dxa"/>
            <w:vMerge/>
            <w:vAlign w:val="center"/>
          </w:tcPr>
          <w:p w14:paraId="6B16E8DB" w14:textId="77777777" w:rsidR="00B53E97" w:rsidRDefault="00B53E97"/>
        </w:tc>
        <w:tc>
          <w:tcPr>
            <w:tcW w:w="1245" w:type="dxa"/>
            <w:vMerge/>
            <w:vAlign w:val="center"/>
          </w:tcPr>
          <w:p w14:paraId="68F01A22" w14:textId="77777777" w:rsidR="00B53E97" w:rsidRDefault="00B53E97"/>
        </w:tc>
        <w:tc>
          <w:tcPr>
            <w:tcW w:w="1562" w:type="dxa"/>
            <w:vAlign w:val="center"/>
          </w:tcPr>
          <w:p w14:paraId="5E277EDD" w14:textId="77777777" w:rsidR="00B53E97" w:rsidRDefault="00EC1842">
            <w:r>
              <w:t>MQ061</w:t>
            </w:r>
          </w:p>
        </w:tc>
        <w:tc>
          <w:tcPr>
            <w:tcW w:w="1386" w:type="dxa"/>
            <w:vAlign w:val="center"/>
          </w:tcPr>
          <w:p w14:paraId="2C3ACF6F" w14:textId="77777777" w:rsidR="00B53E97" w:rsidRDefault="00EC1842">
            <w:r>
              <w:t>0.85×3.90</w:t>
            </w:r>
          </w:p>
        </w:tc>
        <w:tc>
          <w:tcPr>
            <w:tcW w:w="735" w:type="dxa"/>
            <w:vAlign w:val="center"/>
          </w:tcPr>
          <w:p w14:paraId="6734A56C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69BB00BD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6185110" w14:textId="77777777" w:rsidR="00B53E97" w:rsidRDefault="00EC1842">
            <w:r>
              <w:t>3.32</w:t>
            </w:r>
          </w:p>
        </w:tc>
        <w:tc>
          <w:tcPr>
            <w:tcW w:w="1262" w:type="dxa"/>
            <w:vAlign w:val="center"/>
          </w:tcPr>
          <w:p w14:paraId="2DEABD10" w14:textId="77777777" w:rsidR="00B53E97" w:rsidRDefault="00EC1842">
            <w:r>
              <w:t>3.32</w:t>
            </w:r>
          </w:p>
        </w:tc>
      </w:tr>
      <w:tr w:rsidR="00B53E97" w14:paraId="60DBC4AD" w14:textId="77777777">
        <w:tc>
          <w:tcPr>
            <w:tcW w:w="1160" w:type="dxa"/>
            <w:vMerge/>
            <w:vAlign w:val="center"/>
          </w:tcPr>
          <w:p w14:paraId="0E62FD0E" w14:textId="77777777" w:rsidR="00B53E97" w:rsidRDefault="00B53E97"/>
        </w:tc>
        <w:tc>
          <w:tcPr>
            <w:tcW w:w="1245" w:type="dxa"/>
            <w:vMerge/>
            <w:vAlign w:val="center"/>
          </w:tcPr>
          <w:p w14:paraId="0692AF46" w14:textId="77777777" w:rsidR="00B53E97" w:rsidRDefault="00B53E97"/>
        </w:tc>
        <w:tc>
          <w:tcPr>
            <w:tcW w:w="1562" w:type="dxa"/>
            <w:vAlign w:val="center"/>
          </w:tcPr>
          <w:p w14:paraId="445AB1D9" w14:textId="77777777" w:rsidR="00B53E97" w:rsidRDefault="00EC1842">
            <w:r>
              <w:t>MQ068</w:t>
            </w:r>
          </w:p>
        </w:tc>
        <w:tc>
          <w:tcPr>
            <w:tcW w:w="1386" w:type="dxa"/>
            <w:vAlign w:val="center"/>
          </w:tcPr>
          <w:p w14:paraId="6665AC1E" w14:textId="77777777" w:rsidR="00B53E97" w:rsidRDefault="00EC1842">
            <w:r>
              <w:t>0.81×3.90</w:t>
            </w:r>
          </w:p>
        </w:tc>
        <w:tc>
          <w:tcPr>
            <w:tcW w:w="735" w:type="dxa"/>
            <w:vAlign w:val="center"/>
          </w:tcPr>
          <w:p w14:paraId="6588F661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5260CE44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6D5D72D" w14:textId="77777777" w:rsidR="00B53E97" w:rsidRDefault="00EC1842">
            <w:r>
              <w:t>3.17</w:t>
            </w:r>
          </w:p>
        </w:tc>
        <w:tc>
          <w:tcPr>
            <w:tcW w:w="1262" w:type="dxa"/>
            <w:vAlign w:val="center"/>
          </w:tcPr>
          <w:p w14:paraId="34ACB656" w14:textId="77777777" w:rsidR="00B53E97" w:rsidRDefault="00EC1842">
            <w:r>
              <w:t>3.17</w:t>
            </w:r>
          </w:p>
        </w:tc>
      </w:tr>
      <w:tr w:rsidR="00B53E97" w14:paraId="087BF3C9" w14:textId="77777777">
        <w:tc>
          <w:tcPr>
            <w:tcW w:w="1160" w:type="dxa"/>
            <w:vMerge/>
            <w:vAlign w:val="center"/>
          </w:tcPr>
          <w:p w14:paraId="6A150CF8" w14:textId="77777777" w:rsidR="00B53E97" w:rsidRDefault="00B53E97"/>
        </w:tc>
        <w:tc>
          <w:tcPr>
            <w:tcW w:w="1245" w:type="dxa"/>
            <w:vMerge/>
            <w:vAlign w:val="center"/>
          </w:tcPr>
          <w:p w14:paraId="449F640E" w14:textId="77777777" w:rsidR="00B53E97" w:rsidRDefault="00B53E97"/>
        </w:tc>
        <w:tc>
          <w:tcPr>
            <w:tcW w:w="1562" w:type="dxa"/>
            <w:vAlign w:val="center"/>
          </w:tcPr>
          <w:p w14:paraId="31CE3E62" w14:textId="77777777" w:rsidR="00B53E97" w:rsidRDefault="00EC1842">
            <w:r>
              <w:t>MQ068</w:t>
            </w:r>
          </w:p>
        </w:tc>
        <w:tc>
          <w:tcPr>
            <w:tcW w:w="1386" w:type="dxa"/>
            <w:vAlign w:val="center"/>
          </w:tcPr>
          <w:p w14:paraId="503C1283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2B9F0E6C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0FF90F1E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60C5A91E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19F5DF15" w14:textId="77777777" w:rsidR="00B53E97" w:rsidRDefault="00EC1842">
            <w:r>
              <w:t>5.04</w:t>
            </w:r>
          </w:p>
        </w:tc>
      </w:tr>
      <w:tr w:rsidR="00B53E97" w14:paraId="2EBCE82D" w14:textId="77777777">
        <w:tc>
          <w:tcPr>
            <w:tcW w:w="1160" w:type="dxa"/>
            <w:vMerge/>
            <w:vAlign w:val="center"/>
          </w:tcPr>
          <w:p w14:paraId="1644209E" w14:textId="77777777" w:rsidR="00B53E97" w:rsidRDefault="00B53E97"/>
        </w:tc>
        <w:tc>
          <w:tcPr>
            <w:tcW w:w="1245" w:type="dxa"/>
            <w:vMerge/>
            <w:vAlign w:val="center"/>
          </w:tcPr>
          <w:p w14:paraId="4EA40286" w14:textId="77777777" w:rsidR="00B53E97" w:rsidRDefault="00B53E97"/>
        </w:tc>
        <w:tc>
          <w:tcPr>
            <w:tcW w:w="1562" w:type="dxa"/>
            <w:vAlign w:val="center"/>
          </w:tcPr>
          <w:p w14:paraId="0501A035" w14:textId="77777777" w:rsidR="00B53E97" w:rsidRDefault="00EC1842">
            <w:r>
              <w:t>MQ068</w:t>
            </w:r>
          </w:p>
        </w:tc>
        <w:tc>
          <w:tcPr>
            <w:tcW w:w="1386" w:type="dxa"/>
            <w:vAlign w:val="center"/>
          </w:tcPr>
          <w:p w14:paraId="2A6BB658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013F2471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6E65A7B0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4CDF0452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22B5AD0F" w14:textId="77777777" w:rsidR="00B53E97" w:rsidRDefault="00EC1842">
            <w:r>
              <w:t>0.72</w:t>
            </w:r>
          </w:p>
        </w:tc>
      </w:tr>
      <w:tr w:rsidR="00B53E97" w14:paraId="6201BEA0" w14:textId="77777777">
        <w:tc>
          <w:tcPr>
            <w:tcW w:w="1160" w:type="dxa"/>
            <w:vMerge/>
            <w:vAlign w:val="center"/>
          </w:tcPr>
          <w:p w14:paraId="2023C404" w14:textId="77777777" w:rsidR="00B53E97" w:rsidRDefault="00B53E97"/>
        </w:tc>
        <w:tc>
          <w:tcPr>
            <w:tcW w:w="1245" w:type="dxa"/>
            <w:vMerge/>
            <w:vAlign w:val="center"/>
          </w:tcPr>
          <w:p w14:paraId="172393BD" w14:textId="77777777" w:rsidR="00B53E97" w:rsidRDefault="00B53E97"/>
        </w:tc>
        <w:tc>
          <w:tcPr>
            <w:tcW w:w="1562" w:type="dxa"/>
            <w:vAlign w:val="center"/>
          </w:tcPr>
          <w:p w14:paraId="4AE77BAC" w14:textId="77777777" w:rsidR="00B53E97" w:rsidRDefault="00EC1842">
            <w:r>
              <w:t>MQ068</w:t>
            </w:r>
          </w:p>
        </w:tc>
        <w:tc>
          <w:tcPr>
            <w:tcW w:w="1386" w:type="dxa"/>
            <w:vAlign w:val="center"/>
          </w:tcPr>
          <w:p w14:paraId="2D80504D" w14:textId="77777777" w:rsidR="00B53E97" w:rsidRDefault="00EC1842">
            <w:r>
              <w:t>0.88×3.90</w:t>
            </w:r>
          </w:p>
        </w:tc>
        <w:tc>
          <w:tcPr>
            <w:tcW w:w="735" w:type="dxa"/>
            <w:vAlign w:val="center"/>
          </w:tcPr>
          <w:p w14:paraId="2E955325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31A37C9F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7F0B2DB" w14:textId="77777777" w:rsidR="00B53E97" w:rsidRDefault="00EC1842">
            <w:r>
              <w:t>3.43</w:t>
            </w:r>
          </w:p>
        </w:tc>
        <w:tc>
          <w:tcPr>
            <w:tcW w:w="1262" w:type="dxa"/>
            <w:vAlign w:val="center"/>
          </w:tcPr>
          <w:p w14:paraId="180A6642" w14:textId="77777777" w:rsidR="00B53E97" w:rsidRDefault="00EC1842">
            <w:r>
              <w:t>3.43</w:t>
            </w:r>
          </w:p>
        </w:tc>
      </w:tr>
      <w:tr w:rsidR="00B53E97" w14:paraId="5E2220DB" w14:textId="77777777">
        <w:tc>
          <w:tcPr>
            <w:tcW w:w="1160" w:type="dxa"/>
            <w:vMerge/>
            <w:vAlign w:val="center"/>
          </w:tcPr>
          <w:p w14:paraId="77FAF95B" w14:textId="77777777" w:rsidR="00B53E97" w:rsidRDefault="00B53E97"/>
        </w:tc>
        <w:tc>
          <w:tcPr>
            <w:tcW w:w="1245" w:type="dxa"/>
            <w:vMerge/>
            <w:vAlign w:val="center"/>
          </w:tcPr>
          <w:p w14:paraId="723D1436" w14:textId="77777777" w:rsidR="00B53E97" w:rsidRDefault="00B53E97"/>
        </w:tc>
        <w:tc>
          <w:tcPr>
            <w:tcW w:w="1562" w:type="dxa"/>
            <w:vAlign w:val="center"/>
          </w:tcPr>
          <w:p w14:paraId="2C3D5B12" w14:textId="77777777" w:rsidR="00B53E97" w:rsidRDefault="00EC1842">
            <w:r>
              <w:t>MQ068</w:t>
            </w:r>
          </w:p>
        </w:tc>
        <w:tc>
          <w:tcPr>
            <w:tcW w:w="1386" w:type="dxa"/>
            <w:vAlign w:val="center"/>
          </w:tcPr>
          <w:p w14:paraId="48DB9A54" w14:textId="77777777" w:rsidR="00B53E97" w:rsidRDefault="00EC1842">
            <w:r>
              <w:t>1.61×3.90</w:t>
            </w:r>
          </w:p>
        </w:tc>
        <w:tc>
          <w:tcPr>
            <w:tcW w:w="735" w:type="dxa"/>
            <w:vAlign w:val="center"/>
          </w:tcPr>
          <w:p w14:paraId="2BBC6BB9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767D5E90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2A1A9A8" w14:textId="77777777" w:rsidR="00B53E97" w:rsidRDefault="00EC1842">
            <w:r>
              <w:t>6.27</w:t>
            </w:r>
          </w:p>
        </w:tc>
        <w:tc>
          <w:tcPr>
            <w:tcW w:w="1262" w:type="dxa"/>
            <w:vAlign w:val="center"/>
          </w:tcPr>
          <w:p w14:paraId="4EF668DF" w14:textId="77777777" w:rsidR="00B53E97" w:rsidRDefault="00EC1842">
            <w:r>
              <w:t>6.27</w:t>
            </w:r>
          </w:p>
        </w:tc>
      </w:tr>
      <w:tr w:rsidR="00B53E97" w14:paraId="7D7C4E0D" w14:textId="77777777">
        <w:tc>
          <w:tcPr>
            <w:tcW w:w="1160" w:type="dxa"/>
            <w:vMerge/>
            <w:vAlign w:val="center"/>
          </w:tcPr>
          <w:p w14:paraId="5E535656" w14:textId="77777777" w:rsidR="00B53E97" w:rsidRDefault="00B53E97"/>
        </w:tc>
        <w:tc>
          <w:tcPr>
            <w:tcW w:w="1245" w:type="dxa"/>
            <w:vMerge/>
            <w:vAlign w:val="center"/>
          </w:tcPr>
          <w:p w14:paraId="3E2406D8" w14:textId="77777777" w:rsidR="00B53E97" w:rsidRDefault="00B53E97"/>
        </w:tc>
        <w:tc>
          <w:tcPr>
            <w:tcW w:w="1562" w:type="dxa"/>
            <w:vAlign w:val="center"/>
          </w:tcPr>
          <w:p w14:paraId="07277200" w14:textId="77777777" w:rsidR="00B53E97" w:rsidRDefault="00EC1842">
            <w:r>
              <w:t>MQ069</w:t>
            </w:r>
          </w:p>
        </w:tc>
        <w:tc>
          <w:tcPr>
            <w:tcW w:w="1386" w:type="dxa"/>
            <w:vAlign w:val="center"/>
          </w:tcPr>
          <w:p w14:paraId="0F4D2233" w14:textId="77777777" w:rsidR="00B53E97" w:rsidRDefault="00EC1842">
            <w:r>
              <w:t>0.88×3.90</w:t>
            </w:r>
          </w:p>
        </w:tc>
        <w:tc>
          <w:tcPr>
            <w:tcW w:w="735" w:type="dxa"/>
            <w:vAlign w:val="center"/>
          </w:tcPr>
          <w:p w14:paraId="1D25BAD9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4B7DD2C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50BDBC2" w14:textId="77777777" w:rsidR="00B53E97" w:rsidRDefault="00EC1842">
            <w:r>
              <w:t>3.43</w:t>
            </w:r>
          </w:p>
        </w:tc>
        <w:tc>
          <w:tcPr>
            <w:tcW w:w="1262" w:type="dxa"/>
            <w:vAlign w:val="center"/>
          </w:tcPr>
          <w:p w14:paraId="22FA758C" w14:textId="77777777" w:rsidR="00B53E97" w:rsidRDefault="00EC1842">
            <w:r>
              <w:t>3.43</w:t>
            </w:r>
          </w:p>
        </w:tc>
      </w:tr>
      <w:tr w:rsidR="00B53E97" w14:paraId="4D13FC96" w14:textId="77777777">
        <w:tc>
          <w:tcPr>
            <w:tcW w:w="1160" w:type="dxa"/>
            <w:vMerge/>
            <w:vAlign w:val="center"/>
          </w:tcPr>
          <w:p w14:paraId="24CB52E4" w14:textId="77777777" w:rsidR="00B53E97" w:rsidRDefault="00B53E97"/>
        </w:tc>
        <w:tc>
          <w:tcPr>
            <w:tcW w:w="1245" w:type="dxa"/>
            <w:vMerge/>
            <w:vAlign w:val="center"/>
          </w:tcPr>
          <w:p w14:paraId="2737CC92" w14:textId="77777777" w:rsidR="00B53E97" w:rsidRDefault="00B53E97"/>
        </w:tc>
        <w:tc>
          <w:tcPr>
            <w:tcW w:w="1562" w:type="dxa"/>
            <w:vAlign w:val="center"/>
          </w:tcPr>
          <w:p w14:paraId="22AFCB6B" w14:textId="77777777" w:rsidR="00B53E97" w:rsidRDefault="00EC1842">
            <w:r>
              <w:t>MQ069</w:t>
            </w:r>
          </w:p>
        </w:tc>
        <w:tc>
          <w:tcPr>
            <w:tcW w:w="1386" w:type="dxa"/>
            <w:vAlign w:val="center"/>
          </w:tcPr>
          <w:p w14:paraId="4D1B7B32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32521744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125346F9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1FD68BEF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04C322A0" w14:textId="77777777" w:rsidR="00B53E97" w:rsidRDefault="00EC1842">
            <w:r>
              <w:t>5.04</w:t>
            </w:r>
          </w:p>
        </w:tc>
      </w:tr>
      <w:tr w:rsidR="00B53E97" w14:paraId="37B753E5" w14:textId="77777777">
        <w:tc>
          <w:tcPr>
            <w:tcW w:w="1160" w:type="dxa"/>
            <w:vMerge/>
            <w:vAlign w:val="center"/>
          </w:tcPr>
          <w:p w14:paraId="12CDE3A2" w14:textId="77777777" w:rsidR="00B53E97" w:rsidRDefault="00B53E97"/>
        </w:tc>
        <w:tc>
          <w:tcPr>
            <w:tcW w:w="1245" w:type="dxa"/>
            <w:vMerge/>
            <w:vAlign w:val="center"/>
          </w:tcPr>
          <w:p w14:paraId="7FA268DB" w14:textId="77777777" w:rsidR="00B53E97" w:rsidRDefault="00B53E97"/>
        </w:tc>
        <w:tc>
          <w:tcPr>
            <w:tcW w:w="1562" w:type="dxa"/>
            <w:vAlign w:val="center"/>
          </w:tcPr>
          <w:p w14:paraId="149DA3CE" w14:textId="77777777" w:rsidR="00B53E97" w:rsidRDefault="00EC1842">
            <w:r>
              <w:t>MQ069</w:t>
            </w:r>
          </w:p>
        </w:tc>
        <w:tc>
          <w:tcPr>
            <w:tcW w:w="1386" w:type="dxa"/>
            <w:vAlign w:val="center"/>
          </w:tcPr>
          <w:p w14:paraId="7EA1CE41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20728B33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6552F978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3B39578C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21E05F5E" w14:textId="77777777" w:rsidR="00B53E97" w:rsidRDefault="00EC1842">
            <w:r>
              <w:t>0.72</w:t>
            </w:r>
          </w:p>
        </w:tc>
      </w:tr>
      <w:tr w:rsidR="00B53E97" w14:paraId="79B23B8F" w14:textId="77777777">
        <w:tc>
          <w:tcPr>
            <w:tcW w:w="1160" w:type="dxa"/>
            <w:vMerge/>
            <w:vAlign w:val="center"/>
          </w:tcPr>
          <w:p w14:paraId="0F1A3B41" w14:textId="77777777" w:rsidR="00B53E97" w:rsidRDefault="00B53E97"/>
        </w:tc>
        <w:tc>
          <w:tcPr>
            <w:tcW w:w="1245" w:type="dxa"/>
            <w:vMerge/>
            <w:vAlign w:val="center"/>
          </w:tcPr>
          <w:p w14:paraId="7C5FF5E4" w14:textId="77777777" w:rsidR="00B53E97" w:rsidRDefault="00B53E97"/>
        </w:tc>
        <w:tc>
          <w:tcPr>
            <w:tcW w:w="1562" w:type="dxa"/>
            <w:vAlign w:val="center"/>
          </w:tcPr>
          <w:p w14:paraId="08691E66" w14:textId="77777777" w:rsidR="00B53E97" w:rsidRDefault="00EC1842">
            <w:r>
              <w:t>MQ069</w:t>
            </w:r>
          </w:p>
        </w:tc>
        <w:tc>
          <w:tcPr>
            <w:tcW w:w="1386" w:type="dxa"/>
            <w:vAlign w:val="center"/>
          </w:tcPr>
          <w:p w14:paraId="43BFD831" w14:textId="77777777" w:rsidR="00B53E97" w:rsidRDefault="00EC1842">
            <w:r>
              <w:t>1.18×3.90</w:t>
            </w:r>
          </w:p>
        </w:tc>
        <w:tc>
          <w:tcPr>
            <w:tcW w:w="735" w:type="dxa"/>
            <w:vAlign w:val="center"/>
          </w:tcPr>
          <w:p w14:paraId="31D59EED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6B3EBCBE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0DBAC46" w14:textId="77777777" w:rsidR="00B53E97" w:rsidRDefault="00EC1842">
            <w:r>
              <w:t>4.60</w:t>
            </w:r>
          </w:p>
        </w:tc>
        <w:tc>
          <w:tcPr>
            <w:tcW w:w="1262" w:type="dxa"/>
            <w:vAlign w:val="center"/>
          </w:tcPr>
          <w:p w14:paraId="666CDEF5" w14:textId="77777777" w:rsidR="00B53E97" w:rsidRDefault="00EC1842">
            <w:r>
              <w:t>4.60</w:t>
            </w:r>
          </w:p>
        </w:tc>
      </w:tr>
      <w:tr w:rsidR="00B53E97" w14:paraId="1E225B05" w14:textId="77777777">
        <w:tc>
          <w:tcPr>
            <w:tcW w:w="1160" w:type="dxa"/>
            <w:vMerge/>
            <w:vAlign w:val="center"/>
          </w:tcPr>
          <w:p w14:paraId="45A3E5FE" w14:textId="77777777" w:rsidR="00B53E97" w:rsidRDefault="00B53E97"/>
        </w:tc>
        <w:tc>
          <w:tcPr>
            <w:tcW w:w="1245" w:type="dxa"/>
            <w:vMerge/>
            <w:vAlign w:val="center"/>
          </w:tcPr>
          <w:p w14:paraId="3BBB23A8" w14:textId="77777777" w:rsidR="00B53E97" w:rsidRDefault="00B53E97"/>
        </w:tc>
        <w:tc>
          <w:tcPr>
            <w:tcW w:w="1562" w:type="dxa"/>
            <w:vAlign w:val="center"/>
          </w:tcPr>
          <w:p w14:paraId="1553AA77" w14:textId="77777777" w:rsidR="00B53E97" w:rsidRDefault="00EC1842">
            <w:r>
              <w:t>MQ069</w:t>
            </w:r>
          </w:p>
        </w:tc>
        <w:tc>
          <w:tcPr>
            <w:tcW w:w="1386" w:type="dxa"/>
            <w:vAlign w:val="center"/>
          </w:tcPr>
          <w:p w14:paraId="45BF672E" w14:textId="77777777" w:rsidR="00B53E97" w:rsidRDefault="00EC1842">
            <w:r>
              <w:t>1.14×3.90</w:t>
            </w:r>
          </w:p>
        </w:tc>
        <w:tc>
          <w:tcPr>
            <w:tcW w:w="735" w:type="dxa"/>
            <w:vAlign w:val="center"/>
          </w:tcPr>
          <w:p w14:paraId="5AE62248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49BE0470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9BD2630" w14:textId="77777777" w:rsidR="00B53E97" w:rsidRDefault="00EC1842">
            <w:r>
              <w:t>4.45</w:t>
            </w:r>
          </w:p>
        </w:tc>
        <w:tc>
          <w:tcPr>
            <w:tcW w:w="1262" w:type="dxa"/>
            <w:vAlign w:val="center"/>
          </w:tcPr>
          <w:p w14:paraId="086ECFB0" w14:textId="77777777" w:rsidR="00B53E97" w:rsidRDefault="00EC1842">
            <w:r>
              <w:t>4.45</w:t>
            </w:r>
          </w:p>
        </w:tc>
      </w:tr>
      <w:tr w:rsidR="00B53E97" w14:paraId="33D44D2C" w14:textId="77777777">
        <w:tc>
          <w:tcPr>
            <w:tcW w:w="1160" w:type="dxa"/>
            <w:vMerge/>
            <w:vAlign w:val="center"/>
          </w:tcPr>
          <w:p w14:paraId="270A9E9E" w14:textId="77777777" w:rsidR="00B53E97" w:rsidRDefault="00B53E97"/>
        </w:tc>
        <w:tc>
          <w:tcPr>
            <w:tcW w:w="1245" w:type="dxa"/>
            <w:vMerge/>
            <w:vAlign w:val="center"/>
          </w:tcPr>
          <w:p w14:paraId="5D73D808" w14:textId="77777777" w:rsidR="00B53E97" w:rsidRDefault="00B53E97"/>
        </w:tc>
        <w:tc>
          <w:tcPr>
            <w:tcW w:w="1562" w:type="dxa"/>
            <w:vAlign w:val="center"/>
          </w:tcPr>
          <w:p w14:paraId="4033936E" w14:textId="77777777" w:rsidR="00B53E97" w:rsidRDefault="00EC1842">
            <w:r>
              <w:t>MQ070</w:t>
            </w:r>
          </w:p>
        </w:tc>
        <w:tc>
          <w:tcPr>
            <w:tcW w:w="1386" w:type="dxa"/>
            <w:vAlign w:val="center"/>
          </w:tcPr>
          <w:p w14:paraId="15ABCBB7" w14:textId="77777777" w:rsidR="00B53E97" w:rsidRDefault="00EC1842">
            <w:r>
              <w:t>0.69×3.90</w:t>
            </w:r>
          </w:p>
        </w:tc>
        <w:tc>
          <w:tcPr>
            <w:tcW w:w="735" w:type="dxa"/>
            <w:vAlign w:val="center"/>
          </w:tcPr>
          <w:p w14:paraId="7AB2DC68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3ABE7313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7516BF5" w14:textId="77777777" w:rsidR="00B53E97" w:rsidRDefault="00EC1842">
            <w:r>
              <w:t>2.68</w:t>
            </w:r>
          </w:p>
        </w:tc>
        <w:tc>
          <w:tcPr>
            <w:tcW w:w="1262" w:type="dxa"/>
            <w:vAlign w:val="center"/>
          </w:tcPr>
          <w:p w14:paraId="49A7577E" w14:textId="77777777" w:rsidR="00B53E97" w:rsidRDefault="00EC1842">
            <w:r>
              <w:t>2.68</w:t>
            </w:r>
          </w:p>
        </w:tc>
      </w:tr>
      <w:tr w:rsidR="00B53E97" w14:paraId="0BEB43CC" w14:textId="77777777">
        <w:tc>
          <w:tcPr>
            <w:tcW w:w="1160" w:type="dxa"/>
            <w:vMerge/>
            <w:vAlign w:val="center"/>
          </w:tcPr>
          <w:p w14:paraId="72A16700" w14:textId="77777777" w:rsidR="00B53E97" w:rsidRDefault="00B53E97"/>
        </w:tc>
        <w:tc>
          <w:tcPr>
            <w:tcW w:w="1245" w:type="dxa"/>
            <w:vMerge/>
            <w:vAlign w:val="center"/>
          </w:tcPr>
          <w:p w14:paraId="34F958EC" w14:textId="77777777" w:rsidR="00B53E97" w:rsidRDefault="00B53E97"/>
        </w:tc>
        <w:tc>
          <w:tcPr>
            <w:tcW w:w="1562" w:type="dxa"/>
            <w:vAlign w:val="center"/>
          </w:tcPr>
          <w:p w14:paraId="5CD51B31" w14:textId="77777777" w:rsidR="00B53E97" w:rsidRDefault="00EC1842">
            <w:r>
              <w:t>MQ070</w:t>
            </w:r>
          </w:p>
        </w:tc>
        <w:tc>
          <w:tcPr>
            <w:tcW w:w="1386" w:type="dxa"/>
            <w:vAlign w:val="center"/>
          </w:tcPr>
          <w:p w14:paraId="76810F3F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5032EC08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4C95CA65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29825637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08324770" w14:textId="77777777" w:rsidR="00B53E97" w:rsidRDefault="00EC1842">
            <w:r>
              <w:t>5.04</w:t>
            </w:r>
          </w:p>
        </w:tc>
      </w:tr>
      <w:tr w:rsidR="00B53E97" w14:paraId="588000FF" w14:textId="77777777">
        <w:tc>
          <w:tcPr>
            <w:tcW w:w="1160" w:type="dxa"/>
            <w:vMerge/>
            <w:vAlign w:val="center"/>
          </w:tcPr>
          <w:p w14:paraId="5B948DBF" w14:textId="77777777" w:rsidR="00B53E97" w:rsidRDefault="00B53E97"/>
        </w:tc>
        <w:tc>
          <w:tcPr>
            <w:tcW w:w="1245" w:type="dxa"/>
            <w:vMerge/>
            <w:vAlign w:val="center"/>
          </w:tcPr>
          <w:p w14:paraId="6D0ED1C5" w14:textId="77777777" w:rsidR="00B53E97" w:rsidRDefault="00B53E97"/>
        </w:tc>
        <w:tc>
          <w:tcPr>
            <w:tcW w:w="1562" w:type="dxa"/>
            <w:vAlign w:val="center"/>
          </w:tcPr>
          <w:p w14:paraId="6C92564B" w14:textId="77777777" w:rsidR="00B53E97" w:rsidRDefault="00EC1842">
            <w:r>
              <w:t>MQ070</w:t>
            </w:r>
          </w:p>
        </w:tc>
        <w:tc>
          <w:tcPr>
            <w:tcW w:w="1386" w:type="dxa"/>
            <w:vAlign w:val="center"/>
          </w:tcPr>
          <w:p w14:paraId="45057275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7D04CC0A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3C149E29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7E044E8D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06467841" w14:textId="77777777" w:rsidR="00B53E97" w:rsidRDefault="00EC1842">
            <w:r>
              <w:t>0.72</w:t>
            </w:r>
          </w:p>
        </w:tc>
      </w:tr>
      <w:tr w:rsidR="00B53E97" w14:paraId="242989B6" w14:textId="77777777">
        <w:tc>
          <w:tcPr>
            <w:tcW w:w="1160" w:type="dxa"/>
            <w:vMerge/>
            <w:vAlign w:val="center"/>
          </w:tcPr>
          <w:p w14:paraId="41B316FF" w14:textId="77777777" w:rsidR="00B53E97" w:rsidRDefault="00B53E97"/>
        </w:tc>
        <w:tc>
          <w:tcPr>
            <w:tcW w:w="1245" w:type="dxa"/>
            <w:vMerge/>
            <w:vAlign w:val="center"/>
          </w:tcPr>
          <w:p w14:paraId="0E85FEBF" w14:textId="77777777" w:rsidR="00B53E97" w:rsidRDefault="00B53E97"/>
        </w:tc>
        <w:tc>
          <w:tcPr>
            <w:tcW w:w="1562" w:type="dxa"/>
            <w:vAlign w:val="center"/>
          </w:tcPr>
          <w:p w14:paraId="458A8B27" w14:textId="77777777" w:rsidR="00B53E97" w:rsidRDefault="00EC1842">
            <w:r>
              <w:t>MQ070</w:t>
            </w:r>
          </w:p>
        </w:tc>
        <w:tc>
          <w:tcPr>
            <w:tcW w:w="1386" w:type="dxa"/>
            <w:vAlign w:val="center"/>
          </w:tcPr>
          <w:p w14:paraId="6F091F9F" w14:textId="77777777" w:rsidR="00B53E97" w:rsidRDefault="00EC1842">
            <w:r>
              <w:t>1.44×3.90</w:t>
            </w:r>
          </w:p>
        </w:tc>
        <w:tc>
          <w:tcPr>
            <w:tcW w:w="735" w:type="dxa"/>
            <w:vAlign w:val="center"/>
          </w:tcPr>
          <w:p w14:paraId="4C0F0967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77E88AF5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F27D157" w14:textId="77777777" w:rsidR="00B53E97" w:rsidRDefault="00EC1842">
            <w:r>
              <w:t>5.63</w:t>
            </w:r>
          </w:p>
        </w:tc>
        <w:tc>
          <w:tcPr>
            <w:tcW w:w="1262" w:type="dxa"/>
            <w:vAlign w:val="center"/>
          </w:tcPr>
          <w:p w14:paraId="2596C5A8" w14:textId="77777777" w:rsidR="00B53E97" w:rsidRDefault="00EC1842">
            <w:r>
              <w:t>5.63</w:t>
            </w:r>
          </w:p>
        </w:tc>
      </w:tr>
      <w:tr w:rsidR="00B53E97" w14:paraId="2428EEB6" w14:textId="77777777">
        <w:tc>
          <w:tcPr>
            <w:tcW w:w="1160" w:type="dxa"/>
            <w:vMerge/>
            <w:vAlign w:val="center"/>
          </w:tcPr>
          <w:p w14:paraId="6894D020" w14:textId="77777777" w:rsidR="00B53E97" w:rsidRDefault="00B53E97"/>
        </w:tc>
        <w:tc>
          <w:tcPr>
            <w:tcW w:w="1245" w:type="dxa"/>
            <w:vMerge/>
            <w:vAlign w:val="center"/>
          </w:tcPr>
          <w:p w14:paraId="300140A1" w14:textId="77777777" w:rsidR="00B53E97" w:rsidRDefault="00B53E97"/>
        </w:tc>
        <w:tc>
          <w:tcPr>
            <w:tcW w:w="1562" w:type="dxa"/>
            <w:vAlign w:val="center"/>
          </w:tcPr>
          <w:p w14:paraId="3B1934A2" w14:textId="77777777" w:rsidR="00B53E97" w:rsidRDefault="00EC1842">
            <w:r>
              <w:t>MQ070</w:t>
            </w:r>
          </w:p>
        </w:tc>
        <w:tc>
          <w:tcPr>
            <w:tcW w:w="1386" w:type="dxa"/>
            <w:vAlign w:val="center"/>
          </w:tcPr>
          <w:p w14:paraId="51050404" w14:textId="77777777" w:rsidR="00B53E97" w:rsidRDefault="00EC1842">
            <w:r>
              <w:t>1.17×3.90</w:t>
            </w:r>
          </w:p>
        </w:tc>
        <w:tc>
          <w:tcPr>
            <w:tcW w:w="735" w:type="dxa"/>
            <w:vAlign w:val="center"/>
          </w:tcPr>
          <w:p w14:paraId="4877ED23" w14:textId="77777777" w:rsidR="00B53E97" w:rsidRDefault="00EC1842">
            <w:r>
              <w:t>3</w:t>
            </w:r>
          </w:p>
        </w:tc>
        <w:tc>
          <w:tcPr>
            <w:tcW w:w="718" w:type="dxa"/>
            <w:vAlign w:val="center"/>
          </w:tcPr>
          <w:p w14:paraId="3BD12FD5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324C93B" w14:textId="77777777" w:rsidR="00B53E97" w:rsidRDefault="00EC1842">
            <w:r>
              <w:t>4.56</w:t>
            </w:r>
          </w:p>
        </w:tc>
        <w:tc>
          <w:tcPr>
            <w:tcW w:w="1262" w:type="dxa"/>
            <w:vAlign w:val="center"/>
          </w:tcPr>
          <w:p w14:paraId="1548C7E2" w14:textId="77777777" w:rsidR="00B53E97" w:rsidRDefault="00EC1842">
            <w:r>
              <w:t>4.56</w:t>
            </w:r>
          </w:p>
        </w:tc>
      </w:tr>
      <w:tr w:rsidR="00B53E97" w14:paraId="5C2D33FD" w14:textId="77777777">
        <w:tc>
          <w:tcPr>
            <w:tcW w:w="1160" w:type="dxa"/>
            <w:vMerge/>
            <w:vAlign w:val="center"/>
          </w:tcPr>
          <w:p w14:paraId="515A8C24" w14:textId="77777777" w:rsidR="00B53E97" w:rsidRDefault="00B53E97"/>
        </w:tc>
        <w:tc>
          <w:tcPr>
            <w:tcW w:w="1245" w:type="dxa"/>
            <w:vMerge/>
            <w:vAlign w:val="center"/>
          </w:tcPr>
          <w:p w14:paraId="19BF1A9F" w14:textId="77777777" w:rsidR="00B53E97" w:rsidRDefault="00B53E97"/>
        </w:tc>
        <w:tc>
          <w:tcPr>
            <w:tcW w:w="1562" w:type="dxa"/>
            <w:vAlign w:val="center"/>
          </w:tcPr>
          <w:p w14:paraId="536CFB8F" w14:textId="77777777" w:rsidR="00B53E97" w:rsidRDefault="00EC1842">
            <w:r>
              <w:t>MQ072</w:t>
            </w:r>
          </w:p>
        </w:tc>
        <w:tc>
          <w:tcPr>
            <w:tcW w:w="1386" w:type="dxa"/>
            <w:vAlign w:val="center"/>
          </w:tcPr>
          <w:p w14:paraId="16FB86D3" w14:textId="77777777" w:rsidR="00B53E97" w:rsidRDefault="00EC1842">
            <w:r>
              <w:t>5.50×3.90</w:t>
            </w:r>
          </w:p>
        </w:tc>
        <w:tc>
          <w:tcPr>
            <w:tcW w:w="735" w:type="dxa"/>
            <w:vAlign w:val="center"/>
          </w:tcPr>
          <w:p w14:paraId="4A701961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498A7814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02D68F0" w14:textId="77777777" w:rsidR="00B53E97" w:rsidRDefault="00EC1842">
            <w:r>
              <w:t>21.45</w:t>
            </w:r>
          </w:p>
        </w:tc>
        <w:tc>
          <w:tcPr>
            <w:tcW w:w="1262" w:type="dxa"/>
            <w:vAlign w:val="center"/>
          </w:tcPr>
          <w:p w14:paraId="491F9894" w14:textId="77777777" w:rsidR="00B53E97" w:rsidRDefault="00EC1842">
            <w:r>
              <w:t>21.45</w:t>
            </w:r>
          </w:p>
        </w:tc>
      </w:tr>
      <w:tr w:rsidR="00B53E97" w14:paraId="4AD17D8B" w14:textId="77777777">
        <w:tc>
          <w:tcPr>
            <w:tcW w:w="1160" w:type="dxa"/>
            <w:vMerge/>
            <w:vAlign w:val="center"/>
          </w:tcPr>
          <w:p w14:paraId="4D306307" w14:textId="77777777" w:rsidR="00B53E97" w:rsidRDefault="00B53E97"/>
        </w:tc>
        <w:tc>
          <w:tcPr>
            <w:tcW w:w="1245" w:type="dxa"/>
            <w:vMerge/>
            <w:vAlign w:val="center"/>
          </w:tcPr>
          <w:p w14:paraId="5453CF85" w14:textId="77777777" w:rsidR="00B53E97" w:rsidRDefault="00B53E97"/>
        </w:tc>
        <w:tc>
          <w:tcPr>
            <w:tcW w:w="1562" w:type="dxa"/>
            <w:vAlign w:val="center"/>
          </w:tcPr>
          <w:p w14:paraId="2E4D0233" w14:textId="77777777" w:rsidR="00B53E97" w:rsidRDefault="00EC1842">
            <w:r>
              <w:t>MQ073</w:t>
            </w:r>
          </w:p>
        </w:tc>
        <w:tc>
          <w:tcPr>
            <w:tcW w:w="1386" w:type="dxa"/>
            <w:vAlign w:val="center"/>
          </w:tcPr>
          <w:p w14:paraId="5B5A330C" w14:textId="77777777" w:rsidR="00B53E97" w:rsidRDefault="00EC1842">
            <w:r>
              <w:t>5.60×3.90</w:t>
            </w:r>
          </w:p>
        </w:tc>
        <w:tc>
          <w:tcPr>
            <w:tcW w:w="735" w:type="dxa"/>
            <w:vAlign w:val="center"/>
          </w:tcPr>
          <w:p w14:paraId="2E652901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79E2D670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E49870B" w14:textId="77777777" w:rsidR="00B53E97" w:rsidRDefault="00EC1842">
            <w:r>
              <w:t>21.84</w:t>
            </w:r>
          </w:p>
        </w:tc>
        <w:tc>
          <w:tcPr>
            <w:tcW w:w="1262" w:type="dxa"/>
            <w:vAlign w:val="center"/>
          </w:tcPr>
          <w:p w14:paraId="35CE6A51" w14:textId="77777777" w:rsidR="00B53E97" w:rsidRDefault="00EC1842">
            <w:r>
              <w:t>21.84</w:t>
            </w:r>
          </w:p>
        </w:tc>
      </w:tr>
      <w:tr w:rsidR="00B53E97" w14:paraId="702959E3" w14:textId="77777777">
        <w:tc>
          <w:tcPr>
            <w:tcW w:w="1160" w:type="dxa"/>
            <w:vMerge/>
            <w:vAlign w:val="center"/>
          </w:tcPr>
          <w:p w14:paraId="61CA0859" w14:textId="77777777" w:rsidR="00B53E97" w:rsidRDefault="00B53E97"/>
        </w:tc>
        <w:tc>
          <w:tcPr>
            <w:tcW w:w="1245" w:type="dxa"/>
            <w:vMerge/>
            <w:vAlign w:val="center"/>
          </w:tcPr>
          <w:p w14:paraId="1EAF29C8" w14:textId="77777777" w:rsidR="00B53E97" w:rsidRDefault="00B53E97"/>
        </w:tc>
        <w:tc>
          <w:tcPr>
            <w:tcW w:w="1562" w:type="dxa"/>
            <w:vAlign w:val="center"/>
          </w:tcPr>
          <w:p w14:paraId="40E2A344" w14:textId="77777777" w:rsidR="00B53E97" w:rsidRDefault="00EC1842">
            <w:r>
              <w:t>MQ074</w:t>
            </w:r>
          </w:p>
        </w:tc>
        <w:tc>
          <w:tcPr>
            <w:tcW w:w="1386" w:type="dxa"/>
            <w:vAlign w:val="center"/>
          </w:tcPr>
          <w:p w14:paraId="519E37BA" w14:textId="77777777" w:rsidR="00B53E97" w:rsidRDefault="00EC1842">
            <w:r>
              <w:t>5.60×3.90</w:t>
            </w:r>
          </w:p>
        </w:tc>
        <w:tc>
          <w:tcPr>
            <w:tcW w:w="735" w:type="dxa"/>
            <w:vAlign w:val="center"/>
          </w:tcPr>
          <w:p w14:paraId="3DCCB41C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71267255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6AFD10C0" w14:textId="77777777" w:rsidR="00B53E97" w:rsidRDefault="00EC1842">
            <w:r>
              <w:t>21.84</w:t>
            </w:r>
          </w:p>
        </w:tc>
        <w:tc>
          <w:tcPr>
            <w:tcW w:w="1262" w:type="dxa"/>
            <w:vAlign w:val="center"/>
          </w:tcPr>
          <w:p w14:paraId="097888EB" w14:textId="77777777" w:rsidR="00B53E97" w:rsidRDefault="00EC1842">
            <w:r>
              <w:t>21.84</w:t>
            </w:r>
          </w:p>
        </w:tc>
      </w:tr>
      <w:tr w:rsidR="00B53E97" w14:paraId="4FED6388" w14:textId="77777777">
        <w:tc>
          <w:tcPr>
            <w:tcW w:w="1160" w:type="dxa"/>
            <w:vMerge/>
            <w:vAlign w:val="center"/>
          </w:tcPr>
          <w:p w14:paraId="7D6A5458" w14:textId="77777777" w:rsidR="00B53E97" w:rsidRDefault="00B53E97"/>
        </w:tc>
        <w:tc>
          <w:tcPr>
            <w:tcW w:w="1245" w:type="dxa"/>
            <w:vMerge/>
            <w:vAlign w:val="center"/>
          </w:tcPr>
          <w:p w14:paraId="7332AFF9" w14:textId="77777777" w:rsidR="00B53E97" w:rsidRDefault="00B53E97"/>
        </w:tc>
        <w:tc>
          <w:tcPr>
            <w:tcW w:w="1562" w:type="dxa"/>
            <w:vAlign w:val="center"/>
          </w:tcPr>
          <w:p w14:paraId="7A95D4F8" w14:textId="77777777" w:rsidR="00B53E97" w:rsidRDefault="00EC1842">
            <w:r>
              <w:t>MQ075</w:t>
            </w:r>
          </w:p>
        </w:tc>
        <w:tc>
          <w:tcPr>
            <w:tcW w:w="1386" w:type="dxa"/>
            <w:vAlign w:val="center"/>
          </w:tcPr>
          <w:p w14:paraId="6118357D" w14:textId="77777777" w:rsidR="00B53E97" w:rsidRDefault="00EC1842">
            <w:r>
              <w:t>5.50×3.90</w:t>
            </w:r>
          </w:p>
        </w:tc>
        <w:tc>
          <w:tcPr>
            <w:tcW w:w="735" w:type="dxa"/>
            <w:vAlign w:val="center"/>
          </w:tcPr>
          <w:p w14:paraId="78C8DEF0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4D1D97EB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035A0098" w14:textId="77777777" w:rsidR="00B53E97" w:rsidRDefault="00EC1842">
            <w:r>
              <w:t>21.45</w:t>
            </w:r>
          </w:p>
        </w:tc>
        <w:tc>
          <w:tcPr>
            <w:tcW w:w="1262" w:type="dxa"/>
            <w:vAlign w:val="center"/>
          </w:tcPr>
          <w:p w14:paraId="2ED5821D" w14:textId="77777777" w:rsidR="00B53E97" w:rsidRDefault="00EC1842">
            <w:r>
              <w:t>21.45</w:t>
            </w:r>
          </w:p>
        </w:tc>
      </w:tr>
      <w:tr w:rsidR="00B53E97" w14:paraId="763ABF31" w14:textId="77777777">
        <w:tc>
          <w:tcPr>
            <w:tcW w:w="1160" w:type="dxa"/>
            <w:vMerge/>
            <w:vAlign w:val="center"/>
          </w:tcPr>
          <w:p w14:paraId="61103FCE" w14:textId="77777777" w:rsidR="00B53E97" w:rsidRDefault="00B53E97"/>
        </w:tc>
        <w:tc>
          <w:tcPr>
            <w:tcW w:w="1245" w:type="dxa"/>
            <w:vMerge/>
            <w:vAlign w:val="center"/>
          </w:tcPr>
          <w:p w14:paraId="476CB527" w14:textId="77777777" w:rsidR="00B53E97" w:rsidRDefault="00B53E97"/>
        </w:tc>
        <w:tc>
          <w:tcPr>
            <w:tcW w:w="1562" w:type="dxa"/>
            <w:vAlign w:val="center"/>
          </w:tcPr>
          <w:p w14:paraId="306E618D" w14:textId="77777777" w:rsidR="00B53E97" w:rsidRDefault="00EC1842">
            <w:r>
              <w:t>MQ081</w:t>
            </w:r>
          </w:p>
        </w:tc>
        <w:tc>
          <w:tcPr>
            <w:tcW w:w="1386" w:type="dxa"/>
            <w:vAlign w:val="center"/>
          </w:tcPr>
          <w:p w14:paraId="15A12389" w14:textId="77777777" w:rsidR="00B53E97" w:rsidRDefault="00EC1842">
            <w:r>
              <w:t>0.32×3.90</w:t>
            </w:r>
          </w:p>
        </w:tc>
        <w:tc>
          <w:tcPr>
            <w:tcW w:w="735" w:type="dxa"/>
            <w:vAlign w:val="center"/>
          </w:tcPr>
          <w:p w14:paraId="61DCF2EB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74600B64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3A1FC5B" w14:textId="77777777" w:rsidR="00B53E97" w:rsidRDefault="00EC1842">
            <w:r>
              <w:t>1.24</w:t>
            </w:r>
          </w:p>
        </w:tc>
        <w:tc>
          <w:tcPr>
            <w:tcW w:w="1262" w:type="dxa"/>
            <w:vAlign w:val="center"/>
          </w:tcPr>
          <w:p w14:paraId="185B00CF" w14:textId="77777777" w:rsidR="00B53E97" w:rsidRDefault="00EC1842">
            <w:r>
              <w:t>1.24</w:t>
            </w:r>
          </w:p>
        </w:tc>
      </w:tr>
      <w:tr w:rsidR="00B53E97" w14:paraId="4175B32C" w14:textId="77777777">
        <w:tc>
          <w:tcPr>
            <w:tcW w:w="1160" w:type="dxa"/>
            <w:vMerge/>
            <w:vAlign w:val="center"/>
          </w:tcPr>
          <w:p w14:paraId="46C5AB45" w14:textId="77777777" w:rsidR="00B53E97" w:rsidRDefault="00B53E97"/>
        </w:tc>
        <w:tc>
          <w:tcPr>
            <w:tcW w:w="1245" w:type="dxa"/>
            <w:vMerge/>
            <w:vAlign w:val="center"/>
          </w:tcPr>
          <w:p w14:paraId="28484245" w14:textId="77777777" w:rsidR="00B53E97" w:rsidRDefault="00B53E97"/>
        </w:tc>
        <w:tc>
          <w:tcPr>
            <w:tcW w:w="1562" w:type="dxa"/>
            <w:vAlign w:val="center"/>
          </w:tcPr>
          <w:p w14:paraId="7723207D" w14:textId="77777777" w:rsidR="00B53E97" w:rsidRDefault="00EC1842">
            <w:r>
              <w:t>MQ081</w:t>
            </w:r>
          </w:p>
        </w:tc>
        <w:tc>
          <w:tcPr>
            <w:tcW w:w="1386" w:type="dxa"/>
            <w:vAlign w:val="center"/>
          </w:tcPr>
          <w:p w14:paraId="19A249EF" w14:textId="77777777" w:rsidR="00B53E97" w:rsidRDefault="00EC1842">
            <w:r>
              <w:t>0.90×1.80</w:t>
            </w:r>
          </w:p>
        </w:tc>
        <w:tc>
          <w:tcPr>
            <w:tcW w:w="735" w:type="dxa"/>
            <w:vAlign w:val="center"/>
          </w:tcPr>
          <w:p w14:paraId="01FB064F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162DA5D2" w14:textId="77777777" w:rsidR="00B53E97" w:rsidRDefault="00EC1842">
            <w:r>
              <w:t>2</w:t>
            </w:r>
          </w:p>
        </w:tc>
        <w:tc>
          <w:tcPr>
            <w:tcW w:w="1262" w:type="dxa"/>
            <w:vAlign w:val="center"/>
          </w:tcPr>
          <w:p w14:paraId="703F27B4" w14:textId="77777777" w:rsidR="00B53E97" w:rsidRDefault="00EC1842">
            <w:r>
              <w:t>1.62</w:t>
            </w:r>
          </w:p>
        </w:tc>
        <w:tc>
          <w:tcPr>
            <w:tcW w:w="1262" w:type="dxa"/>
            <w:vAlign w:val="center"/>
          </w:tcPr>
          <w:p w14:paraId="41E320FF" w14:textId="77777777" w:rsidR="00B53E97" w:rsidRDefault="00EC1842">
            <w:r>
              <w:t>3.24</w:t>
            </w:r>
          </w:p>
        </w:tc>
      </w:tr>
      <w:tr w:rsidR="00B53E97" w14:paraId="2D2C9888" w14:textId="77777777">
        <w:tc>
          <w:tcPr>
            <w:tcW w:w="1160" w:type="dxa"/>
            <w:vMerge/>
            <w:vAlign w:val="center"/>
          </w:tcPr>
          <w:p w14:paraId="5B678556" w14:textId="77777777" w:rsidR="00B53E97" w:rsidRDefault="00B53E97"/>
        </w:tc>
        <w:tc>
          <w:tcPr>
            <w:tcW w:w="1245" w:type="dxa"/>
            <w:vMerge/>
            <w:vAlign w:val="center"/>
          </w:tcPr>
          <w:p w14:paraId="2D7312BA" w14:textId="77777777" w:rsidR="00B53E97" w:rsidRDefault="00B53E97"/>
        </w:tc>
        <w:tc>
          <w:tcPr>
            <w:tcW w:w="1562" w:type="dxa"/>
            <w:vAlign w:val="center"/>
          </w:tcPr>
          <w:p w14:paraId="32A24549" w14:textId="77777777" w:rsidR="00B53E97" w:rsidRDefault="00EC1842">
            <w:r>
              <w:t>MQ081</w:t>
            </w:r>
          </w:p>
        </w:tc>
        <w:tc>
          <w:tcPr>
            <w:tcW w:w="1386" w:type="dxa"/>
            <w:vAlign w:val="center"/>
          </w:tcPr>
          <w:p w14:paraId="1648C196" w14:textId="77777777" w:rsidR="00B53E97" w:rsidRDefault="00EC1842">
            <w:r>
              <w:t>1.65×3.90</w:t>
            </w:r>
          </w:p>
        </w:tc>
        <w:tc>
          <w:tcPr>
            <w:tcW w:w="735" w:type="dxa"/>
            <w:vAlign w:val="center"/>
          </w:tcPr>
          <w:p w14:paraId="00375696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660169B8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F419EA5" w14:textId="77777777" w:rsidR="00B53E97" w:rsidRDefault="00EC1842">
            <w:r>
              <w:t>6.42</w:t>
            </w:r>
          </w:p>
        </w:tc>
        <w:tc>
          <w:tcPr>
            <w:tcW w:w="1262" w:type="dxa"/>
            <w:vAlign w:val="center"/>
          </w:tcPr>
          <w:p w14:paraId="73701042" w14:textId="77777777" w:rsidR="00B53E97" w:rsidRDefault="00EC1842">
            <w:r>
              <w:t>6.42</w:t>
            </w:r>
          </w:p>
        </w:tc>
      </w:tr>
      <w:tr w:rsidR="00B53E97" w14:paraId="674FAF4E" w14:textId="77777777">
        <w:tc>
          <w:tcPr>
            <w:tcW w:w="1160" w:type="dxa"/>
            <w:vMerge/>
            <w:vAlign w:val="center"/>
          </w:tcPr>
          <w:p w14:paraId="22E46A42" w14:textId="77777777" w:rsidR="00B53E97" w:rsidRDefault="00B53E97"/>
        </w:tc>
        <w:tc>
          <w:tcPr>
            <w:tcW w:w="1245" w:type="dxa"/>
            <w:vMerge/>
            <w:vAlign w:val="center"/>
          </w:tcPr>
          <w:p w14:paraId="2FCD1914" w14:textId="77777777" w:rsidR="00B53E97" w:rsidRDefault="00B53E97"/>
        </w:tc>
        <w:tc>
          <w:tcPr>
            <w:tcW w:w="1562" w:type="dxa"/>
            <w:vAlign w:val="center"/>
          </w:tcPr>
          <w:p w14:paraId="6A47E975" w14:textId="77777777" w:rsidR="00B53E97" w:rsidRDefault="00EC1842">
            <w:r>
              <w:t>MQ081</w:t>
            </w:r>
          </w:p>
        </w:tc>
        <w:tc>
          <w:tcPr>
            <w:tcW w:w="1386" w:type="dxa"/>
            <w:vAlign w:val="center"/>
          </w:tcPr>
          <w:p w14:paraId="63D41B7F" w14:textId="77777777" w:rsidR="00B53E97" w:rsidRDefault="00EC1842">
            <w:r>
              <w:t>1.20×2.10</w:t>
            </w:r>
          </w:p>
        </w:tc>
        <w:tc>
          <w:tcPr>
            <w:tcW w:w="735" w:type="dxa"/>
            <w:vAlign w:val="center"/>
          </w:tcPr>
          <w:p w14:paraId="5B2FC9DA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535F8D8E" w14:textId="77777777" w:rsidR="00B53E97" w:rsidRDefault="00EC1842">
            <w:r>
              <w:t>5</w:t>
            </w:r>
          </w:p>
        </w:tc>
        <w:tc>
          <w:tcPr>
            <w:tcW w:w="1262" w:type="dxa"/>
            <w:vAlign w:val="center"/>
          </w:tcPr>
          <w:p w14:paraId="13C666DE" w14:textId="77777777" w:rsidR="00B53E97" w:rsidRDefault="00EC1842">
            <w:r>
              <w:t>2.52</w:t>
            </w:r>
          </w:p>
        </w:tc>
        <w:tc>
          <w:tcPr>
            <w:tcW w:w="1262" w:type="dxa"/>
            <w:vAlign w:val="center"/>
          </w:tcPr>
          <w:p w14:paraId="3D6503CD" w14:textId="77777777" w:rsidR="00B53E97" w:rsidRDefault="00EC1842">
            <w:r>
              <w:t>12.60</w:t>
            </w:r>
          </w:p>
        </w:tc>
      </w:tr>
      <w:tr w:rsidR="00B53E97" w14:paraId="0B4CFAB6" w14:textId="77777777">
        <w:tc>
          <w:tcPr>
            <w:tcW w:w="1160" w:type="dxa"/>
            <w:vMerge/>
            <w:vAlign w:val="center"/>
          </w:tcPr>
          <w:p w14:paraId="77052963" w14:textId="77777777" w:rsidR="00B53E97" w:rsidRDefault="00B53E97"/>
        </w:tc>
        <w:tc>
          <w:tcPr>
            <w:tcW w:w="1245" w:type="dxa"/>
            <w:vMerge/>
            <w:vAlign w:val="center"/>
          </w:tcPr>
          <w:p w14:paraId="1C11A3F1" w14:textId="77777777" w:rsidR="00B53E97" w:rsidRDefault="00B53E97"/>
        </w:tc>
        <w:tc>
          <w:tcPr>
            <w:tcW w:w="1562" w:type="dxa"/>
            <w:vAlign w:val="center"/>
          </w:tcPr>
          <w:p w14:paraId="6BCB1A75" w14:textId="77777777" w:rsidR="00B53E97" w:rsidRDefault="00EC1842">
            <w:r>
              <w:t>MQ081</w:t>
            </w:r>
          </w:p>
        </w:tc>
        <w:tc>
          <w:tcPr>
            <w:tcW w:w="1386" w:type="dxa"/>
            <w:vAlign w:val="center"/>
          </w:tcPr>
          <w:p w14:paraId="69C2E666" w14:textId="77777777" w:rsidR="00B53E97" w:rsidRDefault="00EC1842">
            <w:r>
              <w:t>1.20×0.30</w:t>
            </w:r>
          </w:p>
        </w:tc>
        <w:tc>
          <w:tcPr>
            <w:tcW w:w="735" w:type="dxa"/>
            <w:vAlign w:val="center"/>
          </w:tcPr>
          <w:p w14:paraId="750DC678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2C83ED9E" w14:textId="77777777" w:rsidR="00B53E97" w:rsidRDefault="00EC1842">
            <w:r>
              <w:t>5</w:t>
            </w:r>
          </w:p>
        </w:tc>
        <w:tc>
          <w:tcPr>
            <w:tcW w:w="1262" w:type="dxa"/>
            <w:vAlign w:val="center"/>
          </w:tcPr>
          <w:p w14:paraId="5C3FA256" w14:textId="77777777" w:rsidR="00B53E97" w:rsidRDefault="00EC1842">
            <w:r>
              <w:t>0.36</w:t>
            </w:r>
          </w:p>
        </w:tc>
        <w:tc>
          <w:tcPr>
            <w:tcW w:w="1262" w:type="dxa"/>
            <w:vAlign w:val="center"/>
          </w:tcPr>
          <w:p w14:paraId="10439237" w14:textId="77777777" w:rsidR="00B53E97" w:rsidRDefault="00EC1842">
            <w:r>
              <w:t>1.80</w:t>
            </w:r>
          </w:p>
        </w:tc>
      </w:tr>
      <w:tr w:rsidR="00B53E97" w14:paraId="7433980C" w14:textId="77777777">
        <w:tc>
          <w:tcPr>
            <w:tcW w:w="1160" w:type="dxa"/>
            <w:vMerge/>
            <w:vAlign w:val="center"/>
          </w:tcPr>
          <w:p w14:paraId="233ACA79" w14:textId="77777777" w:rsidR="00B53E97" w:rsidRDefault="00B53E97"/>
        </w:tc>
        <w:tc>
          <w:tcPr>
            <w:tcW w:w="1245" w:type="dxa"/>
            <w:vMerge/>
            <w:vAlign w:val="center"/>
          </w:tcPr>
          <w:p w14:paraId="217639D5" w14:textId="77777777" w:rsidR="00B53E97" w:rsidRDefault="00B53E97"/>
        </w:tc>
        <w:tc>
          <w:tcPr>
            <w:tcW w:w="1562" w:type="dxa"/>
            <w:vAlign w:val="center"/>
          </w:tcPr>
          <w:p w14:paraId="4F956ADB" w14:textId="77777777" w:rsidR="00B53E97" w:rsidRDefault="00EC1842">
            <w:r>
              <w:t>MQ081</w:t>
            </w:r>
          </w:p>
        </w:tc>
        <w:tc>
          <w:tcPr>
            <w:tcW w:w="1386" w:type="dxa"/>
            <w:vAlign w:val="center"/>
          </w:tcPr>
          <w:p w14:paraId="32314287" w14:textId="77777777" w:rsidR="00B53E97" w:rsidRDefault="00EC1842">
            <w:r>
              <w:t>1.24×3.90</w:t>
            </w:r>
          </w:p>
        </w:tc>
        <w:tc>
          <w:tcPr>
            <w:tcW w:w="735" w:type="dxa"/>
            <w:vAlign w:val="center"/>
          </w:tcPr>
          <w:p w14:paraId="26D20F42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63A02520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11BD27C7" w14:textId="77777777" w:rsidR="00B53E97" w:rsidRDefault="00EC1842">
            <w:r>
              <w:t>4.84</w:t>
            </w:r>
          </w:p>
        </w:tc>
        <w:tc>
          <w:tcPr>
            <w:tcW w:w="1262" w:type="dxa"/>
            <w:vAlign w:val="center"/>
          </w:tcPr>
          <w:p w14:paraId="20ABA708" w14:textId="77777777" w:rsidR="00B53E97" w:rsidRDefault="00EC1842">
            <w:r>
              <w:t>4.84</w:t>
            </w:r>
          </w:p>
        </w:tc>
      </w:tr>
      <w:tr w:rsidR="00B53E97" w14:paraId="6F24B3A7" w14:textId="77777777">
        <w:tc>
          <w:tcPr>
            <w:tcW w:w="1160" w:type="dxa"/>
            <w:vMerge/>
            <w:vAlign w:val="center"/>
          </w:tcPr>
          <w:p w14:paraId="7A5D02C3" w14:textId="77777777" w:rsidR="00B53E97" w:rsidRDefault="00B53E97"/>
        </w:tc>
        <w:tc>
          <w:tcPr>
            <w:tcW w:w="1245" w:type="dxa"/>
            <w:vMerge/>
            <w:vAlign w:val="center"/>
          </w:tcPr>
          <w:p w14:paraId="5D3FDD29" w14:textId="77777777" w:rsidR="00B53E97" w:rsidRDefault="00B53E97"/>
        </w:tc>
        <w:tc>
          <w:tcPr>
            <w:tcW w:w="1562" w:type="dxa"/>
            <w:vAlign w:val="center"/>
          </w:tcPr>
          <w:p w14:paraId="76146481" w14:textId="77777777" w:rsidR="00B53E97" w:rsidRDefault="00EC1842">
            <w:r>
              <w:t>MQ081</w:t>
            </w:r>
          </w:p>
        </w:tc>
        <w:tc>
          <w:tcPr>
            <w:tcW w:w="1386" w:type="dxa"/>
            <w:vAlign w:val="center"/>
          </w:tcPr>
          <w:p w14:paraId="07609750" w14:textId="77777777" w:rsidR="00B53E97" w:rsidRDefault="00EC1842">
            <w:r>
              <w:t>1.89×3.90</w:t>
            </w:r>
          </w:p>
        </w:tc>
        <w:tc>
          <w:tcPr>
            <w:tcW w:w="735" w:type="dxa"/>
            <w:vAlign w:val="center"/>
          </w:tcPr>
          <w:p w14:paraId="1F9981A6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5F0F8FE0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730F64A8" w14:textId="77777777" w:rsidR="00B53E97" w:rsidRDefault="00EC1842">
            <w:r>
              <w:t>7.38</w:t>
            </w:r>
          </w:p>
        </w:tc>
        <w:tc>
          <w:tcPr>
            <w:tcW w:w="1262" w:type="dxa"/>
            <w:vAlign w:val="center"/>
          </w:tcPr>
          <w:p w14:paraId="30956A88" w14:textId="77777777" w:rsidR="00B53E97" w:rsidRDefault="00EC1842">
            <w:r>
              <w:t>7.38</w:t>
            </w:r>
          </w:p>
        </w:tc>
      </w:tr>
      <w:tr w:rsidR="00B53E97" w14:paraId="7834FF1B" w14:textId="77777777">
        <w:tc>
          <w:tcPr>
            <w:tcW w:w="1160" w:type="dxa"/>
            <w:vMerge/>
            <w:vAlign w:val="center"/>
          </w:tcPr>
          <w:p w14:paraId="6E0CFC1C" w14:textId="77777777" w:rsidR="00B53E97" w:rsidRDefault="00B53E97"/>
        </w:tc>
        <w:tc>
          <w:tcPr>
            <w:tcW w:w="1245" w:type="dxa"/>
            <w:vMerge/>
            <w:vAlign w:val="center"/>
          </w:tcPr>
          <w:p w14:paraId="0330B47D" w14:textId="77777777" w:rsidR="00B53E97" w:rsidRDefault="00B53E97"/>
        </w:tc>
        <w:tc>
          <w:tcPr>
            <w:tcW w:w="1562" w:type="dxa"/>
            <w:vAlign w:val="center"/>
          </w:tcPr>
          <w:p w14:paraId="7E88CBB0" w14:textId="77777777" w:rsidR="00B53E97" w:rsidRDefault="00EC1842">
            <w:r>
              <w:t>MQ081</w:t>
            </w:r>
          </w:p>
        </w:tc>
        <w:tc>
          <w:tcPr>
            <w:tcW w:w="1386" w:type="dxa"/>
            <w:vAlign w:val="center"/>
          </w:tcPr>
          <w:p w14:paraId="60FB2C8D" w14:textId="77777777" w:rsidR="00B53E97" w:rsidRDefault="00EC1842">
            <w:r>
              <w:t>1.19×3.90</w:t>
            </w:r>
          </w:p>
        </w:tc>
        <w:tc>
          <w:tcPr>
            <w:tcW w:w="735" w:type="dxa"/>
            <w:vAlign w:val="center"/>
          </w:tcPr>
          <w:p w14:paraId="1EE919AE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6F8AF6BC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412871EC" w14:textId="77777777" w:rsidR="00B53E97" w:rsidRDefault="00EC1842">
            <w:r>
              <w:t>4.65</w:t>
            </w:r>
          </w:p>
        </w:tc>
        <w:tc>
          <w:tcPr>
            <w:tcW w:w="1262" w:type="dxa"/>
            <w:vAlign w:val="center"/>
          </w:tcPr>
          <w:p w14:paraId="47A74CAA" w14:textId="77777777" w:rsidR="00B53E97" w:rsidRDefault="00EC1842">
            <w:r>
              <w:t>4.65</w:t>
            </w:r>
          </w:p>
        </w:tc>
      </w:tr>
      <w:tr w:rsidR="00B53E97" w14:paraId="2DEFCE1F" w14:textId="77777777">
        <w:tc>
          <w:tcPr>
            <w:tcW w:w="1160" w:type="dxa"/>
            <w:vMerge/>
            <w:vAlign w:val="center"/>
          </w:tcPr>
          <w:p w14:paraId="242B977C" w14:textId="77777777" w:rsidR="00B53E97" w:rsidRDefault="00B53E97"/>
        </w:tc>
        <w:tc>
          <w:tcPr>
            <w:tcW w:w="1245" w:type="dxa"/>
            <w:vMerge/>
            <w:vAlign w:val="center"/>
          </w:tcPr>
          <w:p w14:paraId="375F4072" w14:textId="77777777" w:rsidR="00B53E97" w:rsidRDefault="00B53E97"/>
        </w:tc>
        <w:tc>
          <w:tcPr>
            <w:tcW w:w="1562" w:type="dxa"/>
            <w:vAlign w:val="center"/>
          </w:tcPr>
          <w:p w14:paraId="5C382B6E" w14:textId="77777777" w:rsidR="00B53E97" w:rsidRDefault="00EC1842">
            <w:r>
              <w:t>MQ081</w:t>
            </w:r>
          </w:p>
        </w:tc>
        <w:tc>
          <w:tcPr>
            <w:tcW w:w="1386" w:type="dxa"/>
            <w:vAlign w:val="center"/>
          </w:tcPr>
          <w:p w14:paraId="71E708E1" w14:textId="77777777" w:rsidR="00B53E97" w:rsidRDefault="00EC1842">
            <w:r>
              <w:t>1.82×3.90</w:t>
            </w:r>
          </w:p>
        </w:tc>
        <w:tc>
          <w:tcPr>
            <w:tcW w:w="735" w:type="dxa"/>
            <w:vAlign w:val="center"/>
          </w:tcPr>
          <w:p w14:paraId="474C8B7C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5E8FF5AD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53D0E1B0" w14:textId="77777777" w:rsidR="00B53E97" w:rsidRDefault="00EC1842">
            <w:r>
              <w:t>7.08</w:t>
            </w:r>
          </w:p>
        </w:tc>
        <w:tc>
          <w:tcPr>
            <w:tcW w:w="1262" w:type="dxa"/>
            <w:vAlign w:val="center"/>
          </w:tcPr>
          <w:p w14:paraId="0F6EEFBD" w14:textId="77777777" w:rsidR="00B53E97" w:rsidRDefault="00EC1842">
            <w:r>
              <w:t>7.08</w:t>
            </w:r>
          </w:p>
        </w:tc>
      </w:tr>
      <w:tr w:rsidR="00B53E97" w14:paraId="443F8CA9" w14:textId="77777777">
        <w:tc>
          <w:tcPr>
            <w:tcW w:w="1160" w:type="dxa"/>
            <w:vMerge/>
            <w:vAlign w:val="center"/>
          </w:tcPr>
          <w:p w14:paraId="63C35865" w14:textId="77777777" w:rsidR="00B53E97" w:rsidRDefault="00B53E97"/>
        </w:tc>
        <w:tc>
          <w:tcPr>
            <w:tcW w:w="1245" w:type="dxa"/>
            <w:vMerge/>
            <w:vAlign w:val="center"/>
          </w:tcPr>
          <w:p w14:paraId="5823126D" w14:textId="77777777" w:rsidR="00B53E97" w:rsidRDefault="00B53E97"/>
        </w:tc>
        <w:tc>
          <w:tcPr>
            <w:tcW w:w="1562" w:type="dxa"/>
            <w:vAlign w:val="center"/>
          </w:tcPr>
          <w:p w14:paraId="5486C37A" w14:textId="77777777" w:rsidR="00B53E97" w:rsidRDefault="00EC1842">
            <w:r>
              <w:t>MQ081</w:t>
            </w:r>
          </w:p>
        </w:tc>
        <w:tc>
          <w:tcPr>
            <w:tcW w:w="1386" w:type="dxa"/>
            <w:vAlign w:val="center"/>
          </w:tcPr>
          <w:p w14:paraId="5105FE07" w14:textId="77777777" w:rsidR="00B53E97" w:rsidRDefault="00EC1842">
            <w:r>
              <w:t>1.88×3.90</w:t>
            </w:r>
          </w:p>
        </w:tc>
        <w:tc>
          <w:tcPr>
            <w:tcW w:w="735" w:type="dxa"/>
            <w:vAlign w:val="center"/>
          </w:tcPr>
          <w:p w14:paraId="6DEF4328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0EF055F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351E7EBB" w14:textId="77777777" w:rsidR="00B53E97" w:rsidRDefault="00EC1842">
            <w:r>
              <w:t>7.33</w:t>
            </w:r>
          </w:p>
        </w:tc>
        <w:tc>
          <w:tcPr>
            <w:tcW w:w="1262" w:type="dxa"/>
            <w:vAlign w:val="center"/>
          </w:tcPr>
          <w:p w14:paraId="6DF0A6E5" w14:textId="77777777" w:rsidR="00B53E97" w:rsidRDefault="00EC1842">
            <w:r>
              <w:t>7.33</w:t>
            </w:r>
          </w:p>
        </w:tc>
      </w:tr>
      <w:tr w:rsidR="00B53E97" w14:paraId="3DA157F0" w14:textId="77777777">
        <w:tc>
          <w:tcPr>
            <w:tcW w:w="1160" w:type="dxa"/>
            <w:vMerge/>
            <w:vAlign w:val="center"/>
          </w:tcPr>
          <w:p w14:paraId="550417C5" w14:textId="77777777" w:rsidR="00B53E97" w:rsidRDefault="00B53E97"/>
        </w:tc>
        <w:tc>
          <w:tcPr>
            <w:tcW w:w="1245" w:type="dxa"/>
            <w:vMerge/>
            <w:vAlign w:val="center"/>
          </w:tcPr>
          <w:p w14:paraId="1910BB62" w14:textId="77777777" w:rsidR="00B53E97" w:rsidRDefault="00B53E97"/>
        </w:tc>
        <w:tc>
          <w:tcPr>
            <w:tcW w:w="1562" w:type="dxa"/>
            <w:vAlign w:val="center"/>
          </w:tcPr>
          <w:p w14:paraId="31F157C6" w14:textId="77777777" w:rsidR="00B53E97" w:rsidRDefault="00EC1842">
            <w:r>
              <w:t>MQ081</w:t>
            </w:r>
          </w:p>
        </w:tc>
        <w:tc>
          <w:tcPr>
            <w:tcW w:w="1386" w:type="dxa"/>
            <w:vAlign w:val="center"/>
          </w:tcPr>
          <w:p w14:paraId="12C1111D" w14:textId="77777777" w:rsidR="00B53E97" w:rsidRDefault="00EC1842">
            <w:r>
              <w:t>0.21×3.90</w:t>
            </w:r>
          </w:p>
        </w:tc>
        <w:tc>
          <w:tcPr>
            <w:tcW w:w="735" w:type="dxa"/>
            <w:vAlign w:val="center"/>
          </w:tcPr>
          <w:p w14:paraId="13BA3245" w14:textId="77777777" w:rsidR="00B53E97" w:rsidRDefault="00EC1842">
            <w:r>
              <w:t>4</w:t>
            </w:r>
          </w:p>
        </w:tc>
        <w:tc>
          <w:tcPr>
            <w:tcW w:w="718" w:type="dxa"/>
            <w:vAlign w:val="center"/>
          </w:tcPr>
          <w:p w14:paraId="69274566" w14:textId="77777777" w:rsidR="00B53E97" w:rsidRDefault="00EC1842">
            <w:r>
              <w:t>1</w:t>
            </w:r>
          </w:p>
        </w:tc>
        <w:tc>
          <w:tcPr>
            <w:tcW w:w="1262" w:type="dxa"/>
            <w:vAlign w:val="center"/>
          </w:tcPr>
          <w:p w14:paraId="229E4D12" w14:textId="77777777" w:rsidR="00B53E97" w:rsidRDefault="00EC1842">
            <w:r>
              <w:t>0.83</w:t>
            </w:r>
          </w:p>
        </w:tc>
        <w:tc>
          <w:tcPr>
            <w:tcW w:w="1262" w:type="dxa"/>
            <w:vAlign w:val="center"/>
          </w:tcPr>
          <w:p w14:paraId="2DFF7E69" w14:textId="77777777" w:rsidR="00B53E97" w:rsidRDefault="00EC1842">
            <w:r>
              <w:t>0.83</w:t>
            </w:r>
          </w:p>
        </w:tc>
      </w:tr>
    </w:tbl>
    <w:p w14:paraId="71B76B33" w14:textId="77777777" w:rsidR="00B53E97" w:rsidRDefault="00EC18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92138549"/>
      <w:r>
        <w:rPr>
          <w:color w:val="000000"/>
          <w:kern w:val="2"/>
          <w:szCs w:val="24"/>
        </w:rPr>
        <w:t>天窗</w:t>
      </w:r>
      <w:bookmarkEnd w:id="40"/>
    </w:p>
    <w:p w14:paraId="24987BA4" w14:textId="77777777" w:rsidR="00B53E97" w:rsidRDefault="00EC1842">
      <w:pPr>
        <w:pStyle w:val="2"/>
        <w:widowControl w:val="0"/>
        <w:rPr>
          <w:kern w:val="2"/>
        </w:rPr>
      </w:pPr>
      <w:bookmarkStart w:id="41" w:name="_Toc92138550"/>
      <w:r>
        <w:rPr>
          <w:kern w:val="2"/>
        </w:rPr>
        <w:t>天窗屋顶比</w:t>
      </w:r>
      <w:bookmarkEnd w:id="41"/>
    </w:p>
    <w:p w14:paraId="08CBFCA7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4A83D61" w14:textId="77777777" w:rsidR="00B53E97" w:rsidRDefault="00EC1842">
      <w:pPr>
        <w:pStyle w:val="2"/>
        <w:widowControl w:val="0"/>
        <w:rPr>
          <w:kern w:val="2"/>
        </w:rPr>
      </w:pPr>
      <w:bookmarkStart w:id="42" w:name="_Toc92138551"/>
      <w:r>
        <w:rPr>
          <w:kern w:val="2"/>
        </w:rPr>
        <w:t>天窗类型</w:t>
      </w:r>
      <w:bookmarkEnd w:id="42"/>
    </w:p>
    <w:p w14:paraId="15477A3F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2298BB7" w14:textId="77777777" w:rsidR="00B53E97" w:rsidRDefault="00EC18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92138552"/>
      <w:r>
        <w:rPr>
          <w:color w:val="000000"/>
          <w:kern w:val="2"/>
          <w:szCs w:val="24"/>
        </w:rPr>
        <w:t>屋顶构造</w:t>
      </w:r>
      <w:bookmarkEnd w:id="43"/>
    </w:p>
    <w:p w14:paraId="3EE1DA99" w14:textId="77777777" w:rsidR="00B53E97" w:rsidRDefault="00EC1842">
      <w:pPr>
        <w:pStyle w:val="2"/>
        <w:widowControl w:val="0"/>
        <w:rPr>
          <w:kern w:val="2"/>
        </w:rPr>
      </w:pPr>
      <w:bookmarkStart w:id="44" w:name="_Toc92138553"/>
      <w:r>
        <w:rPr>
          <w:kern w:val="2"/>
        </w:rPr>
        <w:t>屋顶构造一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3E97" w14:paraId="62F22E6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98C07CE" w14:textId="77777777" w:rsidR="00B53E97" w:rsidRDefault="00EC184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145D14" w14:textId="77777777" w:rsidR="00B53E97" w:rsidRDefault="00EC18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4389D5" w14:textId="77777777" w:rsidR="00B53E97" w:rsidRDefault="00EC18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0B6162" w14:textId="77777777" w:rsidR="00B53E97" w:rsidRDefault="00EC18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A3BE81" w14:textId="77777777" w:rsidR="00B53E97" w:rsidRDefault="00EC18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CFFC6E" w14:textId="77777777" w:rsidR="00B53E97" w:rsidRDefault="00EC18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13F030" w14:textId="77777777" w:rsidR="00B53E97" w:rsidRDefault="00EC1842">
            <w:pPr>
              <w:jc w:val="center"/>
            </w:pPr>
            <w:r>
              <w:t>热惰性指标</w:t>
            </w:r>
          </w:p>
        </w:tc>
      </w:tr>
      <w:tr w:rsidR="00B53E97" w14:paraId="2916918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FEA7AB5" w14:textId="77777777" w:rsidR="00B53E97" w:rsidRDefault="00B53E9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725D6D" w14:textId="77777777" w:rsidR="00B53E97" w:rsidRDefault="00EC18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76F92F" w14:textId="77777777" w:rsidR="00B53E97" w:rsidRDefault="00EC18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427112" w14:textId="77777777" w:rsidR="00B53E97" w:rsidRDefault="00EC18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F86FB7" w14:textId="77777777" w:rsidR="00B53E97" w:rsidRDefault="00EC18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E2B7D0" w14:textId="77777777" w:rsidR="00B53E97" w:rsidRDefault="00EC18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B29BF9" w14:textId="77777777" w:rsidR="00B53E97" w:rsidRDefault="00EC1842">
            <w:pPr>
              <w:jc w:val="center"/>
            </w:pPr>
            <w:r>
              <w:t>D=R*S</w:t>
            </w:r>
          </w:p>
        </w:tc>
      </w:tr>
      <w:tr w:rsidR="00B53E97" w14:paraId="5B9C7616" w14:textId="77777777">
        <w:tc>
          <w:tcPr>
            <w:tcW w:w="3345" w:type="dxa"/>
            <w:vAlign w:val="center"/>
          </w:tcPr>
          <w:p w14:paraId="61D8A082" w14:textId="77777777" w:rsidR="00B53E97" w:rsidRDefault="00EC1842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E92803B" w14:textId="77777777" w:rsidR="00B53E97" w:rsidRDefault="00EC1842">
            <w:r>
              <w:t>70</w:t>
            </w:r>
          </w:p>
        </w:tc>
        <w:tc>
          <w:tcPr>
            <w:tcW w:w="1075" w:type="dxa"/>
            <w:vAlign w:val="center"/>
          </w:tcPr>
          <w:p w14:paraId="654E2B93" w14:textId="77777777" w:rsidR="00B53E97" w:rsidRDefault="00EC1842">
            <w:r>
              <w:t>1.740</w:t>
            </w:r>
          </w:p>
        </w:tc>
        <w:tc>
          <w:tcPr>
            <w:tcW w:w="1075" w:type="dxa"/>
            <w:vAlign w:val="center"/>
          </w:tcPr>
          <w:p w14:paraId="02EAA5EF" w14:textId="77777777" w:rsidR="00B53E97" w:rsidRDefault="00EC1842">
            <w:r>
              <w:t>17.200</w:t>
            </w:r>
          </w:p>
        </w:tc>
        <w:tc>
          <w:tcPr>
            <w:tcW w:w="848" w:type="dxa"/>
            <w:vAlign w:val="center"/>
          </w:tcPr>
          <w:p w14:paraId="7EEC7B24" w14:textId="77777777" w:rsidR="00B53E97" w:rsidRDefault="00EC1842">
            <w:r>
              <w:t>1.00</w:t>
            </w:r>
          </w:p>
        </w:tc>
        <w:tc>
          <w:tcPr>
            <w:tcW w:w="1075" w:type="dxa"/>
            <w:vAlign w:val="center"/>
          </w:tcPr>
          <w:p w14:paraId="513D128F" w14:textId="77777777" w:rsidR="00B53E97" w:rsidRDefault="00EC1842">
            <w:r>
              <w:t>0.040</w:t>
            </w:r>
          </w:p>
        </w:tc>
        <w:tc>
          <w:tcPr>
            <w:tcW w:w="1064" w:type="dxa"/>
            <w:vAlign w:val="center"/>
          </w:tcPr>
          <w:p w14:paraId="2EFDD9E2" w14:textId="77777777" w:rsidR="00B53E97" w:rsidRDefault="00EC1842">
            <w:r>
              <w:t>0.692</w:t>
            </w:r>
          </w:p>
        </w:tc>
      </w:tr>
      <w:tr w:rsidR="00B53E97" w14:paraId="511E9822" w14:textId="77777777">
        <w:tc>
          <w:tcPr>
            <w:tcW w:w="3345" w:type="dxa"/>
            <w:vAlign w:val="center"/>
          </w:tcPr>
          <w:p w14:paraId="1C6B12AB" w14:textId="77777777" w:rsidR="00B53E97" w:rsidRDefault="00EC1842">
            <w:r>
              <w:t>挤塑聚苯板（不带表皮）</w:t>
            </w:r>
          </w:p>
        </w:tc>
        <w:tc>
          <w:tcPr>
            <w:tcW w:w="848" w:type="dxa"/>
            <w:vAlign w:val="center"/>
          </w:tcPr>
          <w:p w14:paraId="52B7FA72" w14:textId="77777777" w:rsidR="00B53E97" w:rsidRDefault="00EC1842">
            <w:r>
              <w:t>130</w:t>
            </w:r>
          </w:p>
        </w:tc>
        <w:tc>
          <w:tcPr>
            <w:tcW w:w="1075" w:type="dxa"/>
            <w:vAlign w:val="center"/>
          </w:tcPr>
          <w:p w14:paraId="770FB676" w14:textId="77777777" w:rsidR="00B53E97" w:rsidRDefault="00EC1842">
            <w:r>
              <w:t>0.032</w:t>
            </w:r>
          </w:p>
        </w:tc>
        <w:tc>
          <w:tcPr>
            <w:tcW w:w="1075" w:type="dxa"/>
            <w:vAlign w:val="center"/>
          </w:tcPr>
          <w:p w14:paraId="30D7BEE9" w14:textId="77777777" w:rsidR="00B53E97" w:rsidRDefault="00EC1842">
            <w:r>
              <w:t>0.340</w:t>
            </w:r>
          </w:p>
        </w:tc>
        <w:tc>
          <w:tcPr>
            <w:tcW w:w="848" w:type="dxa"/>
            <w:vAlign w:val="center"/>
          </w:tcPr>
          <w:p w14:paraId="5FC3B5CD" w14:textId="77777777" w:rsidR="00B53E97" w:rsidRDefault="00EC1842">
            <w:r>
              <w:t>1.05</w:t>
            </w:r>
          </w:p>
        </w:tc>
        <w:tc>
          <w:tcPr>
            <w:tcW w:w="1075" w:type="dxa"/>
            <w:vAlign w:val="center"/>
          </w:tcPr>
          <w:p w14:paraId="72226C69" w14:textId="77777777" w:rsidR="00B53E97" w:rsidRDefault="00EC1842">
            <w:r>
              <w:t>3.869</w:t>
            </w:r>
          </w:p>
        </w:tc>
        <w:tc>
          <w:tcPr>
            <w:tcW w:w="1064" w:type="dxa"/>
            <w:vAlign w:val="center"/>
          </w:tcPr>
          <w:p w14:paraId="2DA5EA69" w14:textId="77777777" w:rsidR="00B53E97" w:rsidRDefault="00EC1842">
            <w:r>
              <w:t>1.381</w:t>
            </w:r>
          </w:p>
        </w:tc>
      </w:tr>
      <w:tr w:rsidR="00B53E97" w14:paraId="512715B5" w14:textId="77777777">
        <w:tc>
          <w:tcPr>
            <w:tcW w:w="3345" w:type="dxa"/>
            <w:vAlign w:val="center"/>
          </w:tcPr>
          <w:p w14:paraId="1DBF2FF6" w14:textId="77777777" w:rsidR="00B53E97" w:rsidRDefault="00EC1842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A9FC184" w14:textId="77777777" w:rsidR="00B53E97" w:rsidRDefault="00EC1842">
            <w:r>
              <w:t>10</w:t>
            </w:r>
          </w:p>
        </w:tc>
        <w:tc>
          <w:tcPr>
            <w:tcW w:w="1075" w:type="dxa"/>
            <w:vAlign w:val="center"/>
          </w:tcPr>
          <w:p w14:paraId="6DCFB3ED" w14:textId="77777777" w:rsidR="00B53E97" w:rsidRDefault="00EC1842">
            <w:r>
              <w:t>0.170</w:t>
            </w:r>
          </w:p>
        </w:tc>
        <w:tc>
          <w:tcPr>
            <w:tcW w:w="1075" w:type="dxa"/>
            <w:vAlign w:val="center"/>
          </w:tcPr>
          <w:p w14:paraId="5436762B" w14:textId="77777777" w:rsidR="00B53E97" w:rsidRDefault="00EC1842">
            <w:r>
              <w:t>3.302</w:t>
            </w:r>
          </w:p>
        </w:tc>
        <w:tc>
          <w:tcPr>
            <w:tcW w:w="848" w:type="dxa"/>
            <w:vAlign w:val="center"/>
          </w:tcPr>
          <w:p w14:paraId="48603F30" w14:textId="77777777" w:rsidR="00B53E97" w:rsidRDefault="00EC1842">
            <w:r>
              <w:t>1.00</w:t>
            </w:r>
          </w:p>
        </w:tc>
        <w:tc>
          <w:tcPr>
            <w:tcW w:w="1075" w:type="dxa"/>
            <w:vAlign w:val="center"/>
          </w:tcPr>
          <w:p w14:paraId="2F650009" w14:textId="77777777" w:rsidR="00B53E97" w:rsidRDefault="00EC1842">
            <w:r>
              <w:t>0.059</w:t>
            </w:r>
          </w:p>
        </w:tc>
        <w:tc>
          <w:tcPr>
            <w:tcW w:w="1064" w:type="dxa"/>
            <w:vAlign w:val="center"/>
          </w:tcPr>
          <w:p w14:paraId="50BF2CD0" w14:textId="77777777" w:rsidR="00B53E97" w:rsidRDefault="00EC1842">
            <w:r>
              <w:t>0.194</w:t>
            </w:r>
          </w:p>
        </w:tc>
      </w:tr>
      <w:tr w:rsidR="00B53E97" w14:paraId="20E7D16A" w14:textId="77777777">
        <w:tc>
          <w:tcPr>
            <w:tcW w:w="3345" w:type="dxa"/>
            <w:vAlign w:val="center"/>
          </w:tcPr>
          <w:p w14:paraId="63789B0A" w14:textId="77777777" w:rsidR="00B53E97" w:rsidRDefault="00EC1842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4E0CA1E" w14:textId="77777777" w:rsidR="00B53E97" w:rsidRDefault="00EC1842">
            <w:r>
              <w:t>20</w:t>
            </w:r>
          </w:p>
        </w:tc>
        <w:tc>
          <w:tcPr>
            <w:tcW w:w="1075" w:type="dxa"/>
            <w:vAlign w:val="center"/>
          </w:tcPr>
          <w:p w14:paraId="5EB6A18F" w14:textId="77777777" w:rsidR="00B53E97" w:rsidRDefault="00EC1842">
            <w:r>
              <w:t>0.810</w:t>
            </w:r>
          </w:p>
        </w:tc>
        <w:tc>
          <w:tcPr>
            <w:tcW w:w="1075" w:type="dxa"/>
            <w:vAlign w:val="center"/>
          </w:tcPr>
          <w:p w14:paraId="1F60E1CA" w14:textId="77777777" w:rsidR="00B53E97" w:rsidRDefault="00EC1842">
            <w:r>
              <w:t>10.070</w:t>
            </w:r>
          </w:p>
        </w:tc>
        <w:tc>
          <w:tcPr>
            <w:tcW w:w="848" w:type="dxa"/>
            <w:vAlign w:val="center"/>
          </w:tcPr>
          <w:p w14:paraId="62C2B901" w14:textId="77777777" w:rsidR="00B53E97" w:rsidRDefault="00EC1842">
            <w:r>
              <w:t>1.00</w:t>
            </w:r>
          </w:p>
        </w:tc>
        <w:tc>
          <w:tcPr>
            <w:tcW w:w="1075" w:type="dxa"/>
            <w:vAlign w:val="center"/>
          </w:tcPr>
          <w:p w14:paraId="63404529" w14:textId="77777777" w:rsidR="00B53E97" w:rsidRDefault="00EC1842">
            <w:r>
              <w:t>0.025</w:t>
            </w:r>
          </w:p>
        </w:tc>
        <w:tc>
          <w:tcPr>
            <w:tcW w:w="1064" w:type="dxa"/>
            <w:vAlign w:val="center"/>
          </w:tcPr>
          <w:p w14:paraId="33AA2204" w14:textId="77777777" w:rsidR="00B53E97" w:rsidRDefault="00EC1842">
            <w:r>
              <w:t>0.249</w:t>
            </w:r>
          </w:p>
        </w:tc>
      </w:tr>
      <w:tr w:rsidR="00B53E97" w14:paraId="7D661518" w14:textId="77777777">
        <w:tc>
          <w:tcPr>
            <w:tcW w:w="3345" w:type="dxa"/>
            <w:vAlign w:val="center"/>
          </w:tcPr>
          <w:p w14:paraId="7859A0CD" w14:textId="77777777" w:rsidR="00B53E97" w:rsidRDefault="00EC1842">
            <w:r>
              <w:t>无机轻集料砂浆</w:t>
            </w:r>
          </w:p>
        </w:tc>
        <w:tc>
          <w:tcPr>
            <w:tcW w:w="848" w:type="dxa"/>
            <w:vAlign w:val="center"/>
          </w:tcPr>
          <w:p w14:paraId="217ADBC0" w14:textId="77777777" w:rsidR="00B53E97" w:rsidRDefault="00EC1842">
            <w:r>
              <w:t>30</w:t>
            </w:r>
          </w:p>
        </w:tc>
        <w:tc>
          <w:tcPr>
            <w:tcW w:w="1075" w:type="dxa"/>
            <w:vAlign w:val="center"/>
          </w:tcPr>
          <w:p w14:paraId="014D1139" w14:textId="77777777" w:rsidR="00B53E97" w:rsidRDefault="00EC1842">
            <w:r>
              <w:t>0.085</w:t>
            </w:r>
          </w:p>
        </w:tc>
        <w:tc>
          <w:tcPr>
            <w:tcW w:w="1075" w:type="dxa"/>
            <w:vAlign w:val="center"/>
          </w:tcPr>
          <w:p w14:paraId="049A5B3A" w14:textId="77777777" w:rsidR="00B53E97" w:rsidRDefault="00EC1842">
            <w:r>
              <w:t>1.500</w:t>
            </w:r>
          </w:p>
        </w:tc>
        <w:tc>
          <w:tcPr>
            <w:tcW w:w="848" w:type="dxa"/>
            <w:vAlign w:val="center"/>
          </w:tcPr>
          <w:p w14:paraId="30AA774B" w14:textId="77777777" w:rsidR="00B53E97" w:rsidRDefault="00EC1842">
            <w:r>
              <w:t>1.00</w:t>
            </w:r>
          </w:p>
        </w:tc>
        <w:tc>
          <w:tcPr>
            <w:tcW w:w="1075" w:type="dxa"/>
            <w:vAlign w:val="center"/>
          </w:tcPr>
          <w:p w14:paraId="16AF5891" w14:textId="77777777" w:rsidR="00B53E97" w:rsidRDefault="00EC1842">
            <w:r>
              <w:t>0.353</w:t>
            </w:r>
          </w:p>
        </w:tc>
        <w:tc>
          <w:tcPr>
            <w:tcW w:w="1064" w:type="dxa"/>
            <w:vAlign w:val="center"/>
          </w:tcPr>
          <w:p w14:paraId="5FE55E78" w14:textId="77777777" w:rsidR="00B53E97" w:rsidRDefault="00EC1842">
            <w:r>
              <w:t>0.529</w:t>
            </w:r>
          </w:p>
        </w:tc>
      </w:tr>
      <w:tr w:rsidR="00B53E97" w14:paraId="5AD5A8FC" w14:textId="77777777">
        <w:tc>
          <w:tcPr>
            <w:tcW w:w="3345" w:type="dxa"/>
            <w:vAlign w:val="center"/>
          </w:tcPr>
          <w:p w14:paraId="504426AA" w14:textId="77777777" w:rsidR="00B53E97" w:rsidRDefault="00EC1842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18C25CB" w14:textId="77777777" w:rsidR="00B53E97" w:rsidRDefault="00EC1842">
            <w:r>
              <w:t>180</w:t>
            </w:r>
          </w:p>
        </w:tc>
        <w:tc>
          <w:tcPr>
            <w:tcW w:w="1075" w:type="dxa"/>
            <w:vAlign w:val="center"/>
          </w:tcPr>
          <w:p w14:paraId="5892B503" w14:textId="77777777" w:rsidR="00B53E97" w:rsidRDefault="00EC1842">
            <w:r>
              <w:t>1.740</w:t>
            </w:r>
          </w:p>
        </w:tc>
        <w:tc>
          <w:tcPr>
            <w:tcW w:w="1075" w:type="dxa"/>
            <w:vAlign w:val="center"/>
          </w:tcPr>
          <w:p w14:paraId="0F370CE2" w14:textId="77777777" w:rsidR="00B53E97" w:rsidRDefault="00EC1842">
            <w:r>
              <w:t>17.200</w:t>
            </w:r>
          </w:p>
        </w:tc>
        <w:tc>
          <w:tcPr>
            <w:tcW w:w="848" w:type="dxa"/>
            <w:vAlign w:val="center"/>
          </w:tcPr>
          <w:p w14:paraId="4DF5F6F1" w14:textId="77777777" w:rsidR="00B53E97" w:rsidRDefault="00EC1842">
            <w:r>
              <w:t>1.00</w:t>
            </w:r>
          </w:p>
        </w:tc>
        <w:tc>
          <w:tcPr>
            <w:tcW w:w="1075" w:type="dxa"/>
            <w:vAlign w:val="center"/>
          </w:tcPr>
          <w:p w14:paraId="700F6845" w14:textId="77777777" w:rsidR="00B53E97" w:rsidRDefault="00EC1842">
            <w:r>
              <w:t>0.103</w:t>
            </w:r>
          </w:p>
        </w:tc>
        <w:tc>
          <w:tcPr>
            <w:tcW w:w="1064" w:type="dxa"/>
            <w:vAlign w:val="center"/>
          </w:tcPr>
          <w:p w14:paraId="1A200E6A" w14:textId="77777777" w:rsidR="00B53E97" w:rsidRDefault="00EC1842">
            <w:r>
              <w:t>1.779</w:t>
            </w:r>
          </w:p>
        </w:tc>
      </w:tr>
      <w:tr w:rsidR="00B53E97" w14:paraId="57A385DD" w14:textId="77777777">
        <w:tc>
          <w:tcPr>
            <w:tcW w:w="3345" w:type="dxa"/>
            <w:vAlign w:val="center"/>
          </w:tcPr>
          <w:p w14:paraId="51C0B964" w14:textId="77777777" w:rsidR="00B53E97" w:rsidRDefault="00EC18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95161B" w14:textId="77777777" w:rsidR="00B53E97" w:rsidRDefault="00EC1842">
            <w:r>
              <w:t>440</w:t>
            </w:r>
          </w:p>
        </w:tc>
        <w:tc>
          <w:tcPr>
            <w:tcW w:w="1075" w:type="dxa"/>
            <w:vAlign w:val="center"/>
          </w:tcPr>
          <w:p w14:paraId="177DEF6A" w14:textId="77777777" w:rsidR="00B53E97" w:rsidRDefault="00EC1842">
            <w:r>
              <w:t>－</w:t>
            </w:r>
          </w:p>
        </w:tc>
        <w:tc>
          <w:tcPr>
            <w:tcW w:w="1075" w:type="dxa"/>
            <w:vAlign w:val="center"/>
          </w:tcPr>
          <w:p w14:paraId="555674AC" w14:textId="77777777" w:rsidR="00B53E97" w:rsidRDefault="00EC1842">
            <w:r>
              <w:t>－</w:t>
            </w:r>
          </w:p>
        </w:tc>
        <w:tc>
          <w:tcPr>
            <w:tcW w:w="848" w:type="dxa"/>
            <w:vAlign w:val="center"/>
          </w:tcPr>
          <w:p w14:paraId="70C6C90B" w14:textId="77777777" w:rsidR="00B53E97" w:rsidRDefault="00EC1842">
            <w:r>
              <w:t>－</w:t>
            </w:r>
          </w:p>
        </w:tc>
        <w:tc>
          <w:tcPr>
            <w:tcW w:w="1075" w:type="dxa"/>
            <w:vAlign w:val="center"/>
          </w:tcPr>
          <w:p w14:paraId="151B8DAE" w14:textId="77777777" w:rsidR="00B53E97" w:rsidRDefault="00EC1842">
            <w:r>
              <w:t>4.449</w:t>
            </w:r>
          </w:p>
        </w:tc>
        <w:tc>
          <w:tcPr>
            <w:tcW w:w="1064" w:type="dxa"/>
            <w:vAlign w:val="center"/>
          </w:tcPr>
          <w:p w14:paraId="5D17083A" w14:textId="77777777" w:rsidR="00B53E97" w:rsidRDefault="00EC1842">
            <w:r>
              <w:t>4.825</w:t>
            </w:r>
          </w:p>
        </w:tc>
      </w:tr>
      <w:tr w:rsidR="00B53E97" w14:paraId="229AC574" w14:textId="77777777">
        <w:tc>
          <w:tcPr>
            <w:tcW w:w="3345" w:type="dxa"/>
            <w:shd w:val="clear" w:color="auto" w:fill="E6E6E6"/>
            <w:vAlign w:val="center"/>
          </w:tcPr>
          <w:p w14:paraId="37536599" w14:textId="77777777" w:rsidR="00B53E97" w:rsidRDefault="00EC184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56D7128" w14:textId="77777777" w:rsidR="00B53E97" w:rsidRDefault="00EC184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53E97" w14:paraId="0AB57815" w14:textId="77777777">
        <w:tc>
          <w:tcPr>
            <w:tcW w:w="3345" w:type="dxa"/>
            <w:shd w:val="clear" w:color="auto" w:fill="E6E6E6"/>
            <w:vAlign w:val="center"/>
          </w:tcPr>
          <w:p w14:paraId="2695B647" w14:textId="77777777" w:rsidR="00B53E97" w:rsidRDefault="00EC184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87E920A" w14:textId="77777777" w:rsidR="00B53E97" w:rsidRDefault="00EC1842">
            <w:pPr>
              <w:jc w:val="center"/>
            </w:pPr>
            <w:r>
              <w:t>0.22</w:t>
            </w:r>
          </w:p>
        </w:tc>
      </w:tr>
      <w:tr w:rsidR="00B53E97" w14:paraId="7523DCB9" w14:textId="77777777">
        <w:tc>
          <w:tcPr>
            <w:tcW w:w="3345" w:type="dxa"/>
            <w:shd w:val="clear" w:color="auto" w:fill="E6E6E6"/>
            <w:vAlign w:val="center"/>
          </w:tcPr>
          <w:p w14:paraId="6ECC6710" w14:textId="77777777" w:rsidR="00B53E97" w:rsidRDefault="00EC1842">
            <w:r>
              <w:t>标准依据</w:t>
            </w:r>
          </w:p>
        </w:tc>
        <w:tc>
          <w:tcPr>
            <w:tcW w:w="5985" w:type="dxa"/>
            <w:gridSpan w:val="6"/>
          </w:tcPr>
          <w:p w14:paraId="329ABBD0" w14:textId="77777777" w:rsidR="00B53E97" w:rsidRDefault="00EC1842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53E97" w14:paraId="6989395A" w14:textId="77777777">
        <w:tc>
          <w:tcPr>
            <w:tcW w:w="3345" w:type="dxa"/>
            <w:shd w:val="clear" w:color="auto" w:fill="E6E6E6"/>
            <w:vAlign w:val="center"/>
          </w:tcPr>
          <w:p w14:paraId="7BD78DF4" w14:textId="77777777" w:rsidR="00B53E97" w:rsidRDefault="00EC1842">
            <w:r>
              <w:t>标准要求</w:t>
            </w:r>
          </w:p>
        </w:tc>
        <w:tc>
          <w:tcPr>
            <w:tcW w:w="5985" w:type="dxa"/>
            <w:gridSpan w:val="6"/>
          </w:tcPr>
          <w:p w14:paraId="176DC773" w14:textId="77777777" w:rsidR="00B53E97" w:rsidRDefault="00EC1842">
            <w:r>
              <w:t>K</w:t>
            </w:r>
            <w:r>
              <w:t>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10%(K≤0.45)</w:t>
            </w:r>
          </w:p>
        </w:tc>
      </w:tr>
      <w:tr w:rsidR="00B53E97" w14:paraId="035D6471" w14:textId="77777777">
        <w:tc>
          <w:tcPr>
            <w:tcW w:w="3345" w:type="dxa"/>
            <w:shd w:val="clear" w:color="auto" w:fill="E6E6E6"/>
            <w:vAlign w:val="center"/>
          </w:tcPr>
          <w:p w14:paraId="506A22D6" w14:textId="77777777" w:rsidR="00B53E97" w:rsidRDefault="00EC1842">
            <w:r>
              <w:t>结论</w:t>
            </w:r>
          </w:p>
        </w:tc>
        <w:tc>
          <w:tcPr>
            <w:tcW w:w="5985" w:type="dxa"/>
            <w:gridSpan w:val="6"/>
          </w:tcPr>
          <w:p w14:paraId="12C75039" w14:textId="77777777" w:rsidR="00B53E97" w:rsidRDefault="00EC1842">
            <w:r>
              <w:t>满足</w:t>
            </w:r>
          </w:p>
        </w:tc>
      </w:tr>
    </w:tbl>
    <w:p w14:paraId="30E2EC56" w14:textId="77777777" w:rsidR="00B53E97" w:rsidRDefault="00B53E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917C4E" w14:textId="77777777" w:rsidR="00B53E97" w:rsidRDefault="00EC18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92138554"/>
      <w:r>
        <w:rPr>
          <w:color w:val="000000"/>
          <w:kern w:val="2"/>
          <w:szCs w:val="24"/>
        </w:rPr>
        <w:t>外墙构造</w:t>
      </w:r>
      <w:bookmarkEnd w:id="45"/>
    </w:p>
    <w:p w14:paraId="445A86BD" w14:textId="77777777" w:rsidR="00B53E97" w:rsidRDefault="00EC1842">
      <w:pPr>
        <w:pStyle w:val="2"/>
        <w:widowControl w:val="0"/>
        <w:rPr>
          <w:kern w:val="2"/>
        </w:rPr>
      </w:pPr>
      <w:bookmarkStart w:id="46" w:name="_Toc92138555"/>
      <w:r>
        <w:rPr>
          <w:kern w:val="2"/>
        </w:rPr>
        <w:t>外墙相关构造</w:t>
      </w:r>
      <w:bookmarkEnd w:id="46"/>
    </w:p>
    <w:p w14:paraId="5FEFE8A9" w14:textId="77777777" w:rsidR="00B53E97" w:rsidRDefault="00EC184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92138556"/>
      <w:r>
        <w:rPr>
          <w:color w:val="000000"/>
          <w:kern w:val="2"/>
          <w:szCs w:val="24"/>
        </w:rPr>
        <w:t>外墙构造一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3E97" w14:paraId="1754D6B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1BD79BB" w14:textId="77777777" w:rsidR="00B53E97" w:rsidRDefault="00EC184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F3C8B6" w14:textId="77777777" w:rsidR="00B53E97" w:rsidRDefault="00EC18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67B66D" w14:textId="77777777" w:rsidR="00B53E97" w:rsidRDefault="00EC18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CE31F0" w14:textId="77777777" w:rsidR="00B53E97" w:rsidRDefault="00EC18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5EA2D2" w14:textId="77777777" w:rsidR="00B53E97" w:rsidRDefault="00EC18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993BF0" w14:textId="77777777" w:rsidR="00B53E97" w:rsidRDefault="00EC18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9D445F" w14:textId="77777777" w:rsidR="00B53E97" w:rsidRDefault="00EC1842">
            <w:pPr>
              <w:jc w:val="center"/>
            </w:pPr>
            <w:r>
              <w:t>热惰性指标</w:t>
            </w:r>
          </w:p>
        </w:tc>
      </w:tr>
      <w:tr w:rsidR="00B53E97" w14:paraId="068A7D9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CBDFB08" w14:textId="77777777" w:rsidR="00B53E97" w:rsidRDefault="00B53E9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541F80" w14:textId="77777777" w:rsidR="00B53E97" w:rsidRDefault="00EC18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4930D1" w14:textId="77777777" w:rsidR="00B53E97" w:rsidRDefault="00EC18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E2880E" w14:textId="77777777" w:rsidR="00B53E97" w:rsidRDefault="00EC18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8A81E3" w14:textId="77777777" w:rsidR="00B53E97" w:rsidRDefault="00EC18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5C499" w14:textId="77777777" w:rsidR="00B53E97" w:rsidRDefault="00EC18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73E0F8" w14:textId="77777777" w:rsidR="00B53E97" w:rsidRDefault="00EC1842">
            <w:pPr>
              <w:jc w:val="center"/>
            </w:pPr>
            <w:r>
              <w:t>D=R*S</w:t>
            </w:r>
          </w:p>
        </w:tc>
      </w:tr>
      <w:tr w:rsidR="00B53E97" w14:paraId="0A974498" w14:textId="77777777">
        <w:tc>
          <w:tcPr>
            <w:tcW w:w="3345" w:type="dxa"/>
            <w:vAlign w:val="center"/>
          </w:tcPr>
          <w:p w14:paraId="09FFAD45" w14:textId="77777777" w:rsidR="00B53E97" w:rsidRDefault="00EC184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0A6ED22" w14:textId="77777777" w:rsidR="00B53E97" w:rsidRDefault="00EC1842">
            <w:r>
              <w:t>6</w:t>
            </w:r>
          </w:p>
        </w:tc>
        <w:tc>
          <w:tcPr>
            <w:tcW w:w="1075" w:type="dxa"/>
            <w:vAlign w:val="center"/>
          </w:tcPr>
          <w:p w14:paraId="0EE40C9E" w14:textId="77777777" w:rsidR="00B53E97" w:rsidRDefault="00EC1842">
            <w:r>
              <w:t>0.930</w:t>
            </w:r>
          </w:p>
        </w:tc>
        <w:tc>
          <w:tcPr>
            <w:tcW w:w="1075" w:type="dxa"/>
            <w:vAlign w:val="center"/>
          </w:tcPr>
          <w:p w14:paraId="5DC4C604" w14:textId="77777777" w:rsidR="00B53E97" w:rsidRDefault="00EC1842">
            <w:r>
              <w:t>11.370</w:t>
            </w:r>
          </w:p>
        </w:tc>
        <w:tc>
          <w:tcPr>
            <w:tcW w:w="848" w:type="dxa"/>
            <w:vAlign w:val="center"/>
          </w:tcPr>
          <w:p w14:paraId="60ED5F44" w14:textId="77777777" w:rsidR="00B53E97" w:rsidRDefault="00EC1842">
            <w:r>
              <w:t>1.00</w:t>
            </w:r>
          </w:p>
        </w:tc>
        <w:tc>
          <w:tcPr>
            <w:tcW w:w="1075" w:type="dxa"/>
            <w:vAlign w:val="center"/>
          </w:tcPr>
          <w:p w14:paraId="0D6CAF6A" w14:textId="77777777" w:rsidR="00B53E97" w:rsidRDefault="00EC1842">
            <w:r>
              <w:t>0.006</w:t>
            </w:r>
          </w:p>
        </w:tc>
        <w:tc>
          <w:tcPr>
            <w:tcW w:w="1064" w:type="dxa"/>
            <w:vAlign w:val="center"/>
          </w:tcPr>
          <w:p w14:paraId="1D9224B7" w14:textId="77777777" w:rsidR="00B53E97" w:rsidRDefault="00EC1842">
            <w:r>
              <w:t>0.073</w:t>
            </w:r>
          </w:p>
        </w:tc>
      </w:tr>
      <w:tr w:rsidR="00B53E97" w14:paraId="13F71F5E" w14:textId="77777777">
        <w:tc>
          <w:tcPr>
            <w:tcW w:w="3345" w:type="dxa"/>
            <w:vAlign w:val="center"/>
          </w:tcPr>
          <w:p w14:paraId="682F32F7" w14:textId="77777777" w:rsidR="00B53E97" w:rsidRDefault="00EC1842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75C30CF6" w14:textId="77777777" w:rsidR="00B53E97" w:rsidRDefault="00EC1842">
            <w:r>
              <w:t>110</w:t>
            </w:r>
          </w:p>
        </w:tc>
        <w:tc>
          <w:tcPr>
            <w:tcW w:w="1075" w:type="dxa"/>
            <w:vAlign w:val="center"/>
          </w:tcPr>
          <w:p w14:paraId="56D53466" w14:textId="77777777" w:rsidR="00B53E97" w:rsidRDefault="00EC1842">
            <w:r>
              <w:t>0.024</w:t>
            </w:r>
          </w:p>
        </w:tc>
        <w:tc>
          <w:tcPr>
            <w:tcW w:w="1075" w:type="dxa"/>
            <w:vAlign w:val="center"/>
          </w:tcPr>
          <w:p w14:paraId="4C4810C9" w14:textId="77777777" w:rsidR="00B53E97" w:rsidRDefault="00EC1842">
            <w:r>
              <w:t>0.290</w:t>
            </w:r>
          </w:p>
        </w:tc>
        <w:tc>
          <w:tcPr>
            <w:tcW w:w="848" w:type="dxa"/>
            <w:vAlign w:val="center"/>
          </w:tcPr>
          <w:p w14:paraId="03B8BFCC" w14:textId="77777777" w:rsidR="00B53E97" w:rsidRDefault="00EC1842">
            <w:r>
              <w:t>1.15</w:t>
            </w:r>
          </w:p>
        </w:tc>
        <w:tc>
          <w:tcPr>
            <w:tcW w:w="1075" w:type="dxa"/>
            <w:vAlign w:val="center"/>
          </w:tcPr>
          <w:p w14:paraId="61A2A13E" w14:textId="77777777" w:rsidR="00B53E97" w:rsidRDefault="00EC1842">
            <w:r>
              <w:t>3.986</w:t>
            </w:r>
          </w:p>
        </w:tc>
        <w:tc>
          <w:tcPr>
            <w:tcW w:w="1064" w:type="dxa"/>
            <w:vAlign w:val="center"/>
          </w:tcPr>
          <w:p w14:paraId="3710A0D7" w14:textId="77777777" w:rsidR="00B53E97" w:rsidRDefault="00EC1842">
            <w:r>
              <w:t>1.329</w:t>
            </w:r>
          </w:p>
        </w:tc>
      </w:tr>
      <w:tr w:rsidR="00B53E97" w14:paraId="1FC8BFC3" w14:textId="77777777">
        <w:tc>
          <w:tcPr>
            <w:tcW w:w="3345" w:type="dxa"/>
            <w:vAlign w:val="center"/>
          </w:tcPr>
          <w:p w14:paraId="0A7B02AA" w14:textId="77777777" w:rsidR="00B53E97" w:rsidRDefault="00EC1842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2C21D900" w14:textId="77777777" w:rsidR="00B53E97" w:rsidRDefault="00EC1842">
            <w:r>
              <w:t>10</w:t>
            </w:r>
          </w:p>
        </w:tc>
        <w:tc>
          <w:tcPr>
            <w:tcW w:w="1075" w:type="dxa"/>
            <w:vAlign w:val="center"/>
          </w:tcPr>
          <w:p w14:paraId="298E930B" w14:textId="77777777" w:rsidR="00B53E97" w:rsidRDefault="00EC1842">
            <w:r>
              <w:t>0.870</w:t>
            </w:r>
          </w:p>
        </w:tc>
        <w:tc>
          <w:tcPr>
            <w:tcW w:w="1075" w:type="dxa"/>
            <w:vAlign w:val="center"/>
          </w:tcPr>
          <w:p w14:paraId="5DABCFC1" w14:textId="77777777" w:rsidR="00B53E97" w:rsidRDefault="00EC1842">
            <w:r>
              <w:t>10.750</w:t>
            </w:r>
          </w:p>
        </w:tc>
        <w:tc>
          <w:tcPr>
            <w:tcW w:w="848" w:type="dxa"/>
            <w:vAlign w:val="center"/>
          </w:tcPr>
          <w:p w14:paraId="234E1940" w14:textId="77777777" w:rsidR="00B53E97" w:rsidRDefault="00EC1842">
            <w:r>
              <w:t>1.00</w:t>
            </w:r>
          </w:p>
        </w:tc>
        <w:tc>
          <w:tcPr>
            <w:tcW w:w="1075" w:type="dxa"/>
            <w:vAlign w:val="center"/>
          </w:tcPr>
          <w:p w14:paraId="062B6294" w14:textId="77777777" w:rsidR="00B53E97" w:rsidRDefault="00EC1842">
            <w:r>
              <w:t>0.011</w:t>
            </w:r>
          </w:p>
        </w:tc>
        <w:tc>
          <w:tcPr>
            <w:tcW w:w="1064" w:type="dxa"/>
            <w:vAlign w:val="center"/>
          </w:tcPr>
          <w:p w14:paraId="49716F54" w14:textId="77777777" w:rsidR="00B53E97" w:rsidRDefault="00EC1842">
            <w:r>
              <w:t>0.124</w:t>
            </w:r>
          </w:p>
        </w:tc>
      </w:tr>
      <w:tr w:rsidR="00B53E97" w14:paraId="76C65501" w14:textId="77777777">
        <w:tc>
          <w:tcPr>
            <w:tcW w:w="3345" w:type="dxa"/>
            <w:vAlign w:val="center"/>
          </w:tcPr>
          <w:p w14:paraId="737151EF" w14:textId="77777777" w:rsidR="00B53E97" w:rsidRDefault="00EC1842">
            <w:r>
              <w:t>轻集料混凝土小型空心砌块</w:t>
            </w:r>
          </w:p>
        </w:tc>
        <w:tc>
          <w:tcPr>
            <w:tcW w:w="848" w:type="dxa"/>
            <w:vAlign w:val="center"/>
          </w:tcPr>
          <w:p w14:paraId="5D614392" w14:textId="77777777" w:rsidR="00B53E97" w:rsidRDefault="00EC1842">
            <w:r>
              <w:t>200</w:t>
            </w:r>
          </w:p>
        </w:tc>
        <w:tc>
          <w:tcPr>
            <w:tcW w:w="1075" w:type="dxa"/>
            <w:vAlign w:val="center"/>
          </w:tcPr>
          <w:p w14:paraId="776A1AB7" w14:textId="77777777" w:rsidR="00B53E97" w:rsidRDefault="00EC1842">
            <w:r>
              <w:t>0.550</w:t>
            </w:r>
          </w:p>
        </w:tc>
        <w:tc>
          <w:tcPr>
            <w:tcW w:w="1075" w:type="dxa"/>
            <w:vAlign w:val="center"/>
          </w:tcPr>
          <w:p w14:paraId="3C8FE726" w14:textId="77777777" w:rsidR="00B53E97" w:rsidRDefault="00EC1842">
            <w:r>
              <w:t>5.433</w:t>
            </w:r>
          </w:p>
        </w:tc>
        <w:tc>
          <w:tcPr>
            <w:tcW w:w="848" w:type="dxa"/>
            <w:vAlign w:val="center"/>
          </w:tcPr>
          <w:p w14:paraId="77A382A1" w14:textId="77777777" w:rsidR="00B53E97" w:rsidRDefault="00EC1842">
            <w:r>
              <w:t>1.00</w:t>
            </w:r>
          </w:p>
        </w:tc>
        <w:tc>
          <w:tcPr>
            <w:tcW w:w="1075" w:type="dxa"/>
            <w:vAlign w:val="center"/>
          </w:tcPr>
          <w:p w14:paraId="56D754EC" w14:textId="77777777" w:rsidR="00B53E97" w:rsidRDefault="00EC1842">
            <w:r>
              <w:t>0.364</w:t>
            </w:r>
          </w:p>
        </w:tc>
        <w:tc>
          <w:tcPr>
            <w:tcW w:w="1064" w:type="dxa"/>
            <w:vAlign w:val="center"/>
          </w:tcPr>
          <w:p w14:paraId="1DE1B415" w14:textId="77777777" w:rsidR="00B53E97" w:rsidRDefault="00EC1842">
            <w:r>
              <w:t>1.976</w:t>
            </w:r>
          </w:p>
        </w:tc>
      </w:tr>
      <w:tr w:rsidR="00B53E97" w14:paraId="3E801411" w14:textId="77777777">
        <w:tc>
          <w:tcPr>
            <w:tcW w:w="3345" w:type="dxa"/>
            <w:vAlign w:val="center"/>
          </w:tcPr>
          <w:p w14:paraId="31B7FD3A" w14:textId="77777777" w:rsidR="00B53E97" w:rsidRDefault="00EC18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7A6944" w14:textId="77777777" w:rsidR="00B53E97" w:rsidRDefault="00EC1842">
            <w:r>
              <w:t>326</w:t>
            </w:r>
          </w:p>
        </w:tc>
        <w:tc>
          <w:tcPr>
            <w:tcW w:w="1075" w:type="dxa"/>
            <w:vAlign w:val="center"/>
          </w:tcPr>
          <w:p w14:paraId="452555AE" w14:textId="77777777" w:rsidR="00B53E97" w:rsidRDefault="00EC1842">
            <w:r>
              <w:t>－</w:t>
            </w:r>
          </w:p>
        </w:tc>
        <w:tc>
          <w:tcPr>
            <w:tcW w:w="1075" w:type="dxa"/>
            <w:vAlign w:val="center"/>
          </w:tcPr>
          <w:p w14:paraId="4454D757" w14:textId="77777777" w:rsidR="00B53E97" w:rsidRDefault="00EC1842">
            <w:r>
              <w:t>－</w:t>
            </w:r>
          </w:p>
        </w:tc>
        <w:tc>
          <w:tcPr>
            <w:tcW w:w="848" w:type="dxa"/>
            <w:vAlign w:val="center"/>
          </w:tcPr>
          <w:p w14:paraId="05D60A5D" w14:textId="77777777" w:rsidR="00B53E97" w:rsidRDefault="00EC1842">
            <w:r>
              <w:t>－</w:t>
            </w:r>
          </w:p>
        </w:tc>
        <w:tc>
          <w:tcPr>
            <w:tcW w:w="1075" w:type="dxa"/>
            <w:vAlign w:val="center"/>
          </w:tcPr>
          <w:p w14:paraId="7F583885" w14:textId="77777777" w:rsidR="00B53E97" w:rsidRDefault="00EC1842">
            <w:r>
              <w:t>4.367</w:t>
            </w:r>
          </w:p>
        </w:tc>
        <w:tc>
          <w:tcPr>
            <w:tcW w:w="1064" w:type="dxa"/>
            <w:vAlign w:val="center"/>
          </w:tcPr>
          <w:p w14:paraId="767D42FE" w14:textId="77777777" w:rsidR="00B53E97" w:rsidRDefault="00EC1842">
            <w:r>
              <w:t>3.502</w:t>
            </w:r>
          </w:p>
        </w:tc>
      </w:tr>
      <w:tr w:rsidR="00B53E97" w14:paraId="05D943D5" w14:textId="77777777">
        <w:tc>
          <w:tcPr>
            <w:tcW w:w="3345" w:type="dxa"/>
            <w:shd w:val="clear" w:color="auto" w:fill="E6E6E6"/>
            <w:vAlign w:val="center"/>
          </w:tcPr>
          <w:p w14:paraId="528EAB83" w14:textId="77777777" w:rsidR="00B53E97" w:rsidRDefault="00EC184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656AA8A" w14:textId="77777777" w:rsidR="00B53E97" w:rsidRDefault="00EC184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53E97" w14:paraId="4AFF84E9" w14:textId="77777777">
        <w:tc>
          <w:tcPr>
            <w:tcW w:w="3345" w:type="dxa"/>
            <w:shd w:val="clear" w:color="auto" w:fill="E6E6E6"/>
            <w:vAlign w:val="center"/>
          </w:tcPr>
          <w:p w14:paraId="7B0BF1BB" w14:textId="77777777" w:rsidR="00B53E97" w:rsidRDefault="00EC184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4458B59" w14:textId="77777777" w:rsidR="00B53E97" w:rsidRDefault="00EC1842">
            <w:pPr>
              <w:jc w:val="center"/>
            </w:pPr>
            <w:r>
              <w:t>0.22</w:t>
            </w:r>
          </w:p>
        </w:tc>
      </w:tr>
    </w:tbl>
    <w:p w14:paraId="479AC599" w14:textId="77777777" w:rsidR="00B53E97" w:rsidRDefault="00EC184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2138557"/>
      <w:r>
        <w:rPr>
          <w:color w:val="000000"/>
          <w:kern w:val="2"/>
          <w:szCs w:val="24"/>
        </w:rPr>
        <w:t>热桥柱构造一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3E97" w14:paraId="509E810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79B4817" w14:textId="77777777" w:rsidR="00B53E97" w:rsidRDefault="00EC184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29551A" w14:textId="77777777" w:rsidR="00B53E97" w:rsidRDefault="00EC18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B28982" w14:textId="77777777" w:rsidR="00B53E97" w:rsidRDefault="00EC18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20982" w14:textId="77777777" w:rsidR="00B53E97" w:rsidRDefault="00EC18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438C6E" w14:textId="77777777" w:rsidR="00B53E97" w:rsidRDefault="00EC18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6F2763" w14:textId="77777777" w:rsidR="00B53E97" w:rsidRDefault="00EC18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46C91E" w14:textId="77777777" w:rsidR="00B53E97" w:rsidRDefault="00EC1842">
            <w:pPr>
              <w:jc w:val="center"/>
            </w:pPr>
            <w:r>
              <w:t>热惰性指标</w:t>
            </w:r>
          </w:p>
        </w:tc>
      </w:tr>
      <w:tr w:rsidR="00B53E97" w14:paraId="0D5AFB2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C8D06B" w14:textId="77777777" w:rsidR="00B53E97" w:rsidRDefault="00B53E9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F081C6" w14:textId="77777777" w:rsidR="00B53E97" w:rsidRDefault="00EC18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AF47CB" w14:textId="77777777" w:rsidR="00B53E97" w:rsidRDefault="00EC18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621FCC" w14:textId="77777777" w:rsidR="00B53E97" w:rsidRDefault="00EC18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6AA1E9" w14:textId="77777777" w:rsidR="00B53E97" w:rsidRDefault="00EC18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24873" w14:textId="77777777" w:rsidR="00B53E97" w:rsidRDefault="00EC18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3257B2" w14:textId="77777777" w:rsidR="00B53E97" w:rsidRDefault="00EC1842">
            <w:pPr>
              <w:jc w:val="center"/>
            </w:pPr>
            <w:r>
              <w:t>D=R*S</w:t>
            </w:r>
          </w:p>
        </w:tc>
      </w:tr>
      <w:tr w:rsidR="00B53E97" w14:paraId="7A59C2DC" w14:textId="77777777">
        <w:tc>
          <w:tcPr>
            <w:tcW w:w="3345" w:type="dxa"/>
            <w:vAlign w:val="center"/>
          </w:tcPr>
          <w:p w14:paraId="766165BF" w14:textId="77777777" w:rsidR="00B53E97" w:rsidRDefault="00EC1842">
            <w:r>
              <w:t>水泥砂浆</w:t>
            </w:r>
          </w:p>
        </w:tc>
        <w:tc>
          <w:tcPr>
            <w:tcW w:w="848" w:type="dxa"/>
            <w:vAlign w:val="center"/>
          </w:tcPr>
          <w:p w14:paraId="11895025" w14:textId="77777777" w:rsidR="00B53E97" w:rsidRDefault="00EC1842">
            <w:r>
              <w:t>20</w:t>
            </w:r>
          </w:p>
        </w:tc>
        <w:tc>
          <w:tcPr>
            <w:tcW w:w="1075" w:type="dxa"/>
            <w:vAlign w:val="center"/>
          </w:tcPr>
          <w:p w14:paraId="5BD44360" w14:textId="77777777" w:rsidR="00B53E97" w:rsidRDefault="00EC1842">
            <w:r>
              <w:t>0.930</w:t>
            </w:r>
          </w:p>
        </w:tc>
        <w:tc>
          <w:tcPr>
            <w:tcW w:w="1075" w:type="dxa"/>
            <w:vAlign w:val="center"/>
          </w:tcPr>
          <w:p w14:paraId="7929B2F5" w14:textId="77777777" w:rsidR="00B53E97" w:rsidRDefault="00EC1842">
            <w:r>
              <w:t>11.370</w:t>
            </w:r>
          </w:p>
        </w:tc>
        <w:tc>
          <w:tcPr>
            <w:tcW w:w="848" w:type="dxa"/>
            <w:vAlign w:val="center"/>
          </w:tcPr>
          <w:p w14:paraId="4FC34F39" w14:textId="77777777" w:rsidR="00B53E97" w:rsidRDefault="00EC1842">
            <w:r>
              <w:t>1.00</w:t>
            </w:r>
          </w:p>
        </w:tc>
        <w:tc>
          <w:tcPr>
            <w:tcW w:w="1075" w:type="dxa"/>
            <w:vAlign w:val="center"/>
          </w:tcPr>
          <w:p w14:paraId="12C31F0B" w14:textId="77777777" w:rsidR="00B53E97" w:rsidRDefault="00EC1842">
            <w:r>
              <w:t>0.022</w:t>
            </w:r>
          </w:p>
        </w:tc>
        <w:tc>
          <w:tcPr>
            <w:tcW w:w="1064" w:type="dxa"/>
            <w:vAlign w:val="center"/>
          </w:tcPr>
          <w:p w14:paraId="628A9A99" w14:textId="77777777" w:rsidR="00B53E97" w:rsidRDefault="00EC1842">
            <w:r>
              <w:t>0.245</w:t>
            </w:r>
          </w:p>
        </w:tc>
      </w:tr>
      <w:tr w:rsidR="00B53E97" w14:paraId="1D309C06" w14:textId="77777777">
        <w:tc>
          <w:tcPr>
            <w:tcW w:w="3345" w:type="dxa"/>
            <w:vAlign w:val="center"/>
          </w:tcPr>
          <w:p w14:paraId="6095659C" w14:textId="77777777" w:rsidR="00B53E97" w:rsidRDefault="00EC1842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5E67FCE5" w14:textId="77777777" w:rsidR="00B53E97" w:rsidRDefault="00EC1842">
            <w:r>
              <w:t>110</w:t>
            </w:r>
          </w:p>
        </w:tc>
        <w:tc>
          <w:tcPr>
            <w:tcW w:w="1075" w:type="dxa"/>
            <w:vAlign w:val="center"/>
          </w:tcPr>
          <w:p w14:paraId="565DB442" w14:textId="77777777" w:rsidR="00B53E97" w:rsidRDefault="00EC1842">
            <w:r>
              <w:t>0.024</w:t>
            </w:r>
          </w:p>
        </w:tc>
        <w:tc>
          <w:tcPr>
            <w:tcW w:w="1075" w:type="dxa"/>
            <w:vAlign w:val="center"/>
          </w:tcPr>
          <w:p w14:paraId="63D9245C" w14:textId="77777777" w:rsidR="00B53E97" w:rsidRDefault="00EC1842">
            <w:r>
              <w:t>0.290</w:t>
            </w:r>
          </w:p>
        </w:tc>
        <w:tc>
          <w:tcPr>
            <w:tcW w:w="848" w:type="dxa"/>
            <w:vAlign w:val="center"/>
          </w:tcPr>
          <w:p w14:paraId="1C54DC34" w14:textId="77777777" w:rsidR="00B53E97" w:rsidRDefault="00EC1842">
            <w:r>
              <w:t>1.15</w:t>
            </w:r>
          </w:p>
        </w:tc>
        <w:tc>
          <w:tcPr>
            <w:tcW w:w="1075" w:type="dxa"/>
            <w:vAlign w:val="center"/>
          </w:tcPr>
          <w:p w14:paraId="7E907740" w14:textId="77777777" w:rsidR="00B53E97" w:rsidRDefault="00EC1842">
            <w:r>
              <w:t>3.986</w:t>
            </w:r>
          </w:p>
        </w:tc>
        <w:tc>
          <w:tcPr>
            <w:tcW w:w="1064" w:type="dxa"/>
            <w:vAlign w:val="center"/>
          </w:tcPr>
          <w:p w14:paraId="073BD394" w14:textId="77777777" w:rsidR="00B53E97" w:rsidRDefault="00EC1842">
            <w:r>
              <w:t>1.329</w:t>
            </w:r>
          </w:p>
        </w:tc>
      </w:tr>
      <w:tr w:rsidR="00B53E97" w14:paraId="044BC0B2" w14:textId="77777777">
        <w:tc>
          <w:tcPr>
            <w:tcW w:w="3345" w:type="dxa"/>
            <w:vAlign w:val="center"/>
          </w:tcPr>
          <w:p w14:paraId="6CDE620D" w14:textId="77777777" w:rsidR="00B53E97" w:rsidRDefault="00EC1842">
            <w:r>
              <w:t>水泥砂浆</w:t>
            </w:r>
          </w:p>
        </w:tc>
        <w:tc>
          <w:tcPr>
            <w:tcW w:w="848" w:type="dxa"/>
            <w:vAlign w:val="center"/>
          </w:tcPr>
          <w:p w14:paraId="2A647EB1" w14:textId="77777777" w:rsidR="00B53E97" w:rsidRDefault="00EC1842">
            <w:r>
              <w:t>20</w:t>
            </w:r>
          </w:p>
        </w:tc>
        <w:tc>
          <w:tcPr>
            <w:tcW w:w="1075" w:type="dxa"/>
            <w:vAlign w:val="center"/>
          </w:tcPr>
          <w:p w14:paraId="6C5D0A6A" w14:textId="77777777" w:rsidR="00B53E97" w:rsidRDefault="00EC1842">
            <w:r>
              <w:t>0.930</w:t>
            </w:r>
          </w:p>
        </w:tc>
        <w:tc>
          <w:tcPr>
            <w:tcW w:w="1075" w:type="dxa"/>
            <w:vAlign w:val="center"/>
          </w:tcPr>
          <w:p w14:paraId="4865749A" w14:textId="77777777" w:rsidR="00B53E97" w:rsidRDefault="00EC1842">
            <w:r>
              <w:t>11.370</w:t>
            </w:r>
          </w:p>
        </w:tc>
        <w:tc>
          <w:tcPr>
            <w:tcW w:w="848" w:type="dxa"/>
            <w:vAlign w:val="center"/>
          </w:tcPr>
          <w:p w14:paraId="77370797" w14:textId="77777777" w:rsidR="00B53E97" w:rsidRDefault="00EC1842">
            <w:r>
              <w:t>1.00</w:t>
            </w:r>
          </w:p>
        </w:tc>
        <w:tc>
          <w:tcPr>
            <w:tcW w:w="1075" w:type="dxa"/>
            <w:vAlign w:val="center"/>
          </w:tcPr>
          <w:p w14:paraId="152B2F48" w14:textId="77777777" w:rsidR="00B53E97" w:rsidRDefault="00EC1842">
            <w:r>
              <w:t>0.022</w:t>
            </w:r>
          </w:p>
        </w:tc>
        <w:tc>
          <w:tcPr>
            <w:tcW w:w="1064" w:type="dxa"/>
            <w:vAlign w:val="center"/>
          </w:tcPr>
          <w:p w14:paraId="34C1A7B6" w14:textId="77777777" w:rsidR="00B53E97" w:rsidRDefault="00EC1842">
            <w:r>
              <w:t>0.245</w:t>
            </w:r>
          </w:p>
        </w:tc>
      </w:tr>
      <w:tr w:rsidR="00B53E97" w14:paraId="456A2647" w14:textId="77777777">
        <w:tc>
          <w:tcPr>
            <w:tcW w:w="3345" w:type="dxa"/>
            <w:vAlign w:val="center"/>
          </w:tcPr>
          <w:p w14:paraId="692C1C64" w14:textId="77777777" w:rsidR="00B53E97" w:rsidRDefault="00EC1842">
            <w:r>
              <w:t>钢筋混凝土</w:t>
            </w:r>
          </w:p>
        </w:tc>
        <w:tc>
          <w:tcPr>
            <w:tcW w:w="848" w:type="dxa"/>
            <w:vAlign w:val="center"/>
          </w:tcPr>
          <w:p w14:paraId="5C4A1D37" w14:textId="77777777" w:rsidR="00B53E97" w:rsidRDefault="00EC1842">
            <w:r>
              <w:t>200</w:t>
            </w:r>
          </w:p>
        </w:tc>
        <w:tc>
          <w:tcPr>
            <w:tcW w:w="1075" w:type="dxa"/>
            <w:vAlign w:val="center"/>
          </w:tcPr>
          <w:p w14:paraId="224FAE9C" w14:textId="77777777" w:rsidR="00B53E97" w:rsidRDefault="00EC1842">
            <w:r>
              <w:t>1.740</w:t>
            </w:r>
          </w:p>
        </w:tc>
        <w:tc>
          <w:tcPr>
            <w:tcW w:w="1075" w:type="dxa"/>
            <w:vAlign w:val="center"/>
          </w:tcPr>
          <w:p w14:paraId="65EA522A" w14:textId="77777777" w:rsidR="00B53E97" w:rsidRDefault="00EC1842">
            <w:r>
              <w:t>17.200</w:t>
            </w:r>
          </w:p>
        </w:tc>
        <w:tc>
          <w:tcPr>
            <w:tcW w:w="848" w:type="dxa"/>
            <w:vAlign w:val="center"/>
          </w:tcPr>
          <w:p w14:paraId="695EF7A3" w14:textId="77777777" w:rsidR="00B53E97" w:rsidRDefault="00EC1842">
            <w:r>
              <w:t>1.00</w:t>
            </w:r>
          </w:p>
        </w:tc>
        <w:tc>
          <w:tcPr>
            <w:tcW w:w="1075" w:type="dxa"/>
            <w:vAlign w:val="center"/>
          </w:tcPr>
          <w:p w14:paraId="7B4F1502" w14:textId="77777777" w:rsidR="00B53E97" w:rsidRDefault="00EC1842">
            <w:r>
              <w:t>0.115</w:t>
            </w:r>
          </w:p>
        </w:tc>
        <w:tc>
          <w:tcPr>
            <w:tcW w:w="1064" w:type="dxa"/>
            <w:vAlign w:val="center"/>
          </w:tcPr>
          <w:p w14:paraId="23E5E40A" w14:textId="77777777" w:rsidR="00B53E97" w:rsidRDefault="00EC1842">
            <w:r>
              <w:t>1.977</w:t>
            </w:r>
          </w:p>
        </w:tc>
      </w:tr>
      <w:tr w:rsidR="00B53E97" w14:paraId="7F6A48ED" w14:textId="77777777">
        <w:tc>
          <w:tcPr>
            <w:tcW w:w="3345" w:type="dxa"/>
            <w:vAlign w:val="center"/>
          </w:tcPr>
          <w:p w14:paraId="144B590C" w14:textId="77777777" w:rsidR="00B53E97" w:rsidRDefault="00EC1842">
            <w:r>
              <w:t>石灰砂浆</w:t>
            </w:r>
          </w:p>
        </w:tc>
        <w:tc>
          <w:tcPr>
            <w:tcW w:w="848" w:type="dxa"/>
            <w:vAlign w:val="center"/>
          </w:tcPr>
          <w:p w14:paraId="29A3E060" w14:textId="77777777" w:rsidR="00B53E97" w:rsidRDefault="00EC1842">
            <w:r>
              <w:t>20</w:t>
            </w:r>
          </w:p>
        </w:tc>
        <w:tc>
          <w:tcPr>
            <w:tcW w:w="1075" w:type="dxa"/>
            <w:vAlign w:val="center"/>
          </w:tcPr>
          <w:p w14:paraId="0EE39380" w14:textId="77777777" w:rsidR="00B53E97" w:rsidRDefault="00EC1842">
            <w:r>
              <w:t>0.810</w:t>
            </w:r>
          </w:p>
        </w:tc>
        <w:tc>
          <w:tcPr>
            <w:tcW w:w="1075" w:type="dxa"/>
            <w:vAlign w:val="center"/>
          </w:tcPr>
          <w:p w14:paraId="4B9E5A0F" w14:textId="77777777" w:rsidR="00B53E97" w:rsidRDefault="00EC1842">
            <w:r>
              <w:t>10.070</w:t>
            </w:r>
          </w:p>
        </w:tc>
        <w:tc>
          <w:tcPr>
            <w:tcW w:w="848" w:type="dxa"/>
            <w:vAlign w:val="center"/>
          </w:tcPr>
          <w:p w14:paraId="14F1D302" w14:textId="77777777" w:rsidR="00B53E97" w:rsidRDefault="00EC1842">
            <w:r>
              <w:t>1.00</w:t>
            </w:r>
          </w:p>
        </w:tc>
        <w:tc>
          <w:tcPr>
            <w:tcW w:w="1075" w:type="dxa"/>
            <w:vAlign w:val="center"/>
          </w:tcPr>
          <w:p w14:paraId="1C38BA3D" w14:textId="77777777" w:rsidR="00B53E97" w:rsidRDefault="00EC1842">
            <w:r>
              <w:t>0.025</w:t>
            </w:r>
          </w:p>
        </w:tc>
        <w:tc>
          <w:tcPr>
            <w:tcW w:w="1064" w:type="dxa"/>
            <w:vAlign w:val="center"/>
          </w:tcPr>
          <w:p w14:paraId="474D66B7" w14:textId="77777777" w:rsidR="00B53E97" w:rsidRDefault="00EC1842">
            <w:r>
              <w:t>0.249</w:t>
            </w:r>
          </w:p>
        </w:tc>
      </w:tr>
      <w:tr w:rsidR="00B53E97" w14:paraId="04920B0A" w14:textId="77777777">
        <w:tc>
          <w:tcPr>
            <w:tcW w:w="3345" w:type="dxa"/>
            <w:vAlign w:val="center"/>
          </w:tcPr>
          <w:p w14:paraId="2B7CB31F" w14:textId="77777777" w:rsidR="00B53E97" w:rsidRDefault="00EC18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F06C06" w14:textId="77777777" w:rsidR="00B53E97" w:rsidRDefault="00EC1842">
            <w:r>
              <w:t>370</w:t>
            </w:r>
          </w:p>
        </w:tc>
        <w:tc>
          <w:tcPr>
            <w:tcW w:w="1075" w:type="dxa"/>
            <w:vAlign w:val="center"/>
          </w:tcPr>
          <w:p w14:paraId="476D121F" w14:textId="77777777" w:rsidR="00B53E97" w:rsidRDefault="00EC1842">
            <w:r>
              <w:t>－</w:t>
            </w:r>
          </w:p>
        </w:tc>
        <w:tc>
          <w:tcPr>
            <w:tcW w:w="1075" w:type="dxa"/>
            <w:vAlign w:val="center"/>
          </w:tcPr>
          <w:p w14:paraId="3E5D1756" w14:textId="77777777" w:rsidR="00B53E97" w:rsidRDefault="00EC1842">
            <w:r>
              <w:t>－</w:t>
            </w:r>
          </w:p>
        </w:tc>
        <w:tc>
          <w:tcPr>
            <w:tcW w:w="848" w:type="dxa"/>
            <w:vAlign w:val="center"/>
          </w:tcPr>
          <w:p w14:paraId="1455238C" w14:textId="77777777" w:rsidR="00B53E97" w:rsidRDefault="00EC1842">
            <w:r>
              <w:t>－</w:t>
            </w:r>
          </w:p>
        </w:tc>
        <w:tc>
          <w:tcPr>
            <w:tcW w:w="1075" w:type="dxa"/>
            <w:vAlign w:val="center"/>
          </w:tcPr>
          <w:p w14:paraId="21417B84" w14:textId="77777777" w:rsidR="00B53E97" w:rsidRDefault="00EC1842">
            <w:r>
              <w:t>4.168</w:t>
            </w:r>
          </w:p>
        </w:tc>
        <w:tc>
          <w:tcPr>
            <w:tcW w:w="1064" w:type="dxa"/>
            <w:vAlign w:val="center"/>
          </w:tcPr>
          <w:p w14:paraId="682C3FA2" w14:textId="77777777" w:rsidR="00B53E97" w:rsidRDefault="00EC1842">
            <w:r>
              <w:t>4.044</w:t>
            </w:r>
          </w:p>
        </w:tc>
      </w:tr>
      <w:tr w:rsidR="00B53E97" w14:paraId="1A034A01" w14:textId="77777777">
        <w:tc>
          <w:tcPr>
            <w:tcW w:w="3345" w:type="dxa"/>
            <w:shd w:val="clear" w:color="auto" w:fill="E6E6E6"/>
            <w:vAlign w:val="center"/>
          </w:tcPr>
          <w:p w14:paraId="71BE224C" w14:textId="77777777" w:rsidR="00B53E97" w:rsidRDefault="00EC184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636A922" w14:textId="77777777" w:rsidR="00B53E97" w:rsidRDefault="00EC184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53E97" w14:paraId="594813DE" w14:textId="77777777">
        <w:tc>
          <w:tcPr>
            <w:tcW w:w="3345" w:type="dxa"/>
            <w:shd w:val="clear" w:color="auto" w:fill="E6E6E6"/>
            <w:vAlign w:val="center"/>
          </w:tcPr>
          <w:p w14:paraId="0B3ADB3D" w14:textId="77777777" w:rsidR="00B53E97" w:rsidRDefault="00EC184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BF96296" w14:textId="77777777" w:rsidR="00B53E97" w:rsidRDefault="00EC1842">
            <w:pPr>
              <w:jc w:val="center"/>
            </w:pPr>
            <w:r>
              <w:t>0.23</w:t>
            </w:r>
          </w:p>
        </w:tc>
      </w:tr>
    </w:tbl>
    <w:p w14:paraId="3D2F23C2" w14:textId="77777777" w:rsidR="00B53E97" w:rsidRDefault="00EC1842">
      <w:pPr>
        <w:pStyle w:val="2"/>
        <w:widowControl w:val="0"/>
        <w:rPr>
          <w:kern w:val="2"/>
        </w:rPr>
      </w:pPr>
      <w:bookmarkStart w:id="49" w:name="_Toc92138558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9"/>
    </w:p>
    <w:p w14:paraId="547BA9D5" w14:textId="77777777" w:rsidR="00F0396C" w:rsidRDefault="00EC1842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 wp14:anchorId="2D5608AF" wp14:editId="5897DF3D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14:paraId="272F40D9" w14:textId="77777777" w:rsidR="00B53E97" w:rsidRDefault="00B53E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D790F5" w14:textId="77777777" w:rsidR="00B53E97" w:rsidRDefault="00EC1842">
      <w:pPr>
        <w:pStyle w:val="2"/>
        <w:widowControl w:val="0"/>
        <w:rPr>
          <w:kern w:val="2"/>
        </w:rPr>
      </w:pPr>
      <w:bookmarkStart w:id="51" w:name="_Toc92138559"/>
      <w:r>
        <w:rPr>
          <w:kern w:val="2"/>
        </w:rPr>
        <w:t>外墙平均热工特性</w:t>
      </w:r>
      <w:bookmarkEnd w:id="51"/>
    </w:p>
    <w:p w14:paraId="1AE0F5D3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43436BEE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53E97" w14:paraId="6F1C0342" w14:textId="77777777">
        <w:tc>
          <w:tcPr>
            <w:tcW w:w="2948" w:type="dxa"/>
            <w:shd w:val="clear" w:color="auto" w:fill="E6E6E6"/>
            <w:vAlign w:val="center"/>
          </w:tcPr>
          <w:p w14:paraId="0C905FDB" w14:textId="77777777" w:rsidR="00B53E97" w:rsidRDefault="00EC184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9BA1899" w14:textId="77777777" w:rsidR="00B53E97" w:rsidRDefault="00EC184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4E565D" w14:textId="77777777" w:rsidR="00B53E97" w:rsidRDefault="00EC184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F53EAC7" w14:textId="77777777" w:rsidR="00B53E97" w:rsidRDefault="00EC184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162A897" w14:textId="77777777" w:rsidR="00B53E97" w:rsidRDefault="00EC184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EA6999" w14:textId="77777777" w:rsidR="00B53E97" w:rsidRDefault="00EC184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E1C3AA" w14:textId="77777777" w:rsidR="00B53E97" w:rsidRDefault="00EC1842">
            <w:pPr>
              <w:jc w:val="center"/>
            </w:pPr>
            <w:r>
              <w:t>太阳辐射吸收系数</w:t>
            </w:r>
          </w:p>
        </w:tc>
      </w:tr>
      <w:tr w:rsidR="00B53E97" w14:paraId="4A01F6B9" w14:textId="77777777">
        <w:tc>
          <w:tcPr>
            <w:tcW w:w="2948" w:type="dxa"/>
            <w:vAlign w:val="center"/>
          </w:tcPr>
          <w:p w14:paraId="20B5E527" w14:textId="77777777" w:rsidR="00B53E97" w:rsidRDefault="00EC1842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14:paraId="7D24CB7A" w14:textId="77777777" w:rsidR="00B53E97" w:rsidRDefault="00EC1842">
            <w:r>
              <w:t>主墙体</w:t>
            </w:r>
          </w:p>
        </w:tc>
        <w:tc>
          <w:tcPr>
            <w:tcW w:w="990" w:type="dxa"/>
            <w:vAlign w:val="center"/>
          </w:tcPr>
          <w:p w14:paraId="079EFE03" w14:textId="77777777" w:rsidR="00B53E97" w:rsidRDefault="00EC1842">
            <w:r>
              <w:t>2966.21</w:t>
            </w:r>
          </w:p>
        </w:tc>
        <w:tc>
          <w:tcPr>
            <w:tcW w:w="950" w:type="dxa"/>
            <w:vAlign w:val="center"/>
          </w:tcPr>
          <w:p w14:paraId="798361C6" w14:textId="77777777" w:rsidR="00B53E97" w:rsidRDefault="00EC1842">
            <w:r>
              <w:t>1.000</w:t>
            </w:r>
          </w:p>
        </w:tc>
        <w:tc>
          <w:tcPr>
            <w:tcW w:w="1107" w:type="dxa"/>
            <w:vAlign w:val="center"/>
          </w:tcPr>
          <w:p w14:paraId="404ADAF9" w14:textId="77777777" w:rsidR="00B53E97" w:rsidRDefault="00EC1842">
            <w:r>
              <w:t>0.22</w:t>
            </w:r>
          </w:p>
        </w:tc>
        <w:tc>
          <w:tcPr>
            <w:tcW w:w="1107" w:type="dxa"/>
            <w:vAlign w:val="center"/>
          </w:tcPr>
          <w:p w14:paraId="12BF479E" w14:textId="77777777" w:rsidR="00B53E97" w:rsidRDefault="00EC1842">
            <w:r>
              <w:t>3.50</w:t>
            </w:r>
          </w:p>
        </w:tc>
        <w:tc>
          <w:tcPr>
            <w:tcW w:w="1107" w:type="dxa"/>
            <w:vAlign w:val="center"/>
          </w:tcPr>
          <w:p w14:paraId="4F2B44F9" w14:textId="77777777" w:rsidR="00B53E97" w:rsidRDefault="00EC1842">
            <w:r>
              <w:t>0.75</w:t>
            </w:r>
          </w:p>
        </w:tc>
      </w:tr>
      <w:tr w:rsidR="00B53E97" w14:paraId="39B41530" w14:textId="77777777">
        <w:tc>
          <w:tcPr>
            <w:tcW w:w="2948" w:type="dxa"/>
            <w:shd w:val="clear" w:color="auto" w:fill="E6E6E6"/>
            <w:vAlign w:val="center"/>
          </w:tcPr>
          <w:p w14:paraId="4862F11F" w14:textId="77777777" w:rsidR="00B53E97" w:rsidRDefault="00EC184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6C90AE8" w14:textId="77777777" w:rsidR="00B53E97" w:rsidRDefault="00EC1842">
            <w:pPr>
              <w:jc w:val="center"/>
            </w:pPr>
            <w:r>
              <w:t>0.22 × 1.10 = 0.24</w:t>
            </w:r>
          </w:p>
        </w:tc>
      </w:tr>
    </w:tbl>
    <w:p w14:paraId="4C9DA109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53E97" w14:paraId="5DD05F67" w14:textId="77777777">
        <w:tc>
          <w:tcPr>
            <w:tcW w:w="2948" w:type="dxa"/>
            <w:shd w:val="clear" w:color="auto" w:fill="E6E6E6"/>
            <w:vAlign w:val="center"/>
          </w:tcPr>
          <w:p w14:paraId="5637C4DD" w14:textId="77777777" w:rsidR="00B53E97" w:rsidRDefault="00EC184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4883005" w14:textId="77777777" w:rsidR="00B53E97" w:rsidRDefault="00EC184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A71292" w14:textId="77777777" w:rsidR="00B53E97" w:rsidRDefault="00EC184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F805451" w14:textId="77777777" w:rsidR="00B53E97" w:rsidRDefault="00EC184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2F62C5" w14:textId="77777777" w:rsidR="00B53E97" w:rsidRDefault="00EC184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ECF403" w14:textId="77777777" w:rsidR="00B53E97" w:rsidRDefault="00EC184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59E5C4" w14:textId="77777777" w:rsidR="00B53E97" w:rsidRDefault="00EC1842">
            <w:pPr>
              <w:jc w:val="center"/>
            </w:pPr>
            <w:r>
              <w:t>太阳辐射吸收系数</w:t>
            </w:r>
          </w:p>
        </w:tc>
      </w:tr>
      <w:tr w:rsidR="00B53E97" w14:paraId="76E525EB" w14:textId="77777777">
        <w:tc>
          <w:tcPr>
            <w:tcW w:w="2948" w:type="dxa"/>
            <w:vAlign w:val="center"/>
          </w:tcPr>
          <w:p w14:paraId="1DE8CC09" w14:textId="77777777" w:rsidR="00B53E97" w:rsidRDefault="00EC184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6E8320A" w14:textId="77777777" w:rsidR="00B53E97" w:rsidRDefault="00EC1842">
            <w:r>
              <w:t>主墙体</w:t>
            </w:r>
          </w:p>
        </w:tc>
        <w:tc>
          <w:tcPr>
            <w:tcW w:w="990" w:type="dxa"/>
            <w:vAlign w:val="center"/>
          </w:tcPr>
          <w:p w14:paraId="14D46906" w14:textId="77777777" w:rsidR="00B53E97" w:rsidRDefault="00EC1842">
            <w:r>
              <w:t>1640.33</w:t>
            </w:r>
          </w:p>
        </w:tc>
        <w:tc>
          <w:tcPr>
            <w:tcW w:w="950" w:type="dxa"/>
            <w:vAlign w:val="center"/>
          </w:tcPr>
          <w:p w14:paraId="33CDD848" w14:textId="77777777" w:rsidR="00B53E97" w:rsidRDefault="00EC1842">
            <w:r>
              <w:t>1.000</w:t>
            </w:r>
          </w:p>
        </w:tc>
        <w:tc>
          <w:tcPr>
            <w:tcW w:w="1107" w:type="dxa"/>
            <w:vAlign w:val="center"/>
          </w:tcPr>
          <w:p w14:paraId="7AEF1878" w14:textId="77777777" w:rsidR="00B53E97" w:rsidRDefault="00EC1842">
            <w:r>
              <w:t>0.22</w:t>
            </w:r>
          </w:p>
        </w:tc>
        <w:tc>
          <w:tcPr>
            <w:tcW w:w="1107" w:type="dxa"/>
            <w:vAlign w:val="center"/>
          </w:tcPr>
          <w:p w14:paraId="418ABD63" w14:textId="77777777" w:rsidR="00B53E97" w:rsidRDefault="00EC1842">
            <w:r>
              <w:t>3.50</w:t>
            </w:r>
          </w:p>
        </w:tc>
        <w:tc>
          <w:tcPr>
            <w:tcW w:w="1107" w:type="dxa"/>
            <w:vAlign w:val="center"/>
          </w:tcPr>
          <w:p w14:paraId="02905A4E" w14:textId="77777777" w:rsidR="00B53E97" w:rsidRDefault="00EC1842">
            <w:r>
              <w:t>0.75</w:t>
            </w:r>
          </w:p>
        </w:tc>
      </w:tr>
      <w:tr w:rsidR="00B53E97" w14:paraId="24AAFC8E" w14:textId="77777777">
        <w:tc>
          <w:tcPr>
            <w:tcW w:w="2948" w:type="dxa"/>
            <w:shd w:val="clear" w:color="auto" w:fill="E6E6E6"/>
            <w:vAlign w:val="center"/>
          </w:tcPr>
          <w:p w14:paraId="4FECA26E" w14:textId="77777777" w:rsidR="00B53E97" w:rsidRDefault="00EC184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42042AF" w14:textId="77777777" w:rsidR="00B53E97" w:rsidRDefault="00EC1842">
            <w:pPr>
              <w:jc w:val="center"/>
            </w:pPr>
            <w:r>
              <w:t>0.22 × 1.10 = 0.24</w:t>
            </w:r>
          </w:p>
        </w:tc>
      </w:tr>
    </w:tbl>
    <w:p w14:paraId="4EA7AA47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53E97" w14:paraId="5E7CFA56" w14:textId="77777777">
        <w:tc>
          <w:tcPr>
            <w:tcW w:w="2948" w:type="dxa"/>
            <w:shd w:val="clear" w:color="auto" w:fill="E6E6E6"/>
            <w:vAlign w:val="center"/>
          </w:tcPr>
          <w:p w14:paraId="113C45B4" w14:textId="77777777" w:rsidR="00B53E97" w:rsidRDefault="00EC184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04AD10C" w14:textId="77777777" w:rsidR="00B53E97" w:rsidRDefault="00EC184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429E36" w14:textId="77777777" w:rsidR="00B53E97" w:rsidRDefault="00EC184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3BC6A30" w14:textId="77777777" w:rsidR="00B53E97" w:rsidRDefault="00EC184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4294D7" w14:textId="77777777" w:rsidR="00B53E97" w:rsidRDefault="00EC184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550167" w14:textId="77777777" w:rsidR="00B53E97" w:rsidRDefault="00EC184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23ABA6" w14:textId="77777777" w:rsidR="00B53E97" w:rsidRDefault="00EC1842">
            <w:pPr>
              <w:jc w:val="center"/>
            </w:pPr>
            <w:r>
              <w:t>太阳辐射吸收系数</w:t>
            </w:r>
          </w:p>
        </w:tc>
      </w:tr>
      <w:tr w:rsidR="00B53E97" w14:paraId="53653522" w14:textId="77777777">
        <w:tc>
          <w:tcPr>
            <w:tcW w:w="2948" w:type="dxa"/>
            <w:vAlign w:val="center"/>
          </w:tcPr>
          <w:p w14:paraId="7B9C98D2" w14:textId="77777777" w:rsidR="00B53E97" w:rsidRDefault="00EC184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19F997D" w14:textId="77777777" w:rsidR="00B53E97" w:rsidRDefault="00EC1842">
            <w:r>
              <w:t>主墙体</w:t>
            </w:r>
          </w:p>
        </w:tc>
        <w:tc>
          <w:tcPr>
            <w:tcW w:w="990" w:type="dxa"/>
            <w:vAlign w:val="center"/>
          </w:tcPr>
          <w:p w14:paraId="22D02B27" w14:textId="77777777" w:rsidR="00B53E97" w:rsidRDefault="00EC1842">
            <w:r>
              <w:t>1023.48</w:t>
            </w:r>
          </w:p>
        </w:tc>
        <w:tc>
          <w:tcPr>
            <w:tcW w:w="950" w:type="dxa"/>
            <w:vAlign w:val="center"/>
          </w:tcPr>
          <w:p w14:paraId="2714295F" w14:textId="77777777" w:rsidR="00B53E97" w:rsidRDefault="00EC1842">
            <w:r>
              <w:t>1.000</w:t>
            </w:r>
          </w:p>
        </w:tc>
        <w:tc>
          <w:tcPr>
            <w:tcW w:w="1107" w:type="dxa"/>
            <w:vAlign w:val="center"/>
          </w:tcPr>
          <w:p w14:paraId="4B83EFD0" w14:textId="77777777" w:rsidR="00B53E97" w:rsidRDefault="00EC1842">
            <w:r>
              <w:t>0.22</w:t>
            </w:r>
          </w:p>
        </w:tc>
        <w:tc>
          <w:tcPr>
            <w:tcW w:w="1107" w:type="dxa"/>
            <w:vAlign w:val="center"/>
          </w:tcPr>
          <w:p w14:paraId="1F93D149" w14:textId="77777777" w:rsidR="00B53E97" w:rsidRDefault="00EC1842">
            <w:r>
              <w:t>3.50</w:t>
            </w:r>
          </w:p>
        </w:tc>
        <w:tc>
          <w:tcPr>
            <w:tcW w:w="1107" w:type="dxa"/>
            <w:vAlign w:val="center"/>
          </w:tcPr>
          <w:p w14:paraId="04D0A561" w14:textId="77777777" w:rsidR="00B53E97" w:rsidRDefault="00EC1842">
            <w:r>
              <w:t>0.75</w:t>
            </w:r>
          </w:p>
        </w:tc>
      </w:tr>
      <w:tr w:rsidR="00B53E97" w14:paraId="0B361C40" w14:textId="77777777">
        <w:tc>
          <w:tcPr>
            <w:tcW w:w="2948" w:type="dxa"/>
            <w:shd w:val="clear" w:color="auto" w:fill="E6E6E6"/>
            <w:vAlign w:val="center"/>
          </w:tcPr>
          <w:p w14:paraId="6CB42A59" w14:textId="77777777" w:rsidR="00B53E97" w:rsidRDefault="00EC184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6C97FBB" w14:textId="77777777" w:rsidR="00B53E97" w:rsidRDefault="00EC1842">
            <w:pPr>
              <w:jc w:val="center"/>
            </w:pPr>
            <w:r>
              <w:t>0.22 × 1.10 = 0.24</w:t>
            </w:r>
          </w:p>
        </w:tc>
      </w:tr>
    </w:tbl>
    <w:p w14:paraId="35E68BA2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53E97" w14:paraId="2210D0FF" w14:textId="77777777">
        <w:tc>
          <w:tcPr>
            <w:tcW w:w="2948" w:type="dxa"/>
            <w:shd w:val="clear" w:color="auto" w:fill="E6E6E6"/>
            <w:vAlign w:val="center"/>
          </w:tcPr>
          <w:p w14:paraId="68878B28" w14:textId="77777777" w:rsidR="00B53E97" w:rsidRDefault="00EC184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2F27E69" w14:textId="77777777" w:rsidR="00B53E97" w:rsidRDefault="00EC184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E845CF" w14:textId="77777777" w:rsidR="00B53E97" w:rsidRDefault="00EC184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8CACA80" w14:textId="77777777" w:rsidR="00B53E97" w:rsidRDefault="00EC184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C76219" w14:textId="77777777" w:rsidR="00B53E97" w:rsidRDefault="00EC184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0B2B81" w14:textId="77777777" w:rsidR="00B53E97" w:rsidRDefault="00EC184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90C635" w14:textId="77777777" w:rsidR="00B53E97" w:rsidRDefault="00EC1842">
            <w:pPr>
              <w:jc w:val="center"/>
            </w:pPr>
            <w:r>
              <w:t>太阳辐射吸收系数</w:t>
            </w:r>
          </w:p>
        </w:tc>
      </w:tr>
      <w:tr w:rsidR="00B53E97" w14:paraId="13D5C607" w14:textId="77777777">
        <w:tc>
          <w:tcPr>
            <w:tcW w:w="2948" w:type="dxa"/>
            <w:vAlign w:val="center"/>
          </w:tcPr>
          <w:p w14:paraId="7A2E9622" w14:textId="77777777" w:rsidR="00B53E97" w:rsidRDefault="00EC184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8428BD6" w14:textId="77777777" w:rsidR="00B53E97" w:rsidRDefault="00EC1842">
            <w:r>
              <w:t>主墙体</w:t>
            </w:r>
          </w:p>
        </w:tc>
        <w:tc>
          <w:tcPr>
            <w:tcW w:w="990" w:type="dxa"/>
            <w:vAlign w:val="center"/>
          </w:tcPr>
          <w:p w14:paraId="5BFB89C0" w14:textId="77777777" w:rsidR="00B53E97" w:rsidRDefault="00EC1842">
            <w:r>
              <w:t>5630.01</w:t>
            </w:r>
          </w:p>
        </w:tc>
        <w:tc>
          <w:tcPr>
            <w:tcW w:w="950" w:type="dxa"/>
            <w:vAlign w:val="center"/>
          </w:tcPr>
          <w:p w14:paraId="5BE07200" w14:textId="77777777" w:rsidR="00B53E97" w:rsidRDefault="00EC1842">
            <w:r>
              <w:t>1.000</w:t>
            </w:r>
          </w:p>
        </w:tc>
        <w:tc>
          <w:tcPr>
            <w:tcW w:w="1107" w:type="dxa"/>
            <w:vAlign w:val="center"/>
          </w:tcPr>
          <w:p w14:paraId="4C824F61" w14:textId="77777777" w:rsidR="00B53E97" w:rsidRDefault="00EC1842">
            <w:r>
              <w:t>0.22</w:t>
            </w:r>
          </w:p>
        </w:tc>
        <w:tc>
          <w:tcPr>
            <w:tcW w:w="1107" w:type="dxa"/>
            <w:vAlign w:val="center"/>
          </w:tcPr>
          <w:p w14:paraId="3E2C0CDD" w14:textId="77777777" w:rsidR="00B53E97" w:rsidRDefault="00EC1842">
            <w:r>
              <w:t>3.50</w:t>
            </w:r>
          </w:p>
        </w:tc>
        <w:tc>
          <w:tcPr>
            <w:tcW w:w="1107" w:type="dxa"/>
            <w:vAlign w:val="center"/>
          </w:tcPr>
          <w:p w14:paraId="3AF63ED8" w14:textId="77777777" w:rsidR="00B53E97" w:rsidRDefault="00EC1842">
            <w:r>
              <w:t>0.75</w:t>
            </w:r>
          </w:p>
        </w:tc>
      </w:tr>
      <w:tr w:rsidR="00B53E97" w14:paraId="18D8F008" w14:textId="77777777">
        <w:tc>
          <w:tcPr>
            <w:tcW w:w="2948" w:type="dxa"/>
            <w:shd w:val="clear" w:color="auto" w:fill="E6E6E6"/>
            <w:vAlign w:val="center"/>
          </w:tcPr>
          <w:p w14:paraId="0B1AC10E" w14:textId="77777777" w:rsidR="00B53E97" w:rsidRDefault="00EC184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C6CE6A4" w14:textId="77777777" w:rsidR="00B53E97" w:rsidRDefault="00EC1842">
            <w:pPr>
              <w:jc w:val="center"/>
            </w:pPr>
            <w:r>
              <w:t>0.22 × 1.10 = 0.24</w:t>
            </w:r>
          </w:p>
        </w:tc>
      </w:tr>
      <w:tr w:rsidR="00B53E97" w14:paraId="1EB71DDF" w14:textId="77777777">
        <w:tc>
          <w:tcPr>
            <w:tcW w:w="2948" w:type="dxa"/>
            <w:shd w:val="clear" w:color="auto" w:fill="E6E6E6"/>
            <w:vAlign w:val="center"/>
          </w:tcPr>
          <w:p w14:paraId="557D1D33" w14:textId="77777777" w:rsidR="00B53E97" w:rsidRDefault="00EC1842">
            <w:r>
              <w:t>标准依据</w:t>
            </w:r>
          </w:p>
        </w:tc>
        <w:tc>
          <w:tcPr>
            <w:tcW w:w="6381" w:type="dxa"/>
            <w:gridSpan w:val="6"/>
          </w:tcPr>
          <w:p w14:paraId="3BD61381" w14:textId="77777777" w:rsidR="00B53E97" w:rsidRDefault="00EC1842">
            <w:r>
              <w:t>《绿色建筑评价标准》</w:t>
            </w:r>
            <w:r>
              <w:t xml:space="preserve">GB/T </w:t>
            </w:r>
            <w:r>
              <w:t>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53E97" w14:paraId="338F6E5E" w14:textId="77777777">
        <w:tc>
          <w:tcPr>
            <w:tcW w:w="2948" w:type="dxa"/>
            <w:shd w:val="clear" w:color="auto" w:fill="E6E6E6"/>
            <w:vAlign w:val="center"/>
          </w:tcPr>
          <w:p w14:paraId="7201BDF7" w14:textId="77777777" w:rsidR="00B53E97" w:rsidRDefault="00EC1842">
            <w:r>
              <w:t>标准要求</w:t>
            </w:r>
          </w:p>
        </w:tc>
        <w:tc>
          <w:tcPr>
            <w:tcW w:w="6381" w:type="dxa"/>
            <w:gridSpan w:val="6"/>
          </w:tcPr>
          <w:p w14:paraId="47E19149" w14:textId="77777777" w:rsidR="00B53E97" w:rsidRDefault="00EC1842">
            <w:r>
              <w:t>K</w:t>
            </w:r>
            <w:r>
              <w:t>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10%(K≤0.72)</w:t>
            </w:r>
          </w:p>
        </w:tc>
      </w:tr>
      <w:tr w:rsidR="00B53E97" w14:paraId="1248D811" w14:textId="77777777">
        <w:tc>
          <w:tcPr>
            <w:tcW w:w="2948" w:type="dxa"/>
            <w:shd w:val="clear" w:color="auto" w:fill="E6E6E6"/>
            <w:vAlign w:val="center"/>
          </w:tcPr>
          <w:p w14:paraId="2089E59D" w14:textId="77777777" w:rsidR="00B53E97" w:rsidRDefault="00EC1842">
            <w:r>
              <w:t>结论</w:t>
            </w:r>
          </w:p>
        </w:tc>
        <w:tc>
          <w:tcPr>
            <w:tcW w:w="6381" w:type="dxa"/>
            <w:gridSpan w:val="6"/>
          </w:tcPr>
          <w:p w14:paraId="653A8D3A" w14:textId="77777777" w:rsidR="00B53E97" w:rsidRDefault="00EC1842">
            <w:r>
              <w:t>满足</w:t>
            </w:r>
          </w:p>
        </w:tc>
      </w:tr>
    </w:tbl>
    <w:p w14:paraId="0F95D088" w14:textId="77777777" w:rsidR="00B53E97" w:rsidRDefault="00B53E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6DA868" w14:textId="77777777" w:rsidR="00B53E97" w:rsidRDefault="00EC18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92138560"/>
      <w:r>
        <w:rPr>
          <w:color w:val="000000"/>
          <w:kern w:val="2"/>
          <w:szCs w:val="24"/>
        </w:rPr>
        <w:t>外窗热工</w:t>
      </w:r>
      <w:bookmarkEnd w:id="52"/>
    </w:p>
    <w:p w14:paraId="66E25DB1" w14:textId="77777777" w:rsidR="00B53E97" w:rsidRDefault="00EC1842">
      <w:pPr>
        <w:pStyle w:val="2"/>
        <w:widowControl w:val="0"/>
        <w:rPr>
          <w:kern w:val="2"/>
        </w:rPr>
      </w:pPr>
      <w:bookmarkStart w:id="53" w:name="_Toc92138561"/>
      <w:r>
        <w:rPr>
          <w:kern w:val="2"/>
        </w:rPr>
        <w:t>外窗构造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B53E97" w14:paraId="30856901" w14:textId="77777777">
        <w:tc>
          <w:tcPr>
            <w:tcW w:w="905" w:type="dxa"/>
            <w:shd w:val="clear" w:color="auto" w:fill="E6E6E6"/>
            <w:vAlign w:val="center"/>
          </w:tcPr>
          <w:p w14:paraId="15314D2F" w14:textId="77777777" w:rsidR="00B53E97" w:rsidRDefault="00EC1842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F6AC903" w14:textId="77777777" w:rsidR="00B53E97" w:rsidRDefault="00EC184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EAE2FC3" w14:textId="77777777" w:rsidR="00B53E97" w:rsidRDefault="00EC184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B6B241B" w14:textId="77777777" w:rsidR="00B53E97" w:rsidRDefault="00EC184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854F899" w14:textId="77777777" w:rsidR="00B53E97" w:rsidRDefault="00EC1842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ED1E8CA" w14:textId="77777777" w:rsidR="00B53E97" w:rsidRDefault="00EC184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5DC53BE" w14:textId="77777777" w:rsidR="00B53E97" w:rsidRDefault="00EC1842">
            <w:pPr>
              <w:jc w:val="center"/>
            </w:pPr>
            <w:r>
              <w:t>备注</w:t>
            </w:r>
          </w:p>
        </w:tc>
      </w:tr>
      <w:tr w:rsidR="00B53E97" w14:paraId="50A1B0C5" w14:textId="77777777">
        <w:tc>
          <w:tcPr>
            <w:tcW w:w="905" w:type="dxa"/>
            <w:vAlign w:val="center"/>
          </w:tcPr>
          <w:p w14:paraId="091A220F" w14:textId="77777777" w:rsidR="00B53E97" w:rsidRDefault="00EC1842">
            <w:r>
              <w:t>1</w:t>
            </w:r>
          </w:p>
        </w:tc>
        <w:tc>
          <w:tcPr>
            <w:tcW w:w="1867" w:type="dxa"/>
            <w:vAlign w:val="center"/>
          </w:tcPr>
          <w:p w14:paraId="4A9952FE" w14:textId="77777777" w:rsidR="00B53E97" w:rsidRDefault="00EC1842">
            <w:r>
              <w:t>上限</w:t>
            </w:r>
            <w:r>
              <w:t>-75</w:t>
            </w:r>
            <w:r>
              <w:t>系列内开聚氨酯窗：</w:t>
            </w:r>
            <w:r>
              <w:t>5</w:t>
            </w:r>
            <w:r>
              <w:t>单银</w:t>
            </w:r>
            <w:r>
              <w:t>Low-E+12A+5 +12A+5</w:t>
            </w:r>
            <w:r>
              <w:t>单银</w:t>
            </w:r>
            <w:r>
              <w:t>Low-E</w:t>
            </w:r>
          </w:p>
        </w:tc>
        <w:tc>
          <w:tcPr>
            <w:tcW w:w="826" w:type="dxa"/>
            <w:vAlign w:val="center"/>
          </w:tcPr>
          <w:p w14:paraId="7711C74B" w14:textId="77777777" w:rsidR="00B53E97" w:rsidRDefault="00EC1842">
            <w:r>
              <w:t>18</w:t>
            </w:r>
          </w:p>
        </w:tc>
        <w:tc>
          <w:tcPr>
            <w:tcW w:w="832" w:type="dxa"/>
            <w:vAlign w:val="center"/>
          </w:tcPr>
          <w:p w14:paraId="00176D1B" w14:textId="77777777" w:rsidR="00B53E97" w:rsidRDefault="00EC1842">
            <w:r>
              <w:t>1.00</w:t>
            </w:r>
          </w:p>
        </w:tc>
        <w:tc>
          <w:tcPr>
            <w:tcW w:w="956" w:type="dxa"/>
            <w:vAlign w:val="center"/>
          </w:tcPr>
          <w:p w14:paraId="1DC144CE" w14:textId="77777777" w:rsidR="00B53E97" w:rsidRDefault="00EC1842">
            <w:r>
              <w:t>0.30</w:t>
            </w:r>
          </w:p>
        </w:tc>
        <w:tc>
          <w:tcPr>
            <w:tcW w:w="956" w:type="dxa"/>
            <w:vAlign w:val="center"/>
          </w:tcPr>
          <w:p w14:paraId="1A795BD2" w14:textId="77777777" w:rsidR="00B53E97" w:rsidRDefault="00EC1842">
            <w:r>
              <w:t>0.800</w:t>
            </w:r>
          </w:p>
        </w:tc>
        <w:tc>
          <w:tcPr>
            <w:tcW w:w="2988" w:type="dxa"/>
            <w:vAlign w:val="center"/>
          </w:tcPr>
          <w:p w14:paraId="3CC44541" w14:textId="77777777" w:rsidR="00B53E97" w:rsidRDefault="00EC1842">
            <w:r>
              <w:t>附录</w:t>
            </w:r>
            <w:r>
              <w:t xml:space="preserve">C </w:t>
            </w:r>
            <w:r>
              <w:t>表</w:t>
            </w:r>
            <w:r>
              <w:t xml:space="preserve">C.3.10 </w:t>
            </w:r>
            <w:r>
              <w:t>玻纤增强聚氨酯窗参考配置；（注：</w:t>
            </w:r>
            <w:r>
              <w:t>K≤1.0</w:t>
            </w:r>
            <w:r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】；</w:t>
            </w:r>
            <w:r>
              <w:t>SHGC</w:t>
            </w:r>
            <w:r>
              <w:t>：</w:t>
            </w:r>
            <w:r>
              <w:t>0.33~0.36</w:t>
            </w:r>
            <w:r>
              <w:t>；同上）</w:t>
            </w:r>
          </w:p>
        </w:tc>
      </w:tr>
      <w:tr w:rsidR="00B53E97" w14:paraId="367338F0" w14:textId="77777777">
        <w:tc>
          <w:tcPr>
            <w:tcW w:w="905" w:type="dxa"/>
            <w:vAlign w:val="center"/>
          </w:tcPr>
          <w:p w14:paraId="66074D75" w14:textId="77777777" w:rsidR="00B53E97" w:rsidRDefault="00EC1842">
            <w:r>
              <w:lastRenderedPageBreak/>
              <w:t>2</w:t>
            </w:r>
          </w:p>
        </w:tc>
        <w:tc>
          <w:tcPr>
            <w:tcW w:w="1867" w:type="dxa"/>
            <w:vAlign w:val="center"/>
          </w:tcPr>
          <w:p w14:paraId="41335DD1" w14:textId="77777777" w:rsidR="00B53E97" w:rsidRDefault="00EC1842">
            <w:r>
              <w:t>上限</w:t>
            </w:r>
            <w:r>
              <w:t>-75</w:t>
            </w:r>
            <w:r>
              <w:t>系列内开聚氨酯窗：</w:t>
            </w:r>
            <w:r>
              <w:t>5</w:t>
            </w:r>
            <w:r>
              <w:t>单银</w:t>
            </w:r>
            <w:r>
              <w:t>Low-E+12A+5 +12A+5</w:t>
            </w:r>
            <w:r>
              <w:t>单银</w:t>
            </w:r>
            <w:r>
              <w:t>Low-E</w:t>
            </w:r>
          </w:p>
        </w:tc>
        <w:tc>
          <w:tcPr>
            <w:tcW w:w="826" w:type="dxa"/>
            <w:vAlign w:val="center"/>
          </w:tcPr>
          <w:p w14:paraId="6AA2EC5F" w14:textId="77777777" w:rsidR="00B53E97" w:rsidRDefault="00EC1842">
            <w:r>
              <w:t>65</w:t>
            </w:r>
          </w:p>
        </w:tc>
        <w:tc>
          <w:tcPr>
            <w:tcW w:w="832" w:type="dxa"/>
            <w:vAlign w:val="center"/>
          </w:tcPr>
          <w:p w14:paraId="0752E35D" w14:textId="77777777" w:rsidR="00B53E97" w:rsidRDefault="00EC1842">
            <w:r>
              <w:t>1.00</w:t>
            </w:r>
          </w:p>
        </w:tc>
        <w:tc>
          <w:tcPr>
            <w:tcW w:w="956" w:type="dxa"/>
            <w:vAlign w:val="center"/>
          </w:tcPr>
          <w:p w14:paraId="11E91B03" w14:textId="77777777" w:rsidR="00B53E97" w:rsidRDefault="00EC1842">
            <w:r>
              <w:t>0.30</w:t>
            </w:r>
          </w:p>
        </w:tc>
        <w:tc>
          <w:tcPr>
            <w:tcW w:w="956" w:type="dxa"/>
            <w:vAlign w:val="center"/>
          </w:tcPr>
          <w:p w14:paraId="36BE0CB8" w14:textId="77777777" w:rsidR="00B53E97" w:rsidRDefault="00EC1842">
            <w:r>
              <w:t>1.000</w:t>
            </w:r>
          </w:p>
        </w:tc>
        <w:tc>
          <w:tcPr>
            <w:tcW w:w="2988" w:type="dxa"/>
            <w:vAlign w:val="center"/>
          </w:tcPr>
          <w:p w14:paraId="33FAC563" w14:textId="77777777" w:rsidR="00B53E97" w:rsidRDefault="00EC1842">
            <w:r>
              <w:t>附录</w:t>
            </w:r>
            <w:r>
              <w:t xml:space="preserve">C </w:t>
            </w:r>
            <w:r>
              <w:t>表</w:t>
            </w:r>
            <w:r>
              <w:t xml:space="preserve">C.3.10 </w:t>
            </w:r>
            <w:r>
              <w:t>玻纤增强聚氨酯窗参考配置；（注：</w:t>
            </w:r>
            <w:r>
              <w:t>K≤1.0</w:t>
            </w:r>
            <w:r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】；</w:t>
            </w:r>
            <w:r>
              <w:t>SHGC</w:t>
            </w:r>
            <w:r>
              <w:t>：</w:t>
            </w:r>
            <w:r>
              <w:t>0.33~0.36</w:t>
            </w:r>
            <w:r>
              <w:t>；同上）</w:t>
            </w:r>
          </w:p>
        </w:tc>
      </w:tr>
    </w:tbl>
    <w:p w14:paraId="7D5C1E15" w14:textId="77777777" w:rsidR="00B53E97" w:rsidRDefault="00EC1842">
      <w:pPr>
        <w:pStyle w:val="2"/>
        <w:widowControl w:val="0"/>
        <w:rPr>
          <w:kern w:val="2"/>
        </w:rPr>
      </w:pPr>
      <w:bookmarkStart w:id="54" w:name="_Toc92138562"/>
      <w:r>
        <w:rPr>
          <w:kern w:val="2"/>
        </w:rPr>
        <w:t>外遮阳类型</w:t>
      </w:r>
      <w:bookmarkEnd w:id="54"/>
    </w:p>
    <w:p w14:paraId="51FB1618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14:paraId="288B8A56" w14:textId="77777777" w:rsidR="00B53E97" w:rsidRDefault="00EC184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92138563"/>
      <w:r>
        <w:rPr>
          <w:color w:val="000000"/>
          <w:kern w:val="2"/>
          <w:szCs w:val="24"/>
        </w:rPr>
        <w:t>自定义遮阳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B53E97" w14:paraId="2EF63172" w14:textId="77777777">
        <w:tc>
          <w:tcPr>
            <w:tcW w:w="1018" w:type="dxa"/>
            <w:shd w:val="clear" w:color="auto" w:fill="E6E6E6"/>
            <w:vAlign w:val="center"/>
          </w:tcPr>
          <w:p w14:paraId="0C46C323" w14:textId="77777777" w:rsidR="00B53E97" w:rsidRDefault="00EC1842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B8CA8B" w14:textId="77777777" w:rsidR="00B53E97" w:rsidRDefault="00EC1842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3EEC24" w14:textId="77777777" w:rsidR="00B53E97" w:rsidRDefault="00EC1842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F62360" w14:textId="77777777" w:rsidR="00B53E97" w:rsidRDefault="00EC1842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B81548" w14:textId="77777777" w:rsidR="00B53E97" w:rsidRDefault="00EC1842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3F154B4A" w14:textId="77777777" w:rsidR="00B53E97" w:rsidRDefault="00EC1842">
            <w:pPr>
              <w:jc w:val="center"/>
            </w:pPr>
            <w:r>
              <w:t>备注</w:t>
            </w:r>
          </w:p>
        </w:tc>
      </w:tr>
      <w:tr w:rsidR="00B53E97" w14:paraId="68C4B7D0" w14:textId="77777777">
        <w:tc>
          <w:tcPr>
            <w:tcW w:w="1018" w:type="dxa"/>
            <w:vAlign w:val="center"/>
          </w:tcPr>
          <w:p w14:paraId="35D3BAE8" w14:textId="77777777" w:rsidR="00B53E97" w:rsidRDefault="00EC1842">
            <w:r>
              <w:t>1</w:t>
            </w:r>
          </w:p>
        </w:tc>
        <w:tc>
          <w:tcPr>
            <w:tcW w:w="1697" w:type="dxa"/>
            <w:vAlign w:val="center"/>
          </w:tcPr>
          <w:p w14:paraId="16B61D9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639AE6E0" w14:textId="77777777" w:rsidR="00B53E97" w:rsidRDefault="00EC1842">
            <w:r>
              <w:t>1.000</w:t>
            </w:r>
          </w:p>
        </w:tc>
        <w:tc>
          <w:tcPr>
            <w:tcW w:w="1075" w:type="dxa"/>
            <w:vAlign w:val="center"/>
          </w:tcPr>
          <w:p w14:paraId="48980D38" w14:textId="77777777" w:rsidR="00B53E97" w:rsidRDefault="00EC1842">
            <w:r>
              <w:t>1.000</w:t>
            </w:r>
          </w:p>
        </w:tc>
        <w:tc>
          <w:tcPr>
            <w:tcW w:w="1075" w:type="dxa"/>
            <w:vAlign w:val="center"/>
          </w:tcPr>
          <w:p w14:paraId="0C400220" w14:textId="77777777" w:rsidR="00B53E97" w:rsidRDefault="00EC1842">
            <w:r>
              <w:t>1.000</w:t>
            </w:r>
          </w:p>
        </w:tc>
        <w:tc>
          <w:tcPr>
            <w:tcW w:w="3390" w:type="dxa"/>
            <w:vAlign w:val="center"/>
          </w:tcPr>
          <w:p w14:paraId="0E9E44DE" w14:textId="77777777" w:rsidR="00B53E97" w:rsidRDefault="00B53E97"/>
        </w:tc>
      </w:tr>
    </w:tbl>
    <w:p w14:paraId="5DCC851F" w14:textId="77777777" w:rsidR="00B53E97" w:rsidRDefault="00EC1842">
      <w:pPr>
        <w:pStyle w:val="2"/>
        <w:widowControl w:val="0"/>
        <w:rPr>
          <w:kern w:val="2"/>
        </w:rPr>
      </w:pPr>
      <w:bookmarkStart w:id="56" w:name="_Toc92138564"/>
      <w:r>
        <w:rPr>
          <w:kern w:val="2"/>
        </w:rPr>
        <w:t>平均传热系数</w:t>
      </w:r>
      <w:bookmarkEnd w:id="56"/>
    </w:p>
    <w:p w14:paraId="0A1BD8F2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95E77DB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828F262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53E97" w14:paraId="252530A0" w14:textId="77777777">
        <w:tc>
          <w:tcPr>
            <w:tcW w:w="1013" w:type="dxa"/>
            <w:shd w:val="clear" w:color="auto" w:fill="E6E6E6"/>
            <w:vAlign w:val="center"/>
          </w:tcPr>
          <w:p w14:paraId="05E7940A" w14:textId="77777777" w:rsidR="00B53E97" w:rsidRDefault="00EC184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26EF78" w14:textId="77777777" w:rsidR="00B53E97" w:rsidRDefault="00EC184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BD8C0A" w14:textId="77777777" w:rsidR="00B53E97" w:rsidRDefault="00EC184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B20D02" w14:textId="77777777" w:rsidR="00B53E97" w:rsidRDefault="00EC184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A9FA78" w14:textId="77777777" w:rsidR="00B53E97" w:rsidRDefault="00EC184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FA80EB" w14:textId="77777777" w:rsidR="00B53E97" w:rsidRDefault="00EC184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30A177" w14:textId="77777777" w:rsidR="00B53E97" w:rsidRDefault="00EC184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AF5A3A" w14:textId="77777777" w:rsidR="00B53E97" w:rsidRDefault="00EC1842">
            <w:pPr>
              <w:jc w:val="center"/>
            </w:pPr>
            <w:r>
              <w:t>传热系数</w:t>
            </w:r>
          </w:p>
        </w:tc>
      </w:tr>
      <w:tr w:rsidR="00B53E97" w14:paraId="226B6C7B" w14:textId="77777777">
        <w:tc>
          <w:tcPr>
            <w:tcW w:w="1013" w:type="dxa"/>
            <w:vAlign w:val="center"/>
          </w:tcPr>
          <w:p w14:paraId="1EC71D87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7C48EBF" w14:textId="77777777" w:rsidR="00B53E97" w:rsidRDefault="00B53E97"/>
        </w:tc>
        <w:tc>
          <w:tcPr>
            <w:tcW w:w="1188" w:type="dxa"/>
            <w:vAlign w:val="center"/>
          </w:tcPr>
          <w:p w14:paraId="2AA512E6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9D2CF6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76B980E" w14:textId="77777777" w:rsidR="00B53E97" w:rsidRDefault="00EC1842">
            <w:r>
              <w:t>17.012</w:t>
            </w:r>
          </w:p>
        </w:tc>
        <w:tc>
          <w:tcPr>
            <w:tcW w:w="1188" w:type="dxa"/>
            <w:vAlign w:val="center"/>
          </w:tcPr>
          <w:p w14:paraId="05B531AC" w14:textId="77777777" w:rsidR="00B53E97" w:rsidRDefault="00EC1842">
            <w:r>
              <w:t>17.012</w:t>
            </w:r>
          </w:p>
        </w:tc>
        <w:tc>
          <w:tcPr>
            <w:tcW w:w="1188" w:type="dxa"/>
            <w:vAlign w:val="center"/>
          </w:tcPr>
          <w:p w14:paraId="133F4C22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E58741D" w14:textId="77777777" w:rsidR="00B53E97" w:rsidRDefault="00EC1842">
            <w:r>
              <w:t>1.000</w:t>
            </w:r>
          </w:p>
        </w:tc>
      </w:tr>
      <w:tr w:rsidR="00B53E97" w14:paraId="615EF00A" w14:textId="77777777">
        <w:tc>
          <w:tcPr>
            <w:tcW w:w="1013" w:type="dxa"/>
            <w:vAlign w:val="center"/>
          </w:tcPr>
          <w:p w14:paraId="0E2D6C8D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FAA03BB" w14:textId="77777777" w:rsidR="00B53E97" w:rsidRDefault="00B53E97"/>
        </w:tc>
        <w:tc>
          <w:tcPr>
            <w:tcW w:w="1188" w:type="dxa"/>
            <w:vAlign w:val="center"/>
          </w:tcPr>
          <w:p w14:paraId="385E2B13" w14:textId="77777777" w:rsidR="00B53E97" w:rsidRDefault="00EC1842">
            <w:r>
              <w:t>3~4</w:t>
            </w:r>
          </w:p>
        </w:tc>
        <w:tc>
          <w:tcPr>
            <w:tcW w:w="1188" w:type="dxa"/>
            <w:vAlign w:val="center"/>
          </w:tcPr>
          <w:p w14:paraId="0FA74169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E8513E4" w14:textId="77777777" w:rsidR="00B53E97" w:rsidRDefault="00EC1842">
            <w:r>
              <w:t>1.620</w:t>
            </w:r>
          </w:p>
        </w:tc>
        <w:tc>
          <w:tcPr>
            <w:tcW w:w="1188" w:type="dxa"/>
            <w:vAlign w:val="center"/>
          </w:tcPr>
          <w:p w14:paraId="7258D4E3" w14:textId="77777777" w:rsidR="00B53E97" w:rsidRDefault="00EC1842">
            <w:r>
              <w:t>4.860</w:t>
            </w:r>
          </w:p>
        </w:tc>
        <w:tc>
          <w:tcPr>
            <w:tcW w:w="1188" w:type="dxa"/>
            <w:vAlign w:val="center"/>
          </w:tcPr>
          <w:p w14:paraId="54EBF81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B9A1685" w14:textId="77777777" w:rsidR="00B53E97" w:rsidRDefault="00EC1842">
            <w:r>
              <w:t>1.000</w:t>
            </w:r>
          </w:p>
        </w:tc>
      </w:tr>
      <w:tr w:rsidR="00B53E97" w14:paraId="06721F90" w14:textId="77777777">
        <w:tc>
          <w:tcPr>
            <w:tcW w:w="1013" w:type="dxa"/>
            <w:vAlign w:val="center"/>
          </w:tcPr>
          <w:p w14:paraId="122B9610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2D28A2E7" w14:textId="77777777" w:rsidR="00B53E97" w:rsidRDefault="00B53E97"/>
        </w:tc>
        <w:tc>
          <w:tcPr>
            <w:tcW w:w="1188" w:type="dxa"/>
            <w:vAlign w:val="center"/>
          </w:tcPr>
          <w:p w14:paraId="0AFE4F83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593D1507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75C8F7A" w14:textId="77777777" w:rsidR="00B53E97" w:rsidRDefault="00EC1842">
            <w:r>
              <w:t>0.538</w:t>
            </w:r>
          </w:p>
        </w:tc>
        <w:tc>
          <w:tcPr>
            <w:tcW w:w="1188" w:type="dxa"/>
            <w:vAlign w:val="center"/>
          </w:tcPr>
          <w:p w14:paraId="54F8FE4E" w14:textId="77777777" w:rsidR="00B53E97" w:rsidRDefault="00EC1842">
            <w:r>
              <w:t>0.538</w:t>
            </w:r>
          </w:p>
        </w:tc>
        <w:tc>
          <w:tcPr>
            <w:tcW w:w="1188" w:type="dxa"/>
            <w:vAlign w:val="center"/>
          </w:tcPr>
          <w:p w14:paraId="6F40DF02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6B8466A" w14:textId="77777777" w:rsidR="00B53E97" w:rsidRDefault="00EC1842">
            <w:r>
              <w:t>1.000</w:t>
            </w:r>
          </w:p>
        </w:tc>
      </w:tr>
      <w:tr w:rsidR="00B53E97" w14:paraId="56F1D5AC" w14:textId="77777777">
        <w:tc>
          <w:tcPr>
            <w:tcW w:w="1013" w:type="dxa"/>
            <w:vAlign w:val="center"/>
          </w:tcPr>
          <w:p w14:paraId="63317CA0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7C86F17E" w14:textId="77777777" w:rsidR="00B53E97" w:rsidRDefault="00B53E97"/>
        </w:tc>
        <w:tc>
          <w:tcPr>
            <w:tcW w:w="1188" w:type="dxa"/>
            <w:vAlign w:val="center"/>
          </w:tcPr>
          <w:p w14:paraId="5FEB7A23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67B98B3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41EE2DF" w14:textId="77777777" w:rsidR="00B53E97" w:rsidRDefault="00EC1842">
            <w:r>
              <w:t>0.437</w:t>
            </w:r>
          </w:p>
        </w:tc>
        <w:tc>
          <w:tcPr>
            <w:tcW w:w="1188" w:type="dxa"/>
            <w:vAlign w:val="center"/>
          </w:tcPr>
          <w:p w14:paraId="3FF264B2" w14:textId="77777777" w:rsidR="00B53E97" w:rsidRDefault="00EC1842">
            <w:r>
              <w:t>0.437</w:t>
            </w:r>
          </w:p>
        </w:tc>
        <w:tc>
          <w:tcPr>
            <w:tcW w:w="1188" w:type="dxa"/>
            <w:vAlign w:val="center"/>
          </w:tcPr>
          <w:p w14:paraId="510DD8C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B423B83" w14:textId="77777777" w:rsidR="00B53E97" w:rsidRDefault="00EC1842">
            <w:r>
              <w:t>1.000</w:t>
            </w:r>
          </w:p>
        </w:tc>
      </w:tr>
      <w:tr w:rsidR="00B53E97" w14:paraId="1284695E" w14:textId="77777777">
        <w:tc>
          <w:tcPr>
            <w:tcW w:w="1013" w:type="dxa"/>
            <w:vAlign w:val="center"/>
          </w:tcPr>
          <w:p w14:paraId="169F1375" w14:textId="77777777" w:rsidR="00B53E97" w:rsidRDefault="00EC1842">
            <w:r>
              <w:t>5</w:t>
            </w:r>
          </w:p>
        </w:tc>
        <w:tc>
          <w:tcPr>
            <w:tcW w:w="1188" w:type="dxa"/>
            <w:vAlign w:val="center"/>
          </w:tcPr>
          <w:p w14:paraId="6FBA3F86" w14:textId="77777777" w:rsidR="00B53E97" w:rsidRDefault="00B53E97"/>
        </w:tc>
        <w:tc>
          <w:tcPr>
            <w:tcW w:w="1188" w:type="dxa"/>
            <w:vAlign w:val="center"/>
          </w:tcPr>
          <w:p w14:paraId="5723F795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9DDEB5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19B3FA0" w14:textId="77777777" w:rsidR="00B53E97" w:rsidRDefault="00EC1842">
            <w:r>
              <w:t>0.343</w:t>
            </w:r>
          </w:p>
        </w:tc>
        <w:tc>
          <w:tcPr>
            <w:tcW w:w="1188" w:type="dxa"/>
            <w:vAlign w:val="center"/>
          </w:tcPr>
          <w:p w14:paraId="6BE4CC17" w14:textId="77777777" w:rsidR="00B53E97" w:rsidRDefault="00EC1842">
            <w:r>
              <w:t>0.343</w:t>
            </w:r>
          </w:p>
        </w:tc>
        <w:tc>
          <w:tcPr>
            <w:tcW w:w="1188" w:type="dxa"/>
            <w:vAlign w:val="center"/>
          </w:tcPr>
          <w:p w14:paraId="43768F02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65914EC" w14:textId="77777777" w:rsidR="00B53E97" w:rsidRDefault="00EC1842">
            <w:r>
              <w:t>1.000</w:t>
            </w:r>
          </w:p>
        </w:tc>
      </w:tr>
      <w:tr w:rsidR="00B53E97" w14:paraId="07455C3E" w14:textId="77777777">
        <w:tc>
          <w:tcPr>
            <w:tcW w:w="1013" w:type="dxa"/>
            <w:vAlign w:val="center"/>
          </w:tcPr>
          <w:p w14:paraId="7CCB077F" w14:textId="77777777" w:rsidR="00B53E97" w:rsidRDefault="00EC1842">
            <w:r>
              <w:t>6</w:t>
            </w:r>
          </w:p>
        </w:tc>
        <w:tc>
          <w:tcPr>
            <w:tcW w:w="1188" w:type="dxa"/>
            <w:vAlign w:val="center"/>
          </w:tcPr>
          <w:p w14:paraId="13EB96DD" w14:textId="77777777" w:rsidR="00B53E97" w:rsidRDefault="00B53E97"/>
        </w:tc>
        <w:tc>
          <w:tcPr>
            <w:tcW w:w="1188" w:type="dxa"/>
            <w:vAlign w:val="center"/>
          </w:tcPr>
          <w:p w14:paraId="50075C59" w14:textId="77777777" w:rsidR="00B53E97" w:rsidRDefault="00EC1842">
            <w:r>
              <w:t>3~4</w:t>
            </w:r>
          </w:p>
        </w:tc>
        <w:tc>
          <w:tcPr>
            <w:tcW w:w="1188" w:type="dxa"/>
            <w:vAlign w:val="center"/>
          </w:tcPr>
          <w:p w14:paraId="456EA7C9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4127A19C" w14:textId="77777777" w:rsidR="00B53E97" w:rsidRDefault="00EC1842">
            <w:r>
              <w:t>1.800</w:t>
            </w:r>
          </w:p>
        </w:tc>
        <w:tc>
          <w:tcPr>
            <w:tcW w:w="1188" w:type="dxa"/>
            <w:vAlign w:val="center"/>
          </w:tcPr>
          <w:p w14:paraId="286FC47A" w14:textId="77777777" w:rsidR="00B53E97" w:rsidRDefault="00EC1842">
            <w:r>
              <w:t>7.200</w:t>
            </w:r>
          </w:p>
        </w:tc>
        <w:tc>
          <w:tcPr>
            <w:tcW w:w="1188" w:type="dxa"/>
            <w:vAlign w:val="center"/>
          </w:tcPr>
          <w:p w14:paraId="62D137E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F59E8D1" w14:textId="77777777" w:rsidR="00B53E97" w:rsidRDefault="00EC1842">
            <w:r>
              <w:t>1.000</w:t>
            </w:r>
          </w:p>
        </w:tc>
      </w:tr>
      <w:tr w:rsidR="00B53E97" w14:paraId="6C976E19" w14:textId="77777777">
        <w:tc>
          <w:tcPr>
            <w:tcW w:w="1013" w:type="dxa"/>
            <w:vAlign w:val="center"/>
          </w:tcPr>
          <w:p w14:paraId="0AF0607D" w14:textId="77777777" w:rsidR="00B53E97" w:rsidRDefault="00EC1842">
            <w:r>
              <w:t>7</w:t>
            </w:r>
          </w:p>
        </w:tc>
        <w:tc>
          <w:tcPr>
            <w:tcW w:w="1188" w:type="dxa"/>
            <w:vAlign w:val="center"/>
          </w:tcPr>
          <w:p w14:paraId="42B24419" w14:textId="77777777" w:rsidR="00B53E97" w:rsidRDefault="00B53E97"/>
        </w:tc>
        <w:tc>
          <w:tcPr>
            <w:tcW w:w="1188" w:type="dxa"/>
            <w:vAlign w:val="center"/>
          </w:tcPr>
          <w:p w14:paraId="4BEB3EC2" w14:textId="77777777" w:rsidR="00B53E97" w:rsidRDefault="00EC1842">
            <w:r>
              <w:t>3~4</w:t>
            </w:r>
          </w:p>
        </w:tc>
        <w:tc>
          <w:tcPr>
            <w:tcW w:w="1188" w:type="dxa"/>
            <w:vAlign w:val="center"/>
          </w:tcPr>
          <w:p w14:paraId="1AD383DA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3F7600D6" w14:textId="77777777" w:rsidR="00B53E97" w:rsidRDefault="00EC1842">
            <w:r>
              <w:t>0.390</w:t>
            </w:r>
          </w:p>
        </w:tc>
        <w:tc>
          <w:tcPr>
            <w:tcW w:w="1188" w:type="dxa"/>
            <w:vAlign w:val="center"/>
          </w:tcPr>
          <w:p w14:paraId="2D0AE5E3" w14:textId="77777777" w:rsidR="00B53E97" w:rsidRDefault="00EC1842">
            <w:r>
              <w:t>1.560</w:t>
            </w:r>
          </w:p>
        </w:tc>
        <w:tc>
          <w:tcPr>
            <w:tcW w:w="1188" w:type="dxa"/>
            <w:vAlign w:val="center"/>
          </w:tcPr>
          <w:p w14:paraId="16220EA2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398162C" w14:textId="77777777" w:rsidR="00B53E97" w:rsidRDefault="00EC1842">
            <w:r>
              <w:t>1.000</w:t>
            </w:r>
          </w:p>
        </w:tc>
      </w:tr>
      <w:tr w:rsidR="00B53E97" w14:paraId="581684B1" w14:textId="77777777">
        <w:tc>
          <w:tcPr>
            <w:tcW w:w="1013" w:type="dxa"/>
            <w:vAlign w:val="center"/>
          </w:tcPr>
          <w:p w14:paraId="0867A64D" w14:textId="77777777" w:rsidR="00B53E97" w:rsidRDefault="00EC1842">
            <w:r>
              <w:t>8</w:t>
            </w:r>
          </w:p>
        </w:tc>
        <w:tc>
          <w:tcPr>
            <w:tcW w:w="1188" w:type="dxa"/>
            <w:vAlign w:val="center"/>
          </w:tcPr>
          <w:p w14:paraId="0B639D23" w14:textId="77777777" w:rsidR="00B53E97" w:rsidRDefault="00B53E97"/>
        </w:tc>
        <w:tc>
          <w:tcPr>
            <w:tcW w:w="1188" w:type="dxa"/>
            <w:vAlign w:val="center"/>
          </w:tcPr>
          <w:p w14:paraId="078FEDEF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37A78F5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233BCB3" w14:textId="77777777" w:rsidR="00B53E97" w:rsidRDefault="00EC1842">
            <w:r>
              <w:t>15.725</w:t>
            </w:r>
          </w:p>
        </w:tc>
        <w:tc>
          <w:tcPr>
            <w:tcW w:w="1188" w:type="dxa"/>
            <w:vAlign w:val="center"/>
          </w:tcPr>
          <w:p w14:paraId="05DAF7AC" w14:textId="77777777" w:rsidR="00B53E97" w:rsidRDefault="00EC1842">
            <w:r>
              <w:t>15.725</w:t>
            </w:r>
          </w:p>
        </w:tc>
        <w:tc>
          <w:tcPr>
            <w:tcW w:w="1188" w:type="dxa"/>
            <w:vAlign w:val="center"/>
          </w:tcPr>
          <w:p w14:paraId="3C5C3064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7B93AEE" w14:textId="77777777" w:rsidR="00B53E97" w:rsidRDefault="00EC1842">
            <w:r>
              <w:t>1.000</w:t>
            </w:r>
          </w:p>
        </w:tc>
      </w:tr>
      <w:tr w:rsidR="00B53E97" w14:paraId="79D73CDC" w14:textId="77777777">
        <w:tc>
          <w:tcPr>
            <w:tcW w:w="1013" w:type="dxa"/>
            <w:vAlign w:val="center"/>
          </w:tcPr>
          <w:p w14:paraId="72ED5809" w14:textId="77777777" w:rsidR="00B53E97" w:rsidRDefault="00EC1842">
            <w:r>
              <w:t>9</w:t>
            </w:r>
          </w:p>
        </w:tc>
        <w:tc>
          <w:tcPr>
            <w:tcW w:w="1188" w:type="dxa"/>
            <w:vAlign w:val="center"/>
          </w:tcPr>
          <w:p w14:paraId="16573407" w14:textId="77777777" w:rsidR="00B53E97" w:rsidRDefault="00B53E97"/>
        </w:tc>
        <w:tc>
          <w:tcPr>
            <w:tcW w:w="1188" w:type="dxa"/>
            <w:vAlign w:val="center"/>
          </w:tcPr>
          <w:p w14:paraId="2A73B39B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33BE0A97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CA90F0F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1CB381E0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2D8A368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A5AD62D" w14:textId="77777777" w:rsidR="00B53E97" w:rsidRDefault="00EC1842">
            <w:r>
              <w:t>1.000</w:t>
            </w:r>
          </w:p>
        </w:tc>
      </w:tr>
      <w:tr w:rsidR="00B53E97" w14:paraId="25925B78" w14:textId="77777777">
        <w:tc>
          <w:tcPr>
            <w:tcW w:w="1013" w:type="dxa"/>
            <w:vAlign w:val="center"/>
          </w:tcPr>
          <w:p w14:paraId="5146ACD2" w14:textId="77777777" w:rsidR="00B53E97" w:rsidRDefault="00EC1842">
            <w:r>
              <w:t>10</w:t>
            </w:r>
          </w:p>
        </w:tc>
        <w:tc>
          <w:tcPr>
            <w:tcW w:w="1188" w:type="dxa"/>
            <w:vAlign w:val="center"/>
          </w:tcPr>
          <w:p w14:paraId="1F60D985" w14:textId="77777777" w:rsidR="00B53E97" w:rsidRDefault="00B53E97"/>
        </w:tc>
        <w:tc>
          <w:tcPr>
            <w:tcW w:w="1188" w:type="dxa"/>
            <w:vAlign w:val="center"/>
          </w:tcPr>
          <w:p w14:paraId="61858600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5A72A12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A9DA910" w14:textId="77777777" w:rsidR="00B53E97" w:rsidRDefault="00EC1842">
            <w:r>
              <w:t>0.655</w:t>
            </w:r>
          </w:p>
        </w:tc>
        <w:tc>
          <w:tcPr>
            <w:tcW w:w="1188" w:type="dxa"/>
            <w:vAlign w:val="center"/>
          </w:tcPr>
          <w:p w14:paraId="0D6BBEBB" w14:textId="77777777" w:rsidR="00B53E97" w:rsidRDefault="00EC1842">
            <w:r>
              <w:t>0.655</w:t>
            </w:r>
          </w:p>
        </w:tc>
        <w:tc>
          <w:tcPr>
            <w:tcW w:w="1188" w:type="dxa"/>
            <w:vAlign w:val="center"/>
          </w:tcPr>
          <w:p w14:paraId="7980BF6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B3BF0D1" w14:textId="77777777" w:rsidR="00B53E97" w:rsidRDefault="00EC1842">
            <w:r>
              <w:t>1.000</w:t>
            </w:r>
          </w:p>
        </w:tc>
      </w:tr>
      <w:tr w:rsidR="00B53E97" w14:paraId="0989548B" w14:textId="77777777">
        <w:tc>
          <w:tcPr>
            <w:tcW w:w="1013" w:type="dxa"/>
            <w:vAlign w:val="center"/>
          </w:tcPr>
          <w:p w14:paraId="7ACBC064" w14:textId="77777777" w:rsidR="00B53E97" w:rsidRDefault="00EC1842">
            <w:r>
              <w:t>11</w:t>
            </w:r>
          </w:p>
        </w:tc>
        <w:tc>
          <w:tcPr>
            <w:tcW w:w="1188" w:type="dxa"/>
            <w:vAlign w:val="center"/>
          </w:tcPr>
          <w:p w14:paraId="75A0A633" w14:textId="77777777" w:rsidR="00B53E97" w:rsidRDefault="00EC1842">
            <w:r>
              <w:t>004</w:t>
            </w:r>
          </w:p>
        </w:tc>
        <w:tc>
          <w:tcPr>
            <w:tcW w:w="1188" w:type="dxa"/>
            <w:vAlign w:val="center"/>
          </w:tcPr>
          <w:p w14:paraId="2F14E5B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FBC982F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1271799" w14:textId="77777777" w:rsidR="00B53E97" w:rsidRDefault="00EC1842">
            <w:r>
              <w:t>12.734</w:t>
            </w:r>
          </w:p>
        </w:tc>
        <w:tc>
          <w:tcPr>
            <w:tcW w:w="1188" w:type="dxa"/>
            <w:vAlign w:val="center"/>
          </w:tcPr>
          <w:p w14:paraId="23C0F7DD" w14:textId="77777777" w:rsidR="00B53E97" w:rsidRDefault="00EC1842">
            <w:r>
              <w:t>12.734</w:t>
            </w:r>
          </w:p>
        </w:tc>
        <w:tc>
          <w:tcPr>
            <w:tcW w:w="1188" w:type="dxa"/>
            <w:vAlign w:val="center"/>
          </w:tcPr>
          <w:p w14:paraId="3CF1A45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D3B5DC7" w14:textId="77777777" w:rsidR="00B53E97" w:rsidRDefault="00EC1842">
            <w:r>
              <w:t>1.000</w:t>
            </w:r>
          </w:p>
        </w:tc>
      </w:tr>
      <w:tr w:rsidR="00B53E97" w14:paraId="3E72DE0F" w14:textId="77777777">
        <w:tc>
          <w:tcPr>
            <w:tcW w:w="1013" w:type="dxa"/>
            <w:vAlign w:val="center"/>
          </w:tcPr>
          <w:p w14:paraId="747D0347" w14:textId="77777777" w:rsidR="00B53E97" w:rsidRDefault="00EC1842">
            <w:r>
              <w:t>12</w:t>
            </w:r>
          </w:p>
        </w:tc>
        <w:tc>
          <w:tcPr>
            <w:tcW w:w="1188" w:type="dxa"/>
            <w:vAlign w:val="center"/>
          </w:tcPr>
          <w:p w14:paraId="7AF3B021" w14:textId="77777777" w:rsidR="00B53E97" w:rsidRDefault="00EC1842">
            <w:r>
              <w:t>004</w:t>
            </w:r>
          </w:p>
        </w:tc>
        <w:tc>
          <w:tcPr>
            <w:tcW w:w="1188" w:type="dxa"/>
            <w:vAlign w:val="center"/>
          </w:tcPr>
          <w:p w14:paraId="71B8CD35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9A567C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98A60E8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0CB47F8C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038DDA7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4035222" w14:textId="77777777" w:rsidR="00B53E97" w:rsidRDefault="00EC1842">
            <w:r>
              <w:t>1.000</w:t>
            </w:r>
          </w:p>
        </w:tc>
      </w:tr>
      <w:tr w:rsidR="00B53E97" w14:paraId="582E3D49" w14:textId="77777777">
        <w:tc>
          <w:tcPr>
            <w:tcW w:w="1013" w:type="dxa"/>
            <w:vAlign w:val="center"/>
          </w:tcPr>
          <w:p w14:paraId="57BDBB17" w14:textId="77777777" w:rsidR="00B53E97" w:rsidRDefault="00EC1842">
            <w:r>
              <w:t>13</w:t>
            </w:r>
          </w:p>
        </w:tc>
        <w:tc>
          <w:tcPr>
            <w:tcW w:w="1188" w:type="dxa"/>
            <w:vAlign w:val="center"/>
          </w:tcPr>
          <w:p w14:paraId="24BF52CD" w14:textId="77777777" w:rsidR="00B53E97" w:rsidRDefault="00EC1842">
            <w:r>
              <w:t>004</w:t>
            </w:r>
          </w:p>
        </w:tc>
        <w:tc>
          <w:tcPr>
            <w:tcW w:w="1188" w:type="dxa"/>
            <w:vAlign w:val="center"/>
          </w:tcPr>
          <w:p w14:paraId="5AD83619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3A03CB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5452373" w14:textId="77777777" w:rsidR="00B53E97" w:rsidRDefault="00EC1842">
            <w:r>
              <w:t>4.037</w:t>
            </w:r>
          </w:p>
        </w:tc>
        <w:tc>
          <w:tcPr>
            <w:tcW w:w="1188" w:type="dxa"/>
            <w:vAlign w:val="center"/>
          </w:tcPr>
          <w:p w14:paraId="686DC1C0" w14:textId="77777777" w:rsidR="00B53E97" w:rsidRDefault="00EC1842">
            <w:r>
              <w:t>4.037</w:t>
            </w:r>
          </w:p>
        </w:tc>
        <w:tc>
          <w:tcPr>
            <w:tcW w:w="1188" w:type="dxa"/>
            <w:vAlign w:val="center"/>
          </w:tcPr>
          <w:p w14:paraId="55AECDD2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E1AE0C9" w14:textId="77777777" w:rsidR="00B53E97" w:rsidRDefault="00EC1842">
            <w:r>
              <w:t>1.000</w:t>
            </w:r>
          </w:p>
        </w:tc>
      </w:tr>
      <w:tr w:rsidR="00B53E97" w14:paraId="6D1E65D4" w14:textId="77777777">
        <w:tc>
          <w:tcPr>
            <w:tcW w:w="1013" w:type="dxa"/>
            <w:vAlign w:val="center"/>
          </w:tcPr>
          <w:p w14:paraId="00F1F131" w14:textId="77777777" w:rsidR="00B53E97" w:rsidRDefault="00EC1842">
            <w:r>
              <w:t>14</w:t>
            </w:r>
          </w:p>
        </w:tc>
        <w:tc>
          <w:tcPr>
            <w:tcW w:w="1188" w:type="dxa"/>
            <w:vAlign w:val="center"/>
          </w:tcPr>
          <w:p w14:paraId="5CBE85D8" w14:textId="77777777" w:rsidR="00B53E97" w:rsidRDefault="00EC1842">
            <w:r>
              <w:t>C0915</w:t>
            </w:r>
          </w:p>
        </w:tc>
        <w:tc>
          <w:tcPr>
            <w:tcW w:w="1188" w:type="dxa"/>
            <w:vAlign w:val="center"/>
          </w:tcPr>
          <w:p w14:paraId="14218D48" w14:textId="77777777" w:rsidR="00B53E97" w:rsidRDefault="00EC1842">
            <w:r>
              <w:t>2~4</w:t>
            </w:r>
          </w:p>
        </w:tc>
        <w:tc>
          <w:tcPr>
            <w:tcW w:w="1188" w:type="dxa"/>
            <w:vAlign w:val="center"/>
          </w:tcPr>
          <w:p w14:paraId="6635D1FB" w14:textId="77777777" w:rsidR="00B53E97" w:rsidRDefault="00EC1842">
            <w:r>
              <w:t>12</w:t>
            </w:r>
          </w:p>
        </w:tc>
        <w:tc>
          <w:tcPr>
            <w:tcW w:w="1188" w:type="dxa"/>
            <w:vAlign w:val="center"/>
          </w:tcPr>
          <w:p w14:paraId="39C56752" w14:textId="77777777" w:rsidR="00B53E97" w:rsidRDefault="00EC1842">
            <w:r>
              <w:t>1.350</w:t>
            </w:r>
          </w:p>
        </w:tc>
        <w:tc>
          <w:tcPr>
            <w:tcW w:w="1188" w:type="dxa"/>
            <w:vAlign w:val="center"/>
          </w:tcPr>
          <w:p w14:paraId="65198629" w14:textId="77777777" w:rsidR="00B53E97" w:rsidRDefault="00EC1842">
            <w:r>
              <w:t>16.200</w:t>
            </w:r>
          </w:p>
        </w:tc>
        <w:tc>
          <w:tcPr>
            <w:tcW w:w="1188" w:type="dxa"/>
            <w:vAlign w:val="center"/>
          </w:tcPr>
          <w:p w14:paraId="1F3CB6C7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773CA8A3" w14:textId="77777777" w:rsidR="00B53E97" w:rsidRDefault="00EC1842">
            <w:r>
              <w:t>1.000</w:t>
            </w:r>
          </w:p>
        </w:tc>
      </w:tr>
      <w:tr w:rsidR="00B53E97" w14:paraId="29AB0BA6" w14:textId="77777777">
        <w:tc>
          <w:tcPr>
            <w:tcW w:w="1013" w:type="dxa"/>
            <w:vAlign w:val="center"/>
          </w:tcPr>
          <w:p w14:paraId="42357685" w14:textId="77777777" w:rsidR="00B53E97" w:rsidRDefault="00EC1842">
            <w:r>
              <w:t>15</w:t>
            </w:r>
          </w:p>
        </w:tc>
        <w:tc>
          <w:tcPr>
            <w:tcW w:w="1188" w:type="dxa"/>
            <w:vAlign w:val="center"/>
          </w:tcPr>
          <w:p w14:paraId="18109393" w14:textId="77777777" w:rsidR="00B53E97" w:rsidRDefault="00EC1842">
            <w:r>
              <w:t>C1215</w:t>
            </w:r>
          </w:p>
        </w:tc>
        <w:tc>
          <w:tcPr>
            <w:tcW w:w="1188" w:type="dxa"/>
            <w:vAlign w:val="center"/>
          </w:tcPr>
          <w:p w14:paraId="4EFA3E46" w14:textId="77777777" w:rsidR="00B53E97" w:rsidRDefault="00EC1842">
            <w:r>
              <w:t>2~4</w:t>
            </w:r>
          </w:p>
        </w:tc>
        <w:tc>
          <w:tcPr>
            <w:tcW w:w="1188" w:type="dxa"/>
            <w:vAlign w:val="center"/>
          </w:tcPr>
          <w:p w14:paraId="7133F565" w14:textId="77777777" w:rsidR="00B53E97" w:rsidRDefault="00EC1842">
            <w:r>
              <w:t>31</w:t>
            </w:r>
          </w:p>
        </w:tc>
        <w:tc>
          <w:tcPr>
            <w:tcW w:w="1188" w:type="dxa"/>
            <w:vAlign w:val="center"/>
          </w:tcPr>
          <w:p w14:paraId="715A0818" w14:textId="77777777" w:rsidR="00B53E97" w:rsidRDefault="00EC1842">
            <w:r>
              <w:t>1.800</w:t>
            </w:r>
          </w:p>
        </w:tc>
        <w:tc>
          <w:tcPr>
            <w:tcW w:w="1188" w:type="dxa"/>
            <w:vAlign w:val="center"/>
          </w:tcPr>
          <w:p w14:paraId="25F569D8" w14:textId="77777777" w:rsidR="00B53E97" w:rsidRDefault="00EC1842">
            <w:r>
              <w:t>55.800</w:t>
            </w:r>
          </w:p>
        </w:tc>
        <w:tc>
          <w:tcPr>
            <w:tcW w:w="1188" w:type="dxa"/>
            <w:vAlign w:val="center"/>
          </w:tcPr>
          <w:p w14:paraId="52EA5750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03247BB9" w14:textId="77777777" w:rsidR="00B53E97" w:rsidRDefault="00EC1842">
            <w:r>
              <w:t>1.000</w:t>
            </w:r>
          </w:p>
        </w:tc>
      </w:tr>
      <w:tr w:rsidR="00B53E97" w14:paraId="13EF32C8" w14:textId="77777777">
        <w:tc>
          <w:tcPr>
            <w:tcW w:w="1013" w:type="dxa"/>
            <w:vAlign w:val="center"/>
          </w:tcPr>
          <w:p w14:paraId="21EAB5ED" w14:textId="77777777" w:rsidR="00B53E97" w:rsidRDefault="00EC1842">
            <w:r>
              <w:t>16</w:t>
            </w:r>
          </w:p>
        </w:tc>
        <w:tc>
          <w:tcPr>
            <w:tcW w:w="1188" w:type="dxa"/>
            <w:vAlign w:val="center"/>
          </w:tcPr>
          <w:p w14:paraId="44520EAD" w14:textId="77777777" w:rsidR="00B53E97" w:rsidRDefault="00EC1842">
            <w:r>
              <w:t>C1512</w:t>
            </w:r>
          </w:p>
        </w:tc>
        <w:tc>
          <w:tcPr>
            <w:tcW w:w="1188" w:type="dxa"/>
            <w:vAlign w:val="center"/>
          </w:tcPr>
          <w:p w14:paraId="1B09EAE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6864509" w14:textId="77777777" w:rsidR="00B53E97" w:rsidRDefault="00EC1842">
            <w:r>
              <w:t>11</w:t>
            </w:r>
          </w:p>
        </w:tc>
        <w:tc>
          <w:tcPr>
            <w:tcW w:w="1188" w:type="dxa"/>
            <w:vAlign w:val="center"/>
          </w:tcPr>
          <w:p w14:paraId="48135A4A" w14:textId="77777777" w:rsidR="00B53E97" w:rsidRDefault="00EC1842">
            <w:r>
              <w:t>1.800</w:t>
            </w:r>
          </w:p>
        </w:tc>
        <w:tc>
          <w:tcPr>
            <w:tcW w:w="1188" w:type="dxa"/>
            <w:vAlign w:val="center"/>
          </w:tcPr>
          <w:p w14:paraId="297B9191" w14:textId="77777777" w:rsidR="00B53E97" w:rsidRDefault="00EC1842">
            <w:r>
              <w:t>19.800</w:t>
            </w:r>
          </w:p>
        </w:tc>
        <w:tc>
          <w:tcPr>
            <w:tcW w:w="1188" w:type="dxa"/>
            <w:vAlign w:val="center"/>
          </w:tcPr>
          <w:p w14:paraId="048C2280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0F142C2B" w14:textId="77777777" w:rsidR="00B53E97" w:rsidRDefault="00EC1842">
            <w:r>
              <w:t>1.000</w:t>
            </w:r>
          </w:p>
        </w:tc>
      </w:tr>
      <w:tr w:rsidR="00B53E97" w14:paraId="43FBD614" w14:textId="77777777">
        <w:tc>
          <w:tcPr>
            <w:tcW w:w="1013" w:type="dxa"/>
            <w:vAlign w:val="center"/>
          </w:tcPr>
          <w:p w14:paraId="5A7BEF3B" w14:textId="77777777" w:rsidR="00B53E97" w:rsidRDefault="00EC1842">
            <w:r>
              <w:t>17</w:t>
            </w:r>
          </w:p>
        </w:tc>
        <w:tc>
          <w:tcPr>
            <w:tcW w:w="1188" w:type="dxa"/>
            <w:vAlign w:val="center"/>
          </w:tcPr>
          <w:p w14:paraId="5F959CB3" w14:textId="77777777" w:rsidR="00B53E97" w:rsidRDefault="00EC1842">
            <w:r>
              <w:t>C1515</w:t>
            </w:r>
          </w:p>
        </w:tc>
        <w:tc>
          <w:tcPr>
            <w:tcW w:w="1188" w:type="dxa"/>
            <w:vAlign w:val="center"/>
          </w:tcPr>
          <w:p w14:paraId="09A958F2" w14:textId="77777777" w:rsidR="00B53E97" w:rsidRDefault="00EC1842">
            <w:r>
              <w:t>1~4</w:t>
            </w:r>
          </w:p>
        </w:tc>
        <w:tc>
          <w:tcPr>
            <w:tcW w:w="1188" w:type="dxa"/>
            <w:vAlign w:val="center"/>
          </w:tcPr>
          <w:p w14:paraId="40C5EE31" w14:textId="77777777" w:rsidR="00B53E97" w:rsidRDefault="00EC1842">
            <w:r>
              <w:t>112</w:t>
            </w:r>
          </w:p>
        </w:tc>
        <w:tc>
          <w:tcPr>
            <w:tcW w:w="1188" w:type="dxa"/>
            <w:vAlign w:val="center"/>
          </w:tcPr>
          <w:p w14:paraId="044FA313" w14:textId="77777777" w:rsidR="00B53E97" w:rsidRDefault="00EC1842">
            <w:r>
              <w:t>2.250</w:t>
            </w:r>
          </w:p>
        </w:tc>
        <w:tc>
          <w:tcPr>
            <w:tcW w:w="1188" w:type="dxa"/>
            <w:vAlign w:val="center"/>
          </w:tcPr>
          <w:p w14:paraId="7E2FB823" w14:textId="77777777" w:rsidR="00B53E97" w:rsidRDefault="00EC1842">
            <w:r>
              <w:t>252.000</w:t>
            </w:r>
          </w:p>
        </w:tc>
        <w:tc>
          <w:tcPr>
            <w:tcW w:w="1188" w:type="dxa"/>
            <w:vAlign w:val="center"/>
          </w:tcPr>
          <w:p w14:paraId="07B80550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39B0856F" w14:textId="77777777" w:rsidR="00B53E97" w:rsidRDefault="00EC1842">
            <w:r>
              <w:t>1.000</w:t>
            </w:r>
          </w:p>
        </w:tc>
      </w:tr>
      <w:tr w:rsidR="00B53E97" w14:paraId="012B0148" w14:textId="77777777">
        <w:tc>
          <w:tcPr>
            <w:tcW w:w="1013" w:type="dxa"/>
            <w:vAlign w:val="center"/>
          </w:tcPr>
          <w:p w14:paraId="2F50A68B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4411DDD7" w14:textId="77777777" w:rsidR="00B53E97" w:rsidRDefault="00EC1842">
            <w:r>
              <w:t>C1815</w:t>
            </w:r>
          </w:p>
        </w:tc>
        <w:tc>
          <w:tcPr>
            <w:tcW w:w="1188" w:type="dxa"/>
            <w:vAlign w:val="center"/>
          </w:tcPr>
          <w:p w14:paraId="7C78558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F76D0E6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C38D6E7" w14:textId="77777777" w:rsidR="00B53E97" w:rsidRDefault="00EC1842">
            <w:r>
              <w:t>2.700</w:t>
            </w:r>
          </w:p>
        </w:tc>
        <w:tc>
          <w:tcPr>
            <w:tcW w:w="1188" w:type="dxa"/>
            <w:vAlign w:val="center"/>
          </w:tcPr>
          <w:p w14:paraId="2B994378" w14:textId="77777777" w:rsidR="00B53E97" w:rsidRDefault="00EC1842">
            <w:r>
              <w:t>5.400</w:t>
            </w:r>
          </w:p>
        </w:tc>
        <w:tc>
          <w:tcPr>
            <w:tcW w:w="1188" w:type="dxa"/>
            <w:vAlign w:val="center"/>
          </w:tcPr>
          <w:p w14:paraId="31BE2DA2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67E96DED" w14:textId="77777777" w:rsidR="00B53E97" w:rsidRDefault="00EC1842">
            <w:r>
              <w:t>1.000</w:t>
            </w:r>
          </w:p>
        </w:tc>
      </w:tr>
      <w:tr w:rsidR="00B53E97" w14:paraId="742C27D6" w14:textId="77777777">
        <w:tc>
          <w:tcPr>
            <w:tcW w:w="1013" w:type="dxa"/>
            <w:vAlign w:val="center"/>
          </w:tcPr>
          <w:p w14:paraId="69DCD503" w14:textId="77777777" w:rsidR="00B53E97" w:rsidRDefault="00EC1842">
            <w:r>
              <w:t>19</w:t>
            </w:r>
          </w:p>
        </w:tc>
        <w:tc>
          <w:tcPr>
            <w:tcW w:w="1188" w:type="dxa"/>
            <w:vAlign w:val="center"/>
          </w:tcPr>
          <w:p w14:paraId="57E4B439" w14:textId="77777777" w:rsidR="00B53E97" w:rsidRDefault="00EC1842">
            <w:r>
              <w:t>C2115</w:t>
            </w:r>
          </w:p>
        </w:tc>
        <w:tc>
          <w:tcPr>
            <w:tcW w:w="1188" w:type="dxa"/>
            <w:vAlign w:val="center"/>
          </w:tcPr>
          <w:p w14:paraId="7BE2D5BB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82E5DC5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5D02BB4" w14:textId="77777777" w:rsidR="00B53E97" w:rsidRDefault="00EC1842">
            <w:r>
              <w:t>3.150</w:t>
            </w:r>
          </w:p>
        </w:tc>
        <w:tc>
          <w:tcPr>
            <w:tcW w:w="1188" w:type="dxa"/>
            <w:vAlign w:val="center"/>
          </w:tcPr>
          <w:p w14:paraId="0E2969C4" w14:textId="77777777" w:rsidR="00B53E97" w:rsidRDefault="00EC1842">
            <w:r>
              <w:t>6.300</w:t>
            </w:r>
          </w:p>
        </w:tc>
        <w:tc>
          <w:tcPr>
            <w:tcW w:w="1188" w:type="dxa"/>
            <w:vAlign w:val="center"/>
          </w:tcPr>
          <w:p w14:paraId="65CB41B8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41A50E8E" w14:textId="77777777" w:rsidR="00B53E97" w:rsidRDefault="00EC1842">
            <w:r>
              <w:t>1.000</w:t>
            </w:r>
          </w:p>
        </w:tc>
      </w:tr>
      <w:tr w:rsidR="00B53E97" w14:paraId="42DCBDC0" w14:textId="77777777">
        <w:tc>
          <w:tcPr>
            <w:tcW w:w="1013" w:type="dxa"/>
            <w:vAlign w:val="center"/>
          </w:tcPr>
          <w:p w14:paraId="5D013D2B" w14:textId="77777777" w:rsidR="00B53E97" w:rsidRDefault="00EC1842">
            <w:r>
              <w:t>20</w:t>
            </w:r>
          </w:p>
        </w:tc>
        <w:tc>
          <w:tcPr>
            <w:tcW w:w="1188" w:type="dxa"/>
            <w:vAlign w:val="center"/>
          </w:tcPr>
          <w:p w14:paraId="1394815A" w14:textId="77777777" w:rsidR="00B53E97" w:rsidRDefault="00EC1842">
            <w:r>
              <w:t>C2415</w:t>
            </w:r>
          </w:p>
        </w:tc>
        <w:tc>
          <w:tcPr>
            <w:tcW w:w="1188" w:type="dxa"/>
            <w:vAlign w:val="center"/>
          </w:tcPr>
          <w:p w14:paraId="43330E4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8B840B8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6F9794C7" w14:textId="77777777" w:rsidR="00B53E97" w:rsidRDefault="00EC1842">
            <w:r>
              <w:t>3.600</w:t>
            </w:r>
          </w:p>
        </w:tc>
        <w:tc>
          <w:tcPr>
            <w:tcW w:w="1188" w:type="dxa"/>
            <w:vAlign w:val="center"/>
          </w:tcPr>
          <w:p w14:paraId="25339081" w14:textId="77777777" w:rsidR="00B53E97" w:rsidRDefault="00EC1842">
            <w:r>
              <w:t>14.400</w:t>
            </w:r>
          </w:p>
        </w:tc>
        <w:tc>
          <w:tcPr>
            <w:tcW w:w="1188" w:type="dxa"/>
            <w:vAlign w:val="center"/>
          </w:tcPr>
          <w:p w14:paraId="463B623B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6F344234" w14:textId="77777777" w:rsidR="00B53E97" w:rsidRDefault="00EC1842">
            <w:r>
              <w:t>1.000</w:t>
            </w:r>
          </w:p>
        </w:tc>
      </w:tr>
      <w:tr w:rsidR="00B53E97" w14:paraId="6C7DC0CD" w14:textId="77777777">
        <w:tc>
          <w:tcPr>
            <w:tcW w:w="1013" w:type="dxa"/>
            <w:vAlign w:val="center"/>
          </w:tcPr>
          <w:p w14:paraId="29684824" w14:textId="77777777" w:rsidR="00B53E97" w:rsidRDefault="00EC1842">
            <w:r>
              <w:t>21</w:t>
            </w:r>
          </w:p>
        </w:tc>
        <w:tc>
          <w:tcPr>
            <w:tcW w:w="1188" w:type="dxa"/>
            <w:vAlign w:val="center"/>
          </w:tcPr>
          <w:p w14:paraId="20A45B4E" w14:textId="77777777" w:rsidR="00B53E97" w:rsidRDefault="00EC1842">
            <w:r>
              <w:t>C2418</w:t>
            </w:r>
          </w:p>
        </w:tc>
        <w:tc>
          <w:tcPr>
            <w:tcW w:w="1188" w:type="dxa"/>
            <w:vAlign w:val="center"/>
          </w:tcPr>
          <w:p w14:paraId="5C4F8B1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297BD54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424746C3" w14:textId="77777777" w:rsidR="00B53E97" w:rsidRDefault="00EC1842">
            <w:r>
              <w:t>4.320</w:t>
            </w:r>
          </w:p>
        </w:tc>
        <w:tc>
          <w:tcPr>
            <w:tcW w:w="1188" w:type="dxa"/>
            <w:vAlign w:val="center"/>
          </w:tcPr>
          <w:p w14:paraId="43727B6F" w14:textId="77777777" w:rsidR="00B53E97" w:rsidRDefault="00EC1842">
            <w:r>
              <w:t>8.640</w:t>
            </w:r>
          </w:p>
        </w:tc>
        <w:tc>
          <w:tcPr>
            <w:tcW w:w="1188" w:type="dxa"/>
            <w:vAlign w:val="center"/>
          </w:tcPr>
          <w:p w14:paraId="19F62DF0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144D1726" w14:textId="77777777" w:rsidR="00B53E97" w:rsidRDefault="00EC1842">
            <w:r>
              <w:t>1.000</w:t>
            </w:r>
          </w:p>
        </w:tc>
      </w:tr>
      <w:tr w:rsidR="00B53E97" w14:paraId="18DA3C16" w14:textId="77777777">
        <w:tc>
          <w:tcPr>
            <w:tcW w:w="1013" w:type="dxa"/>
            <w:vAlign w:val="center"/>
          </w:tcPr>
          <w:p w14:paraId="2F5A7AED" w14:textId="77777777" w:rsidR="00B53E97" w:rsidRDefault="00EC1842">
            <w:r>
              <w:lastRenderedPageBreak/>
              <w:t>22</w:t>
            </w:r>
          </w:p>
        </w:tc>
        <w:tc>
          <w:tcPr>
            <w:tcW w:w="1188" w:type="dxa"/>
            <w:vAlign w:val="center"/>
          </w:tcPr>
          <w:p w14:paraId="3D2A92B7" w14:textId="77777777" w:rsidR="00B53E97" w:rsidRDefault="00EC1842">
            <w:r>
              <w:t>MQ002</w:t>
            </w:r>
          </w:p>
        </w:tc>
        <w:tc>
          <w:tcPr>
            <w:tcW w:w="1188" w:type="dxa"/>
            <w:vAlign w:val="center"/>
          </w:tcPr>
          <w:p w14:paraId="254B4E4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5078EF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E03FC36" w14:textId="77777777" w:rsidR="00B53E97" w:rsidRDefault="00EC1842">
            <w:r>
              <w:t>2.730</w:t>
            </w:r>
          </w:p>
        </w:tc>
        <w:tc>
          <w:tcPr>
            <w:tcW w:w="1188" w:type="dxa"/>
            <w:vAlign w:val="center"/>
          </w:tcPr>
          <w:p w14:paraId="19EF67BB" w14:textId="77777777" w:rsidR="00B53E97" w:rsidRDefault="00EC1842">
            <w:r>
              <w:t>2.730</w:t>
            </w:r>
          </w:p>
        </w:tc>
        <w:tc>
          <w:tcPr>
            <w:tcW w:w="1188" w:type="dxa"/>
            <w:vAlign w:val="center"/>
          </w:tcPr>
          <w:p w14:paraId="106B28AF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A047A71" w14:textId="77777777" w:rsidR="00B53E97" w:rsidRDefault="00EC1842">
            <w:r>
              <w:t>1.000</w:t>
            </w:r>
          </w:p>
        </w:tc>
      </w:tr>
      <w:tr w:rsidR="00B53E97" w14:paraId="25757836" w14:textId="77777777">
        <w:tc>
          <w:tcPr>
            <w:tcW w:w="1013" w:type="dxa"/>
            <w:vAlign w:val="center"/>
          </w:tcPr>
          <w:p w14:paraId="073FD55D" w14:textId="77777777" w:rsidR="00B53E97" w:rsidRDefault="00EC1842">
            <w:r>
              <w:t>23</w:t>
            </w:r>
          </w:p>
        </w:tc>
        <w:tc>
          <w:tcPr>
            <w:tcW w:w="1188" w:type="dxa"/>
            <w:vAlign w:val="center"/>
          </w:tcPr>
          <w:p w14:paraId="36E8FB32" w14:textId="77777777" w:rsidR="00B53E97" w:rsidRDefault="00EC1842">
            <w:r>
              <w:t>MQ002</w:t>
            </w:r>
          </w:p>
        </w:tc>
        <w:tc>
          <w:tcPr>
            <w:tcW w:w="1188" w:type="dxa"/>
            <w:vAlign w:val="center"/>
          </w:tcPr>
          <w:p w14:paraId="22F97FA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8A34FB5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C35C061" w14:textId="77777777" w:rsidR="00B53E97" w:rsidRDefault="00EC1842">
            <w:r>
              <w:t>3.150</w:t>
            </w:r>
          </w:p>
        </w:tc>
        <w:tc>
          <w:tcPr>
            <w:tcW w:w="1188" w:type="dxa"/>
            <w:vAlign w:val="center"/>
          </w:tcPr>
          <w:p w14:paraId="0521F2C1" w14:textId="77777777" w:rsidR="00B53E97" w:rsidRDefault="00EC1842">
            <w:r>
              <w:t>3.150</w:t>
            </w:r>
          </w:p>
        </w:tc>
        <w:tc>
          <w:tcPr>
            <w:tcW w:w="1188" w:type="dxa"/>
            <w:vAlign w:val="center"/>
          </w:tcPr>
          <w:p w14:paraId="026A7B5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A0B1019" w14:textId="77777777" w:rsidR="00B53E97" w:rsidRDefault="00EC1842">
            <w:r>
              <w:t>1.000</w:t>
            </w:r>
          </w:p>
        </w:tc>
      </w:tr>
      <w:tr w:rsidR="00B53E97" w14:paraId="387134D4" w14:textId="77777777">
        <w:tc>
          <w:tcPr>
            <w:tcW w:w="1013" w:type="dxa"/>
            <w:vAlign w:val="center"/>
          </w:tcPr>
          <w:p w14:paraId="26917407" w14:textId="77777777" w:rsidR="00B53E97" w:rsidRDefault="00EC1842">
            <w:r>
              <w:t>24</w:t>
            </w:r>
          </w:p>
        </w:tc>
        <w:tc>
          <w:tcPr>
            <w:tcW w:w="1188" w:type="dxa"/>
            <w:vAlign w:val="center"/>
          </w:tcPr>
          <w:p w14:paraId="351D042A" w14:textId="77777777" w:rsidR="00B53E97" w:rsidRDefault="00EC1842">
            <w:r>
              <w:t>MQ002</w:t>
            </w:r>
          </w:p>
        </w:tc>
        <w:tc>
          <w:tcPr>
            <w:tcW w:w="1188" w:type="dxa"/>
            <w:vAlign w:val="center"/>
          </w:tcPr>
          <w:p w14:paraId="35358E0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295B8E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4E2FEB0" w14:textId="77777777" w:rsidR="00B53E97" w:rsidRDefault="00EC1842">
            <w:r>
              <w:t>0.900</w:t>
            </w:r>
          </w:p>
        </w:tc>
        <w:tc>
          <w:tcPr>
            <w:tcW w:w="1188" w:type="dxa"/>
            <w:vAlign w:val="center"/>
          </w:tcPr>
          <w:p w14:paraId="33516315" w14:textId="77777777" w:rsidR="00B53E97" w:rsidRDefault="00EC1842">
            <w:r>
              <w:t>0.900</w:t>
            </w:r>
          </w:p>
        </w:tc>
        <w:tc>
          <w:tcPr>
            <w:tcW w:w="1188" w:type="dxa"/>
            <w:vAlign w:val="center"/>
          </w:tcPr>
          <w:p w14:paraId="5452D87F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9485F00" w14:textId="77777777" w:rsidR="00B53E97" w:rsidRDefault="00EC1842">
            <w:r>
              <w:t>1.000</w:t>
            </w:r>
          </w:p>
        </w:tc>
      </w:tr>
      <w:tr w:rsidR="00B53E97" w14:paraId="3D98CBCA" w14:textId="77777777">
        <w:tc>
          <w:tcPr>
            <w:tcW w:w="1013" w:type="dxa"/>
            <w:vAlign w:val="center"/>
          </w:tcPr>
          <w:p w14:paraId="6A047AD6" w14:textId="77777777" w:rsidR="00B53E97" w:rsidRDefault="00EC1842">
            <w:r>
              <w:t>25</w:t>
            </w:r>
          </w:p>
        </w:tc>
        <w:tc>
          <w:tcPr>
            <w:tcW w:w="1188" w:type="dxa"/>
            <w:vAlign w:val="center"/>
          </w:tcPr>
          <w:p w14:paraId="48E94B11" w14:textId="77777777" w:rsidR="00B53E97" w:rsidRDefault="00EC1842">
            <w:r>
              <w:t>MQ002</w:t>
            </w:r>
          </w:p>
        </w:tc>
        <w:tc>
          <w:tcPr>
            <w:tcW w:w="1188" w:type="dxa"/>
            <w:vAlign w:val="center"/>
          </w:tcPr>
          <w:p w14:paraId="38F1B78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C1A5C2F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A4F3C03" w14:textId="77777777" w:rsidR="00B53E97" w:rsidRDefault="00EC1842">
            <w:r>
              <w:t>2.340</w:t>
            </w:r>
          </w:p>
        </w:tc>
        <w:tc>
          <w:tcPr>
            <w:tcW w:w="1188" w:type="dxa"/>
            <w:vAlign w:val="center"/>
          </w:tcPr>
          <w:p w14:paraId="1CBDF6C4" w14:textId="77777777" w:rsidR="00B53E97" w:rsidRDefault="00EC1842">
            <w:r>
              <w:t>2.340</w:t>
            </w:r>
          </w:p>
        </w:tc>
        <w:tc>
          <w:tcPr>
            <w:tcW w:w="1188" w:type="dxa"/>
            <w:vAlign w:val="center"/>
          </w:tcPr>
          <w:p w14:paraId="3EB06F1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1A3379A" w14:textId="77777777" w:rsidR="00B53E97" w:rsidRDefault="00EC1842">
            <w:r>
              <w:t>1.000</w:t>
            </w:r>
          </w:p>
        </w:tc>
      </w:tr>
      <w:tr w:rsidR="00B53E97" w14:paraId="65C8E7A2" w14:textId="77777777">
        <w:tc>
          <w:tcPr>
            <w:tcW w:w="1013" w:type="dxa"/>
            <w:vAlign w:val="center"/>
          </w:tcPr>
          <w:p w14:paraId="29CECABE" w14:textId="77777777" w:rsidR="00B53E97" w:rsidRDefault="00EC1842">
            <w:r>
              <w:t>26</w:t>
            </w:r>
          </w:p>
        </w:tc>
        <w:tc>
          <w:tcPr>
            <w:tcW w:w="1188" w:type="dxa"/>
            <w:vAlign w:val="center"/>
          </w:tcPr>
          <w:p w14:paraId="7D44A400" w14:textId="77777777" w:rsidR="00B53E97" w:rsidRDefault="00EC1842">
            <w:r>
              <w:t>MQ003</w:t>
            </w:r>
          </w:p>
        </w:tc>
        <w:tc>
          <w:tcPr>
            <w:tcW w:w="1188" w:type="dxa"/>
            <w:vAlign w:val="center"/>
          </w:tcPr>
          <w:p w14:paraId="4D54910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04DA61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DE8CE29" w14:textId="77777777" w:rsidR="00B53E97" w:rsidRDefault="00EC1842">
            <w:r>
              <w:t>2.750</w:t>
            </w:r>
          </w:p>
        </w:tc>
        <w:tc>
          <w:tcPr>
            <w:tcW w:w="1188" w:type="dxa"/>
            <w:vAlign w:val="center"/>
          </w:tcPr>
          <w:p w14:paraId="673A01FD" w14:textId="77777777" w:rsidR="00B53E97" w:rsidRDefault="00EC1842">
            <w:r>
              <w:t>2.750</w:t>
            </w:r>
          </w:p>
        </w:tc>
        <w:tc>
          <w:tcPr>
            <w:tcW w:w="1188" w:type="dxa"/>
            <w:vAlign w:val="center"/>
          </w:tcPr>
          <w:p w14:paraId="376B33EF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6B41651" w14:textId="77777777" w:rsidR="00B53E97" w:rsidRDefault="00EC1842">
            <w:r>
              <w:t>1.000</w:t>
            </w:r>
          </w:p>
        </w:tc>
      </w:tr>
      <w:tr w:rsidR="00B53E97" w14:paraId="666A2065" w14:textId="77777777">
        <w:tc>
          <w:tcPr>
            <w:tcW w:w="1013" w:type="dxa"/>
            <w:vAlign w:val="center"/>
          </w:tcPr>
          <w:p w14:paraId="676B1342" w14:textId="77777777" w:rsidR="00B53E97" w:rsidRDefault="00EC1842">
            <w:r>
              <w:t>27</w:t>
            </w:r>
          </w:p>
        </w:tc>
        <w:tc>
          <w:tcPr>
            <w:tcW w:w="1188" w:type="dxa"/>
            <w:vAlign w:val="center"/>
          </w:tcPr>
          <w:p w14:paraId="11CEA9EA" w14:textId="77777777" w:rsidR="00B53E97" w:rsidRDefault="00EC1842">
            <w:r>
              <w:t>MQ003</w:t>
            </w:r>
          </w:p>
        </w:tc>
        <w:tc>
          <w:tcPr>
            <w:tcW w:w="1188" w:type="dxa"/>
            <w:vAlign w:val="center"/>
          </w:tcPr>
          <w:p w14:paraId="40592EC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865628A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24820979" w14:textId="77777777" w:rsidR="00B53E97" w:rsidRDefault="00EC1842">
            <w:r>
              <w:t>3.150</w:t>
            </w:r>
          </w:p>
        </w:tc>
        <w:tc>
          <w:tcPr>
            <w:tcW w:w="1188" w:type="dxa"/>
            <w:vAlign w:val="center"/>
          </w:tcPr>
          <w:p w14:paraId="2BB2296C" w14:textId="77777777" w:rsidR="00B53E97" w:rsidRDefault="00EC1842">
            <w:r>
              <w:t>6.300</w:t>
            </w:r>
          </w:p>
        </w:tc>
        <w:tc>
          <w:tcPr>
            <w:tcW w:w="1188" w:type="dxa"/>
            <w:vAlign w:val="center"/>
          </w:tcPr>
          <w:p w14:paraId="6CEBCC21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D02FB29" w14:textId="77777777" w:rsidR="00B53E97" w:rsidRDefault="00EC1842">
            <w:r>
              <w:t>1.000</w:t>
            </w:r>
          </w:p>
        </w:tc>
      </w:tr>
      <w:tr w:rsidR="00B53E97" w14:paraId="26A1A3E9" w14:textId="77777777">
        <w:tc>
          <w:tcPr>
            <w:tcW w:w="1013" w:type="dxa"/>
            <w:vAlign w:val="center"/>
          </w:tcPr>
          <w:p w14:paraId="1069ADFE" w14:textId="77777777" w:rsidR="00B53E97" w:rsidRDefault="00EC1842">
            <w:r>
              <w:t>28</w:t>
            </w:r>
          </w:p>
        </w:tc>
        <w:tc>
          <w:tcPr>
            <w:tcW w:w="1188" w:type="dxa"/>
            <w:vAlign w:val="center"/>
          </w:tcPr>
          <w:p w14:paraId="4144A0F2" w14:textId="77777777" w:rsidR="00B53E97" w:rsidRDefault="00EC1842">
            <w:r>
              <w:t>MQ003</w:t>
            </w:r>
          </w:p>
        </w:tc>
        <w:tc>
          <w:tcPr>
            <w:tcW w:w="1188" w:type="dxa"/>
            <w:vAlign w:val="center"/>
          </w:tcPr>
          <w:p w14:paraId="00DF3C2F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F148981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21EBD6B5" w14:textId="77777777" w:rsidR="00B53E97" w:rsidRDefault="00EC1842">
            <w:r>
              <w:t>0.900</w:t>
            </w:r>
          </w:p>
        </w:tc>
        <w:tc>
          <w:tcPr>
            <w:tcW w:w="1188" w:type="dxa"/>
            <w:vAlign w:val="center"/>
          </w:tcPr>
          <w:p w14:paraId="6F98AF9C" w14:textId="77777777" w:rsidR="00B53E97" w:rsidRDefault="00EC1842">
            <w:r>
              <w:t>1.800</w:t>
            </w:r>
          </w:p>
        </w:tc>
        <w:tc>
          <w:tcPr>
            <w:tcW w:w="1188" w:type="dxa"/>
            <w:vAlign w:val="center"/>
          </w:tcPr>
          <w:p w14:paraId="4F95F1A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664DDE6" w14:textId="77777777" w:rsidR="00B53E97" w:rsidRDefault="00EC1842">
            <w:r>
              <w:t>1.000</w:t>
            </w:r>
          </w:p>
        </w:tc>
      </w:tr>
      <w:tr w:rsidR="00B53E97" w14:paraId="44622AC6" w14:textId="77777777">
        <w:tc>
          <w:tcPr>
            <w:tcW w:w="1013" w:type="dxa"/>
            <w:vAlign w:val="center"/>
          </w:tcPr>
          <w:p w14:paraId="2219F5F1" w14:textId="77777777" w:rsidR="00B53E97" w:rsidRDefault="00EC1842">
            <w:r>
              <w:t>29</w:t>
            </w:r>
          </w:p>
        </w:tc>
        <w:tc>
          <w:tcPr>
            <w:tcW w:w="1188" w:type="dxa"/>
            <w:vAlign w:val="center"/>
          </w:tcPr>
          <w:p w14:paraId="58FCDF4A" w14:textId="77777777" w:rsidR="00B53E97" w:rsidRDefault="00EC1842">
            <w:r>
              <w:t>MQ003</w:t>
            </w:r>
          </w:p>
        </w:tc>
        <w:tc>
          <w:tcPr>
            <w:tcW w:w="1188" w:type="dxa"/>
            <w:vAlign w:val="center"/>
          </w:tcPr>
          <w:p w14:paraId="780EF15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04CD60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EBB41C7" w14:textId="77777777" w:rsidR="00B53E97" w:rsidRDefault="00EC1842">
            <w:r>
              <w:t>4.072</w:t>
            </w:r>
          </w:p>
        </w:tc>
        <w:tc>
          <w:tcPr>
            <w:tcW w:w="1188" w:type="dxa"/>
            <w:vAlign w:val="center"/>
          </w:tcPr>
          <w:p w14:paraId="00D73F8C" w14:textId="77777777" w:rsidR="00B53E97" w:rsidRDefault="00EC1842">
            <w:r>
              <w:t>4.072</w:t>
            </w:r>
          </w:p>
        </w:tc>
        <w:tc>
          <w:tcPr>
            <w:tcW w:w="1188" w:type="dxa"/>
            <w:vAlign w:val="center"/>
          </w:tcPr>
          <w:p w14:paraId="5CAD7F9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7042092" w14:textId="77777777" w:rsidR="00B53E97" w:rsidRDefault="00EC1842">
            <w:r>
              <w:t>1.000</w:t>
            </w:r>
          </w:p>
        </w:tc>
      </w:tr>
      <w:tr w:rsidR="00B53E97" w14:paraId="344E8354" w14:textId="77777777">
        <w:tc>
          <w:tcPr>
            <w:tcW w:w="1013" w:type="dxa"/>
            <w:vAlign w:val="center"/>
          </w:tcPr>
          <w:p w14:paraId="050FCE71" w14:textId="77777777" w:rsidR="00B53E97" w:rsidRDefault="00EC1842">
            <w:r>
              <w:t>30</w:t>
            </w:r>
          </w:p>
        </w:tc>
        <w:tc>
          <w:tcPr>
            <w:tcW w:w="1188" w:type="dxa"/>
            <w:vAlign w:val="center"/>
          </w:tcPr>
          <w:p w14:paraId="4A6F76BA" w14:textId="77777777" w:rsidR="00B53E97" w:rsidRDefault="00EC1842">
            <w:r>
              <w:t>MQ003</w:t>
            </w:r>
          </w:p>
        </w:tc>
        <w:tc>
          <w:tcPr>
            <w:tcW w:w="1188" w:type="dxa"/>
            <w:vAlign w:val="center"/>
          </w:tcPr>
          <w:p w14:paraId="312AA7D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C74EC7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CA1895F" w14:textId="77777777" w:rsidR="00B53E97" w:rsidRDefault="00EC1842">
            <w:r>
              <w:t>3.319</w:t>
            </w:r>
          </w:p>
        </w:tc>
        <w:tc>
          <w:tcPr>
            <w:tcW w:w="1188" w:type="dxa"/>
            <w:vAlign w:val="center"/>
          </w:tcPr>
          <w:p w14:paraId="1C1FD50F" w14:textId="77777777" w:rsidR="00B53E97" w:rsidRDefault="00EC1842">
            <w:r>
              <w:t>3.319</w:t>
            </w:r>
          </w:p>
        </w:tc>
        <w:tc>
          <w:tcPr>
            <w:tcW w:w="1188" w:type="dxa"/>
            <w:vAlign w:val="center"/>
          </w:tcPr>
          <w:p w14:paraId="0C3D683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AD479B9" w14:textId="77777777" w:rsidR="00B53E97" w:rsidRDefault="00EC1842">
            <w:r>
              <w:t>1.000</w:t>
            </w:r>
          </w:p>
        </w:tc>
      </w:tr>
      <w:tr w:rsidR="00B53E97" w14:paraId="5C16933B" w14:textId="77777777">
        <w:tc>
          <w:tcPr>
            <w:tcW w:w="1013" w:type="dxa"/>
            <w:vAlign w:val="center"/>
          </w:tcPr>
          <w:p w14:paraId="4310EE2E" w14:textId="77777777" w:rsidR="00B53E97" w:rsidRDefault="00EC1842">
            <w:r>
              <w:t>31</w:t>
            </w:r>
          </w:p>
        </w:tc>
        <w:tc>
          <w:tcPr>
            <w:tcW w:w="1188" w:type="dxa"/>
            <w:vAlign w:val="center"/>
          </w:tcPr>
          <w:p w14:paraId="7B8E2B2E" w14:textId="77777777" w:rsidR="00B53E97" w:rsidRDefault="00EC1842">
            <w:r>
              <w:t>MQ008</w:t>
            </w:r>
          </w:p>
        </w:tc>
        <w:tc>
          <w:tcPr>
            <w:tcW w:w="1188" w:type="dxa"/>
            <w:vAlign w:val="center"/>
          </w:tcPr>
          <w:p w14:paraId="181B8710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319345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8F920E1" w14:textId="77777777" w:rsidR="00B53E97" w:rsidRDefault="00EC1842">
            <w:r>
              <w:t>3.179</w:t>
            </w:r>
          </w:p>
        </w:tc>
        <w:tc>
          <w:tcPr>
            <w:tcW w:w="1188" w:type="dxa"/>
            <w:vAlign w:val="center"/>
          </w:tcPr>
          <w:p w14:paraId="786F3193" w14:textId="77777777" w:rsidR="00B53E97" w:rsidRDefault="00EC1842">
            <w:r>
              <w:t>3.179</w:t>
            </w:r>
          </w:p>
        </w:tc>
        <w:tc>
          <w:tcPr>
            <w:tcW w:w="1188" w:type="dxa"/>
            <w:vAlign w:val="center"/>
          </w:tcPr>
          <w:p w14:paraId="5CCDCC70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E28BE3A" w14:textId="77777777" w:rsidR="00B53E97" w:rsidRDefault="00EC1842">
            <w:r>
              <w:t>1.000</w:t>
            </w:r>
          </w:p>
        </w:tc>
      </w:tr>
      <w:tr w:rsidR="00B53E97" w14:paraId="2C8E312F" w14:textId="77777777">
        <w:tc>
          <w:tcPr>
            <w:tcW w:w="1013" w:type="dxa"/>
            <w:vAlign w:val="center"/>
          </w:tcPr>
          <w:p w14:paraId="691B284E" w14:textId="77777777" w:rsidR="00B53E97" w:rsidRDefault="00EC1842">
            <w:r>
              <w:t>32</w:t>
            </w:r>
          </w:p>
        </w:tc>
        <w:tc>
          <w:tcPr>
            <w:tcW w:w="1188" w:type="dxa"/>
            <w:vAlign w:val="center"/>
          </w:tcPr>
          <w:p w14:paraId="51E62B6D" w14:textId="77777777" w:rsidR="00B53E97" w:rsidRDefault="00EC1842">
            <w:r>
              <w:t>MQ008</w:t>
            </w:r>
          </w:p>
        </w:tc>
        <w:tc>
          <w:tcPr>
            <w:tcW w:w="1188" w:type="dxa"/>
            <w:vAlign w:val="center"/>
          </w:tcPr>
          <w:p w14:paraId="061CCE7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A28705D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C6B52D0" w14:textId="77777777" w:rsidR="00B53E97" w:rsidRDefault="00EC1842">
            <w:r>
              <w:t>3.150</w:t>
            </w:r>
          </w:p>
        </w:tc>
        <w:tc>
          <w:tcPr>
            <w:tcW w:w="1188" w:type="dxa"/>
            <w:vAlign w:val="center"/>
          </w:tcPr>
          <w:p w14:paraId="5C54C3C9" w14:textId="77777777" w:rsidR="00B53E97" w:rsidRDefault="00EC1842">
            <w:r>
              <w:t>6.300</w:t>
            </w:r>
          </w:p>
        </w:tc>
        <w:tc>
          <w:tcPr>
            <w:tcW w:w="1188" w:type="dxa"/>
            <w:vAlign w:val="center"/>
          </w:tcPr>
          <w:p w14:paraId="3AE7E82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DC152B1" w14:textId="77777777" w:rsidR="00B53E97" w:rsidRDefault="00EC1842">
            <w:r>
              <w:t>1.000</w:t>
            </w:r>
          </w:p>
        </w:tc>
      </w:tr>
      <w:tr w:rsidR="00B53E97" w14:paraId="0A2C42BE" w14:textId="77777777">
        <w:tc>
          <w:tcPr>
            <w:tcW w:w="1013" w:type="dxa"/>
            <w:vAlign w:val="center"/>
          </w:tcPr>
          <w:p w14:paraId="6601ACAB" w14:textId="77777777" w:rsidR="00B53E97" w:rsidRDefault="00EC1842">
            <w:r>
              <w:t>33</w:t>
            </w:r>
          </w:p>
        </w:tc>
        <w:tc>
          <w:tcPr>
            <w:tcW w:w="1188" w:type="dxa"/>
            <w:vAlign w:val="center"/>
          </w:tcPr>
          <w:p w14:paraId="6949F8BB" w14:textId="77777777" w:rsidR="00B53E97" w:rsidRDefault="00EC1842">
            <w:r>
              <w:t>MQ008</w:t>
            </w:r>
          </w:p>
        </w:tc>
        <w:tc>
          <w:tcPr>
            <w:tcW w:w="1188" w:type="dxa"/>
            <w:vAlign w:val="center"/>
          </w:tcPr>
          <w:p w14:paraId="55D80B4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C3496FA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6890D0E8" w14:textId="77777777" w:rsidR="00B53E97" w:rsidRDefault="00EC1842">
            <w:r>
              <w:t>0.900</w:t>
            </w:r>
          </w:p>
        </w:tc>
        <w:tc>
          <w:tcPr>
            <w:tcW w:w="1188" w:type="dxa"/>
            <w:vAlign w:val="center"/>
          </w:tcPr>
          <w:p w14:paraId="16AB3730" w14:textId="77777777" w:rsidR="00B53E97" w:rsidRDefault="00EC1842">
            <w:r>
              <w:t>1.800</w:t>
            </w:r>
          </w:p>
        </w:tc>
        <w:tc>
          <w:tcPr>
            <w:tcW w:w="1188" w:type="dxa"/>
            <w:vAlign w:val="center"/>
          </w:tcPr>
          <w:p w14:paraId="4170FD49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6B1B2FC" w14:textId="77777777" w:rsidR="00B53E97" w:rsidRDefault="00EC1842">
            <w:r>
              <w:t>1.000</w:t>
            </w:r>
          </w:p>
        </w:tc>
      </w:tr>
      <w:tr w:rsidR="00B53E97" w14:paraId="4E4D636D" w14:textId="77777777">
        <w:tc>
          <w:tcPr>
            <w:tcW w:w="1013" w:type="dxa"/>
            <w:vAlign w:val="center"/>
          </w:tcPr>
          <w:p w14:paraId="5F093AA7" w14:textId="77777777" w:rsidR="00B53E97" w:rsidRDefault="00EC1842">
            <w:r>
              <w:t>34</w:t>
            </w:r>
          </w:p>
        </w:tc>
        <w:tc>
          <w:tcPr>
            <w:tcW w:w="1188" w:type="dxa"/>
            <w:vAlign w:val="center"/>
          </w:tcPr>
          <w:p w14:paraId="001C0B63" w14:textId="77777777" w:rsidR="00B53E97" w:rsidRDefault="00EC1842">
            <w:r>
              <w:t>MQ008</w:t>
            </w:r>
          </w:p>
        </w:tc>
        <w:tc>
          <w:tcPr>
            <w:tcW w:w="1188" w:type="dxa"/>
            <w:vAlign w:val="center"/>
          </w:tcPr>
          <w:p w14:paraId="4EED8BF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A1F42A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C4C99D7" w14:textId="77777777" w:rsidR="00B53E97" w:rsidRDefault="00EC1842">
            <w:r>
              <w:t>3.085</w:t>
            </w:r>
          </w:p>
        </w:tc>
        <w:tc>
          <w:tcPr>
            <w:tcW w:w="1188" w:type="dxa"/>
            <w:vAlign w:val="center"/>
          </w:tcPr>
          <w:p w14:paraId="51B6CE82" w14:textId="77777777" w:rsidR="00B53E97" w:rsidRDefault="00EC1842">
            <w:r>
              <w:t>3.085</w:t>
            </w:r>
          </w:p>
        </w:tc>
        <w:tc>
          <w:tcPr>
            <w:tcW w:w="1188" w:type="dxa"/>
            <w:vAlign w:val="center"/>
          </w:tcPr>
          <w:p w14:paraId="6D1D1F60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1499107" w14:textId="77777777" w:rsidR="00B53E97" w:rsidRDefault="00EC1842">
            <w:r>
              <w:t>1.000</w:t>
            </w:r>
          </w:p>
        </w:tc>
      </w:tr>
      <w:tr w:rsidR="00B53E97" w14:paraId="0B50EBC0" w14:textId="77777777">
        <w:tc>
          <w:tcPr>
            <w:tcW w:w="1013" w:type="dxa"/>
            <w:vAlign w:val="center"/>
          </w:tcPr>
          <w:p w14:paraId="09EC3B0C" w14:textId="77777777" w:rsidR="00B53E97" w:rsidRDefault="00EC1842">
            <w:r>
              <w:t>35</w:t>
            </w:r>
          </w:p>
        </w:tc>
        <w:tc>
          <w:tcPr>
            <w:tcW w:w="1188" w:type="dxa"/>
            <w:vAlign w:val="center"/>
          </w:tcPr>
          <w:p w14:paraId="46A1E4CB" w14:textId="77777777" w:rsidR="00B53E97" w:rsidRDefault="00EC1842">
            <w:r>
              <w:t>MQ008</w:t>
            </w:r>
          </w:p>
        </w:tc>
        <w:tc>
          <w:tcPr>
            <w:tcW w:w="1188" w:type="dxa"/>
            <w:vAlign w:val="center"/>
          </w:tcPr>
          <w:p w14:paraId="4BD32AB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F1BA38B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25E1A9B" w14:textId="77777777" w:rsidR="00B53E97" w:rsidRDefault="00EC1842">
            <w:r>
              <w:t>3.487</w:t>
            </w:r>
          </w:p>
        </w:tc>
        <w:tc>
          <w:tcPr>
            <w:tcW w:w="1188" w:type="dxa"/>
            <w:vAlign w:val="center"/>
          </w:tcPr>
          <w:p w14:paraId="4F2FAA1D" w14:textId="77777777" w:rsidR="00B53E97" w:rsidRDefault="00EC1842">
            <w:r>
              <w:t>3.487</w:t>
            </w:r>
          </w:p>
        </w:tc>
        <w:tc>
          <w:tcPr>
            <w:tcW w:w="1188" w:type="dxa"/>
            <w:vAlign w:val="center"/>
          </w:tcPr>
          <w:p w14:paraId="729DF36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08F7A3B" w14:textId="77777777" w:rsidR="00B53E97" w:rsidRDefault="00EC1842">
            <w:r>
              <w:t>1.000</w:t>
            </w:r>
          </w:p>
        </w:tc>
      </w:tr>
      <w:tr w:rsidR="00B53E97" w14:paraId="0187B095" w14:textId="77777777">
        <w:tc>
          <w:tcPr>
            <w:tcW w:w="1013" w:type="dxa"/>
            <w:vAlign w:val="center"/>
          </w:tcPr>
          <w:p w14:paraId="3A70CEB6" w14:textId="77777777" w:rsidR="00B53E97" w:rsidRDefault="00EC1842">
            <w:r>
              <w:t>36</w:t>
            </w:r>
          </w:p>
        </w:tc>
        <w:tc>
          <w:tcPr>
            <w:tcW w:w="1188" w:type="dxa"/>
            <w:vAlign w:val="center"/>
          </w:tcPr>
          <w:p w14:paraId="14B6EB2B" w14:textId="77777777" w:rsidR="00B53E97" w:rsidRDefault="00EC1842">
            <w:r>
              <w:t>MQ009</w:t>
            </w:r>
          </w:p>
        </w:tc>
        <w:tc>
          <w:tcPr>
            <w:tcW w:w="1188" w:type="dxa"/>
            <w:vAlign w:val="center"/>
          </w:tcPr>
          <w:p w14:paraId="48689C4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040FAFB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7E95431" w14:textId="77777777" w:rsidR="00B53E97" w:rsidRDefault="00EC1842">
            <w:r>
              <w:t>15.526</w:t>
            </w:r>
          </w:p>
        </w:tc>
        <w:tc>
          <w:tcPr>
            <w:tcW w:w="1188" w:type="dxa"/>
            <w:vAlign w:val="center"/>
          </w:tcPr>
          <w:p w14:paraId="1D4F8996" w14:textId="77777777" w:rsidR="00B53E97" w:rsidRDefault="00EC1842">
            <w:r>
              <w:t>15.526</w:t>
            </w:r>
          </w:p>
        </w:tc>
        <w:tc>
          <w:tcPr>
            <w:tcW w:w="1188" w:type="dxa"/>
            <w:vAlign w:val="center"/>
          </w:tcPr>
          <w:p w14:paraId="0F5DF24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22506EF" w14:textId="77777777" w:rsidR="00B53E97" w:rsidRDefault="00EC1842">
            <w:r>
              <w:t>1.000</w:t>
            </w:r>
          </w:p>
        </w:tc>
      </w:tr>
      <w:tr w:rsidR="00B53E97" w14:paraId="5DFA54B6" w14:textId="77777777">
        <w:tc>
          <w:tcPr>
            <w:tcW w:w="1013" w:type="dxa"/>
            <w:vAlign w:val="center"/>
          </w:tcPr>
          <w:p w14:paraId="4D8DE89E" w14:textId="77777777" w:rsidR="00B53E97" w:rsidRDefault="00EC1842">
            <w:r>
              <w:t>37</w:t>
            </w:r>
          </w:p>
        </w:tc>
        <w:tc>
          <w:tcPr>
            <w:tcW w:w="1188" w:type="dxa"/>
            <w:vAlign w:val="center"/>
          </w:tcPr>
          <w:p w14:paraId="5821E0D8" w14:textId="77777777" w:rsidR="00B53E97" w:rsidRDefault="00EC1842">
            <w:r>
              <w:t>MQ009</w:t>
            </w:r>
          </w:p>
        </w:tc>
        <w:tc>
          <w:tcPr>
            <w:tcW w:w="1188" w:type="dxa"/>
            <w:vAlign w:val="center"/>
          </w:tcPr>
          <w:p w14:paraId="26BBB5E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A3E4D4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327D8B7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7AB1AD3C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0D4FBEF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75D3656" w14:textId="77777777" w:rsidR="00B53E97" w:rsidRDefault="00EC1842">
            <w:r>
              <w:t>1.000</w:t>
            </w:r>
          </w:p>
        </w:tc>
      </w:tr>
      <w:tr w:rsidR="00B53E97" w14:paraId="36204164" w14:textId="77777777">
        <w:tc>
          <w:tcPr>
            <w:tcW w:w="1013" w:type="dxa"/>
            <w:vAlign w:val="center"/>
          </w:tcPr>
          <w:p w14:paraId="6790B14B" w14:textId="77777777" w:rsidR="00B53E97" w:rsidRDefault="00EC1842">
            <w:r>
              <w:t>38</w:t>
            </w:r>
          </w:p>
        </w:tc>
        <w:tc>
          <w:tcPr>
            <w:tcW w:w="1188" w:type="dxa"/>
            <w:vAlign w:val="center"/>
          </w:tcPr>
          <w:p w14:paraId="34EE68A8" w14:textId="77777777" w:rsidR="00B53E97" w:rsidRDefault="00EC1842">
            <w:r>
              <w:t>MQ009</w:t>
            </w:r>
          </w:p>
        </w:tc>
        <w:tc>
          <w:tcPr>
            <w:tcW w:w="1188" w:type="dxa"/>
            <w:vAlign w:val="center"/>
          </w:tcPr>
          <w:p w14:paraId="3931C9C7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6169B7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C577C65" w14:textId="77777777" w:rsidR="00B53E97" w:rsidRDefault="00EC1842">
            <w:r>
              <w:t>1.634</w:t>
            </w:r>
          </w:p>
        </w:tc>
        <w:tc>
          <w:tcPr>
            <w:tcW w:w="1188" w:type="dxa"/>
            <w:vAlign w:val="center"/>
          </w:tcPr>
          <w:p w14:paraId="734C302A" w14:textId="77777777" w:rsidR="00B53E97" w:rsidRDefault="00EC1842">
            <w:r>
              <w:t>1.634</w:t>
            </w:r>
          </w:p>
        </w:tc>
        <w:tc>
          <w:tcPr>
            <w:tcW w:w="1188" w:type="dxa"/>
            <w:vAlign w:val="center"/>
          </w:tcPr>
          <w:p w14:paraId="4CE0B6A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3CC77E4" w14:textId="77777777" w:rsidR="00B53E97" w:rsidRDefault="00EC1842">
            <w:r>
              <w:t>1.000</w:t>
            </w:r>
          </w:p>
        </w:tc>
      </w:tr>
      <w:tr w:rsidR="00B53E97" w14:paraId="0A03521C" w14:textId="77777777">
        <w:tc>
          <w:tcPr>
            <w:tcW w:w="1013" w:type="dxa"/>
            <w:vAlign w:val="center"/>
          </w:tcPr>
          <w:p w14:paraId="0E7971D2" w14:textId="77777777" w:rsidR="00B53E97" w:rsidRDefault="00EC1842">
            <w:r>
              <w:t>39</w:t>
            </w:r>
          </w:p>
        </w:tc>
        <w:tc>
          <w:tcPr>
            <w:tcW w:w="1188" w:type="dxa"/>
            <w:vAlign w:val="center"/>
          </w:tcPr>
          <w:p w14:paraId="64104C9E" w14:textId="77777777" w:rsidR="00B53E97" w:rsidRDefault="00EC1842">
            <w:r>
              <w:t>MQ012</w:t>
            </w:r>
          </w:p>
        </w:tc>
        <w:tc>
          <w:tcPr>
            <w:tcW w:w="1188" w:type="dxa"/>
            <w:vAlign w:val="center"/>
          </w:tcPr>
          <w:p w14:paraId="6058469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5996FCB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A627D29" w14:textId="77777777" w:rsidR="00B53E97" w:rsidRDefault="00EC1842">
            <w:r>
              <w:t>3.058</w:t>
            </w:r>
          </w:p>
        </w:tc>
        <w:tc>
          <w:tcPr>
            <w:tcW w:w="1188" w:type="dxa"/>
            <w:vAlign w:val="center"/>
          </w:tcPr>
          <w:p w14:paraId="0F687380" w14:textId="77777777" w:rsidR="00B53E97" w:rsidRDefault="00EC1842">
            <w:r>
              <w:t>3.058</w:t>
            </w:r>
          </w:p>
        </w:tc>
        <w:tc>
          <w:tcPr>
            <w:tcW w:w="1188" w:type="dxa"/>
            <w:vAlign w:val="center"/>
          </w:tcPr>
          <w:p w14:paraId="3523B4A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5D6BC51" w14:textId="77777777" w:rsidR="00B53E97" w:rsidRDefault="00EC1842">
            <w:r>
              <w:t>1.000</w:t>
            </w:r>
          </w:p>
        </w:tc>
      </w:tr>
      <w:tr w:rsidR="00B53E97" w14:paraId="4888AAAE" w14:textId="77777777">
        <w:tc>
          <w:tcPr>
            <w:tcW w:w="1013" w:type="dxa"/>
            <w:vAlign w:val="center"/>
          </w:tcPr>
          <w:p w14:paraId="3C71B81D" w14:textId="77777777" w:rsidR="00B53E97" w:rsidRDefault="00EC1842">
            <w:r>
              <w:t>40</w:t>
            </w:r>
          </w:p>
        </w:tc>
        <w:tc>
          <w:tcPr>
            <w:tcW w:w="1188" w:type="dxa"/>
            <w:vAlign w:val="center"/>
          </w:tcPr>
          <w:p w14:paraId="71B1165C" w14:textId="77777777" w:rsidR="00B53E97" w:rsidRDefault="00EC1842">
            <w:r>
              <w:t>MQ012</w:t>
            </w:r>
          </w:p>
        </w:tc>
        <w:tc>
          <w:tcPr>
            <w:tcW w:w="1188" w:type="dxa"/>
            <w:vAlign w:val="center"/>
          </w:tcPr>
          <w:p w14:paraId="31B3C1DB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820C0E7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B954FA8" w14:textId="77777777" w:rsidR="00B53E97" w:rsidRDefault="00EC1842">
            <w:r>
              <w:t>3.150</w:t>
            </w:r>
          </w:p>
        </w:tc>
        <w:tc>
          <w:tcPr>
            <w:tcW w:w="1188" w:type="dxa"/>
            <w:vAlign w:val="center"/>
          </w:tcPr>
          <w:p w14:paraId="2A1DD5E5" w14:textId="77777777" w:rsidR="00B53E97" w:rsidRDefault="00EC1842">
            <w:r>
              <w:t>6.300</w:t>
            </w:r>
          </w:p>
        </w:tc>
        <w:tc>
          <w:tcPr>
            <w:tcW w:w="1188" w:type="dxa"/>
            <w:vAlign w:val="center"/>
          </w:tcPr>
          <w:p w14:paraId="55A38164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CA7B2F0" w14:textId="77777777" w:rsidR="00B53E97" w:rsidRDefault="00EC1842">
            <w:r>
              <w:t>1.000</w:t>
            </w:r>
          </w:p>
        </w:tc>
      </w:tr>
      <w:tr w:rsidR="00B53E97" w14:paraId="362EB629" w14:textId="77777777">
        <w:tc>
          <w:tcPr>
            <w:tcW w:w="1013" w:type="dxa"/>
            <w:vAlign w:val="center"/>
          </w:tcPr>
          <w:p w14:paraId="3E08BB0A" w14:textId="77777777" w:rsidR="00B53E97" w:rsidRDefault="00EC1842">
            <w:r>
              <w:t>41</w:t>
            </w:r>
          </w:p>
        </w:tc>
        <w:tc>
          <w:tcPr>
            <w:tcW w:w="1188" w:type="dxa"/>
            <w:vAlign w:val="center"/>
          </w:tcPr>
          <w:p w14:paraId="6FFC42B3" w14:textId="77777777" w:rsidR="00B53E97" w:rsidRDefault="00EC1842">
            <w:r>
              <w:t>MQ012</w:t>
            </w:r>
          </w:p>
        </w:tc>
        <w:tc>
          <w:tcPr>
            <w:tcW w:w="1188" w:type="dxa"/>
            <w:vAlign w:val="center"/>
          </w:tcPr>
          <w:p w14:paraId="3B97C59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883EF5F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882EE3A" w14:textId="77777777" w:rsidR="00B53E97" w:rsidRDefault="00EC1842">
            <w:r>
              <w:t>0.900</w:t>
            </w:r>
          </w:p>
        </w:tc>
        <w:tc>
          <w:tcPr>
            <w:tcW w:w="1188" w:type="dxa"/>
            <w:vAlign w:val="center"/>
          </w:tcPr>
          <w:p w14:paraId="21F9CAF7" w14:textId="77777777" w:rsidR="00B53E97" w:rsidRDefault="00EC1842">
            <w:r>
              <w:t>1.800</w:t>
            </w:r>
          </w:p>
        </w:tc>
        <w:tc>
          <w:tcPr>
            <w:tcW w:w="1188" w:type="dxa"/>
            <w:vAlign w:val="center"/>
          </w:tcPr>
          <w:p w14:paraId="06EC196F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A98778A" w14:textId="77777777" w:rsidR="00B53E97" w:rsidRDefault="00EC1842">
            <w:r>
              <w:t>1.000</w:t>
            </w:r>
          </w:p>
        </w:tc>
      </w:tr>
      <w:tr w:rsidR="00B53E97" w14:paraId="02AADAFC" w14:textId="77777777">
        <w:tc>
          <w:tcPr>
            <w:tcW w:w="1013" w:type="dxa"/>
            <w:vAlign w:val="center"/>
          </w:tcPr>
          <w:p w14:paraId="390F123F" w14:textId="77777777" w:rsidR="00B53E97" w:rsidRDefault="00EC1842">
            <w:r>
              <w:t>42</w:t>
            </w:r>
          </w:p>
        </w:tc>
        <w:tc>
          <w:tcPr>
            <w:tcW w:w="1188" w:type="dxa"/>
            <w:vAlign w:val="center"/>
          </w:tcPr>
          <w:p w14:paraId="123BBC14" w14:textId="77777777" w:rsidR="00B53E97" w:rsidRDefault="00EC1842">
            <w:r>
              <w:t>MQ012</w:t>
            </w:r>
          </w:p>
        </w:tc>
        <w:tc>
          <w:tcPr>
            <w:tcW w:w="1188" w:type="dxa"/>
            <w:vAlign w:val="center"/>
          </w:tcPr>
          <w:p w14:paraId="18AAFFCB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323CEE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FC4A086" w14:textId="77777777" w:rsidR="00B53E97" w:rsidRDefault="00EC1842">
            <w:r>
              <w:t>2.972</w:t>
            </w:r>
          </w:p>
        </w:tc>
        <w:tc>
          <w:tcPr>
            <w:tcW w:w="1188" w:type="dxa"/>
            <w:vAlign w:val="center"/>
          </w:tcPr>
          <w:p w14:paraId="754F0839" w14:textId="77777777" w:rsidR="00B53E97" w:rsidRDefault="00EC1842">
            <w:r>
              <w:t>2.972</w:t>
            </w:r>
          </w:p>
        </w:tc>
        <w:tc>
          <w:tcPr>
            <w:tcW w:w="1188" w:type="dxa"/>
            <w:vAlign w:val="center"/>
          </w:tcPr>
          <w:p w14:paraId="73FB60D9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DBF65A3" w14:textId="77777777" w:rsidR="00B53E97" w:rsidRDefault="00EC1842">
            <w:r>
              <w:t>1.000</w:t>
            </w:r>
          </w:p>
        </w:tc>
      </w:tr>
      <w:tr w:rsidR="00B53E97" w14:paraId="10BC4A79" w14:textId="77777777">
        <w:tc>
          <w:tcPr>
            <w:tcW w:w="1013" w:type="dxa"/>
            <w:vAlign w:val="center"/>
          </w:tcPr>
          <w:p w14:paraId="6F9FB4EF" w14:textId="77777777" w:rsidR="00B53E97" w:rsidRDefault="00EC1842">
            <w:r>
              <w:t>43</w:t>
            </w:r>
          </w:p>
        </w:tc>
        <w:tc>
          <w:tcPr>
            <w:tcW w:w="1188" w:type="dxa"/>
            <w:vAlign w:val="center"/>
          </w:tcPr>
          <w:p w14:paraId="5CED284A" w14:textId="77777777" w:rsidR="00B53E97" w:rsidRDefault="00EC1842">
            <w:r>
              <w:t>MQ012</w:t>
            </w:r>
          </w:p>
        </w:tc>
        <w:tc>
          <w:tcPr>
            <w:tcW w:w="1188" w:type="dxa"/>
            <w:vAlign w:val="center"/>
          </w:tcPr>
          <w:p w14:paraId="112F8C35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822814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EC576B4" w14:textId="77777777" w:rsidR="00B53E97" w:rsidRDefault="00EC1842">
            <w:r>
              <w:t>4.111</w:t>
            </w:r>
          </w:p>
        </w:tc>
        <w:tc>
          <w:tcPr>
            <w:tcW w:w="1188" w:type="dxa"/>
            <w:vAlign w:val="center"/>
          </w:tcPr>
          <w:p w14:paraId="486793EF" w14:textId="77777777" w:rsidR="00B53E97" w:rsidRDefault="00EC1842">
            <w:r>
              <w:t>4.111</w:t>
            </w:r>
          </w:p>
        </w:tc>
        <w:tc>
          <w:tcPr>
            <w:tcW w:w="1188" w:type="dxa"/>
            <w:vAlign w:val="center"/>
          </w:tcPr>
          <w:p w14:paraId="48A308A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19087F3" w14:textId="77777777" w:rsidR="00B53E97" w:rsidRDefault="00EC1842">
            <w:r>
              <w:t>1.000</w:t>
            </w:r>
          </w:p>
        </w:tc>
      </w:tr>
      <w:tr w:rsidR="00B53E97" w14:paraId="66526600" w14:textId="77777777">
        <w:tc>
          <w:tcPr>
            <w:tcW w:w="1013" w:type="dxa"/>
            <w:vAlign w:val="center"/>
          </w:tcPr>
          <w:p w14:paraId="2281CB97" w14:textId="77777777" w:rsidR="00B53E97" w:rsidRDefault="00EC1842">
            <w:r>
              <w:t>44</w:t>
            </w:r>
          </w:p>
        </w:tc>
        <w:tc>
          <w:tcPr>
            <w:tcW w:w="1188" w:type="dxa"/>
            <w:vAlign w:val="center"/>
          </w:tcPr>
          <w:p w14:paraId="686C2C35" w14:textId="77777777" w:rsidR="00B53E97" w:rsidRDefault="00EC1842">
            <w:r>
              <w:t>MQ013</w:t>
            </w:r>
          </w:p>
        </w:tc>
        <w:tc>
          <w:tcPr>
            <w:tcW w:w="1188" w:type="dxa"/>
            <w:vAlign w:val="center"/>
          </w:tcPr>
          <w:p w14:paraId="18E8CA9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5B1CF50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16B0795" w14:textId="77777777" w:rsidR="00B53E97" w:rsidRDefault="00EC1842">
            <w:r>
              <w:t>2.851</w:t>
            </w:r>
          </w:p>
        </w:tc>
        <w:tc>
          <w:tcPr>
            <w:tcW w:w="1188" w:type="dxa"/>
            <w:vAlign w:val="center"/>
          </w:tcPr>
          <w:p w14:paraId="020E989A" w14:textId="77777777" w:rsidR="00B53E97" w:rsidRDefault="00EC1842">
            <w:r>
              <w:t>2.851</w:t>
            </w:r>
          </w:p>
        </w:tc>
        <w:tc>
          <w:tcPr>
            <w:tcW w:w="1188" w:type="dxa"/>
            <w:vAlign w:val="center"/>
          </w:tcPr>
          <w:p w14:paraId="05010BA4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4283A54" w14:textId="77777777" w:rsidR="00B53E97" w:rsidRDefault="00EC1842">
            <w:r>
              <w:t>1.000</w:t>
            </w:r>
          </w:p>
        </w:tc>
      </w:tr>
      <w:tr w:rsidR="00B53E97" w14:paraId="228F4A48" w14:textId="77777777">
        <w:tc>
          <w:tcPr>
            <w:tcW w:w="1013" w:type="dxa"/>
            <w:vAlign w:val="center"/>
          </w:tcPr>
          <w:p w14:paraId="02200BA9" w14:textId="77777777" w:rsidR="00B53E97" w:rsidRDefault="00EC1842">
            <w:r>
              <w:t>45</w:t>
            </w:r>
          </w:p>
        </w:tc>
        <w:tc>
          <w:tcPr>
            <w:tcW w:w="1188" w:type="dxa"/>
            <w:vAlign w:val="center"/>
          </w:tcPr>
          <w:p w14:paraId="226BF6F6" w14:textId="77777777" w:rsidR="00B53E97" w:rsidRDefault="00EC1842">
            <w:r>
              <w:t>MQ013</w:t>
            </w:r>
          </w:p>
        </w:tc>
        <w:tc>
          <w:tcPr>
            <w:tcW w:w="1188" w:type="dxa"/>
            <w:vAlign w:val="center"/>
          </w:tcPr>
          <w:p w14:paraId="22EE076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09F92BA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24CCB0E7" w14:textId="77777777" w:rsidR="00B53E97" w:rsidRDefault="00EC1842">
            <w:r>
              <w:t>3.150</w:t>
            </w:r>
          </w:p>
        </w:tc>
        <w:tc>
          <w:tcPr>
            <w:tcW w:w="1188" w:type="dxa"/>
            <w:vAlign w:val="center"/>
          </w:tcPr>
          <w:p w14:paraId="5BAB64C2" w14:textId="77777777" w:rsidR="00B53E97" w:rsidRDefault="00EC1842">
            <w:r>
              <w:t>6.300</w:t>
            </w:r>
          </w:p>
        </w:tc>
        <w:tc>
          <w:tcPr>
            <w:tcW w:w="1188" w:type="dxa"/>
            <w:vAlign w:val="center"/>
          </w:tcPr>
          <w:p w14:paraId="59455452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3C0B291" w14:textId="77777777" w:rsidR="00B53E97" w:rsidRDefault="00EC1842">
            <w:r>
              <w:t>1.000</w:t>
            </w:r>
          </w:p>
        </w:tc>
      </w:tr>
      <w:tr w:rsidR="00B53E97" w14:paraId="091C7249" w14:textId="77777777">
        <w:tc>
          <w:tcPr>
            <w:tcW w:w="1013" w:type="dxa"/>
            <w:vAlign w:val="center"/>
          </w:tcPr>
          <w:p w14:paraId="6E216B51" w14:textId="77777777" w:rsidR="00B53E97" w:rsidRDefault="00EC1842">
            <w:r>
              <w:t>46</w:t>
            </w:r>
          </w:p>
        </w:tc>
        <w:tc>
          <w:tcPr>
            <w:tcW w:w="1188" w:type="dxa"/>
            <w:vAlign w:val="center"/>
          </w:tcPr>
          <w:p w14:paraId="131F075A" w14:textId="77777777" w:rsidR="00B53E97" w:rsidRDefault="00EC1842">
            <w:r>
              <w:t>MQ013</w:t>
            </w:r>
          </w:p>
        </w:tc>
        <w:tc>
          <w:tcPr>
            <w:tcW w:w="1188" w:type="dxa"/>
            <w:vAlign w:val="center"/>
          </w:tcPr>
          <w:p w14:paraId="2869C42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C974922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52DDA14D" w14:textId="77777777" w:rsidR="00B53E97" w:rsidRDefault="00EC1842">
            <w:r>
              <w:t>0.900</w:t>
            </w:r>
          </w:p>
        </w:tc>
        <w:tc>
          <w:tcPr>
            <w:tcW w:w="1188" w:type="dxa"/>
            <w:vAlign w:val="center"/>
          </w:tcPr>
          <w:p w14:paraId="1B81DBDE" w14:textId="77777777" w:rsidR="00B53E97" w:rsidRDefault="00EC1842">
            <w:r>
              <w:t>1.800</w:t>
            </w:r>
          </w:p>
        </w:tc>
        <w:tc>
          <w:tcPr>
            <w:tcW w:w="1188" w:type="dxa"/>
            <w:vAlign w:val="center"/>
          </w:tcPr>
          <w:p w14:paraId="5FDCA5C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ED05367" w14:textId="77777777" w:rsidR="00B53E97" w:rsidRDefault="00EC1842">
            <w:r>
              <w:t>1.000</w:t>
            </w:r>
          </w:p>
        </w:tc>
      </w:tr>
      <w:tr w:rsidR="00B53E97" w14:paraId="022CE5E4" w14:textId="77777777">
        <w:tc>
          <w:tcPr>
            <w:tcW w:w="1013" w:type="dxa"/>
            <w:vAlign w:val="center"/>
          </w:tcPr>
          <w:p w14:paraId="23590229" w14:textId="77777777" w:rsidR="00B53E97" w:rsidRDefault="00EC1842">
            <w:r>
              <w:t>47</w:t>
            </w:r>
          </w:p>
        </w:tc>
        <w:tc>
          <w:tcPr>
            <w:tcW w:w="1188" w:type="dxa"/>
            <w:vAlign w:val="center"/>
          </w:tcPr>
          <w:p w14:paraId="28B495BE" w14:textId="77777777" w:rsidR="00B53E97" w:rsidRDefault="00EC1842">
            <w:r>
              <w:t>MQ013</w:t>
            </w:r>
          </w:p>
        </w:tc>
        <w:tc>
          <w:tcPr>
            <w:tcW w:w="1188" w:type="dxa"/>
            <w:vAlign w:val="center"/>
          </w:tcPr>
          <w:p w14:paraId="32E1725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DED398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0C56894" w14:textId="77777777" w:rsidR="00B53E97" w:rsidRDefault="00EC1842">
            <w:r>
              <w:t>4.298</w:t>
            </w:r>
          </w:p>
        </w:tc>
        <w:tc>
          <w:tcPr>
            <w:tcW w:w="1188" w:type="dxa"/>
            <w:vAlign w:val="center"/>
          </w:tcPr>
          <w:p w14:paraId="1049E2DD" w14:textId="77777777" w:rsidR="00B53E97" w:rsidRDefault="00EC1842">
            <w:r>
              <w:t>4.298</w:t>
            </w:r>
          </w:p>
        </w:tc>
        <w:tc>
          <w:tcPr>
            <w:tcW w:w="1188" w:type="dxa"/>
            <w:vAlign w:val="center"/>
          </w:tcPr>
          <w:p w14:paraId="7D90FDB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E634A79" w14:textId="77777777" w:rsidR="00B53E97" w:rsidRDefault="00EC1842">
            <w:r>
              <w:t>1.000</w:t>
            </w:r>
          </w:p>
        </w:tc>
      </w:tr>
      <w:tr w:rsidR="00B53E97" w14:paraId="2789877C" w14:textId="77777777">
        <w:tc>
          <w:tcPr>
            <w:tcW w:w="1013" w:type="dxa"/>
            <w:vAlign w:val="center"/>
          </w:tcPr>
          <w:p w14:paraId="0F7C1ED1" w14:textId="77777777" w:rsidR="00B53E97" w:rsidRDefault="00EC1842">
            <w:r>
              <w:t>48</w:t>
            </w:r>
          </w:p>
        </w:tc>
        <w:tc>
          <w:tcPr>
            <w:tcW w:w="1188" w:type="dxa"/>
            <w:vAlign w:val="center"/>
          </w:tcPr>
          <w:p w14:paraId="27B6FA3E" w14:textId="77777777" w:rsidR="00B53E97" w:rsidRDefault="00EC1842">
            <w:r>
              <w:t>MQ013</w:t>
            </w:r>
          </w:p>
        </w:tc>
        <w:tc>
          <w:tcPr>
            <w:tcW w:w="1188" w:type="dxa"/>
            <w:vAlign w:val="center"/>
          </w:tcPr>
          <w:p w14:paraId="31AADD7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2FFCA6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A045132" w14:textId="77777777" w:rsidR="00B53E97" w:rsidRDefault="00EC1842">
            <w:r>
              <w:t>2.991</w:t>
            </w:r>
          </w:p>
        </w:tc>
        <w:tc>
          <w:tcPr>
            <w:tcW w:w="1188" w:type="dxa"/>
            <w:vAlign w:val="center"/>
          </w:tcPr>
          <w:p w14:paraId="02ABB01B" w14:textId="77777777" w:rsidR="00B53E97" w:rsidRDefault="00EC1842">
            <w:r>
              <w:t>2.991</w:t>
            </w:r>
          </w:p>
        </w:tc>
        <w:tc>
          <w:tcPr>
            <w:tcW w:w="1188" w:type="dxa"/>
            <w:vAlign w:val="center"/>
          </w:tcPr>
          <w:p w14:paraId="0F8FA420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4980877" w14:textId="77777777" w:rsidR="00B53E97" w:rsidRDefault="00EC1842">
            <w:r>
              <w:t>1.000</w:t>
            </w:r>
          </w:p>
        </w:tc>
      </w:tr>
      <w:tr w:rsidR="00B53E97" w14:paraId="4D8EB006" w14:textId="77777777">
        <w:tc>
          <w:tcPr>
            <w:tcW w:w="1013" w:type="dxa"/>
            <w:vAlign w:val="center"/>
          </w:tcPr>
          <w:p w14:paraId="621F7A1C" w14:textId="77777777" w:rsidR="00B53E97" w:rsidRDefault="00EC1842">
            <w:r>
              <w:t>49</w:t>
            </w:r>
          </w:p>
        </w:tc>
        <w:tc>
          <w:tcPr>
            <w:tcW w:w="1188" w:type="dxa"/>
            <w:vAlign w:val="center"/>
          </w:tcPr>
          <w:p w14:paraId="6C9C6ABF" w14:textId="77777777" w:rsidR="00B53E97" w:rsidRDefault="00EC1842">
            <w:r>
              <w:t>MQ014</w:t>
            </w:r>
          </w:p>
        </w:tc>
        <w:tc>
          <w:tcPr>
            <w:tcW w:w="1188" w:type="dxa"/>
            <w:vAlign w:val="center"/>
          </w:tcPr>
          <w:p w14:paraId="47B814C7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C01E5A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FD3AC20" w14:textId="77777777" w:rsidR="00B53E97" w:rsidRDefault="00EC1842">
            <w:r>
              <w:t>3.062</w:t>
            </w:r>
          </w:p>
        </w:tc>
        <w:tc>
          <w:tcPr>
            <w:tcW w:w="1188" w:type="dxa"/>
            <w:vAlign w:val="center"/>
          </w:tcPr>
          <w:p w14:paraId="267F4907" w14:textId="77777777" w:rsidR="00B53E97" w:rsidRDefault="00EC1842">
            <w:r>
              <w:t>3.062</w:t>
            </w:r>
          </w:p>
        </w:tc>
        <w:tc>
          <w:tcPr>
            <w:tcW w:w="1188" w:type="dxa"/>
            <w:vAlign w:val="center"/>
          </w:tcPr>
          <w:p w14:paraId="7C215FB1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760F473" w14:textId="77777777" w:rsidR="00B53E97" w:rsidRDefault="00EC1842">
            <w:r>
              <w:t>1.000</w:t>
            </w:r>
          </w:p>
        </w:tc>
      </w:tr>
      <w:tr w:rsidR="00B53E97" w14:paraId="130A1DE9" w14:textId="77777777">
        <w:tc>
          <w:tcPr>
            <w:tcW w:w="1013" w:type="dxa"/>
            <w:vAlign w:val="center"/>
          </w:tcPr>
          <w:p w14:paraId="7603C49F" w14:textId="77777777" w:rsidR="00B53E97" w:rsidRDefault="00EC1842">
            <w:r>
              <w:t>50</w:t>
            </w:r>
          </w:p>
        </w:tc>
        <w:tc>
          <w:tcPr>
            <w:tcW w:w="1188" w:type="dxa"/>
            <w:vAlign w:val="center"/>
          </w:tcPr>
          <w:p w14:paraId="099AFDED" w14:textId="77777777" w:rsidR="00B53E97" w:rsidRDefault="00EC1842">
            <w:r>
              <w:t>MQ014</w:t>
            </w:r>
          </w:p>
        </w:tc>
        <w:tc>
          <w:tcPr>
            <w:tcW w:w="1188" w:type="dxa"/>
            <w:vAlign w:val="center"/>
          </w:tcPr>
          <w:p w14:paraId="1A0C31CF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0DF9B54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D56CA24" w14:textId="77777777" w:rsidR="00B53E97" w:rsidRDefault="00EC1842">
            <w:r>
              <w:t>3.150</w:t>
            </w:r>
          </w:p>
        </w:tc>
        <w:tc>
          <w:tcPr>
            <w:tcW w:w="1188" w:type="dxa"/>
            <w:vAlign w:val="center"/>
          </w:tcPr>
          <w:p w14:paraId="0595C51D" w14:textId="77777777" w:rsidR="00B53E97" w:rsidRDefault="00EC1842">
            <w:r>
              <w:t>6.300</w:t>
            </w:r>
          </w:p>
        </w:tc>
        <w:tc>
          <w:tcPr>
            <w:tcW w:w="1188" w:type="dxa"/>
            <w:vAlign w:val="center"/>
          </w:tcPr>
          <w:p w14:paraId="5DB78AB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551ED51" w14:textId="77777777" w:rsidR="00B53E97" w:rsidRDefault="00EC1842">
            <w:r>
              <w:t>1.000</w:t>
            </w:r>
          </w:p>
        </w:tc>
      </w:tr>
      <w:tr w:rsidR="00B53E97" w14:paraId="1363E3BE" w14:textId="77777777">
        <w:tc>
          <w:tcPr>
            <w:tcW w:w="1013" w:type="dxa"/>
            <w:vAlign w:val="center"/>
          </w:tcPr>
          <w:p w14:paraId="062A3330" w14:textId="77777777" w:rsidR="00B53E97" w:rsidRDefault="00EC1842">
            <w:r>
              <w:t>51</w:t>
            </w:r>
          </w:p>
        </w:tc>
        <w:tc>
          <w:tcPr>
            <w:tcW w:w="1188" w:type="dxa"/>
            <w:vAlign w:val="center"/>
          </w:tcPr>
          <w:p w14:paraId="1BFA6D1D" w14:textId="77777777" w:rsidR="00B53E97" w:rsidRDefault="00EC1842">
            <w:r>
              <w:t>MQ014</w:t>
            </w:r>
          </w:p>
        </w:tc>
        <w:tc>
          <w:tcPr>
            <w:tcW w:w="1188" w:type="dxa"/>
            <w:vAlign w:val="center"/>
          </w:tcPr>
          <w:p w14:paraId="7138BF9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91BA7DA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25032A7E" w14:textId="77777777" w:rsidR="00B53E97" w:rsidRDefault="00EC1842">
            <w:r>
              <w:t>0.900</w:t>
            </w:r>
          </w:p>
        </w:tc>
        <w:tc>
          <w:tcPr>
            <w:tcW w:w="1188" w:type="dxa"/>
            <w:vAlign w:val="center"/>
          </w:tcPr>
          <w:p w14:paraId="0581E484" w14:textId="77777777" w:rsidR="00B53E97" w:rsidRDefault="00EC1842">
            <w:r>
              <w:t>1.800</w:t>
            </w:r>
          </w:p>
        </w:tc>
        <w:tc>
          <w:tcPr>
            <w:tcW w:w="1188" w:type="dxa"/>
            <w:vAlign w:val="center"/>
          </w:tcPr>
          <w:p w14:paraId="63284D0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C2004C6" w14:textId="77777777" w:rsidR="00B53E97" w:rsidRDefault="00EC1842">
            <w:r>
              <w:t>1.000</w:t>
            </w:r>
          </w:p>
        </w:tc>
      </w:tr>
      <w:tr w:rsidR="00B53E97" w14:paraId="03817129" w14:textId="77777777">
        <w:tc>
          <w:tcPr>
            <w:tcW w:w="1013" w:type="dxa"/>
            <w:vAlign w:val="center"/>
          </w:tcPr>
          <w:p w14:paraId="7A24B242" w14:textId="77777777" w:rsidR="00B53E97" w:rsidRDefault="00EC1842">
            <w:r>
              <w:t>52</w:t>
            </w:r>
          </w:p>
        </w:tc>
        <w:tc>
          <w:tcPr>
            <w:tcW w:w="1188" w:type="dxa"/>
            <w:vAlign w:val="center"/>
          </w:tcPr>
          <w:p w14:paraId="6CD77DB1" w14:textId="77777777" w:rsidR="00B53E97" w:rsidRDefault="00EC1842">
            <w:r>
              <w:t>MQ014</w:t>
            </w:r>
          </w:p>
        </w:tc>
        <w:tc>
          <w:tcPr>
            <w:tcW w:w="1188" w:type="dxa"/>
            <w:vAlign w:val="center"/>
          </w:tcPr>
          <w:p w14:paraId="21FDE8E9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4DD04F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E154FA7" w14:textId="77777777" w:rsidR="00B53E97" w:rsidRDefault="00EC1842">
            <w:r>
              <w:t>3.444</w:t>
            </w:r>
          </w:p>
        </w:tc>
        <w:tc>
          <w:tcPr>
            <w:tcW w:w="1188" w:type="dxa"/>
            <w:vAlign w:val="center"/>
          </w:tcPr>
          <w:p w14:paraId="229D892B" w14:textId="77777777" w:rsidR="00B53E97" w:rsidRDefault="00EC1842">
            <w:r>
              <w:t>3.444</w:t>
            </w:r>
          </w:p>
        </w:tc>
        <w:tc>
          <w:tcPr>
            <w:tcW w:w="1188" w:type="dxa"/>
            <w:vAlign w:val="center"/>
          </w:tcPr>
          <w:p w14:paraId="10A405C0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F7D4307" w14:textId="77777777" w:rsidR="00B53E97" w:rsidRDefault="00EC1842">
            <w:r>
              <w:t>1.000</w:t>
            </w:r>
          </w:p>
        </w:tc>
      </w:tr>
      <w:tr w:rsidR="00B53E97" w14:paraId="1DB085E9" w14:textId="77777777">
        <w:tc>
          <w:tcPr>
            <w:tcW w:w="1013" w:type="dxa"/>
            <w:vAlign w:val="center"/>
          </w:tcPr>
          <w:p w14:paraId="17DEF110" w14:textId="77777777" w:rsidR="00B53E97" w:rsidRDefault="00EC1842">
            <w:r>
              <w:t>53</w:t>
            </w:r>
          </w:p>
        </w:tc>
        <w:tc>
          <w:tcPr>
            <w:tcW w:w="1188" w:type="dxa"/>
            <w:vAlign w:val="center"/>
          </w:tcPr>
          <w:p w14:paraId="5ED2AB02" w14:textId="77777777" w:rsidR="00B53E97" w:rsidRDefault="00EC1842">
            <w:r>
              <w:t>MQ014</w:t>
            </w:r>
          </w:p>
        </w:tc>
        <w:tc>
          <w:tcPr>
            <w:tcW w:w="1188" w:type="dxa"/>
            <w:vAlign w:val="center"/>
          </w:tcPr>
          <w:p w14:paraId="52F74E6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487CE1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8FA07D3" w14:textId="77777777" w:rsidR="00B53E97" w:rsidRDefault="00EC1842">
            <w:r>
              <w:t>4.025</w:t>
            </w:r>
          </w:p>
        </w:tc>
        <w:tc>
          <w:tcPr>
            <w:tcW w:w="1188" w:type="dxa"/>
            <w:vAlign w:val="center"/>
          </w:tcPr>
          <w:p w14:paraId="4B0AD76F" w14:textId="77777777" w:rsidR="00B53E97" w:rsidRDefault="00EC1842">
            <w:r>
              <w:t>4.025</w:t>
            </w:r>
          </w:p>
        </w:tc>
        <w:tc>
          <w:tcPr>
            <w:tcW w:w="1188" w:type="dxa"/>
            <w:vAlign w:val="center"/>
          </w:tcPr>
          <w:p w14:paraId="79F7967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A551918" w14:textId="77777777" w:rsidR="00B53E97" w:rsidRDefault="00EC1842">
            <w:r>
              <w:t>1.000</w:t>
            </w:r>
          </w:p>
        </w:tc>
      </w:tr>
      <w:tr w:rsidR="00B53E97" w14:paraId="59088880" w14:textId="77777777">
        <w:tc>
          <w:tcPr>
            <w:tcW w:w="1013" w:type="dxa"/>
            <w:vAlign w:val="center"/>
          </w:tcPr>
          <w:p w14:paraId="180E0D78" w14:textId="77777777" w:rsidR="00B53E97" w:rsidRDefault="00EC1842">
            <w:r>
              <w:t>54</w:t>
            </w:r>
          </w:p>
        </w:tc>
        <w:tc>
          <w:tcPr>
            <w:tcW w:w="1188" w:type="dxa"/>
            <w:vAlign w:val="center"/>
          </w:tcPr>
          <w:p w14:paraId="6E27758E" w14:textId="77777777" w:rsidR="00B53E97" w:rsidRDefault="00EC1842">
            <w:r>
              <w:t>MQ033</w:t>
            </w:r>
          </w:p>
        </w:tc>
        <w:tc>
          <w:tcPr>
            <w:tcW w:w="1188" w:type="dxa"/>
            <w:vAlign w:val="center"/>
          </w:tcPr>
          <w:p w14:paraId="7AD5B4EE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38B0179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6C47844" w14:textId="77777777" w:rsidR="00B53E97" w:rsidRDefault="00EC1842">
            <w:r>
              <w:t>2.145</w:t>
            </w:r>
          </w:p>
        </w:tc>
        <w:tc>
          <w:tcPr>
            <w:tcW w:w="1188" w:type="dxa"/>
            <w:vAlign w:val="center"/>
          </w:tcPr>
          <w:p w14:paraId="2A46A58A" w14:textId="77777777" w:rsidR="00B53E97" w:rsidRDefault="00EC1842">
            <w:r>
              <w:t>2.145</w:t>
            </w:r>
          </w:p>
        </w:tc>
        <w:tc>
          <w:tcPr>
            <w:tcW w:w="1188" w:type="dxa"/>
            <w:vAlign w:val="center"/>
          </w:tcPr>
          <w:p w14:paraId="73497AF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50056A3" w14:textId="77777777" w:rsidR="00B53E97" w:rsidRDefault="00EC1842">
            <w:r>
              <w:t>1.000</w:t>
            </w:r>
          </w:p>
        </w:tc>
      </w:tr>
      <w:tr w:rsidR="00B53E97" w14:paraId="47E05A61" w14:textId="77777777">
        <w:tc>
          <w:tcPr>
            <w:tcW w:w="1013" w:type="dxa"/>
            <w:vAlign w:val="center"/>
          </w:tcPr>
          <w:p w14:paraId="376975CF" w14:textId="77777777" w:rsidR="00B53E97" w:rsidRDefault="00EC1842">
            <w:r>
              <w:t>55</w:t>
            </w:r>
          </w:p>
        </w:tc>
        <w:tc>
          <w:tcPr>
            <w:tcW w:w="1188" w:type="dxa"/>
            <w:vAlign w:val="center"/>
          </w:tcPr>
          <w:p w14:paraId="63D961D6" w14:textId="77777777" w:rsidR="00B53E97" w:rsidRDefault="00EC1842">
            <w:r>
              <w:t>MQ033</w:t>
            </w:r>
          </w:p>
        </w:tc>
        <w:tc>
          <w:tcPr>
            <w:tcW w:w="1188" w:type="dxa"/>
            <w:vAlign w:val="center"/>
          </w:tcPr>
          <w:p w14:paraId="258B2E34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67784419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BD970AA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2FC3EDB8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0A837C0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1398CED" w14:textId="77777777" w:rsidR="00B53E97" w:rsidRDefault="00EC1842">
            <w:r>
              <w:t>1.000</w:t>
            </w:r>
          </w:p>
        </w:tc>
      </w:tr>
      <w:tr w:rsidR="00B53E97" w14:paraId="746248EA" w14:textId="77777777">
        <w:tc>
          <w:tcPr>
            <w:tcW w:w="1013" w:type="dxa"/>
            <w:vAlign w:val="center"/>
          </w:tcPr>
          <w:p w14:paraId="04F825DD" w14:textId="77777777" w:rsidR="00B53E97" w:rsidRDefault="00EC1842">
            <w:r>
              <w:t>56</w:t>
            </w:r>
          </w:p>
        </w:tc>
        <w:tc>
          <w:tcPr>
            <w:tcW w:w="1188" w:type="dxa"/>
            <w:vAlign w:val="center"/>
          </w:tcPr>
          <w:p w14:paraId="3ED154F8" w14:textId="77777777" w:rsidR="00B53E97" w:rsidRDefault="00EC1842">
            <w:r>
              <w:t>MQ033</w:t>
            </w:r>
          </w:p>
        </w:tc>
        <w:tc>
          <w:tcPr>
            <w:tcW w:w="1188" w:type="dxa"/>
            <w:vAlign w:val="center"/>
          </w:tcPr>
          <w:p w14:paraId="7FB58515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1BF7268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589502AE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6794B3A3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4EBC59A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AC8CCB7" w14:textId="77777777" w:rsidR="00B53E97" w:rsidRDefault="00EC1842">
            <w:r>
              <w:t>1.000</w:t>
            </w:r>
          </w:p>
        </w:tc>
      </w:tr>
      <w:tr w:rsidR="00B53E97" w14:paraId="7CE83D3C" w14:textId="77777777">
        <w:tc>
          <w:tcPr>
            <w:tcW w:w="1013" w:type="dxa"/>
            <w:vAlign w:val="center"/>
          </w:tcPr>
          <w:p w14:paraId="7994414D" w14:textId="77777777" w:rsidR="00B53E97" w:rsidRDefault="00EC1842">
            <w:r>
              <w:t>57</w:t>
            </w:r>
          </w:p>
        </w:tc>
        <w:tc>
          <w:tcPr>
            <w:tcW w:w="1188" w:type="dxa"/>
            <w:vAlign w:val="center"/>
          </w:tcPr>
          <w:p w14:paraId="479A1066" w14:textId="77777777" w:rsidR="00B53E97" w:rsidRDefault="00EC1842">
            <w:r>
              <w:t>MQ033</w:t>
            </w:r>
          </w:p>
        </w:tc>
        <w:tc>
          <w:tcPr>
            <w:tcW w:w="1188" w:type="dxa"/>
            <w:vAlign w:val="center"/>
          </w:tcPr>
          <w:p w14:paraId="7C73E268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4C1A95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48953E2" w14:textId="77777777" w:rsidR="00B53E97" w:rsidRDefault="00EC1842">
            <w:r>
              <w:t>6.224</w:t>
            </w:r>
          </w:p>
        </w:tc>
        <w:tc>
          <w:tcPr>
            <w:tcW w:w="1188" w:type="dxa"/>
            <w:vAlign w:val="center"/>
          </w:tcPr>
          <w:p w14:paraId="7363B534" w14:textId="77777777" w:rsidR="00B53E97" w:rsidRDefault="00EC1842">
            <w:r>
              <w:t>6.224</w:t>
            </w:r>
          </w:p>
        </w:tc>
        <w:tc>
          <w:tcPr>
            <w:tcW w:w="1188" w:type="dxa"/>
            <w:vAlign w:val="center"/>
          </w:tcPr>
          <w:p w14:paraId="532B7D42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6712012" w14:textId="77777777" w:rsidR="00B53E97" w:rsidRDefault="00EC1842">
            <w:r>
              <w:t>1.000</w:t>
            </w:r>
          </w:p>
        </w:tc>
      </w:tr>
      <w:tr w:rsidR="00B53E97" w14:paraId="1A13BC16" w14:textId="77777777">
        <w:tc>
          <w:tcPr>
            <w:tcW w:w="1013" w:type="dxa"/>
            <w:vAlign w:val="center"/>
          </w:tcPr>
          <w:p w14:paraId="748219CF" w14:textId="77777777" w:rsidR="00B53E97" w:rsidRDefault="00EC1842">
            <w:r>
              <w:t>58</w:t>
            </w:r>
          </w:p>
        </w:tc>
        <w:tc>
          <w:tcPr>
            <w:tcW w:w="1188" w:type="dxa"/>
            <w:vAlign w:val="center"/>
          </w:tcPr>
          <w:p w14:paraId="3E251382" w14:textId="77777777" w:rsidR="00B53E97" w:rsidRDefault="00EC1842">
            <w:r>
              <w:t>MQ033</w:t>
            </w:r>
          </w:p>
        </w:tc>
        <w:tc>
          <w:tcPr>
            <w:tcW w:w="1188" w:type="dxa"/>
            <w:vAlign w:val="center"/>
          </w:tcPr>
          <w:p w14:paraId="2F6A3F10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A0224A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F45CED9" w14:textId="77777777" w:rsidR="00B53E97" w:rsidRDefault="00EC1842">
            <w:r>
              <w:t>4.111</w:t>
            </w:r>
          </w:p>
        </w:tc>
        <w:tc>
          <w:tcPr>
            <w:tcW w:w="1188" w:type="dxa"/>
            <w:vAlign w:val="center"/>
          </w:tcPr>
          <w:p w14:paraId="141D380C" w14:textId="77777777" w:rsidR="00B53E97" w:rsidRDefault="00EC1842">
            <w:r>
              <w:t>4.111</w:t>
            </w:r>
          </w:p>
        </w:tc>
        <w:tc>
          <w:tcPr>
            <w:tcW w:w="1188" w:type="dxa"/>
            <w:vAlign w:val="center"/>
          </w:tcPr>
          <w:p w14:paraId="3FFBD65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B5A8100" w14:textId="77777777" w:rsidR="00B53E97" w:rsidRDefault="00EC1842">
            <w:r>
              <w:t>1.000</w:t>
            </w:r>
          </w:p>
        </w:tc>
      </w:tr>
      <w:tr w:rsidR="00B53E97" w14:paraId="1A8A4916" w14:textId="77777777">
        <w:tc>
          <w:tcPr>
            <w:tcW w:w="1013" w:type="dxa"/>
            <w:vAlign w:val="center"/>
          </w:tcPr>
          <w:p w14:paraId="02235EBB" w14:textId="77777777" w:rsidR="00B53E97" w:rsidRDefault="00EC1842">
            <w:r>
              <w:t>59</w:t>
            </w:r>
          </w:p>
        </w:tc>
        <w:tc>
          <w:tcPr>
            <w:tcW w:w="1188" w:type="dxa"/>
            <w:vAlign w:val="center"/>
          </w:tcPr>
          <w:p w14:paraId="21F5CB08" w14:textId="77777777" w:rsidR="00B53E97" w:rsidRDefault="00EC1842">
            <w:r>
              <w:t>MQ034</w:t>
            </w:r>
          </w:p>
        </w:tc>
        <w:tc>
          <w:tcPr>
            <w:tcW w:w="1188" w:type="dxa"/>
            <w:vAlign w:val="center"/>
          </w:tcPr>
          <w:p w14:paraId="6D7AB3FE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7581010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86CE1CC" w14:textId="77777777" w:rsidR="00B53E97" w:rsidRDefault="00EC1842">
            <w:r>
              <w:t>2.968</w:t>
            </w:r>
          </w:p>
        </w:tc>
        <w:tc>
          <w:tcPr>
            <w:tcW w:w="1188" w:type="dxa"/>
            <w:vAlign w:val="center"/>
          </w:tcPr>
          <w:p w14:paraId="741F1A7C" w14:textId="77777777" w:rsidR="00B53E97" w:rsidRDefault="00EC1842">
            <w:r>
              <w:t>2.968</w:t>
            </w:r>
          </w:p>
        </w:tc>
        <w:tc>
          <w:tcPr>
            <w:tcW w:w="1188" w:type="dxa"/>
            <w:vAlign w:val="center"/>
          </w:tcPr>
          <w:p w14:paraId="6847FCE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CBE45D8" w14:textId="77777777" w:rsidR="00B53E97" w:rsidRDefault="00EC1842">
            <w:r>
              <w:t>1.000</w:t>
            </w:r>
          </w:p>
        </w:tc>
      </w:tr>
      <w:tr w:rsidR="00B53E97" w14:paraId="0C3CA2D4" w14:textId="77777777">
        <w:tc>
          <w:tcPr>
            <w:tcW w:w="1013" w:type="dxa"/>
            <w:vAlign w:val="center"/>
          </w:tcPr>
          <w:p w14:paraId="46228DC2" w14:textId="77777777" w:rsidR="00B53E97" w:rsidRDefault="00EC1842">
            <w:r>
              <w:t>60</w:t>
            </w:r>
          </w:p>
        </w:tc>
        <w:tc>
          <w:tcPr>
            <w:tcW w:w="1188" w:type="dxa"/>
            <w:vAlign w:val="center"/>
          </w:tcPr>
          <w:p w14:paraId="36A5313B" w14:textId="77777777" w:rsidR="00B53E97" w:rsidRDefault="00EC1842">
            <w:r>
              <w:t>MQ034</w:t>
            </w:r>
          </w:p>
        </w:tc>
        <w:tc>
          <w:tcPr>
            <w:tcW w:w="1188" w:type="dxa"/>
            <w:vAlign w:val="center"/>
          </w:tcPr>
          <w:p w14:paraId="7A5E7188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4366B17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6B70E6D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37B1207F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21388B1F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13DD5B8" w14:textId="77777777" w:rsidR="00B53E97" w:rsidRDefault="00EC1842">
            <w:r>
              <w:t>1.000</w:t>
            </w:r>
          </w:p>
        </w:tc>
      </w:tr>
      <w:tr w:rsidR="00B53E97" w14:paraId="3A37A28F" w14:textId="77777777">
        <w:tc>
          <w:tcPr>
            <w:tcW w:w="1013" w:type="dxa"/>
            <w:vAlign w:val="center"/>
          </w:tcPr>
          <w:p w14:paraId="0D3F4E39" w14:textId="77777777" w:rsidR="00B53E97" w:rsidRDefault="00EC1842">
            <w:r>
              <w:t>61</w:t>
            </w:r>
          </w:p>
        </w:tc>
        <w:tc>
          <w:tcPr>
            <w:tcW w:w="1188" w:type="dxa"/>
            <w:vAlign w:val="center"/>
          </w:tcPr>
          <w:p w14:paraId="50A8A4D1" w14:textId="77777777" w:rsidR="00B53E97" w:rsidRDefault="00EC1842">
            <w:r>
              <w:t>MQ034</w:t>
            </w:r>
          </w:p>
        </w:tc>
        <w:tc>
          <w:tcPr>
            <w:tcW w:w="1188" w:type="dxa"/>
            <w:vAlign w:val="center"/>
          </w:tcPr>
          <w:p w14:paraId="70C7C408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AB86C81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5027659B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1271D5DC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342617A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465A354" w14:textId="77777777" w:rsidR="00B53E97" w:rsidRDefault="00EC1842">
            <w:r>
              <w:t>1.000</w:t>
            </w:r>
          </w:p>
        </w:tc>
      </w:tr>
      <w:tr w:rsidR="00B53E97" w14:paraId="27DEF5AF" w14:textId="77777777">
        <w:tc>
          <w:tcPr>
            <w:tcW w:w="1013" w:type="dxa"/>
            <w:vAlign w:val="center"/>
          </w:tcPr>
          <w:p w14:paraId="03642803" w14:textId="77777777" w:rsidR="00B53E97" w:rsidRDefault="00EC1842">
            <w:r>
              <w:t>62</w:t>
            </w:r>
          </w:p>
        </w:tc>
        <w:tc>
          <w:tcPr>
            <w:tcW w:w="1188" w:type="dxa"/>
            <w:vAlign w:val="center"/>
          </w:tcPr>
          <w:p w14:paraId="345FA952" w14:textId="77777777" w:rsidR="00B53E97" w:rsidRDefault="00EC1842">
            <w:r>
              <w:t>MQ034</w:t>
            </w:r>
          </w:p>
        </w:tc>
        <w:tc>
          <w:tcPr>
            <w:tcW w:w="1188" w:type="dxa"/>
            <w:vAlign w:val="center"/>
          </w:tcPr>
          <w:p w14:paraId="54EF8B66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4C3B56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311FE3D" w14:textId="77777777" w:rsidR="00B53E97" w:rsidRDefault="00EC1842">
            <w:r>
              <w:t>4.622</w:t>
            </w:r>
          </w:p>
        </w:tc>
        <w:tc>
          <w:tcPr>
            <w:tcW w:w="1188" w:type="dxa"/>
            <w:vAlign w:val="center"/>
          </w:tcPr>
          <w:p w14:paraId="4453463F" w14:textId="77777777" w:rsidR="00B53E97" w:rsidRDefault="00EC1842">
            <w:r>
              <w:t>4.622</w:t>
            </w:r>
          </w:p>
        </w:tc>
        <w:tc>
          <w:tcPr>
            <w:tcW w:w="1188" w:type="dxa"/>
            <w:vAlign w:val="center"/>
          </w:tcPr>
          <w:p w14:paraId="49BAC1C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CA95999" w14:textId="77777777" w:rsidR="00B53E97" w:rsidRDefault="00EC1842">
            <w:r>
              <w:t>1.000</w:t>
            </w:r>
          </w:p>
        </w:tc>
      </w:tr>
      <w:tr w:rsidR="00B53E97" w14:paraId="18AE46F0" w14:textId="77777777">
        <w:tc>
          <w:tcPr>
            <w:tcW w:w="1013" w:type="dxa"/>
            <w:vAlign w:val="center"/>
          </w:tcPr>
          <w:p w14:paraId="2F840FC5" w14:textId="77777777" w:rsidR="00B53E97" w:rsidRDefault="00EC1842">
            <w:r>
              <w:lastRenderedPageBreak/>
              <w:t>63</w:t>
            </w:r>
          </w:p>
        </w:tc>
        <w:tc>
          <w:tcPr>
            <w:tcW w:w="1188" w:type="dxa"/>
            <w:vAlign w:val="center"/>
          </w:tcPr>
          <w:p w14:paraId="785DC032" w14:textId="77777777" w:rsidR="00B53E97" w:rsidRDefault="00EC1842">
            <w:r>
              <w:t>MQ034</w:t>
            </w:r>
          </w:p>
        </w:tc>
        <w:tc>
          <w:tcPr>
            <w:tcW w:w="1188" w:type="dxa"/>
            <w:vAlign w:val="center"/>
          </w:tcPr>
          <w:p w14:paraId="3FA330E1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297052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6AE563B" w14:textId="77777777" w:rsidR="00B53E97" w:rsidRDefault="00EC1842">
            <w:r>
              <w:t>4.891</w:t>
            </w:r>
          </w:p>
        </w:tc>
        <w:tc>
          <w:tcPr>
            <w:tcW w:w="1188" w:type="dxa"/>
            <w:vAlign w:val="center"/>
          </w:tcPr>
          <w:p w14:paraId="092EE8FB" w14:textId="77777777" w:rsidR="00B53E97" w:rsidRDefault="00EC1842">
            <w:r>
              <w:t>4.891</w:t>
            </w:r>
          </w:p>
        </w:tc>
        <w:tc>
          <w:tcPr>
            <w:tcW w:w="1188" w:type="dxa"/>
            <w:vAlign w:val="center"/>
          </w:tcPr>
          <w:p w14:paraId="67ACACF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6745A04" w14:textId="77777777" w:rsidR="00B53E97" w:rsidRDefault="00EC1842">
            <w:r>
              <w:t>1.000</w:t>
            </w:r>
          </w:p>
        </w:tc>
      </w:tr>
      <w:tr w:rsidR="00B53E97" w14:paraId="09D5770D" w14:textId="77777777">
        <w:tc>
          <w:tcPr>
            <w:tcW w:w="1013" w:type="dxa"/>
            <w:vAlign w:val="center"/>
          </w:tcPr>
          <w:p w14:paraId="70E425D9" w14:textId="77777777" w:rsidR="00B53E97" w:rsidRDefault="00EC1842">
            <w:r>
              <w:t>64</w:t>
            </w:r>
          </w:p>
        </w:tc>
        <w:tc>
          <w:tcPr>
            <w:tcW w:w="1188" w:type="dxa"/>
            <w:vAlign w:val="center"/>
          </w:tcPr>
          <w:p w14:paraId="7B8CECAA" w14:textId="77777777" w:rsidR="00B53E97" w:rsidRDefault="00EC1842">
            <w:r>
              <w:t>MQ035</w:t>
            </w:r>
          </w:p>
        </w:tc>
        <w:tc>
          <w:tcPr>
            <w:tcW w:w="1188" w:type="dxa"/>
            <w:vAlign w:val="center"/>
          </w:tcPr>
          <w:p w14:paraId="68603941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4E816A6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5DC9C15" w14:textId="77777777" w:rsidR="00B53E97" w:rsidRDefault="00EC1842">
            <w:r>
              <w:t>4.485</w:t>
            </w:r>
          </w:p>
        </w:tc>
        <w:tc>
          <w:tcPr>
            <w:tcW w:w="1188" w:type="dxa"/>
            <w:vAlign w:val="center"/>
          </w:tcPr>
          <w:p w14:paraId="0B5CAC39" w14:textId="77777777" w:rsidR="00B53E97" w:rsidRDefault="00EC1842">
            <w:r>
              <w:t>4.485</w:t>
            </w:r>
          </w:p>
        </w:tc>
        <w:tc>
          <w:tcPr>
            <w:tcW w:w="1188" w:type="dxa"/>
            <w:vAlign w:val="center"/>
          </w:tcPr>
          <w:p w14:paraId="7D47AAF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176E900" w14:textId="77777777" w:rsidR="00B53E97" w:rsidRDefault="00EC1842">
            <w:r>
              <w:t>1.000</w:t>
            </w:r>
          </w:p>
        </w:tc>
      </w:tr>
      <w:tr w:rsidR="00B53E97" w14:paraId="20DEDA37" w14:textId="77777777">
        <w:tc>
          <w:tcPr>
            <w:tcW w:w="1013" w:type="dxa"/>
            <w:vAlign w:val="center"/>
          </w:tcPr>
          <w:p w14:paraId="5D44DD3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5E7DA0E" w14:textId="77777777" w:rsidR="00B53E97" w:rsidRDefault="00EC1842">
            <w:r>
              <w:t>MQ035</w:t>
            </w:r>
          </w:p>
        </w:tc>
        <w:tc>
          <w:tcPr>
            <w:tcW w:w="1188" w:type="dxa"/>
            <w:vAlign w:val="center"/>
          </w:tcPr>
          <w:p w14:paraId="1AA518B7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4AB1DED9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24BF17C8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52000B2D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66B9AE0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C5696A9" w14:textId="77777777" w:rsidR="00B53E97" w:rsidRDefault="00EC1842">
            <w:r>
              <w:t>1.000</w:t>
            </w:r>
          </w:p>
        </w:tc>
      </w:tr>
      <w:tr w:rsidR="00B53E97" w14:paraId="1C737ADB" w14:textId="77777777">
        <w:tc>
          <w:tcPr>
            <w:tcW w:w="1013" w:type="dxa"/>
            <w:vAlign w:val="center"/>
          </w:tcPr>
          <w:p w14:paraId="20663D89" w14:textId="77777777" w:rsidR="00B53E97" w:rsidRDefault="00EC1842">
            <w:r>
              <w:t>66</w:t>
            </w:r>
          </w:p>
        </w:tc>
        <w:tc>
          <w:tcPr>
            <w:tcW w:w="1188" w:type="dxa"/>
            <w:vAlign w:val="center"/>
          </w:tcPr>
          <w:p w14:paraId="0D53642C" w14:textId="77777777" w:rsidR="00B53E97" w:rsidRDefault="00EC1842">
            <w:r>
              <w:t>MQ035</w:t>
            </w:r>
          </w:p>
        </w:tc>
        <w:tc>
          <w:tcPr>
            <w:tcW w:w="1188" w:type="dxa"/>
            <w:vAlign w:val="center"/>
          </w:tcPr>
          <w:p w14:paraId="5336B6B0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50B5B72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4FC018A1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177DA7D7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4A9CA44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657AC22" w14:textId="77777777" w:rsidR="00B53E97" w:rsidRDefault="00EC1842">
            <w:r>
              <w:t>1.000</w:t>
            </w:r>
          </w:p>
        </w:tc>
      </w:tr>
      <w:tr w:rsidR="00B53E97" w14:paraId="11DD36F3" w14:textId="77777777">
        <w:tc>
          <w:tcPr>
            <w:tcW w:w="1013" w:type="dxa"/>
            <w:vAlign w:val="center"/>
          </w:tcPr>
          <w:p w14:paraId="153CE99F" w14:textId="77777777" w:rsidR="00B53E97" w:rsidRDefault="00EC1842">
            <w:r>
              <w:t>67</w:t>
            </w:r>
          </w:p>
        </w:tc>
        <w:tc>
          <w:tcPr>
            <w:tcW w:w="1188" w:type="dxa"/>
            <w:vAlign w:val="center"/>
          </w:tcPr>
          <w:p w14:paraId="5CDB25DE" w14:textId="77777777" w:rsidR="00B53E97" w:rsidRDefault="00EC1842">
            <w:r>
              <w:t>MQ035</w:t>
            </w:r>
          </w:p>
        </w:tc>
        <w:tc>
          <w:tcPr>
            <w:tcW w:w="1188" w:type="dxa"/>
            <w:vAlign w:val="center"/>
          </w:tcPr>
          <w:p w14:paraId="5E489CD3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22B52910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AF51F8F" w14:textId="77777777" w:rsidR="00B53E97" w:rsidRDefault="00EC1842">
            <w:r>
              <w:t>4.083</w:t>
            </w:r>
          </w:p>
        </w:tc>
        <w:tc>
          <w:tcPr>
            <w:tcW w:w="1188" w:type="dxa"/>
            <w:vAlign w:val="center"/>
          </w:tcPr>
          <w:p w14:paraId="48C87522" w14:textId="77777777" w:rsidR="00B53E97" w:rsidRDefault="00EC1842">
            <w:r>
              <w:t>4.083</w:t>
            </w:r>
          </w:p>
        </w:tc>
        <w:tc>
          <w:tcPr>
            <w:tcW w:w="1188" w:type="dxa"/>
            <w:vAlign w:val="center"/>
          </w:tcPr>
          <w:p w14:paraId="4D427E6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AF91D14" w14:textId="77777777" w:rsidR="00B53E97" w:rsidRDefault="00EC1842">
            <w:r>
              <w:t>1.000</w:t>
            </w:r>
          </w:p>
        </w:tc>
      </w:tr>
      <w:tr w:rsidR="00B53E97" w14:paraId="7468F22D" w14:textId="77777777">
        <w:tc>
          <w:tcPr>
            <w:tcW w:w="1013" w:type="dxa"/>
            <w:vAlign w:val="center"/>
          </w:tcPr>
          <w:p w14:paraId="6E91C1F8" w14:textId="77777777" w:rsidR="00B53E97" w:rsidRDefault="00EC1842">
            <w:r>
              <w:t>68</w:t>
            </w:r>
          </w:p>
        </w:tc>
        <w:tc>
          <w:tcPr>
            <w:tcW w:w="1188" w:type="dxa"/>
            <w:vAlign w:val="center"/>
          </w:tcPr>
          <w:p w14:paraId="68CB420D" w14:textId="77777777" w:rsidR="00B53E97" w:rsidRDefault="00EC1842">
            <w:r>
              <w:t>MQ035</w:t>
            </w:r>
          </w:p>
        </w:tc>
        <w:tc>
          <w:tcPr>
            <w:tcW w:w="1188" w:type="dxa"/>
            <w:vAlign w:val="center"/>
          </w:tcPr>
          <w:p w14:paraId="58B1C968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7888F1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CE57BC9" w14:textId="77777777" w:rsidR="00B53E97" w:rsidRDefault="00EC1842">
            <w:r>
              <w:t>4.302</w:t>
            </w:r>
          </w:p>
        </w:tc>
        <w:tc>
          <w:tcPr>
            <w:tcW w:w="1188" w:type="dxa"/>
            <w:vAlign w:val="center"/>
          </w:tcPr>
          <w:p w14:paraId="5ACA841E" w14:textId="77777777" w:rsidR="00B53E97" w:rsidRDefault="00EC1842">
            <w:r>
              <w:t>4.302</w:t>
            </w:r>
          </w:p>
        </w:tc>
        <w:tc>
          <w:tcPr>
            <w:tcW w:w="1188" w:type="dxa"/>
            <w:vAlign w:val="center"/>
          </w:tcPr>
          <w:p w14:paraId="263B5249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CD076C3" w14:textId="77777777" w:rsidR="00B53E97" w:rsidRDefault="00EC1842">
            <w:r>
              <w:t>1.000</w:t>
            </w:r>
          </w:p>
        </w:tc>
      </w:tr>
      <w:tr w:rsidR="00B53E97" w14:paraId="69D5BB66" w14:textId="77777777">
        <w:tc>
          <w:tcPr>
            <w:tcW w:w="1013" w:type="dxa"/>
            <w:vAlign w:val="center"/>
          </w:tcPr>
          <w:p w14:paraId="791F924B" w14:textId="77777777" w:rsidR="00B53E97" w:rsidRDefault="00EC1842">
            <w:r>
              <w:t>69</w:t>
            </w:r>
          </w:p>
        </w:tc>
        <w:tc>
          <w:tcPr>
            <w:tcW w:w="1188" w:type="dxa"/>
            <w:vAlign w:val="center"/>
          </w:tcPr>
          <w:p w14:paraId="4B3C4174" w14:textId="77777777" w:rsidR="00B53E97" w:rsidRDefault="00EC1842">
            <w:r>
              <w:t>MQ039</w:t>
            </w:r>
          </w:p>
        </w:tc>
        <w:tc>
          <w:tcPr>
            <w:tcW w:w="1188" w:type="dxa"/>
            <w:vAlign w:val="center"/>
          </w:tcPr>
          <w:p w14:paraId="61A7E2DE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0B755C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462D285" w14:textId="77777777" w:rsidR="00B53E97" w:rsidRDefault="00EC1842">
            <w:r>
              <w:t>2.956</w:t>
            </w:r>
          </w:p>
        </w:tc>
        <w:tc>
          <w:tcPr>
            <w:tcW w:w="1188" w:type="dxa"/>
            <w:vAlign w:val="center"/>
          </w:tcPr>
          <w:p w14:paraId="2E32EB45" w14:textId="77777777" w:rsidR="00B53E97" w:rsidRDefault="00EC1842">
            <w:r>
              <w:t>2.956</w:t>
            </w:r>
          </w:p>
        </w:tc>
        <w:tc>
          <w:tcPr>
            <w:tcW w:w="1188" w:type="dxa"/>
            <w:vAlign w:val="center"/>
          </w:tcPr>
          <w:p w14:paraId="727888D2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525E52D" w14:textId="77777777" w:rsidR="00B53E97" w:rsidRDefault="00EC1842">
            <w:r>
              <w:t>1.000</w:t>
            </w:r>
          </w:p>
        </w:tc>
      </w:tr>
      <w:tr w:rsidR="00B53E97" w14:paraId="3E0B19A3" w14:textId="77777777">
        <w:tc>
          <w:tcPr>
            <w:tcW w:w="1013" w:type="dxa"/>
            <w:vAlign w:val="center"/>
          </w:tcPr>
          <w:p w14:paraId="47831FE8" w14:textId="77777777" w:rsidR="00B53E97" w:rsidRDefault="00EC1842">
            <w:r>
              <w:t>70</w:t>
            </w:r>
          </w:p>
        </w:tc>
        <w:tc>
          <w:tcPr>
            <w:tcW w:w="1188" w:type="dxa"/>
            <w:vAlign w:val="center"/>
          </w:tcPr>
          <w:p w14:paraId="0C6BD7AF" w14:textId="77777777" w:rsidR="00B53E97" w:rsidRDefault="00EC1842">
            <w:r>
              <w:t>MQ039</w:t>
            </w:r>
          </w:p>
        </w:tc>
        <w:tc>
          <w:tcPr>
            <w:tcW w:w="1188" w:type="dxa"/>
            <w:vAlign w:val="center"/>
          </w:tcPr>
          <w:p w14:paraId="203E043B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63512FE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D265FA8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04309184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564B347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E29A0D0" w14:textId="77777777" w:rsidR="00B53E97" w:rsidRDefault="00EC1842">
            <w:r>
              <w:t>1.000</w:t>
            </w:r>
          </w:p>
        </w:tc>
      </w:tr>
      <w:tr w:rsidR="00B53E97" w14:paraId="31A55955" w14:textId="77777777">
        <w:tc>
          <w:tcPr>
            <w:tcW w:w="1013" w:type="dxa"/>
            <w:vAlign w:val="center"/>
          </w:tcPr>
          <w:p w14:paraId="4AE36665" w14:textId="77777777" w:rsidR="00B53E97" w:rsidRDefault="00EC1842">
            <w:r>
              <w:t>71</w:t>
            </w:r>
          </w:p>
        </w:tc>
        <w:tc>
          <w:tcPr>
            <w:tcW w:w="1188" w:type="dxa"/>
            <w:vAlign w:val="center"/>
          </w:tcPr>
          <w:p w14:paraId="10DC04EA" w14:textId="77777777" w:rsidR="00B53E97" w:rsidRDefault="00EC1842">
            <w:r>
              <w:t>MQ039</w:t>
            </w:r>
          </w:p>
        </w:tc>
        <w:tc>
          <w:tcPr>
            <w:tcW w:w="1188" w:type="dxa"/>
            <w:vAlign w:val="center"/>
          </w:tcPr>
          <w:p w14:paraId="63B53EC7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B3633DB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2970310D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5016870E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0B47FAE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37243F1" w14:textId="77777777" w:rsidR="00B53E97" w:rsidRDefault="00EC1842">
            <w:r>
              <w:t>1.000</w:t>
            </w:r>
          </w:p>
        </w:tc>
      </w:tr>
      <w:tr w:rsidR="00B53E97" w14:paraId="730D58BA" w14:textId="77777777">
        <w:tc>
          <w:tcPr>
            <w:tcW w:w="1013" w:type="dxa"/>
            <w:vAlign w:val="center"/>
          </w:tcPr>
          <w:p w14:paraId="2F60D11F" w14:textId="77777777" w:rsidR="00B53E97" w:rsidRDefault="00EC1842">
            <w:r>
              <w:t>72</w:t>
            </w:r>
          </w:p>
        </w:tc>
        <w:tc>
          <w:tcPr>
            <w:tcW w:w="1188" w:type="dxa"/>
            <w:vAlign w:val="center"/>
          </w:tcPr>
          <w:p w14:paraId="3043516D" w14:textId="77777777" w:rsidR="00B53E97" w:rsidRDefault="00EC1842">
            <w:r>
              <w:t>MQ039</w:t>
            </w:r>
          </w:p>
        </w:tc>
        <w:tc>
          <w:tcPr>
            <w:tcW w:w="1188" w:type="dxa"/>
            <w:vAlign w:val="center"/>
          </w:tcPr>
          <w:p w14:paraId="2197A129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510E5E3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F411FED" w14:textId="77777777" w:rsidR="00B53E97" w:rsidRDefault="00EC1842">
            <w:r>
              <w:t>5.893</w:t>
            </w:r>
          </w:p>
        </w:tc>
        <w:tc>
          <w:tcPr>
            <w:tcW w:w="1188" w:type="dxa"/>
            <w:vAlign w:val="center"/>
          </w:tcPr>
          <w:p w14:paraId="7072868F" w14:textId="77777777" w:rsidR="00B53E97" w:rsidRDefault="00EC1842">
            <w:r>
              <w:t>5.893</w:t>
            </w:r>
          </w:p>
        </w:tc>
        <w:tc>
          <w:tcPr>
            <w:tcW w:w="1188" w:type="dxa"/>
            <w:vAlign w:val="center"/>
          </w:tcPr>
          <w:p w14:paraId="74A11661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2E47FF2" w14:textId="77777777" w:rsidR="00B53E97" w:rsidRDefault="00EC1842">
            <w:r>
              <w:t>1.000</w:t>
            </w:r>
          </w:p>
        </w:tc>
      </w:tr>
      <w:tr w:rsidR="00B53E97" w14:paraId="7B945468" w14:textId="77777777">
        <w:tc>
          <w:tcPr>
            <w:tcW w:w="1013" w:type="dxa"/>
            <w:vAlign w:val="center"/>
          </w:tcPr>
          <w:p w14:paraId="6211D466" w14:textId="77777777" w:rsidR="00B53E97" w:rsidRDefault="00EC1842">
            <w:r>
              <w:t>73</w:t>
            </w:r>
          </w:p>
        </w:tc>
        <w:tc>
          <w:tcPr>
            <w:tcW w:w="1188" w:type="dxa"/>
            <w:vAlign w:val="center"/>
          </w:tcPr>
          <w:p w14:paraId="610E3E92" w14:textId="77777777" w:rsidR="00B53E97" w:rsidRDefault="00EC1842">
            <w:r>
              <w:t>MQ039</w:t>
            </w:r>
          </w:p>
        </w:tc>
        <w:tc>
          <w:tcPr>
            <w:tcW w:w="1188" w:type="dxa"/>
            <w:vAlign w:val="center"/>
          </w:tcPr>
          <w:p w14:paraId="7A8347FE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96DDD20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6C8E639" w14:textId="77777777" w:rsidR="00B53E97" w:rsidRDefault="00EC1842">
            <w:r>
              <w:t>4.021</w:t>
            </w:r>
          </w:p>
        </w:tc>
        <w:tc>
          <w:tcPr>
            <w:tcW w:w="1188" w:type="dxa"/>
            <w:vAlign w:val="center"/>
          </w:tcPr>
          <w:p w14:paraId="0434EB22" w14:textId="77777777" w:rsidR="00B53E97" w:rsidRDefault="00EC1842">
            <w:r>
              <w:t>4.021</w:t>
            </w:r>
          </w:p>
        </w:tc>
        <w:tc>
          <w:tcPr>
            <w:tcW w:w="1188" w:type="dxa"/>
            <w:vAlign w:val="center"/>
          </w:tcPr>
          <w:p w14:paraId="7D2D235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7B1659F" w14:textId="77777777" w:rsidR="00B53E97" w:rsidRDefault="00EC1842">
            <w:r>
              <w:t>1.000</w:t>
            </w:r>
          </w:p>
        </w:tc>
      </w:tr>
      <w:tr w:rsidR="00B53E97" w14:paraId="7534AF22" w14:textId="77777777">
        <w:tc>
          <w:tcPr>
            <w:tcW w:w="1013" w:type="dxa"/>
            <w:vAlign w:val="center"/>
          </w:tcPr>
          <w:p w14:paraId="04771D36" w14:textId="77777777" w:rsidR="00B53E97" w:rsidRDefault="00EC1842">
            <w:r>
              <w:t>74</w:t>
            </w:r>
          </w:p>
        </w:tc>
        <w:tc>
          <w:tcPr>
            <w:tcW w:w="1188" w:type="dxa"/>
            <w:vAlign w:val="center"/>
          </w:tcPr>
          <w:p w14:paraId="68A844CE" w14:textId="77777777" w:rsidR="00B53E97" w:rsidRDefault="00EC1842">
            <w:r>
              <w:t>MQ040</w:t>
            </w:r>
          </w:p>
        </w:tc>
        <w:tc>
          <w:tcPr>
            <w:tcW w:w="1188" w:type="dxa"/>
            <w:vAlign w:val="center"/>
          </w:tcPr>
          <w:p w14:paraId="1A6488C7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DDFEA0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221B6B5" w14:textId="77777777" w:rsidR="00B53E97" w:rsidRDefault="00EC1842">
            <w:r>
              <w:t>2.539</w:t>
            </w:r>
          </w:p>
        </w:tc>
        <w:tc>
          <w:tcPr>
            <w:tcW w:w="1188" w:type="dxa"/>
            <w:vAlign w:val="center"/>
          </w:tcPr>
          <w:p w14:paraId="526AFF04" w14:textId="77777777" w:rsidR="00B53E97" w:rsidRDefault="00EC1842">
            <w:r>
              <w:t>2.539</w:t>
            </w:r>
          </w:p>
        </w:tc>
        <w:tc>
          <w:tcPr>
            <w:tcW w:w="1188" w:type="dxa"/>
            <w:vAlign w:val="center"/>
          </w:tcPr>
          <w:p w14:paraId="6DC61E4F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4859F14" w14:textId="77777777" w:rsidR="00B53E97" w:rsidRDefault="00EC1842">
            <w:r>
              <w:t>1.000</w:t>
            </w:r>
          </w:p>
        </w:tc>
      </w:tr>
      <w:tr w:rsidR="00B53E97" w14:paraId="793ED7F4" w14:textId="77777777">
        <w:tc>
          <w:tcPr>
            <w:tcW w:w="1013" w:type="dxa"/>
            <w:vAlign w:val="center"/>
          </w:tcPr>
          <w:p w14:paraId="012FA8A3" w14:textId="77777777" w:rsidR="00B53E97" w:rsidRDefault="00EC1842">
            <w:r>
              <w:t>75</w:t>
            </w:r>
          </w:p>
        </w:tc>
        <w:tc>
          <w:tcPr>
            <w:tcW w:w="1188" w:type="dxa"/>
            <w:vAlign w:val="center"/>
          </w:tcPr>
          <w:p w14:paraId="1C651D4E" w14:textId="77777777" w:rsidR="00B53E97" w:rsidRDefault="00EC1842">
            <w:r>
              <w:t>MQ040</w:t>
            </w:r>
          </w:p>
        </w:tc>
        <w:tc>
          <w:tcPr>
            <w:tcW w:w="1188" w:type="dxa"/>
            <w:vAlign w:val="center"/>
          </w:tcPr>
          <w:p w14:paraId="6E21F3A1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278C58F8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4E3DEC7F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38A6AC23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6D26990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CCA557F" w14:textId="77777777" w:rsidR="00B53E97" w:rsidRDefault="00EC1842">
            <w:r>
              <w:t>1.000</w:t>
            </w:r>
          </w:p>
        </w:tc>
      </w:tr>
      <w:tr w:rsidR="00B53E97" w14:paraId="02B1D09C" w14:textId="77777777">
        <w:tc>
          <w:tcPr>
            <w:tcW w:w="1013" w:type="dxa"/>
            <w:vAlign w:val="center"/>
          </w:tcPr>
          <w:p w14:paraId="7AEF9E5A" w14:textId="77777777" w:rsidR="00B53E97" w:rsidRDefault="00EC1842">
            <w:r>
              <w:t>76</w:t>
            </w:r>
          </w:p>
        </w:tc>
        <w:tc>
          <w:tcPr>
            <w:tcW w:w="1188" w:type="dxa"/>
            <w:vAlign w:val="center"/>
          </w:tcPr>
          <w:p w14:paraId="559AE67E" w14:textId="77777777" w:rsidR="00B53E97" w:rsidRDefault="00EC1842">
            <w:r>
              <w:t>MQ040</w:t>
            </w:r>
          </w:p>
        </w:tc>
        <w:tc>
          <w:tcPr>
            <w:tcW w:w="1188" w:type="dxa"/>
            <w:vAlign w:val="center"/>
          </w:tcPr>
          <w:p w14:paraId="32895D18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5AC53C15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5B9ECDB7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7646C862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14824ED1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6165B1A" w14:textId="77777777" w:rsidR="00B53E97" w:rsidRDefault="00EC1842">
            <w:r>
              <w:t>1.000</w:t>
            </w:r>
          </w:p>
        </w:tc>
      </w:tr>
      <w:tr w:rsidR="00B53E97" w14:paraId="562FA8D5" w14:textId="77777777">
        <w:tc>
          <w:tcPr>
            <w:tcW w:w="1013" w:type="dxa"/>
            <w:vAlign w:val="center"/>
          </w:tcPr>
          <w:p w14:paraId="7A9CB42E" w14:textId="77777777" w:rsidR="00B53E97" w:rsidRDefault="00EC1842">
            <w:r>
              <w:t>77</w:t>
            </w:r>
          </w:p>
        </w:tc>
        <w:tc>
          <w:tcPr>
            <w:tcW w:w="1188" w:type="dxa"/>
            <w:vAlign w:val="center"/>
          </w:tcPr>
          <w:p w14:paraId="68B93BCD" w14:textId="77777777" w:rsidR="00B53E97" w:rsidRDefault="00EC1842">
            <w:r>
              <w:t>MQ040</w:t>
            </w:r>
          </w:p>
        </w:tc>
        <w:tc>
          <w:tcPr>
            <w:tcW w:w="1188" w:type="dxa"/>
            <w:vAlign w:val="center"/>
          </w:tcPr>
          <w:p w14:paraId="25381864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40C83E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F2D0B03" w14:textId="77777777" w:rsidR="00B53E97" w:rsidRDefault="00EC1842">
            <w:r>
              <w:t>1.556</w:t>
            </w:r>
          </w:p>
        </w:tc>
        <w:tc>
          <w:tcPr>
            <w:tcW w:w="1188" w:type="dxa"/>
            <w:vAlign w:val="center"/>
          </w:tcPr>
          <w:p w14:paraId="1E0C40B1" w14:textId="77777777" w:rsidR="00B53E97" w:rsidRDefault="00EC1842">
            <w:r>
              <w:t>1.556</w:t>
            </w:r>
          </w:p>
        </w:tc>
        <w:tc>
          <w:tcPr>
            <w:tcW w:w="1188" w:type="dxa"/>
            <w:vAlign w:val="center"/>
          </w:tcPr>
          <w:p w14:paraId="571A8E8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0DAD525" w14:textId="77777777" w:rsidR="00B53E97" w:rsidRDefault="00EC1842">
            <w:r>
              <w:t>1.000</w:t>
            </w:r>
          </w:p>
        </w:tc>
      </w:tr>
      <w:tr w:rsidR="00B53E97" w14:paraId="57D7FEFF" w14:textId="77777777">
        <w:tc>
          <w:tcPr>
            <w:tcW w:w="1013" w:type="dxa"/>
            <w:vAlign w:val="center"/>
          </w:tcPr>
          <w:p w14:paraId="7D6CDCA6" w14:textId="77777777" w:rsidR="00B53E97" w:rsidRDefault="00EC1842">
            <w:r>
              <w:t>78</w:t>
            </w:r>
          </w:p>
        </w:tc>
        <w:tc>
          <w:tcPr>
            <w:tcW w:w="1188" w:type="dxa"/>
            <w:vAlign w:val="center"/>
          </w:tcPr>
          <w:p w14:paraId="5459D460" w14:textId="77777777" w:rsidR="00B53E97" w:rsidRDefault="00EC1842">
            <w:r>
              <w:t>MQ040</w:t>
            </w:r>
          </w:p>
        </w:tc>
        <w:tc>
          <w:tcPr>
            <w:tcW w:w="1188" w:type="dxa"/>
            <w:vAlign w:val="center"/>
          </w:tcPr>
          <w:p w14:paraId="15353B52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6318777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526AF6E" w14:textId="77777777" w:rsidR="00B53E97" w:rsidRDefault="00EC1842">
            <w:r>
              <w:t>4.255</w:t>
            </w:r>
          </w:p>
        </w:tc>
        <w:tc>
          <w:tcPr>
            <w:tcW w:w="1188" w:type="dxa"/>
            <w:vAlign w:val="center"/>
          </w:tcPr>
          <w:p w14:paraId="5824E893" w14:textId="77777777" w:rsidR="00B53E97" w:rsidRDefault="00EC1842">
            <w:r>
              <w:t>4.255</w:t>
            </w:r>
          </w:p>
        </w:tc>
        <w:tc>
          <w:tcPr>
            <w:tcW w:w="1188" w:type="dxa"/>
            <w:vAlign w:val="center"/>
          </w:tcPr>
          <w:p w14:paraId="1AFB3289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1CE7129" w14:textId="77777777" w:rsidR="00B53E97" w:rsidRDefault="00EC1842">
            <w:r>
              <w:t>1.000</w:t>
            </w:r>
          </w:p>
        </w:tc>
      </w:tr>
      <w:tr w:rsidR="00B53E97" w14:paraId="480C956B" w14:textId="77777777">
        <w:tc>
          <w:tcPr>
            <w:tcW w:w="1013" w:type="dxa"/>
            <w:vAlign w:val="center"/>
          </w:tcPr>
          <w:p w14:paraId="145E52F5" w14:textId="77777777" w:rsidR="00B53E97" w:rsidRDefault="00EC1842">
            <w:r>
              <w:t>79</w:t>
            </w:r>
          </w:p>
        </w:tc>
        <w:tc>
          <w:tcPr>
            <w:tcW w:w="1188" w:type="dxa"/>
            <w:vAlign w:val="center"/>
          </w:tcPr>
          <w:p w14:paraId="01A13E13" w14:textId="77777777" w:rsidR="00B53E97" w:rsidRDefault="00EC1842">
            <w:r>
              <w:t>MQ040</w:t>
            </w:r>
          </w:p>
        </w:tc>
        <w:tc>
          <w:tcPr>
            <w:tcW w:w="1188" w:type="dxa"/>
            <w:vAlign w:val="center"/>
          </w:tcPr>
          <w:p w14:paraId="21D713CE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531F827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ADC7F74" w14:textId="77777777" w:rsidR="00B53E97" w:rsidRDefault="00EC1842">
            <w:r>
              <w:t>1.620</w:t>
            </w:r>
          </w:p>
        </w:tc>
        <w:tc>
          <w:tcPr>
            <w:tcW w:w="1188" w:type="dxa"/>
            <w:vAlign w:val="center"/>
          </w:tcPr>
          <w:p w14:paraId="78128F75" w14:textId="77777777" w:rsidR="00B53E97" w:rsidRDefault="00EC1842">
            <w:r>
              <w:t>1.620</w:t>
            </w:r>
          </w:p>
        </w:tc>
        <w:tc>
          <w:tcPr>
            <w:tcW w:w="1188" w:type="dxa"/>
            <w:vAlign w:val="center"/>
          </w:tcPr>
          <w:p w14:paraId="7B166154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4A0CE06" w14:textId="77777777" w:rsidR="00B53E97" w:rsidRDefault="00EC1842">
            <w:r>
              <w:t>1.000</w:t>
            </w:r>
          </w:p>
        </w:tc>
      </w:tr>
      <w:tr w:rsidR="00B53E97" w14:paraId="496F4051" w14:textId="77777777">
        <w:tc>
          <w:tcPr>
            <w:tcW w:w="1013" w:type="dxa"/>
            <w:vAlign w:val="center"/>
          </w:tcPr>
          <w:p w14:paraId="25CD1086" w14:textId="77777777" w:rsidR="00B53E97" w:rsidRDefault="00EC1842">
            <w:r>
              <w:t>80</w:t>
            </w:r>
          </w:p>
        </w:tc>
        <w:tc>
          <w:tcPr>
            <w:tcW w:w="1188" w:type="dxa"/>
            <w:vAlign w:val="center"/>
          </w:tcPr>
          <w:p w14:paraId="46FFB8AD" w14:textId="77777777" w:rsidR="00B53E97" w:rsidRDefault="00EC1842">
            <w:r>
              <w:t>MQ040</w:t>
            </w:r>
          </w:p>
        </w:tc>
        <w:tc>
          <w:tcPr>
            <w:tcW w:w="1188" w:type="dxa"/>
            <w:vAlign w:val="center"/>
          </w:tcPr>
          <w:p w14:paraId="5B5C9013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91010D5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8626C62" w14:textId="77777777" w:rsidR="00B53E97" w:rsidRDefault="00EC1842">
            <w:r>
              <w:t>1.010</w:t>
            </w:r>
          </w:p>
        </w:tc>
        <w:tc>
          <w:tcPr>
            <w:tcW w:w="1188" w:type="dxa"/>
            <w:vAlign w:val="center"/>
          </w:tcPr>
          <w:p w14:paraId="02E4BD81" w14:textId="77777777" w:rsidR="00B53E97" w:rsidRDefault="00EC1842">
            <w:r>
              <w:t>1.010</w:t>
            </w:r>
          </w:p>
        </w:tc>
        <w:tc>
          <w:tcPr>
            <w:tcW w:w="1188" w:type="dxa"/>
            <w:vAlign w:val="center"/>
          </w:tcPr>
          <w:p w14:paraId="1C469F6F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C5F2730" w14:textId="77777777" w:rsidR="00B53E97" w:rsidRDefault="00EC1842">
            <w:r>
              <w:t>1.000</w:t>
            </w:r>
          </w:p>
        </w:tc>
      </w:tr>
      <w:tr w:rsidR="00B53E97" w14:paraId="36A0DC92" w14:textId="77777777">
        <w:tc>
          <w:tcPr>
            <w:tcW w:w="1013" w:type="dxa"/>
            <w:vAlign w:val="center"/>
          </w:tcPr>
          <w:p w14:paraId="4C034222" w14:textId="77777777" w:rsidR="00B53E97" w:rsidRDefault="00EC1842">
            <w:r>
              <w:t>81</w:t>
            </w:r>
          </w:p>
        </w:tc>
        <w:tc>
          <w:tcPr>
            <w:tcW w:w="1188" w:type="dxa"/>
            <w:vAlign w:val="center"/>
          </w:tcPr>
          <w:p w14:paraId="340D02F8" w14:textId="77777777" w:rsidR="00B53E97" w:rsidRDefault="00EC1842">
            <w:r>
              <w:t>MQ049</w:t>
            </w:r>
          </w:p>
        </w:tc>
        <w:tc>
          <w:tcPr>
            <w:tcW w:w="1188" w:type="dxa"/>
            <w:vAlign w:val="center"/>
          </w:tcPr>
          <w:p w14:paraId="7237BE28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5F86EB1B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5F65E46" w14:textId="77777777" w:rsidR="00B53E97" w:rsidRDefault="00EC1842">
            <w:r>
              <w:t>5.928</w:t>
            </w:r>
          </w:p>
        </w:tc>
        <w:tc>
          <w:tcPr>
            <w:tcW w:w="1188" w:type="dxa"/>
            <w:vAlign w:val="center"/>
          </w:tcPr>
          <w:p w14:paraId="678B79BF" w14:textId="77777777" w:rsidR="00B53E97" w:rsidRDefault="00EC1842">
            <w:r>
              <w:t>5.928</w:t>
            </w:r>
          </w:p>
        </w:tc>
        <w:tc>
          <w:tcPr>
            <w:tcW w:w="1188" w:type="dxa"/>
            <w:vAlign w:val="center"/>
          </w:tcPr>
          <w:p w14:paraId="6CCA77D0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E636831" w14:textId="77777777" w:rsidR="00B53E97" w:rsidRDefault="00EC1842">
            <w:r>
              <w:t>1.000</w:t>
            </w:r>
          </w:p>
        </w:tc>
      </w:tr>
      <w:tr w:rsidR="00B53E97" w14:paraId="0EDBB14C" w14:textId="77777777">
        <w:tc>
          <w:tcPr>
            <w:tcW w:w="1013" w:type="dxa"/>
            <w:vAlign w:val="center"/>
          </w:tcPr>
          <w:p w14:paraId="543A8C6D" w14:textId="77777777" w:rsidR="00B53E97" w:rsidRDefault="00EC1842">
            <w:r>
              <w:t>82</w:t>
            </w:r>
          </w:p>
        </w:tc>
        <w:tc>
          <w:tcPr>
            <w:tcW w:w="1188" w:type="dxa"/>
            <w:vAlign w:val="center"/>
          </w:tcPr>
          <w:p w14:paraId="652A250F" w14:textId="77777777" w:rsidR="00B53E97" w:rsidRDefault="00EC1842">
            <w:r>
              <w:t>MQ049</w:t>
            </w:r>
          </w:p>
        </w:tc>
        <w:tc>
          <w:tcPr>
            <w:tcW w:w="1188" w:type="dxa"/>
            <w:vAlign w:val="center"/>
          </w:tcPr>
          <w:p w14:paraId="1CDCAD22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58EAAE6B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E321A22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23216D55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546C2DB2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521DB02" w14:textId="77777777" w:rsidR="00B53E97" w:rsidRDefault="00EC1842">
            <w:r>
              <w:t>1.000</w:t>
            </w:r>
          </w:p>
        </w:tc>
      </w:tr>
      <w:tr w:rsidR="00B53E97" w14:paraId="7945A7A7" w14:textId="77777777">
        <w:tc>
          <w:tcPr>
            <w:tcW w:w="1013" w:type="dxa"/>
            <w:vAlign w:val="center"/>
          </w:tcPr>
          <w:p w14:paraId="1D2D74B9" w14:textId="77777777" w:rsidR="00B53E97" w:rsidRDefault="00EC1842">
            <w:r>
              <w:t>83</w:t>
            </w:r>
          </w:p>
        </w:tc>
        <w:tc>
          <w:tcPr>
            <w:tcW w:w="1188" w:type="dxa"/>
            <w:vAlign w:val="center"/>
          </w:tcPr>
          <w:p w14:paraId="73E394F3" w14:textId="77777777" w:rsidR="00B53E97" w:rsidRDefault="00EC1842">
            <w:r>
              <w:t>MQ049</w:t>
            </w:r>
          </w:p>
        </w:tc>
        <w:tc>
          <w:tcPr>
            <w:tcW w:w="1188" w:type="dxa"/>
            <w:vAlign w:val="center"/>
          </w:tcPr>
          <w:p w14:paraId="7CD633DF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4090ED1F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2E58286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09CD145E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1B930AC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31149B5" w14:textId="77777777" w:rsidR="00B53E97" w:rsidRDefault="00EC1842">
            <w:r>
              <w:t>1.000</w:t>
            </w:r>
          </w:p>
        </w:tc>
      </w:tr>
      <w:tr w:rsidR="00B53E97" w14:paraId="5C00B18B" w14:textId="77777777">
        <w:tc>
          <w:tcPr>
            <w:tcW w:w="1013" w:type="dxa"/>
            <w:vAlign w:val="center"/>
          </w:tcPr>
          <w:p w14:paraId="003D9819" w14:textId="77777777" w:rsidR="00B53E97" w:rsidRDefault="00EC1842">
            <w:r>
              <w:t>84</w:t>
            </w:r>
          </w:p>
        </w:tc>
        <w:tc>
          <w:tcPr>
            <w:tcW w:w="1188" w:type="dxa"/>
            <w:vAlign w:val="center"/>
          </w:tcPr>
          <w:p w14:paraId="5600B63F" w14:textId="77777777" w:rsidR="00B53E97" w:rsidRDefault="00EC1842">
            <w:r>
              <w:t>MQ049</w:t>
            </w:r>
          </w:p>
        </w:tc>
        <w:tc>
          <w:tcPr>
            <w:tcW w:w="1188" w:type="dxa"/>
            <w:vAlign w:val="center"/>
          </w:tcPr>
          <w:p w14:paraId="745C6D72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8DF9F7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5F60F45" w14:textId="77777777" w:rsidR="00B53E97" w:rsidRDefault="00EC1842">
            <w:r>
              <w:t>2.675</w:t>
            </w:r>
          </w:p>
        </w:tc>
        <w:tc>
          <w:tcPr>
            <w:tcW w:w="1188" w:type="dxa"/>
            <w:vAlign w:val="center"/>
          </w:tcPr>
          <w:p w14:paraId="5BB49EE2" w14:textId="77777777" w:rsidR="00B53E97" w:rsidRDefault="00EC1842">
            <w:r>
              <w:t>2.675</w:t>
            </w:r>
          </w:p>
        </w:tc>
        <w:tc>
          <w:tcPr>
            <w:tcW w:w="1188" w:type="dxa"/>
            <w:vAlign w:val="center"/>
          </w:tcPr>
          <w:p w14:paraId="3B40359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955CF5B" w14:textId="77777777" w:rsidR="00B53E97" w:rsidRDefault="00EC1842">
            <w:r>
              <w:t>1.000</w:t>
            </w:r>
          </w:p>
        </w:tc>
      </w:tr>
      <w:tr w:rsidR="00B53E97" w14:paraId="49301A2E" w14:textId="77777777">
        <w:tc>
          <w:tcPr>
            <w:tcW w:w="1013" w:type="dxa"/>
            <w:vAlign w:val="center"/>
          </w:tcPr>
          <w:p w14:paraId="21A81962" w14:textId="77777777" w:rsidR="00B53E97" w:rsidRDefault="00EC1842">
            <w:r>
              <w:t>85</w:t>
            </w:r>
          </w:p>
        </w:tc>
        <w:tc>
          <w:tcPr>
            <w:tcW w:w="1188" w:type="dxa"/>
            <w:vAlign w:val="center"/>
          </w:tcPr>
          <w:p w14:paraId="48E2900E" w14:textId="77777777" w:rsidR="00B53E97" w:rsidRDefault="00EC1842">
            <w:r>
              <w:t>MQ049</w:t>
            </w:r>
          </w:p>
        </w:tc>
        <w:tc>
          <w:tcPr>
            <w:tcW w:w="1188" w:type="dxa"/>
            <w:vAlign w:val="center"/>
          </w:tcPr>
          <w:p w14:paraId="36BD3F8E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53BF59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84974E0" w14:textId="77777777" w:rsidR="00B53E97" w:rsidRDefault="00EC1842">
            <w:r>
              <w:t>4.267</w:t>
            </w:r>
          </w:p>
        </w:tc>
        <w:tc>
          <w:tcPr>
            <w:tcW w:w="1188" w:type="dxa"/>
            <w:vAlign w:val="center"/>
          </w:tcPr>
          <w:p w14:paraId="7515991A" w14:textId="77777777" w:rsidR="00B53E97" w:rsidRDefault="00EC1842">
            <w:r>
              <w:t>4.267</w:t>
            </w:r>
          </w:p>
        </w:tc>
        <w:tc>
          <w:tcPr>
            <w:tcW w:w="1188" w:type="dxa"/>
            <w:vAlign w:val="center"/>
          </w:tcPr>
          <w:p w14:paraId="589F719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7D533C6" w14:textId="77777777" w:rsidR="00B53E97" w:rsidRDefault="00EC1842">
            <w:r>
              <w:t>1.000</w:t>
            </w:r>
          </w:p>
        </w:tc>
      </w:tr>
      <w:tr w:rsidR="00B53E97" w14:paraId="32CA4D90" w14:textId="77777777">
        <w:tc>
          <w:tcPr>
            <w:tcW w:w="1013" w:type="dxa"/>
            <w:vAlign w:val="center"/>
          </w:tcPr>
          <w:p w14:paraId="55693C3D" w14:textId="77777777" w:rsidR="00B53E97" w:rsidRDefault="00EC1842">
            <w:r>
              <w:t>86</w:t>
            </w:r>
          </w:p>
        </w:tc>
        <w:tc>
          <w:tcPr>
            <w:tcW w:w="1188" w:type="dxa"/>
            <w:vAlign w:val="center"/>
          </w:tcPr>
          <w:p w14:paraId="4138CEB8" w14:textId="77777777" w:rsidR="00B53E97" w:rsidRDefault="00EC1842">
            <w:r>
              <w:t>MQ050</w:t>
            </w:r>
          </w:p>
        </w:tc>
        <w:tc>
          <w:tcPr>
            <w:tcW w:w="1188" w:type="dxa"/>
            <w:vAlign w:val="center"/>
          </w:tcPr>
          <w:p w14:paraId="3B5F4B86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51E135F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7E0EA60" w14:textId="77777777" w:rsidR="00B53E97" w:rsidRDefault="00EC1842">
            <w:r>
              <w:t>3.537</w:t>
            </w:r>
          </w:p>
        </w:tc>
        <w:tc>
          <w:tcPr>
            <w:tcW w:w="1188" w:type="dxa"/>
            <w:vAlign w:val="center"/>
          </w:tcPr>
          <w:p w14:paraId="1A8C38F2" w14:textId="77777777" w:rsidR="00B53E97" w:rsidRDefault="00EC1842">
            <w:r>
              <w:t>3.537</w:t>
            </w:r>
          </w:p>
        </w:tc>
        <w:tc>
          <w:tcPr>
            <w:tcW w:w="1188" w:type="dxa"/>
            <w:vAlign w:val="center"/>
          </w:tcPr>
          <w:p w14:paraId="10716E1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A9A0BF9" w14:textId="77777777" w:rsidR="00B53E97" w:rsidRDefault="00EC1842">
            <w:r>
              <w:t>1.000</w:t>
            </w:r>
          </w:p>
        </w:tc>
      </w:tr>
      <w:tr w:rsidR="00B53E97" w14:paraId="7A2C34E1" w14:textId="77777777">
        <w:tc>
          <w:tcPr>
            <w:tcW w:w="1013" w:type="dxa"/>
            <w:vAlign w:val="center"/>
          </w:tcPr>
          <w:p w14:paraId="160E5BB1" w14:textId="77777777" w:rsidR="00B53E97" w:rsidRDefault="00EC1842">
            <w:r>
              <w:t>87</w:t>
            </w:r>
          </w:p>
        </w:tc>
        <w:tc>
          <w:tcPr>
            <w:tcW w:w="1188" w:type="dxa"/>
            <w:vAlign w:val="center"/>
          </w:tcPr>
          <w:p w14:paraId="3FE048A1" w14:textId="77777777" w:rsidR="00B53E97" w:rsidRDefault="00EC1842">
            <w:r>
              <w:t>MQ050</w:t>
            </w:r>
          </w:p>
        </w:tc>
        <w:tc>
          <w:tcPr>
            <w:tcW w:w="1188" w:type="dxa"/>
            <w:vAlign w:val="center"/>
          </w:tcPr>
          <w:p w14:paraId="1A4F0C3A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6594C856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7D67F16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1AD61B6D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22E6F36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1155360" w14:textId="77777777" w:rsidR="00B53E97" w:rsidRDefault="00EC1842">
            <w:r>
              <w:t>1.000</w:t>
            </w:r>
          </w:p>
        </w:tc>
      </w:tr>
      <w:tr w:rsidR="00B53E97" w14:paraId="4826C53A" w14:textId="77777777">
        <w:tc>
          <w:tcPr>
            <w:tcW w:w="1013" w:type="dxa"/>
            <w:vAlign w:val="center"/>
          </w:tcPr>
          <w:p w14:paraId="0CF5A5FC" w14:textId="77777777" w:rsidR="00B53E97" w:rsidRDefault="00EC1842">
            <w:r>
              <w:t>88</w:t>
            </w:r>
          </w:p>
        </w:tc>
        <w:tc>
          <w:tcPr>
            <w:tcW w:w="1188" w:type="dxa"/>
            <w:vAlign w:val="center"/>
          </w:tcPr>
          <w:p w14:paraId="46ED6CF8" w14:textId="77777777" w:rsidR="00B53E97" w:rsidRDefault="00EC1842">
            <w:r>
              <w:t>MQ050</w:t>
            </w:r>
          </w:p>
        </w:tc>
        <w:tc>
          <w:tcPr>
            <w:tcW w:w="1188" w:type="dxa"/>
            <w:vAlign w:val="center"/>
          </w:tcPr>
          <w:p w14:paraId="1D7A3752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74A8F45E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0B3A11A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56382C19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4400AA20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88B6ECE" w14:textId="77777777" w:rsidR="00B53E97" w:rsidRDefault="00EC1842">
            <w:r>
              <w:t>1.000</w:t>
            </w:r>
          </w:p>
        </w:tc>
      </w:tr>
      <w:tr w:rsidR="00B53E97" w14:paraId="1259A220" w14:textId="77777777">
        <w:tc>
          <w:tcPr>
            <w:tcW w:w="1013" w:type="dxa"/>
            <w:vAlign w:val="center"/>
          </w:tcPr>
          <w:p w14:paraId="12692D98" w14:textId="77777777" w:rsidR="00B53E97" w:rsidRDefault="00EC1842">
            <w:r>
              <w:t>89</w:t>
            </w:r>
          </w:p>
        </w:tc>
        <w:tc>
          <w:tcPr>
            <w:tcW w:w="1188" w:type="dxa"/>
            <w:vAlign w:val="center"/>
          </w:tcPr>
          <w:p w14:paraId="6806ECCB" w14:textId="77777777" w:rsidR="00B53E97" w:rsidRDefault="00EC1842">
            <w:r>
              <w:t>MQ050</w:t>
            </w:r>
          </w:p>
        </w:tc>
        <w:tc>
          <w:tcPr>
            <w:tcW w:w="1188" w:type="dxa"/>
            <w:vAlign w:val="center"/>
          </w:tcPr>
          <w:p w14:paraId="6CB71A02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476DBF0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8456201" w14:textId="77777777" w:rsidR="00B53E97" w:rsidRDefault="00EC1842">
            <w:r>
              <w:t>3.514</w:t>
            </w:r>
          </w:p>
        </w:tc>
        <w:tc>
          <w:tcPr>
            <w:tcW w:w="1188" w:type="dxa"/>
            <w:vAlign w:val="center"/>
          </w:tcPr>
          <w:p w14:paraId="78CD95A1" w14:textId="77777777" w:rsidR="00B53E97" w:rsidRDefault="00EC1842">
            <w:r>
              <w:t>3.514</w:t>
            </w:r>
          </w:p>
        </w:tc>
        <w:tc>
          <w:tcPr>
            <w:tcW w:w="1188" w:type="dxa"/>
            <w:vAlign w:val="center"/>
          </w:tcPr>
          <w:p w14:paraId="01F2367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41FC872" w14:textId="77777777" w:rsidR="00B53E97" w:rsidRDefault="00EC1842">
            <w:r>
              <w:t>1.000</w:t>
            </w:r>
          </w:p>
        </w:tc>
      </w:tr>
      <w:tr w:rsidR="00B53E97" w14:paraId="3DEDAABC" w14:textId="77777777">
        <w:tc>
          <w:tcPr>
            <w:tcW w:w="1013" w:type="dxa"/>
            <w:vAlign w:val="center"/>
          </w:tcPr>
          <w:p w14:paraId="13AD4E8A" w14:textId="77777777" w:rsidR="00B53E97" w:rsidRDefault="00EC1842">
            <w:r>
              <w:t>90</w:t>
            </w:r>
          </w:p>
        </w:tc>
        <w:tc>
          <w:tcPr>
            <w:tcW w:w="1188" w:type="dxa"/>
            <w:vAlign w:val="center"/>
          </w:tcPr>
          <w:p w14:paraId="7AAABE59" w14:textId="77777777" w:rsidR="00B53E97" w:rsidRDefault="00EC1842">
            <w:r>
              <w:t>MQ050</w:t>
            </w:r>
          </w:p>
        </w:tc>
        <w:tc>
          <w:tcPr>
            <w:tcW w:w="1188" w:type="dxa"/>
            <w:vAlign w:val="center"/>
          </w:tcPr>
          <w:p w14:paraId="035561B5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7D921C8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95CE3E5" w14:textId="77777777" w:rsidR="00B53E97" w:rsidRDefault="00EC1842">
            <w:r>
              <w:t>5.039</w:t>
            </w:r>
          </w:p>
        </w:tc>
        <w:tc>
          <w:tcPr>
            <w:tcW w:w="1188" w:type="dxa"/>
            <w:vAlign w:val="center"/>
          </w:tcPr>
          <w:p w14:paraId="2B9FC759" w14:textId="77777777" w:rsidR="00B53E97" w:rsidRDefault="00EC1842">
            <w:r>
              <w:t>5.039</w:t>
            </w:r>
          </w:p>
        </w:tc>
        <w:tc>
          <w:tcPr>
            <w:tcW w:w="1188" w:type="dxa"/>
            <w:vAlign w:val="center"/>
          </w:tcPr>
          <w:p w14:paraId="2BAF5E2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1BCAAB6" w14:textId="77777777" w:rsidR="00B53E97" w:rsidRDefault="00EC1842">
            <w:r>
              <w:t>1.000</w:t>
            </w:r>
          </w:p>
        </w:tc>
      </w:tr>
      <w:tr w:rsidR="00B53E97" w14:paraId="3C875C22" w14:textId="77777777">
        <w:tc>
          <w:tcPr>
            <w:tcW w:w="1013" w:type="dxa"/>
            <w:vAlign w:val="center"/>
          </w:tcPr>
          <w:p w14:paraId="61BBC4FD" w14:textId="77777777" w:rsidR="00B53E97" w:rsidRDefault="00EC1842">
            <w:r>
              <w:t>91</w:t>
            </w:r>
          </w:p>
        </w:tc>
        <w:tc>
          <w:tcPr>
            <w:tcW w:w="1188" w:type="dxa"/>
            <w:vAlign w:val="center"/>
          </w:tcPr>
          <w:p w14:paraId="7B8114D1" w14:textId="77777777" w:rsidR="00B53E97" w:rsidRDefault="00EC1842">
            <w:r>
              <w:t>MQ051</w:t>
            </w:r>
          </w:p>
        </w:tc>
        <w:tc>
          <w:tcPr>
            <w:tcW w:w="1188" w:type="dxa"/>
            <w:vAlign w:val="center"/>
          </w:tcPr>
          <w:p w14:paraId="2208A03F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3FF8505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42F60C4" w14:textId="77777777" w:rsidR="00B53E97" w:rsidRDefault="00EC1842">
            <w:r>
              <w:t>3.315</w:t>
            </w:r>
          </w:p>
        </w:tc>
        <w:tc>
          <w:tcPr>
            <w:tcW w:w="1188" w:type="dxa"/>
            <w:vAlign w:val="center"/>
          </w:tcPr>
          <w:p w14:paraId="18A01167" w14:textId="77777777" w:rsidR="00B53E97" w:rsidRDefault="00EC1842">
            <w:r>
              <w:t>3.315</w:t>
            </w:r>
          </w:p>
        </w:tc>
        <w:tc>
          <w:tcPr>
            <w:tcW w:w="1188" w:type="dxa"/>
            <w:vAlign w:val="center"/>
          </w:tcPr>
          <w:p w14:paraId="4FC859D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42C24A9" w14:textId="77777777" w:rsidR="00B53E97" w:rsidRDefault="00EC1842">
            <w:r>
              <w:t>1.000</w:t>
            </w:r>
          </w:p>
        </w:tc>
      </w:tr>
      <w:tr w:rsidR="00B53E97" w14:paraId="6AB48DA5" w14:textId="77777777">
        <w:tc>
          <w:tcPr>
            <w:tcW w:w="1013" w:type="dxa"/>
            <w:vAlign w:val="center"/>
          </w:tcPr>
          <w:p w14:paraId="2FE65E0B" w14:textId="77777777" w:rsidR="00B53E97" w:rsidRDefault="00EC1842">
            <w:r>
              <w:t>92</w:t>
            </w:r>
          </w:p>
        </w:tc>
        <w:tc>
          <w:tcPr>
            <w:tcW w:w="1188" w:type="dxa"/>
            <w:vAlign w:val="center"/>
          </w:tcPr>
          <w:p w14:paraId="33B28FBB" w14:textId="77777777" w:rsidR="00B53E97" w:rsidRDefault="00EC1842">
            <w:r>
              <w:t>MQ051</w:t>
            </w:r>
          </w:p>
        </w:tc>
        <w:tc>
          <w:tcPr>
            <w:tcW w:w="1188" w:type="dxa"/>
            <w:vAlign w:val="center"/>
          </w:tcPr>
          <w:p w14:paraId="6440DA90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270DBA27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4AB3CF6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484E9E8E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0B258AB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A47AC94" w14:textId="77777777" w:rsidR="00B53E97" w:rsidRDefault="00EC1842">
            <w:r>
              <w:t>1.000</w:t>
            </w:r>
          </w:p>
        </w:tc>
      </w:tr>
      <w:tr w:rsidR="00B53E97" w14:paraId="08A310F5" w14:textId="77777777">
        <w:tc>
          <w:tcPr>
            <w:tcW w:w="1013" w:type="dxa"/>
            <w:vAlign w:val="center"/>
          </w:tcPr>
          <w:p w14:paraId="2BAAD1A7" w14:textId="77777777" w:rsidR="00B53E97" w:rsidRDefault="00EC1842">
            <w:r>
              <w:t>93</w:t>
            </w:r>
          </w:p>
        </w:tc>
        <w:tc>
          <w:tcPr>
            <w:tcW w:w="1188" w:type="dxa"/>
            <w:vAlign w:val="center"/>
          </w:tcPr>
          <w:p w14:paraId="5339BDEC" w14:textId="77777777" w:rsidR="00B53E97" w:rsidRDefault="00EC1842">
            <w:r>
              <w:t>MQ051</w:t>
            </w:r>
          </w:p>
        </w:tc>
        <w:tc>
          <w:tcPr>
            <w:tcW w:w="1188" w:type="dxa"/>
            <w:vAlign w:val="center"/>
          </w:tcPr>
          <w:p w14:paraId="6937E0CC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FB7D8B0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B00A4F6" w14:textId="77777777" w:rsidR="00B53E97" w:rsidRDefault="00EC1842">
            <w:r>
              <w:t>2.925</w:t>
            </w:r>
          </w:p>
        </w:tc>
        <w:tc>
          <w:tcPr>
            <w:tcW w:w="1188" w:type="dxa"/>
            <w:vAlign w:val="center"/>
          </w:tcPr>
          <w:p w14:paraId="12C56715" w14:textId="77777777" w:rsidR="00B53E97" w:rsidRDefault="00EC1842">
            <w:r>
              <w:t>2.925</w:t>
            </w:r>
          </w:p>
        </w:tc>
        <w:tc>
          <w:tcPr>
            <w:tcW w:w="1188" w:type="dxa"/>
            <w:vAlign w:val="center"/>
          </w:tcPr>
          <w:p w14:paraId="3A1051E4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F2279B0" w14:textId="77777777" w:rsidR="00B53E97" w:rsidRDefault="00EC1842">
            <w:r>
              <w:t>1.000</w:t>
            </w:r>
          </w:p>
        </w:tc>
      </w:tr>
      <w:tr w:rsidR="00B53E97" w14:paraId="3ABB1219" w14:textId="77777777">
        <w:tc>
          <w:tcPr>
            <w:tcW w:w="1013" w:type="dxa"/>
            <w:vAlign w:val="center"/>
          </w:tcPr>
          <w:p w14:paraId="72CE4D6F" w14:textId="77777777" w:rsidR="00B53E97" w:rsidRDefault="00EC1842">
            <w:r>
              <w:t>94</w:t>
            </w:r>
          </w:p>
        </w:tc>
        <w:tc>
          <w:tcPr>
            <w:tcW w:w="1188" w:type="dxa"/>
            <w:vAlign w:val="center"/>
          </w:tcPr>
          <w:p w14:paraId="6F7D91A2" w14:textId="77777777" w:rsidR="00B53E97" w:rsidRDefault="00EC1842">
            <w:r>
              <w:t>MQ052</w:t>
            </w:r>
          </w:p>
        </w:tc>
        <w:tc>
          <w:tcPr>
            <w:tcW w:w="1188" w:type="dxa"/>
            <w:vAlign w:val="center"/>
          </w:tcPr>
          <w:p w14:paraId="3F48ECDC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6BB39B3F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457AC3B" w14:textId="77777777" w:rsidR="00B53E97" w:rsidRDefault="00EC1842">
            <w:r>
              <w:t>21.450</w:t>
            </w:r>
          </w:p>
        </w:tc>
        <w:tc>
          <w:tcPr>
            <w:tcW w:w="1188" w:type="dxa"/>
            <w:vAlign w:val="center"/>
          </w:tcPr>
          <w:p w14:paraId="12774674" w14:textId="77777777" w:rsidR="00B53E97" w:rsidRDefault="00EC1842">
            <w:r>
              <w:t>21.450</w:t>
            </w:r>
          </w:p>
        </w:tc>
        <w:tc>
          <w:tcPr>
            <w:tcW w:w="1188" w:type="dxa"/>
            <w:vAlign w:val="center"/>
          </w:tcPr>
          <w:p w14:paraId="04D67CA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378C219" w14:textId="77777777" w:rsidR="00B53E97" w:rsidRDefault="00EC1842">
            <w:r>
              <w:t>1.000</w:t>
            </w:r>
          </w:p>
        </w:tc>
      </w:tr>
      <w:tr w:rsidR="00B53E97" w14:paraId="2FD5FC1E" w14:textId="77777777">
        <w:tc>
          <w:tcPr>
            <w:tcW w:w="1013" w:type="dxa"/>
            <w:vAlign w:val="center"/>
          </w:tcPr>
          <w:p w14:paraId="35B21AD4" w14:textId="77777777" w:rsidR="00B53E97" w:rsidRDefault="00EC1842">
            <w:r>
              <w:t>95</w:t>
            </w:r>
          </w:p>
        </w:tc>
        <w:tc>
          <w:tcPr>
            <w:tcW w:w="1188" w:type="dxa"/>
            <w:vAlign w:val="center"/>
          </w:tcPr>
          <w:p w14:paraId="0CBC1760" w14:textId="77777777" w:rsidR="00B53E97" w:rsidRDefault="00EC1842">
            <w:r>
              <w:t>MQ053</w:t>
            </w:r>
          </w:p>
        </w:tc>
        <w:tc>
          <w:tcPr>
            <w:tcW w:w="1188" w:type="dxa"/>
            <w:vAlign w:val="center"/>
          </w:tcPr>
          <w:p w14:paraId="26D987FB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0242745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A74E985" w14:textId="77777777" w:rsidR="00B53E97" w:rsidRDefault="00EC1842">
            <w:r>
              <w:t>0.932</w:t>
            </w:r>
          </w:p>
        </w:tc>
        <w:tc>
          <w:tcPr>
            <w:tcW w:w="1188" w:type="dxa"/>
            <w:vAlign w:val="center"/>
          </w:tcPr>
          <w:p w14:paraId="022F5F9A" w14:textId="77777777" w:rsidR="00B53E97" w:rsidRDefault="00EC1842">
            <w:r>
              <w:t>0.932</w:t>
            </w:r>
          </w:p>
        </w:tc>
        <w:tc>
          <w:tcPr>
            <w:tcW w:w="1188" w:type="dxa"/>
            <w:vAlign w:val="center"/>
          </w:tcPr>
          <w:p w14:paraId="6E73379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529635E" w14:textId="77777777" w:rsidR="00B53E97" w:rsidRDefault="00EC1842">
            <w:r>
              <w:t>1.000</w:t>
            </w:r>
          </w:p>
        </w:tc>
      </w:tr>
      <w:tr w:rsidR="00B53E97" w14:paraId="0A74945B" w14:textId="77777777">
        <w:tc>
          <w:tcPr>
            <w:tcW w:w="1013" w:type="dxa"/>
            <w:vAlign w:val="center"/>
          </w:tcPr>
          <w:p w14:paraId="3F35E51D" w14:textId="77777777" w:rsidR="00B53E97" w:rsidRDefault="00EC1842">
            <w:r>
              <w:t>96</w:t>
            </w:r>
          </w:p>
        </w:tc>
        <w:tc>
          <w:tcPr>
            <w:tcW w:w="1188" w:type="dxa"/>
            <w:vAlign w:val="center"/>
          </w:tcPr>
          <w:p w14:paraId="11A357B0" w14:textId="77777777" w:rsidR="00B53E97" w:rsidRDefault="00EC1842">
            <w:r>
              <w:t>MQ053</w:t>
            </w:r>
          </w:p>
        </w:tc>
        <w:tc>
          <w:tcPr>
            <w:tcW w:w="1188" w:type="dxa"/>
            <w:vAlign w:val="center"/>
          </w:tcPr>
          <w:p w14:paraId="4267BFB9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2132EC4F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9A04CD8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55B0D282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7B88AF79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5C0A486" w14:textId="77777777" w:rsidR="00B53E97" w:rsidRDefault="00EC1842">
            <w:r>
              <w:t>1.000</w:t>
            </w:r>
          </w:p>
        </w:tc>
      </w:tr>
      <w:tr w:rsidR="00B53E97" w14:paraId="6FF0F848" w14:textId="77777777">
        <w:tc>
          <w:tcPr>
            <w:tcW w:w="1013" w:type="dxa"/>
            <w:vAlign w:val="center"/>
          </w:tcPr>
          <w:p w14:paraId="356C1B36" w14:textId="77777777" w:rsidR="00B53E97" w:rsidRDefault="00EC1842">
            <w:r>
              <w:t>97</w:t>
            </w:r>
          </w:p>
        </w:tc>
        <w:tc>
          <w:tcPr>
            <w:tcW w:w="1188" w:type="dxa"/>
            <w:vAlign w:val="center"/>
          </w:tcPr>
          <w:p w14:paraId="0F5CAA48" w14:textId="77777777" w:rsidR="00B53E97" w:rsidRDefault="00EC1842">
            <w:r>
              <w:t>MQ053</w:t>
            </w:r>
          </w:p>
        </w:tc>
        <w:tc>
          <w:tcPr>
            <w:tcW w:w="1188" w:type="dxa"/>
            <w:vAlign w:val="center"/>
          </w:tcPr>
          <w:p w14:paraId="70FD4074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3E9E9A1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58AA9F0" w14:textId="77777777" w:rsidR="00B53E97" w:rsidRDefault="00EC1842">
            <w:r>
              <w:t>6.365</w:t>
            </w:r>
          </w:p>
        </w:tc>
        <w:tc>
          <w:tcPr>
            <w:tcW w:w="1188" w:type="dxa"/>
            <w:vAlign w:val="center"/>
          </w:tcPr>
          <w:p w14:paraId="13A65BDE" w14:textId="77777777" w:rsidR="00B53E97" w:rsidRDefault="00EC1842">
            <w:r>
              <w:t>6.365</w:t>
            </w:r>
          </w:p>
        </w:tc>
        <w:tc>
          <w:tcPr>
            <w:tcW w:w="1188" w:type="dxa"/>
            <w:vAlign w:val="center"/>
          </w:tcPr>
          <w:p w14:paraId="701F1AE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4580627" w14:textId="77777777" w:rsidR="00B53E97" w:rsidRDefault="00EC1842">
            <w:r>
              <w:t>1.000</w:t>
            </w:r>
          </w:p>
        </w:tc>
      </w:tr>
      <w:tr w:rsidR="00B53E97" w14:paraId="34EE427B" w14:textId="77777777">
        <w:tc>
          <w:tcPr>
            <w:tcW w:w="1013" w:type="dxa"/>
            <w:vAlign w:val="center"/>
          </w:tcPr>
          <w:p w14:paraId="0A71D493" w14:textId="77777777" w:rsidR="00B53E97" w:rsidRDefault="00EC1842">
            <w:r>
              <w:t>98</w:t>
            </w:r>
          </w:p>
        </w:tc>
        <w:tc>
          <w:tcPr>
            <w:tcW w:w="1188" w:type="dxa"/>
            <w:vAlign w:val="center"/>
          </w:tcPr>
          <w:p w14:paraId="4BF4CCF7" w14:textId="77777777" w:rsidR="00B53E97" w:rsidRDefault="00EC1842">
            <w:r>
              <w:t>MQ053</w:t>
            </w:r>
          </w:p>
        </w:tc>
        <w:tc>
          <w:tcPr>
            <w:tcW w:w="1188" w:type="dxa"/>
            <w:vAlign w:val="center"/>
          </w:tcPr>
          <w:p w14:paraId="0967F71A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747F4BF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292A41D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5EAED4C2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742509B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BF29941" w14:textId="77777777" w:rsidR="00B53E97" w:rsidRDefault="00EC1842">
            <w:r>
              <w:t>1.000</w:t>
            </w:r>
          </w:p>
        </w:tc>
      </w:tr>
      <w:tr w:rsidR="00B53E97" w14:paraId="3337BD17" w14:textId="77777777">
        <w:tc>
          <w:tcPr>
            <w:tcW w:w="1013" w:type="dxa"/>
            <w:vAlign w:val="center"/>
          </w:tcPr>
          <w:p w14:paraId="337949CB" w14:textId="77777777" w:rsidR="00B53E97" w:rsidRDefault="00EC1842">
            <w:r>
              <w:t>99</w:t>
            </w:r>
          </w:p>
        </w:tc>
        <w:tc>
          <w:tcPr>
            <w:tcW w:w="1188" w:type="dxa"/>
            <w:vAlign w:val="center"/>
          </w:tcPr>
          <w:p w14:paraId="4F10B3CE" w14:textId="77777777" w:rsidR="00B53E97" w:rsidRDefault="00EC1842">
            <w:r>
              <w:t>MQ053</w:t>
            </w:r>
          </w:p>
        </w:tc>
        <w:tc>
          <w:tcPr>
            <w:tcW w:w="1188" w:type="dxa"/>
            <w:vAlign w:val="center"/>
          </w:tcPr>
          <w:p w14:paraId="4ECED57A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6FE09BE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6C922E4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3D4C4CFC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33323651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85A81F1" w14:textId="77777777" w:rsidR="00B53E97" w:rsidRDefault="00EC1842">
            <w:r>
              <w:t>1.000</w:t>
            </w:r>
          </w:p>
        </w:tc>
      </w:tr>
      <w:tr w:rsidR="00B53E97" w14:paraId="5D7F3C0D" w14:textId="77777777">
        <w:tc>
          <w:tcPr>
            <w:tcW w:w="1013" w:type="dxa"/>
            <w:vAlign w:val="center"/>
          </w:tcPr>
          <w:p w14:paraId="7C5DDA38" w14:textId="77777777" w:rsidR="00B53E97" w:rsidRDefault="00EC1842">
            <w:r>
              <w:t>100</w:t>
            </w:r>
          </w:p>
        </w:tc>
        <w:tc>
          <w:tcPr>
            <w:tcW w:w="1188" w:type="dxa"/>
            <w:vAlign w:val="center"/>
          </w:tcPr>
          <w:p w14:paraId="37897F65" w14:textId="77777777" w:rsidR="00B53E97" w:rsidRDefault="00EC1842">
            <w:r>
              <w:t>MQ053</w:t>
            </w:r>
          </w:p>
        </w:tc>
        <w:tc>
          <w:tcPr>
            <w:tcW w:w="1188" w:type="dxa"/>
            <w:vAlign w:val="center"/>
          </w:tcPr>
          <w:p w14:paraId="30E912A5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787D0C5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04E9175" w14:textId="77777777" w:rsidR="00B53E97" w:rsidRDefault="00EC1842">
            <w:r>
              <w:t>5.183</w:t>
            </w:r>
          </w:p>
        </w:tc>
        <w:tc>
          <w:tcPr>
            <w:tcW w:w="1188" w:type="dxa"/>
            <w:vAlign w:val="center"/>
          </w:tcPr>
          <w:p w14:paraId="112F3675" w14:textId="77777777" w:rsidR="00B53E97" w:rsidRDefault="00EC1842">
            <w:r>
              <w:t>5.183</w:t>
            </w:r>
          </w:p>
        </w:tc>
        <w:tc>
          <w:tcPr>
            <w:tcW w:w="1188" w:type="dxa"/>
            <w:vAlign w:val="center"/>
          </w:tcPr>
          <w:p w14:paraId="5B48F13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85A5BC4" w14:textId="77777777" w:rsidR="00B53E97" w:rsidRDefault="00EC1842">
            <w:r>
              <w:t>1.000</w:t>
            </w:r>
          </w:p>
        </w:tc>
      </w:tr>
      <w:tr w:rsidR="00B53E97" w14:paraId="0D7BDE03" w14:textId="77777777">
        <w:tc>
          <w:tcPr>
            <w:tcW w:w="1013" w:type="dxa"/>
            <w:vAlign w:val="center"/>
          </w:tcPr>
          <w:p w14:paraId="752FB45B" w14:textId="77777777" w:rsidR="00B53E97" w:rsidRDefault="00EC1842">
            <w:r>
              <w:t>101</w:t>
            </w:r>
          </w:p>
        </w:tc>
        <w:tc>
          <w:tcPr>
            <w:tcW w:w="1188" w:type="dxa"/>
            <w:vAlign w:val="center"/>
          </w:tcPr>
          <w:p w14:paraId="42270E01" w14:textId="77777777" w:rsidR="00B53E97" w:rsidRDefault="00EC1842">
            <w:r>
              <w:t>MQ062</w:t>
            </w:r>
          </w:p>
        </w:tc>
        <w:tc>
          <w:tcPr>
            <w:tcW w:w="1188" w:type="dxa"/>
            <w:vAlign w:val="center"/>
          </w:tcPr>
          <w:p w14:paraId="6F511B72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596D183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5F0540C" w14:textId="77777777" w:rsidR="00B53E97" w:rsidRDefault="00EC1842">
            <w:r>
              <w:t>6.930</w:t>
            </w:r>
          </w:p>
        </w:tc>
        <w:tc>
          <w:tcPr>
            <w:tcW w:w="1188" w:type="dxa"/>
            <w:vAlign w:val="center"/>
          </w:tcPr>
          <w:p w14:paraId="7FD538CE" w14:textId="77777777" w:rsidR="00B53E97" w:rsidRDefault="00EC1842">
            <w:r>
              <w:t>6.930</w:t>
            </w:r>
          </w:p>
        </w:tc>
        <w:tc>
          <w:tcPr>
            <w:tcW w:w="1188" w:type="dxa"/>
            <w:vAlign w:val="center"/>
          </w:tcPr>
          <w:p w14:paraId="31F13EF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F09FEAD" w14:textId="77777777" w:rsidR="00B53E97" w:rsidRDefault="00EC1842">
            <w:r>
              <w:t>1.000</w:t>
            </w:r>
          </w:p>
        </w:tc>
      </w:tr>
      <w:tr w:rsidR="00B53E97" w14:paraId="66E26A6E" w14:textId="77777777">
        <w:tc>
          <w:tcPr>
            <w:tcW w:w="1013" w:type="dxa"/>
            <w:vAlign w:val="center"/>
          </w:tcPr>
          <w:p w14:paraId="6400BE2D" w14:textId="77777777" w:rsidR="00B53E97" w:rsidRDefault="00EC1842">
            <w:r>
              <w:t>102</w:t>
            </w:r>
          </w:p>
        </w:tc>
        <w:tc>
          <w:tcPr>
            <w:tcW w:w="1188" w:type="dxa"/>
            <w:vAlign w:val="center"/>
          </w:tcPr>
          <w:p w14:paraId="0B8CC12F" w14:textId="77777777" w:rsidR="00B53E97" w:rsidRDefault="00EC1842">
            <w:r>
              <w:t>MQ062</w:t>
            </w:r>
          </w:p>
        </w:tc>
        <w:tc>
          <w:tcPr>
            <w:tcW w:w="1188" w:type="dxa"/>
            <w:vAlign w:val="center"/>
          </w:tcPr>
          <w:p w14:paraId="31DBCCB7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58495B80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148213C" w14:textId="77777777" w:rsidR="00B53E97" w:rsidRDefault="00EC1842">
            <w:r>
              <w:t>1.620</w:t>
            </w:r>
          </w:p>
        </w:tc>
        <w:tc>
          <w:tcPr>
            <w:tcW w:w="1188" w:type="dxa"/>
            <w:vAlign w:val="center"/>
          </w:tcPr>
          <w:p w14:paraId="172FA536" w14:textId="77777777" w:rsidR="00B53E97" w:rsidRDefault="00EC1842">
            <w:r>
              <w:t>1.620</w:t>
            </w:r>
          </w:p>
        </w:tc>
        <w:tc>
          <w:tcPr>
            <w:tcW w:w="1188" w:type="dxa"/>
            <w:vAlign w:val="center"/>
          </w:tcPr>
          <w:p w14:paraId="19E1B4C1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2E00312" w14:textId="77777777" w:rsidR="00B53E97" w:rsidRDefault="00EC1842">
            <w:r>
              <w:t>1.000</w:t>
            </w:r>
          </w:p>
        </w:tc>
      </w:tr>
      <w:tr w:rsidR="00B53E97" w14:paraId="31FA0945" w14:textId="77777777">
        <w:tc>
          <w:tcPr>
            <w:tcW w:w="1013" w:type="dxa"/>
            <w:vAlign w:val="center"/>
          </w:tcPr>
          <w:p w14:paraId="1719F434" w14:textId="77777777" w:rsidR="00B53E97" w:rsidRDefault="00EC1842">
            <w:r>
              <w:t>103</w:t>
            </w:r>
          </w:p>
        </w:tc>
        <w:tc>
          <w:tcPr>
            <w:tcW w:w="1188" w:type="dxa"/>
            <w:vAlign w:val="center"/>
          </w:tcPr>
          <w:p w14:paraId="59BA2B22" w14:textId="77777777" w:rsidR="00B53E97" w:rsidRDefault="00EC1842">
            <w:r>
              <w:t>MQ062</w:t>
            </w:r>
          </w:p>
        </w:tc>
        <w:tc>
          <w:tcPr>
            <w:tcW w:w="1188" w:type="dxa"/>
            <w:vAlign w:val="center"/>
          </w:tcPr>
          <w:p w14:paraId="561592B0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4A953E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F03FF29" w14:textId="77777777" w:rsidR="00B53E97" w:rsidRDefault="00EC1842">
            <w:r>
              <w:t>0.480</w:t>
            </w:r>
          </w:p>
        </w:tc>
        <w:tc>
          <w:tcPr>
            <w:tcW w:w="1188" w:type="dxa"/>
            <w:vAlign w:val="center"/>
          </w:tcPr>
          <w:p w14:paraId="17609D9E" w14:textId="77777777" w:rsidR="00B53E97" w:rsidRDefault="00EC1842">
            <w:r>
              <w:t>0.480</w:t>
            </w:r>
          </w:p>
        </w:tc>
        <w:tc>
          <w:tcPr>
            <w:tcW w:w="1188" w:type="dxa"/>
            <w:vAlign w:val="center"/>
          </w:tcPr>
          <w:p w14:paraId="708B6214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E3E9580" w14:textId="77777777" w:rsidR="00B53E97" w:rsidRDefault="00EC1842">
            <w:r>
              <w:t>1.000</w:t>
            </w:r>
          </w:p>
        </w:tc>
      </w:tr>
      <w:tr w:rsidR="00B53E97" w14:paraId="46325AFA" w14:textId="77777777">
        <w:tc>
          <w:tcPr>
            <w:tcW w:w="1013" w:type="dxa"/>
            <w:vAlign w:val="center"/>
          </w:tcPr>
          <w:p w14:paraId="604277A1" w14:textId="77777777" w:rsidR="00B53E97" w:rsidRDefault="00EC1842">
            <w:r>
              <w:lastRenderedPageBreak/>
              <w:t>104</w:t>
            </w:r>
          </w:p>
        </w:tc>
        <w:tc>
          <w:tcPr>
            <w:tcW w:w="1188" w:type="dxa"/>
            <w:vAlign w:val="center"/>
          </w:tcPr>
          <w:p w14:paraId="70F433FA" w14:textId="77777777" w:rsidR="00B53E97" w:rsidRDefault="00EC1842">
            <w:r>
              <w:t>MQ063</w:t>
            </w:r>
          </w:p>
        </w:tc>
        <w:tc>
          <w:tcPr>
            <w:tcW w:w="1188" w:type="dxa"/>
            <w:vAlign w:val="center"/>
          </w:tcPr>
          <w:p w14:paraId="637AEB83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7DA9FDCB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D7A4296" w14:textId="77777777" w:rsidR="00B53E97" w:rsidRDefault="00EC1842">
            <w:r>
              <w:t>3.397</w:t>
            </w:r>
          </w:p>
        </w:tc>
        <w:tc>
          <w:tcPr>
            <w:tcW w:w="1188" w:type="dxa"/>
            <w:vAlign w:val="center"/>
          </w:tcPr>
          <w:p w14:paraId="56597FC8" w14:textId="77777777" w:rsidR="00B53E97" w:rsidRDefault="00EC1842">
            <w:r>
              <w:t>3.397</w:t>
            </w:r>
          </w:p>
        </w:tc>
        <w:tc>
          <w:tcPr>
            <w:tcW w:w="1188" w:type="dxa"/>
            <w:vAlign w:val="center"/>
          </w:tcPr>
          <w:p w14:paraId="42880F4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8BEAE51" w14:textId="77777777" w:rsidR="00B53E97" w:rsidRDefault="00EC1842">
            <w:r>
              <w:t>1.000</w:t>
            </w:r>
          </w:p>
        </w:tc>
      </w:tr>
      <w:tr w:rsidR="00B53E97" w14:paraId="6367F6A5" w14:textId="77777777">
        <w:tc>
          <w:tcPr>
            <w:tcW w:w="1013" w:type="dxa"/>
            <w:vAlign w:val="center"/>
          </w:tcPr>
          <w:p w14:paraId="14D904E9" w14:textId="77777777" w:rsidR="00B53E97" w:rsidRDefault="00EC1842">
            <w:r>
              <w:t>105</w:t>
            </w:r>
          </w:p>
        </w:tc>
        <w:tc>
          <w:tcPr>
            <w:tcW w:w="1188" w:type="dxa"/>
            <w:vAlign w:val="center"/>
          </w:tcPr>
          <w:p w14:paraId="649E1B2F" w14:textId="77777777" w:rsidR="00B53E97" w:rsidRDefault="00EC1842">
            <w:r>
              <w:t>MQ063</w:t>
            </w:r>
          </w:p>
        </w:tc>
        <w:tc>
          <w:tcPr>
            <w:tcW w:w="1188" w:type="dxa"/>
            <w:vAlign w:val="center"/>
          </w:tcPr>
          <w:p w14:paraId="2085D14A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48BAB6FC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E0AB6BE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3C115EA8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01691F6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8E5CFF7" w14:textId="77777777" w:rsidR="00B53E97" w:rsidRDefault="00EC1842">
            <w:r>
              <w:t>1.000</w:t>
            </w:r>
          </w:p>
        </w:tc>
      </w:tr>
      <w:tr w:rsidR="00B53E97" w14:paraId="3FFE168A" w14:textId="77777777">
        <w:tc>
          <w:tcPr>
            <w:tcW w:w="1013" w:type="dxa"/>
            <w:vAlign w:val="center"/>
          </w:tcPr>
          <w:p w14:paraId="266DFAEC" w14:textId="77777777" w:rsidR="00B53E97" w:rsidRDefault="00EC1842">
            <w:r>
              <w:t>106</w:t>
            </w:r>
          </w:p>
        </w:tc>
        <w:tc>
          <w:tcPr>
            <w:tcW w:w="1188" w:type="dxa"/>
            <w:vAlign w:val="center"/>
          </w:tcPr>
          <w:p w14:paraId="6440078C" w14:textId="77777777" w:rsidR="00B53E97" w:rsidRDefault="00EC1842">
            <w:r>
              <w:t>MQ063</w:t>
            </w:r>
          </w:p>
        </w:tc>
        <w:tc>
          <w:tcPr>
            <w:tcW w:w="1188" w:type="dxa"/>
            <w:vAlign w:val="center"/>
          </w:tcPr>
          <w:p w14:paraId="076E8192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356D6D3F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4204CDFF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4D5F8DBF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65CDB79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00A236F" w14:textId="77777777" w:rsidR="00B53E97" w:rsidRDefault="00EC1842">
            <w:r>
              <w:t>1.000</w:t>
            </w:r>
          </w:p>
        </w:tc>
      </w:tr>
      <w:tr w:rsidR="00B53E97" w14:paraId="45F12294" w14:textId="77777777">
        <w:tc>
          <w:tcPr>
            <w:tcW w:w="1013" w:type="dxa"/>
            <w:vAlign w:val="center"/>
          </w:tcPr>
          <w:p w14:paraId="11B39556" w14:textId="77777777" w:rsidR="00B53E97" w:rsidRDefault="00EC1842">
            <w:r>
              <w:t>107</w:t>
            </w:r>
          </w:p>
        </w:tc>
        <w:tc>
          <w:tcPr>
            <w:tcW w:w="1188" w:type="dxa"/>
            <w:vAlign w:val="center"/>
          </w:tcPr>
          <w:p w14:paraId="3174B89E" w14:textId="77777777" w:rsidR="00B53E97" w:rsidRDefault="00EC1842">
            <w:r>
              <w:t>MQ063</w:t>
            </w:r>
          </w:p>
        </w:tc>
        <w:tc>
          <w:tcPr>
            <w:tcW w:w="1188" w:type="dxa"/>
            <w:vAlign w:val="center"/>
          </w:tcPr>
          <w:p w14:paraId="65DB5DF6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2BB09B0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13854A1" w14:textId="77777777" w:rsidR="00B53E97" w:rsidRDefault="00EC1842">
            <w:r>
              <w:t>3.112</w:t>
            </w:r>
          </w:p>
        </w:tc>
        <w:tc>
          <w:tcPr>
            <w:tcW w:w="1188" w:type="dxa"/>
            <w:vAlign w:val="center"/>
          </w:tcPr>
          <w:p w14:paraId="59136C58" w14:textId="77777777" w:rsidR="00B53E97" w:rsidRDefault="00EC1842">
            <w:r>
              <w:t>3.112</w:t>
            </w:r>
          </w:p>
        </w:tc>
        <w:tc>
          <w:tcPr>
            <w:tcW w:w="1188" w:type="dxa"/>
            <w:vAlign w:val="center"/>
          </w:tcPr>
          <w:p w14:paraId="59304D39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D0F7B12" w14:textId="77777777" w:rsidR="00B53E97" w:rsidRDefault="00EC1842">
            <w:r>
              <w:t>1.000</w:t>
            </w:r>
          </w:p>
        </w:tc>
      </w:tr>
      <w:tr w:rsidR="00B53E97" w14:paraId="2A4F8C54" w14:textId="77777777">
        <w:tc>
          <w:tcPr>
            <w:tcW w:w="1013" w:type="dxa"/>
            <w:vAlign w:val="center"/>
          </w:tcPr>
          <w:p w14:paraId="4EC854B7" w14:textId="77777777" w:rsidR="00B53E97" w:rsidRDefault="00EC1842">
            <w:r>
              <w:t>108</w:t>
            </w:r>
          </w:p>
        </w:tc>
        <w:tc>
          <w:tcPr>
            <w:tcW w:w="1188" w:type="dxa"/>
            <w:vAlign w:val="center"/>
          </w:tcPr>
          <w:p w14:paraId="7666DF39" w14:textId="77777777" w:rsidR="00B53E97" w:rsidRDefault="00EC1842">
            <w:r>
              <w:t>MQ063</w:t>
            </w:r>
          </w:p>
        </w:tc>
        <w:tc>
          <w:tcPr>
            <w:tcW w:w="1188" w:type="dxa"/>
            <w:vAlign w:val="center"/>
          </w:tcPr>
          <w:p w14:paraId="638E7961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6BD358D3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60387A5" w14:textId="77777777" w:rsidR="00B53E97" w:rsidRDefault="00EC1842">
            <w:r>
              <w:t>5.971</w:t>
            </w:r>
          </w:p>
        </w:tc>
        <w:tc>
          <w:tcPr>
            <w:tcW w:w="1188" w:type="dxa"/>
            <w:vAlign w:val="center"/>
          </w:tcPr>
          <w:p w14:paraId="70779B7B" w14:textId="77777777" w:rsidR="00B53E97" w:rsidRDefault="00EC1842">
            <w:r>
              <w:t>5.971</w:t>
            </w:r>
          </w:p>
        </w:tc>
        <w:tc>
          <w:tcPr>
            <w:tcW w:w="1188" w:type="dxa"/>
            <w:vAlign w:val="center"/>
          </w:tcPr>
          <w:p w14:paraId="3794B60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F17ACDD" w14:textId="77777777" w:rsidR="00B53E97" w:rsidRDefault="00EC1842">
            <w:r>
              <w:t>1.000</w:t>
            </w:r>
          </w:p>
        </w:tc>
      </w:tr>
      <w:tr w:rsidR="00B53E97" w14:paraId="7792E5BA" w14:textId="77777777">
        <w:tc>
          <w:tcPr>
            <w:tcW w:w="1013" w:type="dxa"/>
            <w:vAlign w:val="center"/>
          </w:tcPr>
          <w:p w14:paraId="48C73786" w14:textId="77777777" w:rsidR="00B53E97" w:rsidRDefault="00EC1842">
            <w:r>
              <w:t>109</w:t>
            </w:r>
          </w:p>
        </w:tc>
        <w:tc>
          <w:tcPr>
            <w:tcW w:w="1188" w:type="dxa"/>
            <w:vAlign w:val="center"/>
          </w:tcPr>
          <w:p w14:paraId="1DA9F4AF" w14:textId="77777777" w:rsidR="00B53E97" w:rsidRDefault="00EC1842">
            <w:r>
              <w:t>MQ064</w:t>
            </w:r>
          </w:p>
        </w:tc>
        <w:tc>
          <w:tcPr>
            <w:tcW w:w="1188" w:type="dxa"/>
            <w:vAlign w:val="center"/>
          </w:tcPr>
          <w:p w14:paraId="1C1CB1B9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3DAB903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8F86169" w14:textId="77777777" w:rsidR="00B53E97" w:rsidRDefault="00EC1842">
            <w:r>
              <w:t>3.814</w:t>
            </w:r>
          </w:p>
        </w:tc>
        <w:tc>
          <w:tcPr>
            <w:tcW w:w="1188" w:type="dxa"/>
            <w:vAlign w:val="center"/>
          </w:tcPr>
          <w:p w14:paraId="7BBDD142" w14:textId="77777777" w:rsidR="00B53E97" w:rsidRDefault="00EC1842">
            <w:r>
              <w:t>3.814</w:t>
            </w:r>
          </w:p>
        </w:tc>
        <w:tc>
          <w:tcPr>
            <w:tcW w:w="1188" w:type="dxa"/>
            <w:vAlign w:val="center"/>
          </w:tcPr>
          <w:p w14:paraId="3C11C232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053BD53" w14:textId="77777777" w:rsidR="00B53E97" w:rsidRDefault="00EC1842">
            <w:r>
              <w:t>1.000</w:t>
            </w:r>
          </w:p>
        </w:tc>
      </w:tr>
      <w:tr w:rsidR="00B53E97" w14:paraId="0EA7177A" w14:textId="77777777">
        <w:tc>
          <w:tcPr>
            <w:tcW w:w="1013" w:type="dxa"/>
            <w:vAlign w:val="center"/>
          </w:tcPr>
          <w:p w14:paraId="598402D6" w14:textId="77777777" w:rsidR="00B53E97" w:rsidRDefault="00EC1842">
            <w:r>
              <w:t>110</w:t>
            </w:r>
          </w:p>
        </w:tc>
        <w:tc>
          <w:tcPr>
            <w:tcW w:w="1188" w:type="dxa"/>
            <w:vAlign w:val="center"/>
          </w:tcPr>
          <w:p w14:paraId="386DA5BB" w14:textId="77777777" w:rsidR="00B53E97" w:rsidRDefault="00EC1842">
            <w:r>
              <w:t>MQ064</w:t>
            </w:r>
          </w:p>
        </w:tc>
        <w:tc>
          <w:tcPr>
            <w:tcW w:w="1188" w:type="dxa"/>
            <w:vAlign w:val="center"/>
          </w:tcPr>
          <w:p w14:paraId="617BD68A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66E263A4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6157FEB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51D91F14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118A31C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DA3C41A" w14:textId="77777777" w:rsidR="00B53E97" w:rsidRDefault="00EC1842">
            <w:r>
              <w:t>1.000</w:t>
            </w:r>
          </w:p>
        </w:tc>
      </w:tr>
      <w:tr w:rsidR="00B53E97" w14:paraId="7A660C89" w14:textId="77777777">
        <w:tc>
          <w:tcPr>
            <w:tcW w:w="1013" w:type="dxa"/>
            <w:vAlign w:val="center"/>
          </w:tcPr>
          <w:p w14:paraId="3B3C6AE1" w14:textId="77777777" w:rsidR="00B53E97" w:rsidRDefault="00EC1842">
            <w:r>
              <w:t>111</w:t>
            </w:r>
          </w:p>
        </w:tc>
        <w:tc>
          <w:tcPr>
            <w:tcW w:w="1188" w:type="dxa"/>
            <w:vAlign w:val="center"/>
          </w:tcPr>
          <w:p w14:paraId="17DCFF20" w14:textId="77777777" w:rsidR="00B53E97" w:rsidRDefault="00EC1842">
            <w:r>
              <w:t>MQ064</w:t>
            </w:r>
          </w:p>
        </w:tc>
        <w:tc>
          <w:tcPr>
            <w:tcW w:w="1188" w:type="dxa"/>
            <w:vAlign w:val="center"/>
          </w:tcPr>
          <w:p w14:paraId="143429BF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303243ED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364B623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19AC2ACB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7CF26B8F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B154787" w14:textId="77777777" w:rsidR="00B53E97" w:rsidRDefault="00EC1842">
            <w:r>
              <w:t>1.000</w:t>
            </w:r>
          </w:p>
        </w:tc>
      </w:tr>
      <w:tr w:rsidR="00B53E97" w14:paraId="2825742B" w14:textId="77777777">
        <w:tc>
          <w:tcPr>
            <w:tcW w:w="1013" w:type="dxa"/>
            <w:vAlign w:val="center"/>
          </w:tcPr>
          <w:p w14:paraId="37FBE5C5" w14:textId="77777777" w:rsidR="00B53E97" w:rsidRDefault="00EC1842">
            <w:r>
              <w:t>112</w:t>
            </w:r>
          </w:p>
        </w:tc>
        <w:tc>
          <w:tcPr>
            <w:tcW w:w="1188" w:type="dxa"/>
            <w:vAlign w:val="center"/>
          </w:tcPr>
          <w:p w14:paraId="55AA9619" w14:textId="77777777" w:rsidR="00B53E97" w:rsidRDefault="00EC1842">
            <w:r>
              <w:t>MQ064</w:t>
            </w:r>
          </w:p>
        </w:tc>
        <w:tc>
          <w:tcPr>
            <w:tcW w:w="1188" w:type="dxa"/>
            <w:vAlign w:val="center"/>
          </w:tcPr>
          <w:p w14:paraId="0C4D2DA1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07DC2639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3B31D0B" w14:textId="77777777" w:rsidR="00B53E97" w:rsidRDefault="00EC1842">
            <w:r>
              <w:t>4.044</w:t>
            </w:r>
          </w:p>
        </w:tc>
        <w:tc>
          <w:tcPr>
            <w:tcW w:w="1188" w:type="dxa"/>
            <w:vAlign w:val="center"/>
          </w:tcPr>
          <w:p w14:paraId="296DFBA6" w14:textId="77777777" w:rsidR="00B53E97" w:rsidRDefault="00EC1842">
            <w:r>
              <w:t>4.044</w:t>
            </w:r>
          </w:p>
        </w:tc>
        <w:tc>
          <w:tcPr>
            <w:tcW w:w="1188" w:type="dxa"/>
            <w:vAlign w:val="center"/>
          </w:tcPr>
          <w:p w14:paraId="7B5BE22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F00AE25" w14:textId="77777777" w:rsidR="00B53E97" w:rsidRDefault="00EC1842">
            <w:r>
              <w:t>1.000</w:t>
            </w:r>
          </w:p>
        </w:tc>
      </w:tr>
      <w:tr w:rsidR="00B53E97" w14:paraId="2896F6AB" w14:textId="77777777">
        <w:tc>
          <w:tcPr>
            <w:tcW w:w="1013" w:type="dxa"/>
            <w:vAlign w:val="center"/>
          </w:tcPr>
          <w:p w14:paraId="3FE66E56" w14:textId="77777777" w:rsidR="00B53E97" w:rsidRDefault="00EC1842">
            <w:r>
              <w:t>113</w:t>
            </w:r>
          </w:p>
        </w:tc>
        <w:tc>
          <w:tcPr>
            <w:tcW w:w="1188" w:type="dxa"/>
            <w:vAlign w:val="center"/>
          </w:tcPr>
          <w:p w14:paraId="0623B57C" w14:textId="77777777" w:rsidR="00B53E97" w:rsidRDefault="00EC1842">
            <w:r>
              <w:t>MQ064</w:t>
            </w:r>
          </w:p>
        </w:tc>
        <w:tc>
          <w:tcPr>
            <w:tcW w:w="1188" w:type="dxa"/>
            <w:vAlign w:val="center"/>
          </w:tcPr>
          <w:p w14:paraId="22F5FA2A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518AE5D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8A1297F" w14:textId="77777777" w:rsidR="00B53E97" w:rsidRDefault="00EC1842">
            <w:r>
              <w:t>4.622</w:t>
            </w:r>
          </w:p>
        </w:tc>
        <w:tc>
          <w:tcPr>
            <w:tcW w:w="1188" w:type="dxa"/>
            <w:vAlign w:val="center"/>
          </w:tcPr>
          <w:p w14:paraId="39C1E1A7" w14:textId="77777777" w:rsidR="00B53E97" w:rsidRDefault="00EC1842">
            <w:r>
              <w:t>4.622</w:t>
            </w:r>
          </w:p>
        </w:tc>
        <w:tc>
          <w:tcPr>
            <w:tcW w:w="1188" w:type="dxa"/>
            <w:vAlign w:val="center"/>
          </w:tcPr>
          <w:p w14:paraId="5DFA887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F519A3D" w14:textId="77777777" w:rsidR="00B53E97" w:rsidRDefault="00EC1842">
            <w:r>
              <w:t>1.000</w:t>
            </w:r>
          </w:p>
        </w:tc>
      </w:tr>
      <w:tr w:rsidR="00B53E97" w14:paraId="5A3FC93C" w14:textId="77777777">
        <w:tc>
          <w:tcPr>
            <w:tcW w:w="1013" w:type="dxa"/>
            <w:vAlign w:val="center"/>
          </w:tcPr>
          <w:p w14:paraId="4281D629" w14:textId="77777777" w:rsidR="00B53E97" w:rsidRDefault="00EC1842">
            <w:r>
              <w:t>114</w:t>
            </w:r>
          </w:p>
        </w:tc>
        <w:tc>
          <w:tcPr>
            <w:tcW w:w="1188" w:type="dxa"/>
            <w:vAlign w:val="center"/>
          </w:tcPr>
          <w:p w14:paraId="0A01CD25" w14:textId="77777777" w:rsidR="00B53E97" w:rsidRDefault="00EC1842">
            <w:r>
              <w:t>MQ065</w:t>
            </w:r>
          </w:p>
        </w:tc>
        <w:tc>
          <w:tcPr>
            <w:tcW w:w="1188" w:type="dxa"/>
            <w:vAlign w:val="center"/>
          </w:tcPr>
          <w:p w14:paraId="0227CDA7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4C091E8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4E567AF" w14:textId="77777777" w:rsidR="00B53E97" w:rsidRDefault="00EC1842">
            <w:r>
              <w:t>4.278</w:t>
            </w:r>
          </w:p>
        </w:tc>
        <w:tc>
          <w:tcPr>
            <w:tcW w:w="1188" w:type="dxa"/>
            <w:vAlign w:val="center"/>
          </w:tcPr>
          <w:p w14:paraId="3FC75CFF" w14:textId="77777777" w:rsidR="00B53E97" w:rsidRDefault="00EC1842">
            <w:r>
              <w:t>4.278</w:t>
            </w:r>
          </w:p>
        </w:tc>
        <w:tc>
          <w:tcPr>
            <w:tcW w:w="1188" w:type="dxa"/>
            <w:vAlign w:val="center"/>
          </w:tcPr>
          <w:p w14:paraId="5E4773D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63494DD" w14:textId="77777777" w:rsidR="00B53E97" w:rsidRDefault="00EC1842">
            <w:r>
              <w:t>1.000</w:t>
            </w:r>
          </w:p>
        </w:tc>
      </w:tr>
      <w:tr w:rsidR="00B53E97" w14:paraId="184AC319" w14:textId="77777777">
        <w:tc>
          <w:tcPr>
            <w:tcW w:w="1013" w:type="dxa"/>
            <w:vAlign w:val="center"/>
          </w:tcPr>
          <w:p w14:paraId="5C17F2D0" w14:textId="77777777" w:rsidR="00B53E97" w:rsidRDefault="00EC1842">
            <w:r>
              <w:t>115</w:t>
            </w:r>
          </w:p>
        </w:tc>
        <w:tc>
          <w:tcPr>
            <w:tcW w:w="1188" w:type="dxa"/>
            <w:vAlign w:val="center"/>
          </w:tcPr>
          <w:p w14:paraId="1DCB049C" w14:textId="77777777" w:rsidR="00B53E97" w:rsidRDefault="00EC1842">
            <w:r>
              <w:t>MQ065</w:t>
            </w:r>
          </w:p>
        </w:tc>
        <w:tc>
          <w:tcPr>
            <w:tcW w:w="1188" w:type="dxa"/>
            <w:vAlign w:val="center"/>
          </w:tcPr>
          <w:p w14:paraId="107C8F7E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5999ECE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416E09FF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35824837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621931E2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B9B8503" w14:textId="77777777" w:rsidR="00B53E97" w:rsidRDefault="00EC1842">
            <w:r>
              <w:t>1.000</w:t>
            </w:r>
          </w:p>
        </w:tc>
      </w:tr>
      <w:tr w:rsidR="00B53E97" w14:paraId="2445D37D" w14:textId="77777777">
        <w:tc>
          <w:tcPr>
            <w:tcW w:w="1013" w:type="dxa"/>
            <w:vAlign w:val="center"/>
          </w:tcPr>
          <w:p w14:paraId="072B4511" w14:textId="77777777" w:rsidR="00B53E97" w:rsidRDefault="00EC1842">
            <w:r>
              <w:t>116</w:t>
            </w:r>
          </w:p>
        </w:tc>
        <w:tc>
          <w:tcPr>
            <w:tcW w:w="1188" w:type="dxa"/>
            <w:vAlign w:val="center"/>
          </w:tcPr>
          <w:p w14:paraId="22054C62" w14:textId="77777777" w:rsidR="00B53E97" w:rsidRDefault="00EC1842">
            <w:r>
              <w:t>MQ065</w:t>
            </w:r>
          </w:p>
        </w:tc>
        <w:tc>
          <w:tcPr>
            <w:tcW w:w="1188" w:type="dxa"/>
            <w:vAlign w:val="center"/>
          </w:tcPr>
          <w:p w14:paraId="40500FB6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5A77973A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8F16B4E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20AE6402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5D3F5DF1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303CFC0" w14:textId="77777777" w:rsidR="00B53E97" w:rsidRDefault="00EC1842">
            <w:r>
              <w:t>1.000</w:t>
            </w:r>
          </w:p>
        </w:tc>
      </w:tr>
      <w:tr w:rsidR="00B53E97" w14:paraId="2AE8C642" w14:textId="77777777">
        <w:tc>
          <w:tcPr>
            <w:tcW w:w="1013" w:type="dxa"/>
            <w:vAlign w:val="center"/>
          </w:tcPr>
          <w:p w14:paraId="25CF3AFA" w14:textId="77777777" w:rsidR="00B53E97" w:rsidRDefault="00EC1842">
            <w:r>
              <w:t>117</w:t>
            </w:r>
          </w:p>
        </w:tc>
        <w:tc>
          <w:tcPr>
            <w:tcW w:w="1188" w:type="dxa"/>
            <w:vAlign w:val="center"/>
          </w:tcPr>
          <w:p w14:paraId="1A16571F" w14:textId="77777777" w:rsidR="00B53E97" w:rsidRDefault="00EC1842">
            <w:r>
              <w:t>MQ065</w:t>
            </w:r>
          </w:p>
        </w:tc>
        <w:tc>
          <w:tcPr>
            <w:tcW w:w="1188" w:type="dxa"/>
            <w:vAlign w:val="center"/>
          </w:tcPr>
          <w:p w14:paraId="661912FB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6AFA1567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713F1AD" w14:textId="77777777" w:rsidR="00B53E97" w:rsidRDefault="00EC1842">
            <w:r>
              <w:t>3.998</w:t>
            </w:r>
          </w:p>
        </w:tc>
        <w:tc>
          <w:tcPr>
            <w:tcW w:w="1188" w:type="dxa"/>
            <w:vAlign w:val="center"/>
          </w:tcPr>
          <w:p w14:paraId="732B4AFE" w14:textId="77777777" w:rsidR="00B53E97" w:rsidRDefault="00EC1842">
            <w:r>
              <w:t>3.998</w:t>
            </w:r>
          </w:p>
        </w:tc>
        <w:tc>
          <w:tcPr>
            <w:tcW w:w="1188" w:type="dxa"/>
            <w:vAlign w:val="center"/>
          </w:tcPr>
          <w:p w14:paraId="5EE8E79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80A36E5" w14:textId="77777777" w:rsidR="00B53E97" w:rsidRDefault="00EC1842">
            <w:r>
              <w:t>1.000</w:t>
            </w:r>
          </w:p>
        </w:tc>
      </w:tr>
      <w:tr w:rsidR="00B53E97" w14:paraId="5BB8AFFE" w14:textId="77777777">
        <w:tc>
          <w:tcPr>
            <w:tcW w:w="1013" w:type="dxa"/>
            <w:vAlign w:val="center"/>
          </w:tcPr>
          <w:p w14:paraId="3F0AAE5D" w14:textId="77777777" w:rsidR="00B53E97" w:rsidRDefault="00EC1842">
            <w:r>
              <w:t>118</w:t>
            </w:r>
          </w:p>
        </w:tc>
        <w:tc>
          <w:tcPr>
            <w:tcW w:w="1188" w:type="dxa"/>
            <w:vAlign w:val="center"/>
          </w:tcPr>
          <w:p w14:paraId="17CFFE34" w14:textId="77777777" w:rsidR="00B53E97" w:rsidRDefault="00EC1842">
            <w:r>
              <w:t>MQ065</w:t>
            </w:r>
          </w:p>
        </w:tc>
        <w:tc>
          <w:tcPr>
            <w:tcW w:w="1188" w:type="dxa"/>
            <w:vAlign w:val="center"/>
          </w:tcPr>
          <w:p w14:paraId="2157D142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4103859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F2845DF" w14:textId="77777777" w:rsidR="00B53E97" w:rsidRDefault="00EC1842">
            <w:r>
              <w:t>4.594</w:t>
            </w:r>
          </w:p>
        </w:tc>
        <w:tc>
          <w:tcPr>
            <w:tcW w:w="1188" w:type="dxa"/>
            <w:vAlign w:val="center"/>
          </w:tcPr>
          <w:p w14:paraId="070D6451" w14:textId="77777777" w:rsidR="00B53E97" w:rsidRDefault="00EC1842">
            <w:r>
              <w:t>4.594</w:t>
            </w:r>
          </w:p>
        </w:tc>
        <w:tc>
          <w:tcPr>
            <w:tcW w:w="1188" w:type="dxa"/>
            <w:vAlign w:val="center"/>
          </w:tcPr>
          <w:p w14:paraId="27CE24E9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A6ABBF0" w14:textId="77777777" w:rsidR="00B53E97" w:rsidRDefault="00EC1842">
            <w:r>
              <w:t>1.000</w:t>
            </w:r>
          </w:p>
        </w:tc>
      </w:tr>
      <w:tr w:rsidR="00B53E97" w14:paraId="1B8D7894" w14:textId="77777777">
        <w:tc>
          <w:tcPr>
            <w:tcW w:w="1013" w:type="dxa"/>
            <w:vAlign w:val="center"/>
          </w:tcPr>
          <w:p w14:paraId="574479E4" w14:textId="77777777" w:rsidR="00B53E97" w:rsidRDefault="00EC1842">
            <w:r>
              <w:t>119</w:t>
            </w:r>
          </w:p>
        </w:tc>
        <w:tc>
          <w:tcPr>
            <w:tcW w:w="1188" w:type="dxa"/>
            <w:vAlign w:val="center"/>
          </w:tcPr>
          <w:p w14:paraId="7904F8C4" w14:textId="77777777" w:rsidR="00B53E97" w:rsidRDefault="00EC1842">
            <w:r>
              <w:t>MQ066</w:t>
            </w:r>
          </w:p>
        </w:tc>
        <w:tc>
          <w:tcPr>
            <w:tcW w:w="1188" w:type="dxa"/>
            <w:vAlign w:val="center"/>
          </w:tcPr>
          <w:p w14:paraId="4EC86858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7957DC9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AB6B140" w14:textId="77777777" w:rsidR="00B53E97" w:rsidRDefault="00EC1842">
            <w:r>
              <w:t>5.413</w:t>
            </w:r>
          </w:p>
        </w:tc>
        <w:tc>
          <w:tcPr>
            <w:tcW w:w="1188" w:type="dxa"/>
            <w:vAlign w:val="center"/>
          </w:tcPr>
          <w:p w14:paraId="0DBAABCF" w14:textId="77777777" w:rsidR="00B53E97" w:rsidRDefault="00EC1842">
            <w:r>
              <w:t>5.413</w:t>
            </w:r>
          </w:p>
        </w:tc>
        <w:tc>
          <w:tcPr>
            <w:tcW w:w="1188" w:type="dxa"/>
            <w:vAlign w:val="center"/>
          </w:tcPr>
          <w:p w14:paraId="4D5DE99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6D6DA9D" w14:textId="77777777" w:rsidR="00B53E97" w:rsidRDefault="00EC1842">
            <w:r>
              <w:t>1.000</w:t>
            </w:r>
          </w:p>
        </w:tc>
      </w:tr>
      <w:tr w:rsidR="00B53E97" w14:paraId="5EB9910D" w14:textId="77777777">
        <w:tc>
          <w:tcPr>
            <w:tcW w:w="1013" w:type="dxa"/>
            <w:vAlign w:val="center"/>
          </w:tcPr>
          <w:p w14:paraId="1D577A71" w14:textId="77777777" w:rsidR="00B53E97" w:rsidRDefault="00EC1842">
            <w:r>
              <w:t>120</w:t>
            </w:r>
          </w:p>
        </w:tc>
        <w:tc>
          <w:tcPr>
            <w:tcW w:w="1188" w:type="dxa"/>
            <w:vAlign w:val="center"/>
          </w:tcPr>
          <w:p w14:paraId="40010F20" w14:textId="77777777" w:rsidR="00B53E97" w:rsidRDefault="00EC1842">
            <w:r>
              <w:t>MQ066</w:t>
            </w:r>
          </w:p>
        </w:tc>
        <w:tc>
          <w:tcPr>
            <w:tcW w:w="1188" w:type="dxa"/>
            <w:vAlign w:val="center"/>
          </w:tcPr>
          <w:p w14:paraId="03AE22CF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4A7A0D0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753B238" w14:textId="77777777" w:rsidR="00B53E97" w:rsidRDefault="00EC1842">
            <w:r>
              <w:t>1.620</w:t>
            </w:r>
          </w:p>
        </w:tc>
        <w:tc>
          <w:tcPr>
            <w:tcW w:w="1188" w:type="dxa"/>
            <w:vAlign w:val="center"/>
          </w:tcPr>
          <w:p w14:paraId="70E8E9E7" w14:textId="77777777" w:rsidR="00B53E97" w:rsidRDefault="00EC1842">
            <w:r>
              <w:t>1.620</w:t>
            </w:r>
          </w:p>
        </w:tc>
        <w:tc>
          <w:tcPr>
            <w:tcW w:w="1188" w:type="dxa"/>
            <w:vAlign w:val="center"/>
          </w:tcPr>
          <w:p w14:paraId="326241C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E821055" w14:textId="77777777" w:rsidR="00B53E97" w:rsidRDefault="00EC1842">
            <w:r>
              <w:t>1.000</w:t>
            </w:r>
          </w:p>
        </w:tc>
      </w:tr>
      <w:tr w:rsidR="00B53E97" w14:paraId="13A50521" w14:textId="77777777">
        <w:tc>
          <w:tcPr>
            <w:tcW w:w="1013" w:type="dxa"/>
            <w:vAlign w:val="center"/>
          </w:tcPr>
          <w:p w14:paraId="0FFE8973" w14:textId="77777777" w:rsidR="00B53E97" w:rsidRDefault="00EC1842">
            <w:r>
              <w:t>121</w:t>
            </w:r>
          </w:p>
        </w:tc>
        <w:tc>
          <w:tcPr>
            <w:tcW w:w="1188" w:type="dxa"/>
            <w:vAlign w:val="center"/>
          </w:tcPr>
          <w:p w14:paraId="32EBBF92" w14:textId="77777777" w:rsidR="00B53E97" w:rsidRDefault="00EC1842">
            <w:r>
              <w:t>MQ066</w:t>
            </w:r>
          </w:p>
        </w:tc>
        <w:tc>
          <w:tcPr>
            <w:tcW w:w="1188" w:type="dxa"/>
            <w:vAlign w:val="center"/>
          </w:tcPr>
          <w:p w14:paraId="1920FFC2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22008667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930D77E" w14:textId="77777777" w:rsidR="00B53E97" w:rsidRDefault="00EC1842">
            <w:r>
              <w:t>1.607</w:t>
            </w:r>
          </w:p>
        </w:tc>
        <w:tc>
          <w:tcPr>
            <w:tcW w:w="1188" w:type="dxa"/>
            <w:vAlign w:val="center"/>
          </w:tcPr>
          <w:p w14:paraId="31C7A77C" w14:textId="77777777" w:rsidR="00B53E97" w:rsidRDefault="00EC1842">
            <w:r>
              <w:t>1.607</w:t>
            </w:r>
          </w:p>
        </w:tc>
        <w:tc>
          <w:tcPr>
            <w:tcW w:w="1188" w:type="dxa"/>
            <w:vAlign w:val="center"/>
          </w:tcPr>
          <w:p w14:paraId="5371080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24EC9EB" w14:textId="77777777" w:rsidR="00B53E97" w:rsidRDefault="00EC1842">
            <w:r>
              <w:t>1.000</w:t>
            </w:r>
          </w:p>
        </w:tc>
      </w:tr>
      <w:tr w:rsidR="00B53E97" w14:paraId="7DFA20A5" w14:textId="77777777">
        <w:tc>
          <w:tcPr>
            <w:tcW w:w="1013" w:type="dxa"/>
            <w:vAlign w:val="center"/>
          </w:tcPr>
          <w:p w14:paraId="3CC284C7" w14:textId="77777777" w:rsidR="00B53E97" w:rsidRDefault="00EC1842">
            <w:r>
              <w:t>122</w:t>
            </w:r>
          </w:p>
        </w:tc>
        <w:tc>
          <w:tcPr>
            <w:tcW w:w="1188" w:type="dxa"/>
            <w:vAlign w:val="center"/>
          </w:tcPr>
          <w:p w14:paraId="0D6C8C34" w14:textId="77777777" w:rsidR="00B53E97" w:rsidRDefault="00EC1842">
            <w:r>
              <w:t>MQ076</w:t>
            </w:r>
          </w:p>
        </w:tc>
        <w:tc>
          <w:tcPr>
            <w:tcW w:w="1188" w:type="dxa"/>
            <w:vAlign w:val="center"/>
          </w:tcPr>
          <w:p w14:paraId="184B6C6D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208B5AA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D219655" w14:textId="77777777" w:rsidR="00B53E97" w:rsidRDefault="00EC1842">
            <w:r>
              <w:t>2.625</w:t>
            </w:r>
          </w:p>
        </w:tc>
        <w:tc>
          <w:tcPr>
            <w:tcW w:w="1188" w:type="dxa"/>
            <w:vAlign w:val="center"/>
          </w:tcPr>
          <w:p w14:paraId="2C90F04E" w14:textId="77777777" w:rsidR="00B53E97" w:rsidRDefault="00EC1842">
            <w:r>
              <w:t>2.625</w:t>
            </w:r>
          </w:p>
        </w:tc>
        <w:tc>
          <w:tcPr>
            <w:tcW w:w="1188" w:type="dxa"/>
            <w:vAlign w:val="center"/>
          </w:tcPr>
          <w:p w14:paraId="4F5FA75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3A4A27B" w14:textId="77777777" w:rsidR="00B53E97" w:rsidRDefault="00EC1842">
            <w:r>
              <w:t>1.000</w:t>
            </w:r>
          </w:p>
        </w:tc>
      </w:tr>
      <w:tr w:rsidR="00B53E97" w14:paraId="31B3152B" w14:textId="77777777">
        <w:tc>
          <w:tcPr>
            <w:tcW w:w="1013" w:type="dxa"/>
            <w:vAlign w:val="center"/>
          </w:tcPr>
          <w:p w14:paraId="7FC36395" w14:textId="77777777" w:rsidR="00B53E97" w:rsidRDefault="00EC1842">
            <w:r>
              <w:t>123</w:t>
            </w:r>
          </w:p>
        </w:tc>
        <w:tc>
          <w:tcPr>
            <w:tcW w:w="1188" w:type="dxa"/>
            <w:vAlign w:val="center"/>
          </w:tcPr>
          <w:p w14:paraId="05D03EE6" w14:textId="77777777" w:rsidR="00B53E97" w:rsidRDefault="00EC1842">
            <w:r>
              <w:t>MQ076</w:t>
            </w:r>
          </w:p>
        </w:tc>
        <w:tc>
          <w:tcPr>
            <w:tcW w:w="1188" w:type="dxa"/>
            <w:vAlign w:val="center"/>
          </w:tcPr>
          <w:p w14:paraId="2109A319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09C2A9A3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BF2847F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71D1AB0A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139B9399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27A1CE3" w14:textId="77777777" w:rsidR="00B53E97" w:rsidRDefault="00EC1842">
            <w:r>
              <w:t>1.000</w:t>
            </w:r>
          </w:p>
        </w:tc>
      </w:tr>
      <w:tr w:rsidR="00B53E97" w14:paraId="1A017DB3" w14:textId="77777777">
        <w:tc>
          <w:tcPr>
            <w:tcW w:w="1013" w:type="dxa"/>
            <w:vAlign w:val="center"/>
          </w:tcPr>
          <w:p w14:paraId="3E3FF142" w14:textId="77777777" w:rsidR="00B53E97" w:rsidRDefault="00EC1842">
            <w:r>
              <w:t>124</w:t>
            </w:r>
          </w:p>
        </w:tc>
        <w:tc>
          <w:tcPr>
            <w:tcW w:w="1188" w:type="dxa"/>
            <w:vAlign w:val="center"/>
          </w:tcPr>
          <w:p w14:paraId="36173443" w14:textId="77777777" w:rsidR="00B53E97" w:rsidRDefault="00EC1842">
            <w:r>
              <w:t>MQ076</w:t>
            </w:r>
          </w:p>
        </w:tc>
        <w:tc>
          <w:tcPr>
            <w:tcW w:w="1188" w:type="dxa"/>
            <w:vAlign w:val="center"/>
          </w:tcPr>
          <w:p w14:paraId="333CCC87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3E7F16E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C9DACA7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37F54043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56AF09A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412382B" w14:textId="77777777" w:rsidR="00B53E97" w:rsidRDefault="00EC1842">
            <w:r>
              <w:t>1.000</w:t>
            </w:r>
          </w:p>
        </w:tc>
      </w:tr>
      <w:tr w:rsidR="00B53E97" w14:paraId="25D0A5B0" w14:textId="77777777">
        <w:tc>
          <w:tcPr>
            <w:tcW w:w="1013" w:type="dxa"/>
            <w:vAlign w:val="center"/>
          </w:tcPr>
          <w:p w14:paraId="463FF8B8" w14:textId="77777777" w:rsidR="00B53E97" w:rsidRDefault="00EC1842">
            <w:r>
              <w:t>125</w:t>
            </w:r>
          </w:p>
        </w:tc>
        <w:tc>
          <w:tcPr>
            <w:tcW w:w="1188" w:type="dxa"/>
            <w:vAlign w:val="center"/>
          </w:tcPr>
          <w:p w14:paraId="1F3589A1" w14:textId="77777777" w:rsidR="00B53E97" w:rsidRDefault="00EC1842">
            <w:r>
              <w:t>MQ076</w:t>
            </w:r>
          </w:p>
        </w:tc>
        <w:tc>
          <w:tcPr>
            <w:tcW w:w="1188" w:type="dxa"/>
            <w:vAlign w:val="center"/>
          </w:tcPr>
          <w:p w14:paraId="63EDB6B5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31873A10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BCB3867" w14:textId="77777777" w:rsidR="00B53E97" w:rsidRDefault="00EC1842">
            <w:r>
              <w:t>5.203</w:t>
            </w:r>
          </w:p>
        </w:tc>
        <w:tc>
          <w:tcPr>
            <w:tcW w:w="1188" w:type="dxa"/>
            <w:vAlign w:val="center"/>
          </w:tcPr>
          <w:p w14:paraId="2E3F90ED" w14:textId="77777777" w:rsidR="00B53E97" w:rsidRDefault="00EC1842">
            <w:r>
              <w:t>5.203</w:t>
            </w:r>
          </w:p>
        </w:tc>
        <w:tc>
          <w:tcPr>
            <w:tcW w:w="1188" w:type="dxa"/>
            <w:vAlign w:val="center"/>
          </w:tcPr>
          <w:p w14:paraId="57A78ED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21FB787" w14:textId="77777777" w:rsidR="00B53E97" w:rsidRDefault="00EC1842">
            <w:r>
              <w:t>1.000</w:t>
            </w:r>
          </w:p>
        </w:tc>
      </w:tr>
      <w:tr w:rsidR="00B53E97" w14:paraId="38265B68" w14:textId="77777777">
        <w:tc>
          <w:tcPr>
            <w:tcW w:w="1013" w:type="dxa"/>
            <w:vAlign w:val="center"/>
          </w:tcPr>
          <w:p w14:paraId="50711D24" w14:textId="77777777" w:rsidR="00B53E97" w:rsidRDefault="00EC1842">
            <w:r>
              <w:t>126</w:t>
            </w:r>
          </w:p>
        </w:tc>
        <w:tc>
          <w:tcPr>
            <w:tcW w:w="1188" w:type="dxa"/>
            <w:vAlign w:val="center"/>
          </w:tcPr>
          <w:p w14:paraId="1E77BD81" w14:textId="77777777" w:rsidR="00B53E97" w:rsidRDefault="00EC1842">
            <w:r>
              <w:t>MQ076</w:t>
            </w:r>
          </w:p>
        </w:tc>
        <w:tc>
          <w:tcPr>
            <w:tcW w:w="1188" w:type="dxa"/>
            <w:vAlign w:val="center"/>
          </w:tcPr>
          <w:p w14:paraId="72ADC604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0F92849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2F52F29" w14:textId="77777777" w:rsidR="00B53E97" w:rsidRDefault="00EC1842">
            <w:r>
              <w:t>1.620</w:t>
            </w:r>
          </w:p>
        </w:tc>
        <w:tc>
          <w:tcPr>
            <w:tcW w:w="1188" w:type="dxa"/>
            <w:vAlign w:val="center"/>
          </w:tcPr>
          <w:p w14:paraId="131EE202" w14:textId="77777777" w:rsidR="00B53E97" w:rsidRDefault="00EC1842">
            <w:r>
              <w:t>1.620</w:t>
            </w:r>
          </w:p>
        </w:tc>
        <w:tc>
          <w:tcPr>
            <w:tcW w:w="1188" w:type="dxa"/>
            <w:vAlign w:val="center"/>
          </w:tcPr>
          <w:p w14:paraId="22D11D5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B5FE022" w14:textId="77777777" w:rsidR="00B53E97" w:rsidRDefault="00EC1842">
            <w:r>
              <w:t>1.000</w:t>
            </w:r>
          </w:p>
        </w:tc>
      </w:tr>
      <w:tr w:rsidR="00B53E97" w14:paraId="791EE759" w14:textId="77777777">
        <w:tc>
          <w:tcPr>
            <w:tcW w:w="1013" w:type="dxa"/>
            <w:vAlign w:val="center"/>
          </w:tcPr>
          <w:p w14:paraId="328D8391" w14:textId="77777777" w:rsidR="00B53E97" w:rsidRDefault="00EC1842">
            <w:r>
              <w:t>127</w:t>
            </w:r>
          </w:p>
        </w:tc>
        <w:tc>
          <w:tcPr>
            <w:tcW w:w="1188" w:type="dxa"/>
            <w:vAlign w:val="center"/>
          </w:tcPr>
          <w:p w14:paraId="79FD22E5" w14:textId="77777777" w:rsidR="00B53E97" w:rsidRDefault="00EC1842">
            <w:r>
              <w:t>MQ076</w:t>
            </w:r>
          </w:p>
        </w:tc>
        <w:tc>
          <w:tcPr>
            <w:tcW w:w="1188" w:type="dxa"/>
            <w:vAlign w:val="center"/>
          </w:tcPr>
          <w:p w14:paraId="7F30A77E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08969A2B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4A50DCF" w14:textId="77777777" w:rsidR="00B53E97" w:rsidRDefault="00EC1842">
            <w:r>
              <w:t>5.823</w:t>
            </w:r>
          </w:p>
        </w:tc>
        <w:tc>
          <w:tcPr>
            <w:tcW w:w="1188" w:type="dxa"/>
            <w:vAlign w:val="center"/>
          </w:tcPr>
          <w:p w14:paraId="1B0F7BCB" w14:textId="77777777" w:rsidR="00B53E97" w:rsidRDefault="00EC1842">
            <w:r>
              <w:t>5.823</w:t>
            </w:r>
          </w:p>
        </w:tc>
        <w:tc>
          <w:tcPr>
            <w:tcW w:w="1188" w:type="dxa"/>
            <w:vAlign w:val="center"/>
          </w:tcPr>
          <w:p w14:paraId="3C0CDA10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4165DF2" w14:textId="77777777" w:rsidR="00B53E97" w:rsidRDefault="00EC1842">
            <w:r>
              <w:t>1.000</w:t>
            </w:r>
          </w:p>
        </w:tc>
      </w:tr>
      <w:tr w:rsidR="00B53E97" w14:paraId="54405690" w14:textId="77777777">
        <w:tc>
          <w:tcPr>
            <w:tcW w:w="1013" w:type="dxa"/>
            <w:vAlign w:val="center"/>
          </w:tcPr>
          <w:p w14:paraId="319E4AC0" w14:textId="77777777" w:rsidR="00B53E97" w:rsidRDefault="00EC1842">
            <w:r>
              <w:t>128</w:t>
            </w:r>
          </w:p>
        </w:tc>
        <w:tc>
          <w:tcPr>
            <w:tcW w:w="1188" w:type="dxa"/>
            <w:vAlign w:val="center"/>
          </w:tcPr>
          <w:p w14:paraId="20A686B0" w14:textId="77777777" w:rsidR="00B53E97" w:rsidRDefault="00EC1842">
            <w:r>
              <w:t>MQ077</w:t>
            </w:r>
          </w:p>
        </w:tc>
        <w:tc>
          <w:tcPr>
            <w:tcW w:w="1188" w:type="dxa"/>
            <w:vAlign w:val="center"/>
          </w:tcPr>
          <w:p w14:paraId="2F89C6BC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5399E7FF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2660956" w14:textId="77777777" w:rsidR="00B53E97" w:rsidRDefault="00EC1842">
            <w:r>
              <w:t>4.762</w:t>
            </w:r>
          </w:p>
        </w:tc>
        <w:tc>
          <w:tcPr>
            <w:tcW w:w="1188" w:type="dxa"/>
            <w:vAlign w:val="center"/>
          </w:tcPr>
          <w:p w14:paraId="2F811111" w14:textId="77777777" w:rsidR="00B53E97" w:rsidRDefault="00EC1842">
            <w:r>
              <w:t>4.762</w:t>
            </w:r>
          </w:p>
        </w:tc>
        <w:tc>
          <w:tcPr>
            <w:tcW w:w="1188" w:type="dxa"/>
            <w:vAlign w:val="center"/>
          </w:tcPr>
          <w:p w14:paraId="05789771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E566A7E" w14:textId="77777777" w:rsidR="00B53E97" w:rsidRDefault="00EC1842">
            <w:r>
              <w:t>1.000</w:t>
            </w:r>
          </w:p>
        </w:tc>
      </w:tr>
      <w:tr w:rsidR="00B53E97" w14:paraId="4806706E" w14:textId="77777777">
        <w:tc>
          <w:tcPr>
            <w:tcW w:w="1013" w:type="dxa"/>
            <w:vAlign w:val="center"/>
          </w:tcPr>
          <w:p w14:paraId="4345B6A4" w14:textId="77777777" w:rsidR="00B53E97" w:rsidRDefault="00EC1842">
            <w:r>
              <w:t>129</w:t>
            </w:r>
          </w:p>
        </w:tc>
        <w:tc>
          <w:tcPr>
            <w:tcW w:w="1188" w:type="dxa"/>
            <w:vAlign w:val="center"/>
          </w:tcPr>
          <w:p w14:paraId="647C93BB" w14:textId="77777777" w:rsidR="00B53E97" w:rsidRDefault="00EC1842">
            <w:r>
              <w:t>MQ077</w:t>
            </w:r>
          </w:p>
        </w:tc>
        <w:tc>
          <w:tcPr>
            <w:tcW w:w="1188" w:type="dxa"/>
            <w:vAlign w:val="center"/>
          </w:tcPr>
          <w:p w14:paraId="1A3C6B31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1AE8ECC0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4CF5332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50B79003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2D1C9DD4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DDFA695" w14:textId="77777777" w:rsidR="00B53E97" w:rsidRDefault="00EC1842">
            <w:r>
              <w:t>1.000</w:t>
            </w:r>
          </w:p>
        </w:tc>
      </w:tr>
      <w:tr w:rsidR="00B53E97" w14:paraId="149C6552" w14:textId="77777777">
        <w:tc>
          <w:tcPr>
            <w:tcW w:w="1013" w:type="dxa"/>
            <w:vAlign w:val="center"/>
          </w:tcPr>
          <w:p w14:paraId="3A13FEAF" w14:textId="77777777" w:rsidR="00B53E97" w:rsidRDefault="00EC1842">
            <w:r>
              <w:t>130</w:t>
            </w:r>
          </w:p>
        </w:tc>
        <w:tc>
          <w:tcPr>
            <w:tcW w:w="1188" w:type="dxa"/>
            <w:vAlign w:val="center"/>
          </w:tcPr>
          <w:p w14:paraId="2C1E476F" w14:textId="77777777" w:rsidR="00B53E97" w:rsidRDefault="00EC1842">
            <w:r>
              <w:t>MQ077</w:t>
            </w:r>
          </w:p>
        </w:tc>
        <w:tc>
          <w:tcPr>
            <w:tcW w:w="1188" w:type="dxa"/>
            <w:vAlign w:val="center"/>
          </w:tcPr>
          <w:p w14:paraId="20A72838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47BEBD57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B729A01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768B0BAD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4F4BDAA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C109E79" w14:textId="77777777" w:rsidR="00B53E97" w:rsidRDefault="00EC1842">
            <w:r>
              <w:t>1.000</w:t>
            </w:r>
          </w:p>
        </w:tc>
      </w:tr>
      <w:tr w:rsidR="00B53E97" w14:paraId="26A9BFA2" w14:textId="77777777">
        <w:tc>
          <w:tcPr>
            <w:tcW w:w="1013" w:type="dxa"/>
            <w:vAlign w:val="center"/>
          </w:tcPr>
          <w:p w14:paraId="4EE7BAB4" w14:textId="77777777" w:rsidR="00B53E97" w:rsidRDefault="00EC1842">
            <w:r>
              <w:t>131</w:t>
            </w:r>
          </w:p>
        </w:tc>
        <w:tc>
          <w:tcPr>
            <w:tcW w:w="1188" w:type="dxa"/>
            <w:vAlign w:val="center"/>
          </w:tcPr>
          <w:p w14:paraId="2AF262E9" w14:textId="77777777" w:rsidR="00B53E97" w:rsidRDefault="00EC1842">
            <w:r>
              <w:t>MQ077</w:t>
            </w:r>
          </w:p>
        </w:tc>
        <w:tc>
          <w:tcPr>
            <w:tcW w:w="1188" w:type="dxa"/>
            <w:vAlign w:val="center"/>
          </w:tcPr>
          <w:p w14:paraId="2FC93E1E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5660C49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9629777" w14:textId="77777777" w:rsidR="00B53E97" w:rsidRDefault="00EC1842">
            <w:r>
              <w:t>4.965</w:t>
            </w:r>
          </w:p>
        </w:tc>
        <w:tc>
          <w:tcPr>
            <w:tcW w:w="1188" w:type="dxa"/>
            <w:vAlign w:val="center"/>
          </w:tcPr>
          <w:p w14:paraId="36599C6E" w14:textId="77777777" w:rsidR="00B53E97" w:rsidRDefault="00EC1842">
            <w:r>
              <w:t>4.965</w:t>
            </w:r>
          </w:p>
        </w:tc>
        <w:tc>
          <w:tcPr>
            <w:tcW w:w="1188" w:type="dxa"/>
            <w:vAlign w:val="center"/>
          </w:tcPr>
          <w:p w14:paraId="26D2E68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3E29639" w14:textId="77777777" w:rsidR="00B53E97" w:rsidRDefault="00EC1842">
            <w:r>
              <w:t>1.000</w:t>
            </w:r>
          </w:p>
        </w:tc>
      </w:tr>
      <w:tr w:rsidR="00B53E97" w14:paraId="787EDD7E" w14:textId="77777777">
        <w:tc>
          <w:tcPr>
            <w:tcW w:w="1013" w:type="dxa"/>
            <w:vAlign w:val="center"/>
          </w:tcPr>
          <w:p w14:paraId="592962CC" w14:textId="77777777" w:rsidR="00B53E97" w:rsidRDefault="00EC1842">
            <w:r>
              <w:t>132</w:t>
            </w:r>
          </w:p>
        </w:tc>
        <w:tc>
          <w:tcPr>
            <w:tcW w:w="1188" w:type="dxa"/>
            <w:vAlign w:val="center"/>
          </w:tcPr>
          <w:p w14:paraId="23C007C0" w14:textId="77777777" w:rsidR="00B53E97" w:rsidRDefault="00EC1842">
            <w:r>
              <w:t>MQ077</w:t>
            </w:r>
          </w:p>
        </w:tc>
        <w:tc>
          <w:tcPr>
            <w:tcW w:w="1188" w:type="dxa"/>
            <w:vAlign w:val="center"/>
          </w:tcPr>
          <w:p w14:paraId="18F609D9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31E48D0B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803B637" w14:textId="77777777" w:rsidR="00B53E97" w:rsidRDefault="00EC1842">
            <w:r>
              <w:t>2.753</w:t>
            </w:r>
          </w:p>
        </w:tc>
        <w:tc>
          <w:tcPr>
            <w:tcW w:w="1188" w:type="dxa"/>
            <w:vAlign w:val="center"/>
          </w:tcPr>
          <w:p w14:paraId="31721FF1" w14:textId="77777777" w:rsidR="00B53E97" w:rsidRDefault="00EC1842">
            <w:r>
              <w:t>2.753</w:t>
            </w:r>
          </w:p>
        </w:tc>
        <w:tc>
          <w:tcPr>
            <w:tcW w:w="1188" w:type="dxa"/>
            <w:vAlign w:val="center"/>
          </w:tcPr>
          <w:p w14:paraId="024030B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39A10AE" w14:textId="77777777" w:rsidR="00B53E97" w:rsidRDefault="00EC1842">
            <w:r>
              <w:t>1.000</w:t>
            </w:r>
          </w:p>
        </w:tc>
      </w:tr>
      <w:tr w:rsidR="00B53E97" w14:paraId="54285C88" w14:textId="77777777">
        <w:tc>
          <w:tcPr>
            <w:tcW w:w="1013" w:type="dxa"/>
            <w:vAlign w:val="center"/>
          </w:tcPr>
          <w:p w14:paraId="36042C7A" w14:textId="77777777" w:rsidR="00B53E97" w:rsidRDefault="00EC1842">
            <w:r>
              <w:t>133</w:t>
            </w:r>
          </w:p>
        </w:tc>
        <w:tc>
          <w:tcPr>
            <w:tcW w:w="1188" w:type="dxa"/>
            <w:vAlign w:val="center"/>
          </w:tcPr>
          <w:p w14:paraId="592B07FB" w14:textId="77777777" w:rsidR="00B53E97" w:rsidRDefault="00EC1842">
            <w:r>
              <w:t>MQ078</w:t>
            </w:r>
          </w:p>
        </w:tc>
        <w:tc>
          <w:tcPr>
            <w:tcW w:w="1188" w:type="dxa"/>
            <w:vAlign w:val="center"/>
          </w:tcPr>
          <w:p w14:paraId="62DE02D8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7A20106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B231E62" w14:textId="77777777" w:rsidR="00B53E97" w:rsidRDefault="00EC1842">
            <w:r>
              <w:t>3.682</w:t>
            </w:r>
          </w:p>
        </w:tc>
        <w:tc>
          <w:tcPr>
            <w:tcW w:w="1188" w:type="dxa"/>
            <w:vAlign w:val="center"/>
          </w:tcPr>
          <w:p w14:paraId="4D5167F3" w14:textId="77777777" w:rsidR="00B53E97" w:rsidRDefault="00EC1842">
            <w:r>
              <w:t>3.682</w:t>
            </w:r>
          </w:p>
        </w:tc>
        <w:tc>
          <w:tcPr>
            <w:tcW w:w="1188" w:type="dxa"/>
            <w:vAlign w:val="center"/>
          </w:tcPr>
          <w:p w14:paraId="470DA0A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0D91C87" w14:textId="77777777" w:rsidR="00B53E97" w:rsidRDefault="00EC1842">
            <w:r>
              <w:t>1.000</w:t>
            </w:r>
          </w:p>
        </w:tc>
      </w:tr>
      <w:tr w:rsidR="00B53E97" w14:paraId="2153EE75" w14:textId="77777777">
        <w:tc>
          <w:tcPr>
            <w:tcW w:w="1013" w:type="dxa"/>
            <w:vAlign w:val="center"/>
          </w:tcPr>
          <w:p w14:paraId="2B72A00E" w14:textId="77777777" w:rsidR="00B53E97" w:rsidRDefault="00EC1842">
            <w:r>
              <w:t>134</w:t>
            </w:r>
          </w:p>
        </w:tc>
        <w:tc>
          <w:tcPr>
            <w:tcW w:w="1188" w:type="dxa"/>
            <w:vAlign w:val="center"/>
          </w:tcPr>
          <w:p w14:paraId="6772F9F9" w14:textId="77777777" w:rsidR="00B53E97" w:rsidRDefault="00EC1842">
            <w:r>
              <w:t>MQ078</w:t>
            </w:r>
          </w:p>
        </w:tc>
        <w:tc>
          <w:tcPr>
            <w:tcW w:w="1188" w:type="dxa"/>
            <w:vAlign w:val="center"/>
          </w:tcPr>
          <w:p w14:paraId="40ECAAD6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5262A45D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2D486EB6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4ECBF74F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01DB7E9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C937DF4" w14:textId="77777777" w:rsidR="00B53E97" w:rsidRDefault="00EC1842">
            <w:r>
              <w:t>1.000</w:t>
            </w:r>
          </w:p>
        </w:tc>
      </w:tr>
      <w:tr w:rsidR="00B53E97" w14:paraId="0459E5DB" w14:textId="77777777">
        <w:tc>
          <w:tcPr>
            <w:tcW w:w="1013" w:type="dxa"/>
            <w:vAlign w:val="center"/>
          </w:tcPr>
          <w:p w14:paraId="2BEFCFCD" w14:textId="77777777" w:rsidR="00B53E97" w:rsidRDefault="00EC1842">
            <w:r>
              <w:t>135</w:t>
            </w:r>
          </w:p>
        </w:tc>
        <w:tc>
          <w:tcPr>
            <w:tcW w:w="1188" w:type="dxa"/>
            <w:vAlign w:val="center"/>
          </w:tcPr>
          <w:p w14:paraId="2A03C863" w14:textId="77777777" w:rsidR="00B53E97" w:rsidRDefault="00EC1842">
            <w:r>
              <w:t>MQ078</w:t>
            </w:r>
          </w:p>
        </w:tc>
        <w:tc>
          <w:tcPr>
            <w:tcW w:w="1188" w:type="dxa"/>
            <w:vAlign w:val="center"/>
          </w:tcPr>
          <w:p w14:paraId="6E2B3A6E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0B6D7E35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28F6EA1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5393D2E1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690DEB0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5FDCACC" w14:textId="77777777" w:rsidR="00B53E97" w:rsidRDefault="00EC1842">
            <w:r>
              <w:t>1.000</w:t>
            </w:r>
          </w:p>
        </w:tc>
      </w:tr>
      <w:tr w:rsidR="00B53E97" w14:paraId="39D4F7FC" w14:textId="77777777">
        <w:tc>
          <w:tcPr>
            <w:tcW w:w="1013" w:type="dxa"/>
            <w:vAlign w:val="center"/>
          </w:tcPr>
          <w:p w14:paraId="07D3ABB3" w14:textId="77777777" w:rsidR="00B53E97" w:rsidRDefault="00EC1842">
            <w:r>
              <w:t>136</w:t>
            </w:r>
          </w:p>
        </w:tc>
        <w:tc>
          <w:tcPr>
            <w:tcW w:w="1188" w:type="dxa"/>
            <w:vAlign w:val="center"/>
          </w:tcPr>
          <w:p w14:paraId="5E6E9AC9" w14:textId="77777777" w:rsidR="00B53E97" w:rsidRDefault="00EC1842">
            <w:r>
              <w:t>MQ078</w:t>
            </w:r>
          </w:p>
        </w:tc>
        <w:tc>
          <w:tcPr>
            <w:tcW w:w="1188" w:type="dxa"/>
            <w:vAlign w:val="center"/>
          </w:tcPr>
          <w:p w14:paraId="54350A07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11CE95C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D557220" w14:textId="77777777" w:rsidR="00B53E97" w:rsidRDefault="00EC1842">
            <w:r>
              <w:t>5.694</w:t>
            </w:r>
          </w:p>
        </w:tc>
        <w:tc>
          <w:tcPr>
            <w:tcW w:w="1188" w:type="dxa"/>
            <w:vAlign w:val="center"/>
          </w:tcPr>
          <w:p w14:paraId="12080640" w14:textId="77777777" w:rsidR="00B53E97" w:rsidRDefault="00EC1842">
            <w:r>
              <w:t>5.694</w:t>
            </w:r>
          </w:p>
        </w:tc>
        <w:tc>
          <w:tcPr>
            <w:tcW w:w="1188" w:type="dxa"/>
            <w:vAlign w:val="center"/>
          </w:tcPr>
          <w:p w14:paraId="58E489CF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287ABC1" w14:textId="77777777" w:rsidR="00B53E97" w:rsidRDefault="00EC1842">
            <w:r>
              <w:t>1.000</w:t>
            </w:r>
          </w:p>
        </w:tc>
      </w:tr>
      <w:tr w:rsidR="00B53E97" w14:paraId="59606662" w14:textId="77777777">
        <w:tc>
          <w:tcPr>
            <w:tcW w:w="1013" w:type="dxa"/>
            <w:vAlign w:val="center"/>
          </w:tcPr>
          <w:p w14:paraId="3A3A5577" w14:textId="77777777" w:rsidR="00B53E97" w:rsidRDefault="00EC1842">
            <w:r>
              <w:t>137</w:t>
            </w:r>
          </w:p>
        </w:tc>
        <w:tc>
          <w:tcPr>
            <w:tcW w:w="1188" w:type="dxa"/>
            <w:vAlign w:val="center"/>
          </w:tcPr>
          <w:p w14:paraId="6AED84AE" w14:textId="77777777" w:rsidR="00B53E97" w:rsidRDefault="00EC1842">
            <w:r>
              <w:t>MQ078</w:t>
            </w:r>
          </w:p>
        </w:tc>
        <w:tc>
          <w:tcPr>
            <w:tcW w:w="1188" w:type="dxa"/>
            <w:vAlign w:val="center"/>
          </w:tcPr>
          <w:p w14:paraId="3507E7DF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0B5715C7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6EB3CE0" w14:textId="77777777" w:rsidR="00B53E97" w:rsidRDefault="00EC1842">
            <w:r>
              <w:t>3.104</w:t>
            </w:r>
          </w:p>
        </w:tc>
        <w:tc>
          <w:tcPr>
            <w:tcW w:w="1188" w:type="dxa"/>
            <w:vAlign w:val="center"/>
          </w:tcPr>
          <w:p w14:paraId="298B1F17" w14:textId="77777777" w:rsidR="00B53E97" w:rsidRDefault="00EC1842">
            <w:r>
              <w:t>3.104</w:t>
            </w:r>
          </w:p>
        </w:tc>
        <w:tc>
          <w:tcPr>
            <w:tcW w:w="1188" w:type="dxa"/>
            <w:vAlign w:val="center"/>
          </w:tcPr>
          <w:p w14:paraId="5934744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C5E5143" w14:textId="77777777" w:rsidR="00B53E97" w:rsidRDefault="00EC1842">
            <w:r>
              <w:t>1.000</w:t>
            </w:r>
          </w:p>
        </w:tc>
      </w:tr>
      <w:tr w:rsidR="00B53E97" w14:paraId="0C349596" w14:textId="77777777">
        <w:tc>
          <w:tcPr>
            <w:tcW w:w="1013" w:type="dxa"/>
            <w:vAlign w:val="center"/>
          </w:tcPr>
          <w:p w14:paraId="62449EC8" w14:textId="77777777" w:rsidR="00B53E97" w:rsidRDefault="00EC1842">
            <w:r>
              <w:t>138</w:t>
            </w:r>
          </w:p>
        </w:tc>
        <w:tc>
          <w:tcPr>
            <w:tcW w:w="1188" w:type="dxa"/>
            <w:vAlign w:val="center"/>
          </w:tcPr>
          <w:p w14:paraId="7D8C4F0C" w14:textId="77777777" w:rsidR="00B53E97" w:rsidRDefault="00EC1842">
            <w:r>
              <w:t>MQ079</w:t>
            </w:r>
          </w:p>
        </w:tc>
        <w:tc>
          <w:tcPr>
            <w:tcW w:w="1188" w:type="dxa"/>
            <w:vAlign w:val="center"/>
          </w:tcPr>
          <w:p w14:paraId="0AC16AE3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392E2CC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B77BAFC" w14:textId="77777777" w:rsidR="00B53E97" w:rsidRDefault="00EC1842">
            <w:r>
              <w:t>5.363</w:t>
            </w:r>
          </w:p>
        </w:tc>
        <w:tc>
          <w:tcPr>
            <w:tcW w:w="1188" w:type="dxa"/>
            <w:vAlign w:val="center"/>
          </w:tcPr>
          <w:p w14:paraId="7B4D2B56" w14:textId="77777777" w:rsidR="00B53E97" w:rsidRDefault="00EC1842">
            <w:r>
              <w:t>5.363</w:t>
            </w:r>
          </w:p>
        </w:tc>
        <w:tc>
          <w:tcPr>
            <w:tcW w:w="1188" w:type="dxa"/>
            <w:vAlign w:val="center"/>
          </w:tcPr>
          <w:p w14:paraId="5A84819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86D8283" w14:textId="77777777" w:rsidR="00B53E97" w:rsidRDefault="00EC1842">
            <w:r>
              <w:t>1.000</w:t>
            </w:r>
          </w:p>
        </w:tc>
      </w:tr>
      <w:tr w:rsidR="00B53E97" w14:paraId="13C58FF6" w14:textId="77777777">
        <w:tc>
          <w:tcPr>
            <w:tcW w:w="1013" w:type="dxa"/>
            <w:vAlign w:val="center"/>
          </w:tcPr>
          <w:p w14:paraId="585B6598" w14:textId="77777777" w:rsidR="00B53E97" w:rsidRDefault="00EC1842">
            <w:r>
              <w:t>139</w:t>
            </w:r>
          </w:p>
        </w:tc>
        <w:tc>
          <w:tcPr>
            <w:tcW w:w="1188" w:type="dxa"/>
            <w:vAlign w:val="center"/>
          </w:tcPr>
          <w:p w14:paraId="45556AB6" w14:textId="77777777" w:rsidR="00B53E97" w:rsidRDefault="00EC1842">
            <w:r>
              <w:t>MQ079</w:t>
            </w:r>
          </w:p>
        </w:tc>
        <w:tc>
          <w:tcPr>
            <w:tcW w:w="1188" w:type="dxa"/>
            <w:vAlign w:val="center"/>
          </w:tcPr>
          <w:p w14:paraId="78EB9092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001623AF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6C63A0C0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451ADE16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32C6CEA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FF3B724" w14:textId="77777777" w:rsidR="00B53E97" w:rsidRDefault="00EC1842">
            <w:r>
              <w:t>1.000</w:t>
            </w:r>
          </w:p>
        </w:tc>
      </w:tr>
      <w:tr w:rsidR="00B53E97" w14:paraId="0B975A32" w14:textId="77777777">
        <w:tc>
          <w:tcPr>
            <w:tcW w:w="1013" w:type="dxa"/>
            <w:vAlign w:val="center"/>
          </w:tcPr>
          <w:p w14:paraId="1D308678" w14:textId="77777777" w:rsidR="00B53E97" w:rsidRDefault="00EC1842">
            <w:r>
              <w:t>140</w:t>
            </w:r>
          </w:p>
        </w:tc>
        <w:tc>
          <w:tcPr>
            <w:tcW w:w="1188" w:type="dxa"/>
            <w:vAlign w:val="center"/>
          </w:tcPr>
          <w:p w14:paraId="69A3629D" w14:textId="77777777" w:rsidR="00B53E97" w:rsidRDefault="00EC1842">
            <w:r>
              <w:t>MQ079</w:t>
            </w:r>
          </w:p>
        </w:tc>
        <w:tc>
          <w:tcPr>
            <w:tcW w:w="1188" w:type="dxa"/>
            <w:vAlign w:val="center"/>
          </w:tcPr>
          <w:p w14:paraId="3C0B03A4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0D9785EB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8F94BF6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5EE3C9B2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63BDADB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EBF4A6E" w14:textId="77777777" w:rsidR="00B53E97" w:rsidRDefault="00EC1842">
            <w:r>
              <w:t>1.000</w:t>
            </w:r>
          </w:p>
        </w:tc>
      </w:tr>
      <w:tr w:rsidR="00B53E97" w14:paraId="37236261" w14:textId="77777777">
        <w:tc>
          <w:tcPr>
            <w:tcW w:w="1013" w:type="dxa"/>
            <w:vAlign w:val="center"/>
          </w:tcPr>
          <w:p w14:paraId="486BE9EF" w14:textId="77777777" w:rsidR="00B53E97" w:rsidRDefault="00EC1842">
            <w:r>
              <w:t>141</w:t>
            </w:r>
          </w:p>
        </w:tc>
        <w:tc>
          <w:tcPr>
            <w:tcW w:w="1188" w:type="dxa"/>
            <w:vAlign w:val="center"/>
          </w:tcPr>
          <w:p w14:paraId="6EFA5162" w14:textId="77777777" w:rsidR="00B53E97" w:rsidRDefault="00EC1842">
            <w:r>
              <w:t>MQ079</w:t>
            </w:r>
          </w:p>
        </w:tc>
        <w:tc>
          <w:tcPr>
            <w:tcW w:w="1188" w:type="dxa"/>
            <w:vAlign w:val="center"/>
          </w:tcPr>
          <w:p w14:paraId="14111B75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6F571EE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C49AE74" w14:textId="77777777" w:rsidR="00B53E97" w:rsidRDefault="00EC1842">
            <w:r>
              <w:t>5.070</w:t>
            </w:r>
          </w:p>
        </w:tc>
        <w:tc>
          <w:tcPr>
            <w:tcW w:w="1188" w:type="dxa"/>
            <w:vAlign w:val="center"/>
          </w:tcPr>
          <w:p w14:paraId="31B681DE" w14:textId="77777777" w:rsidR="00B53E97" w:rsidRDefault="00EC1842">
            <w:r>
              <w:t>5.070</w:t>
            </w:r>
          </w:p>
        </w:tc>
        <w:tc>
          <w:tcPr>
            <w:tcW w:w="1188" w:type="dxa"/>
            <w:vAlign w:val="center"/>
          </w:tcPr>
          <w:p w14:paraId="41A0E08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3D1EAA3" w14:textId="77777777" w:rsidR="00B53E97" w:rsidRDefault="00EC1842">
            <w:r>
              <w:t>1.000</w:t>
            </w:r>
          </w:p>
        </w:tc>
      </w:tr>
      <w:tr w:rsidR="00B53E97" w14:paraId="72074933" w14:textId="77777777">
        <w:tc>
          <w:tcPr>
            <w:tcW w:w="1013" w:type="dxa"/>
            <w:vAlign w:val="center"/>
          </w:tcPr>
          <w:p w14:paraId="6382040B" w14:textId="77777777" w:rsidR="00B53E97" w:rsidRDefault="00EC1842">
            <w:r>
              <w:t>142</w:t>
            </w:r>
          </w:p>
        </w:tc>
        <w:tc>
          <w:tcPr>
            <w:tcW w:w="1188" w:type="dxa"/>
            <w:vAlign w:val="center"/>
          </w:tcPr>
          <w:p w14:paraId="0DE20DEA" w14:textId="77777777" w:rsidR="00B53E97" w:rsidRDefault="00EC1842">
            <w:r>
              <w:t>MQ079</w:t>
            </w:r>
          </w:p>
        </w:tc>
        <w:tc>
          <w:tcPr>
            <w:tcW w:w="1188" w:type="dxa"/>
            <w:vAlign w:val="center"/>
          </w:tcPr>
          <w:p w14:paraId="343C7D69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0FA3EFD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F353558" w14:textId="77777777" w:rsidR="00B53E97" w:rsidRDefault="00EC1842">
            <w:r>
              <w:t>2.438</w:t>
            </w:r>
          </w:p>
        </w:tc>
        <w:tc>
          <w:tcPr>
            <w:tcW w:w="1188" w:type="dxa"/>
            <w:vAlign w:val="center"/>
          </w:tcPr>
          <w:p w14:paraId="574C3ED1" w14:textId="77777777" w:rsidR="00B53E97" w:rsidRDefault="00EC1842">
            <w:r>
              <w:t>2.438</w:t>
            </w:r>
          </w:p>
        </w:tc>
        <w:tc>
          <w:tcPr>
            <w:tcW w:w="1188" w:type="dxa"/>
            <w:vAlign w:val="center"/>
          </w:tcPr>
          <w:p w14:paraId="2312CD91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364EDE6" w14:textId="77777777" w:rsidR="00B53E97" w:rsidRDefault="00EC1842">
            <w:r>
              <w:t>1.000</w:t>
            </w:r>
          </w:p>
        </w:tc>
      </w:tr>
      <w:tr w:rsidR="00B53E97" w14:paraId="5BB5164F" w14:textId="77777777">
        <w:tc>
          <w:tcPr>
            <w:tcW w:w="1013" w:type="dxa"/>
            <w:vAlign w:val="center"/>
          </w:tcPr>
          <w:p w14:paraId="1C900FA8" w14:textId="77777777" w:rsidR="00B53E97" w:rsidRDefault="00EC1842">
            <w:r>
              <w:t>143</w:t>
            </w:r>
          </w:p>
        </w:tc>
        <w:tc>
          <w:tcPr>
            <w:tcW w:w="1188" w:type="dxa"/>
            <w:vAlign w:val="center"/>
          </w:tcPr>
          <w:p w14:paraId="5DB569AF" w14:textId="77777777" w:rsidR="00B53E97" w:rsidRDefault="00EC1842">
            <w:r>
              <w:t>MQ080</w:t>
            </w:r>
          </w:p>
        </w:tc>
        <w:tc>
          <w:tcPr>
            <w:tcW w:w="1188" w:type="dxa"/>
            <w:vAlign w:val="center"/>
          </w:tcPr>
          <w:p w14:paraId="13A44D9F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21428795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0582929" w14:textId="77777777" w:rsidR="00B53E97" w:rsidRDefault="00EC1842">
            <w:r>
              <w:t>5.807</w:t>
            </w:r>
          </w:p>
        </w:tc>
        <w:tc>
          <w:tcPr>
            <w:tcW w:w="1188" w:type="dxa"/>
            <w:vAlign w:val="center"/>
          </w:tcPr>
          <w:p w14:paraId="212FCF0E" w14:textId="77777777" w:rsidR="00B53E97" w:rsidRDefault="00EC1842">
            <w:r>
              <w:t>5.807</w:t>
            </w:r>
          </w:p>
        </w:tc>
        <w:tc>
          <w:tcPr>
            <w:tcW w:w="1188" w:type="dxa"/>
            <w:vAlign w:val="center"/>
          </w:tcPr>
          <w:p w14:paraId="422718A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0E9FDA8" w14:textId="77777777" w:rsidR="00B53E97" w:rsidRDefault="00EC1842">
            <w:r>
              <w:t>1.000</w:t>
            </w:r>
          </w:p>
        </w:tc>
      </w:tr>
      <w:tr w:rsidR="00B53E97" w14:paraId="1C2D9C73" w14:textId="77777777">
        <w:tc>
          <w:tcPr>
            <w:tcW w:w="1013" w:type="dxa"/>
            <w:vAlign w:val="center"/>
          </w:tcPr>
          <w:p w14:paraId="4D25AD57" w14:textId="77777777" w:rsidR="00B53E97" w:rsidRDefault="00EC1842">
            <w:r>
              <w:t>144</w:t>
            </w:r>
          </w:p>
        </w:tc>
        <w:tc>
          <w:tcPr>
            <w:tcW w:w="1188" w:type="dxa"/>
            <w:vAlign w:val="center"/>
          </w:tcPr>
          <w:p w14:paraId="3977B7E0" w14:textId="77777777" w:rsidR="00B53E97" w:rsidRDefault="00EC1842">
            <w:r>
              <w:t>MQ080</w:t>
            </w:r>
          </w:p>
        </w:tc>
        <w:tc>
          <w:tcPr>
            <w:tcW w:w="1188" w:type="dxa"/>
            <w:vAlign w:val="center"/>
          </w:tcPr>
          <w:p w14:paraId="40D5DAFA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673E710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183DD75" w14:textId="77777777" w:rsidR="00B53E97" w:rsidRDefault="00EC1842">
            <w:r>
              <w:t>1.620</w:t>
            </w:r>
          </w:p>
        </w:tc>
        <w:tc>
          <w:tcPr>
            <w:tcW w:w="1188" w:type="dxa"/>
            <w:vAlign w:val="center"/>
          </w:tcPr>
          <w:p w14:paraId="1AD3B443" w14:textId="77777777" w:rsidR="00B53E97" w:rsidRDefault="00EC1842">
            <w:r>
              <w:t>1.620</w:t>
            </w:r>
          </w:p>
        </w:tc>
        <w:tc>
          <w:tcPr>
            <w:tcW w:w="1188" w:type="dxa"/>
            <w:vAlign w:val="center"/>
          </w:tcPr>
          <w:p w14:paraId="46B73140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CE945F4" w14:textId="77777777" w:rsidR="00B53E97" w:rsidRDefault="00EC1842">
            <w:r>
              <w:t>1.000</w:t>
            </w:r>
          </w:p>
        </w:tc>
      </w:tr>
      <w:tr w:rsidR="00B53E97" w14:paraId="55DED27E" w14:textId="77777777">
        <w:tc>
          <w:tcPr>
            <w:tcW w:w="1013" w:type="dxa"/>
            <w:vAlign w:val="center"/>
          </w:tcPr>
          <w:p w14:paraId="1CD7B688" w14:textId="77777777" w:rsidR="00B53E97" w:rsidRDefault="00EC1842">
            <w:r>
              <w:lastRenderedPageBreak/>
              <w:t>145</w:t>
            </w:r>
          </w:p>
        </w:tc>
        <w:tc>
          <w:tcPr>
            <w:tcW w:w="1188" w:type="dxa"/>
            <w:vAlign w:val="center"/>
          </w:tcPr>
          <w:p w14:paraId="1A822F37" w14:textId="77777777" w:rsidR="00B53E97" w:rsidRDefault="00EC1842">
            <w:r>
              <w:t>MQ080</w:t>
            </w:r>
          </w:p>
        </w:tc>
        <w:tc>
          <w:tcPr>
            <w:tcW w:w="1188" w:type="dxa"/>
            <w:vAlign w:val="center"/>
          </w:tcPr>
          <w:p w14:paraId="0F5A001D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0AC315A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9237013" w14:textId="77777777" w:rsidR="00B53E97" w:rsidRDefault="00EC1842">
            <w:r>
              <w:t>4.715</w:t>
            </w:r>
          </w:p>
        </w:tc>
        <w:tc>
          <w:tcPr>
            <w:tcW w:w="1188" w:type="dxa"/>
            <w:vAlign w:val="center"/>
          </w:tcPr>
          <w:p w14:paraId="5F8F8E20" w14:textId="77777777" w:rsidR="00B53E97" w:rsidRDefault="00EC1842">
            <w:r>
              <w:t>4.715</w:t>
            </w:r>
          </w:p>
        </w:tc>
        <w:tc>
          <w:tcPr>
            <w:tcW w:w="1188" w:type="dxa"/>
            <w:vAlign w:val="center"/>
          </w:tcPr>
          <w:p w14:paraId="214C39F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458987E" w14:textId="77777777" w:rsidR="00B53E97" w:rsidRDefault="00EC1842">
            <w:r>
              <w:t>1.000</w:t>
            </w:r>
          </w:p>
        </w:tc>
      </w:tr>
      <w:tr w:rsidR="00B53E97" w14:paraId="35A07635" w14:textId="77777777">
        <w:tc>
          <w:tcPr>
            <w:tcW w:w="1013" w:type="dxa"/>
            <w:vAlign w:val="center"/>
          </w:tcPr>
          <w:p w14:paraId="603E18DE" w14:textId="77777777" w:rsidR="00B53E97" w:rsidRDefault="00EC1842">
            <w:r>
              <w:t>146</w:t>
            </w:r>
          </w:p>
        </w:tc>
        <w:tc>
          <w:tcPr>
            <w:tcW w:w="1188" w:type="dxa"/>
            <w:vAlign w:val="center"/>
          </w:tcPr>
          <w:p w14:paraId="494CE878" w14:textId="77777777" w:rsidR="00B53E97" w:rsidRDefault="00EC1842">
            <w:r>
              <w:t>MQ080</w:t>
            </w:r>
          </w:p>
        </w:tc>
        <w:tc>
          <w:tcPr>
            <w:tcW w:w="1188" w:type="dxa"/>
            <w:vAlign w:val="center"/>
          </w:tcPr>
          <w:p w14:paraId="267F2C0C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77C983C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8D144B6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5F459E4E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0CD70C4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0FEAF86" w14:textId="77777777" w:rsidR="00B53E97" w:rsidRDefault="00EC1842">
            <w:r>
              <w:t>1.000</w:t>
            </w:r>
          </w:p>
        </w:tc>
      </w:tr>
      <w:tr w:rsidR="00B53E97" w14:paraId="46CB88CB" w14:textId="77777777">
        <w:tc>
          <w:tcPr>
            <w:tcW w:w="1013" w:type="dxa"/>
            <w:vAlign w:val="center"/>
          </w:tcPr>
          <w:p w14:paraId="67E39084" w14:textId="77777777" w:rsidR="00B53E97" w:rsidRDefault="00EC1842">
            <w:r>
              <w:t>147</w:t>
            </w:r>
          </w:p>
        </w:tc>
        <w:tc>
          <w:tcPr>
            <w:tcW w:w="1188" w:type="dxa"/>
            <w:vAlign w:val="center"/>
          </w:tcPr>
          <w:p w14:paraId="202BF9D0" w14:textId="77777777" w:rsidR="00B53E97" w:rsidRDefault="00EC1842">
            <w:r>
              <w:t>MQ080</w:t>
            </w:r>
          </w:p>
        </w:tc>
        <w:tc>
          <w:tcPr>
            <w:tcW w:w="1188" w:type="dxa"/>
            <w:vAlign w:val="center"/>
          </w:tcPr>
          <w:p w14:paraId="521B5C94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7EBB868F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B261242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7E9766FB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1156B8E0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6FF2F6F" w14:textId="77777777" w:rsidR="00B53E97" w:rsidRDefault="00EC1842">
            <w:r>
              <w:t>1.000</w:t>
            </w:r>
          </w:p>
        </w:tc>
      </w:tr>
      <w:tr w:rsidR="00B53E97" w14:paraId="14DA27A6" w14:textId="77777777">
        <w:tc>
          <w:tcPr>
            <w:tcW w:w="1013" w:type="dxa"/>
            <w:vAlign w:val="center"/>
          </w:tcPr>
          <w:p w14:paraId="094BBAED" w14:textId="77777777" w:rsidR="00B53E97" w:rsidRDefault="00EC1842">
            <w:r>
              <w:t>148</w:t>
            </w:r>
          </w:p>
        </w:tc>
        <w:tc>
          <w:tcPr>
            <w:tcW w:w="1188" w:type="dxa"/>
            <w:vAlign w:val="center"/>
          </w:tcPr>
          <w:p w14:paraId="394ECE25" w14:textId="77777777" w:rsidR="00B53E97" w:rsidRDefault="00EC1842">
            <w:r>
              <w:t>MQ080</w:t>
            </w:r>
          </w:p>
        </w:tc>
        <w:tc>
          <w:tcPr>
            <w:tcW w:w="1188" w:type="dxa"/>
            <w:vAlign w:val="center"/>
          </w:tcPr>
          <w:p w14:paraId="1F473630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09F693A0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38A1FD7" w14:textId="77777777" w:rsidR="00B53E97" w:rsidRDefault="00EC1842">
            <w:r>
              <w:t>2.738</w:t>
            </w:r>
          </w:p>
        </w:tc>
        <w:tc>
          <w:tcPr>
            <w:tcW w:w="1188" w:type="dxa"/>
            <w:vAlign w:val="center"/>
          </w:tcPr>
          <w:p w14:paraId="74F45637" w14:textId="77777777" w:rsidR="00B53E97" w:rsidRDefault="00EC1842">
            <w:r>
              <w:t>2.738</w:t>
            </w:r>
          </w:p>
        </w:tc>
        <w:tc>
          <w:tcPr>
            <w:tcW w:w="1188" w:type="dxa"/>
            <w:vAlign w:val="center"/>
          </w:tcPr>
          <w:p w14:paraId="5C9C776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99CF118" w14:textId="77777777" w:rsidR="00B53E97" w:rsidRDefault="00EC1842">
            <w:r>
              <w:t>1.000</w:t>
            </w:r>
          </w:p>
        </w:tc>
      </w:tr>
      <w:tr w:rsidR="00B53E97" w14:paraId="6AC42370" w14:textId="77777777">
        <w:tc>
          <w:tcPr>
            <w:tcW w:w="1013" w:type="dxa"/>
            <w:vAlign w:val="center"/>
          </w:tcPr>
          <w:p w14:paraId="102FBD96" w14:textId="77777777" w:rsidR="00B53E97" w:rsidRDefault="00EC1842">
            <w:r>
              <w:t>149</w:t>
            </w:r>
          </w:p>
        </w:tc>
        <w:tc>
          <w:tcPr>
            <w:tcW w:w="1188" w:type="dxa"/>
            <w:vAlign w:val="center"/>
          </w:tcPr>
          <w:p w14:paraId="1288D267" w14:textId="77777777" w:rsidR="00B53E97" w:rsidRDefault="00EC1842">
            <w:r>
              <w:t>MQ082</w:t>
            </w:r>
          </w:p>
        </w:tc>
        <w:tc>
          <w:tcPr>
            <w:tcW w:w="1188" w:type="dxa"/>
            <w:vAlign w:val="center"/>
          </w:tcPr>
          <w:p w14:paraId="25FC61A8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5E3B3243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0041214" w14:textId="77777777" w:rsidR="00B53E97" w:rsidRDefault="00EC1842">
            <w:r>
              <w:t>5.355</w:t>
            </w:r>
          </w:p>
        </w:tc>
        <w:tc>
          <w:tcPr>
            <w:tcW w:w="1188" w:type="dxa"/>
            <w:vAlign w:val="center"/>
          </w:tcPr>
          <w:p w14:paraId="573645A8" w14:textId="77777777" w:rsidR="00B53E97" w:rsidRDefault="00EC1842">
            <w:r>
              <w:t>5.355</w:t>
            </w:r>
          </w:p>
        </w:tc>
        <w:tc>
          <w:tcPr>
            <w:tcW w:w="1188" w:type="dxa"/>
            <w:vAlign w:val="center"/>
          </w:tcPr>
          <w:p w14:paraId="581B274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4BFBD0B" w14:textId="77777777" w:rsidR="00B53E97" w:rsidRDefault="00EC1842">
            <w:r>
              <w:t>1.000</w:t>
            </w:r>
          </w:p>
        </w:tc>
      </w:tr>
      <w:tr w:rsidR="00B53E97" w14:paraId="1EDAEE3A" w14:textId="77777777">
        <w:tc>
          <w:tcPr>
            <w:tcW w:w="1013" w:type="dxa"/>
            <w:vAlign w:val="center"/>
          </w:tcPr>
          <w:p w14:paraId="019074BB" w14:textId="77777777" w:rsidR="00B53E97" w:rsidRDefault="00EC1842">
            <w:r>
              <w:t>150</w:t>
            </w:r>
          </w:p>
        </w:tc>
        <w:tc>
          <w:tcPr>
            <w:tcW w:w="1188" w:type="dxa"/>
            <w:vAlign w:val="center"/>
          </w:tcPr>
          <w:p w14:paraId="1DDAD2C6" w14:textId="77777777" w:rsidR="00B53E97" w:rsidRDefault="00EC1842">
            <w:r>
              <w:t>MQ082</w:t>
            </w:r>
          </w:p>
        </w:tc>
        <w:tc>
          <w:tcPr>
            <w:tcW w:w="1188" w:type="dxa"/>
            <w:vAlign w:val="center"/>
          </w:tcPr>
          <w:p w14:paraId="6ED4A92E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6F6B3857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F5D561E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3ABDA81F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18E7846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4CF46C7" w14:textId="77777777" w:rsidR="00B53E97" w:rsidRDefault="00EC1842">
            <w:r>
              <w:t>1.000</w:t>
            </w:r>
          </w:p>
        </w:tc>
      </w:tr>
      <w:tr w:rsidR="00B53E97" w14:paraId="0E2B74D7" w14:textId="77777777">
        <w:tc>
          <w:tcPr>
            <w:tcW w:w="1013" w:type="dxa"/>
            <w:vAlign w:val="center"/>
          </w:tcPr>
          <w:p w14:paraId="4FF1E7CF" w14:textId="77777777" w:rsidR="00B53E97" w:rsidRDefault="00EC1842">
            <w:r>
              <w:t>151</w:t>
            </w:r>
          </w:p>
        </w:tc>
        <w:tc>
          <w:tcPr>
            <w:tcW w:w="1188" w:type="dxa"/>
            <w:vAlign w:val="center"/>
          </w:tcPr>
          <w:p w14:paraId="0E56C7A5" w14:textId="77777777" w:rsidR="00B53E97" w:rsidRDefault="00EC1842">
            <w:r>
              <w:t>MQ082</w:t>
            </w:r>
          </w:p>
        </w:tc>
        <w:tc>
          <w:tcPr>
            <w:tcW w:w="1188" w:type="dxa"/>
            <w:vAlign w:val="center"/>
          </w:tcPr>
          <w:p w14:paraId="3235B772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51CB5439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06AF750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229E5B0E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3017FB42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30EE9C8" w14:textId="77777777" w:rsidR="00B53E97" w:rsidRDefault="00EC1842">
            <w:r>
              <w:t>1.000</w:t>
            </w:r>
          </w:p>
        </w:tc>
      </w:tr>
      <w:tr w:rsidR="00B53E97" w14:paraId="5C385C43" w14:textId="77777777">
        <w:tc>
          <w:tcPr>
            <w:tcW w:w="1013" w:type="dxa"/>
            <w:vAlign w:val="center"/>
          </w:tcPr>
          <w:p w14:paraId="342E0967" w14:textId="77777777" w:rsidR="00B53E97" w:rsidRDefault="00EC1842">
            <w:r>
              <w:t>152</w:t>
            </w:r>
          </w:p>
        </w:tc>
        <w:tc>
          <w:tcPr>
            <w:tcW w:w="1188" w:type="dxa"/>
            <w:vAlign w:val="center"/>
          </w:tcPr>
          <w:p w14:paraId="652B7378" w14:textId="77777777" w:rsidR="00B53E97" w:rsidRDefault="00EC1842">
            <w:r>
              <w:t>MQ082</w:t>
            </w:r>
          </w:p>
        </w:tc>
        <w:tc>
          <w:tcPr>
            <w:tcW w:w="1188" w:type="dxa"/>
            <w:vAlign w:val="center"/>
          </w:tcPr>
          <w:p w14:paraId="4EF9A9E2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5AF718D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4800256" w14:textId="77777777" w:rsidR="00B53E97" w:rsidRDefault="00EC1842">
            <w:r>
              <w:t>5.901</w:t>
            </w:r>
          </w:p>
        </w:tc>
        <w:tc>
          <w:tcPr>
            <w:tcW w:w="1188" w:type="dxa"/>
            <w:vAlign w:val="center"/>
          </w:tcPr>
          <w:p w14:paraId="4DE6731C" w14:textId="77777777" w:rsidR="00B53E97" w:rsidRDefault="00EC1842">
            <w:r>
              <w:t>5.901</w:t>
            </w:r>
          </w:p>
        </w:tc>
        <w:tc>
          <w:tcPr>
            <w:tcW w:w="1188" w:type="dxa"/>
            <w:vAlign w:val="center"/>
          </w:tcPr>
          <w:p w14:paraId="1CDAD92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2C9A129" w14:textId="77777777" w:rsidR="00B53E97" w:rsidRDefault="00EC1842">
            <w:r>
              <w:t>1.000</w:t>
            </w:r>
          </w:p>
        </w:tc>
      </w:tr>
      <w:tr w:rsidR="00B53E97" w14:paraId="5299EE4F" w14:textId="77777777">
        <w:tc>
          <w:tcPr>
            <w:tcW w:w="1013" w:type="dxa"/>
            <w:vAlign w:val="center"/>
          </w:tcPr>
          <w:p w14:paraId="79386348" w14:textId="77777777" w:rsidR="00B53E97" w:rsidRDefault="00EC1842">
            <w:r>
              <w:t>153</w:t>
            </w:r>
          </w:p>
        </w:tc>
        <w:tc>
          <w:tcPr>
            <w:tcW w:w="1188" w:type="dxa"/>
            <w:vAlign w:val="center"/>
          </w:tcPr>
          <w:p w14:paraId="0345C569" w14:textId="77777777" w:rsidR="00B53E97" w:rsidRDefault="00EC1842">
            <w:r>
              <w:t>MQ082</w:t>
            </w:r>
          </w:p>
        </w:tc>
        <w:tc>
          <w:tcPr>
            <w:tcW w:w="1188" w:type="dxa"/>
            <w:vAlign w:val="center"/>
          </w:tcPr>
          <w:p w14:paraId="26B2F130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39DB801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4CD4E3E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433F653C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721B77E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2D4A3BA" w14:textId="77777777" w:rsidR="00B53E97" w:rsidRDefault="00EC1842">
            <w:r>
              <w:t>1.000</w:t>
            </w:r>
          </w:p>
        </w:tc>
      </w:tr>
      <w:tr w:rsidR="00B53E97" w14:paraId="59E42684" w14:textId="77777777">
        <w:tc>
          <w:tcPr>
            <w:tcW w:w="1013" w:type="dxa"/>
            <w:vAlign w:val="center"/>
          </w:tcPr>
          <w:p w14:paraId="7658416F" w14:textId="77777777" w:rsidR="00B53E97" w:rsidRDefault="00EC1842">
            <w:r>
              <w:t>154</w:t>
            </w:r>
          </w:p>
        </w:tc>
        <w:tc>
          <w:tcPr>
            <w:tcW w:w="1188" w:type="dxa"/>
            <w:vAlign w:val="center"/>
          </w:tcPr>
          <w:p w14:paraId="32D33F61" w14:textId="77777777" w:rsidR="00B53E97" w:rsidRDefault="00EC1842">
            <w:r>
              <w:t>MQ082</w:t>
            </w:r>
          </w:p>
        </w:tc>
        <w:tc>
          <w:tcPr>
            <w:tcW w:w="1188" w:type="dxa"/>
            <w:vAlign w:val="center"/>
          </w:tcPr>
          <w:p w14:paraId="6D33300C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5FC724F5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5E1BAB8" w14:textId="77777777" w:rsidR="00B53E97" w:rsidRDefault="00EC1842">
            <w:r>
              <w:t>0.445</w:t>
            </w:r>
          </w:p>
        </w:tc>
        <w:tc>
          <w:tcPr>
            <w:tcW w:w="1188" w:type="dxa"/>
            <w:vAlign w:val="center"/>
          </w:tcPr>
          <w:p w14:paraId="6FC51E60" w14:textId="77777777" w:rsidR="00B53E97" w:rsidRDefault="00EC1842">
            <w:r>
              <w:t>0.445</w:t>
            </w:r>
          </w:p>
        </w:tc>
        <w:tc>
          <w:tcPr>
            <w:tcW w:w="1188" w:type="dxa"/>
            <w:vAlign w:val="center"/>
          </w:tcPr>
          <w:p w14:paraId="782B3AB0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D776ED8" w14:textId="77777777" w:rsidR="00B53E97" w:rsidRDefault="00EC1842">
            <w:r>
              <w:t>1.000</w:t>
            </w:r>
          </w:p>
        </w:tc>
      </w:tr>
      <w:tr w:rsidR="00B53E97" w14:paraId="52FA6849" w14:textId="77777777">
        <w:tc>
          <w:tcPr>
            <w:tcW w:w="1013" w:type="dxa"/>
            <w:vAlign w:val="center"/>
          </w:tcPr>
          <w:p w14:paraId="20A66BD3" w14:textId="77777777" w:rsidR="00B53E97" w:rsidRDefault="00EC1842">
            <w:r>
              <w:t>155</w:t>
            </w:r>
          </w:p>
        </w:tc>
        <w:tc>
          <w:tcPr>
            <w:tcW w:w="1188" w:type="dxa"/>
            <w:vAlign w:val="center"/>
          </w:tcPr>
          <w:p w14:paraId="2B833746" w14:textId="77777777" w:rsidR="00B53E97" w:rsidRDefault="00EC1842">
            <w:r>
              <w:t>MQ083</w:t>
            </w:r>
          </w:p>
        </w:tc>
        <w:tc>
          <w:tcPr>
            <w:tcW w:w="1188" w:type="dxa"/>
            <w:vAlign w:val="center"/>
          </w:tcPr>
          <w:p w14:paraId="63EC460E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7A4867D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6C3A9DF" w14:textId="77777777" w:rsidR="00B53E97" w:rsidRDefault="00EC1842">
            <w:r>
              <w:t>5.086</w:t>
            </w:r>
          </w:p>
        </w:tc>
        <w:tc>
          <w:tcPr>
            <w:tcW w:w="1188" w:type="dxa"/>
            <w:vAlign w:val="center"/>
          </w:tcPr>
          <w:p w14:paraId="5B58AE0C" w14:textId="77777777" w:rsidR="00B53E97" w:rsidRDefault="00EC1842">
            <w:r>
              <w:t>5.086</w:t>
            </w:r>
          </w:p>
        </w:tc>
        <w:tc>
          <w:tcPr>
            <w:tcW w:w="1188" w:type="dxa"/>
            <w:vAlign w:val="center"/>
          </w:tcPr>
          <w:p w14:paraId="7419DA9F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EE504EB" w14:textId="77777777" w:rsidR="00B53E97" w:rsidRDefault="00EC1842">
            <w:r>
              <w:t>1.000</w:t>
            </w:r>
          </w:p>
        </w:tc>
      </w:tr>
      <w:tr w:rsidR="00B53E97" w14:paraId="065230E5" w14:textId="77777777">
        <w:tc>
          <w:tcPr>
            <w:tcW w:w="1013" w:type="dxa"/>
            <w:vAlign w:val="center"/>
          </w:tcPr>
          <w:p w14:paraId="6B7FAC35" w14:textId="77777777" w:rsidR="00B53E97" w:rsidRDefault="00EC1842">
            <w:r>
              <w:t>156</w:t>
            </w:r>
          </w:p>
        </w:tc>
        <w:tc>
          <w:tcPr>
            <w:tcW w:w="1188" w:type="dxa"/>
            <w:vAlign w:val="center"/>
          </w:tcPr>
          <w:p w14:paraId="1BFE587B" w14:textId="77777777" w:rsidR="00B53E97" w:rsidRDefault="00EC1842">
            <w:r>
              <w:t>MQ083</w:t>
            </w:r>
          </w:p>
        </w:tc>
        <w:tc>
          <w:tcPr>
            <w:tcW w:w="1188" w:type="dxa"/>
            <w:vAlign w:val="center"/>
          </w:tcPr>
          <w:p w14:paraId="07951777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7DB1ED3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DE67801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7D967F2C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1199BFC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25E4A38" w14:textId="77777777" w:rsidR="00B53E97" w:rsidRDefault="00EC1842">
            <w:r>
              <w:t>1.000</w:t>
            </w:r>
          </w:p>
        </w:tc>
      </w:tr>
      <w:tr w:rsidR="00B53E97" w14:paraId="0876548D" w14:textId="77777777">
        <w:tc>
          <w:tcPr>
            <w:tcW w:w="1013" w:type="dxa"/>
            <w:vAlign w:val="center"/>
          </w:tcPr>
          <w:p w14:paraId="1A2A7FE9" w14:textId="77777777" w:rsidR="00B53E97" w:rsidRDefault="00EC1842">
            <w:r>
              <w:t>157</w:t>
            </w:r>
          </w:p>
        </w:tc>
        <w:tc>
          <w:tcPr>
            <w:tcW w:w="1188" w:type="dxa"/>
            <w:vAlign w:val="center"/>
          </w:tcPr>
          <w:p w14:paraId="6B79C264" w14:textId="77777777" w:rsidR="00B53E97" w:rsidRDefault="00EC1842">
            <w:r>
              <w:t>MQ083</w:t>
            </w:r>
          </w:p>
        </w:tc>
        <w:tc>
          <w:tcPr>
            <w:tcW w:w="1188" w:type="dxa"/>
            <w:vAlign w:val="center"/>
          </w:tcPr>
          <w:p w14:paraId="392371BC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1FCF196F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70F6C85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55C3292B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3B0F4451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3BCAE44" w14:textId="77777777" w:rsidR="00B53E97" w:rsidRDefault="00EC1842">
            <w:r>
              <w:t>1.000</w:t>
            </w:r>
          </w:p>
        </w:tc>
      </w:tr>
      <w:tr w:rsidR="00B53E97" w14:paraId="0DA5A37C" w14:textId="77777777">
        <w:tc>
          <w:tcPr>
            <w:tcW w:w="1013" w:type="dxa"/>
            <w:vAlign w:val="center"/>
          </w:tcPr>
          <w:p w14:paraId="3E9663A3" w14:textId="77777777" w:rsidR="00B53E97" w:rsidRDefault="00EC1842">
            <w:r>
              <w:t>158</w:t>
            </w:r>
          </w:p>
        </w:tc>
        <w:tc>
          <w:tcPr>
            <w:tcW w:w="1188" w:type="dxa"/>
            <w:vAlign w:val="center"/>
          </w:tcPr>
          <w:p w14:paraId="2A7949D2" w14:textId="77777777" w:rsidR="00B53E97" w:rsidRDefault="00EC1842">
            <w:r>
              <w:t>MQ083</w:t>
            </w:r>
          </w:p>
        </w:tc>
        <w:tc>
          <w:tcPr>
            <w:tcW w:w="1188" w:type="dxa"/>
            <w:vAlign w:val="center"/>
          </w:tcPr>
          <w:p w14:paraId="0A11BC75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65778CB3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65D91B5" w14:textId="77777777" w:rsidR="00B53E97" w:rsidRDefault="00EC1842">
            <w:r>
              <w:t>6.061</w:t>
            </w:r>
          </w:p>
        </w:tc>
        <w:tc>
          <w:tcPr>
            <w:tcW w:w="1188" w:type="dxa"/>
            <w:vAlign w:val="center"/>
          </w:tcPr>
          <w:p w14:paraId="3EABAF0F" w14:textId="77777777" w:rsidR="00B53E97" w:rsidRDefault="00EC1842">
            <w:r>
              <w:t>6.061</w:t>
            </w:r>
          </w:p>
        </w:tc>
        <w:tc>
          <w:tcPr>
            <w:tcW w:w="1188" w:type="dxa"/>
            <w:vAlign w:val="center"/>
          </w:tcPr>
          <w:p w14:paraId="5B67B84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5154FDD" w14:textId="77777777" w:rsidR="00B53E97" w:rsidRDefault="00EC1842">
            <w:r>
              <w:t>1.000</w:t>
            </w:r>
          </w:p>
        </w:tc>
      </w:tr>
      <w:tr w:rsidR="00B53E97" w14:paraId="3E702A8D" w14:textId="77777777">
        <w:tc>
          <w:tcPr>
            <w:tcW w:w="1013" w:type="dxa"/>
            <w:vAlign w:val="center"/>
          </w:tcPr>
          <w:p w14:paraId="267D897D" w14:textId="77777777" w:rsidR="00B53E97" w:rsidRDefault="00EC1842">
            <w:r>
              <w:t>159</w:t>
            </w:r>
          </w:p>
        </w:tc>
        <w:tc>
          <w:tcPr>
            <w:tcW w:w="1188" w:type="dxa"/>
            <w:vAlign w:val="center"/>
          </w:tcPr>
          <w:p w14:paraId="39105827" w14:textId="77777777" w:rsidR="00B53E97" w:rsidRDefault="00EC1842">
            <w:r>
              <w:t>MQ083</w:t>
            </w:r>
          </w:p>
        </w:tc>
        <w:tc>
          <w:tcPr>
            <w:tcW w:w="1188" w:type="dxa"/>
            <w:vAlign w:val="center"/>
          </w:tcPr>
          <w:p w14:paraId="43129E8B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3C591430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068392C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79662E9D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601730DF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4BAD451" w14:textId="77777777" w:rsidR="00B53E97" w:rsidRDefault="00EC1842">
            <w:r>
              <w:t>1.000</w:t>
            </w:r>
          </w:p>
        </w:tc>
      </w:tr>
      <w:tr w:rsidR="00B53E97" w14:paraId="2573B8BD" w14:textId="77777777">
        <w:tc>
          <w:tcPr>
            <w:tcW w:w="1013" w:type="dxa"/>
            <w:vAlign w:val="center"/>
          </w:tcPr>
          <w:p w14:paraId="701D3843" w14:textId="77777777" w:rsidR="00B53E97" w:rsidRDefault="00EC1842">
            <w:r>
              <w:t>160</w:t>
            </w:r>
          </w:p>
        </w:tc>
        <w:tc>
          <w:tcPr>
            <w:tcW w:w="1188" w:type="dxa"/>
            <w:vAlign w:val="center"/>
          </w:tcPr>
          <w:p w14:paraId="2C0468C3" w14:textId="77777777" w:rsidR="00B53E97" w:rsidRDefault="00EC1842">
            <w:r>
              <w:t>MQ083</w:t>
            </w:r>
          </w:p>
        </w:tc>
        <w:tc>
          <w:tcPr>
            <w:tcW w:w="1188" w:type="dxa"/>
            <w:vAlign w:val="center"/>
          </w:tcPr>
          <w:p w14:paraId="4033D596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1F959FA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A1B94ED" w14:textId="77777777" w:rsidR="00B53E97" w:rsidRDefault="00EC1842">
            <w:r>
              <w:t>0.554</w:t>
            </w:r>
          </w:p>
        </w:tc>
        <w:tc>
          <w:tcPr>
            <w:tcW w:w="1188" w:type="dxa"/>
            <w:vAlign w:val="center"/>
          </w:tcPr>
          <w:p w14:paraId="1F2D2336" w14:textId="77777777" w:rsidR="00B53E97" w:rsidRDefault="00EC1842">
            <w:r>
              <w:t>0.554</w:t>
            </w:r>
          </w:p>
        </w:tc>
        <w:tc>
          <w:tcPr>
            <w:tcW w:w="1188" w:type="dxa"/>
            <w:vAlign w:val="center"/>
          </w:tcPr>
          <w:p w14:paraId="21ACA3A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70F6A73" w14:textId="77777777" w:rsidR="00B53E97" w:rsidRDefault="00EC1842">
            <w:r>
              <w:t>1.000</w:t>
            </w:r>
          </w:p>
        </w:tc>
      </w:tr>
      <w:tr w:rsidR="00B53E97" w14:paraId="1F4BB64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382E0FB" w14:textId="77777777" w:rsidR="00B53E97" w:rsidRDefault="00EC184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EFDF179" w14:textId="77777777" w:rsidR="00B53E97" w:rsidRDefault="00EC1842">
            <w:r>
              <w:t>939.210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F258533" w14:textId="77777777" w:rsidR="00B53E97" w:rsidRDefault="00EC184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D73D1FD" w14:textId="77777777" w:rsidR="00B53E97" w:rsidRDefault="00EC1842">
            <w:r>
              <w:t>1.000</w:t>
            </w:r>
          </w:p>
        </w:tc>
      </w:tr>
    </w:tbl>
    <w:p w14:paraId="369D3DDA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95AAF88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53E97" w14:paraId="2609A095" w14:textId="77777777">
        <w:tc>
          <w:tcPr>
            <w:tcW w:w="1013" w:type="dxa"/>
            <w:shd w:val="clear" w:color="auto" w:fill="E6E6E6"/>
            <w:vAlign w:val="center"/>
          </w:tcPr>
          <w:p w14:paraId="370CDE5B" w14:textId="77777777" w:rsidR="00B53E97" w:rsidRDefault="00EC184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BB1CC2" w14:textId="77777777" w:rsidR="00B53E97" w:rsidRDefault="00EC184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4AEDD5" w14:textId="77777777" w:rsidR="00B53E97" w:rsidRDefault="00EC184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92D66D" w14:textId="77777777" w:rsidR="00B53E97" w:rsidRDefault="00EC184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38E978" w14:textId="77777777" w:rsidR="00B53E97" w:rsidRDefault="00EC184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615A37" w14:textId="77777777" w:rsidR="00B53E97" w:rsidRDefault="00EC184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CEBD9C" w14:textId="77777777" w:rsidR="00B53E97" w:rsidRDefault="00EC184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4CC40B" w14:textId="77777777" w:rsidR="00B53E97" w:rsidRDefault="00EC1842">
            <w:pPr>
              <w:jc w:val="center"/>
            </w:pPr>
            <w:r>
              <w:t>传热系数</w:t>
            </w:r>
          </w:p>
        </w:tc>
      </w:tr>
      <w:tr w:rsidR="00B53E97" w14:paraId="378E3445" w14:textId="77777777">
        <w:tc>
          <w:tcPr>
            <w:tcW w:w="1013" w:type="dxa"/>
            <w:vAlign w:val="center"/>
          </w:tcPr>
          <w:p w14:paraId="5A622BA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3317000" w14:textId="77777777" w:rsidR="00B53E97" w:rsidRDefault="00EC1842">
            <w:r>
              <w:t>C1215</w:t>
            </w:r>
          </w:p>
        </w:tc>
        <w:tc>
          <w:tcPr>
            <w:tcW w:w="1188" w:type="dxa"/>
            <w:vAlign w:val="center"/>
          </w:tcPr>
          <w:p w14:paraId="1AA26AA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3E30494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733862C" w14:textId="77777777" w:rsidR="00B53E97" w:rsidRDefault="00EC1842">
            <w:r>
              <w:t>1.800</w:t>
            </w:r>
          </w:p>
        </w:tc>
        <w:tc>
          <w:tcPr>
            <w:tcW w:w="1188" w:type="dxa"/>
            <w:vAlign w:val="center"/>
          </w:tcPr>
          <w:p w14:paraId="2EAF08BF" w14:textId="77777777" w:rsidR="00B53E97" w:rsidRDefault="00EC1842">
            <w:r>
              <w:t>3.600</w:t>
            </w:r>
          </w:p>
        </w:tc>
        <w:tc>
          <w:tcPr>
            <w:tcW w:w="1188" w:type="dxa"/>
            <w:vAlign w:val="center"/>
          </w:tcPr>
          <w:p w14:paraId="0BEF5B29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7888EA37" w14:textId="77777777" w:rsidR="00B53E97" w:rsidRDefault="00EC1842">
            <w:r>
              <w:t>1.000</w:t>
            </w:r>
          </w:p>
        </w:tc>
      </w:tr>
      <w:tr w:rsidR="00B53E97" w14:paraId="5B709409" w14:textId="77777777">
        <w:tc>
          <w:tcPr>
            <w:tcW w:w="1013" w:type="dxa"/>
            <w:vAlign w:val="center"/>
          </w:tcPr>
          <w:p w14:paraId="6578114F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4A3CE029" w14:textId="77777777" w:rsidR="00B53E97" w:rsidRDefault="00EC1842">
            <w:r>
              <w:t>C1215</w:t>
            </w:r>
          </w:p>
        </w:tc>
        <w:tc>
          <w:tcPr>
            <w:tcW w:w="1188" w:type="dxa"/>
            <w:vAlign w:val="center"/>
          </w:tcPr>
          <w:p w14:paraId="1C706448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EC3DA67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5A9E5664" w14:textId="77777777" w:rsidR="00B53E97" w:rsidRDefault="00EC1842">
            <w:r>
              <w:t>1.800</w:t>
            </w:r>
          </w:p>
        </w:tc>
        <w:tc>
          <w:tcPr>
            <w:tcW w:w="1188" w:type="dxa"/>
            <w:vAlign w:val="center"/>
          </w:tcPr>
          <w:p w14:paraId="07652448" w14:textId="77777777" w:rsidR="00B53E97" w:rsidRDefault="00EC1842">
            <w:r>
              <w:t>3.600</w:t>
            </w:r>
          </w:p>
        </w:tc>
        <w:tc>
          <w:tcPr>
            <w:tcW w:w="1188" w:type="dxa"/>
            <w:vAlign w:val="center"/>
          </w:tcPr>
          <w:p w14:paraId="4E2D8B7D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444D1021" w14:textId="77777777" w:rsidR="00B53E97" w:rsidRDefault="00EC1842">
            <w:r>
              <w:t>1.000</w:t>
            </w:r>
          </w:p>
        </w:tc>
      </w:tr>
      <w:tr w:rsidR="00B53E97" w14:paraId="647139D2" w14:textId="77777777">
        <w:tc>
          <w:tcPr>
            <w:tcW w:w="1013" w:type="dxa"/>
            <w:vAlign w:val="center"/>
          </w:tcPr>
          <w:p w14:paraId="08EBF324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5EDB65B2" w14:textId="77777777" w:rsidR="00B53E97" w:rsidRDefault="00EC1842">
            <w:r>
              <w:t>C1515</w:t>
            </w:r>
          </w:p>
        </w:tc>
        <w:tc>
          <w:tcPr>
            <w:tcW w:w="1188" w:type="dxa"/>
            <w:vAlign w:val="center"/>
          </w:tcPr>
          <w:p w14:paraId="21D951A8" w14:textId="77777777" w:rsidR="00B53E97" w:rsidRDefault="00EC1842">
            <w:r>
              <w:t>1~3</w:t>
            </w:r>
          </w:p>
        </w:tc>
        <w:tc>
          <w:tcPr>
            <w:tcW w:w="1188" w:type="dxa"/>
            <w:vAlign w:val="center"/>
          </w:tcPr>
          <w:p w14:paraId="291E5467" w14:textId="77777777" w:rsidR="00B53E97" w:rsidRDefault="00EC1842">
            <w:r>
              <w:t>9</w:t>
            </w:r>
          </w:p>
        </w:tc>
        <w:tc>
          <w:tcPr>
            <w:tcW w:w="1188" w:type="dxa"/>
            <w:vAlign w:val="center"/>
          </w:tcPr>
          <w:p w14:paraId="0B98BA01" w14:textId="77777777" w:rsidR="00B53E97" w:rsidRDefault="00EC1842">
            <w:r>
              <w:t>2.250</w:t>
            </w:r>
          </w:p>
        </w:tc>
        <w:tc>
          <w:tcPr>
            <w:tcW w:w="1188" w:type="dxa"/>
            <w:vAlign w:val="center"/>
          </w:tcPr>
          <w:p w14:paraId="7D246FE2" w14:textId="77777777" w:rsidR="00B53E97" w:rsidRDefault="00EC1842">
            <w:r>
              <w:t>20.250</w:t>
            </w:r>
          </w:p>
        </w:tc>
        <w:tc>
          <w:tcPr>
            <w:tcW w:w="1188" w:type="dxa"/>
            <w:vAlign w:val="center"/>
          </w:tcPr>
          <w:p w14:paraId="79E521CA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664E49C7" w14:textId="77777777" w:rsidR="00B53E97" w:rsidRDefault="00EC1842">
            <w:r>
              <w:t>1.000</w:t>
            </w:r>
          </w:p>
        </w:tc>
      </w:tr>
      <w:tr w:rsidR="00B53E97" w14:paraId="361E296D" w14:textId="77777777">
        <w:tc>
          <w:tcPr>
            <w:tcW w:w="1013" w:type="dxa"/>
            <w:vAlign w:val="center"/>
          </w:tcPr>
          <w:p w14:paraId="66C42805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0E4035E4" w14:textId="77777777" w:rsidR="00B53E97" w:rsidRDefault="00EC1842">
            <w:r>
              <w:t>C1515</w:t>
            </w:r>
          </w:p>
        </w:tc>
        <w:tc>
          <w:tcPr>
            <w:tcW w:w="1188" w:type="dxa"/>
            <w:vAlign w:val="center"/>
          </w:tcPr>
          <w:p w14:paraId="506018C9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1A3B043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FADBAA1" w14:textId="77777777" w:rsidR="00B53E97" w:rsidRDefault="00EC1842">
            <w:r>
              <w:t>2.250</w:t>
            </w:r>
          </w:p>
        </w:tc>
        <w:tc>
          <w:tcPr>
            <w:tcW w:w="1188" w:type="dxa"/>
            <w:vAlign w:val="center"/>
          </w:tcPr>
          <w:p w14:paraId="56DD867B" w14:textId="77777777" w:rsidR="00B53E97" w:rsidRDefault="00EC1842">
            <w:r>
              <w:t>2.250</w:t>
            </w:r>
          </w:p>
        </w:tc>
        <w:tc>
          <w:tcPr>
            <w:tcW w:w="1188" w:type="dxa"/>
            <w:vAlign w:val="center"/>
          </w:tcPr>
          <w:p w14:paraId="0B7D0E47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57997B5B" w14:textId="77777777" w:rsidR="00B53E97" w:rsidRDefault="00EC1842">
            <w:r>
              <w:t>1.000</w:t>
            </w:r>
          </w:p>
        </w:tc>
      </w:tr>
      <w:tr w:rsidR="00B53E97" w14:paraId="25390F62" w14:textId="77777777">
        <w:tc>
          <w:tcPr>
            <w:tcW w:w="1013" w:type="dxa"/>
            <w:vAlign w:val="center"/>
          </w:tcPr>
          <w:p w14:paraId="3E280C7F" w14:textId="77777777" w:rsidR="00B53E97" w:rsidRDefault="00EC1842">
            <w:r>
              <w:t>5</w:t>
            </w:r>
          </w:p>
        </w:tc>
        <w:tc>
          <w:tcPr>
            <w:tcW w:w="1188" w:type="dxa"/>
            <w:vAlign w:val="center"/>
          </w:tcPr>
          <w:p w14:paraId="21742C12" w14:textId="77777777" w:rsidR="00B53E97" w:rsidRDefault="00EC1842">
            <w:r>
              <w:t>MQ022</w:t>
            </w:r>
          </w:p>
        </w:tc>
        <w:tc>
          <w:tcPr>
            <w:tcW w:w="1188" w:type="dxa"/>
            <w:vAlign w:val="center"/>
          </w:tcPr>
          <w:p w14:paraId="00CB706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7A3EC4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6ACE107" w14:textId="77777777" w:rsidR="00B53E97" w:rsidRDefault="00EC1842">
            <w:r>
              <w:t>21.450</w:t>
            </w:r>
          </w:p>
        </w:tc>
        <w:tc>
          <w:tcPr>
            <w:tcW w:w="1188" w:type="dxa"/>
            <w:vAlign w:val="center"/>
          </w:tcPr>
          <w:p w14:paraId="3141781D" w14:textId="77777777" w:rsidR="00B53E97" w:rsidRDefault="00EC1842">
            <w:r>
              <w:t>21.450</w:t>
            </w:r>
          </w:p>
        </w:tc>
        <w:tc>
          <w:tcPr>
            <w:tcW w:w="1188" w:type="dxa"/>
            <w:vAlign w:val="center"/>
          </w:tcPr>
          <w:p w14:paraId="37A9B2F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4434EF7" w14:textId="77777777" w:rsidR="00B53E97" w:rsidRDefault="00EC1842">
            <w:r>
              <w:t>1.000</w:t>
            </w:r>
          </w:p>
        </w:tc>
      </w:tr>
      <w:tr w:rsidR="00B53E97" w14:paraId="140AB98C" w14:textId="77777777">
        <w:tc>
          <w:tcPr>
            <w:tcW w:w="1013" w:type="dxa"/>
            <w:vAlign w:val="center"/>
          </w:tcPr>
          <w:p w14:paraId="190FD82E" w14:textId="77777777" w:rsidR="00B53E97" w:rsidRDefault="00EC1842">
            <w:r>
              <w:t>6</w:t>
            </w:r>
          </w:p>
        </w:tc>
        <w:tc>
          <w:tcPr>
            <w:tcW w:w="1188" w:type="dxa"/>
            <w:vAlign w:val="center"/>
          </w:tcPr>
          <w:p w14:paraId="0FE50B52" w14:textId="77777777" w:rsidR="00B53E97" w:rsidRDefault="00EC1842">
            <w:r>
              <w:t>MQ022</w:t>
            </w:r>
          </w:p>
        </w:tc>
        <w:tc>
          <w:tcPr>
            <w:tcW w:w="1188" w:type="dxa"/>
            <w:vAlign w:val="center"/>
          </w:tcPr>
          <w:p w14:paraId="60EFFB84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190CFA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B7BAF5B" w14:textId="77777777" w:rsidR="00B53E97" w:rsidRDefault="00EC1842">
            <w:r>
              <w:t>22.230</w:t>
            </w:r>
          </w:p>
        </w:tc>
        <w:tc>
          <w:tcPr>
            <w:tcW w:w="1188" w:type="dxa"/>
            <w:vAlign w:val="center"/>
          </w:tcPr>
          <w:p w14:paraId="330326FA" w14:textId="77777777" w:rsidR="00B53E97" w:rsidRDefault="00EC1842">
            <w:r>
              <w:t>22.230</w:t>
            </w:r>
          </w:p>
        </w:tc>
        <w:tc>
          <w:tcPr>
            <w:tcW w:w="1188" w:type="dxa"/>
            <w:vAlign w:val="center"/>
          </w:tcPr>
          <w:p w14:paraId="1AFB146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D4A3CC9" w14:textId="77777777" w:rsidR="00B53E97" w:rsidRDefault="00EC1842">
            <w:r>
              <w:t>1.000</w:t>
            </w:r>
          </w:p>
        </w:tc>
      </w:tr>
      <w:tr w:rsidR="00B53E97" w14:paraId="423AF89F" w14:textId="77777777">
        <w:tc>
          <w:tcPr>
            <w:tcW w:w="1013" w:type="dxa"/>
            <w:vAlign w:val="center"/>
          </w:tcPr>
          <w:p w14:paraId="7A7CF11E" w14:textId="77777777" w:rsidR="00B53E97" w:rsidRDefault="00EC1842">
            <w:r>
              <w:t>7</w:t>
            </w:r>
          </w:p>
        </w:tc>
        <w:tc>
          <w:tcPr>
            <w:tcW w:w="1188" w:type="dxa"/>
            <w:vAlign w:val="center"/>
          </w:tcPr>
          <w:p w14:paraId="263B141F" w14:textId="77777777" w:rsidR="00B53E97" w:rsidRDefault="00EC1842">
            <w:r>
              <w:t>MQ023</w:t>
            </w:r>
          </w:p>
        </w:tc>
        <w:tc>
          <w:tcPr>
            <w:tcW w:w="1188" w:type="dxa"/>
            <w:vAlign w:val="center"/>
          </w:tcPr>
          <w:p w14:paraId="437FA56E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2FA4155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5A92196" w14:textId="77777777" w:rsidR="00B53E97" w:rsidRDefault="00EC1842">
            <w:r>
              <w:t>1.541</w:t>
            </w:r>
          </w:p>
        </w:tc>
        <w:tc>
          <w:tcPr>
            <w:tcW w:w="1188" w:type="dxa"/>
            <w:vAlign w:val="center"/>
          </w:tcPr>
          <w:p w14:paraId="647A4AD0" w14:textId="77777777" w:rsidR="00B53E97" w:rsidRDefault="00EC1842">
            <w:r>
              <w:t>1.541</w:t>
            </w:r>
          </w:p>
        </w:tc>
        <w:tc>
          <w:tcPr>
            <w:tcW w:w="1188" w:type="dxa"/>
            <w:vAlign w:val="center"/>
          </w:tcPr>
          <w:p w14:paraId="4294E6C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5672D1F" w14:textId="77777777" w:rsidR="00B53E97" w:rsidRDefault="00EC1842">
            <w:r>
              <w:t>1.000</w:t>
            </w:r>
          </w:p>
        </w:tc>
      </w:tr>
      <w:tr w:rsidR="00B53E97" w14:paraId="29E2F2D6" w14:textId="77777777">
        <w:tc>
          <w:tcPr>
            <w:tcW w:w="1013" w:type="dxa"/>
            <w:vAlign w:val="center"/>
          </w:tcPr>
          <w:p w14:paraId="6B60B6FD" w14:textId="77777777" w:rsidR="00B53E97" w:rsidRDefault="00EC1842">
            <w:r>
              <w:t>8</w:t>
            </w:r>
          </w:p>
        </w:tc>
        <w:tc>
          <w:tcPr>
            <w:tcW w:w="1188" w:type="dxa"/>
            <w:vAlign w:val="center"/>
          </w:tcPr>
          <w:p w14:paraId="7858EFD5" w14:textId="77777777" w:rsidR="00B53E97" w:rsidRDefault="00EC1842">
            <w:r>
              <w:t>MQ023</w:t>
            </w:r>
          </w:p>
        </w:tc>
        <w:tc>
          <w:tcPr>
            <w:tcW w:w="1188" w:type="dxa"/>
            <w:vAlign w:val="center"/>
          </w:tcPr>
          <w:p w14:paraId="06F5BC30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C41300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BDBD43C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0B69BFEA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72F43DB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EF14B50" w14:textId="77777777" w:rsidR="00B53E97" w:rsidRDefault="00EC1842">
            <w:r>
              <w:t>1.000</w:t>
            </w:r>
          </w:p>
        </w:tc>
      </w:tr>
      <w:tr w:rsidR="00B53E97" w14:paraId="0C4AEC76" w14:textId="77777777">
        <w:tc>
          <w:tcPr>
            <w:tcW w:w="1013" w:type="dxa"/>
            <w:vAlign w:val="center"/>
          </w:tcPr>
          <w:p w14:paraId="028ACD1E" w14:textId="77777777" w:rsidR="00B53E97" w:rsidRDefault="00EC1842">
            <w:r>
              <w:t>9</w:t>
            </w:r>
          </w:p>
        </w:tc>
        <w:tc>
          <w:tcPr>
            <w:tcW w:w="1188" w:type="dxa"/>
            <w:vAlign w:val="center"/>
          </w:tcPr>
          <w:p w14:paraId="21EBB56B" w14:textId="77777777" w:rsidR="00B53E97" w:rsidRDefault="00EC1842">
            <w:r>
              <w:t>MQ023</w:t>
            </w:r>
          </w:p>
        </w:tc>
        <w:tc>
          <w:tcPr>
            <w:tcW w:w="1188" w:type="dxa"/>
            <w:vAlign w:val="center"/>
          </w:tcPr>
          <w:p w14:paraId="6A9B8238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6ADF7F99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B2F07F2" w14:textId="77777777" w:rsidR="00B53E97" w:rsidRDefault="00EC1842">
            <w:r>
              <w:t>15.230</w:t>
            </w:r>
          </w:p>
        </w:tc>
        <w:tc>
          <w:tcPr>
            <w:tcW w:w="1188" w:type="dxa"/>
            <w:vAlign w:val="center"/>
          </w:tcPr>
          <w:p w14:paraId="76509006" w14:textId="77777777" w:rsidR="00B53E97" w:rsidRDefault="00EC1842">
            <w:r>
              <w:t>15.230</w:t>
            </w:r>
          </w:p>
        </w:tc>
        <w:tc>
          <w:tcPr>
            <w:tcW w:w="1188" w:type="dxa"/>
            <w:vAlign w:val="center"/>
          </w:tcPr>
          <w:p w14:paraId="0BB2307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DFA097D" w14:textId="77777777" w:rsidR="00B53E97" w:rsidRDefault="00EC1842">
            <w:r>
              <w:t>1.000</w:t>
            </w:r>
          </w:p>
        </w:tc>
      </w:tr>
      <w:tr w:rsidR="00B53E97" w14:paraId="6D8C0379" w14:textId="77777777">
        <w:tc>
          <w:tcPr>
            <w:tcW w:w="1013" w:type="dxa"/>
            <w:vAlign w:val="center"/>
          </w:tcPr>
          <w:p w14:paraId="315E1B7F" w14:textId="77777777" w:rsidR="00B53E97" w:rsidRDefault="00EC1842">
            <w:r>
              <w:t>10</w:t>
            </w:r>
          </w:p>
        </w:tc>
        <w:tc>
          <w:tcPr>
            <w:tcW w:w="1188" w:type="dxa"/>
            <w:vAlign w:val="center"/>
          </w:tcPr>
          <w:p w14:paraId="0251AC8F" w14:textId="77777777" w:rsidR="00B53E97" w:rsidRDefault="00EC1842">
            <w:r>
              <w:t>MQ041</w:t>
            </w:r>
          </w:p>
        </w:tc>
        <w:tc>
          <w:tcPr>
            <w:tcW w:w="1188" w:type="dxa"/>
            <w:vAlign w:val="center"/>
          </w:tcPr>
          <w:p w14:paraId="1255A020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79ECAB9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7809B87" w14:textId="77777777" w:rsidR="00B53E97" w:rsidRDefault="00EC1842">
            <w:r>
              <w:t>14.921</w:t>
            </w:r>
          </w:p>
        </w:tc>
        <w:tc>
          <w:tcPr>
            <w:tcW w:w="1188" w:type="dxa"/>
            <w:vAlign w:val="center"/>
          </w:tcPr>
          <w:p w14:paraId="6BDB3653" w14:textId="77777777" w:rsidR="00B53E97" w:rsidRDefault="00EC1842">
            <w:r>
              <w:t>14.921</w:t>
            </w:r>
          </w:p>
        </w:tc>
        <w:tc>
          <w:tcPr>
            <w:tcW w:w="1188" w:type="dxa"/>
            <w:vAlign w:val="center"/>
          </w:tcPr>
          <w:p w14:paraId="53BFF56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63655F3" w14:textId="77777777" w:rsidR="00B53E97" w:rsidRDefault="00EC1842">
            <w:r>
              <w:t>1.000</w:t>
            </w:r>
          </w:p>
        </w:tc>
      </w:tr>
      <w:tr w:rsidR="00B53E97" w14:paraId="64EE4FC9" w14:textId="77777777">
        <w:tc>
          <w:tcPr>
            <w:tcW w:w="1013" w:type="dxa"/>
            <w:vAlign w:val="center"/>
          </w:tcPr>
          <w:p w14:paraId="2F6E1BA4" w14:textId="77777777" w:rsidR="00B53E97" w:rsidRDefault="00EC1842">
            <w:r>
              <w:t>11</w:t>
            </w:r>
          </w:p>
        </w:tc>
        <w:tc>
          <w:tcPr>
            <w:tcW w:w="1188" w:type="dxa"/>
            <w:vAlign w:val="center"/>
          </w:tcPr>
          <w:p w14:paraId="2E271E99" w14:textId="77777777" w:rsidR="00B53E97" w:rsidRDefault="00EC1842">
            <w:r>
              <w:t>MQ041</w:t>
            </w:r>
          </w:p>
        </w:tc>
        <w:tc>
          <w:tcPr>
            <w:tcW w:w="1188" w:type="dxa"/>
            <w:vAlign w:val="center"/>
          </w:tcPr>
          <w:p w14:paraId="2DCD9A04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439A5B67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3B150FE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147CDA32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14CB734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C132138" w14:textId="77777777" w:rsidR="00B53E97" w:rsidRDefault="00EC1842">
            <w:r>
              <w:t>1.000</w:t>
            </w:r>
          </w:p>
        </w:tc>
      </w:tr>
      <w:tr w:rsidR="00B53E97" w14:paraId="2300C383" w14:textId="77777777">
        <w:tc>
          <w:tcPr>
            <w:tcW w:w="1013" w:type="dxa"/>
            <w:vAlign w:val="center"/>
          </w:tcPr>
          <w:p w14:paraId="2577C82F" w14:textId="77777777" w:rsidR="00B53E97" w:rsidRDefault="00EC1842">
            <w:r>
              <w:t>12</w:t>
            </w:r>
          </w:p>
        </w:tc>
        <w:tc>
          <w:tcPr>
            <w:tcW w:w="1188" w:type="dxa"/>
            <w:vAlign w:val="center"/>
          </w:tcPr>
          <w:p w14:paraId="7F4777B4" w14:textId="77777777" w:rsidR="00B53E97" w:rsidRDefault="00EC1842">
            <w:r>
              <w:t>MQ041</w:t>
            </w:r>
          </w:p>
        </w:tc>
        <w:tc>
          <w:tcPr>
            <w:tcW w:w="1188" w:type="dxa"/>
            <w:vAlign w:val="center"/>
          </w:tcPr>
          <w:p w14:paraId="73C84347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64C9E39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02E02BC" w14:textId="77777777" w:rsidR="00B53E97" w:rsidRDefault="00EC1842">
            <w:r>
              <w:t>1.459</w:t>
            </w:r>
          </w:p>
        </w:tc>
        <w:tc>
          <w:tcPr>
            <w:tcW w:w="1188" w:type="dxa"/>
            <w:vAlign w:val="center"/>
          </w:tcPr>
          <w:p w14:paraId="702BB412" w14:textId="77777777" w:rsidR="00B53E97" w:rsidRDefault="00EC1842">
            <w:r>
              <w:t>1.459</w:t>
            </w:r>
          </w:p>
        </w:tc>
        <w:tc>
          <w:tcPr>
            <w:tcW w:w="1188" w:type="dxa"/>
            <w:vAlign w:val="center"/>
          </w:tcPr>
          <w:p w14:paraId="57A8053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3DCA708" w14:textId="77777777" w:rsidR="00B53E97" w:rsidRDefault="00EC1842">
            <w:r>
              <w:t>1.000</w:t>
            </w:r>
          </w:p>
        </w:tc>
      </w:tr>
      <w:tr w:rsidR="00B53E97" w14:paraId="48DEB4CD" w14:textId="77777777">
        <w:tc>
          <w:tcPr>
            <w:tcW w:w="1013" w:type="dxa"/>
            <w:vAlign w:val="center"/>
          </w:tcPr>
          <w:p w14:paraId="6F5937C0" w14:textId="77777777" w:rsidR="00B53E97" w:rsidRDefault="00EC1842">
            <w:r>
              <w:t>13</w:t>
            </w:r>
          </w:p>
        </w:tc>
        <w:tc>
          <w:tcPr>
            <w:tcW w:w="1188" w:type="dxa"/>
            <w:vAlign w:val="center"/>
          </w:tcPr>
          <w:p w14:paraId="4CBCC5AC" w14:textId="77777777" w:rsidR="00B53E97" w:rsidRDefault="00EC1842">
            <w:r>
              <w:t>MQ054</w:t>
            </w:r>
          </w:p>
        </w:tc>
        <w:tc>
          <w:tcPr>
            <w:tcW w:w="1188" w:type="dxa"/>
            <w:vAlign w:val="center"/>
          </w:tcPr>
          <w:p w14:paraId="00F83A52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4DE1FF4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20C30EB" w14:textId="77777777" w:rsidR="00B53E97" w:rsidRDefault="00EC1842">
            <w:r>
              <w:t>21.450</w:t>
            </w:r>
          </w:p>
        </w:tc>
        <w:tc>
          <w:tcPr>
            <w:tcW w:w="1188" w:type="dxa"/>
            <w:vAlign w:val="center"/>
          </w:tcPr>
          <w:p w14:paraId="58BDAE04" w14:textId="77777777" w:rsidR="00B53E97" w:rsidRDefault="00EC1842">
            <w:r>
              <w:t>21.450</w:t>
            </w:r>
          </w:p>
        </w:tc>
        <w:tc>
          <w:tcPr>
            <w:tcW w:w="1188" w:type="dxa"/>
            <w:vAlign w:val="center"/>
          </w:tcPr>
          <w:p w14:paraId="7FC9B90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8CC18C2" w14:textId="77777777" w:rsidR="00B53E97" w:rsidRDefault="00EC1842">
            <w:r>
              <w:t>1.000</w:t>
            </w:r>
          </w:p>
        </w:tc>
      </w:tr>
      <w:tr w:rsidR="00B53E97" w14:paraId="32E0469E" w14:textId="77777777">
        <w:tc>
          <w:tcPr>
            <w:tcW w:w="1013" w:type="dxa"/>
            <w:vAlign w:val="center"/>
          </w:tcPr>
          <w:p w14:paraId="22CAECB9" w14:textId="77777777" w:rsidR="00B53E97" w:rsidRDefault="00EC1842">
            <w:r>
              <w:t>14</w:t>
            </w:r>
          </w:p>
        </w:tc>
        <w:tc>
          <w:tcPr>
            <w:tcW w:w="1188" w:type="dxa"/>
            <w:vAlign w:val="center"/>
          </w:tcPr>
          <w:p w14:paraId="5DE83D49" w14:textId="77777777" w:rsidR="00B53E97" w:rsidRDefault="00EC1842">
            <w:r>
              <w:t>MQ055</w:t>
            </w:r>
          </w:p>
        </w:tc>
        <w:tc>
          <w:tcPr>
            <w:tcW w:w="1188" w:type="dxa"/>
            <w:vAlign w:val="center"/>
          </w:tcPr>
          <w:p w14:paraId="31840FAF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325A713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2B5E6C7" w14:textId="77777777" w:rsidR="00B53E97" w:rsidRDefault="00EC1842">
            <w:r>
              <w:t>15.881</w:t>
            </w:r>
          </w:p>
        </w:tc>
        <w:tc>
          <w:tcPr>
            <w:tcW w:w="1188" w:type="dxa"/>
            <w:vAlign w:val="center"/>
          </w:tcPr>
          <w:p w14:paraId="2763490B" w14:textId="77777777" w:rsidR="00B53E97" w:rsidRDefault="00EC1842">
            <w:r>
              <w:t>15.881</w:t>
            </w:r>
          </w:p>
        </w:tc>
        <w:tc>
          <w:tcPr>
            <w:tcW w:w="1188" w:type="dxa"/>
            <w:vAlign w:val="center"/>
          </w:tcPr>
          <w:p w14:paraId="26F6024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6C29BD0" w14:textId="77777777" w:rsidR="00B53E97" w:rsidRDefault="00EC1842">
            <w:r>
              <w:t>1.000</w:t>
            </w:r>
          </w:p>
        </w:tc>
      </w:tr>
      <w:tr w:rsidR="00B53E97" w14:paraId="4E76BB91" w14:textId="77777777">
        <w:tc>
          <w:tcPr>
            <w:tcW w:w="1013" w:type="dxa"/>
            <w:vAlign w:val="center"/>
          </w:tcPr>
          <w:p w14:paraId="6101DCE2" w14:textId="77777777" w:rsidR="00B53E97" w:rsidRDefault="00EC1842">
            <w:r>
              <w:t>15</w:t>
            </w:r>
          </w:p>
        </w:tc>
        <w:tc>
          <w:tcPr>
            <w:tcW w:w="1188" w:type="dxa"/>
            <w:vAlign w:val="center"/>
          </w:tcPr>
          <w:p w14:paraId="1F83C0DD" w14:textId="77777777" w:rsidR="00B53E97" w:rsidRDefault="00EC1842">
            <w:r>
              <w:t>MQ055</w:t>
            </w:r>
          </w:p>
        </w:tc>
        <w:tc>
          <w:tcPr>
            <w:tcW w:w="1188" w:type="dxa"/>
            <w:vAlign w:val="center"/>
          </w:tcPr>
          <w:p w14:paraId="1C8AB44E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033DBE5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087A594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5EE7D9E2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7F9E9900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2609668" w14:textId="77777777" w:rsidR="00B53E97" w:rsidRDefault="00EC1842">
            <w:r>
              <w:t>1.000</w:t>
            </w:r>
          </w:p>
        </w:tc>
      </w:tr>
      <w:tr w:rsidR="00B53E97" w14:paraId="6EE043DE" w14:textId="77777777">
        <w:tc>
          <w:tcPr>
            <w:tcW w:w="1013" w:type="dxa"/>
            <w:vAlign w:val="center"/>
          </w:tcPr>
          <w:p w14:paraId="3C0694D3" w14:textId="77777777" w:rsidR="00B53E97" w:rsidRDefault="00EC1842">
            <w:r>
              <w:t>16</w:t>
            </w:r>
          </w:p>
        </w:tc>
        <w:tc>
          <w:tcPr>
            <w:tcW w:w="1188" w:type="dxa"/>
            <w:vAlign w:val="center"/>
          </w:tcPr>
          <w:p w14:paraId="638849C0" w14:textId="77777777" w:rsidR="00B53E97" w:rsidRDefault="00EC1842">
            <w:r>
              <w:t>MQ055</w:t>
            </w:r>
          </w:p>
        </w:tc>
        <w:tc>
          <w:tcPr>
            <w:tcW w:w="1188" w:type="dxa"/>
            <w:vAlign w:val="center"/>
          </w:tcPr>
          <w:p w14:paraId="7E82488D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67264873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2B64E1A" w14:textId="77777777" w:rsidR="00B53E97" w:rsidRDefault="00EC1842">
            <w:r>
              <w:t>0.889</w:t>
            </w:r>
          </w:p>
        </w:tc>
        <w:tc>
          <w:tcPr>
            <w:tcW w:w="1188" w:type="dxa"/>
            <w:vAlign w:val="center"/>
          </w:tcPr>
          <w:p w14:paraId="66DF0B9E" w14:textId="77777777" w:rsidR="00B53E97" w:rsidRDefault="00EC1842">
            <w:r>
              <w:t>0.889</w:t>
            </w:r>
          </w:p>
        </w:tc>
        <w:tc>
          <w:tcPr>
            <w:tcW w:w="1188" w:type="dxa"/>
            <w:vAlign w:val="center"/>
          </w:tcPr>
          <w:p w14:paraId="15CD93E1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AAECC4C" w14:textId="77777777" w:rsidR="00B53E97" w:rsidRDefault="00EC1842">
            <w:r>
              <w:t>1.000</w:t>
            </w:r>
          </w:p>
        </w:tc>
      </w:tr>
      <w:tr w:rsidR="00B53E97" w14:paraId="577C538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C9887B2" w14:textId="77777777" w:rsidR="00B53E97" w:rsidRDefault="00EC184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29A8ECE" w14:textId="77777777" w:rsidR="00B53E97" w:rsidRDefault="00EC1842">
            <w:r>
              <w:t>151.230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E655831" w14:textId="77777777" w:rsidR="00B53E97" w:rsidRDefault="00EC184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0F52440" w14:textId="77777777" w:rsidR="00B53E97" w:rsidRDefault="00EC1842">
            <w:r>
              <w:t>1.000</w:t>
            </w:r>
          </w:p>
        </w:tc>
      </w:tr>
    </w:tbl>
    <w:p w14:paraId="579E8A83" w14:textId="77777777" w:rsidR="00B53E97" w:rsidRDefault="00B53E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34A8AA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737833D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53E97" w14:paraId="2F0D6DE0" w14:textId="77777777">
        <w:tc>
          <w:tcPr>
            <w:tcW w:w="1013" w:type="dxa"/>
            <w:shd w:val="clear" w:color="auto" w:fill="E6E6E6"/>
            <w:vAlign w:val="center"/>
          </w:tcPr>
          <w:p w14:paraId="47B269D7" w14:textId="77777777" w:rsidR="00B53E97" w:rsidRDefault="00EC1842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933D2A" w14:textId="77777777" w:rsidR="00B53E97" w:rsidRDefault="00EC184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9E48DB" w14:textId="77777777" w:rsidR="00B53E97" w:rsidRDefault="00EC184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5DAFCF" w14:textId="77777777" w:rsidR="00B53E97" w:rsidRDefault="00EC184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2E5F28" w14:textId="77777777" w:rsidR="00B53E97" w:rsidRDefault="00EC184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055BE5" w14:textId="77777777" w:rsidR="00B53E97" w:rsidRDefault="00EC184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A33C47" w14:textId="77777777" w:rsidR="00B53E97" w:rsidRDefault="00EC184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4C52B2" w14:textId="77777777" w:rsidR="00B53E97" w:rsidRDefault="00EC1842">
            <w:pPr>
              <w:jc w:val="center"/>
            </w:pPr>
            <w:r>
              <w:t>传热系数</w:t>
            </w:r>
          </w:p>
        </w:tc>
      </w:tr>
      <w:tr w:rsidR="00B53E97" w14:paraId="22F64BC5" w14:textId="77777777">
        <w:tc>
          <w:tcPr>
            <w:tcW w:w="1013" w:type="dxa"/>
            <w:vAlign w:val="center"/>
          </w:tcPr>
          <w:p w14:paraId="313D03E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CCC042C" w14:textId="77777777" w:rsidR="00B53E97" w:rsidRDefault="00EC1842">
            <w:r>
              <w:t>C0915</w:t>
            </w:r>
          </w:p>
        </w:tc>
        <w:tc>
          <w:tcPr>
            <w:tcW w:w="1188" w:type="dxa"/>
            <w:vAlign w:val="center"/>
          </w:tcPr>
          <w:p w14:paraId="09C8CF80" w14:textId="77777777" w:rsidR="00B53E97" w:rsidRDefault="00EC1842">
            <w:r>
              <w:t>2~4</w:t>
            </w:r>
          </w:p>
        </w:tc>
        <w:tc>
          <w:tcPr>
            <w:tcW w:w="1188" w:type="dxa"/>
            <w:vAlign w:val="center"/>
          </w:tcPr>
          <w:p w14:paraId="77CD07DC" w14:textId="77777777" w:rsidR="00B53E97" w:rsidRDefault="00EC1842">
            <w:r>
              <w:t>10</w:t>
            </w:r>
          </w:p>
        </w:tc>
        <w:tc>
          <w:tcPr>
            <w:tcW w:w="1188" w:type="dxa"/>
            <w:vAlign w:val="center"/>
          </w:tcPr>
          <w:p w14:paraId="0FB38321" w14:textId="77777777" w:rsidR="00B53E97" w:rsidRDefault="00EC1842">
            <w:r>
              <w:t>1.350</w:t>
            </w:r>
          </w:p>
        </w:tc>
        <w:tc>
          <w:tcPr>
            <w:tcW w:w="1188" w:type="dxa"/>
            <w:vAlign w:val="center"/>
          </w:tcPr>
          <w:p w14:paraId="74BA345E" w14:textId="77777777" w:rsidR="00B53E97" w:rsidRDefault="00EC1842">
            <w:r>
              <w:t>13.500</w:t>
            </w:r>
          </w:p>
        </w:tc>
        <w:tc>
          <w:tcPr>
            <w:tcW w:w="1188" w:type="dxa"/>
            <w:vAlign w:val="center"/>
          </w:tcPr>
          <w:p w14:paraId="267800DF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64C63544" w14:textId="77777777" w:rsidR="00B53E97" w:rsidRDefault="00EC1842">
            <w:r>
              <w:t>1.000</w:t>
            </w:r>
          </w:p>
        </w:tc>
      </w:tr>
      <w:tr w:rsidR="00B53E97" w14:paraId="0B6E67E2" w14:textId="77777777">
        <w:tc>
          <w:tcPr>
            <w:tcW w:w="1013" w:type="dxa"/>
            <w:vAlign w:val="center"/>
          </w:tcPr>
          <w:p w14:paraId="5DC584C7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D83B9AE" w14:textId="77777777" w:rsidR="00B53E97" w:rsidRDefault="00EC1842">
            <w:r>
              <w:t>C1215</w:t>
            </w:r>
          </w:p>
        </w:tc>
        <w:tc>
          <w:tcPr>
            <w:tcW w:w="1188" w:type="dxa"/>
            <w:vAlign w:val="center"/>
          </w:tcPr>
          <w:p w14:paraId="41773DEC" w14:textId="77777777" w:rsidR="00B53E97" w:rsidRDefault="00EC1842">
            <w:r>
              <w:t>1~4</w:t>
            </w:r>
          </w:p>
        </w:tc>
        <w:tc>
          <w:tcPr>
            <w:tcW w:w="1188" w:type="dxa"/>
            <w:vAlign w:val="center"/>
          </w:tcPr>
          <w:p w14:paraId="168F6E5D" w14:textId="77777777" w:rsidR="00B53E97" w:rsidRDefault="00EC1842">
            <w:r>
              <w:t>31</w:t>
            </w:r>
          </w:p>
        </w:tc>
        <w:tc>
          <w:tcPr>
            <w:tcW w:w="1188" w:type="dxa"/>
            <w:vAlign w:val="center"/>
          </w:tcPr>
          <w:p w14:paraId="1789A148" w14:textId="77777777" w:rsidR="00B53E97" w:rsidRDefault="00EC1842">
            <w:r>
              <w:t>1.800</w:t>
            </w:r>
          </w:p>
        </w:tc>
        <w:tc>
          <w:tcPr>
            <w:tcW w:w="1188" w:type="dxa"/>
            <w:vAlign w:val="center"/>
          </w:tcPr>
          <w:p w14:paraId="15FD032D" w14:textId="77777777" w:rsidR="00B53E97" w:rsidRDefault="00EC1842">
            <w:r>
              <w:t>55.800</w:t>
            </w:r>
          </w:p>
        </w:tc>
        <w:tc>
          <w:tcPr>
            <w:tcW w:w="1188" w:type="dxa"/>
            <w:vAlign w:val="center"/>
          </w:tcPr>
          <w:p w14:paraId="266F9BC8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22B8179B" w14:textId="77777777" w:rsidR="00B53E97" w:rsidRDefault="00EC1842">
            <w:r>
              <w:t>1.000</w:t>
            </w:r>
          </w:p>
        </w:tc>
      </w:tr>
      <w:tr w:rsidR="00B53E97" w14:paraId="65245EDA" w14:textId="77777777">
        <w:tc>
          <w:tcPr>
            <w:tcW w:w="1013" w:type="dxa"/>
            <w:vAlign w:val="center"/>
          </w:tcPr>
          <w:p w14:paraId="25940306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3A44C051" w14:textId="77777777" w:rsidR="00B53E97" w:rsidRDefault="00EC1842">
            <w:r>
              <w:t>C1512</w:t>
            </w:r>
          </w:p>
        </w:tc>
        <w:tc>
          <w:tcPr>
            <w:tcW w:w="1188" w:type="dxa"/>
            <w:vAlign w:val="center"/>
          </w:tcPr>
          <w:p w14:paraId="7A92B3A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903BBED" w14:textId="77777777" w:rsidR="00B53E97" w:rsidRDefault="00EC1842">
            <w:r>
              <w:t>11</w:t>
            </w:r>
          </w:p>
        </w:tc>
        <w:tc>
          <w:tcPr>
            <w:tcW w:w="1188" w:type="dxa"/>
            <w:vAlign w:val="center"/>
          </w:tcPr>
          <w:p w14:paraId="4F4D6969" w14:textId="77777777" w:rsidR="00B53E97" w:rsidRDefault="00EC1842">
            <w:r>
              <w:t>1.800</w:t>
            </w:r>
          </w:p>
        </w:tc>
        <w:tc>
          <w:tcPr>
            <w:tcW w:w="1188" w:type="dxa"/>
            <w:vAlign w:val="center"/>
          </w:tcPr>
          <w:p w14:paraId="67D1B3B7" w14:textId="77777777" w:rsidR="00B53E97" w:rsidRDefault="00EC1842">
            <w:r>
              <w:t>19.800</w:t>
            </w:r>
          </w:p>
        </w:tc>
        <w:tc>
          <w:tcPr>
            <w:tcW w:w="1188" w:type="dxa"/>
            <w:vAlign w:val="center"/>
          </w:tcPr>
          <w:p w14:paraId="72E853C3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55E24956" w14:textId="77777777" w:rsidR="00B53E97" w:rsidRDefault="00EC1842">
            <w:r>
              <w:t>1.000</w:t>
            </w:r>
          </w:p>
        </w:tc>
      </w:tr>
      <w:tr w:rsidR="00B53E97" w14:paraId="6A47D1C8" w14:textId="77777777">
        <w:tc>
          <w:tcPr>
            <w:tcW w:w="1013" w:type="dxa"/>
            <w:vAlign w:val="center"/>
          </w:tcPr>
          <w:p w14:paraId="3F57BFA4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245FC661" w14:textId="77777777" w:rsidR="00B53E97" w:rsidRDefault="00EC1842">
            <w:r>
              <w:t>C1515</w:t>
            </w:r>
          </w:p>
        </w:tc>
        <w:tc>
          <w:tcPr>
            <w:tcW w:w="1188" w:type="dxa"/>
            <w:vAlign w:val="center"/>
          </w:tcPr>
          <w:p w14:paraId="094A3BE0" w14:textId="77777777" w:rsidR="00B53E97" w:rsidRDefault="00EC1842">
            <w:r>
              <w:t>1~4</w:t>
            </w:r>
          </w:p>
        </w:tc>
        <w:tc>
          <w:tcPr>
            <w:tcW w:w="1188" w:type="dxa"/>
            <w:vAlign w:val="center"/>
          </w:tcPr>
          <w:p w14:paraId="7FE7C288" w14:textId="77777777" w:rsidR="00B53E97" w:rsidRDefault="00EC1842">
            <w:r>
              <w:t>50</w:t>
            </w:r>
          </w:p>
        </w:tc>
        <w:tc>
          <w:tcPr>
            <w:tcW w:w="1188" w:type="dxa"/>
            <w:vAlign w:val="center"/>
          </w:tcPr>
          <w:p w14:paraId="791EEA84" w14:textId="77777777" w:rsidR="00B53E97" w:rsidRDefault="00EC1842">
            <w:r>
              <w:t>2.250</w:t>
            </w:r>
          </w:p>
        </w:tc>
        <w:tc>
          <w:tcPr>
            <w:tcW w:w="1188" w:type="dxa"/>
            <w:vAlign w:val="center"/>
          </w:tcPr>
          <w:p w14:paraId="3217C7C2" w14:textId="77777777" w:rsidR="00B53E97" w:rsidRDefault="00EC1842">
            <w:r>
              <w:t>112.500</w:t>
            </w:r>
          </w:p>
        </w:tc>
        <w:tc>
          <w:tcPr>
            <w:tcW w:w="1188" w:type="dxa"/>
            <w:vAlign w:val="center"/>
          </w:tcPr>
          <w:p w14:paraId="5557366A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0DCF71A7" w14:textId="77777777" w:rsidR="00B53E97" w:rsidRDefault="00EC1842">
            <w:r>
              <w:t>1.000</w:t>
            </w:r>
          </w:p>
        </w:tc>
      </w:tr>
      <w:tr w:rsidR="00B53E97" w14:paraId="3CAAF540" w14:textId="77777777">
        <w:tc>
          <w:tcPr>
            <w:tcW w:w="1013" w:type="dxa"/>
            <w:vAlign w:val="center"/>
          </w:tcPr>
          <w:p w14:paraId="6047D5BF" w14:textId="77777777" w:rsidR="00B53E97" w:rsidRDefault="00EC1842">
            <w:r>
              <w:t>5</w:t>
            </w:r>
          </w:p>
        </w:tc>
        <w:tc>
          <w:tcPr>
            <w:tcW w:w="1188" w:type="dxa"/>
            <w:vAlign w:val="center"/>
          </w:tcPr>
          <w:p w14:paraId="3EDFF666" w14:textId="77777777" w:rsidR="00B53E97" w:rsidRDefault="00EC1842">
            <w:r>
              <w:t>C1518</w:t>
            </w:r>
          </w:p>
        </w:tc>
        <w:tc>
          <w:tcPr>
            <w:tcW w:w="1188" w:type="dxa"/>
            <w:vAlign w:val="center"/>
          </w:tcPr>
          <w:p w14:paraId="30FC841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2653D4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0ED9AF9" w14:textId="77777777" w:rsidR="00B53E97" w:rsidRDefault="00EC1842">
            <w:r>
              <w:t>2.700</w:t>
            </w:r>
          </w:p>
        </w:tc>
        <w:tc>
          <w:tcPr>
            <w:tcW w:w="1188" w:type="dxa"/>
            <w:vAlign w:val="center"/>
          </w:tcPr>
          <w:p w14:paraId="165F20CB" w14:textId="77777777" w:rsidR="00B53E97" w:rsidRDefault="00EC1842">
            <w:r>
              <w:t>2.700</w:t>
            </w:r>
          </w:p>
        </w:tc>
        <w:tc>
          <w:tcPr>
            <w:tcW w:w="1188" w:type="dxa"/>
            <w:vAlign w:val="center"/>
          </w:tcPr>
          <w:p w14:paraId="5A79D985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0F9AB1FD" w14:textId="77777777" w:rsidR="00B53E97" w:rsidRDefault="00EC1842">
            <w:r>
              <w:t>1.000</w:t>
            </w:r>
          </w:p>
        </w:tc>
      </w:tr>
      <w:tr w:rsidR="00B53E97" w14:paraId="366A0CC0" w14:textId="77777777">
        <w:tc>
          <w:tcPr>
            <w:tcW w:w="1013" w:type="dxa"/>
            <w:vAlign w:val="center"/>
          </w:tcPr>
          <w:p w14:paraId="058F76E3" w14:textId="77777777" w:rsidR="00B53E97" w:rsidRDefault="00EC1842">
            <w:r>
              <w:t>6</w:t>
            </w:r>
          </w:p>
        </w:tc>
        <w:tc>
          <w:tcPr>
            <w:tcW w:w="1188" w:type="dxa"/>
            <w:vAlign w:val="center"/>
          </w:tcPr>
          <w:p w14:paraId="6BD0A5C0" w14:textId="77777777" w:rsidR="00B53E97" w:rsidRDefault="00EC1842">
            <w:r>
              <w:t>C2115</w:t>
            </w:r>
          </w:p>
        </w:tc>
        <w:tc>
          <w:tcPr>
            <w:tcW w:w="1188" w:type="dxa"/>
            <w:vAlign w:val="center"/>
          </w:tcPr>
          <w:p w14:paraId="3E7394EF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3257B19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FF06BF5" w14:textId="77777777" w:rsidR="00B53E97" w:rsidRDefault="00EC1842">
            <w:r>
              <w:t>3.150</w:t>
            </w:r>
          </w:p>
        </w:tc>
        <w:tc>
          <w:tcPr>
            <w:tcW w:w="1188" w:type="dxa"/>
            <w:vAlign w:val="center"/>
          </w:tcPr>
          <w:p w14:paraId="456A9C33" w14:textId="77777777" w:rsidR="00B53E97" w:rsidRDefault="00EC1842">
            <w:r>
              <w:t>6.300</w:t>
            </w:r>
          </w:p>
        </w:tc>
        <w:tc>
          <w:tcPr>
            <w:tcW w:w="1188" w:type="dxa"/>
            <w:vAlign w:val="center"/>
          </w:tcPr>
          <w:p w14:paraId="25F736A8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17F8949D" w14:textId="77777777" w:rsidR="00B53E97" w:rsidRDefault="00EC1842">
            <w:r>
              <w:t>1.000</w:t>
            </w:r>
          </w:p>
        </w:tc>
      </w:tr>
      <w:tr w:rsidR="00B53E97" w14:paraId="4900250B" w14:textId="77777777">
        <w:tc>
          <w:tcPr>
            <w:tcW w:w="1013" w:type="dxa"/>
            <w:vAlign w:val="center"/>
          </w:tcPr>
          <w:p w14:paraId="1D77E0B1" w14:textId="77777777" w:rsidR="00B53E97" w:rsidRDefault="00EC1842">
            <w:r>
              <w:t>7</w:t>
            </w:r>
          </w:p>
        </w:tc>
        <w:tc>
          <w:tcPr>
            <w:tcW w:w="1188" w:type="dxa"/>
            <w:vAlign w:val="center"/>
          </w:tcPr>
          <w:p w14:paraId="1AF3AFF5" w14:textId="77777777" w:rsidR="00B53E97" w:rsidRDefault="00EC1842">
            <w:r>
              <w:t>C2415</w:t>
            </w:r>
          </w:p>
        </w:tc>
        <w:tc>
          <w:tcPr>
            <w:tcW w:w="1188" w:type="dxa"/>
            <w:vAlign w:val="center"/>
          </w:tcPr>
          <w:p w14:paraId="11B212B0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783A4C1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0547082" w14:textId="77777777" w:rsidR="00B53E97" w:rsidRDefault="00EC1842">
            <w:r>
              <w:t>3.600</w:t>
            </w:r>
          </w:p>
        </w:tc>
        <w:tc>
          <w:tcPr>
            <w:tcW w:w="1188" w:type="dxa"/>
            <w:vAlign w:val="center"/>
          </w:tcPr>
          <w:p w14:paraId="126CF063" w14:textId="77777777" w:rsidR="00B53E97" w:rsidRDefault="00EC1842">
            <w:r>
              <w:t>10.800</w:t>
            </w:r>
          </w:p>
        </w:tc>
        <w:tc>
          <w:tcPr>
            <w:tcW w:w="1188" w:type="dxa"/>
            <w:vAlign w:val="center"/>
          </w:tcPr>
          <w:p w14:paraId="784ED28A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02EFEA67" w14:textId="77777777" w:rsidR="00B53E97" w:rsidRDefault="00EC1842">
            <w:r>
              <w:t>1.000</w:t>
            </w:r>
          </w:p>
        </w:tc>
      </w:tr>
      <w:tr w:rsidR="00B53E97" w14:paraId="733628B4" w14:textId="77777777">
        <w:tc>
          <w:tcPr>
            <w:tcW w:w="1013" w:type="dxa"/>
            <w:vAlign w:val="center"/>
          </w:tcPr>
          <w:p w14:paraId="2599F69C" w14:textId="77777777" w:rsidR="00B53E97" w:rsidRDefault="00EC1842">
            <w:r>
              <w:t>8</w:t>
            </w:r>
          </w:p>
        </w:tc>
        <w:tc>
          <w:tcPr>
            <w:tcW w:w="1188" w:type="dxa"/>
            <w:vAlign w:val="center"/>
          </w:tcPr>
          <w:p w14:paraId="1E968076" w14:textId="77777777" w:rsidR="00B53E97" w:rsidRDefault="00EC1842">
            <w:r>
              <w:t>MQ005</w:t>
            </w:r>
          </w:p>
        </w:tc>
        <w:tc>
          <w:tcPr>
            <w:tcW w:w="1188" w:type="dxa"/>
            <w:vAlign w:val="center"/>
          </w:tcPr>
          <w:p w14:paraId="0ECAF4C7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B1D3BD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B8CFD12" w14:textId="77777777" w:rsidR="00B53E97" w:rsidRDefault="00EC1842">
            <w:r>
              <w:t>2.340</w:t>
            </w:r>
          </w:p>
        </w:tc>
        <w:tc>
          <w:tcPr>
            <w:tcW w:w="1188" w:type="dxa"/>
            <w:vAlign w:val="center"/>
          </w:tcPr>
          <w:p w14:paraId="7AD57932" w14:textId="77777777" w:rsidR="00B53E97" w:rsidRDefault="00EC1842">
            <w:r>
              <w:t>2.340</w:t>
            </w:r>
          </w:p>
        </w:tc>
        <w:tc>
          <w:tcPr>
            <w:tcW w:w="1188" w:type="dxa"/>
            <w:vAlign w:val="center"/>
          </w:tcPr>
          <w:p w14:paraId="6A977550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F7C6B88" w14:textId="77777777" w:rsidR="00B53E97" w:rsidRDefault="00EC1842">
            <w:r>
              <w:t>1.000</w:t>
            </w:r>
          </w:p>
        </w:tc>
      </w:tr>
      <w:tr w:rsidR="00B53E97" w14:paraId="422ED102" w14:textId="77777777">
        <w:tc>
          <w:tcPr>
            <w:tcW w:w="1013" w:type="dxa"/>
            <w:vAlign w:val="center"/>
          </w:tcPr>
          <w:p w14:paraId="7FC47B98" w14:textId="77777777" w:rsidR="00B53E97" w:rsidRDefault="00EC1842">
            <w:r>
              <w:t>9</w:t>
            </w:r>
          </w:p>
        </w:tc>
        <w:tc>
          <w:tcPr>
            <w:tcW w:w="1188" w:type="dxa"/>
            <w:vAlign w:val="center"/>
          </w:tcPr>
          <w:p w14:paraId="2FC68050" w14:textId="77777777" w:rsidR="00B53E97" w:rsidRDefault="00EC1842">
            <w:r>
              <w:t>MQ005</w:t>
            </w:r>
          </w:p>
        </w:tc>
        <w:tc>
          <w:tcPr>
            <w:tcW w:w="1188" w:type="dxa"/>
            <w:vAlign w:val="center"/>
          </w:tcPr>
          <w:p w14:paraId="6D354DE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0FABD1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E35B085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0CC18D86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785F11C9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23A507D" w14:textId="77777777" w:rsidR="00B53E97" w:rsidRDefault="00EC1842">
            <w:r>
              <w:t>1.000</w:t>
            </w:r>
          </w:p>
        </w:tc>
      </w:tr>
      <w:tr w:rsidR="00B53E97" w14:paraId="608D403B" w14:textId="77777777">
        <w:tc>
          <w:tcPr>
            <w:tcW w:w="1013" w:type="dxa"/>
            <w:vAlign w:val="center"/>
          </w:tcPr>
          <w:p w14:paraId="19150E79" w14:textId="77777777" w:rsidR="00B53E97" w:rsidRDefault="00EC1842">
            <w:r>
              <w:t>10</w:t>
            </w:r>
          </w:p>
        </w:tc>
        <w:tc>
          <w:tcPr>
            <w:tcW w:w="1188" w:type="dxa"/>
            <w:vAlign w:val="center"/>
          </w:tcPr>
          <w:p w14:paraId="57D8FC24" w14:textId="77777777" w:rsidR="00B53E97" w:rsidRDefault="00EC1842">
            <w:r>
              <w:t>MQ005</w:t>
            </w:r>
          </w:p>
        </w:tc>
        <w:tc>
          <w:tcPr>
            <w:tcW w:w="1188" w:type="dxa"/>
            <w:vAlign w:val="center"/>
          </w:tcPr>
          <w:p w14:paraId="3A4DD62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71D97A5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54F69FD" w14:textId="77777777" w:rsidR="00B53E97" w:rsidRDefault="00EC1842">
            <w:r>
              <w:t>14.040</w:t>
            </w:r>
          </w:p>
        </w:tc>
        <w:tc>
          <w:tcPr>
            <w:tcW w:w="1188" w:type="dxa"/>
            <w:vAlign w:val="center"/>
          </w:tcPr>
          <w:p w14:paraId="72A1C89A" w14:textId="77777777" w:rsidR="00B53E97" w:rsidRDefault="00EC1842">
            <w:r>
              <w:t>14.040</w:t>
            </w:r>
          </w:p>
        </w:tc>
        <w:tc>
          <w:tcPr>
            <w:tcW w:w="1188" w:type="dxa"/>
            <w:vAlign w:val="center"/>
          </w:tcPr>
          <w:p w14:paraId="4399B6E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B0A989A" w14:textId="77777777" w:rsidR="00B53E97" w:rsidRDefault="00EC1842">
            <w:r>
              <w:t>1.000</w:t>
            </w:r>
          </w:p>
        </w:tc>
      </w:tr>
      <w:tr w:rsidR="00B53E97" w14:paraId="277DE76C" w14:textId="77777777">
        <w:tc>
          <w:tcPr>
            <w:tcW w:w="1013" w:type="dxa"/>
            <w:vAlign w:val="center"/>
          </w:tcPr>
          <w:p w14:paraId="25E6140B" w14:textId="77777777" w:rsidR="00B53E97" w:rsidRDefault="00EC1842">
            <w:r>
              <w:t>11</w:t>
            </w:r>
          </w:p>
        </w:tc>
        <w:tc>
          <w:tcPr>
            <w:tcW w:w="1188" w:type="dxa"/>
            <w:vAlign w:val="center"/>
          </w:tcPr>
          <w:p w14:paraId="069BA019" w14:textId="77777777" w:rsidR="00B53E97" w:rsidRDefault="00EC1842">
            <w:r>
              <w:t>MQ006</w:t>
            </w:r>
          </w:p>
        </w:tc>
        <w:tc>
          <w:tcPr>
            <w:tcW w:w="1188" w:type="dxa"/>
            <w:vAlign w:val="center"/>
          </w:tcPr>
          <w:p w14:paraId="1B59981B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72D000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467CE0F" w14:textId="77777777" w:rsidR="00B53E97" w:rsidRDefault="00EC1842">
            <w:r>
              <w:t>3.190</w:t>
            </w:r>
          </w:p>
        </w:tc>
        <w:tc>
          <w:tcPr>
            <w:tcW w:w="1188" w:type="dxa"/>
            <w:vAlign w:val="center"/>
          </w:tcPr>
          <w:p w14:paraId="4D58FF66" w14:textId="77777777" w:rsidR="00B53E97" w:rsidRDefault="00EC1842">
            <w:r>
              <w:t>3.190</w:t>
            </w:r>
          </w:p>
        </w:tc>
        <w:tc>
          <w:tcPr>
            <w:tcW w:w="1188" w:type="dxa"/>
            <w:vAlign w:val="center"/>
          </w:tcPr>
          <w:p w14:paraId="6A4ABFE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0B0BE35" w14:textId="77777777" w:rsidR="00B53E97" w:rsidRDefault="00EC1842">
            <w:r>
              <w:t>1.000</w:t>
            </w:r>
          </w:p>
        </w:tc>
      </w:tr>
      <w:tr w:rsidR="00B53E97" w14:paraId="0E97B312" w14:textId="77777777">
        <w:tc>
          <w:tcPr>
            <w:tcW w:w="1013" w:type="dxa"/>
            <w:vAlign w:val="center"/>
          </w:tcPr>
          <w:p w14:paraId="2423F0DA" w14:textId="77777777" w:rsidR="00B53E97" w:rsidRDefault="00EC1842">
            <w:r>
              <w:t>12</w:t>
            </w:r>
          </w:p>
        </w:tc>
        <w:tc>
          <w:tcPr>
            <w:tcW w:w="1188" w:type="dxa"/>
            <w:vAlign w:val="center"/>
          </w:tcPr>
          <w:p w14:paraId="11DBB423" w14:textId="77777777" w:rsidR="00B53E97" w:rsidRDefault="00EC1842">
            <w:r>
              <w:t>MQ006</w:t>
            </w:r>
          </w:p>
        </w:tc>
        <w:tc>
          <w:tcPr>
            <w:tcW w:w="1188" w:type="dxa"/>
            <w:vAlign w:val="center"/>
          </w:tcPr>
          <w:p w14:paraId="349A6D7F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3675F41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4FBE0A58" w14:textId="77777777" w:rsidR="00B53E97" w:rsidRDefault="00EC1842">
            <w:r>
              <w:t>3.150</w:t>
            </w:r>
          </w:p>
        </w:tc>
        <w:tc>
          <w:tcPr>
            <w:tcW w:w="1188" w:type="dxa"/>
            <w:vAlign w:val="center"/>
          </w:tcPr>
          <w:p w14:paraId="489FA19E" w14:textId="77777777" w:rsidR="00B53E97" w:rsidRDefault="00EC1842">
            <w:r>
              <w:t>6.300</w:t>
            </w:r>
          </w:p>
        </w:tc>
        <w:tc>
          <w:tcPr>
            <w:tcW w:w="1188" w:type="dxa"/>
            <w:vAlign w:val="center"/>
          </w:tcPr>
          <w:p w14:paraId="2F08077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2130445" w14:textId="77777777" w:rsidR="00B53E97" w:rsidRDefault="00EC1842">
            <w:r>
              <w:t>1.000</w:t>
            </w:r>
          </w:p>
        </w:tc>
      </w:tr>
      <w:tr w:rsidR="00B53E97" w14:paraId="337B1045" w14:textId="77777777">
        <w:tc>
          <w:tcPr>
            <w:tcW w:w="1013" w:type="dxa"/>
            <w:vAlign w:val="center"/>
          </w:tcPr>
          <w:p w14:paraId="6CBD7182" w14:textId="77777777" w:rsidR="00B53E97" w:rsidRDefault="00EC1842">
            <w:r>
              <w:t>13</w:t>
            </w:r>
          </w:p>
        </w:tc>
        <w:tc>
          <w:tcPr>
            <w:tcW w:w="1188" w:type="dxa"/>
            <w:vAlign w:val="center"/>
          </w:tcPr>
          <w:p w14:paraId="3AB87C5E" w14:textId="77777777" w:rsidR="00B53E97" w:rsidRDefault="00EC1842">
            <w:r>
              <w:t>MQ006</w:t>
            </w:r>
          </w:p>
        </w:tc>
        <w:tc>
          <w:tcPr>
            <w:tcW w:w="1188" w:type="dxa"/>
            <w:vAlign w:val="center"/>
          </w:tcPr>
          <w:p w14:paraId="5287EA9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3400896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A9638E3" w14:textId="77777777" w:rsidR="00B53E97" w:rsidRDefault="00EC1842">
            <w:r>
              <w:t>0.900</w:t>
            </w:r>
          </w:p>
        </w:tc>
        <w:tc>
          <w:tcPr>
            <w:tcW w:w="1188" w:type="dxa"/>
            <w:vAlign w:val="center"/>
          </w:tcPr>
          <w:p w14:paraId="40112080" w14:textId="77777777" w:rsidR="00B53E97" w:rsidRDefault="00EC1842">
            <w:r>
              <w:t>1.800</w:t>
            </w:r>
          </w:p>
        </w:tc>
        <w:tc>
          <w:tcPr>
            <w:tcW w:w="1188" w:type="dxa"/>
            <w:vAlign w:val="center"/>
          </w:tcPr>
          <w:p w14:paraId="6C18A5A4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89767F0" w14:textId="77777777" w:rsidR="00B53E97" w:rsidRDefault="00EC1842">
            <w:r>
              <w:t>1.000</w:t>
            </w:r>
          </w:p>
        </w:tc>
      </w:tr>
      <w:tr w:rsidR="00B53E97" w14:paraId="4657C059" w14:textId="77777777">
        <w:tc>
          <w:tcPr>
            <w:tcW w:w="1013" w:type="dxa"/>
            <w:vAlign w:val="center"/>
          </w:tcPr>
          <w:p w14:paraId="132BF5BF" w14:textId="77777777" w:rsidR="00B53E97" w:rsidRDefault="00EC1842">
            <w:r>
              <w:t>14</w:t>
            </w:r>
          </w:p>
        </w:tc>
        <w:tc>
          <w:tcPr>
            <w:tcW w:w="1188" w:type="dxa"/>
            <w:vAlign w:val="center"/>
          </w:tcPr>
          <w:p w14:paraId="187F493A" w14:textId="77777777" w:rsidR="00B53E97" w:rsidRDefault="00EC1842">
            <w:r>
              <w:t>MQ006</w:t>
            </w:r>
          </w:p>
        </w:tc>
        <w:tc>
          <w:tcPr>
            <w:tcW w:w="1188" w:type="dxa"/>
            <w:vAlign w:val="center"/>
          </w:tcPr>
          <w:p w14:paraId="6628E95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A8BD1EB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1010A1F" w14:textId="77777777" w:rsidR="00B53E97" w:rsidRDefault="00EC1842">
            <w:r>
              <w:t>3.471</w:t>
            </w:r>
          </w:p>
        </w:tc>
        <w:tc>
          <w:tcPr>
            <w:tcW w:w="1188" w:type="dxa"/>
            <w:vAlign w:val="center"/>
          </w:tcPr>
          <w:p w14:paraId="4FEE3ABA" w14:textId="77777777" w:rsidR="00B53E97" w:rsidRDefault="00EC1842">
            <w:r>
              <w:t>3.471</w:t>
            </w:r>
          </w:p>
        </w:tc>
        <w:tc>
          <w:tcPr>
            <w:tcW w:w="1188" w:type="dxa"/>
            <w:vAlign w:val="center"/>
          </w:tcPr>
          <w:p w14:paraId="014FC7F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CB712C3" w14:textId="77777777" w:rsidR="00B53E97" w:rsidRDefault="00EC1842">
            <w:r>
              <w:t>1.000</w:t>
            </w:r>
          </w:p>
        </w:tc>
      </w:tr>
      <w:tr w:rsidR="00B53E97" w14:paraId="74D95A8A" w14:textId="77777777">
        <w:tc>
          <w:tcPr>
            <w:tcW w:w="1013" w:type="dxa"/>
            <w:vAlign w:val="center"/>
          </w:tcPr>
          <w:p w14:paraId="2F7ADEF0" w14:textId="77777777" w:rsidR="00B53E97" w:rsidRDefault="00EC1842">
            <w:r>
              <w:t>15</w:t>
            </w:r>
          </w:p>
        </w:tc>
        <w:tc>
          <w:tcPr>
            <w:tcW w:w="1188" w:type="dxa"/>
            <w:vAlign w:val="center"/>
          </w:tcPr>
          <w:p w14:paraId="17C77767" w14:textId="77777777" w:rsidR="00B53E97" w:rsidRDefault="00EC1842">
            <w:r>
              <w:t>MQ006</w:t>
            </w:r>
          </w:p>
        </w:tc>
        <w:tc>
          <w:tcPr>
            <w:tcW w:w="1188" w:type="dxa"/>
            <w:vAlign w:val="center"/>
          </w:tcPr>
          <w:p w14:paraId="5A3C789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CEA3DD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15297C1" w14:textId="77777777" w:rsidR="00B53E97" w:rsidRDefault="00EC1842">
            <w:r>
              <w:t>3.869</w:t>
            </w:r>
          </w:p>
        </w:tc>
        <w:tc>
          <w:tcPr>
            <w:tcW w:w="1188" w:type="dxa"/>
            <w:vAlign w:val="center"/>
          </w:tcPr>
          <w:p w14:paraId="78948141" w14:textId="77777777" w:rsidR="00B53E97" w:rsidRDefault="00EC1842">
            <w:r>
              <w:t>3.869</w:t>
            </w:r>
          </w:p>
        </w:tc>
        <w:tc>
          <w:tcPr>
            <w:tcW w:w="1188" w:type="dxa"/>
            <w:vAlign w:val="center"/>
          </w:tcPr>
          <w:p w14:paraId="742F9904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10E18C6" w14:textId="77777777" w:rsidR="00B53E97" w:rsidRDefault="00EC1842">
            <w:r>
              <w:t>1.000</w:t>
            </w:r>
          </w:p>
        </w:tc>
      </w:tr>
      <w:tr w:rsidR="00B53E97" w14:paraId="77885DC9" w14:textId="77777777">
        <w:tc>
          <w:tcPr>
            <w:tcW w:w="1013" w:type="dxa"/>
            <w:vAlign w:val="center"/>
          </w:tcPr>
          <w:p w14:paraId="51734E94" w14:textId="77777777" w:rsidR="00B53E97" w:rsidRDefault="00EC1842">
            <w:r>
              <w:t>16</w:t>
            </w:r>
          </w:p>
        </w:tc>
        <w:tc>
          <w:tcPr>
            <w:tcW w:w="1188" w:type="dxa"/>
            <w:vAlign w:val="center"/>
          </w:tcPr>
          <w:p w14:paraId="4F9A53B7" w14:textId="77777777" w:rsidR="00B53E97" w:rsidRDefault="00EC1842">
            <w:r>
              <w:t>MQ007</w:t>
            </w:r>
          </w:p>
        </w:tc>
        <w:tc>
          <w:tcPr>
            <w:tcW w:w="1188" w:type="dxa"/>
            <w:vAlign w:val="center"/>
          </w:tcPr>
          <w:p w14:paraId="6E8A660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E79E10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4B9CCF0" w14:textId="77777777" w:rsidR="00B53E97" w:rsidRDefault="00EC1842">
            <w:r>
              <w:t>14.430</w:t>
            </w:r>
          </w:p>
        </w:tc>
        <w:tc>
          <w:tcPr>
            <w:tcW w:w="1188" w:type="dxa"/>
            <w:vAlign w:val="center"/>
          </w:tcPr>
          <w:p w14:paraId="56F7EA67" w14:textId="77777777" w:rsidR="00B53E97" w:rsidRDefault="00EC1842">
            <w:r>
              <w:t>14.430</w:t>
            </w:r>
          </w:p>
        </w:tc>
        <w:tc>
          <w:tcPr>
            <w:tcW w:w="1188" w:type="dxa"/>
            <w:vAlign w:val="center"/>
          </w:tcPr>
          <w:p w14:paraId="7FE85BB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0145833" w14:textId="77777777" w:rsidR="00B53E97" w:rsidRDefault="00EC1842">
            <w:r>
              <w:t>1.000</w:t>
            </w:r>
          </w:p>
        </w:tc>
      </w:tr>
      <w:tr w:rsidR="00B53E97" w14:paraId="01190E3B" w14:textId="77777777">
        <w:tc>
          <w:tcPr>
            <w:tcW w:w="1013" w:type="dxa"/>
            <w:vAlign w:val="center"/>
          </w:tcPr>
          <w:p w14:paraId="4582F03D" w14:textId="77777777" w:rsidR="00B53E97" w:rsidRDefault="00EC1842">
            <w:r>
              <w:t>17</w:t>
            </w:r>
          </w:p>
        </w:tc>
        <w:tc>
          <w:tcPr>
            <w:tcW w:w="1188" w:type="dxa"/>
            <w:vAlign w:val="center"/>
          </w:tcPr>
          <w:p w14:paraId="4B4736B1" w14:textId="77777777" w:rsidR="00B53E97" w:rsidRDefault="00EC1842">
            <w:r>
              <w:t>MQ007</w:t>
            </w:r>
          </w:p>
        </w:tc>
        <w:tc>
          <w:tcPr>
            <w:tcW w:w="1188" w:type="dxa"/>
            <w:vAlign w:val="center"/>
          </w:tcPr>
          <w:p w14:paraId="0609F8A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795A63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315791F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79D47380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665FDC2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68D9851" w14:textId="77777777" w:rsidR="00B53E97" w:rsidRDefault="00EC1842">
            <w:r>
              <w:t>1.000</w:t>
            </w:r>
          </w:p>
        </w:tc>
      </w:tr>
      <w:tr w:rsidR="00B53E97" w14:paraId="083B15FA" w14:textId="77777777">
        <w:tc>
          <w:tcPr>
            <w:tcW w:w="1013" w:type="dxa"/>
            <w:vAlign w:val="center"/>
          </w:tcPr>
          <w:p w14:paraId="3943A6C1" w14:textId="77777777" w:rsidR="00B53E97" w:rsidRDefault="00EC1842">
            <w:r>
              <w:t>18</w:t>
            </w:r>
          </w:p>
        </w:tc>
        <w:tc>
          <w:tcPr>
            <w:tcW w:w="1188" w:type="dxa"/>
            <w:vAlign w:val="center"/>
          </w:tcPr>
          <w:p w14:paraId="7361123A" w14:textId="77777777" w:rsidR="00B53E97" w:rsidRDefault="00EC1842">
            <w:r>
              <w:t>MQ007</w:t>
            </w:r>
          </w:p>
        </w:tc>
        <w:tc>
          <w:tcPr>
            <w:tcW w:w="1188" w:type="dxa"/>
            <w:vAlign w:val="center"/>
          </w:tcPr>
          <w:p w14:paraId="6E0537C0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938A42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CFF540C" w14:textId="77777777" w:rsidR="00B53E97" w:rsidRDefault="00EC1842">
            <w:r>
              <w:t>2.340</w:t>
            </w:r>
          </w:p>
        </w:tc>
        <w:tc>
          <w:tcPr>
            <w:tcW w:w="1188" w:type="dxa"/>
            <w:vAlign w:val="center"/>
          </w:tcPr>
          <w:p w14:paraId="1A483A50" w14:textId="77777777" w:rsidR="00B53E97" w:rsidRDefault="00EC1842">
            <w:r>
              <w:t>2.340</w:t>
            </w:r>
          </w:p>
        </w:tc>
        <w:tc>
          <w:tcPr>
            <w:tcW w:w="1188" w:type="dxa"/>
            <w:vAlign w:val="center"/>
          </w:tcPr>
          <w:p w14:paraId="5FF1BC8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7DB0426" w14:textId="77777777" w:rsidR="00B53E97" w:rsidRDefault="00EC1842">
            <w:r>
              <w:t>1.000</w:t>
            </w:r>
          </w:p>
        </w:tc>
      </w:tr>
      <w:tr w:rsidR="00B53E97" w14:paraId="6D6FE5A7" w14:textId="77777777">
        <w:tc>
          <w:tcPr>
            <w:tcW w:w="1013" w:type="dxa"/>
            <w:vAlign w:val="center"/>
          </w:tcPr>
          <w:p w14:paraId="5DC6C813" w14:textId="77777777" w:rsidR="00B53E97" w:rsidRDefault="00EC1842">
            <w:r>
              <w:t>19</w:t>
            </w:r>
          </w:p>
        </w:tc>
        <w:tc>
          <w:tcPr>
            <w:tcW w:w="1188" w:type="dxa"/>
            <w:vAlign w:val="center"/>
          </w:tcPr>
          <w:p w14:paraId="2DF659D8" w14:textId="77777777" w:rsidR="00B53E97" w:rsidRDefault="00EC1842">
            <w:r>
              <w:t>MQ008</w:t>
            </w:r>
          </w:p>
        </w:tc>
        <w:tc>
          <w:tcPr>
            <w:tcW w:w="1188" w:type="dxa"/>
            <w:vAlign w:val="center"/>
          </w:tcPr>
          <w:p w14:paraId="5EE17E3F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BB51B5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DE7AEE1" w14:textId="77777777" w:rsidR="00B53E97" w:rsidRDefault="00EC1842">
            <w:r>
              <w:t>3.561</w:t>
            </w:r>
          </w:p>
        </w:tc>
        <w:tc>
          <w:tcPr>
            <w:tcW w:w="1188" w:type="dxa"/>
            <w:vAlign w:val="center"/>
          </w:tcPr>
          <w:p w14:paraId="7C2CBD62" w14:textId="77777777" w:rsidR="00B53E97" w:rsidRDefault="00EC1842">
            <w:r>
              <w:t>3.561</w:t>
            </w:r>
          </w:p>
        </w:tc>
        <w:tc>
          <w:tcPr>
            <w:tcW w:w="1188" w:type="dxa"/>
            <w:vAlign w:val="center"/>
          </w:tcPr>
          <w:p w14:paraId="5B6A5C0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A594319" w14:textId="77777777" w:rsidR="00B53E97" w:rsidRDefault="00EC1842">
            <w:r>
              <w:t>1.000</w:t>
            </w:r>
          </w:p>
        </w:tc>
      </w:tr>
      <w:tr w:rsidR="00B53E97" w14:paraId="71D071FB" w14:textId="77777777">
        <w:tc>
          <w:tcPr>
            <w:tcW w:w="1013" w:type="dxa"/>
            <w:vAlign w:val="center"/>
          </w:tcPr>
          <w:p w14:paraId="78CA341F" w14:textId="77777777" w:rsidR="00B53E97" w:rsidRDefault="00EC1842">
            <w:r>
              <w:t>20</w:t>
            </w:r>
          </w:p>
        </w:tc>
        <w:tc>
          <w:tcPr>
            <w:tcW w:w="1188" w:type="dxa"/>
            <w:vAlign w:val="center"/>
          </w:tcPr>
          <w:p w14:paraId="003E7E3B" w14:textId="77777777" w:rsidR="00B53E97" w:rsidRDefault="00EC1842">
            <w:r>
              <w:t>MQ008</w:t>
            </w:r>
          </w:p>
        </w:tc>
        <w:tc>
          <w:tcPr>
            <w:tcW w:w="1188" w:type="dxa"/>
            <w:vAlign w:val="center"/>
          </w:tcPr>
          <w:p w14:paraId="787D3F5F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7F52A94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36F5CCA" w14:textId="77777777" w:rsidR="00B53E97" w:rsidRDefault="00EC1842">
            <w:r>
              <w:t>3.150</w:t>
            </w:r>
          </w:p>
        </w:tc>
        <w:tc>
          <w:tcPr>
            <w:tcW w:w="1188" w:type="dxa"/>
            <w:vAlign w:val="center"/>
          </w:tcPr>
          <w:p w14:paraId="32476FF3" w14:textId="77777777" w:rsidR="00B53E97" w:rsidRDefault="00EC1842">
            <w:r>
              <w:t>6.300</w:t>
            </w:r>
          </w:p>
        </w:tc>
        <w:tc>
          <w:tcPr>
            <w:tcW w:w="1188" w:type="dxa"/>
            <w:vAlign w:val="center"/>
          </w:tcPr>
          <w:p w14:paraId="799E8A7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232616D" w14:textId="77777777" w:rsidR="00B53E97" w:rsidRDefault="00EC1842">
            <w:r>
              <w:t>1.000</w:t>
            </w:r>
          </w:p>
        </w:tc>
      </w:tr>
      <w:tr w:rsidR="00B53E97" w14:paraId="523FB9E9" w14:textId="77777777">
        <w:tc>
          <w:tcPr>
            <w:tcW w:w="1013" w:type="dxa"/>
            <w:vAlign w:val="center"/>
          </w:tcPr>
          <w:p w14:paraId="64B18CCA" w14:textId="77777777" w:rsidR="00B53E97" w:rsidRDefault="00EC1842">
            <w:r>
              <w:t>21</w:t>
            </w:r>
          </w:p>
        </w:tc>
        <w:tc>
          <w:tcPr>
            <w:tcW w:w="1188" w:type="dxa"/>
            <w:vAlign w:val="center"/>
          </w:tcPr>
          <w:p w14:paraId="0A72FCB9" w14:textId="77777777" w:rsidR="00B53E97" w:rsidRDefault="00EC1842">
            <w:r>
              <w:t>MQ008</w:t>
            </w:r>
          </w:p>
        </w:tc>
        <w:tc>
          <w:tcPr>
            <w:tcW w:w="1188" w:type="dxa"/>
            <w:vAlign w:val="center"/>
          </w:tcPr>
          <w:p w14:paraId="785608C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79C2772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5CA1EFD8" w14:textId="77777777" w:rsidR="00B53E97" w:rsidRDefault="00EC1842">
            <w:r>
              <w:t>0.900</w:t>
            </w:r>
          </w:p>
        </w:tc>
        <w:tc>
          <w:tcPr>
            <w:tcW w:w="1188" w:type="dxa"/>
            <w:vAlign w:val="center"/>
          </w:tcPr>
          <w:p w14:paraId="4B7B0A7C" w14:textId="77777777" w:rsidR="00B53E97" w:rsidRDefault="00EC1842">
            <w:r>
              <w:t>1.800</w:t>
            </w:r>
          </w:p>
        </w:tc>
        <w:tc>
          <w:tcPr>
            <w:tcW w:w="1188" w:type="dxa"/>
            <w:vAlign w:val="center"/>
          </w:tcPr>
          <w:p w14:paraId="4A4E08C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EB4341B" w14:textId="77777777" w:rsidR="00B53E97" w:rsidRDefault="00EC1842">
            <w:r>
              <w:t>1.000</w:t>
            </w:r>
          </w:p>
        </w:tc>
      </w:tr>
      <w:tr w:rsidR="00B53E97" w14:paraId="24675F0D" w14:textId="77777777">
        <w:tc>
          <w:tcPr>
            <w:tcW w:w="1013" w:type="dxa"/>
            <w:vAlign w:val="center"/>
          </w:tcPr>
          <w:p w14:paraId="71CC1222" w14:textId="77777777" w:rsidR="00B53E97" w:rsidRDefault="00EC1842">
            <w:r>
              <w:t>22</w:t>
            </w:r>
          </w:p>
        </w:tc>
        <w:tc>
          <w:tcPr>
            <w:tcW w:w="1188" w:type="dxa"/>
            <w:vAlign w:val="center"/>
          </w:tcPr>
          <w:p w14:paraId="3CE0912C" w14:textId="77777777" w:rsidR="00B53E97" w:rsidRDefault="00EC1842">
            <w:r>
              <w:t>MQ008</w:t>
            </w:r>
          </w:p>
        </w:tc>
        <w:tc>
          <w:tcPr>
            <w:tcW w:w="1188" w:type="dxa"/>
            <w:vAlign w:val="center"/>
          </w:tcPr>
          <w:p w14:paraId="0E2E1157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85BED9B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9B7133A" w14:textId="77777777" w:rsidR="00B53E97" w:rsidRDefault="00EC1842">
            <w:r>
              <w:t>3.081</w:t>
            </w:r>
          </w:p>
        </w:tc>
        <w:tc>
          <w:tcPr>
            <w:tcW w:w="1188" w:type="dxa"/>
            <w:vAlign w:val="center"/>
          </w:tcPr>
          <w:p w14:paraId="1F69493A" w14:textId="77777777" w:rsidR="00B53E97" w:rsidRDefault="00EC1842">
            <w:r>
              <w:t>3.081</w:t>
            </w:r>
          </w:p>
        </w:tc>
        <w:tc>
          <w:tcPr>
            <w:tcW w:w="1188" w:type="dxa"/>
            <w:vAlign w:val="center"/>
          </w:tcPr>
          <w:p w14:paraId="252AEF8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B34672F" w14:textId="77777777" w:rsidR="00B53E97" w:rsidRDefault="00EC1842">
            <w:r>
              <w:t>1.000</w:t>
            </w:r>
          </w:p>
        </w:tc>
      </w:tr>
      <w:tr w:rsidR="00B53E97" w14:paraId="285D87C4" w14:textId="77777777">
        <w:tc>
          <w:tcPr>
            <w:tcW w:w="1013" w:type="dxa"/>
            <w:vAlign w:val="center"/>
          </w:tcPr>
          <w:p w14:paraId="2CB63BA2" w14:textId="77777777" w:rsidR="00B53E97" w:rsidRDefault="00EC1842">
            <w:r>
              <w:t>23</w:t>
            </w:r>
          </w:p>
        </w:tc>
        <w:tc>
          <w:tcPr>
            <w:tcW w:w="1188" w:type="dxa"/>
            <w:vAlign w:val="center"/>
          </w:tcPr>
          <w:p w14:paraId="661A7B62" w14:textId="77777777" w:rsidR="00B53E97" w:rsidRDefault="00EC1842">
            <w:r>
              <w:t>MQ008</w:t>
            </w:r>
          </w:p>
        </w:tc>
        <w:tc>
          <w:tcPr>
            <w:tcW w:w="1188" w:type="dxa"/>
            <w:vAlign w:val="center"/>
          </w:tcPr>
          <w:p w14:paraId="20FC4E0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A49F37B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20E6B1B" w14:textId="77777777" w:rsidR="00B53E97" w:rsidRDefault="00EC1842">
            <w:r>
              <w:t>3.108</w:t>
            </w:r>
          </w:p>
        </w:tc>
        <w:tc>
          <w:tcPr>
            <w:tcW w:w="1188" w:type="dxa"/>
            <w:vAlign w:val="center"/>
          </w:tcPr>
          <w:p w14:paraId="0E2FD835" w14:textId="77777777" w:rsidR="00B53E97" w:rsidRDefault="00EC1842">
            <w:r>
              <w:t>3.108</w:t>
            </w:r>
          </w:p>
        </w:tc>
        <w:tc>
          <w:tcPr>
            <w:tcW w:w="1188" w:type="dxa"/>
            <w:vAlign w:val="center"/>
          </w:tcPr>
          <w:p w14:paraId="5C862439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12876AD" w14:textId="77777777" w:rsidR="00B53E97" w:rsidRDefault="00EC1842">
            <w:r>
              <w:t>1.000</w:t>
            </w:r>
          </w:p>
        </w:tc>
      </w:tr>
      <w:tr w:rsidR="00B53E97" w14:paraId="220F38DE" w14:textId="77777777">
        <w:tc>
          <w:tcPr>
            <w:tcW w:w="1013" w:type="dxa"/>
            <w:vAlign w:val="center"/>
          </w:tcPr>
          <w:p w14:paraId="272E3788" w14:textId="77777777" w:rsidR="00B53E97" w:rsidRDefault="00EC1842">
            <w:r>
              <w:t>24</w:t>
            </w:r>
          </w:p>
        </w:tc>
        <w:tc>
          <w:tcPr>
            <w:tcW w:w="1188" w:type="dxa"/>
            <w:vAlign w:val="center"/>
          </w:tcPr>
          <w:p w14:paraId="33152144" w14:textId="77777777" w:rsidR="00B53E97" w:rsidRDefault="00EC1842">
            <w:r>
              <w:t>MQ010</w:t>
            </w:r>
          </w:p>
        </w:tc>
        <w:tc>
          <w:tcPr>
            <w:tcW w:w="1188" w:type="dxa"/>
            <w:vAlign w:val="center"/>
          </w:tcPr>
          <w:p w14:paraId="4CAA04C5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185D5F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66DCA0E" w14:textId="77777777" w:rsidR="00B53E97" w:rsidRDefault="00EC1842">
            <w:r>
              <w:t>3.795</w:t>
            </w:r>
          </w:p>
        </w:tc>
        <w:tc>
          <w:tcPr>
            <w:tcW w:w="1188" w:type="dxa"/>
            <w:vAlign w:val="center"/>
          </w:tcPr>
          <w:p w14:paraId="6CED61CF" w14:textId="77777777" w:rsidR="00B53E97" w:rsidRDefault="00EC1842">
            <w:r>
              <w:t>3.795</w:t>
            </w:r>
          </w:p>
        </w:tc>
        <w:tc>
          <w:tcPr>
            <w:tcW w:w="1188" w:type="dxa"/>
            <w:vAlign w:val="center"/>
          </w:tcPr>
          <w:p w14:paraId="69CE4399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9043919" w14:textId="77777777" w:rsidR="00B53E97" w:rsidRDefault="00EC1842">
            <w:r>
              <w:t>1.000</w:t>
            </w:r>
          </w:p>
        </w:tc>
      </w:tr>
      <w:tr w:rsidR="00B53E97" w14:paraId="5FBC0F51" w14:textId="77777777">
        <w:tc>
          <w:tcPr>
            <w:tcW w:w="1013" w:type="dxa"/>
            <w:vAlign w:val="center"/>
          </w:tcPr>
          <w:p w14:paraId="3D056CBF" w14:textId="77777777" w:rsidR="00B53E97" w:rsidRDefault="00EC1842">
            <w:r>
              <w:t>25</w:t>
            </w:r>
          </w:p>
        </w:tc>
        <w:tc>
          <w:tcPr>
            <w:tcW w:w="1188" w:type="dxa"/>
            <w:vAlign w:val="center"/>
          </w:tcPr>
          <w:p w14:paraId="1429BBE6" w14:textId="77777777" w:rsidR="00B53E97" w:rsidRDefault="00EC1842">
            <w:r>
              <w:t>MQ010</w:t>
            </w:r>
          </w:p>
        </w:tc>
        <w:tc>
          <w:tcPr>
            <w:tcW w:w="1188" w:type="dxa"/>
            <w:vAlign w:val="center"/>
          </w:tcPr>
          <w:p w14:paraId="201A183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42079AF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CE8F7C8" w14:textId="77777777" w:rsidR="00B53E97" w:rsidRDefault="00EC1842">
            <w:r>
              <w:t>3.150</w:t>
            </w:r>
          </w:p>
        </w:tc>
        <w:tc>
          <w:tcPr>
            <w:tcW w:w="1188" w:type="dxa"/>
            <w:vAlign w:val="center"/>
          </w:tcPr>
          <w:p w14:paraId="607678E3" w14:textId="77777777" w:rsidR="00B53E97" w:rsidRDefault="00EC1842">
            <w:r>
              <w:t>6.300</w:t>
            </w:r>
          </w:p>
        </w:tc>
        <w:tc>
          <w:tcPr>
            <w:tcW w:w="1188" w:type="dxa"/>
            <w:vAlign w:val="center"/>
          </w:tcPr>
          <w:p w14:paraId="3C089660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07DA8A8" w14:textId="77777777" w:rsidR="00B53E97" w:rsidRDefault="00EC1842">
            <w:r>
              <w:t>1.000</w:t>
            </w:r>
          </w:p>
        </w:tc>
      </w:tr>
      <w:tr w:rsidR="00B53E97" w14:paraId="5EC1CA6A" w14:textId="77777777">
        <w:tc>
          <w:tcPr>
            <w:tcW w:w="1013" w:type="dxa"/>
            <w:vAlign w:val="center"/>
          </w:tcPr>
          <w:p w14:paraId="4CA491E8" w14:textId="77777777" w:rsidR="00B53E97" w:rsidRDefault="00EC1842">
            <w:r>
              <w:t>26</w:t>
            </w:r>
          </w:p>
        </w:tc>
        <w:tc>
          <w:tcPr>
            <w:tcW w:w="1188" w:type="dxa"/>
            <w:vAlign w:val="center"/>
          </w:tcPr>
          <w:p w14:paraId="607E584E" w14:textId="77777777" w:rsidR="00B53E97" w:rsidRDefault="00EC1842">
            <w:r>
              <w:t>MQ010</w:t>
            </w:r>
          </w:p>
        </w:tc>
        <w:tc>
          <w:tcPr>
            <w:tcW w:w="1188" w:type="dxa"/>
            <w:vAlign w:val="center"/>
          </w:tcPr>
          <w:p w14:paraId="6A0E9F2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DFD37F8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6590EE5" w14:textId="77777777" w:rsidR="00B53E97" w:rsidRDefault="00EC1842">
            <w:r>
              <w:t>0.900</w:t>
            </w:r>
          </w:p>
        </w:tc>
        <w:tc>
          <w:tcPr>
            <w:tcW w:w="1188" w:type="dxa"/>
            <w:vAlign w:val="center"/>
          </w:tcPr>
          <w:p w14:paraId="219D2CF4" w14:textId="77777777" w:rsidR="00B53E97" w:rsidRDefault="00EC1842">
            <w:r>
              <w:t>1.800</w:t>
            </w:r>
          </w:p>
        </w:tc>
        <w:tc>
          <w:tcPr>
            <w:tcW w:w="1188" w:type="dxa"/>
            <w:vAlign w:val="center"/>
          </w:tcPr>
          <w:p w14:paraId="25D2443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E90A976" w14:textId="77777777" w:rsidR="00B53E97" w:rsidRDefault="00EC1842">
            <w:r>
              <w:t>1.000</w:t>
            </w:r>
          </w:p>
        </w:tc>
      </w:tr>
      <w:tr w:rsidR="00B53E97" w14:paraId="6A14AA22" w14:textId="77777777">
        <w:tc>
          <w:tcPr>
            <w:tcW w:w="1013" w:type="dxa"/>
            <w:vAlign w:val="center"/>
          </w:tcPr>
          <w:p w14:paraId="4B7F2756" w14:textId="77777777" w:rsidR="00B53E97" w:rsidRDefault="00EC1842">
            <w:r>
              <w:t>27</w:t>
            </w:r>
          </w:p>
        </w:tc>
        <w:tc>
          <w:tcPr>
            <w:tcW w:w="1188" w:type="dxa"/>
            <w:vAlign w:val="center"/>
          </w:tcPr>
          <w:p w14:paraId="6814FE7C" w14:textId="77777777" w:rsidR="00B53E97" w:rsidRDefault="00EC1842">
            <w:r>
              <w:t>MQ010</w:t>
            </w:r>
          </w:p>
        </w:tc>
        <w:tc>
          <w:tcPr>
            <w:tcW w:w="1188" w:type="dxa"/>
            <w:vAlign w:val="center"/>
          </w:tcPr>
          <w:p w14:paraId="0873B8A3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A7EF3AB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356D8A3" w14:textId="77777777" w:rsidR="00B53E97" w:rsidRDefault="00EC1842">
            <w:r>
              <w:t>2.906</w:t>
            </w:r>
          </w:p>
        </w:tc>
        <w:tc>
          <w:tcPr>
            <w:tcW w:w="1188" w:type="dxa"/>
            <w:vAlign w:val="center"/>
          </w:tcPr>
          <w:p w14:paraId="45C1C62C" w14:textId="77777777" w:rsidR="00B53E97" w:rsidRDefault="00EC1842">
            <w:r>
              <w:t>2.906</w:t>
            </w:r>
          </w:p>
        </w:tc>
        <w:tc>
          <w:tcPr>
            <w:tcW w:w="1188" w:type="dxa"/>
            <w:vAlign w:val="center"/>
          </w:tcPr>
          <w:p w14:paraId="35DC6179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294307A" w14:textId="77777777" w:rsidR="00B53E97" w:rsidRDefault="00EC1842">
            <w:r>
              <w:t>1.000</w:t>
            </w:r>
          </w:p>
        </w:tc>
      </w:tr>
      <w:tr w:rsidR="00B53E97" w14:paraId="0029C31E" w14:textId="77777777">
        <w:tc>
          <w:tcPr>
            <w:tcW w:w="1013" w:type="dxa"/>
            <w:vAlign w:val="center"/>
          </w:tcPr>
          <w:p w14:paraId="35CFD72F" w14:textId="77777777" w:rsidR="00B53E97" w:rsidRDefault="00EC1842">
            <w:r>
              <w:t>28</w:t>
            </w:r>
          </w:p>
        </w:tc>
        <w:tc>
          <w:tcPr>
            <w:tcW w:w="1188" w:type="dxa"/>
            <w:vAlign w:val="center"/>
          </w:tcPr>
          <w:p w14:paraId="017EF115" w14:textId="77777777" w:rsidR="00B53E97" w:rsidRDefault="00EC1842">
            <w:r>
              <w:t>MQ010</w:t>
            </w:r>
          </w:p>
        </w:tc>
        <w:tc>
          <w:tcPr>
            <w:tcW w:w="1188" w:type="dxa"/>
            <w:vAlign w:val="center"/>
          </w:tcPr>
          <w:p w14:paraId="7DF35F4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C9B573F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E6F0EA2" w14:textId="77777777" w:rsidR="00B53E97" w:rsidRDefault="00EC1842">
            <w:r>
              <w:t>3.050</w:t>
            </w:r>
          </w:p>
        </w:tc>
        <w:tc>
          <w:tcPr>
            <w:tcW w:w="1188" w:type="dxa"/>
            <w:vAlign w:val="center"/>
          </w:tcPr>
          <w:p w14:paraId="35915BB5" w14:textId="77777777" w:rsidR="00B53E97" w:rsidRDefault="00EC1842">
            <w:r>
              <w:t>3.050</w:t>
            </w:r>
          </w:p>
        </w:tc>
        <w:tc>
          <w:tcPr>
            <w:tcW w:w="1188" w:type="dxa"/>
            <w:vAlign w:val="center"/>
          </w:tcPr>
          <w:p w14:paraId="2477F62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92B60B5" w14:textId="77777777" w:rsidR="00B53E97" w:rsidRDefault="00EC1842">
            <w:r>
              <w:t>1.000</w:t>
            </w:r>
          </w:p>
        </w:tc>
      </w:tr>
      <w:tr w:rsidR="00B53E97" w14:paraId="49445300" w14:textId="77777777">
        <w:tc>
          <w:tcPr>
            <w:tcW w:w="1013" w:type="dxa"/>
            <w:vAlign w:val="center"/>
          </w:tcPr>
          <w:p w14:paraId="5D2F14B0" w14:textId="77777777" w:rsidR="00B53E97" w:rsidRDefault="00EC1842">
            <w:r>
              <w:t>29</w:t>
            </w:r>
          </w:p>
        </w:tc>
        <w:tc>
          <w:tcPr>
            <w:tcW w:w="1188" w:type="dxa"/>
            <w:vAlign w:val="center"/>
          </w:tcPr>
          <w:p w14:paraId="72398604" w14:textId="77777777" w:rsidR="00B53E97" w:rsidRDefault="00EC1842">
            <w:r>
              <w:t>MQ011</w:t>
            </w:r>
          </w:p>
        </w:tc>
        <w:tc>
          <w:tcPr>
            <w:tcW w:w="1188" w:type="dxa"/>
            <w:vAlign w:val="center"/>
          </w:tcPr>
          <w:p w14:paraId="23D74D2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5B6A04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A2F09CD" w14:textId="77777777" w:rsidR="00B53E97" w:rsidRDefault="00EC1842">
            <w:r>
              <w:t>2.718</w:t>
            </w:r>
          </w:p>
        </w:tc>
        <w:tc>
          <w:tcPr>
            <w:tcW w:w="1188" w:type="dxa"/>
            <w:vAlign w:val="center"/>
          </w:tcPr>
          <w:p w14:paraId="1997C0B0" w14:textId="77777777" w:rsidR="00B53E97" w:rsidRDefault="00EC1842">
            <w:r>
              <w:t>2.718</w:t>
            </w:r>
          </w:p>
        </w:tc>
        <w:tc>
          <w:tcPr>
            <w:tcW w:w="1188" w:type="dxa"/>
            <w:vAlign w:val="center"/>
          </w:tcPr>
          <w:p w14:paraId="6DC7D0C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5A1BFB5" w14:textId="77777777" w:rsidR="00B53E97" w:rsidRDefault="00EC1842">
            <w:r>
              <w:t>1.000</w:t>
            </w:r>
          </w:p>
        </w:tc>
      </w:tr>
      <w:tr w:rsidR="00B53E97" w14:paraId="68BC6569" w14:textId="77777777">
        <w:tc>
          <w:tcPr>
            <w:tcW w:w="1013" w:type="dxa"/>
            <w:vAlign w:val="center"/>
          </w:tcPr>
          <w:p w14:paraId="5D311571" w14:textId="77777777" w:rsidR="00B53E97" w:rsidRDefault="00EC1842">
            <w:r>
              <w:t>30</w:t>
            </w:r>
          </w:p>
        </w:tc>
        <w:tc>
          <w:tcPr>
            <w:tcW w:w="1188" w:type="dxa"/>
            <w:vAlign w:val="center"/>
          </w:tcPr>
          <w:p w14:paraId="3F108637" w14:textId="77777777" w:rsidR="00B53E97" w:rsidRDefault="00EC1842">
            <w:r>
              <w:t>MQ011</w:t>
            </w:r>
          </w:p>
        </w:tc>
        <w:tc>
          <w:tcPr>
            <w:tcW w:w="1188" w:type="dxa"/>
            <w:vAlign w:val="center"/>
          </w:tcPr>
          <w:p w14:paraId="77F9B09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0F95F8F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9D3D9C6" w14:textId="77777777" w:rsidR="00B53E97" w:rsidRDefault="00EC1842">
            <w:r>
              <w:t>3.150</w:t>
            </w:r>
          </w:p>
        </w:tc>
        <w:tc>
          <w:tcPr>
            <w:tcW w:w="1188" w:type="dxa"/>
            <w:vAlign w:val="center"/>
          </w:tcPr>
          <w:p w14:paraId="0F565F31" w14:textId="77777777" w:rsidR="00B53E97" w:rsidRDefault="00EC1842">
            <w:r>
              <w:t>6.300</w:t>
            </w:r>
          </w:p>
        </w:tc>
        <w:tc>
          <w:tcPr>
            <w:tcW w:w="1188" w:type="dxa"/>
            <w:vAlign w:val="center"/>
          </w:tcPr>
          <w:p w14:paraId="7F8EA19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DDAAA1A" w14:textId="77777777" w:rsidR="00B53E97" w:rsidRDefault="00EC1842">
            <w:r>
              <w:t>1.000</w:t>
            </w:r>
          </w:p>
        </w:tc>
      </w:tr>
      <w:tr w:rsidR="00B53E97" w14:paraId="5E49B6C3" w14:textId="77777777">
        <w:tc>
          <w:tcPr>
            <w:tcW w:w="1013" w:type="dxa"/>
            <w:vAlign w:val="center"/>
          </w:tcPr>
          <w:p w14:paraId="1E8B4F4E" w14:textId="77777777" w:rsidR="00B53E97" w:rsidRDefault="00EC1842">
            <w:r>
              <w:t>31</w:t>
            </w:r>
          </w:p>
        </w:tc>
        <w:tc>
          <w:tcPr>
            <w:tcW w:w="1188" w:type="dxa"/>
            <w:vAlign w:val="center"/>
          </w:tcPr>
          <w:p w14:paraId="616E14DD" w14:textId="77777777" w:rsidR="00B53E97" w:rsidRDefault="00EC1842">
            <w:r>
              <w:t>MQ011</w:t>
            </w:r>
          </w:p>
        </w:tc>
        <w:tc>
          <w:tcPr>
            <w:tcW w:w="1188" w:type="dxa"/>
            <w:vAlign w:val="center"/>
          </w:tcPr>
          <w:p w14:paraId="57233E99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E254507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6D60863" w14:textId="77777777" w:rsidR="00B53E97" w:rsidRDefault="00EC1842">
            <w:r>
              <w:t>0.900</w:t>
            </w:r>
          </w:p>
        </w:tc>
        <w:tc>
          <w:tcPr>
            <w:tcW w:w="1188" w:type="dxa"/>
            <w:vAlign w:val="center"/>
          </w:tcPr>
          <w:p w14:paraId="0C0CBF12" w14:textId="77777777" w:rsidR="00B53E97" w:rsidRDefault="00EC1842">
            <w:r>
              <w:t>1.800</w:t>
            </w:r>
          </w:p>
        </w:tc>
        <w:tc>
          <w:tcPr>
            <w:tcW w:w="1188" w:type="dxa"/>
            <w:vAlign w:val="center"/>
          </w:tcPr>
          <w:p w14:paraId="600AC7D0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8A07232" w14:textId="77777777" w:rsidR="00B53E97" w:rsidRDefault="00EC1842">
            <w:r>
              <w:t>1.000</w:t>
            </w:r>
          </w:p>
        </w:tc>
      </w:tr>
      <w:tr w:rsidR="00B53E97" w14:paraId="21205DAB" w14:textId="77777777">
        <w:tc>
          <w:tcPr>
            <w:tcW w:w="1013" w:type="dxa"/>
            <w:vAlign w:val="center"/>
          </w:tcPr>
          <w:p w14:paraId="4CF5456F" w14:textId="77777777" w:rsidR="00B53E97" w:rsidRDefault="00EC1842">
            <w:r>
              <w:t>32</w:t>
            </w:r>
          </w:p>
        </w:tc>
        <w:tc>
          <w:tcPr>
            <w:tcW w:w="1188" w:type="dxa"/>
            <w:vAlign w:val="center"/>
          </w:tcPr>
          <w:p w14:paraId="7875910E" w14:textId="77777777" w:rsidR="00B53E97" w:rsidRDefault="00EC1842">
            <w:r>
              <w:t>MQ011</w:t>
            </w:r>
          </w:p>
        </w:tc>
        <w:tc>
          <w:tcPr>
            <w:tcW w:w="1188" w:type="dxa"/>
            <w:vAlign w:val="center"/>
          </w:tcPr>
          <w:p w14:paraId="514ACF3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DFBE75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3E5D7B6" w14:textId="77777777" w:rsidR="00B53E97" w:rsidRDefault="00EC1842">
            <w:r>
              <w:t>3.927</w:t>
            </w:r>
          </w:p>
        </w:tc>
        <w:tc>
          <w:tcPr>
            <w:tcW w:w="1188" w:type="dxa"/>
            <w:vAlign w:val="center"/>
          </w:tcPr>
          <w:p w14:paraId="239106F5" w14:textId="77777777" w:rsidR="00B53E97" w:rsidRDefault="00EC1842">
            <w:r>
              <w:t>3.927</w:t>
            </w:r>
          </w:p>
        </w:tc>
        <w:tc>
          <w:tcPr>
            <w:tcW w:w="1188" w:type="dxa"/>
            <w:vAlign w:val="center"/>
          </w:tcPr>
          <w:p w14:paraId="0DC4B46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E4AA81E" w14:textId="77777777" w:rsidR="00B53E97" w:rsidRDefault="00EC1842">
            <w:r>
              <w:t>1.000</w:t>
            </w:r>
          </w:p>
        </w:tc>
      </w:tr>
      <w:tr w:rsidR="00B53E97" w14:paraId="57B5B644" w14:textId="77777777">
        <w:tc>
          <w:tcPr>
            <w:tcW w:w="1013" w:type="dxa"/>
            <w:vAlign w:val="center"/>
          </w:tcPr>
          <w:p w14:paraId="71B629A2" w14:textId="77777777" w:rsidR="00B53E97" w:rsidRDefault="00EC1842">
            <w:r>
              <w:t>33</w:t>
            </w:r>
          </w:p>
        </w:tc>
        <w:tc>
          <w:tcPr>
            <w:tcW w:w="1188" w:type="dxa"/>
            <w:vAlign w:val="center"/>
          </w:tcPr>
          <w:p w14:paraId="746814C0" w14:textId="77777777" w:rsidR="00B53E97" w:rsidRDefault="00EC1842">
            <w:r>
              <w:t>MQ011</w:t>
            </w:r>
          </w:p>
        </w:tc>
        <w:tc>
          <w:tcPr>
            <w:tcW w:w="1188" w:type="dxa"/>
            <w:vAlign w:val="center"/>
          </w:tcPr>
          <w:p w14:paraId="57F0EEF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10CD5F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47878AE" w14:textId="77777777" w:rsidR="00B53E97" w:rsidRDefault="00EC1842">
            <w:r>
              <w:t>3.104</w:t>
            </w:r>
          </w:p>
        </w:tc>
        <w:tc>
          <w:tcPr>
            <w:tcW w:w="1188" w:type="dxa"/>
            <w:vAlign w:val="center"/>
          </w:tcPr>
          <w:p w14:paraId="4CBAAE43" w14:textId="77777777" w:rsidR="00B53E97" w:rsidRDefault="00EC1842">
            <w:r>
              <w:t>3.104</w:t>
            </w:r>
          </w:p>
        </w:tc>
        <w:tc>
          <w:tcPr>
            <w:tcW w:w="1188" w:type="dxa"/>
            <w:vAlign w:val="center"/>
          </w:tcPr>
          <w:p w14:paraId="30BC0E5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97EFCD1" w14:textId="77777777" w:rsidR="00B53E97" w:rsidRDefault="00EC1842">
            <w:r>
              <w:t>1.000</w:t>
            </w:r>
          </w:p>
        </w:tc>
      </w:tr>
      <w:tr w:rsidR="00B53E97" w14:paraId="4DD9E9AD" w14:textId="77777777">
        <w:tc>
          <w:tcPr>
            <w:tcW w:w="1013" w:type="dxa"/>
            <w:vAlign w:val="center"/>
          </w:tcPr>
          <w:p w14:paraId="711E2E75" w14:textId="77777777" w:rsidR="00B53E97" w:rsidRDefault="00EC1842">
            <w:r>
              <w:t>34</w:t>
            </w:r>
          </w:p>
        </w:tc>
        <w:tc>
          <w:tcPr>
            <w:tcW w:w="1188" w:type="dxa"/>
            <w:vAlign w:val="center"/>
          </w:tcPr>
          <w:p w14:paraId="2DE943F4" w14:textId="77777777" w:rsidR="00B53E97" w:rsidRDefault="00EC1842">
            <w:r>
              <w:t>MQ015</w:t>
            </w:r>
          </w:p>
        </w:tc>
        <w:tc>
          <w:tcPr>
            <w:tcW w:w="1188" w:type="dxa"/>
            <w:vAlign w:val="center"/>
          </w:tcPr>
          <w:p w14:paraId="68E0AE7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E913E35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50C3537" w14:textId="77777777" w:rsidR="00B53E97" w:rsidRDefault="00EC1842">
            <w:r>
              <w:t>18.291</w:t>
            </w:r>
          </w:p>
        </w:tc>
        <w:tc>
          <w:tcPr>
            <w:tcW w:w="1188" w:type="dxa"/>
            <w:vAlign w:val="center"/>
          </w:tcPr>
          <w:p w14:paraId="7062877F" w14:textId="77777777" w:rsidR="00B53E97" w:rsidRDefault="00EC1842">
            <w:r>
              <w:t>18.291</w:t>
            </w:r>
          </w:p>
        </w:tc>
        <w:tc>
          <w:tcPr>
            <w:tcW w:w="1188" w:type="dxa"/>
            <w:vAlign w:val="center"/>
          </w:tcPr>
          <w:p w14:paraId="0EF5118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AAEC574" w14:textId="77777777" w:rsidR="00B53E97" w:rsidRDefault="00EC1842">
            <w:r>
              <w:t>1.000</w:t>
            </w:r>
          </w:p>
        </w:tc>
      </w:tr>
      <w:tr w:rsidR="00B53E97" w14:paraId="170C5D78" w14:textId="77777777">
        <w:tc>
          <w:tcPr>
            <w:tcW w:w="1013" w:type="dxa"/>
            <w:vAlign w:val="center"/>
          </w:tcPr>
          <w:p w14:paraId="3BE67953" w14:textId="77777777" w:rsidR="00B53E97" w:rsidRDefault="00EC1842">
            <w:r>
              <w:t>35</w:t>
            </w:r>
          </w:p>
        </w:tc>
        <w:tc>
          <w:tcPr>
            <w:tcW w:w="1188" w:type="dxa"/>
            <w:vAlign w:val="center"/>
          </w:tcPr>
          <w:p w14:paraId="13C93913" w14:textId="77777777" w:rsidR="00B53E97" w:rsidRDefault="00EC1842">
            <w:r>
              <w:t>MQ015</w:t>
            </w:r>
          </w:p>
        </w:tc>
        <w:tc>
          <w:tcPr>
            <w:tcW w:w="1188" w:type="dxa"/>
            <w:vAlign w:val="center"/>
          </w:tcPr>
          <w:p w14:paraId="299F522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01FDAF1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411F268B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631677EA" w14:textId="77777777" w:rsidR="00B53E97" w:rsidRDefault="00EC1842">
            <w:r>
              <w:t>6.480</w:t>
            </w:r>
          </w:p>
        </w:tc>
        <w:tc>
          <w:tcPr>
            <w:tcW w:w="1188" w:type="dxa"/>
            <w:vAlign w:val="center"/>
          </w:tcPr>
          <w:p w14:paraId="7003288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43742D9" w14:textId="77777777" w:rsidR="00B53E97" w:rsidRDefault="00EC1842">
            <w:r>
              <w:t>1.000</w:t>
            </w:r>
          </w:p>
        </w:tc>
      </w:tr>
      <w:tr w:rsidR="00B53E97" w14:paraId="5722DF16" w14:textId="77777777">
        <w:tc>
          <w:tcPr>
            <w:tcW w:w="1013" w:type="dxa"/>
            <w:vAlign w:val="center"/>
          </w:tcPr>
          <w:p w14:paraId="506A87E1" w14:textId="77777777" w:rsidR="00B53E97" w:rsidRDefault="00EC1842">
            <w:r>
              <w:t>36</w:t>
            </w:r>
          </w:p>
        </w:tc>
        <w:tc>
          <w:tcPr>
            <w:tcW w:w="1188" w:type="dxa"/>
            <w:vAlign w:val="center"/>
          </w:tcPr>
          <w:p w14:paraId="21EBA0ED" w14:textId="77777777" w:rsidR="00B53E97" w:rsidRDefault="00EC1842">
            <w:r>
              <w:t>MQ015</w:t>
            </w:r>
          </w:p>
        </w:tc>
        <w:tc>
          <w:tcPr>
            <w:tcW w:w="1188" w:type="dxa"/>
            <w:vAlign w:val="center"/>
          </w:tcPr>
          <w:p w14:paraId="678963EF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CCBBEBD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4F611640" w14:textId="77777777" w:rsidR="00B53E97" w:rsidRDefault="00EC1842">
            <w:r>
              <w:t>0.055</w:t>
            </w:r>
          </w:p>
        </w:tc>
        <w:tc>
          <w:tcPr>
            <w:tcW w:w="1188" w:type="dxa"/>
            <w:vAlign w:val="center"/>
          </w:tcPr>
          <w:p w14:paraId="5A9F7AED" w14:textId="77777777" w:rsidR="00B53E97" w:rsidRDefault="00EC1842">
            <w:r>
              <w:t>0.109</w:t>
            </w:r>
          </w:p>
        </w:tc>
        <w:tc>
          <w:tcPr>
            <w:tcW w:w="1188" w:type="dxa"/>
            <w:vAlign w:val="center"/>
          </w:tcPr>
          <w:p w14:paraId="333BC29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6A51BA9" w14:textId="77777777" w:rsidR="00B53E97" w:rsidRDefault="00EC1842">
            <w:r>
              <w:t>1.000</w:t>
            </w:r>
          </w:p>
        </w:tc>
      </w:tr>
      <w:tr w:rsidR="00B53E97" w14:paraId="629048FB" w14:textId="77777777">
        <w:tc>
          <w:tcPr>
            <w:tcW w:w="1013" w:type="dxa"/>
            <w:vAlign w:val="center"/>
          </w:tcPr>
          <w:p w14:paraId="6FD52DC6" w14:textId="77777777" w:rsidR="00B53E97" w:rsidRDefault="00EC1842">
            <w:r>
              <w:t>37</w:t>
            </w:r>
          </w:p>
        </w:tc>
        <w:tc>
          <w:tcPr>
            <w:tcW w:w="1188" w:type="dxa"/>
            <w:vAlign w:val="center"/>
          </w:tcPr>
          <w:p w14:paraId="6049FC83" w14:textId="77777777" w:rsidR="00B53E97" w:rsidRDefault="00EC1842">
            <w:r>
              <w:t>MQ015</w:t>
            </w:r>
          </w:p>
        </w:tc>
        <w:tc>
          <w:tcPr>
            <w:tcW w:w="1188" w:type="dxa"/>
            <w:vAlign w:val="center"/>
          </w:tcPr>
          <w:p w14:paraId="116929E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A791D25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35FDDF2" w14:textId="77777777" w:rsidR="00B53E97" w:rsidRDefault="00EC1842">
            <w:r>
              <w:t>14.360</w:t>
            </w:r>
          </w:p>
        </w:tc>
        <w:tc>
          <w:tcPr>
            <w:tcW w:w="1188" w:type="dxa"/>
            <w:vAlign w:val="center"/>
          </w:tcPr>
          <w:p w14:paraId="6FD26E05" w14:textId="77777777" w:rsidR="00B53E97" w:rsidRDefault="00EC1842">
            <w:r>
              <w:t>14.360</w:t>
            </w:r>
          </w:p>
        </w:tc>
        <w:tc>
          <w:tcPr>
            <w:tcW w:w="1188" w:type="dxa"/>
            <w:vAlign w:val="center"/>
          </w:tcPr>
          <w:p w14:paraId="76D39F3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F90D6E1" w14:textId="77777777" w:rsidR="00B53E97" w:rsidRDefault="00EC1842">
            <w:r>
              <w:t>1.000</w:t>
            </w:r>
          </w:p>
        </w:tc>
      </w:tr>
      <w:tr w:rsidR="00B53E97" w14:paraId="3F3B6683" w14:textId="77777777">
        <w:tc>
          <w:tcPr>
            <w:tcW w:w="1013" w:type="dxa"/>
            <w:vAlign w:val="center"/>
          </w:tcPr>
          <w:p w14:paraId="544CBDD1" w14:textId="77777777" w:rsidR="00B53E97" w:rsidRDefault="00EC1842">
            <w:r>
              <w:t>38</w:t>
            </w:r>
          </w:p>
        </w:tc>
        <w:tc>
          <w:tcPr>
            <w:tcW w:w="1188" w:type="dxa"/>
            <w:vAlign w:val="center"/>
          </w:tcPr>
          <w:p w14:paraId="1F1AE5B3" w14:textId="77777777" w:rsidR="00B53E97" w:rsidRDefault="00EC1842">
            <w:r>
              <w:t>MQ016</w:t>
            </w:r>
          </w:p>
        </w:tc>
        <w:tc>
          <w:tcPr>
            <w:tcW w:w="1188" w:type="dxa"/>
            <w:vAlign w:val="center"/>
          </w:tcPr>
          <w:p w14:paraId="65EAD7A5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D5FCA0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ED75140" w14:textId="77777777" w:rsidR="00B53E97" w:rsidRDefault="00EC1842">
            <w:r>
              <w:t>2.094</w:t>
            </w:r>
          </w:p>
        </w:tc>
        <w:tc>
          <w:tcPr>
            <w:tcW w:w="1188" w:type="dxa"/>
            <w:vAlign w:val="center"/>
          </w:tcPr>
          <w:p w14:paraId="05550043" w14:textId="77777777" w:rsidR="00B53E97" w:rsidRDefault="00EC1842">
            <w:r>
              <w:t>2.094</w:t>
            </w:r>
          </w:p>
        </w:tc>
        <w:tc>
          <w:tcPr>
            <w:tcW w:w="1188" w:type="dxa"/>
            <w:vAlign w:val="center"/>
          </w:tcPr>
          <w:p w14:paraId="28F7AF0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1038613" w14:textId="77777777" w:rsidR="00B53E97" w:rsidRDefault="00EC1842">
            <w:r>
              <w:t>1.000</w:t>
            </w:r>
          </w:p>
        </w:tc>
      </w:tr>
      <w:tr w:rsidR="00B53E97" w14:paraId="1D53E20F" w14:textId="77777777">
        <w:tc>
          <w:tcPr>
            <w:tcW w:w="1013" w:type="dxa"/>
            <w:vAlign w:val="center"/>
          </w:tcPr>
          <w:p w14:paraId="64D880BC" w14:textId="77777777" w:rsidR="00B53E97" w:rsidRDefault="00EC1842">
            <w:r>
              <w:t>39</w:t>
            </w:r>
          </w:p>
        </w:tc>
        <w:tc>
          <w:tcPr>
            <w:tcW w:w="1188" w:type="dxa"/>
            <w:vAlign w:val="center"/>
          </w:tcPr>
          <w:p w14:paraId="60CFA1A2" w14:textId="77777777" w:rsidR="00B53E97" w:rsidRDefault="00EC1842">
            <w:r>
              <w:t>MQ016</w:t>
            </w:r>
          </w:p>
        </w:tc>
        <w:tc>
          <w:tcPr>
            <w:tcW w:w="1188" w:type="dxa"/>
            <w:vAlign w:val="center"/>
          </w:tcPr>
          <w:p w14:paraId="1878AEE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8DB833A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48462CB3" w14:textId="77777777" w:rsidR="00B53E97" w:rsidRDefault="00EC1842">
            <w:r>
              <w:t>3.150</w:t>
            </w:r>
          </w:p>
        </w:tc>
        <w:tc>
          <w:tcPr>
            <w:tcW w:w="1188" w:type="dxa"/>
            <w:vAlign w:val="center"/>
          </w:tcPr>
          <w:p w14:paraId="472DA6B1" w14:textId="77777777" w:rsidR="00B53E97" w:rsidRDefault="00EC1842">
            <w:r>
              <w:t>6.300</w:t>
            </w:r>
          </w:p>
        </w:tc>
        <w:tc>
          <w:tcPr>
            <w:tcW w:w="1188" w:type="dxa"/>
            <w:vAlign w:val="center"/>
          </w:tcPr>
          <w:p w14:paraId="3D60C212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4020A59" w14:textId="77777777" w:rsidR="00B53E97" w:rsidRDefault="00EC1842">
            <w:r>
              <w:t>1.000</w:t>
            </w:r>
          </w:p>
        </w:tc>
      </w:tr>
      <w:tr w:rsidR="00B53E97" w14:paraId="6BBF68F2" w14:textId="77777777">
        <w:tc>
          <w:tcPr>
            <w:tcW w:w="1013" w:type="dxa"/>
            <w:vAlign w:val="center"/>
          </w:tcPr>
          <w:p w14:paraId="3614183D" w14:textId="77777777" w:rsidR="00B53E97" w:rsidRDefault="00EC1842">
            <w:r>
              <w:lastRenderedPageBreak/>
              <w:t>40</w:t>
            </w:r>
          </w:p>
        </w:tc>
        <w:tc>
          <w:tcPr>
            <w:tcW w:w="1188" w:type="dxa"/>
            <w:vAlign w:val="center"/>
          </w:tcPr>
          <w:p w14:paraId="3BF2BE3E" w14:textId="77777777" w:rsidR="00B53E97" w:rsidRDefault="00EC1842">
            <w:r>
              <w:t>MQ016</w:t>
            </w:r>
          </w:p>
        </w:tc>
        <w:tc>
          <w:tcPr>
            <w:tcW w:w="1188" w:type="dxa"/>
            <w:vAlign w:val="center"/>
          </w:tcPr>
          <w:p w14:paraId="6A79217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404F2D9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CE53FE8" w14:textId="77777777" w:rsidR="00B53E97" w:rsidRDefault="00EC1842">
            <w:r>
              <w:t>0.900</w:t>
            </w:r>
          </w:p>
        </w:tc>
        <w:tc>
          <w:tcPr>
            <w:tcW w:w="1188" w:type="dxa"/>
            <w:vAlign w:val="center"/>
          </w:tcPr>
          <w:p w14:paraId="51D16F49" w14:textId="77777777" w:rsidR="00B53E97" w:rsidRDefault="00EC1842">
            <w:r>
              <w:t>1.800</w:t>
            </w:r>
          </w:p>
        </w:tc>
        <w:tc>
          <w:tcPr>
            <w:tcW w:w="1188" w:type="dxa"/>
            <w:vAlign w:val="center"/>
          </w:tcPr>
          <w:p w14:paraId="6AA732B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B515F3D" w14:textId="77777777" w:rsidR="00B53E97" w:rsidRDefault="00EC1842">
            <w:r>
              <w:t>1.000</w:t>
            </w:r>
          </w:p>
        </w:tc>
      </w:tr>
      <w:tr w:rsidR="00B53E97" w14:paraId="1EACA59C" w14:textId="77777777">
        <w:tc>
          <w:tcPr>
            <w:tcW w:w="1013" w:type="dxa"/>
            <w:vAlign w:val="center"/>
          </w:tcPr>
          <w:p w14:paraId="2929F830" w14:textId="77777777" w:rsidR="00B53E97" w:rsidRDefault="00EC1842">
            <w:r>
              <w:t>41</w:t>
            </w:r>
          </w:p>
        </w:tc>
        <w:tc>
          <w:tcPr>
            <w:tcW w:w="1188" w:type="dxa"/>
            <w:vAlign w:val="center"/>
          </w:tcPr>
          <w:p w14:paraId="4A230F0C" w14:textId="77777777" w:rsidR="00B53E97" w:rsidRDefault="00EC1842">
            <w:r>
              <w:t>MQ016</w:t>
            </w:r>
          </w:p>
        </w:tc>
        <w:tc>
          <w:tcPr>
            <w:tcW w:w="1188" w:type="dxa"/>
            <w:vAlign w:val="center"/>
          </w:tcPr>
          <w:p w14:paraId="3E050F6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32BFC2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974CD3E" w14:textId="77777777" w:rsidR="00B53E97" w:rsidRDefault="00EC1842">
            <w:r>
              <w:t>3.502</w:t>
            </w:r>
          </w:p>
        </w:tc>
        <w:tc>
          <w:tcPr>
            <w:tcW w:w="1188" w:type="dxa"/>
            <w:vAlign w:val="center"/>
          </w:tcPr>
          <w:p w14:paraId="00F2870A" w14:textId="77777777" w:rsidR="00B53E97" w:rsidRDefault="00EC1842">
            <w:r>
              <w:t>3.502</w:t>
            </w:r>
          </w:p>
        </w:tc>
        <w:tc>
          <w:tcPr>
            <w:tcW w:w="1188" w:type="dxa"/>
            <w:vAlign w:val="center"/>
          </w:tcPr>
          <w:p w14:paraId="733330F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DEB807B" w14:textId="77777777" w:rsidR="00B53E97" w:rsidRDefault="00EC1842">
            <w:r>
              <w:t>1.000</w:t>
            </w:r>
          </w:p>
        </w:tc>
      </w:tr>
      <w:tr w:rsidR="00B53E97" w14:paraId="2791F22E" w14:textId="77777777">
        <w:tc>
          <w:tcPr>
            <w:tcW w:w="1013" w:type="dxa"/>
            <w:vAlign w:val="center"/>
          </w:tcPr>
          <w:p w14:paraId="605A0A9E" w14:textId="77777777" w:rsidR="00B53E97" w:rsidRDefault="00EC1842">
            <w:r>
              <w:t>42</w:t>
            </w:r>
          </w:p>
        </w:tc>
        <w:tc>
          <w:tcPr>
            <w:tcW w:w="1188" w:type="dxa"/>
            <w:vAlign w:val="center"/>
          </w:tcPr>
          <w:p w14:paraId="79562B08" w14:textId="77777777" w:rsidR="00B53E97" w:rsidRDefault="00EC1842">
            <w:r>
              <w:t>MQ016</w:t>
            </w:r>
          </w:p>
        </w:tc>
        <w:tc>
          <w:tcPr>
            <w:tcW w:w="1188" w:type="dxa"/>
            <w:vAlign w:val="center"/>
          </w:tcPr>
          <w:p w14:paraId="79BDD7B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309E44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D87F67A" w14:textId="77777777" w:rsidR="00B53E97" w:rsidRDefault="00EC1842">
            <w:r>
              <w:t>4.544</w:t>
            </w:r>
          </w:p>
        </w:tc>
        <w:tc>
          <w:tcPr>
            <w:tcW w:w="1188" w:type="dxa"/>
            <w:vAlign w:val="center"/>
          </w:tcPr>
          <w:p w14:paraId="54076902" w14:textId="77777777" w:rsidR="00B53E97" w:rsidRDefault="00EC1842">
            <w:r>
              <w:t>4.544</w:t>
            </w:r>
          </w:p>
        </w:tc>
        <w:tc>
          <w:tcPr>
            <w:tcW w:w="1188" w:type="dxa"/>
            <w:vAlign w:val="center"/>
          </w:tcPr>
          <w:p w14:paraId="3B54558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D621A26" w14:textId="77777777" w:rsidR="00B53E97" w:rsidRDefault="00EC1842">
            <w:r>
              <w:t>1.000</w:t>
            </w:r>
          </w:p>
        </w:tc>
      </w:tr>
      <w:tr w:rsidR="00B53E97" w14:paraId="2CBCA03E" w14:textId="77777777">
        <w:tc>
          <w:tcPr>
            <w:tcW w:w="1013" w:type="dxa"/>
            <w:vAlign w:val="center"/>
          </w:tcPr>
          <w:p w14:paraId="2504A867" w14:textId="77777777" w:rsidR="00B53E97" w:rsidRDefault="00EC1842">
            <w:r>
              <w:t>43</w:t>
            </w:r>
          </w:p>
        </w:tc>
        <w:tc>
          <w:tcPr>
            <w:tcW w:w="1188" w:type="dxa"/>
            <w:vAlign w:val="center"/>
          </w:tcPr>
          <w:p w14:paraId="3EBD3B27" w14:textId="77777777" w:rsidR="00B53E97" w:rsidRDefault="00EC1842">
            <w:r>
              <w:t>MQ017</w:t>
            </w:r>
          </w:p>
        </w:tc>
        <w:tc>
          <w:tcPr>
            <w:tcW w:w="1188" w:type="dxa"/>
            <w:vAlign w:val="center"/>
          </w:tcPr>
          <w:p w14:paraId="7C9328C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4910DF3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BD0F639" w14:textId="77777777" w:rsidR="00B53E97" w:rsidRDefault="00EC1842">
            <w:r>
              <w:t>2.968</w:t>
            </w:r>
          </w:p>
        </w:tc>
        <w:tc>
          <w:tcPr>
            <w:tcW w:w="1188" w:type="dxa"/>
            <w:vAlign w:val="center"/>
          </w:tcPr>
          <w:p w14:paraId="5A82C578" w14:textId="77777777" w:rsidR="00B53E97" w:rsidRDefault="00EC1842">
            <w:r>
              <w:t>2.968</w:t>
            </w:r>
          </w:p>
        </w:tc>
        <w:tc>
          <w:tcPr>
            <w:tcW w:w="1188" w:type="dxa"/>
            <w:vAlign w:val="center"/>
          </w:tcPr>
          <w:p w14:paraId="65DE617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F4ECA89" w14:textId="77777777" w:rsidR="00B53E97" w:rsidRDefault="00EC1842">
            <w:r>
              <w:t>1.000</w:t>
            </w:r>
          </w:p>
        </w:tc>
      </w:tr>
      <w:tr w:rsidR="00B53E97" w14:paraId="442AC137" w14:textId="77777777">
        <w:tc>
          <w:tcPr>
            <w:tcW w:w="1013" w:type="dxa"/>
            <w:vAlign w:val="center"/>
          </w:tcPr>
          <w:p w14:paraId="5B5C4662" w14:textId="77777777" w:rsidR="00B53E97" w:rsidRDefault="00EC1842">
            <w:r>
              <w:t>44</w:t>
            </w:r>
          </w:p>
        </w:tc>
        <w:tc>
          <w:tcPr>
            <w:tcW w:w="1188" w:type="dxa"/>
            <w:vAlign w:val="center"/>
          </w:tcPr>
          <w:p w14:paraId="7E0511F6" w14:textId="77777777" w:rsidR="00B53E97" w:rsidRDefault="00EC1842">
            <w:r>
              <w:t>MQ017</w:t>
            </w:r>
          </w:p>
        </w:tc>
        <w:tc>
          <w:tcPr>
            <w:tcW w:w="1188" w:type="dxa"/>
            <w:vAlign w:val="center"/>
          </w:tcPr>
          <w:p w14:paraId="238F0DF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216AEE4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7B404095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6AFA9993" w14:textId="77777777" w:rsidR="00B53E97" w:rsidRDefault="00EC1842">
            <w:r>
              <w:t>6.480</w:t>
            </w:r>
          </w:p>
        </w:tc>
        <w:tc>
          <w:tcPr>
            <w:tcW w:w="1188" w:type="dxa"/>
            <w:vAlign w:val="center"/>
          </w:tcPr>
          <w:p w14:paraId="2AE2899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FC498E7" w14:textId="77777777" w:rsidR="00B53E97" w:rsidRDefault="00EC1842">
            <w:r>
              <w:t>1.000</w:t>
            </w:r>
          </w:p>
        </w:tc>
      </w:tr>
      <w:tr w:rsidR="00B53E97" w14:paraId="5FC424D3" w14:textId="77777777">
        <w:tc>
          <w:tcPr>
            <w:tcW w:w="1013" w:type="dxa"/>
            <w:vAlign w:val="center"/>
          </w:tcPr>
          <w:p w14:paraId="37433904" w14:textId="77777777" w:rsidR="00B53E97" w:rsidRDefault="00EC1842">
            <w:r>
              <w:t>45</w:t>
            </w:r>
          </w:p>
        </w:tc>
        <w:tc>
          <w:tcPr>
            <w:tcW w:w="1188" w:type="dxa"/>
            <w:vAlign w:val="center"/>
          </w:tcPr>
          <w:p w14:paraId="28EF26B8" w14:textId="77777777" w:rsidR="00B53E97" w:rsidRDefault="00EC1842">
            <w:r>
              <w:t>MQ017</w:t>
            </w:r>
          </w:p>
        </w:tc>
        <w:tc>
          <w:tcPr>
            <w:tcW w:w="1188" w:type="dxa"/>
            <w:vAlign w:val="center"/>
          </w:tcPr>
          <w:p w14:paraId="79AD39A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588DF0F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6EE208CE" w14:textId="77777777" w:rsidR="00B53E97" w:rsidRDefault="00EC1842">
            <w:r>
              <w:t>0.090</w:t>
            </w:r>
          </w:p>
        </w:tc>
        <w:tc>
          <w:tcPr>
            <w:tcW w:w="1188" w:type="dxa"/>
            <w:vAlign w:val="center"/>
          </w:tcPr>
          <w:p w14:paraId="7078B62D" w14:textId="77777777" w:rsidR="00B53E97" w:rsidRDefault="00EC1842">
            <w:r>
              <w:t>0.179</w:t>
            </w:r>
          </w:p>
        </w:tc>
        <w:tc>
          <w:tcPr>
            <w:tcW w:w="1188" w:type="dxa"/>
            <w:vAlign w:val="center"/>
          </w:tcPr>
          <w:p w14:paraId="61F1D98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633E425" w14:textId="77777777" w:rsidR="00B53E97" w:rsidRDefault="00EC1842">
            <w:r>
              <w:t>1.000</w:t>
            </w:r>
          </w:p>
        </w:tc>
      </w:tr>
      <w:tr w:rsidR="00B53E97" w14:paraId="7C463B52" w14:textId="77777777">
        <w:tc>
          <w:tcPr>
            <w:tcW w:w="1013" w:type="dxa"/>
            <w:vAlign w:val="center"/>
          </w:tcPr>
          <w:p w14:paraId="02C59423" w14:textId="77777777" w:rsidR="00B53E97" w:rsidRDefault="00EC1842">
            <w:r>
              <w:t>46</w:t>
            </w:r>
          </w:p>
        </w:tc>
        <w:tc>
          <w:tcPr>
            <w:tcW w:w="1188" w:type="dxa"/>
            <w:vAlign w:val="center"/>
          </w:tcPr>
          <w:p w14:paraId="70D0C240" w14:textId="77777777" w:rsidR="00B53E97" w:rsidRDefault="00EC1842">
            <w:r>
              <w:t>MQ017</w:t>
            </w:r>
          </w:p>
        </w:tc>
        <w:tc>
          <w:tcPr>
            <w:tcW w:w="1188" w:type="dxa"/>
            <w:vAlign w:val="center"/>
          </w:tcPr>
          <w:p w14:paraId="13B912A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E0D75BF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56AFB80" w14:textId="77777777" w:rsidR="00B53E97" w:rsidRDefault="00EC1842">
            <w:r>
              <w:t>4.263</w:t>
            </w:r>
          </w:p>
        </w:tc>
        <w:tc>
          <w:tcPr>
            <w:tcW w:w="1188" w:type="dxa"/>
            <w:vAlign w:val="center"/>
          </w:tcPr>
          <w:p w14:paraId="143F328C" w14:textId="77777777" w:rsidR="00B53E97" w:rsidRDefault="00EC1842">
            <w:r>
              <w:t>4.263</w:t>
            </w:r>
          </w:p>
        </w:tc>
        <w:tc>
          <w:tcPr>
            <w:tcW w:w="1188" w:type="dxa"/>
            <w:vAlign w:val="center"/>
          </w:tcPr>
          <w:p w14:paraId="5782DE8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2A0C22E" w14:textId="77777777" w:rsidR="00B53E97" w:rsidRDefault="00EC1842">
            <w:r>
              <w:t>1.000</w:t>
            </w:r>
          </w:p>
        </w:tc>
      </w:tr>
      <w:tr w:rsidR="00B53E97" w14:paraId="449EE409" w14:textId="77777777">
        <w:tc>
          <w:tcPr>
            <w:tcW w:w="1013" w:type="dxa"/>
            <w:vAlign w:val="center"/>
          </w:tcPr>
          <w:p w14:paraId="2D5EA61C" w14:textId="77777777" w:rsidR="00B53E97" w:rsidRDefault="00EC1842">
            <w:r>
              <w:t>47</w:t>
            </w:r>
          </w:p>
        </w:tc>
        <w:tc>
          <w:tcPr>
            <w:tcW w:w="1188" w:type="dxa"/>
            <w:vAlign w:val="center"/>
          </w:tcPr>
          <w:p w14:paraId="23175A9D" w14:textId="77777777" w:rsidR="00B53E97" w:rsidRDefault="00EC1842">
            <w:r>
              <w:t>MQ018</w:t>
            </w:r>
          </w:p>
        </w:tc>
        <w:tc>
          <w:tcPr>
            <w:tcW w:w="1188" w:type="dxa"/>
            <w:vAlign w:val="center"/>
          </w:tcPr>
          <w:p w14:paraId="51FBF5B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A0EBF5B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2CFD748" w14:textId="77777777" w:rsidR="00B53E97" w:rsidRDefault="00EC1842">
            <w:r>
              <w:t>2.535</w:t>
            </w:r>
          </w:p>
        </w:tc>
        <w:tc>
          <w:tcPr>
            <w:tcW w:w="1188" w:type="dxa"/>
            <w:vAlign w:val="center"/>
          </w:tcPr>
          <w:p w14:paraId="6A82BB19" w14:textId="77777777" w:rsidR="00B53E97" w:rsidRDefault="00EC1842">
            <w:r>
              <w:t>5.070</w:t>
            </w:r>
          </w:p>
        </w:tc>
        <w:tc>
          <w:tcPr>
            <w:tcW w:w="1188" w:type="dxa"/>
            <w:vAlign w:val="center"/>
          </w:tcPr>
          <w:p w14:paraId="34509509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27243C7" w14:textId="77777777" w:rsidR="00B53E97" w:rsidRDefault="00EC1842">
            <w:r>
              <w:t>1.000</w:t>
            </w:r>
          </w:p>
        </w:tc>
      </w:tr>
      <w:tr w:rsidR="00B53E97" w14:paraId="064492FC" w14:textId="77777777">
        <w:tc>
          <w:tcPr>
            <w:tcW w:w="1013" w:type="dxa"/>
            <w:vAlign w:val="center"/>
          </w:tcPr>
          <w:p w14:paraId="1E9F16B2" w14:textId="77777777" w:rsidR="00B53E97" w:rsidRDefault="00EC1842">
            <w:r>
              <w:t>48</w:t>
            </w:r>
          </w:p>
        </w:tc>
        <w:tc>
          <w:tcPr>
            <w:tcW w:w="1188" w:type="dxa"/>
            <w:vAlign w:val="center"/>
          </w:tcPr>
          <w:p w14:paraId="583673F1" w14:textId="77777777" w:rsidR="00B53E97" w:rsidRDefault="00EC1842">
            <w:r>
              <w:t>MQ018</w:t>
            </w:r>
          </w:p>
        </w:tc>
        <w:tc>
          <w:tcPr>
            <w:tcW w:w="1188" w:type="dxa"/>
            <w:vAlign w:val="center"/>
          </w:tcPr>
          <w:p w14:paraId="3C0AD71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6EB695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0345D50" w14:textId="77777777" w:rsidR="00B53E97" w:rsidRDefault="00EC1842">
            <w:r>
              <w:t>3.150</w:t>
            </w:r>
          </w:p>
        </w:tc>
        <w:tc>
          <w:tcPr>
            <w:tcW w:w="1188" w:type="dxa"/>
            <w:vAlign w:val="center"/>
          </w:tcPr>
          <w:p w14:paraId="43EC7677" w14:textId="77777777" w:rsidR="00B53E97" w:rsidRDefault="00EC1842">
            <w:r>
              <w:t>3.150</w:t>
            </w:r>
          </w:p>
        </w:tc>
        <w:tc>
          <w:tcPr>
            <w:tcW w:w="1188" w:type="dxa"/>
            <w:vAlign w:val="center"/>
          </w:tcPr>
          <w:p w14:paraId="61899A1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6E9E6B5" w14:textId="77777777" w:rsidR="00B53E97" w:rsidRDefault="00EC1842">
            <w:r>
              <w:t>1.000</w:t>
            </w:r>
          </w:p>
        </w:tc>
      </w:tr>
      <w:tr w:rsidR="00B53E97" w14:paraId="76E35ADC" w14:textId="77777777">
        <w:tc>
          <w:tcPr>
            <w:tcW w:w="1013" w:type="dxa"/>
            <w:vAlign w:val="center"/>
          </w:tcPr>
          <w:p w14:paraId="0FC79050" w14:textId="77777777" w:rsidR="00B53E97" w:rsidRDefault="00EC1842">
            <w:r>
              <w:t>49</w:t>
            </w:r>
          </w:p>
        </w:tc>
        <w:tc>
          <w:tcPr>
            <w:tcW w:w="1188" w:type="dxa"/>
            <w:vAlign w:val="center"/>
          </w:tcPr>
          <w:p w14:paraId="75F7FA77" w14:textId="77777777" w:rsidR="00B53E97" w:rsidRDefault="00EC1842">
            <w:r>
              <w:t>MQ018</w:t>
            </w:r>
          </w:p>
        </w:tc>
        <w:tc>
          <w:tcPr>
            <w:tcW w:w="1188" w:type="dxa"/>
            <w:vAlign w:val="center"/>
          </w:tcPr>
          <w:p w14:paraId="4550AA4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2A15A2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30C8DBE" w14:textId="77777777" w:rsidR="00B53E97" w:rsidRDefault="00EC1842">
            <w:r>
              <w:t>0.900</w:t>
            </w:r>
          </w:p>
        </w:tc>
        <w:tc>
          <w:tcPr>
            <w:tcW w:w="1188" w:type="dxa"/>
            <w:vAlign w:val="center"/>
          </w:tcPr>
          <w:p w14:paraId="53A68A5D" w14:textId="77777777" w:rsidR="00B53E97" w:rsidRDefault="00EC1842">
            <w:r>
              <w:t>0.900</w:t>
            </w:r>
          </w:p>
        </w:tc>
        <w:tc>
          <w:tcPr>
            <w:tcW w:w="1188" w:type="dxa"/>
            <w:vAlign w:val="center"/>
          </w:tcPr>
          <w:p w14:paraId="3716F18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63D4095" w14:textId="77777777" w:rsidR="00B53E97" w:rsidRDefault="00EC1842">
            <w:r>
              <w:t>1.000</w:t>
            </w:r>
          </w:p>
        </w:tc>
      </w:tr>
      <w:tr w:rsidR="00B53E97" w14:paraId="5C7BCEF7" w14:textId="77777777">
        <w:tc>
          <w:tcPr>
            <w:tcW w:w="1013" w:type="dxa"/>
            <w:vAlign w:val="center"/>
          </w:tcPr>
          <w:p w14:paraId="0B2195BF" w14:textId="77777777" w:rsidR="00B53E97" w:rsidRDefault="00EC1842">
            <w:r>
              <w:t>50</w:t>
            </w:r>
          </w:p>
        </w:tc>
        <w:tc>
          <w:tcPr>
            <w:tcW w:w="1188" w:type="dxa"/>
            <w:vAlign w:val="center"/>
          </w:tcPr>
          <w:p w14:paraId="227A828D" w14:textId="77777777" w:rsidR="00B53E97" w:rsidRDefault="00EC1842">
            <w:r>
              <w:t>MQ019</w:t>
            </w:r>
          </w:p>
        </w:tc>
        <w:tc>
          <w:tcPr>
            <w:tcW w:w="1188" w:type="dxa"/>
            <w:vAlign w:val="center"/>
          </w:tcPr>
          <w:p w14:paraId="50EF1D9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04FC0F8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EAA8EA9" w14:textId="77777777" w:rsidR="00B53E97" w:rsidRDefault="00EC1842">
            <w:r>
              <w:t>2.925</w:t>
            </w:r>
          </w:p>
        </w:tc>
        <w:tc>
          <w:tcPr>
            <w:tcW w:w="1188" w:type="dxa"/>
            <w:vAlign w:val="center"/>
          </w:tcPr>
          <w:p w14:paraId="402FB573" w14:textId="77777777" w:rsidR="00B53E97" w:rsidRDefault="00EC1842">
            <w:r>
              <w:t>5.850</w:t>
            </w:r>
          </w:p>
        </w:tc>
        <w:tc>
          <w:tcPr>
            <w:tcW w:w="1188" w:type="dxa"/>
            <w:vAlign w:val="center"/>
          </w:tcPr>
          <w:p w14:paraId="0150CCA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3C73653" w14:textId="77777777" w:rsidR="00B53E97" w:rsidRDefault="00EC1842">
            <w:r>
              <w:t>1.000</w:t>
            </w:r>
          </w:p>
        </w:tc>
      </w:tr>
      <w:tr w:rsidR="00B53E97" w14:paraId="5A2E986B" w14:textId="77777777">
        <w:tc>
          <w:tcPr>
            <w:tcW w:w="1013" w:type="dxa"/>
            <w:vAlign w:val="center"/>
          </w:tcPr>
          <w:p w14:paraId="14BFC3A5" w14:textId="77777777" w:rsidR="00B53E97" w:rsidRDefault="00EC1842">
            <w:r>
              <w:t>51</w:t>
            </w:r>
          </w:p>
        </w:tc>
        <w:tc>
          <w:tcPr>
            <w:tcW w:w="1188" w:type="dxa"/>
            <w:vAlign w:val="center"/>
          </w:tcPr>
          <w:p w14:paraId="1BC14DF0" w14:textId="77777777" w:rsidR="00B53E97" w:rsidRDefault="00EC1842">
            <w:r>
              <w:t>MQ019</w:t>
            </w:r>
          </w:p>
        </w:tc>
        <w:tc>
          <w:tcPr>
            <w:tcW w:w="1188" w:type="dxa"/>
            <w:vAlign w:val="center"/>
          </w:tcPr>
          <w:p w14:paraId="61D79E1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7D9CC00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973F370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204F0EEB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13FC112F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82BFA50" w14:textId="77777777" w:rsidR="00B53E97" w:rsidRDefault="00EC1842">
            <w:r>
              <w:t>1.000</w:t>
            </w:r>
          </w:p>
        </w:tc>
      </w:tr>
      <w:tr w:rsidR="00B53E97" w14:paraId="78793CE0" w14:textId="77777777">
        <w:tc>
          <w:tcPr>
            <w:tcW w:w="1013" w:type="dxa"/>
            <w:vAlign w:val="center"/>
          </w:tcPr>
          <w:p w14:paraId="489A140B" w14:textId="77777777" w:rsidR="00B53E97" w:rsidRDefault="00EC1842">
            <w:r>
              <w:t>52</w:t>
            </w:r>
          </w:p>
        </w:tc>
        <w:tc>
          <w:tcPr>
            <w:tcW w:w="1188" w:type="dxa"/>
            <w:vAlign w:val="center"/>
          </w:tcPr>
          <w:p w14:paraId="59FFB54C" w14:textId="77777777" w:rsidR="00B53E97" w:rsidRDefault="00EC1842">
            <w:r>
              <w:t>MQ019</w:t>
            </w:r>
          </w:p>
        </w:tc>
        <w:tc>
          <w:tcPr>
            <w:tcW w:w="1188" w:type="dxa"/>
            <w:vAlign w:val="center"/>
          </w:tcPr>
          <w:p w14:paraId="41DB138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C880F1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AB87771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71CB14D2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16EAB64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55F6A2E" w14:textId="77777777" w:rsidR="00B53E97" w:rsidRDefault="00EC1842">
            <w:r>
              <w:t>1.000</w:t>
            </w:r>
          </w:p>
        </w:tc>
      </w:tr>
      <w:tr w:rsidR="00B53E97" w14:paraId="090BBBA3" w14:textId="77777777">
        <w:tc>
          <w:tcPr>
            <w:tcW w:w="1013" w:type="dxa"/>
            <w:vAlign w:val="center"/>
          </w:tcPr>
          <w:p w14:paraId="5E21593B" w14:textId="77777777" w:rsidR="00B53E97" w:rsidRDefault="00EC1842">
            <w:r>
              <w:t>53</w:t>
            </w:r>
          </w:p>
        </w:tc>
        <w:tc>
          <w:tcPr>
            <w:tcW w:w="1188" w:type="dxa"/>
            <w:vAlign w:val="center"/>
          </w:tcPr>
          <w:p w14:paraId="40691003" w14:textId="77777777" w:rsidR="00B53E97" w:rsidRDefault="00EC1842">
            <w:r>
              <w:t>MQ020</w:t>
            </w:r>
          </w:p>
        </w:tc>
        <w:tc>
          <w:tcPr>
            <w:tcW w:w="1188" w:type="dxa"/>
            <w:vAlign w:val="center"/>
          </w:tcPr>
          <w:p w14:paraId="19982C4B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DE7ED9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593C554" w14:textId="77777777" w:rsidR="00B53E97" w:rsidRDefault="00EC1842">
            <w:r>
              <w:t>1.677</w:t>
            </w:r>
          </w:p>
        </w:tc>
        <w:tc>
          <w:tcPr>
            <w:tcW w:w="1188" w:type="dxa"/>
            <w:vAlign w:val="center"/>
          </w:tcPr>
          <w:p w14:paraId="5105F5F7" w14:textId="77777777" w:rsidR="00B53E97" w:rsidRDefault="00EC1842">
            <w:r>
              <w:t>1.677</w:t>
            </w:r>
          </w:p>
        </w:tc>
        <w:tc>
          <w:tcPr>
            <w:tcW w:w="1188" w:type="dxa"/>
            <w:vAlign w:val="center"/>
          </w:tcPr>
          <w:p w14:paraId="6CB9E56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2A1ECF2" w14:textId="77777777" w:rsidR="00B53E97" w:rsidRDefault="00EC1842">
            <w:r>
              <w:t>1.000</w:t>
            </w:r>
          </w:p>
        </w:tc>
      </w:tr>
      <w:tr w:rsidR="00B53E97" w14:paraId="781628CC" w14:textId="77777777">
        <w:tc>
          <w:tcPr>
            <w:tcW w:w="1013" w:type="dxa"/>
            <w:vAlign w:val="center"/>
          </w:tcPr>
          <w:p w14:paraId="222A06C7" w14:textId="77777777" w:rsidR="00B53E97" w:rsidRDefault="00EC1842">
            <w:r>
              <w:t>54</w:t>
            </w:r>
          </w:p>
        </w:tc>
        <w:tc>
          <w:tcPr>
            <w:tcW w:w="1188" w:type="dxa"/>
            <w:vAlign w:val="center"/>
          </w:tcPr>
          <w:p w14:paraId="4152BA5D" w14:textId="77777777" w:rsidR="00B53E97" w:rsidRDefault="00EC1842">
            <w:r>
              <w:t>MQ020</w:t>
            </w:r>
          </w:p>
        </w:tc>
        <w:tc>
          <w:tcPr>
            <w:tcW w:w="1188" w:type="dxa"/>
            <w:vAlign w:val="center"/>
          </w:tcPr>
          <w:p w14:paraId="1DC452DC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FAB89E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2D7384B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55975E00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2AFE0E2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F71B413" w14:textId="77777777" w:rsidR="00B53E97" w:rsidRDefault="00EC1842">
            <w:r>
              <w:t>1.000</w:t>
            </w:r>
          </w:p>
        </w:tc>
      </w:tr>
      <w:tr w:rsidR="00B53E97" w14:paraId="62D9F0C2" w14:textId="77777777">
        <w:tc>
          <w:tcPr>
            <w:tcW w:w="1013" w:type="dxa"/>
            <w:vAlign w:val="center"/>
          </w:tcPr>
          <w:p w14:paraId="05280988" w14:textId="77777777" w:rsidR="00B53E97" w:rsidRDefault="00EC1842">
            <w:r>
              <w:t>55</w:t>
            </w:r>
          </w:p>
        </w:tc>
        <w:tc>
          <w:tcPr>
            <w:tcW w:w="1188" w:type="dxa"/>
            <w:vAlign w:val="center"/>
          </w:tcPr>
          <w:p w14:paraId="6C025DC7" w14:textId="77777777" w:rsidR="00B53E97" w:rsidRDefault="00EC1842">
            <w:r>
              <w:t>MQ020</w:t>
            </w:r>
          </w:p>
        </w:tc>
        <w:tc>
          <w:tcPr>
            <w:tcW w:w="1188" w:type="dxa"/>
            <w:vAlign w:val="center"/>
          </w:tcPr>
          <w:p w14:paraId="31D47E0D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FF47BC9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13D974D" w14:textId="77777777" w:rsidR="00B53E97" w:rsidRDefault="00EC1842">
            <w:r>
              <w:t>15.093</w:t>
            </w:r>
          </w:p>
        </w:tc>
        <w:tc>
          <w:tcPr>
            <w:tcW w:w="1188" w:type="dxa"/>
            <w:vAlign w:val="center"/>
          </w:tcPr>
          <w:p w14:paraId="52E2312D" w14:textId="77777777" w:rsidR="00B53E97" w:rsidRDefault="00EC1842">
            <w:r>
              <w:t>15.093</w:t>
            </w:r>
          </w:p>
        </w:tc>
        <w:tc>
          <w:tcPr>
            <w:tcW w:w="1188" w:type="dxa"/>
            <w:vAlign w:val="center"/>
          </w:tcPr>
          <w:p w14:paraId="4A855AC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8F82615" w14:textId="77777777" w:rsidR="00B53E97" w:rsidRDefault="00EC1842">
            <w:r>
              <w:t>1.000</w:t>
            </w:r>
          </w:p>
        </w:tc>
      </w:tr>
      <w:tr w:rsidR="00B53E97" w14:paraId="14BDE7C9" w14:textId="77777777">
        <w:tc>
          <w:tcPr>
            <w:tcW w:w="1013" w:type="dxa"/>
            <w:vAlign w:val="center"/>
          </w:tcPr>
          <w:p w14:paraId="5DF62980" w14:textId="77777777" w:rsidR="00B53E97" w:rsidRDefault="00EC1842">
            <w:r>
              <w:t>56</w:t>
            </w:r>
          </w:p>
        </w:tc>
        <w:tc>
          <w:tcPr>
            <w:tcW w:w="1188" w:type="dxa"/>
            <w:vAlign w:val="center"/>
          </w:tcPr>
          <w:p w14:paraId="47A30A56" w14:textId="77777777" w:rsidR="00B53E97" w:rsidRDefault="00EC1842">
            <w:r>
              <w:t>MQ021</w:t>
            </w:r>
          </w:p>
        </w:tc>
        <w:tc>
          <w:tcPr>
            <w:tcW w:w="1188" w:type="dxa"/>
            <w:vAlign w:val="center"/>
          </w:tcPr>
          <w:p w14:paraId="54D0623A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595534D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4DA14C5" w14:textId="77777777" w:rsidR="00B53E97" w:rsidRDefault="00EC1842">
            <w:r>
              <w:t>22.230</w:t>
            </w:r>
          </w:p>
        </w:tc>
        <w:tc>
          <w:tcPr>
            <w:tcW w:w="1188" w:type="dxa"/>
            <w:vAlign w:val="center"/>
          </w:tcPr>
          <w:p w14:paraId="2D5BA787" w14:textId="77777777" w:rsidR="00B53E97" w:rsidRDefault="00EC1842">
            <w:r>
              <w:t>22.230</w:t>
            </w:r>
          </w:p>
        </w:tc>
        <w:tc>
          <w:tcPr>
            <w:tcW w:w="1188" w:type="dxa"/>
            <w:vAlign w:val="center"/>
          </w:tcPr>
          <w:p w14:paraId="3036B75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E246184" w14:textId="77777777" w:rsidR="00B53E97" w:rsidRDefault="00EC1842">
            <w:r>
              <w:t>1.000</w:t>
            </w:r>
          </w:p>
        </w:tc>
      </w:tr>
      <w:tr w:rsidR="00B53E97" w14:paraId="381D7ED9" w14:textId="77777777">
        <w:tc>
          <w:tcPr>
            <w:tcW w:w="1013" w:type="dxa"/>
            <w:vAlign w:val="center"/>
          </w:tcPr>
          <w:p w14:paraId="5471D3E6" w14:textId="77777777" w:rsidR="00B53E97" w:rsidRDefault="00EC1842">
            <w:r>
              <w:t>57</w:t>
            </w:r>
          </w:p>
        </w:tc>
        <w:tc>
          <w:tcPr>
            <w:tcW w:w="1188" w:type="dxa"/>
            <w:vAlign w:val="center"/>
          </w:tcPr>
          <w:p w14:paraId="2DDAFC24" w14:textId="77777777" w:rsidR="00B53E97" w:rsidRDefault="00EC1842">
            <w:r>
              <w:t>MQ024</w:t>
            </w:r>
          </w:p>
        </w:tc>
        <w:tc>
          <w:tcPr>
            <w:tcW w:w="1188" w:type="dxa"/>
            <w:vAlign w:val="center"/>
          </w:tcPr>
          <w:p w14:paraId="4507C5E6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563FD3B5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9A9A7B5" w14:textId="77777777" w:rsidR="00B53E97" w:rsidRDefault="00EC1842">
            <w:r>
              <w:t>21.840</w:t>
            </w:r>
          </w:p>
        </w:tc>
        <w:tc>
          <w:tcPr>
            <w:tcW w:w="1188" w:type="dxa"/>
            <w:vAlign w:val="center"/>
          </w:tcPr>
          <w:p w14:paraId="2C93CC9B" w14:textId="77777777" w:rsidR="00B53E97" w:rsidRDefault="00EC1842">
            <w:r>
              <w:t>21.840</w:t>
            </w:r>
          </w:p>
        </w:tc>
        <w:tc>
          <w:tcPr>
            <w:tcW w:w="1188" w:type="dxa"/>
            <w:vAlign w:val="center"/>
          </w:tcPr>
          <w:p w14:paraId="3D1D27D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28DE1D5" w14:textId="77777777" w:rsidR="00B53E97" w:rsidRDefault="00EC1842">
            <w:r>
              <w:t>1.000</w:t>
            </w:r>
          </w:p>
        </w:tc>
      </w:tr>
      <w:tr w:rsidR="00B53E97" w14:paraId="069D38C8" w14:textId="77777777">
        <w:tc>
          <w:tcPr>
            <w:tcW w:w="1013" w:type="dxa"/>
            <w:vAlign w:val="center"/>
          </w:tcPr>
          <w:p w14:paraId="5E9815D5" w14:textId="77777777" w:rsidR="00B53E97" w:rsidRDefault="00EC1842">
            <w:r>
              <w:t>58</w:t>
            </w:r>
          </w:p>
        </w:tc>
        <w:tc>
          <w:tcPr>
            <w:tcW w:w="1188" w:type="dxa"/>
            <w:vAlign w:val="center"/>
          </w:tcPr>
          <w:p w14:paraId="0B8A85C4" w14:textId="77777777" w:rsidR="00B53E97" w:rsidRDefault="00EC1842">
            <w:r>
              <w:t>MQ025</w:t>
            </w:r>
          </w:p>
        </w:tc>
        <w:tc>
          <w:tcPr>
            <w:tcW w:w="1188" w:type="dxa"/>
            <w:vAlign w:val="center"/>
          </w:tcPr>
          <w:p w14:paraId="5C3A6D91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488A4AD0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C64E00E" w14:textId="77777777" w:rsidR="00B53E97" w:rsidRDefault="00EC1842">
            <w:r>
              <w:t>22.620</w:t>
            </w:r>
          </w:p>
        </w:tc>
        <w:tc>
          <w:tcPr>
            <w:tcW w:w="1188" w:type="dxa"/>
            <w:vAlign w:val="center"/>
          </w:tcPr>
          <w:p w14:paraId="44F478C4" w14:textId="77777777" w:rsidR="00B53E97" w:rsidRDefault="00EC1842">
            <w:r>
              <w:t>22.620</w:t>
            </w:r>
          </w:p>
        </w:tc>
        <w:tc>
          <w:tcPr>
            <w:tcW w:w="1188" w:type="dxa"/>
            <w:vAlign w:val="center"/>
          </w:tcPr>
          <w:p w14:paraId="71C9BE7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39C84BD" w14:textId="77777777" w:rsidR="00B53E97" w:rsidRDefault="00EC1842">
            <w:r>
              <w:t>1.000</w:t>
            </w:r>
          </w:p>
        </w:tc>
      </w:tr>
      <w:tr w:rsidR="00B53E97" w14:paraId="626A9D9D" w14:textId="77777777">
        <w:tc>
          <w:tcPr>
            <w:tcW w:w="1013" w:type="dxa"/>
            <w:vAlign w:val="center"/>
          </w:tcPr>
          <w:p w14:paraId="5897F645" w14:textId="77777777" w:rsidR="00B53E97" w:rsidRDefault="00EC1842">
            <w:r>
              <w:t>59</w:t>
            </w:r>
          </w:p>
        </w:tc>
        <w:tc>
          <w:tcPr>
            <w:tcW w:w="1188" w:type="dxa"/>
            <w:vAlign w:val="center"/>
          </w:tcPr>
          <w:p w14:paraId="58CF95F3" w14:textId="77777777" w:rsidR="00B53E97" w:rsidRDefault="00EC1842">
            <w:r>
              <w:t>MQ026</w:t>
            </w:r>
          </w:p>
        </w:tc>
        <w:tc>
          <w:tcPr>
            <w:tcW w:w="1188" w:type="dxa"/>
            <w:vAlign w:val="center"/>
          </w:tcPr>
          <w:p w14:paraId="2EB85FCC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23FEAC0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91DB932" w14:textId="77777777" w:rsidR="00B53E97" w:rsidRDefault="00EC1842">
            <w:r>
              <w:t>21.840</w:t>
            </w:r>
          </w:p>
        </w:tc>
        <w:tc>
          <w:tcPr>
            <w:tcW w:w="1188" w:type="dxa"/>
            <w:vAlign w:val="center"/>
          </w:tcPr>
          <w:p w14:paraId="245666F1" w14:textId="77777777" w:rsidR="00B53E97" w:rsidRDefault="00EC1842">
            <w:r>
              <w:t>21.840</w:t>
            </w:r>
          </w:p>
        </w:tc>
        <w:tc>
          <w:tcPr>
            <w:tcW w:w="1188" w:type="dxa"/>
            <w:vAlign w:val="center"/>
          </w:tcPr>
          <w:p w14:paraId="21B7F2B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8E7DF34" w14:textId="77777777" w:rsidR="00B53E97" w:rsidRDefault="00EC1842">
            <w:r>
              <w:t>1.000</w:t>
            </w:r>
          </w:p>
        </w:tc>
      </w:tr>
      <w:tr w:rsidR="00B53E97" w14:paraId="138FB1B7" w14:textId="77777777">
        <w:tc>
          <w:tcPr>
            <w:tcW w:w="1013" w:type="dxa"/>
            <w:vAlign w:val="center"/>
          </w:tcPr>
          <w:p w14:paraId="2F2D7411" w14:textId="77777777" w:rsidR="00B53E97" w:rsidRDefault="00EC1842">
            <w:r>
              <w:t>60</w:t>
            </w:r>
          </w:p>
        </w:tc>
        <w:tc>
          <w:tcPr>
            <w:tcW w:w="1188" w:type="dxa"/>
            <w:vAlign w:val="center"/>
          </w:tcPr>
          <w:p w14:paraId="7DCA7674" w14:textId="77777777" w:rsidR="00B53E97" w:rsidRDefault="00EC1842">
            <w:r>
              <w:t>MQ027</w:t>
            </w:r>
          </w:p>
        </w:tc>
        <w:tc>
          <w:tcPr>
            <w:tcW w:w="1188" w:type="dxa"/>
            <w:vAlign w:val="center"/>
          </w:tcPr>
          <w:p w14:paraId="5B2F4EE1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40F1E8A0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B7628A1" w14:textId="77777777" w:rsidR="00B53E97" w:rsidRDefault="00EC1842">
            <w:r>
              <w:t>21.450</w:t>
            </w:r>
          </w:p>
        </w:tc>
        <w:tc>
          <w:tcPr>
            <w:tcW w:w="1188" w:type="dxa"/>
            <w:vAlign w:val="center"/>
          </w:tcPr>
          <w:p w14:paraId="1F016E8C" w14:textId="77777777" w:rsidR="00B53E97" w:rsidRDefault="00EC1842">
            <w:r>
              <w:t>21.450</w:t>
            </w:r>
          </w:p>
        </w:tc>
        <w:tc>
          <w:tcPr>
            <w:tcW w:w="1188" w:type="dxa"/>
            <w:vAlign w:val="center"/>
          </w:tcPr>
          <w:p w14:paraId="14FAC45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34AB1B0" w14:textId="77777777" w:rsidR="00B53E97" w:rsidRDefault="00EC1842">
            <w:r>
              <w:t>1.000</w:t>
            </w:r>
          </w:p>
        </w:tc>
      </w:tr>
      <w:tr w:rsidR="00B53E97" w14:paraId="2D653B29" w14:textId="77777777">
        <w:tc>
          <w:tcPr>
            <w:tcW w:w="1013" w:type="dxa"/>
            <w:vAlign w:val="center"/>
          </w:tcPr>
          <w:p w14:paraId="0AA167DD" w14:textId="77777777" w:rsidR="00B53E97" w:rsidRDefault="00EC1842">
            <w:r>
              <w:t>61</w:t>
            </w:r>
          </w:p>
        </w:tc>
        <w:tc>
          <w:tcPr>
            <w:tcW w:w="1188" w:type="dxa"/>
            <w:vAlign w:val="center"/>
          </w:tcPr>
          <w:p w14:paraId="6D1A4D78" w14:textId="77777777" w:rsidR="00B53E97" w:rsidRDefault="00EC1842">
            <w:r>
              <w:t>MQ028</w:t>
            </w:r>
          </w:p>
        </w:tc>
        <w:tc>
          <w:tcPr>
            <w:tcW w:w="1188" w:type="dxa"/>
            <w:vAlign w:val="center"/>
          </w:tcPr>
          <w:p w14:paraId="251AD9AD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21D76A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F5E8080" w14:textId="77777777" w:rsidR="00B53E97" w:rsidRDefault="00EC1842">
            <w:r>
              <w:t>21.450</w:t>
            </w:r>
          </w:p>
        </w:tc>
        <w:tc>
          <w:tcPr>
            <w:tcW w:w="1188" w:type="dxa"/>
            <w:vAlign w:val="center"/>
          </w:tcPr>
          <w:p w14:paraId="37746413" w14:textId="77777777" w:rsidR="00B53E97" w:rsidRDefault="00EC1842">
            <w:r>
              <w:t>21.450</w:t>
            </w:r>
          </w:p>
        </w:tc>
        <w:tc>
          <w:tcPr>
            <w:tcW w:w="1188" w:type="dxa"/>
            <w:vAlign w:val="center"/>
          </w:tcPr>
          <w:p w14:paraId="073001E0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7C4A11A" w14:textId="77777777" w:rsidR="00B53E97" w:rsidRDefault="00EC1842">
            <w:r>
              <w:t>1.000</w:t>
            </w:r>
          </w:p>
        </w:tc>
      </w:tr>
      <w:tr w:rsidR="00B53E97" w14:paraId="6B135D4C" w14:textId="77777777">
        <w:tc>
          <w:tcPr>
            <w:tcW w:w="1013" w:type="dxa"/>
            <w:vAlign w:val="center"/>
          </w:tcPr>
          <w:p w14:paraId="1F9B7022" w14:textId="77777777" w:rsidR="00B53E97" w:rsidRDefault="00EC1842">
            <w:r>
              <w:t>62</w:t>
            </w:r>
          </w:p>
        </w:tc>
        <w:tc>
          <w:tcPr>
            <w:tcW w:w="1188" w:type="dxa"/>
            <w:vAlign w:val="center"/>
          </w:tcPr>
          <w:p w14:paraId="292992D5" w14:textId="77777777" w:rsidR="00B53E97" w:rsidRDefault="00EC1842">
            <w:r>
              <w:t>MQ029</w:t>
            </w:r>
          </w:p>
        </w:tc>
        <w:tc>
          <w:tcPr>
            <w:tcW w:w="1188" w:type="dxa"/>
            <w:vAlign w:val="center"/>
          </w:tcPr>
          <w:p w14:paraId="3AF2BDFC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D6F46C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0FA74FF" w14:textId="77777777" w:rsidR="00B53E97" w:rsidRDefault="00EC1842">
            <w:r>
              <w:t>21.840</w:t>
            </w:r>
          </w:p>
        </w:tc>
        <w:tc>
          <w:tcPr>
            <w:tcW w:w="1188" w:type="dxa"/>
            <w:vAlign w:val="center"/>
          </w:tcPr>
          <w:p w14:paraId="2366F90F" w14:textId="77777777" w:rsidR="00B53E97" w:rsidRDefault="00EC1842">
            <w:r>
              <w:t>21.840</w:t>
            </w:r>
          </w:p>
        </w:tc>
        <w:tc>
          <w:tcPr>
            <w:tcW w:w="1188" w:type="dxa"/>
            <w:vAlign w:val="center"/>
          </w:tcPr>
          <w:p w14:paraId="406D848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482DADE" w14:textId="77777777" w:rsidR="00B53E97" w:rsidRDefault="00EC1842">
            <w:r>
              <w:t>1.000</w:t>
            </w:r>
          </w:p>
        </w:tc>
      </w:tr>
      <w:tr w:rsidR="00B53E97" w14:paraId="3887A6F3" w14:textId="77777777">
        <w:tc>
          <w:tcPr>
            <w:tcW w:w="1013" w:type="dxa"/>
            <w:vAlign w:val="center"/>
          </w:tcPr>
          <w:p w14:paraId="60EF26F7" w14:textId="77777777" w:rsidR="00B53E97" w:rsidRDefault="00EC1842">
            <w:r>
              <w:t>63</w:t>
            </w:r>
          </w:p>
        </w:tc>
        <w:tc>
          <w:tcPr>
            <w:tcW w:w="1188" w:type="dxa"/>
            <w:vAlign w:val="center"/>
          </w:tcPr>
          <w:p w14:paraId="51B6C365" w14:textId="77777777" w:rsidR="00B53E97" w:rsidRDefault="00EC1842">
            <w:r>
              <w:t>MQ030</w:t>
            </w:r>
          </w:p>
        </w:tc>
        <w:tc>
          <w:tcPr>
            <w:tcW w:w="1188" w:type="dxa"/>
            <w:vAlign w:val="center"/>
          </w:tcPr>
          <w:p w14:paraId="6B72E895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25195B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EEA4601" w14:textId="77777777" w:rsidR="00B53E97" w:rsidRDefault="00EC1842">
            <w:r>
              <w:t>2.995</w:t>
            </w:r>
          </w:p>
        </w:tc>
        <w:tc>
          <w:tcPr>
            <w:tcW w:w="1188" w:type="dxa"/>
            <w:vAlign w:val="center"/>
          </w:tcPr>
          <w:p w14:paraId="7C8C861A" w14:textId="77777777" w:rsidR="00B53E97" w:rsidRDefault="00EC1842">
            <w:r>
              <w:t>2.995</w:t>
            </w:r>
          </w:p>
        </w:tc>
        <w:tc>
          <w:tcPr>
            <w:tcW w:w="1188" w:type="dxa"/>
            <w:vAlign w:val="center"/>
          </w:tcPr>
          <w:p w14:paraId="3601897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4032AA3" w14:textId="77777777" w:rsidR="00B53E97" w:rsidRDefault="00EC1842">
            <w:r>
              <w:t>1.000</w:t>
            </w:r>
          </w:p>
        </w:tc>
      </w:tr>
      <w:tr w:rsidR="00B53E97" w14:paraId="22140DCC" w14:textId="77777777">
        <w:tc>
          <w:tcPr>
            <w:tcW w:w="1013" w:type="dxa"/>
            <w:vAlign w:val="center"/>
          </w:tcPr>
          <w:p w14:paraId="471C9C4E" w14:textId="77777777" w:rsidR="00B53E97" w:rsidRDefault="00EC1842">
            <w:r>
              <w:t>64</w:t>
            </w:r>
          </w:p>
        </w:tc>
        <w:tc>
          <w:tcPr>
            <w:tcW w:w="1188" w:type="dxa"/>
            <w:vAlign w:val="center"/>
          </w:tcPr>
          <w:p w14:paraId="2FA548FC" w14:textId="77777777" w:rsidR="00B53E97" w:rsidRDefault="00EC1842">
            <w:r>
              <w:t>MQ030</w:t>
            </w:r>
          </w:p>
        </w:tc>
        <w:tc>
          <w:tcPr>
            <w:tcW w:w="1188" w:type="dxa"/>
            <w:vAlign w:val="center"/>
          </w:tcPr>
          <w:p w14:paraId="72EDAD8E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232821C4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55A4155F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12D4CE0F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08F1C22F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DB34969" w14:textId="77777777" w:rsidR="00B53E97" w:rsidRDefault="00EC1842">
            <w:r>
              <w:t>1.000</w:t>
            </w:r>
          </w:p>
        </w:tc>
      </w:tr>
      <w:tr w:rsidR="00B53E97" w14:paraId="1B0D9E69" w14:textId="77777777">
        <w:tc>
          <w:tcPr>
            <w:tcW w:w="1013" w:type="dxa"/>
            <w:vAlign w:val="center"/>
          </w:tcPr>
          <w:p w14:paraId="76621DF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D24FBFA" w14:textId="77777777" w:rsidR="00B53E97" w:rsidRDefault="00EC1842">
            <w:r>
              <w:t>MQ030</w:t>
            </w:r>
          </w:p>
        </w:tc>
        <w:tc>
          <w:tcPr>
            <w:tcW w:w="1188" w:type="dxa"/>
            <w:vAlign w:val="center"/>
          </w:tcPr>
          <w:p w14:paraId="7EE37EE8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888895B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290A6AA9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0FAA9FF4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1FC6FCD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FDF0D4A" w14:textId="77777777" w:rsidR="00B53E97" w:rsidRDefault="00EC1842">
            <w:r>
              <w:t>1.000</w:t>
            </w:r>
          </w:p>
        </w:tc>
      </w:tr>
      <w:tr w:rsidR="00B53E97" w14:paraId="16C9D067" w14:textId="77777777">
        <w:tc>
          <w:tcPr>
            <w:tcW w:w="1013" w:type="dxa"/>
            <w:vAlign w:val="center"/>
          </w:tcPr>
          <w:p w14:paraId="7482E367" w14:textId="77777777" w:rsidR="00B53E97" w:rsidRDefault="00EC1842">
            <w:r>
              <w:t>66</w:t>
            </w:r>
          </w:p>
        </w:tc>
        <w:tc>
          <w:tcPr>
            <w:tcW w:w="1188" w:type="dxa"/>
            <w:vAlign w:val="center"/>
          </w:tcPr>
          <w:p w14:paraId="5C5AEEA3" w14:textId="77777777" w:rsidR="00B53E97" w:rsidRDefault="00EC1842">
            <w:r>
              <w:t>MQ030</w:t>
            </w:r>
          </w:p>
        </w:tc>
        <w:tc>
          <w:tcPr>
            <w:tcW w:w="1188" w:type="dxa"/>
            <w:vAlign w:val="center"/>
          </w:tcPr>
          <w:p w14:paraId="2781C5BF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88C04C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E9F4E2E" w14:textId="77777777" w:rsidR="00B53E97" w:rsidRDefault="00EC1842">
            <w:r>
              <w:t>3.888</w:t>
            </w:r>
          </w:p>
        </w:tc>
        <w:tc>
          <w:tcPr>
            <w:tcW w:w="1188" w:type="dxa"/>
            <w:vAlign w:val="center"/>
          </w:tcPr>
          <w:p w14:paraId="70873464" w14:textId="77777777" w:rsidR="00B53E97" w:rsidRDefault="00EC1842">
            <w:r>
              <w:t>3.888</w:t>
            </w:r>
          </w:p>
        </w:tc>
        <w:tc>
          <w:tcPr>
            <w:tcW w:w="1188" w:type="dxa"/>
            <w:vAlign w:val="center"/>
          </w:tcPr>
          <w:p w14:paraId="0DF1DFEF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3289431" w14:textId="77777777" w:rsidR="00B53E97" w:rsidRDefault="00EC1842">
            <w:r>
              <w:t>1.000</w:t>
            </w:r>
          </w:p>
        </w:tc>
      </w:tr>
      <w:tr w:rsidR="00B53E97" w14:paraId="67E8AD79" w14:textId="77777777">
        <w:tc>
          <w:tcPr>
            <w:tcW w:w="1013" w:type="dxa"/>
            <w:vAlign w:val="center"/>
          </w:tcPr>
          <w:p w14:paraId="574CC686" w14:textId="77777777" w:rsidR="00B53E97" w:rsidRDefault="00EC1842">
            <w:r>
              <w:t>67</w:t>
            </w:r>
          </w:p>
        </w:tc>
        <w:tc>
          <w:tcPr>
            <w:tcW w:w="1188" w:type="dxa"/>
            <w:vAlign w:val="center"/>
          </w:tcPr>
          <w:p w14:paraId="3768EAFB" w14:textId="77777777" w:rsidR="00B53E97" w:rsidRDefault="00EC1842">
            <w:r>
              <w:t>MQ030</w:t>
            </w:r>
          </w:p>
        </w:tc>
        <w:tc>
          <w:tcPr>
            <w:tcW w:w="1188" w:type="dxa"/>
            <w:vAlign w:val="center"/>
          </w:tcPr>
          <w:p w14:paraId="4F0B7307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548B73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1A8E955" w14:textId="77777777" w:rsidR="00B53E97" w:rsidRDefault="00EC1842">
            <w:r>
              <w:t>5.207</w:t>
            </w:r>
          </w:p>
        </w:tc>
        <w:tc>
          <w:tcPr>
            <w:tcW w:w="1188" w:type="dxa"/>
            <w:vAlign w:val="center"/>
          </w:tcPr>
          <w:p w14:paraId="580C387F" w14:textId="77777777" w:rsidR="00B53E97" w:rsidRDefault="00EC1842">
            <w:r>
              <w:t>5.207</w:t>
            </w:r>
          </w:p>
        </w:tc>
        <w:tc>
          <w:tcPr>
            <w:tcW w:w="1188" w:type="dxa"/>
            <w:vAlign w:val="center"/>
          </w:tcPr>
          <w:p w14:paraId="67E0391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FFA7F0C" w14:textId="77777777" w:rsidR="00B53E97" w:rsidRDefault="00EC1842">
            <w:r>
              <w:t>1.000</w:t>
            </w:r>
          </w:p>
        </w:tc>
      </w:tr>
      <w:tr w:rsidR="00B53E97" w14:paraId="27E498F6" w14:textId="77777777">
        <w:tc>
          <w:tcPr>
            <w:tcW w:w="1013" w:type="dxa"/>
            <w:vAlign w:val="center"/>
          </w:tcPr>
          <w:p w14:paraId="6453EB0C" w14:textId="77777777" w:rsidR="00B53E97" w:rsidRDefault="00EC1842">
            <w:r>
              <w:t>68</w:t>
            </w:r>
          </w:p>
        </w:tc>
        <w:tc>
          <w:tcPr>
            <w:tcW w:w="1188" w:type="dxa"/>
            <w:vAlign w:val="center"/>
          </w:tcPr>
          <w:p w14:paraId="026D2160" w14:textId="77777777" w:rsidR="00B53E97" w:rsidRDefault="00EC1842">
            <w:r>
              <w:t>MQ031</w:t>
            </w:r>
          </w:p>
        </w:tc>
        <w:tc>
          <w:tcPr>
            <w:tcW w:w="1188" w:type="dxa"/>
            <w:vAlign w:val="center"/>
          </w:tcPr>
          <w:p w14:paraId="2FA61693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1BCCFD0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37D10D8" w14:textId="77777777" w:rsidR="00B53E97" w:rsidRDefault="00EC1842">
            <w:r>
              <w:t>1.888</w:t>
            </w:r>
          </w:p>
        </w:tc>
        <w:tc>
          <w:tcPr>
            <w:tcW w:w="1188" w:type="dxa"/>
            <w:vAlign w:val="center"/>
          </w:tcPr>
          <w:p w14:paraId="3FFBDD60" w14:textId="77777777" w:rsidR="00B53E97" w:rsidRDefault="00EC1842">
            <w:r>
              <w:t>1.888</w:t>
            </w:r>
          </w:p>
        </w:tc>
        <w:tc>
          <w:tcPr>
            <w:tcW w:w="1188" w:type="dxa"/>
            <w:vAlign w:val="center"/>
          </w:tcPr>
          <w:p w14:paraId="3C687A7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F2F628E" w14:textId="77777777" w:rsidR="00B53E97" w:rsidRDefault="00EC1842">
            <w:r>
              <w:t>1.000</w:t>
            </w:r>
          </w:p>
        </w:tc>
      </w:tr>
      <w:tr w:rsidR="00B53E97" w14:paraId="7435DD85" w14:textId="77777777">
        <w:tc>
          <w:tcPr>
            <w:tcW w:w="1013" w:type="dxa"/>
            <w:vAlign w:val="center"/>
          </w:tcPr>
          <w:p w14:paraId="07CCD1C3" w14:textId="77777777" w:rsidR="00B53E97" w:rsidRDefault="00EC1842">
            <w:r>
              <w:t>69</w:t>
            </w:r>
          </w:p>
        </w:tc>
        <w:tc>
          <w:tcPr>
            <w:tcW w:w="1188" w:type="dxa"/>
            <w:vAlign w:val="center"/>
          </w:tcPr>
          <w:p w14:paraId="5797E8C0" w14:textId="77777777" w:rsidR="00B53E97" w:rsidRDefault="00EC1842">
            <w:r>
              <w:t>MQ031</w:t>
            </w:r>
          </w:p>
        </w:tc>
        <w:tc>
          <w:tcPr>
            <w:tcW w:w="1188" w:type="dxa"/>
            <w:vAlign w:val="center"/>
          </w:tcPr>
          <w:p w14:paraId="79C8EF74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2C972FF3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F174C07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7BCC7EB5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6F25E19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B4D0141" w14:textId="77777777" w:rsidR="00B53E97" w:rsidRDefault="00EC1842">
            <w:r>
              <w:t>1.000</w:t>
            </w:r>
          </w:p>
        </w:tc>
      </w:tr>
      <w:tr w:rsidR="00B53E97" w14:paraId="44DD27D7" w14:textId="77777777">
        <w:tc>
          <w:tcPr>
            <w:tcW w:w="1013" w:type="dxa"/>
            <w:vAlign w:val="center"/>
          </w:tcPr>
          <w:p w14:paraId="51803F63" w14:textId="77777777" w:rsidR="00B53E97" w:rsidRDefault="00EC1842">
            <w:r>
              <w:t>70</w:t>
            </w:r>
          </w:p>
        </w:tc>
        <w:tc>
          <w:tcPr>
            <w:tcW w:w="1188" w:type="dxa"/>
            <w:vAlign w:val="center"/>
          </w:tcPr>
          <w:p w14:paraId="400C8D69" w14:textId="77777777" w:rsidR="00B53E97" w:rsidRDefault="00EC1842">
            <w:r>
              <w:t>MQ031</w:t>
            </w:r>
          </w:p>
        </w:tc>
        <w:tc>
          <w:tcPr>
            <w:tcW w:w="1188" w:type="dxa"/>
            <w:vAlign w:val="center"/>
          </w:tcPr>
          <w:p w14:paraId="3C99C3D2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1FA1E7C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23707B07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2D2C7850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1E105474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384B33D" w14:textId="77777777" w:rsidR="00B53E97" w:rsidRDefault="00EC1842">
            <w:r>
              <w:t>1.000</w:t>
            </w:r>
          </w:p>
        </w:tc>
      </w:tr>
      <w:tr w:rsidR="00B53E97" w14:paraId="28F7AE11" w14:textId="77777777">
        <w:tc>
          <w:tcPr>
            <w:tcW w:w="1013" w:type="dxa"/>
            <w:vAlign w:val="center"/>
          </w:tcPr>
          <w:p w14:paraId="734E4688" w14:textId="77777777" w:rsidR="00B53E97" w:rsidRDefault="00EC1842">
            <w:r>
              <w:t>71</w:t>
            </w:r>
          </w:p>
        </w:tc>
        <w:tc>
          <w:tcPr>
            <w:tcW w:w="1188" w:type="dxa"/>
            <w:vAlign w:val="center"/>
          </w:tcPr>
          <w:p w14:paraId="1CF4D109" w14:textId="77777777" w:rsidR="00B53E97" w:rsidRDefault="00EC1842">
            <w:r>
              <w:t>MQ031</w:t>
            </w:r>
          </w:p>
        </w:tc>
        <w:tc>
          <w:tcPr>
            <w:tcW w:w="1188" w:type="dxa"/>
            <w:vAlign w:val="center"/>
          </w:tcPr>
          <w:p w14:paraId="77040309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6FF55605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1F1F16F" w14:textId="77777777" w:rsidR="00B53E97" w:rsidRDefault="00EC1842">
            <w:r>
              <w:t>4.489</w:t>
            </w:r>
          </w:p>
        </w:tc>
        <w:tc>
          <w:tcPr>
            <w:tcW w:w="1188" w:type="dxa"/>
            <w:vAlign w:val="center"/>
          </w:tcPr>
          <w:p w14:paraId="29C7ED4B" w14:textId="77777777" w:rsidR="00B53E97" w:rsidRDefault="00EC1842">
            <w:r>
              <w:t>4.489</w:t>
            </w:r>
          </w:p>
        </w:tc>
        <w:tc>
          <w:tcPr>
            <w:tcW w:w="1188" w:type="dxa"/>
            <w:vAlign w:val="center"/>
          </w:tcPr>
          <w:p w14:paraId="75E71209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CABE186" w14:textId="77777777" w:rsidR="00B53E97" w:rsidRDefault="00EC1842">
            <w:r>
              <w:t>1.000</w:t>
            </w:r>
          </w:p>
        </w:tc>
      </w:tr>
      <w:tr w:rsidR="00B53E97" w14:paraId="1F8C34C9" w14:textId="77777777">
        <w:tc>
          <w:tcPr>
            <w:tcW w:w="1013" w:type="dxa"/>
            <w:vAlign w:val="center"/>
          </w:tcPr>
          <w:p w14:paraId="40DD9A97" w14:textId="77777777" w:rsidR="00B53E97" w:rsidRDefault="00EC1842">
            <w:r>
              <w:t>72</w:t>
            </w:r>
          </w:p>
        </w:tc>
        <w:tc>
          <w:tcPr>
            <w:tcW w:w="1188" w:type="dxa"/>
            <w:vAlign w:val="center"/>
          </w:tcPr>
          <w:p w14:paraId="10807996" w14:textId="77777777" w:rsidR="00B53E97" w:rsidRDefault="00EC1842">
            <w:r>
              <w:t>MQ031</w:t>
            </w:r>
          </w:p>
        </w:tc>
        <w:tc>
          <w:tcPr>
            <w:tcW w:w="1188" w:type="dxa"/>
            <w:vAlign w:val="center"/>
          </w:tcPr>
          <w:p w14:paraId="2BC52418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450673D3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3964DF4" w14:textId="77777777" w:rsidR="00B53E97" w:rsidRDefault="00EC1842">
            <w:r>
              <w:t>6.104</w:t>
            </w:r>
          </w:p>
        </w:tc>
        <w:tc>
          <w:tcPr>
            <w:tcW w:w="1188" w:type="dxa"/>
            <w:vAlign w:val="center"/>
          </w:tcPr>
          <w:p w14:paraId="58395D7C" w14:textId="77777777" w:rsidR="00B53E97" w:rsidRDefault="00EC1842">
            <w:r>
              <w:t>6.104</w:t>
            </w:r>
          </w:p>
        </w:tc>
        <w:tc>
          <w:tcPr>
            <w:tcW w:w="1188" w:type="dxa"/>
            <w:vAlign w:val="center"/>
          </w:tcPr>
          <w:p w14:paraId="2BC441B4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3196032" w14:textId="77777777" w:rsidR="00B53E97" w:rsidRDefault="00EC1842">
            <w:r>
              <w:t>1.000</w:t>
            </w:r>
          </w:p>
        </w:tc>
      </w:tr>
      <w:tr w:rsidR="00B53E97" w14:paraId="72B5ECB8" w14:textId="77777777">
        <w:tc>
          <w:tcPr>
            <w:tcW w:w="1013" w:type="dxa"/>
            <w:vAlign w:val="center"/>
          </w:tcPr>
          <w:p w14:paraId="60D1B598" w14:textId="77777777" w:rsidR="00B53E97" w:rsidRDefault="00EC1842">
            <w:r>
              <w:t>73</w:t>
            </w:r>
          </w:p>
        </w:tc>
        <w:tc>
          <w:tcPr>
            <w:tcW w:w="1188" w:type="dxa"/>
            <w:vAlign w:val="center"/>
          </w:tcPr>
          <w:p w14:paraId="6830795C" w14:textId="77777777" w:rsidR="00B53E97" w:rsidRDefault="00EC1842">
            <w:r>
              <w:t>MQ032</w:t>
            </w:r>
          </w:p>
        </w:tc>
        <w:tc>
          <w:tcPr>
            <w:tcW w:w="1188" w:type="dxa"/>
            <w:vAlign w:val="center"/>
          </w:tcPr>
          <w:p w14:paraId="26ACA2E7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47F241A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3CD4CF4" w14:textId="77777777" w:rsidR="00B53E97" w:rsidRDefault="00EC1842">
            <w:r>
              <w:t>2.933</w:t>
            </w:r>
          </w:p>
        </w:tc>
        <w:tc>
          <w:tcPr>
            <w:tcW w:w="1188" w:type="dxa"/>
            <w:vAlign w:val="center"/>
          </w:tcPr>
          <w:p w14:paraId="660E09B3" w14:textId="77777777" w:rsidR="00B53E97" w:rsidRDefault="00EC1842">
            <w:r>
              <w:t>2.933</w:t>
            </w:r>
          </w:p>
        </w:tc>
        <w:tc>
          <w:tcPr>
            <w:tcW w:w="1188" w:type="dxa"/>
            <w:vAlign w:val="center"/>
          </w:tcPr>
          <w:p w14:paraId="439708C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4393BC0" w14:textId="77777777" w:rsidR="00B53E97" w:rsidRDefault="00EC1842">
            <w:r>
              <w:t>1.000</w:t>
            </w:r>
          </w:p>
        </w:tc>
      </w:tr>
      <w:tr w:rsidR="00B53E97" w14:paraId="57D995A9" w14:textId="77777777">
        <w:tc>
          <w:tcPr>
            <w:tcW w:w="1013" w:type="dxa"/>
            <w:vAlign w:val="center"/>
          </w:tcPr>
          <w:p w14:paraId="484742FC" w14:textId="77777777" w:rsidR="00B53E97" w:rsidRDefault="00EC1842">
            <w:r>
              <w:t>74</w:t>
            </w:r>
          </w:p>
        </w:tc>
        <w:tc>
          <w:tcPr>
            <w:tcW w:w="1188" w:type="dxa"/>
            <w:vAlign w:val="center"/>
          </w:tcPr>
          <w:p w14:paraId="70E18600" w14:textId="77777777" w:rsidR="00B53E97" w:rsidRDefault="00EC1842">
            <w:r>
              <w:t>MQ032</w:t>
            </w:r>
          </w:p>
        </w:tc>
        <w:tc>
          <w:tcPr>
            <w:tcW w:w="1188" w:type="dxa"/>
            <w:vAlign w:val="center"/>
          </w:tcPr>
          <w:p w14:paraId="16DEA0A5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5C58A1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650993C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4D1361D9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7B9D8D82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64A9F99" w14:textId="77777777" w:rsidR="00B53E97" w:rsidRDefault="00EC1842">
            <w:r>
              <w:t>1.000</w:t>
            </w:r>
          </w:p>
        </w:tc>
      </w:tr>
      <w:tr w:rsidR="00B53E97" w14:paraId="0FF4DABA" w14:textId="77777777">
        <w:tc>
          <w:tcPr>
            <w:tcW w:w="1013" w:type="dxa"/>
            <w:vAlign w:val="center"/>
          </w:tcPr>
          <w:p w14:paraId="514F4F82" w14:textId="77777777" w:rsidR="00B53E97" w:rsidRDefault="00EC1842">
            <w:r>
              <w:t>75</w:t>
            </w:r>
          </w:p>
        </w:tc>
        <w:tc>
          <w:tcPr>
            <w:tcW w:w="1188" w:type="dxa"/>
            <w:vAlign w:val="center"/>
          </w:tcPr>
          <w:p w14:paraId="6AAA0345" w14:textId="77777777" w:rsidR="00B53E97" w:rsidRDefault="00EC1842">
            <w:r>
              <w:t>MQ032</w:t>
            </w:r>
          </w:p>
        </w:tc>
        <w:tc>
          <w:tcPr>
            <w:tcW w:w="1188" w:type="dxa"/>
            <w:vAlign w:val="center"/>
          </w:tcPr>
          <w:p w14:paraId="174C4E21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655DF63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0BB9EF4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18CDE3F7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2DAF2EB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4A09805" w14:textId="77777777" w:rsidR="00B53E97" w:rsidRDefault="00EC1842">
            <w:r>
              <w:t>1.000</w:t>
            </w:r>
          </w:p>
        </w:tc>
      </w:tr>
      <w:tr w:rsidR="00B53E97" w14:paraId="38A65C37" w14:textId="77777777">
        <w:tc>
          <w:tcPr>
            <w:tcW w:w="1013" w:type="dxa"/>
            <w:vAlign w:val="center"/>
          </w:tcPr>
          <w:p w14:paraId="3F77BC0E" w14:textId="77777777" w:rsidR="00B53E97" w:rsidRDefault="00EC1842">
            <w:r>
              <w:t>76</w:t>
            </w:r>
          </w:p>
        </w:tc>
        <w:tc>
          <w:tcPr>
            <w:tcW w:w="1188" w:type="dxa"/>
            <w:vAlign w:val="center"/>
          </w:tcPr>
          <w:p w14:paraId="6F763E8C" w14:textId="77777777" w:rsidR="00B53E97" w:rsidRDefault="00EC1842">
            <w:r>
              <w:t>MQ032</w:t>
            </w:r>
          </w:p>
        </w:tc>
        <w:tc>
          <w:tcPr>
            <w:tcW w:w="1188" w:type="dxa"/>
            <w:vAlign w:val="center"/>
          </w:tcPr>
          <w:p w14:paraId="264A7C6B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293DC95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D81ED16" w14:textId="77777777" w:rsidR="00B53E97" w:rsidRDefault="00EC1842">
            <w:r>
              <w:t>3.319</w:t>
            </w:r>
          </w:p>
        </w:tc>
        <w:tc>
          <w:tcPr>
            <w:tcW w:w="1188" w:type="dxa"/>
            <w:vAlign w:val="center"/>
          </w:tcPr>
          <w:p w14:paraId="0C713E3C" w14:textId="77777777" w:rsidR="00B53E97" w:rsidRDefault="00EC1842">
            <w:r>
              <w:t>3.319</w:t>
            </w:r>
          </w:p>
        </w:tc>
        <w:tc>
          <w:tcPr>
            <w:tcW w:w="1188" w:type="dxa"/>
            <w:vAlign w:val="center"/>
          </w:tcPr>
          <w:p w14:paraId="6F6D441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DD9D3FC" w14:textId="77777777" w:rsidR="00B53E97" w:rsidRDefault="00EC1842">
            <w:r>
              <w:t>1.000</w:t>
            </w:r>
          </w:p>
        </w:tc>
      </w:tr>
      <w:tr w:rsidR="00B53E97" w14:paraId="4060BA2C" w14:textId="77777777">
        <w:tc>
          <w:tcPr>
            <w:tcW w:w="1013" w:type="dxa"/>
            <w:vAlign w:val="center"/>
          </w:tcPr>
          <w:p w14:paraId="612C7282" w14:textId="77777777" w:rsidR="00B53E97" w:rsidRDefault="00EC1842">
            <w:r>
              <w:t>77</w:t>
            </w:r>
          </w:p>
        </w:tc>
        <w:tc>
          <w:tcPr>
            <w:tcW w:w="1188" w:type="dxa"/>
            <w:vAlign w:val="center"/>
          </w:tcPr>
          <w:p w14:paraId="0131DED7" w14:textId="77777777" w:rsidR="00B53E97" w:rsidRDefault="00EC1842">
            <w:r>
              <w:t>MQ036</w:t>
            </w:r>
          </w:p>
        </w:tc>
        <w:tc>
          <w:tcPr>
            <w:tcW w:w="1188" w:type="dxa"/>
            <w:vAlign w:val="center"/>
          </w:tcPr>
          <w:p w14:paraId="713E8A03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7417FD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6D32084" w14:textId="77777777" w:rsidR="00B53E97" w:rsidRDefault="00EC1842">
            <w:r>
              <w:t>3.849</w:t>
            </w:r>
          </w:p>
        </w:tc>
        <w:tc>
          <w:tcPr>
            <w:tcW w:w="1188" w:type="dxa"/>
            <w:vAlign w:val="center"/>
          </w:tcPr>
          <w:p w14:paraId="1C9362FD" w14:textId="77777777" w:rsidR="00B53E97" w:rsidRDefault="00EC1842">
            <w:r>
              <w:t>3.849</w:t>
            </w:r>
          </w:p>
        </w:tc>
        <w:tc>
          <w:tcPr>
            <w:tcW w:w="1188" w:type="dxa"/>
            <w:vAlign w:val="center"/>
          </w:tcPr>
          <w:p w14:paraId="5D49414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E5A1190" w14:textId="77777777" w:rsidR="00B53E97" w:rsidRDefault="00EC1842">
            <w:r>
              <w:t>1.000</w:t>
            </w:r>
          </w:p>
        </w:tc>
      </w:tr>
      <w:tr w:rsidR="00B53E97" w14:paraId="2DCAEB8A" w14:textId="77777777">
        <w:tc>
          <w:tcPr>
            <w:tcW w:w="1013" w:type="dxa"/>
            <w:vAlign w:val="center"/>
          </w:tcPr>
          <w:p w14:paraId="59D3034C" w14:textId="77777777" w:rsidR="00B53E97" w:rsidRDefault="00EC1842">
            <w:r>
              <w:t>78</w:t>
            </w:r>
          </w:p>
        </w:tc>
        <w:tc>
          <w:tcPr>
            <w:tcW w:w="1188" w:type="dxa"/>
            <w:vAlign w:val="center"/>
          </w:tcPr>
          <w:p w14:paraId="0F32683C" w14:textId="77777777" w:rsidR="00B53E97" w:rsidRDefault="00EC1842">
            <w:r>
              <w:t>MQ036</w:t>
            </w:r>
          </w:p>
        </w:tc>
        <w:tc>
          <w:tcPr>
            <w:tcW w:w="1188" w:type="dxa"/>
            <w:vAlign w:val="center"/>
          </w:tcPr>
          <w:p w14:paraId="1BD56F4F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661BF54D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599E6F60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2E239F00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279796C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D7FE040" w14:textId="77777777" w:rsidR="00B53E97" w:rsidRDefault="00EC1842">
            <w:r>
              <w:t>1.000</w:t>
            </w:r>
          </w:p>
        </w:tc>
      </w:tr>
      <w:tr w:rsidR="00B53E97" w14:paraId="312ADCA9" w14:textId="77777777">
        <w:tc>
          <w:tcPr>
            <w:tcW w:w="1013" w:type="dxa"/>
            <w:vAlign w:val="center"/>
          </w:tcPr>
          <w:p w14:paraId="5CBAE360" w14:textId="77777777" w:rsidR="00B53E97" w:rsidRDefault="00EC1842">
            <w:r>
              <w:t>79</w:t>
            </w:r>
          </w:p>
        </w:tc>
        <w:tc>
          <w:tcPr>
            <w:tcW w:w="1188" w:type="dxa"/>
            <w:vAlign w:val="center"/>
          </w:tcPr>
          <w:p w14:paraId="08B1B657" w14:textId="77777777" w:rsidR="00B53E97" w:rsidRDefault="00EC1842">
            <w:r>
              <w:t>MQ036</w:t>
            </w:r>
          </w:p>
        </w:tc>
        <w:tc>
          <w:tcPr>
            <w:tcW w:w="1188" w:type="dxa"/>
            <w:vAlign w:val="center"/>
          </w:tcPr>
          <w:p w14:paraId="24ACE0A1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7323CBC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D50AD45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1B141A05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6D36DF4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D214A43" w14:textId="77777777" w:rsidR="00B53E97" w:rsidRDefault="00EC1842">
            <w:r>
              <w:t>1.000</w:t>
            </w:r>
          </w:p>
        </w:tc>
      </w:tr>
      <w:tr w:rsidR="00B53E97" w14:paraId="5EAA0A8D" w14:textId="77777777">
        <w:tc>
          <w:tcPr>
            <w:tcW w:w="1013" w:type="dxa"/>
            <w:vAlign w:val="center"/>
          </w:tcPr>
          <w:p w14:paraId="545FFDA9" w14:textId="77777777" w:rsidR="00B53E97" w:rsidRDefault="00EC1842">
            <w:r>
              <w:t>80</w:t>
            </w:r>
          </w:p>
        </w:tc>
        <w:tc>
          <w:tcPr>
            <w:tcW w:w="1188" w:type="dxa"/>
            <w:vAlign w:val="center"/>
          </w:tcPr>
          <w:p w14:paraId="01931411" w14:textId="77777777" w:rsidR="00B53E97" w:rsidRDefault="00EC1842">
            <w:r>
              <w:t>MQ036</w:t>
            </w:r>
          </w:p>
        </w:tc>
        <w:tc>
          <w:tcPr>
            <w:tcW w:w="1188" w:type="dxa"/>
            <w:vAlign w:val="center"/>
          </w:tcPr>
          <w:p w14:paraId="02757139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6E854F27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B3A8065" w14:textId="77777777" w:rsidR="00B53E97" w:rsidRDefault="00EC1842">
            <w:r>
              <w:t>4.091</w:t>
            </w:r>
          </w:p>
        </w:tc>
        <w:tc>
          <w:tcPr>
            <w:tcW w:w="1188" w:type="dxa"/>
            <w:vAlign w:val="center"/>
          </w:tcPr>
          <w:p w14:paraId="5E5C592A" w14:textId="77777777" w:rsidR="00B53E97" w:rsidRDefault="00EC1842">
            <w:r>
              <w:t>4.091</w:t>
            </w:r>
          </w:p>
        </w:tc>
        <w:tc>
          <w:tcPr>
            <w:tcW w:w="1188" w:type="dxa"/>
            <w:vAlign w:val="center"/>
          </w:tcPr>
          <w:p w14:paraId="17D57C1F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4077F42" w14:textId="77777777" w:rsidR="00B53E97" w:rsidRDefault="00EC1842">
            <w:r>
              <w:t>1.000</w:t>
            </w:r>
          </w:p>
        </w:tc>
      </w:tr>
      <w:tr w:rsidR="00B53E97" w14:paraId="18841788" w14:textId="77777777">
        <w:tc>
          <w:tcPr>
            <w:tcW w:w="1013" w:type="dxa"/>
            <w:vAlign w:val="center"/>
          </w:tcPr>
          <w:p w14:paraId="3C639B90" w14:textId="77777777" w:rsidR="00B53E97" w:rsidRDefault="00EC1842">
            <w:r>
              <w:lastRenderedPageBreak/>
              <w:t>81</w:t>
            </w:r>
          </w:p>
        </w:tc>
        <w:tc>
          <w:tcPr>
            <w:tcW w:w="1188" w:type="dxa"/>
            <w:vAlign w:val="center"/>
          </w:tcPr>
          <w:p w14:paraId="5453C312" w14:textId="77777777" w:rsidR="00B53E97" w:rsidRDefault="00EC1842">
            <w:r>
              <w:t>MQ036</w:t>
            </w:r>
          </w:p>
        </w:tc>
        <w:tc>
          <w:tcPr>
            <w:tcW w:w="1188" w:type="dxa"/>
            <w:vAlign w:val="center"/>
          </w:tcPr>
          <w:p w14:paraId="2C6F68A0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490D88DB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7482562" w14:textId="77777777" w:rsidR="00B53E97" w:rsidRDefault="00EC1842">
            <w:r>
              <w:t>4.930</w:t>
            </w:r>
          </w:p>
        </w:tc>
        <w:tc>
          <w:tcPr>
            <w:tcW w:w="1188" w:type="dxa"/>
            <w:vAlign w:val="center"/>
          </w:tcPr>
          <w:p w14:paraId="15CEE2B1" w14:textId="77777777" w:rsidR="00B53E97" w:rsidRDefault="00EC1842">
            <w:r>
              <w:t>4.930</w:t>
            </w:r>
          </w:p>
        </w:tc>
        <w:tc>
          <w:tcPr>
            <w:tcW w:w="1188" w:type="dxa"/>
            <w:vAlign w:val="center"/>
          </w:tcPr>
          <w:p w14:paraId="3CDB5BB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65A7D42" w14:textId="77777777" w:rsidR="00B53E97" w:rsidRDefault="00EC1842">
            <w:r>
              <w:t>1.000</w:t>
            </w:r>
          </w:p>
        </w:tc>
      </w:tr>
      <w:tr w:rsidR="00B53E97" w14:paraId="5B456FBE" w14:textId="77777777">
        <w:tc>
          <w:tcPr>
            <w:tcW w:w="1013" w:type="dxa"/>
            <w:vAlign w:val="center"/>
          </w:tcPr>
          <w:p w14:paraId="1E878BFC" w14:textId="77777777" w:rsidR="00B53E97" w:rsidRDefault="00EC1842">
            <w:r>
              <w:t>82</w:t>
            </w:r>
          </w:p>
        </w:tc>
        <w:tc>
          <w:tcPr>
            <w:tcW w:w="1188" w:type="dxa"/>
            <w:vAlign w:val="center"/>
          </w:tcPr>
          <w:p w14:paraId="5111F247" w14:textId="77777777" w:rsidR="00B53E97" w:rsidRDefault="00EC1842">
            <w:r>
              <w:t>MQ037</w:t>
            </w:r>
          </w:p>
        </w:tc>
        <w:tc>
          <w:tcPr>
            <w:tcW w:w="1188" w:type="dxa"/>
            <w:vAlign w:val="center"/>
          </w:tcPr>
          <w:p w14:paraId="38885C52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624A770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DC60F94" w14:textId="77777777" w:rsidR="00B53E97" w:rsidRDefault="00EC1842">
            <w:r>
              <w:t>5.058</w:t>
            </w:r>
          </w:p>
        </w:tc>
        <w:tc>
          <w:tcPr>
            <w:tcW w:w="1188" w:type="dxa"/>
            <w:vAlign w:val="center"/>
          </w:tcPr>
          <w:p w14:paraId="12508326" w14:textId="77777777" w:rsidR="00B53E97" w:rsidRDefault="00EC1842">
            <w:r>
              <w:t>5.058</w:t>
            </w:r>
          </w:p>
        </w:tc>
        <w:tc>
          <w:tcPr>
            <w:tcW w:w="1188" w:type="dxa"/>
            <w:vAlign w:val="center"/>
          </w:tcPr>
          <w:p w14:paraId="35C40F3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D89671C" w14:textId="77777777" w:rsidR="00B53E97" w:rsidRDefault="00EC1842">
            <w:r>
              <w:t>1.000</w:t>
            </w:r>
          </w:p>
        </w:tc>
      </w:tr>
      <w:tr w:rsidR="00B53E97" w14:paraId="71CBBF06" w14:textId="77777777">
        <w:tc>
          <w:tcPr>
            <w:tcW w:w="1013" w:type="dxa"/>
            <w:vAlign w:val="center"/>
          </w:tcPr>
          <w:p w14:paraId="11DCAC4F" w14:textId="77777777" w:rsidR="00B53E97" w:rsidRDefault="00EC1842">
            <w:r>
              <w:t>83</w:t>
            </w:r>
          </w:p>
        </w:tc>
        <w:tc>
          <w:tcPr>
            <w:tcW w:w="1188" w:type="dxa"/>
            <w:vAlign w:val="center"/>
          </w:tcPr>
          <w:p w14:paraId="59CB15D5" w14:textId="77777777" w:rsidR="00B53E97" w:rsidRDefault="00EC1842">
            <w:r>
              <w:t>MQ037</w:t>
            </w:r>
          </w:p>
        </w:tc>
        <w:tc>
          <w:tcPr>
            <w:tcW w:w="1188" w:type="dxa"/>
            <w:vAlign w:val="center"/>
          </w:tcPr>
          <w:p w14:paraId="5F1182FD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DDB125B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85BFCDC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1C00488F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51EC581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2FD12EB" w14:textId="77777777" w:rsidR="00B53E97" w:rsidRDefault="00EC1842">
            <w:r>
              <w:t>1.000</w:t>
            </w:r>
          </w:p>
        </w:tc>
      </w:tr>
      <w:tr w:rsidR="00B53E97" w14:paraId="14579784" w14:textId="77777777">
        <w:tc>
          <w:tcPr>
            <w:tcW w:w="1013" w:type="dxa"/>
            <w:vAlign w:val="center"/>
          </w:tcPr>
          <w:p w14:paraId="306C3A8C" w14:textId="77777777" w:rsidR="00B53E97" w:rsidRDefault="00EC1842">
            <w:r>
              <w:t>84</w:t>
            </w:r>
          </w:p>
        </w:tc>
        <w:tc>
          <w:tcPr>
            <w:tcW w:w="1188" w:type="dxa"/>
            <w:vAlign w:val="center"/>
          </w:tcPr>
          <w:p w14:paraId="430EDFF4" w14:textId="77777777" w:rsidR="00B53E97" w:rsidRDefault="00EC1842">
            <w:r>
              <w:t>MQ037</w:t>
            </w:r>
          </w:p>
        </w:tc>
        <w:tc>
          <w:tcPr>
            <w:tcW w:w="1188" w:type="dxa"/>
            <w:vAlign w:val="center"/>
          </w:tcPr>
          <w:p w14:paraId="2CB27E57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56A59C42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2A6862D9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01A4F4A1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30497724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D6C71D4" w14:textId="77777777" w:rsidR="00B53E97" w:rsidRDefault="00EC1842">
            <w:r>
              <w:t>1.000</w:t>
            </w:r>
          </w:p>
        </w:tc>
      </w:tr>
      <w:tr w:rsidR="00B53E97" w14:paraId="1C2205B5" w14:textId="77777777">
        <w:tc>
          <w:tcPr>
            <w:tcW w:w="1013" w:type="dxa"/>
            <w:vAlign w:val="center"/>
          </w:tcPr>
          <w:p w14:paraId="7F5C5557" w14:textId="77777777" w:rsidR="00B53E97" w:rsidRDefault="00EC1842">
            <w:r>
              <w:t>85</w:t>
            </w:r>
          </w:p>
        </w:tc>
        <w:tc>
          <w:tcPr>
            <w:tcW w:w="1188" w:type="dxa"/>
            <w:vAlign w:val="center"/>
          </w:tcPr>
          <w:p w14:paraId="1442DD83" w14:textId="77777777" w:rsidR="00B53E97" w:rsidRDefault="00EC1842">
            <w:r>
              <w:t>MQ037</w:t>
            </w:r>
          </w:p>
        </w:tc>
        <w:tc>
          <w:tcPr>
            <w:tcW w:w="1188" w:type="dxa"/>
            <w:vAlign w:val="center"/>
          </w:tcPr>
          <w:p w14:paraId="64389FDD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6B59C0B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D442298" w14:textId="77777777" w:rsidR="00B53E97" w:rsidRDefault="00EC1842">
            <w:r>
              <w:t>3.397</w:t>
            </w:r>
          </w:p>
        </w:tc>
        <w:tc>
          <w:tcPr>
            <w:tcW w:w="1188" w:type="dxa"/>
            <w:vAlign w:val="center"/>
          </w:tcPr>
          <w:p w14:paraId="69F01EDF" w14:textId="77777777" w:rsidR="00B53E97" w:rsidRDefault="00EC1842">
            <w:r>
              <w:t>3.397</w:t>
            </w:r>
          </w:p>
        </w:tc>
        <w:tc>
          <w:tcPr>
            <w:tcW w:w="1188" w:type="dxa"/>
            <w:vAlign w:val="center"/>
          </w:tcPr>
          <w:p w14:paraId="3BDD4261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2485643" w14:textId="77777777" w:rsidR="00B53E97" w:rsidRDefault="00EC1842">
            <w:r>
              <w:t>1.000</w:t>
            </w:r>
          </w:p>
        </w:tc>
      </w:tr>
      <w:tr w:rsidR="00B53E97" w14:paraId="30787BA2" w14:textId="77777777">
        <w:tc>
          <w:tcPr>
            <w:tcW w:w="1013" w:type="dxa"/>
            <w:vAlign w:val="center"/>
          </w:tcPr>
          <w:p w14:paraId="6041C186" w14:textId="77777777" w:rsidR="00B53E97" w:rsidRDefault="00EC1842">
            <w:r>
              <w:t>86</w:t>
            </w:r>
          </w:p>
        </w:tc>
        <w:tc>
          <w:tcPr>
            <w:tcW w:w="1188" w:type="dxa"/>
            <w:vAlign w:val="center"/>
          </w:tcPr>
          <w:p w14:paraId="55AA2A8A" w14:textId="77777777" w:rsidR="00B53E97" w:rsidRDefault="00EC1842">
            <w:r>
              <w:t>MQ037</w:t>
            </w:r>
          </w:p>
        </w:tc>
        <w:tc>
          <w:tcPr>
            <w:tcW w:w="1188" w:type="dxa"/>
            <w:vAlign w:val="center"/>
          </w:tcPr>
          <w:p w14:paraId="7C2EC972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29F30809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B881137" w14:textId="77777777" w:rsidR="00B53E97" w:rsidRDefault="00EC1842">
            <w:r>
              <w:t>4.025</w:t>
            </w:r>
          </w:p>
        </w:tc>
        <w:tc>
          <w:tcPr>
            <w:tcW w:w="1188" w:type="dxa"/>
            <w:vAlign w:val="center"/>
          </w:tcPr>
          <w:p w14:paraId="5E0963EA" w14:textId="77777777" w:rsidR="00B53E97" w:rsidRDefault="00EC1842">
            <w:r>
              <w:t>4.025</w:t>
            </w:r>
          </w:p>
        </w:tc>
        <w:tc>
          <w:tcPr>
            <w:tcW w:w="1188" w:type="dxa"/>
            <w:vAlign w:val="center"/>
          </w:tcPr>
          <w:p w14:paraId="294AE871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9C40820" w14:textId="77777777" w:rsidR="00B53E97" w:rsidRDefault="00EC1842">
            <w:r>
              <w:t>1.000</w:t>
            </w:r>
          </w:p>
        </w:tc>
      </w:tr>
      <w:tr w:rsidR="00B53E97" w14:paraId="42FEF6A2" w14:textId="77777777">
        <w:tc>
          <w:tcPr>
            <w:tcW w:w="1013" w:type="dxa"/>
            <w:vAlign w:val="center"/>
          </w:tcPr>
          <w:p w14:paraId="192BBEAF" w14:textId="77777777" w:rsidR="00B53E97" w:rsidRDefault="00EC1842">
            <w:r>
              <w:t>87</w:t>
            </w:r>
          </w:p>
        </w:tc>
        <w:tc>
          <w:tcPr>
            <w:tcW w:w="1188" w:type="dxa"/>
            <w:vAlign w:val="center"/>
          </w:tcPr>
          <w:p w14:paraId="3E3F0854" w14:textId="77777777" w:rsidR="00B53E97" w:rsidRDefault="00EC1842">
            <w:r>
              <w:t>MQ038</w:t>
            </w:r>
          </w:p>
        </w:tc>
        <w:tc>
          <w:tcPr>
            <w:tcW w:w="1188" w:type="dxa"/>
            <w:vAlign w:val="center"/>
          </w:tcPr>
          <w:p w14:paraId="132F66AB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C82740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3AA1C70" w14:textId="77777777" w:rsidR="00B53E97" w:rsidRDefault="00EC1842">
            <w:r>
              <w:t>4.423</w:t>
            </w:r>
          </w:p>
        </w:tc>
        <w:tc>
          <w:tcPr>
            <w:tcW w:w="1188" w:type="dxa"/>
            <w:vAlign w:val="center"/>
          </w:tcPr>
          <w:p w14:paraId="4011E41B" w14:textId="77777777" w:rsidR="00B53E97" w:rsidRDefault="00EC1842">
            <w:r>
              <w:t>4.423</w:t>
            </w:r>
          </w:p>
        </w:tc>
        <w:tc>
          <w:tcPr>
            <w:tcW w:w="1188" w:type="dxa"/>
            <w:vAlign w:val="center"/>
          </w:tcPr>
          <w:p w14:paraId="0968BD79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2398062" w14:textId="77777777" w:rsidR="00B53E97" w:rsidRDefault="00EC1842">
            <w:r>
              <w:t>1.000</w:t>
            </w:r>
          </w:p>
        </w:tc>
      </w:tr>
      <w:tr w:rsidR="00B53E97" w14:paraId="52A6DDBA" w14:textId="77777777">
        <w:tc>
          <w:tcPr>
            <w:tcW w:w="1013" w:type="dxa"/>
            <w:vAlign w:val="center"/>
          </w:tcPr>
          <w:p w14:paraId="4A48862F" w14:textId="77777777" w:rsidR="00B53E97" w:rsidRDefault="00EC1842">
            <w:r>
              <w:t>88</w:t>
            </w:r>
          </w:p>
        </w:tc>
        <w:tc>
          <w:tcPr>
            <w:tcW w:w="1188" w:type="dxa"/>
            <w:vAlign w:val="center"/>
          </w:tcPr>
          <w:p w14:paraId="5B50910A" w14:textId="77777777" w:rsidR="00B53E97" w:rsidRDefault="00EC1842">
            <w:r>
              <w:t>MQ038</w:t>
            </w:r>
          </w:p>
        </w:tc>
        <w:tc>
          <w:tcPr>
            <w:tcW w:w="1188" w:type="dxa"/>
            <w:vAlign w:val="center"/>
          </w:tcPr>
          <w:p w14:paraId="3CD90FEA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6E445155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4DF1151A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34C35D97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45EA26D9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2E12720" w14:textId="77777777" w:rsidR="00B53E97" w:rsidRDefault="00EC1842">
            <w:r>
              <w:t>1.000</w:t>
            </w:r>
          </w:p>
        </w:tc>
      </w:tr>
      <w:tr w:rsidR="00B53E97" w14:paraId="7CB82112" w14:textId="77777777">
        <w:tc>
          <w:tcPr>
            <w:tcW w:w="1013" w:type="dxa"/>
            <w:vAlign w:val="center"/>
          </w:tcPr>
          <w:p w14:paraId="66950002" w14:textId="77777777" w:rsidR="00B53E97" w:rsidRDefault="00EC1842">
            <w:r>
              <w:t>89</w:t>
            </w:r>
          </w:p>
        </w:tc>
        <w:tc>
          <w:tcPr>
            <w:tcW w:w="1188" w:type="dxa"/>
            <w:vAlign w:val="center"/>
          </w:tcPr>
          <w:p w14:paraId="7D2E4BF4" w14:textId="77777777" w:rsidR="00B53E97" w:rsidRDefault="00EC1842">
            <w:r>
              <w:t>MQ038</w:t>
            </w:r>
          </w:p>
        </w:tc>
        <w:tc>
          <w:tcPr>
            <w:tcW w:w="1188" w:type="dxa"/>
            <w:vAlign w:val="center"/>
          </w:tcPr>
          <w:p w14:paraId="7424B9D0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FF9493D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597B798F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70F338F7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3DDD49A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D5F5120" w14:textId="77777777" w:rsidR="00B53E97" w:rsidRDefault="00EC1842">
            <w:r>
              <w:t>1.000</w:t>
            </w:r>
          </w:p>
        </w:tc>
      </w:tr>
      <w:tr w:rsidR="00B53E97" w14:paraId="3CCFA3E5" w14:textId="77777777">
        <w:tc>
          <w:tcPr>
            <w:tcW w:w="1013" w:type="dxa"/>
            <w:vAlign w:val="center"/>
          </w:tcPr>
          <w:p w14:paraId="3ED9B7D6" w14:textId="77777777" w:rsidR="00B53E97" w:rsidRDefault="00EC1842">
            <w:r>
              <w:t>90</w:t>
            </w:r>
          </w:p>
        </w:tc>
        <w:tc>
          <w:tcPr>
            <w:tcW w:w="1188" w:type="dxa"/>
            <w:vAlign w:val="center"/>
          </w:tcPr>
          <w:p w14:paraId="416E4FCE" w14:textId="77777777" w:rsidR="00B53E97" w:rsidRDefault="00EC1842">
            <w:r>
              <w:t>MQ038</w:t>
            </w:r>
          </w:p>
        </w:tc>
        <w:tc>
          <w:tcPr>
            <w:tcW w:w="1188" w:type="dxa"/>
            <w:vAlign w:val="center"/>
          </w:tcPr>
          <w:p w14:paraId="3FF85B1E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5CC5A1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BA966DE" w14:textId="77777777" w:rsidR="00B53E97" w:rsidRDefault="00EC1842">
            <w:r>
              <w:t>3.475</w:t>
            </w:r>
          </w:p>
        </w:tc>
        <w:tc>
          <w:tcPr>
            <w:tcW w:w="1188" w:type="dxa"/>
            <w:vAlign w:val="center"/>
          </w:tcPr>
          <w:p w14:paraId="2CDC412B" w14:textId="77777777" w:rsidR="00B53E97" w:rsidRDefault="00EC1842">
            <w:r>
              <w:t>3.475</w:t>
            </w:r>
          </w:p>
        </w:tc>
        <w:tc>
          <w:tcPr>
            <w:tcW w:w="1188" w:type="dxa"/>
            <w:vAlign w:val="center"/>
          </w:tcPr>
          <w:p w14:paraId="18BCE57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1BBCDB7" w14:textId="77777777" w:rsidR="00B53E97" w:rsidRDefault="00EC1842">
            <w:r>
              <w:t>1.000</w:t>
            </w:r>
          </w:p>
        </w:tc>
      </w:tr>
      <w:tr w:rsidR="00B53E97" w14:paraId="6CEF19CA" w14:textId="77777777">
        <w:tc>
          <w:tcPr>
            <w:tcW w:w="1013" w:type="dxa"/>
            <w:vAlign w:val="center"/>
          </w:tcPr>
          <w:p w14:paraId="04CF6DCC" w14:textId="77777777" w:rsidR="00B53E97" w:rsidRDefault="00EC1842">
            <w:r>
              <w:t>91</w:t>
            </w:r>
          </w:p>
        </w:tc>
        <w:tc>
          <w:tcPr>
            <w:tcW w:w="1188" w:type="dxa"/>
            <w:vAlign w:val="center"/>
          </w:tcPr>
          <w:p w14:paraId="24B3EA47" w14:textId="77777777" w:rsidR="00B53E97" w:rsidRDefault="00EC1842">
            <w:r>
              <w:t>MQ038</w:t>
            </w:r>
          </w:p>
        </w:tc>
        <w:tc>
          <w:tcPr>
            <w:tcW w:w="1188" w:type="dxa"/>
            <w:vAlign w:val="center"/>
          </w:tcPr>
          <w:p w14:paraId="252F5DFE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2535959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3B8A42A" w14:textId="77777777" w:rsidR="00B53E97" w:rsidRDefault="00EC1842">
            <w:r>
              <w:t>4.973</w:t>
            </w:r>
          </w:p>
        </w:tc>
        <w:tc>
          <w:tcPr>
            <w:tcW w:w="1188" w:type="dxa"/>
            <w:vAlign w:val="center"/>
          </w:tcPr>
          <w:p w14:paraId="2D7E9EB9" w14:textId="77777777" w:rsidR="00B53E97" w:rsidRDefault="00EC1842">
            <w:r>
              <w:t>4.973</w:t>
            </w:r>
          </w:p>
        </w:tc>
        <w:tc>
          <w:tcPr>
            <w:tcW w:w="1188" w:type="dxa"/>
            <w:vAlign w:val="center"/>
          </w:tcPr>
          <w:p w14:paraId="6D9BF34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2D0BCFE" w14:textId="77777777" w:rsidR="00B53E97" w:rsidRDefault="00EC1842">
            <w:r>
              <w:t>1.000</w:t>
            </w:r>
          </w:p>
        </w:tc>
      </w:tr>
      <w:tr w:rsidR="00B53E97" w14:paraId="5920E480" w14:textId="77777777">
        <w:tc>
          <w:tcPr>
            <w:tcW w:w="1013" w:type="dxa"/>
            <w:vAlign w:val="center"/>
          </w:tcPr>
          <w:p w14:paraId="2BBD3918" w14:textId="77777777" w:rsidR="00B53E97" w:rsidRDefault="00EC1842">
            <w:r>
              <w:t>92</w:t>
            </w:r>
          </w:p>
        </w:tc>
        <w:tc>
          <w:tcPr>
            <w:tcW w:w="1188" w:type="dxa"/>
            <w:vAlign w:val="center"/>
          </w:tcPr>
          <w:p w14:paraId="154417FA" w14:textId="77777777" w:rsidR="00B53E97" w:rsidRDefault="00EC1842">
            <w:r>
              <w:t>MQ042</w:t>
            </w:r>
          </w:p>
        </w:tc>
        <w:tc>
          <w:tcPr>
            <w:tcW w:w="1188" w:type="dxa"/>
            <w:vAlign w:val="center"/>
          </w:tcPr>
          <w:p w14:paraId="70588585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0F0725E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0458F4B" w14:textId="77777777" w:rsidR="00B53E97" w:rsidRDefault="00EC1842">
            <w:r>
              <w:t>0.862</w:t>
            </w:r>
          </w:p>
        </w:tc>
        <w:tc>
          <w:tcPr>
            <w:tcW w:w="1188" w:type="dxa"/>
            <w:vAlign w:val="center"/>
          </w:tcPr>
          <w:p w14:paraId="27970691" w14:textId="77777777" w:rsidR="00B53E97" w:rsidRDefault="00EC1842">
            <w:r>
              <w:t>0.862</w:t>
            </w:r>
          </w:p>
        </w:tc>
        <w:tc>
          <w:tcPr>
            <w:tcW w:w="1188" w:type="dxa"/>
            <w:vAlign w:val="center"/>
          </w:tcPr>
          <w:p w14:paraId="67E3A5B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35A454A" w14:textId="77777777" w:rsidR="00B53E97" w:rsidRDefault="00EC1842">
            <w:r>
              <w:t>1.000</w:t>
            </w:r>
          </w:p>
        </w:tc>
      </w:tr>
      <w:tr w:rsidR="00B53E97" w14:paraId="324F1F9A" w14:textId="77777777">
        <w:tc>
          <w:tcPr>
            <w:tcW w:w="1013" w:type="dxa"/>
            <w:vAlign w:val="center"/>
          </w:tcPr>
          <w:p w14:paraId="5DEADA51" w14:textId="77777777" w:rsidR="00B53E97" w:rsidRDefault="00EC1842">
            <w:r>
              <w:t>93</w:t>
            </w:r>
          </w:p>
        </w:tc>
        <w:tc>
          <w:tcPr>
            <w:tcW w:w="1188" w:type="dxa"/>
            <w:vAlign w:val="center"/>
          </w:tcPr>
          <w:p w14:paraId="15C62AC6" w14:textId="77777777" w:rsidR="00B53E97" w:rsidRDefault="00EC1842">
            <w:r>
              <w:t>MQ042</w:t>
            </w:r>
          </w:p>
        </w:tc>
        <w:tc>
          <w:tcPr>
            <w:tcW w:w="1188" w:type="dxa"/>
            <w:vAlign w:val="center"/>
          </w:tcPr>
          <w:p w14:paraId="6E639D22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7E900BD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7227BD6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00F5A706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6B15426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9A17696" w14:textId="77777777" w:rsidR="00B53E97" w:rsidRDefault="00EC1842">
            <w:r>
              <w:t>1.000</w:t>
            </w:r>
          </w:p>
        </w:tc>
      </w:tr>
      <w:tr w:rsidR="00B53E97" w14:paraId="1D0E88B3" w14:textId="77777777">
        <w:tc>
          <w:tcPr>
            <w:tcW w:w="1013" w:type="dxa"/>
            <w:vAlign w:val="center"/>
          </w:tcPr>
          <w:p w14:paraId="207C18E2" w14:textId="77777777" w:rsidR="00B53E97" w:rsidRDefault="00EC1842">
            <w:r>
              <w:t>94</w:t>
            </w:r>
          </w:p>
        </w:tc>
        <w:tc>
          <w:tcPr>
            <w:tcW w:w="1188" w:type="dxa"/>
            <w:vAlign w:val="center"/>
          </w:tcPr>
          <w:p w14:paraId="53D369F2" w14:textId="77777777" w:rsidR="00B53E97" w:rsidRDefault="00EC1842">
            <w:r>
              <w:t>MQ042</w:t>
            </w:r>
          </w:p>
        </w:tc>
        <w:tc>
          <w:tcPr>
            <w:tcW w:w="1188" w:type="dxa"/>
            <w:vAlign w:val="center"/>
          </w:tcPr>
          <w:p w14:paraId="70944C91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044A46D9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08CA329" w14:textId="77777777" w:rsidR="00B53E97" w:rsidRDefault="00EC1842">
            <w:r>
              <w:t>15.518</w:t>
            </w:r>
          </w:p>
        </w:tc>
        <w:tc>
          <w:tcPr>
            <w:tcW w:w="1188" w:type="dxa"/>
            <w:vAlign w:val="center"/>
          </w:tcPr>
          <w:p w14:paraId="1E5C3BCE" w14:textId="77777777" w:rsidR="00B53E97" w:rsidRDefault="00EC1842">
            <w:r>
              <w:t>15.518</w:t>
            </w:r>
          </w:p>
        </w:tc>
        <w:tc>
          <w:tcPr>
            <w:tcW w:w="1188" w:type="dxa"/>
            <w:vAlign w:val="center"/>
          </w:tcPr>
          <w:p w14:paraId="536F147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7720AA0" w14:textId="77777777" w:rsidR="00B53E97" w:rsidRDefault="00EC1842">
            <w:r>
              <w:t>1.000</w:t>
            </w:r>
          </w:p>
        </w:tc>
      </w:tr>
      <w:tr w:rsidR="00B53E97" w14:paraId="7101AF06" w14:textId="77777777">
        <w:tc>
          <w:tcPr>
            <w:tcW w:w="1013" w:type="dxa"/>
            <w:vAlign w:val="center"/>
          </w:tcPr>
          <w:p w14:paraId="519EF612" w14:textId="77777777" w:rsidR="00B53E97" w:rsidRDefault="00EC1842">
            <w:r>
              <w:t>95</w:t>
            </w:r>
          </w:p>
        </w:tc>
        <w:tc>
          <w:tcPr>
            <w:tcW w:w="1188" w:type="dxa"/>
            <w:vAlign w:val="center"/>
          </w:tcPr>
          <w:p w14:paraId="5A52EF79" w14:textId="77777777" w:rsidR="00B53E97" w:rsidRDefault="00EC1842">
            <w:r>
              <w:t>MQ043</w:t>
            </w:r>
          </w:p>
        </w:tc>
        <w:tc>
          <w:tcPr>
            <w:tcW w:w="1188" w:type="dxa"/>
            <w:vAlign w:val="center"/>
          </w:tcPr>
          <w:p w14:paraId="3AB9D41E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060B509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B1FE548" w14:textId="77777777" w:rsidR="00B53E97" w:rsidRDefault="00EC1842">
            <w:r>
              <w:t>0.530</w:t>
            </w:r>
          </w:p>
        </w:tc>
        <w:tc>
          <w:tcPr>
            <w:tcW w:w="1188" w:type="dxa"/>
            <w:vAlign w:val="center"/>
          </w:tcPr>
          <w:p w14:paraId="11ABE3FC" w14:textId="77777777" w:rsidR="00B53E97" w:rsidRDefault="00EC1842">
            <w:r>
              <w:t>0.530</w:t>
            </w:r>
          </w:p>
        </w:tc>
        <w:tc>
          <w:tcPr>
            <w:tcW w:w="1188" w:type="dxa"/>
            <w:vAlign w:val="center"/>
          </w:tcPr>
          <w:p w14:paraId="0A55F28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E45A618" w14:textId="77777777" w:rsidR="00B53E97" w:rsidRDefault="00EC1842">
            <w:r>
              <w:t>1.000</w:t>
            </w:r>
          </w:p>
        </w:tc>
      </w:tr>
      <w:tr w:rsidR="00B53E97" w14:paraId="27CA5B41" w14:textId="77777777">
        <w:tc>
          <w:tcPr>
            <w:tcW w:w="1013" w:type="dxa"/>
            <w:vAlign w:val="center"/>
          </w:tcPr>
          <w:p w14:paraId="68A45DE2" w14:textId="77777777" w:rsidR="00B53E97" w:rsidRDefault="00EC1842">
            <w:r>
              <w:t>96</w:t>
            </w:r>
          </w:p>
        </w:tc>
        <w:tc>
          <w:tcPr>
            <w:tcW w:w="1188" w:type="dxa"/>
            <w:vAlign w:val="center"/>
          </w:tcPr>
          <w:p w14:paraId="04B285BD" w14:textId="77777777" w:rsidR="00B53E97" w:rsidRDefault="00EC1842">
            <w:r>
              <w:t>MQ043</w:t>
            </w:r>
          </w:p>
        </w:tc>
        <w:tc>
          <w:tcPr>
            <w:tcW w:w="1188" w:type="dxa"/>
            <w:vAlign w:val="center"/>
          </w:tcPr>
          <w:p w14:paraId="4FC166F2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49973019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81D1549" w14:textId="77777777" w:rsidR="00B53E97" w:rsidRDefault="00EC1842">
            <w:r>
              <w:t>1.620</w:t>
            </w:r>
          </w:p>
        </w:tc>
        <w:tc>
          <w:tcPr>
            <w:tcW w:w="1188" w:type="dxa"/>
            <w:vAlign w:val="center"/>
          </w:tcPr>
          <w:p w14:paraId="1EC66212" w14:textId="77777777" w:rsidR="00B53E97" w:rsidRDefault="00EC1842">
            <w:r>
              <w:t>1.620</w:t>
            </w:r>
          </w:p>
        </w:tc>
        <w:tc>
          <w:tcPr>
            <w:tcW w:w="1188" w:type="dxa"/>
            <w:vAlign w:val="center"/>
          </w:tcPr>
          <w:p w14:paraId="3BAD0A21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86A79AA" w14:textId="77777777" w:rsidR="00B53E97" w:rsidRDefault="00EC1842">
            <w:r>
              <w:t>1.000</w:t>
            </w:r>
          </w:p>
        </w:tc>
      </w:tr>
      <w:tr w:rsidR="00B53E97" w14:paraId="3A1B81C3" w14:textId="77777777">
        <w:tc>
          <w:tcPr>
            <w:tcW w:w="1013" w:type="dxa"/>
            <w:vAlign w:val="center"/>
          </w:tcPr>
          <w:p w14:paraId="191BA70E" w14:textId="77777777" w:rsidR="00B53E97" w:rsidRDefault="00EC1842">
            <w:r>
              <w:t>97</w:t>
            </w:r>
          </w:p>
        </w:tc>
        <w:tc>
          <w:tcPr>
            <w:tcW w:w="1188" w:type="dxa"/>
            <w:vAlign w:val="center"/>
          </w:tcPr>
          <w:p w14:paraId="54E480C7" w14:textId="77777777" w:rsidR="00B53E97" w:rsidRDefault="00EC1842">
            <w:r>
              <w:t>MQ043</w:t>
            </w:r>
          </w:p>
        </w:tc>
        <w:tc>
          <w:tcPr>
            <w:tcW w:w="1188" w:type="dxa"/>
            <w:vAlign w:val="center"/>
          </w:tcPr>
          <w:p w14:paraId="5D2D3113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29C09D7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D669A5A" w14:textId="77777777" w:rsidR="00B53E97" w:rsidRDefault="00EC1842">
            <w:r>
              <w:t>17.410</w:t>
            </w:r>
          </w:p>
        </w:tc>
        <w:tc>
          <w:tcPr>
            <w:tcW w:w="1188" w:type="dxa"/>
            <w:vAlign w:val="center"/>
          </w:tcPr>
          <w:p w14:paraId="443C55A6" w14:textId="77777777" w:rsidR="00B53E97" w:rsidRDefault="00EC1842">
            <w:r>
              <w:t>17.410</w:t>
            </w:r>
          </w:p>
        </w:tc>
        <w:tc>
          <w:tcPr>
            <w:tcW w:w="1188" w:type="dxa"/>
            <w:vAlign w:val="center"/>
          </w:tcPr>
          <w:p w14:paraId="59AE8ACF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810084F" w14:textId="77777777" w:rsidR="00B53E97" w:rsidRDefault="00EC1842">
            <w:r>
              <w:t>1.000</w:t>
            </w:r>
          </w:p>
        </w:tc>
      </w:tr>
      <w:tr w:rsidR="00B53E97" w14:paraId="0A94EF8A" w14:textId="77777777">
        <w:tc>
          <w:tcPr>
            <w:tcW w:w="1013" w:type="dxa"/>
            <w:vAlign w:val="center"/>
          </w:tcPr>
          <w:p w14:paraId="4C4DDF1F" w14:textId="77777777" w:rsidR="00B53E97" w:rsidRDefault="00EC1842">
            <w:r>
              <w:t>98</w:t>
            </w:r>
          </w:p>
        </w:tc>
        <w:tc>
          <w:tcPr>
            <w:tcW w:w="1188" w:type="dxa"/>
            <w:vAlign w:val="center"/>
          </w:tcPr>
          <w:p w14:paraId="62757476" w14:textId="77777777" w:rsidR="00B53E97" w:rsidRDefault="00EC1842">
            <w:r>
              <w:t>MQ044</w:t>
            </w:r>
          </w:p>
        </w:tc>
        <w:tc>
          <w:tcPr>
            <w:tcW w:w="1188" w:type="dxa"/>
            <w:vAlign w:val="center"/>
          </w:tcPr>
          <w:p w14:paraId="4F01C8A7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27B9D3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B4A1135" w14:textId="77777777" w:rsidR="00B53E97" w:rsidRDefault="00EC1842">
            <w:r>
              <w:t>21.840</w:t>
            </w:r>
          </w:p>
        </w:tc>
        <w:tc>
          <w:tcPr>
            <w:tcW w:w="1188" w:type="dxa"/>
            <w:vAlign w:val="center"/>
          </w:tcPr>
          <w:p w14:paraId="5382DEC4" w14:textId="77777777" w:rsidR="00B53E97" w:rsidRDefault="00EC1842">
            <w:r>
              <w:t>21.840</w:t>
            </w:r>
          </w:p>
        </w:tc>
        <w:tc>
          <w:tcPr>
            <w:tcW w:w="1188" w:type="dxa"/>
            <w:vAlign w:val="center"/>
          </w:tcPr>
          <w:p w14:paraId="5EA8EE1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1C340AD" w14:textId="77777777" w:rsidR="00B53E97" w:rsidRDefault="00EC1842">
            <w:r>
              <w:t>1.000</w:t>
            </w:r>
          </w:p>
        </w:tc>
      </w:tr>
      <w:tr w:rsidR="00B53E97" w14:paraId="40C9F682" w14:textId="77777777">
        <w:tc>
          <w:tcPr>
            <w:tcW w:w="1013" w:type="dxa"/>
            <w:vAlign w:val="center"/>
          </w:tcPr>
          <w:p w14:paraId="0EB62793" w14:textId="77777777" w:rsidR="00B53E97" w:rsidRDefault="00EC1842">
            <w:r>
              <w:t>99</w:t>
            </w:r>
          </w:p>
        </w:tc>
        <w:tc>
          <w:tcPr>
            <w:tcW w:w="1188" w:type="dxa"/>
            <w:vAlign w:val="center"/>
          </w:tcPr>
          <w:p w14:paraId="7D18ECD8" w14:textId="77777777" w:rsidR="00B53E97" w:rsidRDefault="00EC1842">
            <w:r>
              <w:t>MQ045</w:t>
            </w:r>
          </w:p>
        </w:tc>
        <w:tc>
          <w:tcPr>
            <w:tcW w:w="1188" w:type="dxa"/>
            <w:vAlign w:val="center"/>
          </w:tcPr>
          <w:p w14:paraId="40430E62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678B9F70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27083B8" w14:textId="77777777" w:rsidR="00B53E97" w:rsidRDefault="00EC1842">
            <w:r>
              <w:t>21.840</w:t>
            </w:r>
          </w:p>
        </w:tc>
        <w:tc>
          <w:tcPr>
            <w:tcW w:w="1188" w:type="dxa"/>
            <w:vAlign w:val="center"/>
          </w:tcPr>
          <w:p w14:paraId="617A2998" w14:textId="77777777" w:rsidR="00B53E97" w:rsidRDefault="00EC1842">
            <w:r>
              <w:t>21.840</w:t>
            </w:r>
          </w:p>
        </w:tc>
        <w:tc>
          <w:tcPr>
            <w:tcW w:w="1188" w:type="dxa"/>
            <w:vAlign w:val="center"/>
          </w:tcPr>
          <w:p w14:paraId="269AA0E2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51AD0D3" w14:textId="77777777" w:rsidR="00B53E97" w:rsidRDefault="00EC1842">
            <w:r>
              <w:t>1.000</w:t>
            </w:r>
          </w:p>
        </w:tc>
      </w:tr>
      <w:tr w:rsidR="00B53E97" w14:paraId="71A99819" w14:textId="77777777">
        <w:tc>
          <w:tcPr>
            <w:tcW w:w="1013" w:type="dxa"/>
            <w:vAlign w:val="center"/>
          </w:tcPr>
          <w:p w14:paraId="1F02BA7C" w14:textId="77777777" w:rsidR="00B53E97" w:rsidRDefault="00EC1842">
            <w:r>
              <w:t>100</w:t>
            </w:r>
          </w:p>
        </w:tc>
        <w:tc>
          <w:tcPr>
            <w:tcW w:w="1188" w:type="dxa"/>
            <w:vAlign w:val="center"/>
          </w:tcPr>
          <w:p w14:paraId="46B8F80B" w14:textId="77777777" w:rsidR="00B53E97" w:rsidRDefault="00EC1842">
            <w:r>
              <w:t>MQ046</w:t>
            </w:r>
          </w:p>
        </w:tc>
        <w:tc>
          <w:tcPr>
            <w:tcW w:w="1188" w:type="dxa"/>
            <w:vAlign w:val="center"/>
          </w:tcPr>
          <w:p w14:paraId="4110A566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36A6070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A67A01C" w14:textId="77777777" w:rsidR="00B53E97" w:rsidRDefault="00EC1842">
            <w:r>
              <w:t>21.450</w:t>
            </w:r>
          </w:p>
        </w:tc>
        <w:tc>
          <w:tcPr>
            <w:tcW w:w="1188" w:type="dxa"/>
            <w:vAlign w:val="center"/>
          </w:tcPr>
          <w:p w14:paraId="1476177C" w14:textId="77777777" w:rsidR="00B53E97" w:rsidRDefault="00EC1842">
            <w:r>
              <w:t>21.450</w:t>
            </w:r>
          </w:p>
        </w:tc>
        <w:tc>
          <w:tcPr>
            <w:tcW w:w="1188" w:type="dxa"/>
            <w:vAlign w:val="center"/>
          </w:tcPr>
          <w:p w14:paraId="116FA43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2FAFC31" w14:textId="77777777" w:rsidR="00B53E97" w:rsidRDefault="00EC1842">
            <w:r>
              <w:t>1.000</w:t>
            </w:r>
          </w:p>
        </w:tc>
      </w:tr>
      <w:tr w:rsidR="00B53E97" w14:paraId="325042B5" w14:textId="77777777">
        <w:tc>
          <w:tcPr>
            <w:tcW w:w="1013" w:type="dxa"/>
            <w:vAlign w:val="center"/>
          </w:tcPr>
          <w:p w14:paraId="123CEF0C" w14:textId="77777777" w:rsidR="00B53E97" w:rsidRDefault="00EC1842">
            <w:r>
              <w:t>101</w:t>
            </w:r>
          </w:p>
        </w:tc>
        <w:tc>
          <w:tcPr>
            <w:tcW w:w="1188" w:type="dxa"/>
            <w:vAlign w:val="center"/>
          </w:tcPr>
          <w:p w14:paraId="46AB626C" w14:textId="77777777" w:rsidR="00B53E97" w:rsidRDefault="00EC1842">
            <w:r>
              <w:t>MQ047</w:t>
            </w:r>
          </w:p>
        </w:tc>
        <w:tc>
          <w:tcPr>
            <w:tcW w:w="1188" w:type="dxa"/>
            <w:vAlign w:val="center"/>
          </w:tcPr>
          <w:p w14:paraId="37EB9284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63609E27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CA033F5" w14:textId="77777777" w:rsidR="00B53E97" w:rsidRDefault="00EC1842">
            <w:r>
              <w:t>10.920</w:t>
            </w:r>
          </w:p>
        </w:tc>
        <w:tc>
          <w:tcPr>
            <w:tcW w:w="1188" w:type="dxa"/>
            <w:vAlign w:val="center"/>
          </w:tcPr>
          <w:p w14:paraId="78F60628" w14:textId="77777777" w:rsidR="00B53E97" w:rsidRDefault="00EC1842">
            <w:r>
              <w:t>10.920</w:t>
            </w:r>
          </w:p>
        </w:tc>
        <w:tc>
          <w:tcPr>
            <w:tcW w:w="1188" w:type="dxa"/>
            <w:vAlign w:val="center"/>
          </w:tcPr>
          <w:p w14:paraId="115729A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7E61F6B" w14:textId="77777777" w:rsidR="00B53E97" w:rsidRDefault="00EC1842">
            <w:r>
              <w:t>1.000</w:t>
            </w:r>
          </w:p>
        </w:tc>
      </w:tr>
      <w:tr w:rsidR="00B53E97" w14:paraId="783CEA86" w14:textId="77777777">
        <w:tc>
          <w:tcPr>
            <w:tcW w:w="1013" w:type="dxa"/>
            <w:vAlign w:val="center"/>
          </w:tcPr>
          <w:p w14:paraId="4C1BF6BD" w14:textId="77777777" w:rsidR="00B53E97" w:rsidRDefault="00EC1842">
            <w:r>
              <w:t>102</w:t>
            </w:r>
          </w:p>
        </w:tc>
        <w:tc>
          <w:tcPr>
            <w:tcW w:w="1188" w:type="dxa"/>
            <w:vAlign w:val="center"/>
          </w:tcPr>
          <w:p w14:paraId="67D59A75" w14:textId="77777777" w:rsidR="00B53E97" w:rsidRDefault="00EC1842">
            <w:r>
              <w:t>MQ056</w:t>
            </w:r>
          </w:p>
        </w:tc>
        <w:tc>
          <w:tcPr>
            <w:tcW w:w="1188" w:type="dxa"/>
            <w:vAlign w:val="center"/>
          </w:tcPr>
          <w:p w14:paraId="089366A1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9D4E61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78BAB4B" w14:textId="77777777" w:rsidR="00B53E97" w:rsidRDefault="00EC1842">
            <w:r>
              <w:t>3.140</w:t>
            </w:r>
          </w:p>
        </w:tc>
        <w:tc>
          <w:tcPr>
            <w:tcW w:w="1188" w:type="dxa"/>
            <w:vAlign w:val="center"/>
          </w:tcPr>
          <w:p w14:paraId="643712CB" w14:textId="77777777" w:rsidR="00B53E97" w:rsidRDefault="00EC1842">
            <w:r>
              <w:t>3.140</w:t>
            </w:r>
          </w:p>
        </w:tc>
        <w:tc>
          <w:tcPr>
            <w:tcW w:w="1188" w:type="dxa"/>
            <w:vAlign w:val="center"/>
          </w:tcPr>
          <w:p w14:paraId="2FD8D894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CF96FA5" w14:textId="77777777" w:rsidR="00B53E97" w:rsidRDefault="00EC1842">
            <w:r>
              <w:t>1.000</w:t>
            </w:r>
          </w:p>
        </w:tc>
      </w:tr>
      <w:tr w:rsidR="00B53E97" w14:paraId="1D088B79" w14:textId="77777777">
        <w:tc>
          <w:tcPr>
            <w:tcW w:w="1013" w:type="dxa"/>
            <w:vAlign w:val="center"/>
          </w:tcPr>
          <w:p w14:paraId="53FE11DC" w14:textId="77777777" w:rsidR="00B53E97" w:rsidRDefault="00EC1842">
            <w:r>
              <w:t>103</w:t>
            </w:r>
          </w:p>
        </w:tc>
        <w:tc>
          <w:tcPr>
            <w:tcW w:w="1188" w:type="dxa"/>
            <w:vAlign w:val="center"/>
          </w:tcPr>
          <w:p w14:paraId="55001670" w14:textId="77777777" w:rsidR="00B53E97" w:rsidRDefault="00EC1842">
            <w:r>
              <w:t>MQ056</w:t>
            </w:r>
          </w:p>
        </w:tc>
        <w:tc>
          <w:tcPr>
            <w:tcW w:w="1188" w:type="dxa"/>
            <w:vAlign w:val="center"/>
          </w:tcPr>
          <w:p w14:paraId="7F69A7A4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351406F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2F218D8F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3540795F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057D03D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809DA4D" w14:textId="77777777" w:rsidR="00B53E97" w:rsidRDefault="00EC1842">
            <w:r>
              <w:t>1.000</w:t>
            </w:r>
          </w:p>
        </w:tc>
      </w:tr>
      <w:tr w:rsidR="00B53E97" w14:paraId="36CB81C9" w14:textId="77777777">
        <w:tc>
          <w:tcPr>
            <w:tcW w:w="1013" w:type="dxa"/>
            <w:vAlign w:val="center"/>
          </w:tcPr>
          <w:p w14:paraId="6BDB7014" w14:textId="77777777" w:rsidR="00B53E97" w:rsidRDefault="00EC1842">
            <w:r>
              <w:t>104</w:t>
            </w:r>
          </w:p>
        </w:tc>
        <w:tc>
          <w:tcPr>
            <w:tcW w:w="1188" w:type="dxa"/>
            <w:vAlign w:val="center"/>
          </w:tcPr>
          <w:p w14:paraId="5C67A846" w14:textId="77777777" w:rsidR="00B53E97" w:rsidRDefault="00EC1842">
            <w:r>
              <w:t>MQ056</w:t>
            </w:r>
          </w:p>
        </w:tc>
        <w:tc>
          <w:tcPr>
            <w:tcW w:w="1188" w:type="dxa"/>
            <w:vAlign w:val="center"/>
          </w:tcPr>
          <w:p w14:paraId="0FAF6CC2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57EC1475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16D9BF5F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3A8F6472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2A0D477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A7ADF0B" w14:textId="77777777" w:rsidR="00B53E97" w:rsidRDefault="00EC1842">
            <w:r>
              <w:t>1.000</w:t>
            </w:r>
          </w:p>
        </w:tc>
      </w:tr>
      <w:tr w:rsidR="00B53E97" w14:paraId="34D91883" w14:textId="77777777">
        <w:tc>
          <w:tcPr>
            <w:tcW w:w="1013" w:type="dxa"/>
            <w:vAlign w:val="center"/>
          </w:tcPr>
          <w:p w14:paraId="383EDF3A" w14:textId="77777777" w:rsidR="00B53E97" w:rsidRDefault="00EC1842">
            <w:r>
              <w:t>105</w:t>
            </w:r>
          </w:p>
        </w:tc>
        <w:tc>
          <w:tcPr>
            <w:tcW w:w="1188" w:type="dxa"/>
            <w:vAlign w:val="center"/>
          </w:tcPr>
          <w:p w14:paraId="5F067A6D" w14:textId="77777777" w:rsidR="00B53E97" w:rsidRDefault="00EC1842">
            <w:r>
              <w:t>MQ056</w:t>
            </w:r>
          </w:p>
        </w:tc>
        <w:tc>
          <w:tcPr>
            <w:tcW w:w="1188" w:type="dxa"/>
            <w:vAlign w:val="center"/>
          </w:tcPr>
          <w:p w14:paraId="169396F2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3712723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59B5946E" w14:textId="77777777" w:rsidR="00B53E97" w:rsidRDefault="00EC1842">
            <w:r>
              <w:t>4.239</w:t>
            </w:r>
          </w:p>
        </w:tc>
        <w:tc>
          <w:tcPr>
            <w:tcW w:w="1188" w:type="dxa"/>
            <w:vAlign w:val="center"/>
          </w:tcPr>
          <w:p w14:paraId="260C2CFC" w14:textId="77777777" w:rsidR="00B53E97" w:rsidRDefault="00EC1842">
            <w:r>
              <w:t>4.239</w:t>
            </w:r>
          </w:p>
        </w:tc>
        <w:tc>
          <w:tcPr>
            <w:tcW w:w="1188" w:type="dxa"/>
            <w:vAlign w:val="center"/>
          </w:tcPr>
          <w:p w14:paraId="3C267E0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BBE0BD8" w14:textId="77777777" w:rsidR="00B53E97" w:rsidRDefault="00EC1842">
            <w:r>
              <w:t>1.000</w:t>
            </w:r>
          </w:p>
        </w:tc>
      </w:tr>
      <w:tr w:rsidR="00B53E97" w14:paraId="043E81DE" w14:textId="77777777">
        <w:tc>
          <w:tcPr>
            <w:tcW w:w="1013" w:type="dxa"/>
            <w:vAlign w:val="center"/>
          </w:tcPr>
          <w:p w14:paraId="078E3887" w14:textId="77777777" w:rsidR="00B53E97" w:rsidRDefault="00EC1842">
            <w:r>
              <w:t>106</w:t>
            </w:r>
          </w:p>
        </w:tc>
        <w:tc>
          <w:tcPr>
            <w:tcW w:w="1188" w:type="dxa"/>
            <w:vAlign w:val="center"/>
          </w:tcPr>
          <w:p w14:paraId="761B4BD6" w14:textId="77777777" w:rsidR="00B53E97" w:rsidRDefault="00EC1842">
            <w:r>
              <w:t>MQ056</w:t>
            </w:r>
          </w:p>
        </w:tc>
        <w:tc>
          <w:tcPr>
            <w:tcW w:w="1188" w:type="dxa"/>
            <w:vAlign w:val="center"/>
          </w:tcPr>
          <w:p w14:paraId="103944CF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00117A9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999A277" w14:textId="77777777" w:rsidR="00B53E97" w:rsidRDefault="00EC1842">
            <w:r>
              <w:t>5.101</w:t>
            </w:r>
          </w:p>
        </w:tc>
        <w:tc>
          <w:tcPr>
            <w:tcW w:w="1188" w:type="dxa"/>
            <w:vAlign w:val="center"/>
          </w:tcPr>
          <w:p w14:paraId="55FA895F" w14:textId="77777777" w:rsidR="00B53E97" w:rsidRDefault="00EC1842">
            <w:r>
              <w:t>5.101</w:t>
            </w:r>
          </w:p>
        </w:tc>
        <w:tc>
          <w:tcPr>
            <w:tcW w:w="1188" w:type="dxa"/>
            <w:vAlign w:val="center"/>
          </w:tcPr>
          <w:p w14:paraId="0774D65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84F4609" w14:textId="77777777" w:rsidR="00B53E97" w:rsidRDefault="00EC1842">
            <w:r>
              <w:t>1.000</w:t>
            </w:r>
          </w:p>
        </w:tc>
      </w:tr>
      <w:tr w:rsidR="00B53E97" w14:paraId="048A6CFA" w14:textId="77777777">
        <w:tc>
          <w:tcPr>
            <w:tcW w:w="1013" w:type="dxa"/>
            <w:vAlign w:val="center"/>
          </w:tcPr>
          <w:p w14:paraId="6D08D6C5" w14:textId="77777777" w:rsidR="00B53E97" w:rsidRDefault="00EC1842">
            <w:r>
              <w:t>107</w:t>
            </w:r>
          </w:p>
        </w:tc>
        <w:tc>
          <w:tcPr>
            <w:tcW w:w="1188" w:type="dxa"/>
            <w:vAlign w:val="center"/>
          </w:tcPr>
          <w:p w14:paraId="07243B75" w14:textId="77777777" w:rsidR="00B53E97" w:rsidRDefault="00EC1842">
            <w:r>
              <w:t>MQ057</w:t>
            </w:r>
          </w:p>
        </w:tc>
        <w:tc>
          <w:tcPr>
            <w:tcW w:w="1188" w:type="dxa"/>
            <w:vAlign w:val="center"/>
          </w:tcPr>
          <w:p w14:paraId="14099C99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4FC949AF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81CAFF0" w14:textId="77777777" w:rsidR="00B53E97" w:rsidRDefault="00EC1842">
            <w:r>
              <w:t>1.318</w:t>
            </w:r>
          </w:p>
        </w:tc>
        <w:tc>
          <w:tcPr>
            <w:tcW w:w="1188" w:type="dxa"/>
            <w:vAlign w:val="center"/>
          </w:tcPr>
          <w:p w14:paraId="7F968391" w14:textId="77777777" w:rsidR="00B53E97" w:rsidRDefault="00EC1842">
            <w:r>
              <w:t>1.318</w:t>
            </w:r>
          </w:p>
        </w:tc>
        <w:tc>
          <w:tcPr>
            <w:tcW w:w="1188" w:type="dxa"/>
            <w:vAlign w:val="center"/>
          </w:tcPr>
          <w:p w14:paraId="4C425BC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8C7656A" w14:textId="77777777" w:rsidR="00B53E97" w:rsidRDefault="00EC1842">
            <w:r>
              <w:t>1.000</w:t>
            </w:r>
          </w:p>
        </w:tc>
      </w:tr>
      <w:tr w:rsidR="00B53E97" w14:paraId="69EA92C1" w14:textId="77777777">
        <w:tc>
          <w:tcPr>
            <w:tcW w:w="1013" w:type="dxa"/>
            <w:vAlign w:val="center"/>
          </w:tcPr>
          <w:p w14:paraId="4D8361A6" w14:textId="77777777" w:rsidR="00B53E97" w:rsidRDefault="00EC1842">
            <w:r>
              <w:t>108</w:t>
            </w:r>
          </w:p>
        </w:tc>
        <w:tc>
          <w:tcPr>
            <w:tcW w:w="1188" w:type="dxa"/>
            <w:vAlign w:val="center"/>
          </w:tcPr>
          <w:p w14:paraId="44460B4D" w14:textId="77777777" w:rsidR="00B53E97" w:rsidRDefault="00EC1842">
            <w:r>
              <w:t>MQ057</w:t>
            </w:r>
          </w:p>
        </w:tc>
        <w:tc>
          <w:tcPr>
            <w:tcW w:w="1188" w:type="dxa"/>
            <w:vAlign w:val="center"/>
          </w:tcPr>
          <w:p w14:paraId="4E2C5553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5D22E8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B4F3DDE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6A05452A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673B3C1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67D2468" w14:textId="77777777" w:rsidR="00B53E97" w:rsidRDefault="00EC1842">
            <w:r>
              <w:t>1.000</w:t>
            </w:r>
          </w:p>
        </w:tc>
      </w:tr>
      <w:tr w:rsidR="00B53E97" w14:paraId="4617DF3C" w14:textId="77777777">
        <w:tc>
          <w:tcPr>
            <w:tcW w:w="1013" w:type="dxa"/>
            <w:vAlign w:val="center"/>
          </w:tcPr>
          <w:p w14:paraId="670CE24F" w14:textId="77777777" w:rsidR="00B53E97" w:rsidRDefault="00EC1842">
            <w:r>
              <w:t>109</w:t>
            </w:r>
          </w:p>
        </w:tc>
        <w:tc>
          <w:tcPr>
            <w:tcW w:w="1188" w:type="dxa"/>
            <w:vAlign w:val="center"/>
          </w:tcPr>
          <w:p w14:paraId="7452D5A0" w14:textId="77777777" w:rsidR="00B53E97" w:rsidRDefault="00EC1842">
            <w:r>
              <w:t>MQ057</w:t>
            </w:r>
          </w:p>
        </w:tc>
        <w:tc>
          <w:tcPr>
            <w:tcW w:w="1188" w:type="dxa"/>
            <w:vAlign w:val="center"/>
          </w:tcPr>
          <w:p w14:paraId="28DA4EAB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5A08AD3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9E91E0D" w14:textId="77777777" w:rsidR="00B53E97" w:rsidRDefault="00EC1842">
            <w:r>
              <w:t>5.795</w:t>
            </w:r>
          </w:p>
        </w:tc>
        <w:tc>
          <w:tcPr>
            <w:tcW w:w="1188" w:type="dxa"/>
            <w:vAlign w:val="center"/>
          </w:tcPr>
          <w:p w14:paraId="1F3285C2" w14:textId="77777777" w:rsidR="00B53E97" w:rsidRDefault="00EC1842">
            <w:r>
              <w:t>5.795</w:t>
            </w:r>
          </w:p>
        </w:tc>
        <w:tc>
          <w:tcPr>
            <w:tcW w:w="1188" w:type="dxa"/>
            <w:vAlign w:val="center"/>
          </w:tcPr>
          <w:p w14:paraId="70421D52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36BB552" w14:textId="77777777" w:rsidR="00B53E97" w:rsidRDefault="00EC1842">
            <w:r>
              <w:t>1.000</w:t>
            </w:r>
          </w:p>
        </w:tc>
      </w:tr>
      <w:tr w:rsidR="00B53E97" w14:paraId="2D02E46E" w14:textId="77777777">
        <w:tc>
          <w:tcPr>
            <w:tcW w:w="1013" w:type="dxa"/>
            <w:vAlign w:val="center"/>
          </w:tcPr>
          <w:p w14:paraId="1CDBCF79" w14:textId="77777777" w:rsidR="00B53E97" w:rsidRDefault="00EC1842">
            <w:r>
              <w:t>110</w:t>
            </w:r>
          </w:p>
        </w:tc>
        <w:tc>
          <w:tcPr>
            <w:tcW w:w="1188" w:type="dxa"/>
            <w:vAlign w:val="center"/>
          </w:tcPr>
          <w:p w14:paraId="37B32428" w14:textId="77777777" w:rsidR="00B53E97" w:rsidRDefault="00EC1842">
            <w:r>
              <w:t>MQ057</w:t>
            </w:r>
          </w:p>
        </w:tc>
        <w:tc>
          <w:tcPr>
            <w:tcW w:w="1188" w:type="dxa"/>
            <w:vAlign w:val="center"/>
          </w:tcPr>
          <w:p w14:paraId="6E7EEC25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6362A93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70C08DE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63BD00B7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64D1650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01E1470" w14:textId="77777777" w:rsidR="00B53E97" w:rsidRDefault="00EC1842">
            <w:r>
              <w:t>1.000</w:t>
            </w:r>
          </w:p>
        </w:tc>
      </w:tr>
      <w:tr w:rsidR="00B53E97" w14:paraId="580C86A6" w14:textId="77777777">
        <w:tc>
          <w:tcPr>
            <w:tcW w:w="1013" w:type="dxa"/>
            <w:vAlign w:val="center"/>
          </w:tcPr>
          <w:p w14:paraId="63021E56" w14:textId="77777777" w:rsidR="00B53E97" w:rsidRDefault="00EC1842">
            <w:r>
              <w:t>111</w:t>
            </w:r>
          </w:p>
        </w:tc>
        <w:tc>
          <w:tcPr>
            <w:tcW w:w="1188" w:type="dxa"/>
            <w:vAlign w:val="center"/>
          </w:tcPr>
          <w:p w14:paraId="6352A2EE" w14:textId="77777777" w:rsidR="00B53E97" w:rsidRDefault="00EC1842">
            <w:r>
              <w:t>MQ057</w:t>
            </w:r>
          </w:p>
        </w:tc>
        <w:tc>
          <w:tcPr>
            <w:tcW w:w="1188" w:type="dxa"/>
            <w:vAlign w:val="center"/>
          </w:tcPr>
          <w:p w14:paraId="74416E8E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0D3B459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5E932AE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4E4A16F9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0B603F8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671D532" w14:textId="77777777" w:rsidR="00B53E97" w:rsidRDefault="00EC1842">
            <w:r>
              <w:t>1.000</w:t>
            </w:r>
          </w:p>
        </w:tc>
      </w:tr>
      <w:tr w:rsidR="00B53E97" w14:paraId="497A85C0" w14:textId="77777777">
        <w:tc>
          <w:tcPr>
            <w:tcW w:w="1013" w:type="dxa"/>
            <w:vAlign w:val="center"/>
          </w:tcPr>
          <w:p w14:paraId="739683F0" w14:textId="77777777" w:rsidR="00B53E97" w:rsidRDefault="00EC1842">
            <w:r>
              <w:t>112</w:t>
            </w:r>
          </w:p>
        </w:tc>
        <w:tc>
          <w:tcPr>
            <w:tcW w:w="1188" w:type="dxa"/>
            <w:vAlign w:val="center"/>
          </w:tcPr>
          <w:p w14:paraId="70509521" w14:textId="77777777" w:rsidR="00B53E97" w:rsidRDefault="00EC1842">
            <w:r>
              <w:t>MQ057</w:t>
            </w:r>
          </w:p>
        </w:tc>
        <w:tc>
          <w:tcPr>
            <w:tcW w:w="1188" w:type="dxa"/>
            <w:vAlign w:val="center"/>
          </w:tcPr>
          <w:p w14:paraId="5E76186F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7394477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A879F91" w14:textId="77777777" w:rsidR="00B53E97" w:rsidRDefault="00EC1842">
            <w:r>
              <w:t>4.976</w:t>
            </w:r>
          </w:p>
        </w:tc>
        <w:tc>
          <w:tcPr>
            <w:tcW w:w="1188" w:type="dxa"/>
            <w:vAlign w:val="center"/>
          </w:tcPr>
          <w:p w14:paraId="60013BA4" w14:textId="77777777" w:rsidR="00B53E97" w:rsidRDefault="00EC1842">
            <w:r>
              <w:t>4.976</w:t>
            </w:r>
          </w:p>
        </w:tc>
        <w:tc>
          <w:tcPr>
            <w:tcW w:w="1188" w:type="dxa"/>
            <w:vAlign w:val="center"/>
          </w:tcPr>
          <w:p w14:paraId="2A59E4B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5A8D830" w14:textId="77777777" w:rsidR="00B53E97" w:rsidRDefault="00EC1842">
            <w:r>
              <w:t>1.000</w:t>
            </w:r>
          </w:p>
        </w:tc>
      </w:tr>
      <w:tr w:rsidR="00B53E97" w14:paraId="5B3C7148" w14:textId="77777777">
        <w:tc>
          <w:tcPr>
            <w:tcW w:w="1013" w:type="dxa"/>
            <w:vAlign w:val="center"/>
          </w:tcPr>
          <w:p w14:paraId="7C69E832" w14:textId="77777777" w:rsidR="00B53E97" w:rsidRDefault="00EC1842">
            <w:r>
              <w:t>113</w:t>
            </w:r>
          </w:p>
        </w:tc>
        <w:tc>
          <w:tcPr>
            <w:tcW w:w="1188" w:type="dxa"/>
            <w:vAlign w:val="center"/>
          </w:tcPr>
          <w:p w14:paraId="05FDB104" w14:textId="77777777" w:rsidR="00B53E97" w:rsidRDefault="00EC1842">
            <w:r>
              <w:t>MQ059</w:t>
            </w:r>
          </w:p>
        </w:tc>
        <w:tc>
          <w:tcPr>
            <w:tcW w:w="1188" w:type="dxa"/>
            <w:vAlign w:val="center"/>
          </w:tcPr>
          <w:p w14:paraId="707C9AD3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774C8F9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F2D1594" w14:textId="77777777" w:rsidR="00B53E97" w:rsidRDefault="00EC1842">
            <w:r>
              <w:t>0.932</w:t>
            </w:r>
          </w:p>
        </w:tc>
        <w:tc>
          <w:tcPr>
            <w:tcW w:w="1188" w:type="dxa"/>
            <w:vAlign w:val="center"/>
          </w:tcPr>
          <w:p w14:paraId="0FA1AF80" w14:textId="77777777" w:rsidR="00B53E97" w:rsidRDefault="00EC1842">
            <w:r>
              <w:t>0.932</w:t>
            </w:r>
          </w:p>
        </w:tc>
        <w:tc>
          <w:tcPr>
            <w:tcW w:w="1188" w:type="dxa"/>
            <w:vAlign w:val="center"/>
          </w:tcPr>
          <w:p w14:paraId="48D6881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92F6B83" w14:textId="77777777" w:rsidR="00B53E97" w:rsidRDefault="00EC1842">
            <w:r>
              <w:t>1.000</w:t>
            </w:r>
          </w:p>
        </w:tc>
      </w:tr>
      <w:tr w:rsidR="00B53E97" w14:paraId="7C606962" w14:textId="77777777">
        <w:tc>
          <w:tcPr>
            <w:tcW w:w="1013" w:type="dxa"/>
            <w:vAlign w:val="center"/>
          </w:tcPr>
          <w:p w14:paraId="38D2B830" w14:textId="77777777" w:rsidR="00B53E97" w:rsidRDefault="00EC1842">
            <w:r>
              <w:t>114</w:t>
            </w:r>
          </w:p>
        </w:tc>
        <w:tc>
          <w:tcPr>
            <w:tcW w:w="1188" w:type="dxa"/>
            <w:vAlign w:val="center"/>
          </w:tcPr>
          <w:p w14:paraId="06F0EBE6" w14:textId="77777777" w:rsidR="00B53E97" w:rsidRDefault="00EC1842">
            <w:r>
              <w:t>MQ059</w:t>
            </w:r>
          </w:p>
        </w:tc>
        <w:tc>
          <w:tcPr>
            <w:tcW w:w="1188" w:type="dxa"/>
            <w:vAlign w:val="center"/>
          </w:tcPr>
          <w:p w14:paraId="63967D97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F5CFC0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D3E2B4E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65102C18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38788FF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4383BF2" w14:textId="77777777" w:rsidR="00B53E97" w:rsidRDefault="00EC1842">
            <w:r>
              <w:t>1.000</w:t>
            </w:r>
          </w:p>
        </w:tc>
      </w:tr>
      <w:tr w:rsidR="00B53E97" w14:paraId="4BBF005E" w14:textId="77777777">
        <w:tc>
          <w:tcPr>
            <w:tcW w:w="1013" w:type="dxa"/>
            <w:vAlign w:val="center"/>
          </w:tcPr>
          <w:p w14:paraId="19B7D6D4" w14:textId="77777777" w:rsidR="00B53E97" w:rsidRDefault="00EC1842">
            <w:r>
              <w:t>115</w:t>
            </w:r>
          </w:p>
        </w:tc>
        <w:tc>
          <w:tcPr>
            <w:tcW w:w="1188" w:type="dxa"/>
            <w:vAlign w:val="center"/>
          </w:tcPr>
          <w:p w14:paraId="3CB9512B" w14:textId="77777777" w:rsidR="00B53E97" w:rsidRDefault="00EC1842">
            <w:r>
              <w:t>MQ059</w:t>
            </w:r>
          </w:p>
        </w:tc>
        <w:tc>
          <w:tcPr>
            <w:tcW w:w="1188" w:type="dxa"/>
            <w:vAlign w:val="center"/>
          </w:tcPr>
          <w:p w14:paraId="2C6BA368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38689CE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0574440" w14:textId="77777777" w:rsidR="00B53E97" w:rsidRDefault="00EC1842">
            <w:r>
              <w:t>5.550</w:t>
            </w:r>
          </w:p>
        </w:tc>
        <w:tc>
          <w:tcPr>
            <w:tcW w:w="1188" w:type="dxa"/>
            <w:vAlign w:val="center"/>
          </w:tcPr>
          <w:p w14:paraId="4EE1FCED" w14:textId="77777777" w:rsidR="00B53E97" w:rsidRDefault="00EC1842">
            <w:r>
              <w:t>5.550</w:t>
            </w:r>
          </w:p>
        </w:tc>
        <w:tc>
          <w:tcPr>
            <w:tcW w:w="1188" w:type="dxa"/>
            <w:vAlign w:val="center"/>
          </w:tcPr>
          <w:p w14:paraId="4EB0FA5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680F189" w14:textId="77777777" w:rsidR="00B53E97" w:rsidRDefault="00EC1842">
            <w:r>
              <w:t>1.000</w:t>
            </w:r>
          </w:p>
        </w:tc>
      </w:tr>
      <w:tr w:rsidR="00B53E97" w14:paraId="6AC586BC" w14:textId="77777777">
        <w:tc>
          <w:tcPr>
            <w:tcW w:w="1013" w:type="dxa"/>
            <w:vAlign w:val="center"/>
          </w:tcPr>
          <w:p w14:paraId="797DE9B1" w14:textId="77777777" w:rsidR="00B53E97" w:rsidRDefault="00EC1842">
            <w:r>
              <w:t>116</w:t>
            </w:r>
          </w:p>
        </w:tc>
        <w:tc>
          <w:tcPr>
            <w:tcW w:w="1188" w:type="dxa"/>
            <w:vAlign w:val="center"/>
          </w:tcPr>
          <w:p w14:paraId="6E7B1971" w14:textId="77777777" w:rsidR="00B53E97" w:rsidRDefault="00EC1842">
            <w:r>
              <w:t>MQ059</w:t>
            </w:r>
          </w:p>
        </w:tc>
        <w:tc>
          <w:tcPr>
            <w:tcW w:w="1188" w:type="dxa"/>
            <w:vAlign w:val="center"/>
          </w:tcPr>
          <w:p w14:paraId="038C04DB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2DA3025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19D0FE7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61780461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544CF9E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81C8FCD" w14:textId="77777777" w:rsidR="00B53E97" w:rsidRDefault="00EC1842">
            <w:r>
              <w:t>1.000</w:t>
            </w:r>
          </w:p>
        </w:tc>
      </w:tr>
      <w:tr w:rsidR="00B53E97" w14:paraId="50F8C321" w14:textId="77777777">
        <w:tc>
          <w:tcPr>
            <w:tcW w:w="1013" w:type="dxa"/>
            <w:vAlign w:val="center"/>
          </w:tcPr>
          <w:p w14:paraId="36CEBD47" w14:textId="77777777" w:rsidR="00B53E97" w:rsidRDefault="00EC1842">
            <w:r>
              <w:t>117</w:t>
            </w:r>
          </w:p>
        </w:tc>
        <w:tc>
          <w:tcPr>
            <w:tcW w:w="1188" w:type="dxa"/>
            <w:vAlign w:val="center"/>
          </w:tcPr>
          <w:p w14:paraId="344024AF" w14:textId="77777777" w:rsidR="00B53E97" w:rsidRDefault="00EC1842">
            <w:r>
              <w:t>MQ059</w:t>
            </w:r>
          </w:p>
        </w:tc>
        <w:tc>
          <w:tcPr>
            <w:tcW w:w="1188" w:type="dxa"/>
            <w:vAlign w:val="center"/>
          </w:tcPr>
          <w:p w14:paraId="1BCC29E3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026FBAE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362677F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4129275D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62D7FC6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2FB625A" w14:textId="77777777" w:rsidR="00B53E97" w:rsidRDefault="00EC1842">
            <w:r>
              <w:t>1.000</w:t>
            </w:r>
          </w:p>
        </w:tc>
      </w:tr>
      <w:tr w:rsidR="00B53E97" w14:paraId="5CE6D7A0" w14:textId="77777777">
        <w:tc>
          <w:tcPr>
            <w:tcW w:w="1013" w:type="dxa"/>
            <w:vAlign w:val="center"/>
          </w:tcPr>
          <w:p w14:paraId="726297CF" w14:textId="77777777" w:rsidR="00B53E97" w:rsidRDefault="00EC1842">
            <w:r>
              <w:t>118</w:t>
            </w:r>
          </w:p>
        </w:tc>
        <w:tc>
          <w:tcPr>
            <w:tcW w:w="1188" w:type="dxa"/>
            <w:vAlign w:val="center"/>
          </w:tcPr>
          <w:p w14:paraId="4B66E3B3" w14:textId="77777777" w:rsidR="00B53E97" w:rsidRDefault="00EC1842">
            <w:r>
              <w:t>MQ059</w:t>
            </w:r>
          </w:p>
        </w:tc>
        <w:tc>
          <w:tcPr>
            <w:tcW w:w="1188" w:type="dxa"/>
            <w:vAlign w:val="center"/>
          </w:tcPr>
          <w:p w14:paraId="453A1B79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613CDBCE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6C9486C" w14:textId="77777777" w:rsidR="00B53E97" w:rsidRDefault="00EC1842">
            <w:r>
              <w:t>5.608</w:t>
            </w:r>
          </w:p>
        </w:tc>
        <w:tc>
          <w:tcPr>
            <w:tcW w:w="1188" w:type="dxa"/>
            <w:vAlign w:val="center"/>
          </w:tcPr>
          <w:p w14:paraId="22EC483A" w14:textId="77777777" w:rsidR="00B53E97" w:rsidRDefault="00EC1842">
            <w:r>
              <w:t>5.608</w:t>
            </w:r>
          </w:p>
        </w:tc>
        <w:tc>
          <w:tcPr>
            <w:tcW w:w="1188" w:type="dxa"/>
            <w:vAlign w:val="center"/>
          </w:tcPr>
          <w:p w14:paraId="5D9BAF9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8ACEC02" w14:textId="77777777" w:rsidR="00B53E97" w:rsidRDefault="00EC1842">
            <w:r>
              <w:t>1.000</w:t>
            </w:r>
          </w:p>
        </w:tc>
      </w:tr>
      <w:tr w:rsidR="00B53E97" w14:paraId="0E47DA1C" w14:textId="77777777">
        <w:tc>
          <w:tcPr>
            <w:tcW w:w="1013" w:type="dxa"/>
            <w:vAlign w:val="center"/>
          </w:tcPr>
          <w:p w14:paraId="1EEAF93B" w14:textId="77777777" w:rsidR="00B53E97" w:rsidRDefault="00EC1842">
            <w:r>
              <w:t>119</w:t>
            </w:r>
          </w:p>
        </w:tc>
        <w:tc>
          <w:tcPr>
            <w:tcW w:w="1188" w:type="dxa"/>
            <w:vAlign w:val="center"/>
          </w:tcPr>
          <w:p w14:paraId="376819AF" w14:textId="77777777" w:rsidR="00B53E97" w:rsidRDefault="00EC1842">
            <w:r>
              <w:t>MQ060</w:t>
            </w:r>
          </w:p>
        </w:tc>
        <w:tc>
          <w:tcPr>
            <w:tcW w:w="1188" w:type="dxa"/>
            <w:vAlign w:val="center"/>
          </w:tcPr>
          <w:p w14:paraId="2FAE32D4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48E0CA3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2BA08E6" w14:textId="77777777" w:rsidR="00B53E97" w:rsidRDefault="00EC1842">
            <w:r>
              <w:t>4.532</w:t>
            </w:r>
          </w:p>
        </w:tc>
        <w:tc>
          <w:tcPr>
            <w:tcW w:w="1188" w:type="dxa"/>
            <w:vAlign w:val="center"/>
          </w:tcPr>
          <w:p w14:paraId="65F461DA" w14:textId="77777777" w:rsidR="00B53E97" w:rsidRDefault="00EC1842">
            <w:r>
              <w:t>4.532</w:t>
            </w:r>
          </w:p>
        </w:tc>
        <w:tc>
          <w:tcPr>
            <w:tcW w:w="1188" w:type="dxa"/>
            <w:vAlign w:val="center"/>
          </w:tcPr>
          <w:p w14:paraId="6B5AE39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8DA6B02" w14:textId="77777777" w:rsidR="00B53E97" w:rsidRDefault="00EC1842">
            <w:r>
              <w:t>1.000</w:t>
            </w:r>
          </w:p>
        </w:tc>
      </w:tr>
      <w:tr w:rsidR="00B53E97" w14:paraId="373874AD" w14:textId="77777777">
        <w:tc>
          <w:tcPr>
            <w:tcW w:w="1013" w:type="dxa"/>
            <w:vAlign w:val="center"/>
          </w:tcPr>
          <w:p w14:paraId="7587285B" w14:textId="77777777" w:rsidR="00B53E97" w:rsidRDefault="00EC1842">
            <w:r>
              <w:t>120</w:t>
            </w:r>
          </w:p>
        </w:tc>
        <w:tc>
          <w:tcPr>
            <w:tcW w:w="1188" w:type="dxa"/>
            <w:vAlign w:val="center"/>
          </w:tcPr>
          <w:p w14:paraId="5D241023" w14:textId="77777777" w:rsidR="00B53E97" w:rsidRDefault="00EC1842">
            <w:r>
              <w:t>MQ060</w:t>
            </w:r>
          </w:p>
        </w:tc>
        <w:tc>
          <w:tcPr>
            <w:tcW w:w="1188" w:type="dxa"/>
            <w:vAlign w:val="center"/>
          </w:tcPr>
          <w:p w14:paraId="4B8BE9E7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51991EEE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A446C65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2DFF5A06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382D716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264FC86" w14:textId="77777777" w:rsidR="00B53E97" w:rsidRDefault="00EC1842">
            <w:r>
              <w:t>1.000</w:t>
            </w:r>
          </w:p>
        </w:tc>
      </w:tr>
      <w:tr w:rsidR="00B53E97" w14:paraId="73363C6D" w14:textId="77777777">
        <w:tc>
          <w:tcPr>
            <w:tcW w:w="1013" w:type="dxa"/>
            <w:vAlign w:val="center"/>
          </w:tcPr>
          <w:p w14:paraId="0BE0DC14" w14:textId="77777777" w:rsidR="00B53E97" w:rsidRDefault="00EC1842">
            <w:r>
              <w:t>121</w:t>
            </w:r>
          </w:p>
        </w:tc>
        <w:tc>
          <w:tcPr>
            <w:tcW w:w="1188" w:type="dxa"/>
            <w:vAlign w:val="center"/>
          </w:tcPr>
          <w:p w14:paraId="4C67ACD4" w14:textId="77777777" w:rsidR="00B53E97" w:rsidRDefault="00EC1842">
            <w:r>
              <w:t>MQ060</w:t>
            </w:r>
          </w:p>
        </w:tc>
        <w:tc>
          <w:tcPr>
            <w:tcW w:w="1188" w:type="dxa"/>
            <w:vAlign w:val="center"/>
          </w:tcPr>
          <w:p w14:paraId="405E1862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74DA397F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72DCAB6E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16A98330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001A9565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6E1E5B6" w14:textId="77777777" w:rsidR="00B53E97" w:rsidRDefault="00EC1842">
            <w:r>
              <w:t>1.000</w:t>
            </w:r>
          </w:p>
        </w:tc>
      </w:tr>
      <w:tr w:rsidR="00B53E97" w14:paraId="1DC66E36" w14:textId="77777777">
        <w:tc>
          <w:tcPr>
            <w:tcW w:w="1013" w:type="dxa"/>
            <w:vAlign w:val="center"/>
          </w:tcPr>
          <w:p w14:paraId="02B90A7C" w14:textId="77777777" w:rsidR="00B53E97" w:rsidRDefault="00EC1842">
            <w:r>
              <w:lastRenderedPageBreak/>
              <w:t>122</w:t>
            </w:r>
          </w:p>
        </w:tc>
        <w:tc>
          <w:tcPr>
            <w:tcW w:w="1188" w:type="dxa"/>
            <w:vAlign w:val="center"/>
          </w:tcPr>
          <w:p w14:paraId="0FD3D77E" w14:textId="77777777" w:rsidR="00B53E97" w:rsidRDefault="00EC1842">
            <w:r>
              <w:t>MQ060</w:t>
            </w:r>
          </w:p>
        </w:tc>
        <w:tc>
          <w:tcPr>
            <w:tcW w:w="1188" w:type="dxa"/>
            <w:vAlign w:val="center"/>
          </w:tcPr>
          <w:p w14:paraId="4CFEC934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6579A4DB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6B66504" w14:textId="77777777" w:rsidR="00B53E97" w:rsidRDefault="00EC1842">
            <w:r>
              <w:t>5.538</w:t>
            </w:r>
          </w:p>
        </w:tc>
        <w:tc>
          <w:tcPr>
            <w:tcW w:w="1188" w:type="dxa"/>
            <w:vAlign w:val="center"/>
          </w:tcPr>
          <w:p w14:paraId="1E4DFCCF" w14:textId="77777777" w:rsidR="00B53E97" w:rsidRDefault="00EC1842">
            <w:r>
              <w:t>5.538</w:t>
            </w:r>
          </w:p>
        </w:tc>
        <w:tc>
          <w:tcPr>
            <w:tcW w:w="1188" w:type="dxa"/>
            <w:vAlign w:val="center"/>
          </w:tcPr>
          <w:p w14:paraId="30E8471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9FB6E61" w14:textId="77777777" w:rsidR="00B53E97" w:rsidRDefault="00EC1842">
            <w:r>
              <w:t>1.000</w:t>
            </w:r>
          </w:p>
        </w:tc>
      </w:tr>
      <w:tr w:rsidR="00B53E97" w14:paraId="12E9E137" w14:textId="77777777">
        <w:tc>
          <w:tcPr>
            <w:tcW w:w="1013" w:type="dxa"/>
            <w:vAlign w:val="center"/>
          </w:tcPr>
          <w:p w14:paraId="607EC177" w14:textId="77777777" w:rsidR="00B53E97" w:rsidRDefault="00EC1842">
            <w:r>
              <w:t>123</w:t>
            </w:r>
          </w:p>
        </w:tc>
        <w:tc>
          <w:tcPr>
            <w:tcW w:w="1188" w:type="dxa"/>
            <w:vAlign w:val="center"/>
          </w:tcPr>
          <w:p w14:paraId="79D0E6BE" w14:textId="77777777" w:rsidR="00B53E97" w:rsidRDefault="00EC1842">
            <w:r>
              <w:t>MQ060</w:t>
            </w:r>
          </w:p>
        </w:tc>
        <w:tc>
          <w:tcPr>
            <w:tcW w:w="1188" w:type="dxa"/>
            <w:vAlign w:val="center"/>
          </w:tcPr>
          <w:p w14:paraId="5E30F22B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6C7523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7AA8FE0" w14:textId="77777777" w:rsidR="00B53E97" w:rsidRDefault="00EC1842">
            <w:r>
              <w:t>2.410</w:t>
            </w:r>
          </w:p>
        </w:tc>
        <w:tc>
          <w:tcPr>
            <w:tcW w:w="1188" w:type="dxa"/>
            <w:vAlign w:val="center"/>
          </w:tcPr>
          <w:p w14:paraId="655E7A89" w14:textId="77777777" w:rsidR="00B53E97" w:rsidRDefault="00EC1842">
            <w:r>
              <w:t>2.410</w:t>
            </w:r>
          </w:p>
        </w:tc>
        <w:tc>
          <w:tcPr>
            <w:tcW w:w="1188" w:type="dxa"/>
            <w:vAlign w:val="center"/>
          </w:tcPr>
          <w:p w14:paraId="748FC4D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A7F5B99" w14:textId="77777777" w:rsidR="00B53E97" w:rsidRDefault="00EC1842">
            <w:r>
              <w:t>1.000</w:t>
            </w:r>
          </w:p>
        </w:tc>
      </w:tr>
      <w:tr w:rsidR="00B53E97" w14:paraId="6F2995C2" w14:textId="77777777">
        <w:tc>
          <w:tcPr>
            <w:tcW w:w="1013" w:type="dxa"/>
            <w:vAlign w:val="center"/>
          </w:tcPr>
          <w:p w14:paraId="3171AC49" w14:textId="77777777" w:rsidR="00B53E97" w:rsidRDefault="00EC1842">
            <w:r>
              <w:t>124</w:t>
            </w:r>
          </w:p>
        </w:tc>
        <w:tc>
          <w:tcPr>
            <w:tcW w:w="1188" w:type="dxa"/>
            <w:vAlign w:val="center"/>
          </w:tcPr>
          <w:p w14:paraId="70EB33EC" w14:textId="77777777" w:rsidR="00B53E97" w:rsidRDefault="00EC1842">
            <w:r>
              <w:t>MQ061</w:t>
            </w:r>
          </w:p>
        </w:tc>
        <w:tc>
          <w:tcPr>
            <w:tcW w:w="1188" w:type="dxa"/>
            <w:vAlign w:val="center"/>
          </w:tcPr>
          <w:p w14:paraId="0A33E8E9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047AF60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C3C6983" w14:textId="77777777" w:rsidR="00B53E97" w:rsidRDefault="00EC1842">
            <w:r>
              <w:t>2.925</w:t>
            </w:r>
          </w:p>
        </w:tc>
        <w:tc>
          <w:tcPr>
            <w:tcW w:w="1188" w:type="dxa"/>
            <w:vAlign w:val="center"/>
          </w:tcPr>
          <w:p w14:paraId="34A8CF09" w14:textId="77777777" w:rsidR="00B53E97" w:rsidRDefault="00EC1842">
            <w:r>
              <w:t>2.925</w:t>
            </w:r>
          </w:p>
        </w:tc>
        <w:tc>
          <w:tcPr>
            <w:tcW w:w="1188" w:type="dxa"/>
            <w:vAlign w:val="center"/>
          </w:tcPr>
          <w:p w14:paraId="4B1B5D44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3D5E11A" w14:textId="77777777" w:rsidR="00B53E97" w:rsidRDefault="00EC1842">
            <w:r>
              <w:t>1.000</w:t>
            </w:r>
          </w:p>
        </w:tc>
      </w:tr>
      <w:tr w:rsidR="00B53E97" w14:paraId="57ACEA92" w14:textId="77777777">
        <w:tc>
          <w:tcPr>
            <w:tcW w:w="1013" w:type="dxa"/>
            <w:vAlign w:val="center"/>
          </w:tcPr>
          <w:p w14:paraId="2963224C" w14:textId="77777777" w:rsidR="00B53E97" w:rsidRDefault="00EC1842">
            <w:r>
              <w:t>125</w:t>
            </w:r>
          </w:p>
        </w:tc>
        <w:tc>
          <w:tcPr>
            <w:tcW w:w="1188" w:type="dxa"/>
            <w:vAlign w:val="center"/>
          </w:tcPr>
          <w:p w14:paraId="5B2789F6" w14:textId="77777777" w:rsidR="00B53E97" w:rsidRDefault="00EC1842">
            <w:r>
              <w:t>MQ061</w:t>
            </w:r>
          </w:p>
        </w:tc>
        <w:tc>
          <w:tcPr>
            <w:tcW w:w="1188" w:type="dxa"/>
            <w:vAlign w:val="center"/>
          </w:tcPr>
          <w:p w14:paraId="16E47FBB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5704E8D9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265A458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405ECA2A" w14:textId="77777777" w:rsidR="00B53E97" w:rsidRDefault="00EC1842">
            <w:r>
              <w:t>2.160</w:t>
            </w:r>
          </w:p>
        </w:tc>
        <w:tc>
          <w:tcPr>
            <w:tcW w:w="1188" w:type="dxa"/>
            <w:vAlign w:val="center"/>
          </w:tcPr>
          <w:p w14:paraId="0F7E936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5E9068C" w14:textId="77777777" w:rsidR="00B53E97" w:rsidRDefault="00EC1842">
            <w:r>
              <w:t>1.000</w:t>
            </w:r>
          </w:p>
        </w:tc>
      </w:tr>
      <w:tr w:rsidR="00B53E97" w14:paraId="1BACBD00" w14:textId="77777777">
        <w:tc>
          <w:tcPr>
            <w:tcW w:w="1013" w:type="dxa"/>
            <w:vAlign w:val="center"/>
          </w:tcPr>
          <w:p w14:paraId="1FAFC858" w14:textId="77777777" w:rsidR="00B53E97" w:rsidRDefault="00EC1842">
            <w:r>
              <w:t>126</w:t>
            </w:r>
          </w:p>
        </w:tc>
        <w:tc>
          <w:tcPr>
            <w:tcW w:w="1188" w:type="dxa"/>
            <w:vAlign w:val="center"/>
          </w:tcPr>
          <w:p w14:paraId="35A5A1A0" w14:textId="77777777" w:rsidR="00B53E97" w:rsidRDefault="00EC1842">
            <w:r>
              <w:t>MQ061</w:t>
            </w:r>
          </w:p>
        </w:tc>
        <w:tc>
          <w:tcPr>
            <w:tcW w:w="1188" w:type="dxa"/>
            <w:vAlign w:val="center"/>
          </w:tcPr>
          <w:p w14:paraId="2E363FCF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723AA30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E8CC0D8" w14:textId="77777777" w:rsidR="00B53E97" w:rsidRDefault="00EC1842">
            <w:r>
              <w:t>3.315</w:t>
            </w:r>
          </w:p>
        </w:tc>
        <w:tc>
          <w:tcPr>
            <w:tcW w:w="1188" w:type="dxa"/>
            <w:vAlign w:val="center"/>
          </w:tcPr>
          <w:p w14:paraId="08CF09FF" w14:textId="77777777" w:rsidR="00B53E97" w:rsidRDefault="00EC1842">
            <w:r>
              <w:t>3.315</w:t>
            </w:r>
          </w:p>
        </w:tc>
        <w:tc>
          <w:tcPr>
            <w:tcW w:w="1188" w:type="dxa"/>
            <w:vAlign w:val="center"/>
          </w:tcPr>
          <w:p w14:paraId="09BF21D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482741A" w14:textId="77777777" w:rsidR="00B53E97" w:rsidRDefault="00EC1842">
            <w:r>
              <w:t>1.000</w:t>
            </w:r>
          </w:p>
        </w:tc>
      </w:tr>
      <w:tr w:rsidR="00B53E97" w14:paraId="32381A6D" w14:textId="77777777">
        <w:tc>
          <w:tcPr>
            <w:tcW w:w="1013" w:type="dxa"/>
            <w:vAlign w:val="center"/>
          </w:tcPr>
          <w:p w14:paraId="4CDB5B47" w14:textId="77777777" w:rsidR="00B53E97" w:rsidRDefault="00EC1842">
            <w:r>
              <w:t>127</w:t>
            </w:r>
          </w:p>
        </w:tc>
        <w:tc>
          <w:tcPr>
            <w:tcW w:w="1188" w:type="dxa"/>
            <w:vAlign w:val="center"/>
          </w:tcPr>
          <w:p w14:paraId="16498810" w14:textId="77777777" w:rsidR="00B53E97" w:rsidRDefault="00EC1842">
            <w:r>
              <w:t>MQ068</w:t>
            </w:r>
          </w:p>
        </w:tc>
        <w:tc>
          <w:tcPr>
            <w:tcW w:w="1188" w:type="dxa"/>
            <w:vAlign w:val="center"/>
          </w:tcPr>
          <w:p w14:paraId="1DF59C6A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727E56BC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3D26E65" w14:textId="77777777" w:rsidR="00B53E97" w:rsidRDefault="00EC1842">
            <w:r>
              <w:t>3.167</w:t>
            </w:r>
          </w:p>
        </w:tc>
        <w:tc>
          <w:tcPr>
            <w:tcW w:w="1188" w:type="dxa"/>
            <w:vAlign w:val="center"/>
          </w:tcPr>
          <w:p w14:paraId="6AE1FB85" w14:textId="77777777" w:rsidR="00B53E97" w:rsidRDefault="00EC1842">
            <w:r>
              <w:t>3.167</w:t>
            </w:r>
          </w:p>
        </w:tc>
        <w:tc>
          <w:tcPr>
            <w:tcW w:w="1188" w:type="dxa"/>
            <w:vAlign w:val="center"/>
          </w:tcPr>
          <w:p w14:paraId="7A7B0DA1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DC6E47B" w14:textId="77777777" w:rsidR="00B53E97" w:rsidRDefault="00EC1842">
            <w:r>
              <w:t>1.000</w:t>
            </w:r>
          </w:p>
        </w:tc>
      </w:tr>
      <w:tr w:rsidR="00B53E97" w14:paraId="0CAB74CC" w14:textId="77777777">
        <w:tc>
          <w:tcPr>
            <w:tcW w:w="1013" w:type="dxa"/>
            <w:vAlign w:val="center"/>
          </w:tcPr>
          <w:p w14:paraId="2D5A95F9" w14:textId="77777777" w:rsidR="00B53E97" w:rsidRDefault="00EC1842">
            <w:r>
              <w:t>128</w:t>
            </w:r>
          </w:p>
        </w:tc>
        <w:tc>
          <w:tcPr>
            <w:tcW w:w="1188" w:type="dxa"/>
            <w:vAlign w:val="center"/>
          </w:tcPr>
          <w:p w14:paraId="07384B26" w14:textId="77777777" w:rsidR="00B53E97" w:rsidRDefault="00EC1842">
            <w:r>
              <w:t>MQ068</w:t>
            </w:r>
          </w:p>
        </w:tc>
        <w:tc>
          <w:tcPr>
            <w:tcW w:w="1188" w:type="dxa"/>
            <w:vAlign w:val="center"/>
          </w:tcPr>
          <w:p w14:paraId="15A7B48B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5DC5F3C3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E2573AF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4DD3AD02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4CA0F48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5D2A25C" w14:textId="77777777" w:rsidR="00B53E97" w:rsidRDefault="00EC1842">
            <w:r>
              <w:t>1.000</w:t>
            </w:r>
          </w:p>
        </w:tc>
      </w:tr>
      <w:tr w:rsidR="00B53E97" w14:paraId="6A5D1EF1" w14:textId="77777777">
        <w:tc>
          <w:tcPr>
            <w:tcW w:w="1013" w:type="dxa"/>
            <w:vAlign w:val="center"/>
          </w:tcPr>
          <w:p w14:paraId="28AC73A1" w14:textId="77777777" w:rsidR="00B53E97" w:rsidRDefault="00EC1842">
            <w:r>
              <w:t>129</w:t>
            </w:r>
          </w:p>
        </w:tc>
        <w:tc>
          <w:tcPr>
            <w:tcW w:w="1188" w:type="dxa"/>
            <w:vAlign w:val="center"/>
          </w:tcPr>
          <w:p w14:paraId="7ADC9FD5" w14:textId="77777777" w:rsidR="00B53E97" w:rsidRDefault="00EC1842">
            <w:r>
              <w:t>MQ068</w:t>
            </w:r>
          </w:p>
        </w:tc>
        <w:tc>
          <w:tcPr>
            <w:tcW w:w="1188" w:type="dxa"/>
            <w:vAlign w:val="center"/>
          </w:tcPr>
          <w:p w14:paraId="7CEC9EFE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C9C76C7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3985778D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50482C18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7BD086AE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9CBCBFB" w14:textId="77777777" w:rsidR="00B53E97" w:rsidRDefault="00EC1842">
            <w:r>
              <w:t>1.000</w:t>
            </w:r>
          </w:p>
        </w:tc>
      </w:tr>
      <w:tr w:rsidR="00B53E97" w14:paraId="6C4BAD12" w14:textId="77777777">
        <w:tc>
          <w:tcPr>
            <w:tcW w:w="1013" w:type="dxa"/>
            <w:vAlign w:val="center"/>
          </w:tcPr>
          <w:p w14:paraId="1178FDB0" w14:textId="77777777" w:rsidR="00B53E97" w:rsidRDefault="00EC1842">
            <w:r>
              <w:t>130</w:t>
            </w:r>
          </w:p>
        </w:tc>
        <w:tc>
          <w:tcPr>
            <w:tcW w:w="1188" w:type="dxa"/>
            <w:vAlign w:val="center"/>
          </w:tcPr>
          <w:p w14:paraId="69A8FF42" w14:textId="77777777" w:rsidR="00B53E97" w:rsidRDefault="00EC1842">
            <w:r>
              <w:t>MQ068</w:t>
            </w:r>
          </w:p>
        </w:tc>
        <w:tc>
          <w:tcPr>
            <w:tcW w:w="1188" w:type="dxa"/>
            <w:vAlign w:val="center"/>
          </w:tcPr>
          <w:p w14:paraId="13557B45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5166B5F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C5EE160" w14:textId="77777777" w:rsidR="00B53E97" w:rsidRDefault="00EC1842">
            <w:r>
              <w:t>3.432</w:t>
            </w:r>
          </w:p>
        </w:tc>
        <w:tc>
          <w:tcPr>
            <w:tcW w:w="1188" w:type="dxa"/>
            <w:vAlign w:val="center"/>
          </w:tcPr>
          <w:p w14:paraId="0EF8FF43" w14:textId="77777777" w:rsidR="00B53E97" w:rsidRDefault="00EC1842">
            <w:r>
              <w:t>3.432</w:t>
            </w:r>
          </w:p>
        </w:tc>
        <w:tc>
          <w:tcPr>
            <w:tcW w:w="1188" w:type="dxa"/>
            <w:vAlign w:val="center"/>
          </w:tcPr>
          <w:p w14:paraId="016569A9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A933457" w14:textId="77777777" w:rsidR="00B53E97" w:rsidRDefault="00EC1842">
            <w:r>
              <w:t>1.000</w:t>
            </w:r>
          </w:p>
        </w:tc>
      </w:tr>
      <w:tr w:rsidR="00B53E97" w14:paraId="2D236B72" w14:textId="77777777">
        <w:tc>
          <w:tcPr>
            <w:tcW w:w="1013" w:type="dxa"/>
            <w:vAlign w:val="center"/>
          </w:tcPr>
          <w:p w14:paraId="2E3B6B1D" w14:textId="77777777" w:rsidR="00B53E97" w:rsidRDefault="00EC1842">
            <w:r>
              <w:t>131</w:t>
            </w:r>
          </w:p>
        </w:tc>
        <w:tc>
          <w:tcPr>
            <w:tcW w:w="1188" w:type="dxa"/>
            <w:vAlign w:val="center"/>
          </w:tcPr>
          <w:p w14:paraId="3888F20E" w14:textId="77777777" w:rsidR="00B53E97" w:rsidRDefault="00EC1842">
            <w:r>
              <w:t>MQ068</w:t>
            </w:r>
          </w:p>
        </w:tc>
        <w:tc>
          <w:tcPr>
            <w:tcW w:w="1188" w:type="dxa"/>
            <w:vAlign w:val="center"/>
          </w:tcPr>
          <w:p w14:paraId="78BAD79A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32EE2AF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5F29DCA" w14:textId="77777777" w:rsidR="00B53E97" w:rsidRDefault="00EC1842">
            <w:r>
              <w:t>6.271</w:t>
            </w:r>
          </w:p>
        </w:tc>
        <w:tc>
          <w:tcPr>
            <w:tcW w:w="1188" w:type="dxa"/>
            <w:vAlign w:val="center"/>
          </w:tcPr>
          <w:p w14:paraId="779C55B3" w14:textId="77777777" w:rsidR="00B53E97" w:rsidRDefault="00EC1842">
            <w:r>
              <w:t>6.271</w:t>
            </w:r>
          </w:p>
        </w:tc>
        <w:tc>
          <w:tcPr>
            <w:tcW w:w="1188" w:type="dxa"/>
            <w:vAlign w:val="center"/>
          </w:tcPr>
          <w:p w14:paraId="4390B60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1A40A14" w14:textId="77777777" w:rsidR="00B53E97" w:rsidRDefault="00EC1842">
            <w:r>
              <w:t>1.000</w:t>
            </w:r>
          </w:p>
        </w:tc>
      </w:tr>
      <w:tr w:rsidR="00B53E97" w14:paraId="31C2383D" w14:textId="77777777">
        <w:tc>
          <w:tcPr>
            <w:tcW w:w="1013" w:type="dxa"/>
            <w:vAlign w:val="center"/>
          </w:tcPr>
          <w:p w14:paraId="42DDC782" w14:textId="77777777" w:rsidR="00B53E97" w:rsidRDefault="00EC1842">
            <w:r>
              <w:t>132</w:t>
            </w:r>
          </w:p>
        </w:tc>
        <w:tc>
          <w:tcPr>
            <w:tcW w:w="1188" w:type="dxa"/>
            <w:vAlign w:val="center"/>
          </w:tcPr>
          <w:p w14:paraId="513BB0EC" w14:textId="77777777" w:rsidR="00B53E97" w:rsidRDefault="00EC1842">
            <w:r>
              <w:t>MQ069</w:t>
            </w:r>
          </w:p>
        </w:tc>
        <w:tc>
          <w:tcPr>
            <w:tcW w:w="1188" w:type="dxa"/>
            <w:vAlign w:val="center"/>
          </w:tcPr>
          <w:p w14:paraId="79FF40BF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5063D89F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17A21B5" w14:textId="77777777" w:rsidR="00B53E97" w:rsidRDefault="00EC1842">
            <w:r>
              <w:t>3.428</w:t>
            </w:r>
          </w:p>
        </w:tc>
        <w:tc>
          <w:tcPr>
            <w:tcW w:w="1188" w:type="dxa"/>
            <w:vAlign w:val="center"/>
          </w:tcPr>
          <w:p w14:paraId="656BDD57" w14:textId="77777777" w:rsidR="00B53E97" w:rsidRDefault="00EC1842">
            <w:r>
              <w:t>3.428</w:t>
            </w:r>
          </w:p>
        </w:tc>
        <w:tc>
          <w:tcPr>
            <w:tcW w:w="1188" w:type="dxa"/>
            <w:vAlign w:val="center"/>
          </w:tcPr>
          <w:p w14:paraId="7617427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55DFD10" w14:textId="77777777" w:rsidR="00B53E97" w:rsidRDefault="00EC1842">
            <w:r>
              <w:t>1.000</w:t>
            </w:r>
          </w:p>
        </w:tc>
      </w:tr>
      <w:tr w:rsidR="00B53E97" w14:paraId="41B2898D" w14:textId="77777777">
        <w:tc>
          <w:tcPr>
            <w:tcW w:w="1013" w:type="dxa"/>
            <w:vAlign w:val="center"/>
          </w:tcPr>
          <w:p w14:paraId="02F44585" w14:textId="77777777" w:rsidR="00B53E97" w:rsidRDefault="00EC1842">
            <w:r>
              <w:t>133</w:t>
            </w:r>
          </w:p>
        </w:tc>
        <w:tc>
          <w:tcPr>
            <w:tcW w:w="1188" w:type="dxa"/>
            <w:vAlign w:val="center"/>
          </w:tcPr>
          <w:p w14:paraId="701BAC1F" w14:textId="77777777" w:rsidR="00B53E97" w:rsidRDefault="00EC1842">
            <w:r>
              <w:t>MQ069</w:t>
            </w:r>
          </w:p>
        </w:tc>
        <w:tc>
          <w:tcPr>
            <w:tcW w:w="1188" w:type="dxa"/>
            <w:vAlign w:val="center"/>
          </w:tcPr>
          <w:p w14:paraId="70A712ED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548E13FE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69A1E7E3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0349EFE5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4684E46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33B36CF" w14:textId="77777777" w:rsidR="00B53E97" w:rsidRDefault="00EC1842">
            <w:r>
              <w:t>1.000</w:t>
            </w:r>
          </w:p>
        </w:tc>
      </w:tr>
      <w:tr w:rsidR="00B53E97" w14:paraId="55714820" w14:textId="77777777">
        <w:tc>
          <w:tcPr>
            <w:tcW w:w="1013" w:type="dxa"/>
            <w:vAlign w:val="center"/>
          </w:tcPr>
          <w:p w14:paraId="7953C4DB" w14:textId="77777777" w:rsidR="00B53E97" w:rsidRDefault="00EC1842">
            <w:r>
              <w:t>134</w:t>
            </w:r>
          </w:p>
        </w:tc>
        <w:tc>
          <w:tcPr>
            <w:tcW w:w="1188" w:type="dxa"/>
            <w:vAlign w:val="center"/>
          </w:tcPr>
          <w:p w14:paraId="1DB3EF36" w14:textId="77777777" w:rsidR="00B53E97" w:rsidRDefault="00EC1842">
            <w:r>
              <w:t>MQ069</w:t>
            </w:r>
          </w:p>
        </w:tc>
        <w:tc>
          <w:tcPr>
            <w:tcW w:w="1188" w:type="dxa"/>
            <w:vAlign w:val="center"/>
          </w:tcPr>
          <w:p w14:paraId="1AECA297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032648A3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6EBD3728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6BF9DE3C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6BCF9982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640F7DB" w14:textId="77777777" w:rsidR="00B53E97" w:rsidRDefault="00EC1842">
            <w:r>
              <w:t>1.000</w:t>
            </w:r>
          </w:p>
        </w:tc>
      </w:tr>
      <w:tr w:rsidR="00B53E97" w14:paraId="4AAFE2C4" w14:textId="77777777">
        <w:tc>
          <w:tcPr>
            <w:tcW w:w="1013" w:type="dxa"/>
            <w:vAlign w:val="center"/>
          </w:tcPr>
          <w:p w14:paraId="75E8DCF9" w14:textId="77777777" w:rsidR="00B53E97" w:rsidRDefault="00EC1842">
            <w:r>
              <w:t>135</w:t>
            </w:r>
          </w:p>
        </w:tc>
        <w:tc>
          <w:tcPr>
            <w:tcW w:w="1188" w:type="dxa"/>
            <w:vAlign w:val="center"/>
          </w:tcPr>
          <w:p w14:paraId="01722523" w14:textId="77777777" w:rsidR="00B53E97" w:rsidRDefault="00EC1842">
            <w:r>
              <w:t>MQ069</w:t>
            </w:r>
          </w:p>
        </w:tc>
        <w:tc>
          <w:tcPr>
            <w:tcW w:w="1188" w:type="dxa"/>
            <w:vAlign w:val="center"/>
          </w:tcPr>
          <w:p w14:paraId="130759C1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C0AF0C5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AC3889F" w14:textId="77777777" w:rsidR="00B53E97" w:rsidRDefault="00EC1842">
            <w:r>
              <w:t>4.598</w:t>
            </w:r>
          </w:p>
        </w:tc>
        <w:tc>
          <w:tcPr>
            <w:tcW w:w="1188" w:type="dxa"/>
            <w:vAlign w:val="center"/>
          </w:tcPr>
          <w:p w14:paraId="6A5D3628" w14:textId="77777777" w:rsidR="00B53E97" w:rsidRDefault="00EC1842">
            <w:r>
              <w:t>4.598</w:t>
            </w:r>
          </w:p>
        </w:tc>
        <w:tc>
          <w:tcPr>
            <w:tcW w:w="1188" w:type="dxa"/>
            <w:vAlign w:val="center"/>
          </w:tcPr>
          <w:p w14:paraId="14F37E64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C447E58" w14:textId="77777777" w:rsidR="00B53E97" w:rsidRDefault="00EC1842">
            <w:r>
              <w:t>1.000</w:t>
            </w:r>
          </w:p>
        </w:tc>
      </w:tr>
      <w:tr w:rsidR="00B53E97" w14:paraId="36449CF6" w14:textId="77777777">
        <w:tc>
          <w:tcPr>
            <w:tcW w:w="1013" w:type="dxa"/>
            <w:vAlign w:val="center"/>
          </w:tcPr>
          <w:p w14:paraId="589B4927" w14:textId="77777777" w:rsidR="00B53E97" w:rsidRDefault="00EC1842">
            <w:r>
              <w:t>136</w:t>
            </w:r>
          </w:p>
        </w:tc>
        <w:tc>
          <w:tcPr>
            <w:tcW w:w="1188" w:type="dxa"/>
            <w:vAlign w:val="center"/>
          </w:tcPr>
          <w:p w14:paraId="58522FBD" w14:textId="77777777" w:rsidR="00B53E97" w:rsidRDefault="00EC1842">
            <w:r>
              <w:t>MQ069</w:t>
            </w:r>
          </w:p>
        </w:tc>
        <w:tc>
          <w:tcPr>
            <w:tcW w:w="1188" w:type="dxa"/>
            <w:vAlign w:val="center"/>
          </w:tcPr>
          <w:p w14:paraId="63FE45F1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2CCE180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97D7AF8" w14:textId="77777777" w:rsidR="00B53E97" w:rsidRDefault="00EC1842">
            <w:r>
              <w:t>4.454</w:t>
            </w:r>
          </w:p>
        </w:tc>
        <w:tc>
          <w:tcPr>
            <w:tcW w:w="1188" w:type="dxa"/>
            <w:vAlign w:val="center"/>
          </w:tcPr>
          <w:p w14:paraId="5DE36A89" w14:textId="77777777" w:rsidR="00B53E97" w:rsidRDefault="00EC1842">
            <w:r>
              <w:t>4.454</w:t>
            </w:r>
          </w:p>
        </w:tc>
        <w:tc>
          <w:tcPr>
            <w:tcW w:w="1188" w:type="dxa"/>
            <w:vAlign w:val="center"/>
          </w:tcPr>
          <w:p w14:paraId="787B0014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1BEF834" w14:textId="77777777" w:rsidR="00B53E97" w:rsidRDefault="00EC1842">
            <w:r>
              <w:t>1.000</w:t>
            </w:r>
          </w:p>
        </w:tc>
      </w:tr>
      <w:tr w:rsidR="00B53E97" w14:paraId="3B47F1BC" w14:textId="77777777">
        <w:tc>
          <w:tcPr>
            <w:tcW w:w="1013" w:type="dxa"/>
            <w:vAlign w:val="center"/>
          </w:tcPr>
          <w:p w14:paraId="01465A72" w14:textId="77777777" w:rsidR="00B53E97" w:rsidRDefault="00EC1842">
            <w:r>
              <w:t>137</w:t>
            </w:r>
          </w:p>
        </w:tc>
        <w:tc>
          <w:tcPr>
            <w:tcW w:w="1188" w:type="dxa"/>
            <w:vAlign w:val="center"/>
          </w:tcPr>
          <w:p w14:paraId="03086910" w14:textId="77777777" w:rsidR="00B53E97" w:rsidRDefault="00EC1842">
            <w:r>
              <w:t>MQ070</w:t>
            </w:r>
          </w:p>
        </w:tc>
        <w:tc>
          <w:tcPr>
            <w:tcW w:w="1188" w:type="dxa"/>
            <w:vAlign w:val="center"/>
          </w:tcPr>
          <w:p w14:paraId="74B32D47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18DCF76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00C56FA" w14:textId="77777777" w:rsidR="00B53E97" w:rsidRDefault="00EC1842">
            <w:r>
              <w:t>2.675</w:t>
            </w:r>
          </w:p>
        </w:tc>
        <w:tc>
          <w:tcPr>
            <w:tcW w:w="1188" w:type="dxa"/>
            <w:vAlign w:val="center"/>
          </w:tcPr>
          <w:p w14:paraId="24719AE0" w14:textId="77777777" w:rsidR="00B53E97" w:rsidRDefault="00EC1842">
            <w:r>
              <w:t>2.675</w:t>
            </w:r>
          </w:p>
        </w:tc>
        <w:tc>
          <w:tcPr>
            <w:tcW w:w="1188" w:type="dxa"/>
            <w:vAlign w:val="center"/>
          </w:tcPr>
          <w:p w14:paraId="354F462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D42807C" w14:textId="77777777" w:rsidR="00B53E97" w:rsidRDefault="00EC1842">
            <w:r>
              <w:t>1.000</w:t>
            </w:r>
          </w:p>
        </w:tc>
      </w:tr>
      <w:tr w:rsidR="00B53E97" w14:paraId="21B61B95" w14:textId="77777777">
        <w:tc>
          <w:tcPr>
            <w:tcW w:w="1013" w:type="dxa"/>
            <w:vAlign w:val="center"/>
          </w:tcPr>
          <w:p w14:paraId="52118739" w14:textId="77777777" w:rsidR="00B53E97" w:rsidRDefault="00EC1842">
            <w:r>
              <w:t>138</w:t>
            </w:r>
          </w:p>
        </w:tc>
        <w:tc>
          <w:tcPr>
            <w:tcW w:w="1188" w:type="dxa"/>
            <w:vAlign w:val="center"/>
          </w:tcPr>
          <w:p w14:paraId="057D6BF4" w14:textId="77777777" w:rsidR="00B53E97" w:rsidRDefault="00EC1842">
            <w:r>
              <w:t>MQ070</w:t>
            </w:r>
          </w:p>
        </w:tc>
        <w:tc>
          <w:tcPr>
            <w:tcW w:w="1188" w:type="dxa"/>
            <w:vAlign w:val="center"/>
          </w:tcPr>
          <w:p w14:paraId="37A325BD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08EBA30C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52DABF9A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2CF55249" w14:textId="77777777" w:rsidR="00B53E97" w:rsidRDefault="00EC1842">
            <w:r>
              <w:t>5.040</w:t>
            </w:r>
          </w:p>
        </w:tc>
        <w:tc>
          <w:tcPr>
            <w:tcW w:w="1188" w:type="dxa"/>
            <w:vAlign w:val="center"/>
          </w:tcPr>
          <w:p w14:paraId="5A627E1B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F8CA582" w14:textId="77777777" w:rsidR="00B53E97" w:rsidRDefault="00EC1842">
            <w:r>
              <w:t>1.000</w:t>
            </w:r>
          </w:p>
        </w:tc>
      </w:tr>
      <w:tr w:rsidR="00B53E97" w14:paraId="4A61C16B" w14:textId="77777777">
        <w:tc>
          <w:tcPr>
            <w:tcW w:w="1013" w:type="dxa"/>
            <w:vAlign w:val="center"/>
          </w:tcPr>
          <w:p w14:paraId="624CF52C" w14:textId="77777777" w:rsidR="00B53E97" w:rsidRDefault="00EC1842">
            <w:r>
              <w:t>139</w:t>
            </w:r>
          </w:p>
        </w:tc>
        <w:tc>
          <w:tcPr>
            <w:tcW w:w="1188" w:type="dxa"/>
            <w:vAlign w:val="center"/>
          </w:tcPr>
          <w:p w14:paraId="3D669537" w14:textId="77777777" w:rsidR="00B53E97" w:rsidRDefault="00EC1842">
            <w:r>
              <w:t>MQ070</w:t>
            </w:r>
          </w:p>
        </w:tc>
        <w:tc>
          <w:tcPr>
            <w:tcW w:w="1188" w:type="dxa"/>
            <w:vAlign w:val="center"/>
          </w:tcPr>
          <w:p w14:paraId="23773EF7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30B7575C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049F1ECC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676D1854" w14:textId="77777777" w:rsidR="00B53E97" w:rsidRDefault="00EC1842">
            <w:r>
              <w:t>0.720</w:t>
            </w:r>
          </w:p>
        </w:tc>
        <w:tc>
          <w:tcPr>
            <w:tcW w:w="1188" w:type="dxa"/>
            <w:vAlign w:val="center"/>
          </w:tcPr>
          <w:p w14:paraId="5F4B2C66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1F335BF" w14:textId="77777777" w:rsidR="00B53E97" w:rsidRDefault="00EC1842">
            <w:r>
              <w:t>1.000</w:t>
            </w:r>
          </w:p>
        </w:tc>
      </w:tr>
      <w:tr w:rsidR="00B53E97" w14:paraId="03B54ACE" w14:textId="77777777">
        <w:tc>
          <w:tcPr>
            <w:tcW w:w="1013" w:type="dxa"/>
            <w:vAlign w:val="center"/>
          </w:tcPr>
          <w:p w14:paraId="23460854" w14:textId="77777777" w:rsidR="00B53E97" w:rsidRDefault="00EC1842">
            <w:r>
              <w:t>140</w:t>
            </w:r>
          </w:p>
        </w:tc>
        <w:tc>
          <w:tcPr>
            <w:tcW w:w="1188" w:type="dxa"/>
            <w:vAlign w:val="center"/>
          </w:tcPr>
          <w:p w14:paraId="50BA4BEA" w14:textId="77777777" w:rsidR="00B53E97" w:rsidRDefault="00EC1842">
            <w:r>
              <w:t>MQ070</w:t>
            </w:r>
          </w:p>
        </w:tc>
        <w:tc>
          <w:tcPr>
            <w:tcW w:w="1188" w:type="dxa"/>
            <w:vAlign w:val="center"/>
          </w:tcPr>
          <w:p w14:paraId="15FF4234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7C9B7178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25D0BB7" w14:textId="77777777" w:rsidR="00B53E97" w:rsidRDefault="00EC1842">
            <w:r>
              <w:t>5.632</w:t>
            </w:r>
          </w:p>
        </w:tc>
        <w:tc>
          <w:tcPr>
            <w:tcW w:w="1188" w:type="dxa"/>
            <w:vAlign w:val="center"/>
          </w:tcPr>
          <w:p w14:paraId="769766E2" w14:textId="77777777" w:rsidR="00B53E97" w:rsidRDefault="00EC1842">
            <w:r>
              <w:t>5.632</w:t>
            </w:r>
          </w:p>
        </w:tc>
        <w:tc>
          <w:tcPr>
            <w:tcW w:w="1188" w:type="dxa"/>
            <w:vAlign w:val="center"/>
          </w:tcPr>
          <w:p w14:paraId="2952F299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6E31B338" w14:textId="77777777" w:rsidR="00B53E97" w:rsidRDefault="00EC1842">
            <w:r>
              <w:t>1.000</w:t>
            </w:r>
          </w:p>
        </w:tc>
      </w:tr>
      <w:tr w:rsidR="00B53E97" w14:paraId="6C7EFAC8" w14:textId="77777777">
        <w:tc>
          <w:tcPr>
            <w:tcW w:w="1013" w:type="dxa"/>
            <w:vAlign w:val="center"/>
          </w:tcPr>
          <w:p w14:paraId="5D038432" w14:textId="77777777" w:rsidR="00B53E97" w:rsidRDefault="00EC1842">
            <w:r>
              <w:t>141</w:t>
            </w:r>
          </w:p>
        </w:tc>
        <w:tc>
          <w:tcPr>
            <w:tcW w:w="1188" w:type="dxa"/>
            <w:vAlign w:val="center"/>
          </w:tcPr>
          <w:p w14:paraId="6AF35751" w14:textId="77777777" w:rsidR="00B53E97" w:rsidRDefault="00EC1842">
            <w:r>
              <w:t>MQ070</w:t>
            </w:r>
          </w:p>
        </w:tc>
        <w:tc>
          <w:tcPr>
            <w:tcW w:w="1188" w:type="dxa"/>
            <w:vAlign w:val="center"/>
          </w:tcPr>
          <w:p w14:paraId="1469A083" w14:textId="77777777" w:rsidR="00B53E97" w:rsidRDefault="00EC1842">
            <w:r>
              <w:t>3</w:t>
            </w:r>
          </w:p>
        </w:tc>
        <w:tc>
          <w:tcPr>
            <w:tcW w:w="1188" w:type="dxa"/>
            <w:vAlign w:val="center"/>
          </w:tcPr>
          <w:p w14:paraId="333F6C3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327AE1C" w14:textId="77777777" w:rsidR="00B53E97" w:rsidRDefault="00EC1842">
            <w:r>
              <w:t>4.563</w:t>
            </w:r>
          </w:p>
        </w:tc>
        <w:tc>
          <w:tcPr>
            <w:tcW w:w="1188" w:type="dxa"/>
            <w:vAlign w:val="center"/>
          </w:tcPr>
          <w:p w14:paraId="444F3520" w14:textId="77777777" w:rsidR="00B53E97" w:rsidRDefault="00EC1842">
            <w:r>
              <w:t>4.563</w:t>
            </w:r>
          </w:p>
        </w:tc>
        <w:tc>
          <w:tcPr>
            <w:tcW w:w="1188" w:type="dxa"/>
            <w:vAlign w:val="center"/>
          </w:tcPr>
          <w:p w14:paraId="2DB5D502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3B97309" w14:textId="77777777" w:rsidR="00B53E97" w:rsidRDefault="00EC1842">
            <w:r>
              <w:t>1.000</w:t>
            </w:r>
          </w:p>
        </w:tc>
      </w:tr>
      <w:tr w:rsidR="00B53E97" w14:paraId="2A9CF18D" w14:textId="77777777">
        <w:tc>
          <w:tcPr>
            <w:tcW w:w="1013" w:type="dxa"/>
            <w:vAlign w:val="center"/>
          </w:tcPr>
          <w:p w14:paraId="5E67B4AE" w14:textId="77777777" w:rsidR="00B53E97" w:rsidRDefault="00EC1842">
            <w:r>
              <w:t>142</w:t>
            </w:r>
          </w:p>
        </w:tc>
        <w:tc>
          <w:tcPr>
            <w:tcW w:w="1188" w:type="dxa"/>
            <w:vAlign w:val="center"/>
          </w:tcPr>
          <w:p w14:paraId="4B8B51F3" w14:textId="77777777" w:rsidR="00B53E97" w:rsidRDefault="00EC1842">
            <w:r>
              <w:t>MQ072</w:t>
            </w:r>
          </w:p>
        </w:tc>
        <w:tc>
          <w:tcPr>
            <w:tcW w:w="1188" w:type="dxa"/>
            <w:vAlign w:val="center"/>
          </w:tcPr>
          <w:p w14:paraId="3AD3AFD8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660DBFC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882BB4A" w14:textId="77777777" w:rsidR="00B53E97" w:rsidRDefault="00EC1842">
            <w:r>
              <w:t>21.450</w:t>
            </w:r>
          </w:p>
        </w:tc>
        <w:tc>
          <w:tcPr>
            <w:tcW w:w="1188" w:type="dxa"/>
            <w:vAlign w:val="center"/>
          </w:tcPr>
          <w:p w14:paraId="0A57CDBE" w14:textId="77777777" w:rsidR="00B53E97" w:rsidRDefault="00EC1842">
            <w:r>
              <w:t>21.450</w:t>
            </w:r>
          </w:p>
        </w:tc>
        <w:tc>
          <w:tcPr>
            <w:tcW w:w="1188" w:type="dxa"/>
            <w:vAlign w:val="center"/>
          </w:tcPr>
          <w:p w14:paraId="657CACEA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B02845E" w14:textId="77777777" w:rsidR="00B53E97" w:rsidRDefault="00EC1842">
            <w:r>
              <w:t>1.000</w:t>
            </w:r>
          </w:p>
        </w:tc>
      </w:tr>
      <w:tr w:rsidR="00B53E97" w14:paraId="0EB12B5B" w14:textId="77777777">
        <w:tc>
          <w:tcPr>
            <w:tcW w:w="1013" w:type="dxa"/>
            <w:vAlign w:val="center"/>
          </w:tcPr>
          <w:p w14:paraId="61EB7B2C" w14:textId="77777777" w:rsidR="00B53E97" w:rsidRDefault="00EC1842">
            <w:r>
              <w:t>143</w:t>
            </w:r>
          </w:p>
        </w:tc>
        <w:tc>
          <w:tcPr>
            <w:tcW w:w="1188" w:type="dxa"/>
            <w:vAlign w:val="center"/>
          </w:tcPr>
          <w:p w14:paraId="21E135BB" w14:textId="77777777" w:rsidR="00B53E97" w:rsidRDefault="00EC1842">
            <w:r>
              <w:t>MQ073</w:t>
            </w:r>
          </w:p>
        </w:tc>
        <w:tc>
          <w:tcPr>
            <w:tcW w:w="1188" w:type="dxa"/>
            <w:vAlign w:val="center"/>
          </w:tcPr>
          <w:p w14:paraId="57D70C3E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6FFD8109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B4C204A" w14:textId="77777777" w:rsidR="00B53E97" w:rsidRDefault="00EC1842">
            <w:r>
              <w:t>21.840</w:t>
            </w:r>
          </w:p>
        </w:tc>
        <w:tc>
          <w:tcPr>
            <w:tcW w:w="1188" w:type="dxa"/>
            <w:vAlign w:val="center"/>
          </w:tcPr>
          <w:p w14:paraId="627FB7FC" w14:textId="77777777" w:rsidR="00B53E97" w:rsidRDefault="00EC1842">
            <w:r>
              <w:t>21.840</w:t>
            </w:r>
          </w:p>
        </w:tc>
        <w:tc>
          <w:tcPr>
            <w:tcW w:w="1188" w:type="dxa"/>
            <w:vAlign w:val="center"/>
          </w:tcPr>
          <w:p w14:paraId="58C21730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90061B5" w14:textId="77777777" w:rsidR="00B53E97" w:rsidRDefault="00EC1842">
            <w:r>
              <w:t>1.000</w:t>
            </w:r>
          </w:p>
        </w:tc>
      </w:tr>
      <w:tr w:rsidR="00B53E97" w14:paraId="32D42D53" w14:textId="77777777">
        <w:tc>
          <w:tcPr>
            <w:tcW w:w="1013" w:type="dxa"/>
            <w:vAlign w:val="center"/>
          </w:tcPr>
          <w:p w14:paraId="3DD90A4A" w14:textId="77777777" w:rsidR="00B53E97" w:rsidRDefault="00EC1842">
            <w:r>
              <w:t>144</w:t>
            </w:r>
          </w:p>
        </w:tc>
        <w:tc>
          <w:tcPr>
            <w:tcW w:w="1188" w:type="dxa"/>
            <w:vAlign w:val="center"/>
          </w:tcPr>
          <w:p w14:paraId="4A6C969E" w14:textId="77777777" w:rsidR="00B53E97" w:rsidRDefault="00EC1842">
            <w:r>
              <w:t>MQ074</w:t>
            </w:r>
          </w:p>
        </w:tc>
        <w:tc>
          <w:tcPr>
            <w:tcW w:w="1188" w:type="dxa"/>
            <w:vAlign w:val="center"/>
          </w:tcPr>
          <w:p w14:paraId="42DB0E27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68BAD771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2E7EBC1" w14:textId="77777777" w:rsidR="00B53E97" w:rsidRDefault="00EC1842">
            <w:r>
              <w:t>21.840</w:t>
            </w:r>
          </w:p>
        </w:tc>
        <w:tc>
          <w:tcPr>
            <w:tcW w:w="1188" w:type="dxa"/>
            <w:vAlign w:val="center"/>
          </w:tcPr>
          <w:p w14:paraId="764C45EB" w14:textId="77777777" w:rsidR="00B53E97" w:rsidRDefault="00EC1842">
            <w:r>
              <w:t>21.840</w:t>
            </w:r>
          </w:p>
        </w:tc>
        <w:tc>
          <w:tcPr>
            <w:tcW w:w="1188" w:type="dxa"/>
            <w:vAlign w:val="center"/>
          </w:tcPr>
          <w:p w14:paraId="67233D6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DF7B47E" w14:textId="77777777" w:rsidR="00B53E97" w:rsidRDefault="00EC1842">
            <w:r>
              <w:t>1.000</w:t>
            </w:r>
          </w:p>
        </w:tc>
      </w:tr>
      <w:tr w:rsidR="00B53E97" w14:paraId="1B1532D7" w14:textId="77777777">
        <w:tc>
          <w:tcPr>
            <w:tcW w:w="1013" w:type="dxa"/>
            <w:vAlign w:val="center"/>
          </w:tcPr>
          <w:p w14:paraId="10DBA40B" w14:textId="77777777" w:rsidR="00B53E97" w:rsidRDefault="00EC1842">
            <w:r>
              <w:t>145</w:t>
            </w:r>
          </w:p>
        </w:tc>
        <w:tc>
          <w:tcPr>
            <w:tcW w:w="1188" w:type="dxa"/>
            <w:vAlign w:val="center"/>
          </w:tcPr>
          <w:p w14:paraId="5530FA22" w14:textId="77777777" w:rsidR="00B53E97" w:rsidRDefault="00EC1842">
            <w:r>
              <w:t>MQ075</w:t>
            </w:r>
          </w:p>
        </w:tc>
        <w:tc>
          <w:tcPr>
            <w:tcW w:w="1188" w:type="dxa"/>
            <w:vAlign w:val="center"/>
          </w:tcPr>
          <w:p w14:paraId="52F8D6C6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2F543D67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4DC4593B" w14:textId="77777777" w:rsidR="00B53E97" w:rsidRDefault="00EC1842">
            <w:r>
              <w:t>21.450</w:t>
            </w:r>
          </w:p>
        </w:tc>
        <w:tc>
          <w:tcPr>
            <w:tcW w:w="1188" w:type="dxa"/>
            <w:vAlign w:val="center"/>
          </w:tcPr>
          <w:p w14:paraId="00A00AD9" w14:textId="77777777" w:rsidR="00B53E97" w:rsidRDefault="00EC1842">
            <w:r>
              <w:t>21.450</w:t>
            </w:r>
          </w:p>
        </w:tc>
        <w:tc>
          <w:tcPr>
            <w:tcW w:w="1188" w:type="dxa"/>
            <w:vAlign w:val="center"/>
          </w:tcPr>
          <w:p w14:paraId="16CCD53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4B1C632B" w14:textId="77777777" w:rsidR="00B53E97" w:rsidRDefault="00EC1842">
            <w:r>
              <w:t>1.000</w:t>
            </w:r>
          </w:p>
        </w:tc>
      </w:tr>
      <w:tr w:rsidR="00B53E97" w14:paraId="18324212" w14:textId="77777777">
        <w:tc>
          <w:tcPr>
            <w:tcW w:w="1013" w:type="dxa"/>
            <w:vAlign w:val="center"/>
          </w:tcPr>
          <w:p w14:paraId="174C258B" w14:textId="77777777" w:rsidR="00B53E97" w:rsidRDefault="00EC1842">
            <w:r>
              <w:t>146</w:t>
            </w:r>
          </w:p>
        </w:tc>
        <w:tc>
          <w:tcPr>
            <w:tcW w:w="1188" w:type="dxa"/>
            <w:vAlign w:val="center"/>
          </w:tcPr>
          <w:p w14:paraId="5F490B41" w14:textId="77777777" w:rsidR="00B53E97" w:rsidRDefault="00EC1842">
            <w:r>
              <w:t>MQ081</w:t>
            </w:r>
          </w:p>
        </w:tc>
        <w:tc>
          <w:tcPr>
            <w:tcW w:w="1188" w:type="dxa"/>
            <w:vAlign w:val="center"/>
          </w:tcPr>
          <w:p w14:paraId="10419A94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3FD3CAB3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3B1411F0" w14:textId="77777777" w:rsidR="00B53E97" w:rsidRDefault="00EC1842">
            <w:r>
              <w:t>1.244</w:t>
            </w:r>
          </w:p>
        </w:tc>
        <w:tc>
          <w:tcPr>
            <w:tcW w:w="1188" w:type="dxa"/>
            <w:vAlign w:val="center"/>
          </w:tcPr>
          <w:p w14:paraId="0C010705" w14:textId="77777777" w:rsidR="00B53E97" w:rsidRDefault="00EC1842">
            <w:r>
              <w:t>1.244</w:t>
            </w:r>
          </w:p>
        </w:tc>
        <w:tc>
          <w:tcPr>
            <w:tcW w:w="1188" w:type="dxa"/>
            <w:vAlign w:val="center"/>
          </w:tcPr>
          <w:p w14:paraId="1E7714B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961CE40" w14:textId="77777777" w:rsidR="00B53E97" w:rsidRDefault="00EC1842">
            <w:r>
              <w:t>1.000</w:t>
            </w:r>
          </w:p>
        </w:tc>
      </w:tr>
      <w:tr w:rsidR="00B53E97" w14:paraId="77E93F12" w14:textId="77777777">
        <w:tc>
          <w:tcPr>
            <w:tcW w:w="1013" w:type="dxa"/>
            <w:vAlign w:val="center"/>
          </w:tcPr>
          <w:p w14:paraId="5B1D77B1" w14:textId="77777777" w:rsidR="00B53E97" w:rsidRDefault="00EC1842">
            <w:r>
              <w:t>147</w:t>
            </w:r>
          </w:p>
        </w:tc>
        <w:tc>
          <w:tcPr>
            <w:tcW w:w="1188" w:type="dxa"/>
            <w:vAlign w:val="center"/>
          </w:tcPr>
          <w:p w14:paraId="1485A243" w14:textId="77777777" w:rsidR="00B53E97" w:rsidRDefault="00EC1842">
            <w:r>
              <w:t>MQ081</w:t>
            </w:r>
          </w:p>
        </w:tc>
        <w:tc>
          <w:tcPr>
            <w:tcW w:w="1188" w:type="dxa"/>
            <w:vAlign w:val="center"/>
          </w:tcPr>
          <w:p w14:paraId="65AE9976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76423BC0" w14:textId="77777777" w:rsidR="00B53E97" w:rsidRDefault="00EC1842">
            <w:r>
              <w:t>2</w:t>
            </w:r>
          </w:p>
        </w:tc>
        <w:tc>
          <w:tcPr>
            <w:tcW w:w="1188" w:type="dxa"/>
            <w:vAlign w:val="center"/>
          </w:tcPr>
          <w:p w14:paraId="65FB2690" w14:textId="77777777" w:rsidR="00B53E97" w:rsidRDefault="00EC1842">
            <w:r>
              <w:t>1.620</w:t>
            </w:r>
          </w:p>
        </w:tc>
        <w:tc>
          <w:tcPr>
            <w:tcW w:w="1188" w:type="dxa"/>
            <w:vAlign w:val="center"/>
          </w:tcPr>
          <w:p w14:paraId="6F035F37" w14:textId="77777777" w:rsidR="00B53E97" w:rsidRDefault="00EC1842">
            <w:r>
              <w:t>3.240</w:t>
            </w:r>
          </w:p>
        </w:tc>
        <w:tc>
          <w:tcPr>
            <w:tcW w:w="1188" w:type="dxa"/>
            <w:vAlign w:val="center"/>
          </w:tcPr>
          <w:p w14:paraId="6F68B950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1F9A277A" w14:textId="77777777" w:rsidR="00B53E97" w:rsidRDefault="00EC1842">
            <w:r>
              <w:t>1.000</w:t>
            </w:r>
          </w:p>
        </w:tc>
      </w:tr>
      <w:tr w:rsidR="00B53E97" w14:paraId="4057F40E" w14:textId="77777777">
        <w:tc>
          <w:tcPr>
            <w:tcW w:w="1013" w:type="dxa"/>
            <w:vAlign w:val="center"/>
          </w:tcPr>
          <w:p w14:paraId="4A2587E1" w14:textId="77777777" w:rsidR="00B53E97" w:rsidRDefault="00EC1842">
            <w:r>
              <w:t>148</w:t>
            </w:r>
          </w:p>
        </w:tc>
        <w:tc>
          <w:tcPr>
            <w:tcW w:w="1188" w:type="dxa"/>
            <w:vAlign w:val="center"/>
          </w:tcPr>
          <w:p w14:paraId="1CDAA3C6" w14:textId="77777777" w:rsidR="00B53E97" w:rsidRDefault="00EC1842">
            <w:r>
              <w:t>MQ081</w:t>
            </w:r>
          </w:p>
        </w:tc>
        <w:tc>
          <w:tcPr>
            <w:tcW w:w="1188" w:type="dxa"/>
            <w:vAlign w:val="center"/>
          </w:tcPr>
          <w:p w14:paraId="0AC99F07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73E67694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B5FFDF4" w14:textId="77777777" w:rsidR="00B53E97" w:rsidRDefault="00EC1842">
            <w:r>
              <w:t>6.419</w:t>
            </w:r>
          </w:p>
        </w:tc>
        <w:tc>
          <w:tcPr>
            <w:tcW w:w="1188" w:type="dxa"/>
            <w:vAlign w:val="center"/>
          </w:tcPr>
          <w:p w14:paraId="5C9E72F3" w14:textId="77777777" w:rsidR="00B53E97" w:rsidRDefault="00EC1842">
            <w:r>
              <w:t>6.419</w:t>
            </w:r>
          </w:p>
        </w:tc>
        <w:tc>
          <w:tcPr>
            <w:tcW w:w="1188" w:type="dxa"/>
            <w:vAlign w:val="center"/>
          </w:tcPr>
          <w:p w14:paraId="45ACB11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D138167" w14:textId="77777777" w:rsidR="00B53E97" w:rsidRDefault="00EC1842">
            <w:r>
              <w:t>1.000</w:t>
            </w:r>
          </w:p>
        </w:tc>
      </w:tr>
      <w:tr w:rsidR="00B53E97" w14:paraId="2598C39F" w14:textId="77777777">
        <w:tc>
          <w:tcPr>
            <w:tcW w:w="1013" w:type="dxa"/>
            <w:vAlign w:val="center"/>
          </w:tcPr>
          <w:p w14:paraId="093A9A4D" w14:textId="77777777" w:rsidR="00B53E97" w:rsidRDefault="00EC1842">
            <w:r>
              <w:t>149</w:t>
            </w:r>
          </w:p>
        </w:tc>
        <w:tc>
          <w:tcPr>
            <w:tcW w:w="1188" w:type="dxa"/>
            <w:vAlign w:val="center"/>
          </w:tcPr>
          <w:p w14:paraId="283E2DF4" w14:textId="77777777" w:rsidR="00B53E97" w:rsidRDefault="00EC1842">
            <w:r>
              <w:t>MQ081</w:t>
            </w:r>
          </w:p>
        </w:tc>
        <w:tc>
          <w:tcPr>
            <w:tcW w:w="1188" w:type="dxa"/>
            <w:vAlign w:val="center"/>
          </w:tcPr>
          <w:p w14:paraId="7475A308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5FFC6F5A" w14:textId="77777777" w:rsidR="00B53E97" w:rsidRDefault="00EC1842">
            <w:r>
              <w:t>5</w:t>
            </w:r>
          </w:p>
        </w:tc>
        <w:tc>
          <w:tcPr>
            <w:tcW w:w="1188" w:type="dxa"/>
            <w:vAlign w:val="center"/>
          </w:tcPr>
          <w:p w14:paraId="7248BCDD" w14:textId="77777777" w:rsidR="00B53E97" w:rsidRDefault="00EC1842">
            <w:r>
              <w:t>2.520</w:t>
            </w:r>
          </w:p>
        </w:tc>
        <w:tc>
          <w:tcPr>
            <w:tcW w:w="1188" w:type="dxa"/>
            <w:vAlign w:val="center"/>
          </w:tcPr>
          <w:p w14:paraId="6B825D13" w14:textId="77777777" w:rsidR="00B53E97" w:rsidRDefault="00EC1842">
            <w:r>
              <w:t>12.600</w:t>
            </w:r>
          </w:p>
        </w:tc>
        <w:tc>
          <w:tcPr>
            <w:tcW w:w="1188" w:type="dxa"/>
            <w:vAlign w:val="center"/>
          </w:tcPr>
          <w:p w14:paraId="0339863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0DF67AA" w14:textId="77777777" w:rsidR="00B53E97" w:rsidRDefault="00EC1842">
            <w:r>
              <w:t>1.000</w:t>
            </w:r>
          </w:p>
        </w:tc>
      </w:tr>
      <w:tr w:rsidR="00B53E97" w14:paraId="07806588" w14:textId="77777777">
        <w:tc>
          <w:tcPr>
            <w:tcW w:w="1013" w:type="dxa"/>
            <w:vAlign w:val="center"/>
          </w:tcPr>
          <w:p w14:paraId="70957397" w14:textId="77777777" w:rsidR="00B53E97" w:rsidRDefault="00EC1842">
            <w:r>
              <w:t>150</w:t>
            </w:r>
          </w:p>
        </w:tc>
        <w:tc>
          <w:tcPr>
            <w:tcW w:w="1188" w:type="dxa"/>
            <w:vAlign w:val="center"/>
          </w:tcPr>
          <w:p w14:paraId="308056FA" w14:textId="77777777" w:rsidR="00B53E97" w:rsidRDefault="00EC1842">
            <w:r>
              <w:t>MQ081</w:t>
            </w:r>
          </w:p>
        </w:tc>
        <w:tc>
          <w:tcPr>
            <w:tcW w:w="1188" w:type="dxa"/>
            <w:vAlign w:val="center"/>
          </w:tcPr>
          <w:p w14:paraId="469576AF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6EF6E473" w14:textId="77777777" w:rsidR="00B53E97" w:rsidRDefault="00EC1842">
            <w:r>
              <w:t>5</w:t>
            </w:r>
          </w:p>
        </w:tc>
        <w:tc>
          <w:tcPr>
            <w:tcW w:w="1188" w:type="dxa"/>
            <w:vAlign w:val="center"/>
          </w:tcPr>
          <w:p w14:paraId="10A6F78E" w14:textId="77777777" w:rsidR="00B53E97" w:rsidRDefault="00EC1842">
            <w:r>
              <w:t>0.360</w:t>
            </w:r>
          </w:p>
        </w:tc>
        <w:tc>
          <w:tcPr>
            <w:tcW w:w="1188" w:type="dxa"/>
            <w:vAlign w:val="center"/>
          </w:tcPr>
          <w:p w14:paraId="7073CC17" w14:textId="77777777" w:rsidR="00B53E97" w:rsidRDefault="00EC1842">
            <w:r>
              <w:t>1.800</w:t>
            </w:r>
          </w:p>
        </w:tc>
        <w:tc>
          <w:tcPr>
            <w:tcW w:w="1188" w:type="dxa"/>
            <w:vAlign w:val="center"/>
          </w:tcPr>
          <w:p w14:paraId="25696F77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8E5EB4A" w14:textId="77777777" w:rsidR="00B53E97" w:rsidRDefault="00EC1842">
            <w:r>
              <w:t>1.000</w:t>
            </w:r>
          </w:p>
        </w:tc>
      </w:tr>
      <w:tr w:rsidR="00B53E97" w14:paraId="32A7885A" w14:textId="77777777">
        <w:tc>
          <w:tcPr>
            <w:tcW w:w="1013" w:type="dxa"/>
            <w:vAlign w:val="center"/>
          </w:tcPr>
          <w:p w14:paraId="63C3B83E" w14:textId="77777777" w:rsidR="00B53E97" w:rsidRDefault="00EC1842">
            <w:r>
              <w:t>151</w:t>
            </w:r>
          </w:p>
        </w:tc>
        <w:tc>
          <w:tcPr>
            <w:tcW w:w="1188" w:type="dxa"/>
            <w:vAlign w:val="center"/>
          </w:tcPr>
          <w:p w14:paraId="6680184F" w14:textId="77777777" w:rsidR="00B53E97" w:rsidRDefault="00EC1842">
            <w:r>
              <w:t>MQ081</w:t>
            </w:r>
          </w:p>
        </w:tc>
        <w:tc>
          <w:tcPr>
            <w:tcW w:w="1188" w:type="dxa"/>
            <w:vAlign w:val="center"/>
          </w:tcPr>
          <w:p w14:paraId="5B317D38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149DA41D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7EADAD0B" w14:textId="77777777" w:rsidR="00B53E97" w:rsidRDefault="00EC1842">
            <w:r>
              <w:t>4.844</w:t>
            </w:r>
          </w:p>
        </w:tc>
        <w:tc>
          <w:tcPr>
            <w:tcW w:w="1188" w:type="dxa"/>
            <w:vAlign w:val="center"/>
          </w:tcPr>
          <w:p w14:paraId="67D48E42" w14:textId="77777777" w:rsidR="00B53E97" w:rsidRDefault="00EC1842">
            <w:r>
              <w:t>4.844</w:t>
            </w:r>
          </w:p>
        </w:tc>
        <w:tc>
          <w:tcPr>
            <w:tcW w:w="1188" w:type="dxa"/>
            <w:vAlign w:val="center"/>
          </w:tcPr>
          <w:p w14:paraId="60625F34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38EB36F1" w14:textId="77777777" w:rsidR="00B53E97" w:rsidRDefault="00EC1842">
            <w:r>
              <w:t>1.000</w:t>
            </w:r>
          </w:p>
        </w:tc>
      </w:tr>
      <w:tr w:rsidR="00B53E97" w14:paraId="45926B86" w14:textId="77777777">
        <w:tc>
          <w:tcPr>
            <w:tcW w:w="1013" w:type="dxa"/>
            <w:vAlign w:val="center"/>
          </w:tcPr>
          <w:p w14:paraId="6026C580" w14:textId="77777777" w:rsidR="00B53E97" w:rsidRDefault="00EC1842">
            <w:r>
              <w:t>152</w:t>
            </w:r>
          </w:p>
        </w:tc>
        <w:tc>
          <w:tcPr>
            <w:tcW w:w="1188" w:type="dxa"/>
            <w:vAlign w:val="center"/>
          </w:tcPr>
          <w:p w14:paraId="4A73B36A" w14:textId="77777777" w:rsidR="00B53E97" w:rsidRDefault="00EC1842">
            <w:r>
              <w:t>MQ081</w:t>
            </w:r>
          </w:p>
        </w:tc>
        <w:tc>
          <w:tcPr>
            <w:tcW w:w="1188" w:type="dxa"/>
            <w:vAlign w:val="center"/>
          </w:tcPr>
          <w:p w14:paraId="53B6C345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256E1F23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0CAD38DE" w14:textId="77777777" w:rsidR="00B53E97" w:rsidRDefault="00EC1842">
            <w:r>
              <w:t>7.383</w:t>
            </w:r>
          </w:p>
        </w:tc>
        <w:tc>
          <w:tcPr>
            <w:tcW w:w="1188" w:type="dxa"/>
            <w:vAlign w:val="center"/>
          </w:tcPr>
          <w:p w14:paraId="6C6B4422" w14:textId="77777777" w:rsidR="00B53E97" w:rsidRDefault="00EC1842">
            <w:r>
              <w:t>7.383</w:t>
            </w:r>
          </w:p>
        </w:tc>
        <w:tc>
          <w:tcPr>
            <w:tcW w:w="1188" w:type="dxa"/>
            <w:vAlign w:val="center"/>
          </w:tcPr>
          <w:p w14:paraId="6A21C1FD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C1BE7A5" w14:textId="77777777" w:rsidR="00B53E97" w:rsidRDefault="00EC1842">
            <w:r>
              <w:t>1.000</w:t>
            </w:r>
          </w:p>
        </w:tc>
      </w:tr>
      <w:tr w:rsidR="00B53E97" w14:paraId="32DCB627" w14:textId="77777777">
        <w:tc>
          <w:tcPr>
            <w:tcW w:w="1013" w:type="dxa"/>
            <w:vAlign w:val="center"/>
          </w:tcPr>
          <w:p w14:paraId="1D33D191" w14:textId="77777777" w:rsidR="00B53E97" w:rsidRDefault="00EC1842">
            <w:r>
              <w:t>153</w:t>
            </w:r>
          </w:p>
        </w:tc>
        <w:tc>
          <w:tcPr>
            <w:tcW w:w="1188" w:type="dxa"/>
            <w:vAlign w:val="center"/>
          </w:tcPr>
          <w:p w14:paraId="67FB7201" w14:textId="77777777" w:rsidR="00B53E97" w:rsidRDefault="00EC1842">
            <w:r>
              <w:t>MQ081</w:t>
            </w:r>
          </w:p>
        </w:tc>
        <w:tc>
          <w:tcPr>
            <w:tcW w:w="1188" w:type="dxa"/>
            <w:vAlign w:val="center"/>
          </w:tcPr>
          <w:p w14:paraId="34517165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33781226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05D0935" w14:textId="77777777" w:rsidR="00B53E97" w:rsidRDefault="00EC1842">
            <w:r>
              <w:t>4.649</w:t>
            </w:r>
          </w:p>
        </w:tc>
        <w:tc>
          <w:tcPr>
            <w:tcW w:w="1188" w:type="dxa"/>
            <w:vAlign w:val="center"/>
          </w:tcPr>
          <w:p w14:paraId="2C370215" w14:textId="77777777" w:rsidR="00B53E97" w:rsidRDefault="00EC1842">
            <w:r>
              <w:t>4.649</w:t>
            </w:r>
          </w:p>
        </w:tc>
        <w:tc>
          <w:tcPr>
            <w:tcW w:w="1188" w:type="dxa"/>
            <w:vAlign w:val="center"/>
          </w:tcPr>
          <w:p w14:paraId="5557B293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206A8E2A" w14:textId="77777777" w:rsidR="00B53E97" w:rsidRDefault="00EC1842">
            <w:r>
              <w:t>1.000</w:t>
            </w:r>
          </w:p>
        </w:tc>
      </w:tr>
      <w:tr w:rsidR="00B53E97" w14:paraId="4224D082" w14:textId="77777777">
        <w:tc>
          <w:tcPr>
            <w:tcW w:w="1013" w:type="dxa"/>
            <w:vAlign w:val="center"/>
          </w:tcPr>
          <w:p w14:paraId="5844C84A" w14:textId="77777777" w:rsidR="00B53E97" w:rsidRDefault="00EC1842">
            <w:r>
              <w:t>154</w:t>
            </w:r>
          </w:p>
        </w:tc>
        <w:tc>
          <w:tcPr>
            <w:tcW w:w="1188" w:type="dxa"/>
            <w:vAlign w:val="center"/>
          </w:tcPr>
          <w:p w14:paraId="61C49BB8" w14:textId="77777777" w:rsidR="00B53E97" w:rsidRDefault="00EC1842">
            <w:r>
              <w:t>MQ081</w:t>
            </w:r>
          </w:p>
        </w:tc>
        <w:tc>
          <w:tcPr>
            <w:tcW w:w="1188" w:type="dxa"/>
            <w:vAlign w:val="center"/>
          </w:tcPr>
          <w:p w14:paraId="4E96BDB5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07F896C2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66BC4752" w14:textId="77777777" w:rsidR="00B53E97" w:rsidRDefault="00EC1842">
            <w:r>
              <w:t>7.079</w:t>
            </w:r>
          </w:p>
        </w:tc>
        <w:tc>
          <w:tcPr>
            <w:tcW w:w="1188" w:type="dxa"/>
            <w:vAlign w:val="center"/>
          </w:tcPr>
          <w:p w14:paraId="6009137E" w14:textId="77777777" w:rsidR="00B53E97" w:rsidRDefault="00EC1842">
            <w:r>
              <w:t>7.079</w:t>
            </w:r>
          </w:p>
        </w:tc>
        <w:tc>
          <w:tcPr>
            <w:tcW w:w="1188" w:type="dxa"/>
            <w:vAlign w:val="center"/>
          </w:tcPr>
          <w:p w14:paraId="573DA888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7377487D" w14:textId="77777777" w:rsidR="00B53E97" w:rsidRDefault="00EC1842">
            <w:r>
              <w:t>1.000</w:t>
            </w:r>
          </w:p>
        </w:tc>
      </w:tr>
      <w:tr w:rsidR="00B53E97" w14:paraId="1BD5031C" w14:textId="77777777">
        <w:tc>
          <w:tcPr>
            <w:tcW w:w="1013" w:type="dxa"/>
            <w:vAlign w:val="center"/>
          </w:tcPr>
          <w:p w14:paraId="195FD0B0" w14:textId="77777777" w:rsidR="00B53E97" w:rsidRDefault="00EC1842">
            <w:r>
              <w:t>155</w:t>
            </w:r>
          </w:p>
        </w:tc>
        <w:tc>
          <w:tcPr>
            <w:tcW w:w="1188" w:type="dxa"/>
            <w:vAlign w:val="center"/>
          </w:tcPr>
          <w:p w14:paraId="0BD5B207" w14:textId="77777777" w:rsidR="00B53E97" w:rsidRDefault="00EC1842">
            <w:r>
              <w:t>MQ081</w:t>
            </w:r>
          </w:p>
        </w:tc>
        <w:tc>
          <w:tcPr>
            <w:tcW w:w="1188" w:type="dxa"/>
            <w:vAlign w:val="center"/>
          </w:tcPr>
          <w:p w14:paraId="201B71F7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57EFC5C7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24835436" w14:textId="77777777" w:rsidR="00B53E97" w:rsidRDefault="00EC1842">
            <w:r>
              <w:t>7.332</w:t>
            </w:r>
          </w:p>
        </w:tc>
        <w:tc>
          <w:tcPr>
            <w:tcW w:w="1188" w:type="dxa"/>
            <w:vAlign w:val="center"/>
          </w:tcPr>
          <w:p w14:paraId="5D426B31" w14:textId="77777777" w:rsidR="00B53E97" w:rsidRDefault="00EC1842">
            <w:r>
              <w:t>7.332</w:t>
            </w:r>
          </w:p>
        </w:tc>
        <w:tc>
          <w:tcPr>
            <w:tcW w:w="1188" w:type="dxa"/>
            <w:vAlign w:val="center"/>
          </w:tcPr>
          <w:p w14:paraId="58170CE4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07567BB8" w14:textId="77777777" w:rsidR="00B53E97" w:rsidRDefault="00EC1842">
            <w:r>
              <w:t>1.000</w:t>
            </w:r>
          </w:p>
        </w:tc>
      </w:tr>
      <w:tr w:rsidR="00B53E97" w14:paraId="46C3C531" w14:textId="77777777">
        <w:tc>
          <w:tcPr>
            <w:tcW w:w="1013" w:type="dxa"/>
            <w:vAlign w:val="center"/>
          </w:tcPr>
          <w:p w14:paraId="55E504AA" w14:textId="77777777" w:rsidR="00B53E97" w:rsidRDefault="00EC1842">
            <w:r>
              <w:t>156</w:t>
            </w:r>
          </w:p>
        </w:tc>
        <w:tc>
          <w:tcPr>
            <w:tcW w:w="1188" w:type="dxa"/>
            <w:vAlign w:val="center"/>
          </w:tcPr>
          <w:p w14:paraId="4DF0D023" w14:textId="77777777" w:rsidR="00B53E97" w:rsidRDefault="00EC1842">
            <w:r>
              <w:t>MQ081</w:t>
            </w:r>
          </w:p>
        </w:tc>
        <w:tc>
          <w:tcPr>
            <w:tcW w:w="1188" w:type="dxa"/>
            <w:vAlign w:val="center"/>
          </w:tcPr>
          <w:p w14:paraId="2A6DBB83" w14:textId="77777777" w:rsidR="00B53E97" w:rsidRDefault="00EC1842">
            <w:r>
              <w:t>4</w:t>
            </w:r>
          </w:p>
        </w:tc>
        <w:tc>
          <w:tcPr>
            <w:tcW w:w="1188" w:type="dxa"/>
            <w:vAlign w:val="center"/>
          </w:tcPr>
          <w:p w14:paraId="4EBF608A" w14:textId="77777777" w:rsidR="00B53E97" w:rsidRDefault="00EC1842">
            <w:r>
              <w:t>1</w:t>
            </w:r>
          </w:p>
        </w:tc>
        <w:tc>
          <w:tcPr>
            <w:tcW w:w="1188" w:type="dxa"/>
            <w:vAlign w:val="center"/>
          </w:tcPr>
          <w:p w14:paraId="1EE760B5" w14:textId="77777777" w:rsidR="00B53E97" w:rsidRDefault="00EC1842">
            <w:r>
              <w:t>0.831</w:t>
            </w:r>
          </w:p>
        </w:tc>
        <w:tc>
          <w:tcPr>
            <w:tcW w:w="1188" w:type="dxa"/>
            <w:vAlign w:val="center"/>
          </w:tcPr>
          <w:p w14:paraId="2D75B9AD" w14:textId="77777777" w:rsidR="00B53E97" w:rsidRDefault="00EC1842">
            <w:r>
              <w:t>0.831</w:t>
            </w:r>
          </w:p>
        </w:tc>
        <w:tc>
          <w:tcPr>
            <w:tcW w:w="1188" w:type="dxa"/>
            <w:vAlign w:val="center"/>
          </w:tcPr>
          <w:p w14:paraId="1860E4FC" w14:textId="77777777" w:rsidR="00B53E97" w:rsidRDefault="00EC1842">
            <w:r>
              <w:t>65</w:t>
            </w:r>
          </w:p>
        </w:tc>
        <w:tc>
          <w:tcPr>
            <w:tcW w:w="1188" w:type="dxa"/>
            <w:vAlign w:val="center"/>
          </w:tcPr>
          <w:p w14:paraId="583D67CB" w14:textId="77777777" w:rsidR="00B53E97" w:rsidRDefault="00EC1842">
            <w:r>
              <w:t>1.000</w:t>
            </w:r>
          </w:p>
        </w:tc>
      </w:tr>
      <w:tr w:rsidR="00B53E97" w14:paraId="78028E2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F70B899" w14:textId="77777777" w:rsidR="00B53E97" w:rsidRDefault="00EC184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266B095" w14:textId="77777777" w:rsidR="00B53E97" w:rsidRDefault="00EC1842">
            <w:r>
              <w:t>1085.982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891064B" w14:textId="77777777" w:rsidR="00B53E97" w:rsidRDefault="00EC184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EAB2DA3" w14:textId="77777777" w:rsidR="00B53E97" w:rsidRDefault="00EC1842">
            <w:r>
              <w:t>1.000</w:t>
            </w:r>
          </w:p>
        </w:tc>
      </w:tr>
    </w:tbl>
    <w:p w14:paraId="151409AB" w14:textId="77777777" w:rsidR="00B53E97" w:rsidRDefault="00B53E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C3B213" w14:textId="77777777" w:rsidR="00B53E97" w:rsidRDefault="00EC1842">
      <w:pPr>
        <w:pStyle w:val="2"/>
        <w:widowControl w:val="0"/>
        <w:rPr>
          <w:kern w:val="2"/>
        </w:rPr>
      </w:pPr>
      <w:bookmarkStart w:id="57" w:name="_Toc92138565"/>
      <w:r>
        <w:rPr>
          <w:kern w:val="2"/>
        </w:rPr>
        <w:t>综合太阳得热系数</w:t>
      </w:r>
      <w:bookmarkEnd w:id="57"/>
    </w:p>
    <w:p w14:paraId="3A934B49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FBBF4D4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8AC4388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B53E97" w14:paraId="3F826F33" w14:textId="77777777">
        <w:tc>
          <w:tcPr>
            <w:tcW w:w="622" w:type="dxa"/>
            <w:shd w:val="clear" w:color="auto" w:fill="E6E6E6"/>
            <w:vAlign w:val="center"/>
          </w:tcPr>
          <w:p w14:paraId="73A77C10" w14:textId="77777777" w:rsidR="00B53E97" w:rsidRDefault="00EC1842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B4F72D6" w14:textId="77777777" w:rsidR="00B53E97" w:rsidRDefault="00EC1842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1F573DA" w14:textId="77777777" w:rsidR="00B53E97" w:rsidRDefault="00EC1842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06A52A1" w14:textId="77777777" w:rsidR="00B53E97" w:rsidRDefault="00EC184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F0BB8F" w14:textId="77777777" w:rsidR="00B53E97" w:rsidRDefault="00EC184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584B52" w14:textId="77777777" w:rsidR="00B53E97" w:rsidRDefault="00EC184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D4E51B3" w14:textId="77777777" w:rsidR="00B53E97" w:rsidRDefault="00EC184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0A0E964" w14:textId="77777777" w:rsidR="00B53E97" w:rsidRDefault="00EC184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265EFF" w14:textId="77777777" w:rsidR="00B53E97" w:rsidRDefault="00EC1842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31722EB" w14:textId="77777777" w:rsidR="00B53E97" w:rsidRDefault="00EC1842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9A379BE" w14:textId="77777777" w:rsidR="00B53E97" w:rsidRDefault="00EC1842">
            <w:pPr>
              <w:jc w:val="center"/>
            </w:pPr>
            <w:r>
              <w:t>综合太阳得热系数</w:t>
            </w:r>
          </w:p>
        </w:tc>
      </w:tr>
      <w:tr w:rsidR="00B53E97" w14:paraId="733D39D8" w14:textId="77777777">
        <w:tc>
          <w:tcPr>
            <w:tcW w:w="622" w:type="dxa"/>
            <w:vAlign w:val="center"/>
          </w:tcPr>
          <w:p w14:paraId="09F0D711" w14:textId="77777777" w:rsidR="00B53E97" w:rsidRDefault="00EC1842">
            <w:r>
              <w:t>1</w:t>
            </w:r>
          </w:p>
        </w:tc>
        <w:tc>
          <w:tcPr>
            <w:tcW w:w="854" w:type="dxa"/>
            <w:vAlign w:val="center"/>
          </w:tcPr>
          <w:p w14:paraId="77774AFD" w14:textId="77777777" w:rsidR="00B53E97" w:rsidRDefault="00B53E97"/>
        </w:tc>
        <w:tc>
          <w:tcPr>
            <w:tcW w:w="735" w:type="dxa"/>
            <w:vAlign w:val="center"/>
          </w:tcPr>
          <w:p w14:paraId="3684C55F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1E9491EC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4AEDE5B" w14:textId="77777777" w:rsidR="00B53E97" w:rsidRDefault="00EC1842">
            <w:r>
              <w:t>17.012</w:t>
            </w:r>
          </w:p>
        </w:tc>
        <w:tc>
          <w:tcPr>
            <w:tcW w:w="848" w:type="dxa"/>
            <w:vAlign w:val="center"/>
          </w:tcPr>
          <w:p w14:paraId="039517D0" w14:textId="77777777" w:rsidR="00B53E97" w:rsidRDefault="00EC1842">
            <w:r>
              <w:t>17.012</w:t>
            </w:r>
          </w:p>
        </w:tc>
        <w:tc>
          <w:tcPr>
            <w:tcW w:w="781" w:type="dxa"/>
            <w:vAlign w:val="center"/>
          </w:tcPr>
          <w:p w14:paraId="09BF365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79589A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ECE3C1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8E3D3D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7437DC7" w14:textId="77777777" w:rsidR="00B53E97" w:rsidRDefault="00EC1842">
            <w:r>
              <w:t>0.300</w:t>
            </w:r>
          </w:p>
        </w:tc>
      </w:tr>
      <w:tr w:rsidR="00B53E97" w14:paraId="324ADC96" w14:textId="77777777">
        <w:tc>
          <w:tcPr>
            <w:tcW w:w="622" w:type="dxa"/>
            <w:vAlign w:val="center"/>
          </w:tcPr>
          <w:p w14:paraId="0EE10BBB" w14:textId="77777777" w:rsidR="00B53E97" w:rsidRDefault="00EC1842">
            <w:r>
              <w:t>2</w:t>
            </w:r>
          </w:p>
        </w:tc>
        <w:tc>
          <w:tcPr>
            <w:tcW w:w="854" w:type="dxa"/>
            <w:vAlign w:val="center"/>
          </w:tcPr>
          <w:p w14:paraId="6A8BCCF0" w14:textId="77777777" w:rsidR="00B53E97" w:rsidRDefault="00B53E97"/>
        </w:tc>
        <w:tc>
          <w:tcPr>
            <w:tcW w:w="735" w:type="dxa"/>
            <w:vAlign w:val="center"/>
          </w:tcPr>
          <w:p w14:paraId="10420262" w14:textId="77777777" w:rsidR="00B53E97" w:rsidRDefault="00EC1842">
            <w:r>
              <w:t>3~4</w:t>
            </w:r>
          </w:p>
        </w:tc>
        <w:tc>
          <w:tcPr>
            <w:tcW w:w="622" w:type="dxa"/>
            <w:vAlign w:val="center"/>
          </w:tcPr>
          <w:p w14:paraId="4F62325B" w14:textId="77777777" w:rsidR="00B53E97" w:rsidRDefault="00EC1842">
            <w:r>
              <w:t>3</w:t>
            </w:r>
          </w:p>
        </w:tc>
        <w:tc>
          <w:tcPr>
            <w:tcW w:w="848" w:type="dxa"/>
            <w:vAlign w:val="center"/>
          </w:tcPr>
          <w:p w14:paraId="0532B536" w14:textId="77777777" w:rsidR="00B53E97" w:rsidRDefault="00EC1842">
            <w:r>
              <w:t>1.620</w:t>
            </w:r>
          </w:p>
        </w:tc>
        <w:tc>
          <w:tcPr>
            <w:tcW w:w="848" w:type="dxa"/>
            <w:vAlign w:val="center"/>
          </w:tcPr>
          <w:p w14:paraId="055E9E87" w14:textId="77777777" w:rsidR="00B53E97" w:rsidRDefault="00EC1842">
            <w:r>
              <w:t>4.860</w:t>
            </w:r>
          </w:p>
        </w:tc>
        <w:tc>
          <w:tcPr>
            <w:tcW w:w="781" w:type="dxa"/>
            <w:vAlign w:val="center"/>
          </w:tcPr>
          <w:p w14:paraId="19F46694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01004D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195C9F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A714B1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7599236" w14:textId="77777777" w:rsidR="00B53E97" w:rsidRDefault="00EC1842">
            <w:r>
              <w:t>0.300</w:t>
            </w:r>
          </w:p>
        </w:tc>
      </w:tr>
      <w:tr w:rsidR="00B53E97" w14:paraId="217203F1" w14:textId="77777777">
        <w:tc>
          <w:tcPr>
            <w:tcW w:w="622" w:type="dxa"/>
            <w:vAlign w:val="center"/>
          </w:tcPr>
          <w:p w14:paraId="7CFD3E74" w14:textId="77777777" w:rsidR="00B53E97" w:rsidRDefault="00EC1842">
            <w:r>
              <w:t>3</w:t>
            </w:r>
          </w:p>
        </w:tc>
        <w:tc>
          <w:tcPr>
            <w:tcW w:w="854" w:type="dxa"/>
            <w:vAlign w:val="center"/>
          </w:tcPr>
          <w:p w14:paraId="1A51F1C9" w14:textId="77777777" w:rsidR="00B53E97" w:rsidRDefault="00B53E97"/>
        </w:tc>
        <w:tc>
          <w:tcPr>
            <w:tcW w:w="735" w:type="dxa"/>
            <w:vAlign w:val="center"/>
          </w:tcPr>
          <w:p w14:paraId="54B5796B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50FFF01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5A968C3" w14:textId="77777777" w:rsidR="00B53E97" w:rsidRDefault="00EC1842">
            <w:r>
              <w:t>0.538</w:t>
            </w:r>
          </w:p>
        </w:tc>
        <w:tc>
          <w:tcPr>
            <w:tcW w:w="848" w:type="dxa"/>
            <w:vAlign w:val="center"/>
          </w:tcPr>
          <w:p w14:paraId="4F24B73D" w14:textId="77777777" w:rsidR="00B53E97" w:rsidRDefault="00EC1842">
            <w:r>
              <w:t>0.538</w:t>
            </w:r>
          </w:p>
        </w:tc>
        <w:tc>
          <w:tcPr>
            <w:tcW w:w="781" w:type="dxa"/>
            <w:vAlign w:val="center"/>
          </w:tcPr>
          <w:p w14:paraId="4E96740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CEF0F3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A27411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EF8EB4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E67714A" w14:textId="77777777" w:rsidR="00B53E97" w:rsidRDefault="00EC1842">
            <w:r>
              <w:t>0.300</w:t>
            </w:r>
          </w:p>
        </w:tc>
      </w:tr>
      <w:tr w:rsidR="00B53E97" w14:paraId="2769400B" w14:textId="77777777">
        <w:tc>
          <w:tcPr>
            <w:tcW w:w="622" w:type="dxa"/>
            <w:vAlign w:val="center"/>
          </w:tcPr>
          <w:p w14:paraId="2E0E0925" w14:textId="77777777" w:rsidR="00B53E97" w:rsidRDefault="00EC1842">
            <w:r>
              <w:t>4</w:t>
            </w:r>
          </w:p>
        </w:tc>
        <w:tc>
          <w:tcPr>
            <w:tcW w:w="854" w:type="dxa"/>
            <w:vAlign w:val="center"/>
          </w:tcPr>
          <w:p w14:paraId="6B81AD0D" w14:textId="77777777" w:rsidR="00B53E97" w:rsidRDefault="00B53E97"/>
        </w:tc>
        <w:tc>
          <w:tcPr>
            <w:tcW w:w="735" w:type="dxa"/>
            <w:vAlign w:val="center"/>
          </w:tcPr>
          <w:p w14:paraId="68D8B90A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5D3FB56F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0204660" w14:textId="77777777" w:rsidR="00B53E97" w:rsidRDefault="00EC1842">
            <w:r>
              <w:t>0.437</w:t>
            </w:r>
          </w:p>
        </w:tc>
        <w:tc>
          <w:tcPr>
            <w:tcW w:w="848" w:type="dxa"/>
            <w:vAlign w:val="center"/>
          </w:tcPr>
          <w:p w14:paraId="2138D606" w14:textId="77777777" w:rsidR="00B53E97" w:rsidRDefault="00EC1842">
            <w:r>
              <w:t>0.437</w:t>
            </w:r>
          </w:p>
        </w:tc>
        <w:tc>
          <w:tcPr>
            <w:tcW w:w="781" w:type="dxa"/>
            <w:vAlign w:val="center"/>
          </w:tcPr>
          <w:p w14:paraId="1C77757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DE2A63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B10084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119E29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9164BDD" w14:textId="77777777" w:rsidR="00B53E97" w:rsidRDefault="00EC1842">
            <w:r>
              <w:t>0.300</w:t>
            </w:r>
          </w:p>
        </w:tc>
      </w:tr>
      <w:tr w:rsidR="00B53E97" w14:paraId="525941FE" w14:textId="77777777">
        <w:tc>
          <w:tcPr>
            <w:tcW w:w="622" w:type="dxa"/>
            <w:vAlign w:val="center"/>
          </w:tcPr>
          <w:p w14:paraId="0BCAA8E9" w14:textId="77777777" w:rsidR="00B53E97" w:rsidRDefault="00EC1842">
            <w:r>
              <w:t>5</w:t>
            </w:r>
          </w:p>
        </w:tc>
        <w:tc>
          <w:tcPr>
            <w:tcW w:w="854" w:type="dxa"/>
            <w:vAlign w:val="center"/>
          </w:tcPr>
          <w:p w14:paraId="78BEADFC" w14:textId="77777777" w:rsidR="00B53E97" w:rsidRDefault="00B53E97"/>
        </w:tc>
        <w:tc>
          <w:tcPr>
            <w:tcW w:w="735" w:type="dxa"/>
            <w:vAlign w:val="center"/>
          </w:tcPr>
          <w:p w14:paraId="4625975B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2B2C4CCF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D8B775E" w14:textId="77777777" w:rsidR="00B53E97" w:rsidRDefault="00EC1842">
            <w:r>
              <w:t>0.343</w:t>
            </w:r>
          </w:p>
        </w:tc>
        <w:tc>
          <w:tcPr>
            <w:tcW w:w="848" w:type="dxa"/>
            <w:vAlign w:val="center"/>
          </w:tcPr>
          <w:p w14:paraId="4A6F26A4" w14:textId="77777777" w:rsidR="00B53E97" w:rsidRDefault="00EC1842">
            <w:r>
              <w:t>0.343</w:t>
            </w:r>
          </w:p>
        </w:tc>
        <w:tc>
          <w:tcPr>
            <w:tcW w:w="781" w:type="dxa"/>
            <w:vAlign w:val="center"/>
          </w:tcPr>
          <w:p w14:paraId="252A451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1A918D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F2B8EC8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51166D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7A364A7" w14:textId="77777777" w:rsidR="00B53E97" w:rsidRDefault="00EC1842">
            <w:r>
              <w:t>0.300</w:t>
            </w:r>
          </w:p>
        </w:tc>
      </w:tr>
      <w:tr w:rsidR="00B53E97" w14:paraId="484C8895" w14:textId="77777777">
        <w:tc>
          <w:tcPr>
            <w:tcW w:w="622" w:type="dxa"/>
            <w:vAlign w:val="center"/>
          </w:tcPr>
          <w:p w14:paraId="454599B2" w14:textId="77777777" w:rsidR="00B53E97" w:rsidRDefault="00EC1842">
            <w:r>
              <w:t>6</w:t>
            </w:r>
          </w:p>
        </w:tc>
        <w:tc>
          <w:tcPr>
            <w:tcW w:w="854" w:type="dxa"/>
            <w:vAlign w:val="center"/>
          </w:tcPr>
          <w:p w14:paraId="1A261523" w14:textId="77777777" w:rsidR="00B53E97" w:rsidRDefault="00B53E97"/>
        </w:tc>
        <w:tc>
          <w:tcPr>
            <w:tcW w:w="735" w:type="dxa"/>
            <w:vAlign w:val="center"/>
          </w:tcPr>
          <w:p w14:paraId="4205A087" w14:textId="77777777" w:rsidR="00B53E97" w:rsidRDefault="00EC1842">
            <w:r>
              <w:t>3~4</w:t>
            </w:r>
          </w:p>
        </w:tc>
        <w:tc>
          <w:tcPr>
            <w:tcW w:w="622" w:type="dxa"/>
            <w:vAlign w:val="center"/>
          </w:tcPr>
          <w:p w14:paraId="6CEC3973" w14:textId="77777777" w:rsidR="00B53E97" w:rsidRDefault="00EC1842">
            <w:r>
              <w:t>4</w:t>
            </w:r>
          </w:p>
        </w:tc>
        <w:tc>
          <w:tcPr>
            <w:tcW w:w="848" w:type="dxa"/>
            <w:vAlign w:val="center"/>
          </w:tcPr>
          <w:p w14:paraId="3D64EBE3" w14:textId="77777777" w:rsidR="00B53E97" w:rsidRDefault="00EC1842">
            <w:r>
              <w:t>1.800</w:t>
            </w:r>
          </w:p>
        </w:tc>
        <w:tc>
          <w:tcPr>
            <w:tcW w:w="848" w:type="dxa"/>
            <w:vAlign w:val="center"/>
          </w:tcPr>
          <w:p w14:paraId="63BA27B9" w14:textId="77777777" w:rsidR="00B53E97" w:rsidRDefault="00EC1842">
            <w:r>
              <w:t>7.200</w:t>
            </w:r>
          </w:p>
        </w:tc>
        <w:tc>
          <w:tcPr>
            <w:tcW w:w="781" w:type="dxa"/>
            <w:vAlign w:val="center"/>
          </w:tcPr>
          <w:p w14:paraId="7792D04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64C249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22523C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5DB52F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A0B230D" w14:textId="77777777" w:rsidR="00B53E97" w:rsidRDefault="00EC1842">
            <w:r>
              <w:t>0.300</w:t>
            </w:r>
          </w:p>
        </w:tc>
      </w:tr>
      <w:tr w:rsidR="00B53E97" w14:paraId="691B13FE" w14:textId="77777777">
        <w:tc>
          <w:tcPr>
            <w:tcW w:w="622" w:type="dxa"/>
            <w:vAlign w:val="center"/>
          </w:tcPr>
          <w:p w14:paraId="3B209452" w14:textId="77777777" w:rsidR="00B53E97" w:rsidRDefault="00EC1842">
            <w:r>
              <w:t>7</w:t>
            </w:r>
          </w:p>
        </w:tc>
        <w:tc>
          <w:tcPr>
            <w:tcW w:w="854" w:type="dxa"/>
            <w:vAlign w:val="center"/>
          </w:tcPr>
          <w:p w14:paraId="6BE6DF9C" w14:textId="77777777" w:rsidR="00B53E97" w:rsidRDefault="00B53E97"/>
        </w:tc>
        <w:tc>
          <w:tcPr>
            <w:tcW w:w="735" w:type="dxa"/>
            <w:vAlign w:val="center"/>
          </w:tcPr>
          <w:p w14:paraId="131D4B00" w14:textId="77777777" w:rsidR="00B53E97" w:rsidRDefault="00EC1842">
            <w:r>
              <w:t>3~4</w:t>
            </w:r>
          </w:p>
        </w:tc>
        <w:tc>
          <w:tcPr>
            <w:tcW w:w="622" w:type="dxa"/>
            <w:vAlign w:val="center"/>
          </w:tcPr>
          <w:p w14:paraId="65D3050E" w14:textId="77777777" w:rsidR="00B53E97" w:rsidRDefault="00EC1842">
            <w:r>
              <w:t>4</w:t>
            </w:r>
          </w:p>
        </w:tc>
        <w:tc>
          <w:tcPr>
            <w:tcW w:w="848" w:type="dxa"/>
            <w:vAlign w:val="center"/>
          </w:tcPr>
          <w:p w14:paraId="6B75E3EB" w14:textId="77777777" w:rsidR="00B53E97" w:rsidRDefault="00EC1842">
            <w:r>
              <w:t>0.390</w:t>
            </w:r>
          </w:p>
        </w:tc>
        <w:tc>
          <w:tcPr>
            <w:tcW w:w="848" w:type="dxa"/>
            <w:vAlign w:val="center"/>
          </w:tcPr>
          <w:p w14:paraId="24B5958D" w14:textId="77777777" w:rsidR="00B53E97" w:rsidRDefault="00EC1842">
            <w:r>
              <w:t>1.560</w:t>
            </w:r>
          </w:p>
        </w:tc>
        <w:tc>
          <w:tcPr>
            <w:tcW w:w="781" w:type="dxa"/>
            <w:vAlign w:val="center"/>
          </w:tcPr>
          <w:p w14:paraId="6536FA58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92EDDA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5FB42A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3384CA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1E213B6" w14:textId="77777777" w:rsidR="00B53E97" w:rsidRDefault="00EC1842">
            <w:r>
              <w:t>0.300</w:t>
            </w:r>
          </w:p>
        </w:tc>
      </w:tr>
      <w:tr w:rsidR="00B53E97" w14:paraId="139E3389" w14:textId="77777777">
        <w:tc>
          <w:tcPr>
            <w:tcW w:w="622" w:type="dxa"/>
            <w:vAlign w:val="center"/>
          </w:tcPr>
          <w:p w14:paraId="4EDAE02C" w14:textId="77777777" w:rsidR="00B53E97" w:rsidRDefault="00EC1842">
            <w:r>
              <w:t>8</w:t>
            </w:r>
          </w:p>
        </w:tc>
        <w:tc>
          <w:tcPr>
            <w:tcW w:w="854" w:type="dxa"/>
            <w:vAlign w:val="center"/>
          </w:tcPr>
          <w:p w14:paraId="3DD6DD37" w14:textId="77777777" w:rsidR="00B53E97" w:rsidRDefault="00B53E97"/>
        </w:tc>
        <w:tc>
          <w:tcPr>
            <w:tcW w:w="735" w:type="dxa"/>
            <w:vAlign w:val="center"/>
          </w:tcPr>
          <w:p w14:paraId="76F149AA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21A3F1ED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984CB9E" w14:textId="77777777" w:rsidR="00B53E97" w:rsidRDefault="00EC1842">
            <w:r>
              <w:t>15.725</w:t>
            </w:r>
          </w:p>
        </w:tc>
        <w:tc>
          <w:tcPr>
            <w:tcW w:w="848" w:type="dxa"/>
            <w:vAlign w:val="center"/>
          </w:tcPr>
          <w:p w14:paraId="668440EA" w14:textId="77777777" w:rsidR="00B53E97" w:rsidRDefault="00EC1842">
            <w:r>
              <w:t>15.725</w:t>
            </w:r>
          </w:p>
        </w:tc>
        <w:tc>
          <w:tcPr>
            <w:tcW w:w="781" w:type="dxa"/>
            <w:vAlign w:val="center"/>
          </w:tcPr>
          <w:p w14:paraId="7ABB4D03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E865D87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3BF048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21E361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C0EECC5" w14:textId="77777777" w:rsidR="00B53E97" w:rsidRDefault="00EC1842">
            <w:r>
              <w:t>0.300</w:t>
            </w:r>
          </w:p>
        </w:tc>
      </w:tr>
      <w:tr w:rsidR="00B53E97" w14:paraId="4317ECD1" w14:textId="77777777">
        <w:tc>
          <w:tcPr>
            <w:tcW w:w="622" w:type="dxa"/>
            <w:vAlign w:val="center"/>
          </w:tcPr>
          <w:p w14:paraId="372BCCE3" w14:textId="77777777" w:rsidR="00B53E97" w:rsidRDefault="00EC1842">
            <w:r>
              <w:t>9</w:t>
            </w:r>
          </w:p>
        </w:tc>
        <w:tc>
          <w:tcPr>
            <w:tcW w:w="854" w:type="dxa"/>
            <w:vAlign w:val="center"/>
          </w:tcPr>
          <w:p w14:paraId="265FEA32" w14:textId="77777777" w:rsidR="00B53E97" w:rsidRDefault="00B53E97"/>
        </w:tc>
        <w:tc>
          <w:tcPr>
            <w:tcW w:w="735" w:type="dxa"/>
            <w:vAlign w:val="center"/>
          </w:tcPr>
          <w:p w14:paraId="48A84FD0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7C0ABB9F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2CCB387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42102A1E" w14:textId="77777777" w:rsidR="00B53E97" w:rsidRDefault="00EC1842">
            <w:r>
              <w:t>2.160</w:t>
            </w:r>
          </w:p>
        </w:tc>
        <w:tc>
          <w:tcPr>
            <w:tcW w:w="781" w:type="dxa"/>
            <w:vAlign w:val="center"/>
          </w:tcPr>
          <w:p w14:paraId="012CA63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8F0E28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C2FDD8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352E3D2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DFAA1A3" w14:textId="77777777" w:rsidR="00B53E97" w:rsidRDefault="00EC1842">
            <w:r>
              <w:t>0.300</w:t>
            </w:r>
          </w:p>
        </w:tc>
      </w:tr>
      <w:tr w:rsidR="00B53E97" w14:paraId="2BA907F5" w14:textId="77777777">
        <w:tc>
          <w:tcPr>
            <w:tcW w:w="622" w:type="dxa"/>
            <w:vAlign w:val="center"/>
          </w:tcPr>
          <w:p w14:paraId="07E4D87C" w14:textId="77777777" w:rsidR="00B53E97" w:rsidRDefault="00EC1842">
            <w:r>
              <w:t>10</w:t>
            </w:r>
          </w:p>
        </w:tc>
        <w:tc>
          <w:tcPr>
            <w:tcW w:w="854" w:type="dxa"/>
            <w:vAlign w:val="center"/>
          </w:tcPr>
          <w:p w14:paraId="7151B641" w14:textId="77777777" w:rsidR="00B53E97" w:rsidRDefault="00B53E97"/>
        </w:tc>
        <w:tc>
          <w:tcPr>
            <w:tcW w:w="735" w:type="dxa"/>
            <w:vAlign w:val="center"/>
          </w:tcPr>
          <w:p w14:paraId="66C9D811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6872F923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DCCA250" w14:textId="77777777" w:rsidR="00B53E97" w:rsidRDefault="00EC1842">
            <w:r>
              <w:t>0.655</w:t>
            </w:r>
          </w:p>
        </w:tc>
        <w:tc>
          <w:tcPr>
            <w:tcW w:w="848" w:type="dxa"/>
            <w:vAlign w:val="center"/>
          </w:tcPr>
          <w:p w14:paraId="4E7B8E6F" w14:textId="77777777" w:rsidR="00B53E97" w:rsidRDefault="00EC1842">
            <w:r>
              <w:t>0.655</w:t>
            </w:r>
          </w:p>
        </w:tc>
        <w:tc>
          <w:tcPr>
            <w:tcW w:w="781" w:type="dxa"/>
            <w:vAlign w:val="center"/>
          </w:tcPr>
          <w:p w14:paraId="75141B14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F5FB78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6110AEA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6DC8E6C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6508FCA" w14:textId="77777777" w:rsidR="00B53E97" w:rsidRDefault="00EC1842">
            <w:r>
              <w:t>0.300</w:t>
            </w:r>
          </w:p>
        </w:tc>
      </w:tr>
      <w:tr w:rsidR="00B53E97" w14:paraId="4A5FBFDC" w14:textId="77777777">
        <w:tc>
          <w:tcPr>
            <w:tcW w:w="622" w:type="dxa"/>
            <w:vAlign w:val="center"/>
          </w:tcPr>
          <w:p w14:paraId="0EA3181A" w14:textId="77777777" w:rsidR="00B53E97" w:rsidRDefault="00EC1842">
            <w:r>
              <w:t>11</w:t>
            </w:r>
          </w:p>
        </w:tc>
        <w:tc>
          <w:tcPr>
            <w:tcW w:w="854" w:type="dxa"/>
            <w:vAlign w:val="center"/>
          </w:tcPr>
          <w:p w14:paraId="21E0459C" w14:textId="77777777" w:rsidR="00B53E97" w:rsidRDefault="00EC1842">
            <w:r>
              <w:t>004</w:t>
            </w:r>
          </w:p>
        </w:tc>
        <w:tc>
          <w:tcPr>
            <w:tcW w:w="735" w:type="dxa"/>
            <w:vAlign w:val="center"/>
          </w:tcPr>
          <w:p w14:paraId="33DB32EF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7B3DDCAD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F47E198" w14:textId="77777777" w:rsidR="00B53E97" w:rsidRDefault="00EC1842">
            <w:r>
              <w:t>12.734</w:t>
            </w:r>
          </w:p>
        </w:tc>
        <w:tc>
          <w:tcPr>
            <w:tcW w:w="848" w:type="dxa"/>
            <w:vAlign w:val="center"/>
          </w:tcPr>
          <w:p w14:paraId="53A64ABA" w14:textId="77777777" w:rsidR="00B53E97" w:rsidRDefault="00EC1842">
            <w:r>
              <w:t>12.734</w:t>
            </w:r>
          </w:p>
        </w:tc>
        <w:tc>
          <w:tcPr>
            <w:tcW w:w="781" w:type="dxa"/>
            <w:vAlign w:val="center"/>
          </w:tcPr>
          <w:p w14:paraId="2D8D987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C1FC1DD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95CF59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E4614B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1969F08" w14:textId="77777777" w:rsidR="00B53E97" w:rsidRDefault="00EC1842">
            <w:r>
              <w:t>0.300</w:t>
            </w:r>
          </w:p>
        </w:tc>
      </w:tr>
      <w:tr w:rsidR="00B53E97" w14:paraId="2B0DC8C7" w14:textId="77777777">
        <w:tc>
          <w:tcPr>
            <w:tcW w:w="622" w:type="dxa"/>
            <w:vAlign w:val="center"/>
          </w:tcPr>
          <w:p w14:paraId="56503F79" w14:textId="77777777" w:rsidR="00B53E97" w:rsidRDefault="00EC1842">
            <w:r>
              <w:t>12</w:t>
            </w:r>
          </w:p>
        </w:tc>
        <w:tc>
          <w:tcPr>
            <w:tcW w:w="854" w:type="dxa"/>
            <w:vAlign w:val="center"/>
          </w:tcPr>
          <w:p w14:paraId="5F9FFC04" w14:textId="77777777" w:rsidR="00B53E97" w:rsidRDefault="00EC1842">
            <w:r>
              <w:t>004</w:t>
            </w:r>
          </w:p>
        </w:tc>
        <w:tc>
          <w:tcPr>
            <w:tcW w:w="735" w:type="dxa"/>
            <w:vAlign w:val="center"/>
          </w:tcPr>
          <w:p w14:paraId="17941759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27506868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2C224AA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7D056126" w14:textId="77777777" w:rsidR="00B53E97" w:rsidRDefault="00EC1842">
            <w:r>
              <w:t>2.160</w:t>
            </w:r>
          </w:p>
        </w:tc>
        <w:tc>
          <w:tcPr>
            <w:tcW w:w="781" w:type="dxa"/>
            <w:vAlign w:val="center"/>
          </w:tcPr>
          <w:p w14:paraId="526CF56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90E466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3AFD82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C0417E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414BFC6" w14:textId="77777777" w:rsidR="00B53E97" w:rsidRDefault="00EC1842">
            <w:r>
              <w:t>0.300</w:t>
            </w:r>
          </w:p>
        </w:tc>
      </w:tr>
      <w:tr w:rsidR="00B53E97" w14:paraId="66DFCEA0" w14:textId="77777777">
        <w:tc>
          <w:tcPr>
            <w:tcW w:w="622" w:type="dxa"/>
            <w:vAlign w:val="center"/>
          </w:tcPr>
          <w:p w14:paraId="4ADC3676" w14:textId="77777777" w:rsidR="00B53E97" w:rsidRDefault="00EC1842">
            <w:r>
              <w:t>13</w:t>
            </w:r>
          </w:p>
        </w:tc>
        <w:tc>
          <w:tcPr>
            <w:tcW w:w="854" w:type="dxa"/>
            <w:vAlign w:val="center"/>
          </w:tcPr>
          <w:p w14:paraId="7D22213C" w14:textId="77777777" w:rsidR="00B53E97" w:rsidRDefault="00EC1842">
            <w:r>
              <w:t>004</w:t>
            </w:r>
          </w:p>
        </w:tc>
        <w:tc>
          <w:tcPr>
            <w:tcW w:w="735" w:type="dxa"/>
            <w:vAlign w:val="center"/>
          </w:tcPr>
          <w:p w14:paraId="2161E8DE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442F600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8846634" w14:textId="77777777" w:rsidR="00B53E97" w:rsidRDefault="00EC1842">
            <w:r>
              <w:t>4.037</w:t>
            </w:r>
          </w:p>
        </w:tc>
        <w:tc>
          <w:tcPr>
            <w:tcW w:w="848" w:type="dxa"/>
            <w:vAlign w:val="center"/>
          </w:tcPr>
          <w:p w14:paraId="3A51BB6C" w14:textId="77777777" w:rsidR="00B53E97" w:rsidRDefault="00EC1842">
            <w:r>
              <w:t>4.037</w:t>
            </w:r>
          </w:p>
        </w:tc>
        <w:tc>
          <w:tcPr>
            <w:tcW w:w="781" w:type="dxa"/>
            <w:vAlign w:val="center"/>
          </w:tcPr>
          <w:p w14:paraId="6C8FF29A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95AEC03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01D28D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9B4ED0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CF67B2B" w14:textId="77777777" w:rsidR="00B53E97" w:rsidRDefault="00EC1842">
            <w:r>
              <w:t>0.300</w:t>
            </w:r>
          </w:p>
        </w:tc>
      </w:tr>
      <w:tr w:rsidR="00B53E97" w14:paraId="3B4D8926" w14:textId="77777777">
        <w:tc>
          <w:tcPr>
            <w:tcW w:w="622" w:type="dxa"/>
            <w:vAlign w:val="center"/>
          </w:tcPr>
          <w:p w14:paraId="3306BE32" w14:textId="77777777" w:rsidR="00B53E97" w:rsidRDefault="00EC1842">
            <w:r>
              <w:t>14</w:t>
            </w:r>
          </w:p>
        </w:tc>
        <w:tc>
          <w:tcPr>
            <w:tcW w:w="854" w:type="dxa"/>
            <w:vAlign w:val="center"/>
          </w:tcPr>
          <w:p w14:paraId="24BB577C" w14:textId="77777777" w:rsidR="00B53E97" w:rsidRDefault="00EC1842">
            <w:r>
              <w:t>C0915</w:t>
            </w:r>
          </w:p>
        </w:tc>
        <w:tc>
          <w:tcPr>
            <w:tcW w:w="735" w:type="dxa"/>
            <w:vAlign w:val="center"/>
          </w:tcPr>
          <w:p w14:paraId="42180949" w14:textId="77777777" w:rsidR="00B53E97" w:rsidRDefault="00EC1842">
            <w:r>
              <w:t>2~4</w:t>
            </w:r>
          </w:p>
        </w:tc>
        <w:tc>
          <w:tcPr>
            <w:tcW w:w="622" w:type="dxa"/>
            <w:vAlign w:val="center"/>
          </w:tcPr>
          <w:p w14:paraId="2F291C2C" w14:textId="77777777" w:rsidR="00B53E97" w:rsidRDefault="00EC1842">
            <w:r>
              <w:t>12</w:t>
            </w:r>
          </w:p>
        </w:tc>
        <w:tc>
          <w:tcPr>
            <w:tcW w:w="848" w:type="dxa"/>
            <w:vAlign w:val="center"/>
          </w:tcPr>
          <w:p w14:paraId="572A97FA" w14:textId="77777777" w:rsidR="00B53E97" w:rsidRDefault="00EC1842">
            <w:r>
              <w:t>1.350</w:t>
            </w:r>
          </w:p>
        </w:tc>
        <w:tc>
          <w:tcPr>
            <w:tcW w:w="848" w:type="dxa"/>
            <w:vAlign w:val="center"/>
          </w:tcPr>
          <w:p w14:paraId="1815436A" w14:textId="77777777" w:rsidR="00B53E97" w:rsidRDefault="00EC1842">
            <w:r>
              <w:t>16.200</w:t>
            </w:r>
          </w:p>
        </w:tc>
        <w:tc>
          <w:tcPr>
            <w:tcW w:w="781" w:type="dxa"/>
            <w:vAlign w:val="center"/>
          </w:tcPr>
          <w:p w14:paraId="02C7FB13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4CF7B8E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67D6E2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4F8B9A6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4F6CE19" w14:textId="77777777" w:rsidR="00B53E97" w:rsidRDefault="00EC1842">
            <w:r>
              <w:t>0.300</w:t>
            </w:r>
          </w:p>
        </w:tc>
      </w:tr>
      <w:tr w:rsidR="00B53E97" w14:paraId="2BE2FD40" w14:textId="77777777">
        <w:tc>
          <w:tcPr>
            <w:tcW w:w="622" w:type="dxa"/>
            <w:vAlign w:val="center"/>
          </w:tcPr>
          <w:p w14:paraId="28933838" w14:textId="77777777" w:rsidR="00B53E97" w:rsidRDefault="00EC1842">
            <w:r>
              <w:t>15</w:t>
            </w:r>
          </w:p>
        </w:tc>
        <w:tc>
          <w:tcPr>
            <w:tcW w:w="854" w:type="dxa"/>
            <w:vAlign w:val="center"/>
          </w:tcPr>
          <w:p w14:paraId="32E085C6" w14:textId="77777777" w:rsidR="00B53E97" w:rsidRDefault="00EC1842">
            <w:r>
              <w:t>C1215</w:t>
            </w:r>
          </w:p>
        </w:tc>
        <w:tc>
          <w:tcPr>
            <w:tcW w:w="735" w:type="dxa"/>
            <w:vAlign w:val="center"/>
          </w:tcPr>
          <w:p w14:paraId="6A78D711" w14:textId="77777777" w:rsidR="00B53E97" w:rsidRDefault="00EC1842">
            <w:r>
              <w:t>2~4</w:t>
            </w:r>
          </w:p>
        </w:tc>
        <w:tc>
          <w:tcPr>
            <w:tcW w:w="622" w:type="dxa"/>
            <w:vAlign w:val="center"/>
          </w:tcPr>
          <w:p w14:paraId="38DF94B9" w14:textId="77777777" w:rsidR="00B53E97" w:rsidRDefault="00EC1842">
            <w:r>
              <w:t>31</w:t>
            </w:r>
          </w:p>
        </w:tc>
        <w:tc>
          <w:tcPr>
            <w:tcW w:w="848" w:type="dxa"/>
            <w:vAlign w:val="center"/>
          </w:tcPr>
          <w:p w14:paraId="7459461C" w14:textId="77777777" w:rsidR="00B53E97" w:rsidRDefault="00EC1842">
            <w:r>
              <w:t>1.800</w:t>
            </w:r>
          </w:p>
        </w:tc>
        <w:tc>
          <w:tcPr>
            <w:tcW w:w="848" w:type="dxa"/>
            <w:vAlign w:val="center"/>
          </w:tcPr>
          <w:p w14:paraId="1FE39643" w14:textId="77777777" w:rsidR="00B53E97" w:rsidRDefault="00EC1842">
            <w:r>
              <w:t>55.800</w:t>
            </w:r>
          </w:p>
        </w:tc>
        <w:tc>
          <w:tcPr>
            <w:tcW w:w="781" w:type="dxa"/>
            <w:vAlign w:val="center"/>
          </w:tcPr>
          <w:p w14:paraId="79084601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4D72810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CCC124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BE509FF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CBD794B" w14:textId="77777777" w:rsidR="00B53E97" w:rsidRDefault="00EC1842">
            <w:r>
              <w:t>0.300</w:t>
            </w:r>
          </w:p>
        </w:tc>
      </w:tr>
      <w:tr w:rsidR="00B53E97" w14:paraId="139375F5" w14:textId="77777777">
        <w:tc>
          <w:tcPr>
            <w:tcW w:w="622" w:type="dxa"/>
            <w:vAlign w:val="center"/>
          </w:tcPr>
          <w:p w14:paraId="3E1A5345" w14:textId="77777777" w:rsidR="00B53E97" w:rsidRDefault="00EC1842">
            <w:r>
              <w:t>16</w:t>
            </w:r>
          </w:p>
        </w:tc>
        <w:tc>
          <w:tcPr>
            <w:tcW w:w="854" w:type="dxa"/>
            <w:vAlign w:val="center"/>
          </w:tcPr>
          <w:p w14:paraId="12F961CD" w14:textId="77777777" w:rsidR="00B53E97" w:rsidRDefault="00EC1842">
            <w:r>
              <w:t>C1512</w:t>
            </w:r>
          </w:p>
        </w:tc>
        <w:tc>
          <w:tcPr>
            <w:tcW w:w="735" w:type="dxa"/>
            <w:vAlign w:val="center"/>
          </w:tcPr>
          <w:p w14:paraId="04299FE3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4BE77399" w14:textId="77777777" w:rsidR="00B53E97" w:rsidRDefault="00EC1842">
            <w:r>
              <w:t>11</w:t>
            </w:r>
          </w:p>
        </w:tc>
        <w:tc>
          <w:tcPr>
            <w:tcW w:w="848" w:type="dxa"/>
            <w:vAlign w:val="center"/>
          </w:tcPr>
          <w:p w14:paraId="094A8DE6" w14:textId="77777777" w:rsidR="00B53E97" w:rsidRDefault="00EC1842">
            <w:r>
              <w:t>1.800</w:t>
            </w:r>
          </w:p>
        </w:tc>
        <w:tc>
          <w:tcPr>
            <w:tcW w:w="848" w:type="dxa"/>
            <w:vAlign w:val="center"/>
          </w:tcPr>
          <w:p w14:paraId="0C3277D1" w14:textId="77777777" w:rsidR="00B53E97" w:rsidRDefault="00EC1842">
            <w:r>
              <w:t>19.800</w:t>
            </w:r>
          </w:p>
        </w:tc>
        <w:tc>
          <w:tcPr>
            <w:tcW w:w="781" w:type="dxa"/>
            <w:vAlign w:val="center"/>
          </w:tcPr>
          <w:p w14:paraId="072B3671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1FD4324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A9A254A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6954AA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85D6FB6" w14:textId="77777777" w:rsidR="00B53E97" w:rsidRDefault="00EC1842">
            <w:r>
              <w:t>0.300</w:t>
            </w:r>
          </w:p>
        </w:tc>
      </w:tr>
      <w:tr w:rsidR="00B53E97" w14:paraId="1F49E39A" w14:textId="77777777">
        <w:tc>
          <w:tcPr>
            <w:tcW w:w="622" w:type="dxa"/>
            <w:vAlign w:val="center"/>
          </w:tcPr>
          <w:p w14:paraId="1B20ED81" w14:textId="77777777" w:rsidR="00B53E97" w:rsidRDefault="00EC1842">
            <w:r>
              <w:t>17</w:t>
            </w:r>
          </w:p>
        </w:tc>
        <w:tc>
          <w:tcPr>
            <w:tcW w:w="854" w:type="dxa"/>
            <w:vAlign w:val="center"/>
          </w:tcPr>
          <w:p w14:paraId="59443BDD" w14:textId="77777777" w:rsidR="00B53E97" w:rsidRDefault="00EC1842">
            <w:r>
              <w:t>C1515</w:t>
            </w:r>
          </w:p>
        </w:tc>
        <w:tc>
          <w:tcPr>
            <w:tcW w:w="735" w:type="dxa"/>
            <w:vAlign w:val="center"/>
          </w:tcPr>
          <w:p w14:paraId="29B96A7F" w14:textId="77777777" w:rsidR="00B53E97" w:rsidRDefault="00EC1842">
            <w:r>
              <w:t>1~4</w:t>
            </w:r>
          </w:p>
        </w:tc>
        <w:tc>
          <w:tcPr>
            <w:tcW w:w="622" w:type="dxa"/>
            <w:vAlign w:val="center"/>
          </w:tcPr>
          <w:p w14:paraId="4937627A" w14:textId="77777777" w:rsidR="00B53E97" w:rsidRDefault="00EC1842">
            <w:r>
              <w:t>112</w:t>
            </w:r>
          </w:p>
        </w:tc>
        <w:tc>
          <w:tcPr>
            <w:tcW w:w="848" w:type="dxa"/>
            <w:vAlign w:val="center"/>
          </w:tcPr>
          <w:p w14:paraId="6CC9C214" w14:textId="77777777" w:rsidR="00B53E97" w:rsidRDefault="00EC1842">
            <w:r>
              <w:t>2.250</w:t>
            </w:r>
          </w:p>
        </w:tc>
        <w:tc>
          <w:tcPr>
            <w:tcW w:w="848" w:type="dxa"/>
            <w:vAlign w:val="center"/>
          </w:tcPr>
          <w:p w14:paraId="1327585A" w14:textId="77777777" w:rsidR="00B53E97" w:rsidRDefault="00EC1842">
            <w:r>
              <w:t>252.000</w:t>
            </w:r>
          </w:p>
        </w:tc>
        <w:tc>
          <w:tcPr>
            <w:tcW w:w="781" w:type="dxa"/>
            <w:vAlign w:val="center"/>
          </w:tcPr>
          <w:p w14:paraId="67753B80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1778904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7444B3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20638C6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3BCDBD3" w14:textId="77777777" w:rsidR="00B53E97" w:rsidRDefault="00EC1842">
            <w:r>
              <w:t>0.300</w:t>
            </w:r>
          </w:p>
        </w:tc>
      </w:tr>
      <w:tr w:rsidR="00B53E97" w14:paraId="2142C4D2" w14:textId="77777777">
        <w:tc>
          <w:tcPr>
            <w:tcW w:w="622" w:type="dxa"/>
            <w:vAlign w:val="center"/>
          </w:tcPr>
          <w:p w14:paraId="70AD5C64" w14:textId="77777777" w:rsidR="00B53E97" w:rsidRDefault="00EC1842">
            <w:r>
              <w:t>18</w:t>
            </w:r>
          </w:p>
        </w:tc>
        <w:tc>
          <w:tcPr>
            <w:tcW w:w="854" w:type="dxa"/>
            <w:vAlign w:val="center"/>
          </w:tcPr>
          <w:p w14:paraId="45BE532D" w14:textId="77777777" w:rsidR="00B53E97" w:rsidRDefault="00EC1842">
            <w:r>
              <w:t>C1815</w:t>
            </w:r>
          </w:p>
        </w:tc>
        <w:tc>
          <w:tcPr>
            <w:tcW w:w="735" w:type="dxa"/>
            <w:vAlign w:val="center"/>
          </w:tcPr>
          <w:p w14:paraId="3189C016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0C9AE490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2D3F1040" w14:textId="77777777" w:rsidR="00B53E97" w:rsidRDefault="00EC1842">
            <w:r>
              <w:t>2.700</w:t>
            </w:r>
          </w:p>
        </w:tc>
        <w:tc>
          <w:tcPr>
            <w:tcW w:w="848" w:type="dxa"/>
            <w:vAlign w:val="center"/>
          </w:tcPr>
          <w:p w14:paraId="675F39F8" w14:textId="77777777" w:rsidR="00B53E97" w:rsidRDefault="00EC1842">
            <w:r>
              <w:t>5.400</w:t>
            </w:r>
          </w:p>
        </w:tc>
        <w:tc>
          <w:tcPr>
            <w:tcW w:w="781" w:type="dxa"/>
            <w:vAlign w:val="center"/>
          </w:tcPr>
          <w:p w14:paraId="4B3FCD50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69B4575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686B5C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8F8C76C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B074730" w14:textId="77777777" w:rsidR="00B53E97" w:rsidRDefault="00EC1842">
            <w:r>
              <w:t>0.300</w:t>
            </w:r>
          </w:p>
        </w:tc>
      </w:tr>
      <w:tr w:rsidR="00B53E97" w14:paraId="44261030" w14:textId="77777777">
        <w:tc>
          <w:tcPr>
            <w:tcW w:w="622" w:type="dxa"/>
            <w:vAlign w:val="center"/>
          </w:tcPr>
          <w:p w14:paraId="1985719A" w14:textId="77777777" w:rsidR="00B53E97" w:rsidRDefault="00EC1842">
            <w:r>
              <w:t>19</w:t>
            </w:r>
          </w:p>
        </w:tc>
        <w:tc>
          <w:tcPr>
            <w:tcW w:w="854" w:type="dxa"/>
            <w:vAlign w:val="center"/>
          </w:tcPr>
          <w:p w14:paraId="2F63D519" w14:textId="77777777" w:rsidR="00B53E97" w:rsidRDefault="00EC1842">
            <w:r>
              <w:t>C2115</w:t>
            </w:r>
          </w:p>
        </w:tc>
        <w:tc>
          <w:tcPr>
            <w:tcW w:w="735" w:type="dxa"/>
            <w:vAlign w:val="center"/>
          </w:tcPr>
          <w:p w14:paraId="23F2E3BF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3817CAB0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03C7938A" w14:textId="77777777" w:rsidR="00B53E97" w:rsidRDefault="00EC1842">
            <w:r>
              <w:t>3.150</w:t>
            </w:r>
          </w:p>
        </w:tc>
        <w:tc>
          <w:tcPr>
            <w:tcW w:w="848" w:type="dxa"/>
            <w:vAlign w:val="center"/>
          </w:tcPr>
          <w:p w14:paraId="1A73C131" w14:textId="77777777" w:rsidR="00B53E97" w:rsidRDefault="00EC1842">
            <w:r>
              <w:t>6.300</w:t>
            </w:r>
          </w:p>
        </w:tc>
        <w:tc>
          <w:tcPr>
            <w:tcW w:w="781" w:type="dxa"/>
            <w:vAlign w:val="center"/>
          </w:tcPr>
          <w:p w14:paraId="65C74725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2901482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13B029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FDE9087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85B5DB0" w14:textId="77777777" w:rsidR="00B53E97" w:rsidRDefault="00EC1842">
            <w:r>
              <w:t>0.300</w:t>
            </w:r>
          </w:p>
        </w:tc>
      </w:tr>
      <w:tr w:rsidR="00B53E97" w14:paraId="6EE49B4F" w14:textId="77777777">
        <w:tc>
          <w:tcPr>
            <w:tcW w:w="622" w:type="dxa"/>
            <w:vAlign w:val="center"/>
          </w:tcPr>
          <w:p w14:paraId="0347E6D2" w14:textId="77777777" w:rsidR="00B53E97" w:rsidRDefault="00EC1842">
            <w:r>
              <w:lastRenderedPageBreak/>
              <w:t>20</w:t>
            </w:r>
          </w:p>
        </w:tc>
        <w:tc>
          <w:tcPr>
            <w:tcW w:w="854" w:type="dxa"/>
            <w:vAlign w:val="center"/>
          </w:tcPr>
          <w:p w14:paraId="786EB08C" w14:textId="77777777" w:rsidR="00B53E97" w:rsidRDefault="00EC1842">
            <w:r>
              <w:t>C2415</w:t>
            </w:r>
          </w:p>
        </w:tc>
        <w:tc>
          <w:tcPr>
            <w:tcW w:w="735" w:type="dxa"/>
            <w:vAlign w:val="center"/>
          </w:tcPr>
          <w:p w14:paraId="4977D5C9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15515238" w14:textId="77777777" w:rsidR="00B53E97" w:rsidRDefault="00EC1842">
            <w:r>
              <w:t>4</w:t>
            </w:r>
          </w:p>
        </w:tc>
        <w:tc>
          <w:tcPr>
            <w:tcW w:w="848" w:type="dxa"/>
            <w:vAlign w:val="center"/>
          </w:tcPr>
          <w:p w14:paraId="6BCBEBC8" w14:textId="77777777" w:rsidR="00B53E97" w:rsidRDefault="00EC1842">
            <w:r>
              <w:t>3.600</w:t>
            </w:r>
          </w:p>
        </w:tc>
        <w:tc>
          <w:tcPr>
            <w:tcW w:w="848" w:type="dxa"/>
            <w:vAlign w:val="center"/>
          </w:tcPr>
          <w:p w14:paraId="092155C4" w14:textId="77777777" w:rsidR="00B53E97" w:rsidRDefault="00EC1842">
            <w:r>
              <w:t>14.400</w:t>
            </w:r>
          </w:p>
        </w:tc>
        <w:tc>
          <w:tcPr>
            <w:tcW w:w="781" w:type="dxa"/>
            <w:vAlign w:val="center"/>
          </w:tcPr>
          <w:p w14:paraId="5EE3E84A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68533F8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CB9771C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21B4F2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CB961A9" w14:textId="77777777" w:rsidR="00B53E97" w:rsidRDefault="00EC1842">
            <w:r>
              <w:t>0.300</w:t>
            </w:r>
          </w:p>
        </w:tc>
      </w:tr>
      <w:tr w:rsidR="00B53E97" w14:paraId="6F1CF7C3" w14:textId="77777777">
        <w:tc>
          <w:tcPr>
            <w:tcW w:w="622" w:type="dxa"/>
            <w:vAlign w:val="center"/>
          </w:tcPr>
          <w:p w14:paraId="53271CE9" w14:textId="77777777" w:rsidR="00B53E97" w:rsidRDefault="00EC1842">
            <w:r>
              <w:t>21</w:t>
            </w:r>
          </w:p>
        </w:tc>
        <w:tc>
          <w:tcPr>
            <w:tcW w:w="854" w:type="dxa"/>
            <w:vAlign w:val="center"/>
          </w:tcPr>
          <w:p w14:paraId="1E8CF030" w14:textId="77777777" w:rsidR="00B53E97" w:rsidRDefault="00EC1842">
            <w:r>
              <w:t>C2418</w:t>
            </w:r>
          </w:p>
        </w:tc>
        <w:tc>
          <w:tcPr>
            <w:tcW w:w="735" w:type="dxa"/>
            <w:vAlign w:val="center"/>
          </w:tcPr>
          <w:p w14:paraId="1FE7173D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7F7342AB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03D18D37" w14:textId="77777777" w:rsidR="00B53E97" w:rsidRDefault="00EC1842">
            <w:r>
              <w:t>4.320</w:t>
            </w:r>
          </w:p>
        </w:tc>
        <w:tc>
          <w:tcPr>
            <w:tcW w:w="848" w:type="dxa"/>
            <w:vAlign w:val="center"/>
          </w:tcPr>
          <w:p w14:paraId="19232A75" w14:textId="77777777" w:rsidR="00B53E97" w:rsidRDefault="00EC1842">
            <w:r>
              <w:t>8.640</w:t>
            </w:r>
          </w:p>
        </w:tc>
        <w:tc>
          <w:tcPr>
            <w:tcW w:w="781" w:type="dxa"/>
            <w:vAlign w:val="center"/>
          </w:tcPr>
          <w:p w14:paraId="75209C2C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7F1443B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77777F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D41EB2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4E77914" w14:textId="77777777" w:rsidR="00B53E97" w:rsidRDefault="00EC1842">
            <w:r>
              <w:t>0.300</w:t>
            </w:r>
          </w:p>
        </w:tc>
      </w:tr>
      <w:tr w:rsidR="00B53E97" w14:paraId="2B40FF6A" w14:textId="77777777">
        <w:tc>
          <w:tcPr>
            <w:tcW w:w="622" w:type="dxa"/>
            <w:vAlign w:val="center"/>
          </w:tcPr>
          <w:p w14:paraId="4559EBA6" w14:textId="77777777" w:rsidR="00B53E97" w:rsidRDefault="00EC1842">
            <w:r>
              <w:t>22</w:t>
            </w:r>
          </w:p>
        </w:tc>
        <w:tc>
          <w:tcPr>
            <w:tcW w:w="854" w:type="dxa"/>
            <w:vAlign w:val="center"/>
          </w:tcPr>
          <w:p w14:paraId="25B22A3B" w14:textId="77777777" w:rsidR="00B53E97" w:rsidRDefault="00EC1842">
            <w:r>
              <w:t>MQ002</w:t>
            </w:r>
          </w:p>
        </w:tc>
        <w:tc>
          <w:tcPr>
            <w:tcW w:w="735" w:type="dxa"/>
            <w:vAlign w:val="center"/>
          </w:tcPr>
          <w:p w14:paraId="3F0AD4A1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1D8BEB0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BC30F8E" w14:textId="77777777" w:rsidR="00B53E97" w:rsidRDefault="00EC1842">
            <w:r>
              <w:t>2.730</w:t>
            </w:r>
          </w:p>
        </w:tc>
        <w:tc>
          <w:tcPr>
            <w:tcW w:w="848" w:type="dxa"/>
            <w:vAlign w:val="center"/>
          </w:tcPr>
          <w:p w14:paraId="2538890A" w14:textId="77777777" w:rsidR="00B53E97" w:rsidRDefault="00EC1842">
            <w:r>
              <w:t>2.730</w:t>
            </w:r>
          </w:p>
        </w:tc>
        <w:tc>
          <w:tcPr>
            <w:tcW w:w="781" w:type="dxa"/>
            <w:vAlign w:val="center"/>
          </w:tcPr>
          <w:p w14:paraId="04EDFEE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959B013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0C4AAE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3DD769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21BB022" w14:textId="77777777" w:rsidR="00B53E97" w:rsidRDefault="00EC1842">
            <w:r>
              <w:t>0.300</w:t>
            </w:r>
          </w:p>
        </w:tc>
      </w:tr>
      <w:tr w:rsidR="00B53E97" w14:paraId="5DF6A34D" w14:textId="77777777">
        <w:tc>
          <w:tcPr>
            <w:tcW w:w="622" w:type="dxa"/>
            <w:vAlign w:val="center"/>
          </w:tcPr>
          <w:p w14:paraId="7793511B" w14:textId="77777777" w:rsidR="00B53E97" w:rsidRDefault="00EC1842">
            <w:r>
              <w:t>23</w:t>
            </w:r>
          </w:p>
        </w:tc>
        <w:tc>
          <w:tcPr>
            <w:tcW w:w="854" w:type="dxa"/>
            <w:vAlign w:val="center"/>
          </w:tcPr>
          <w:p w14:paraId="699B8393" w14:textId="77777777" w:rsidR="00B53E97" w:rsidRDefault="00EC1842">
            <w:r>
              <w:t>MQ002</w:t>
            </w:r>
          </w:p>
        </w:tc>
        <w:tc>
          <w:tcPr>
            <w:tcW w:w="735" w:type="dxa"/>
            <w:vAlign w:val="center"/>
          </w:tcPr>
          <w:p w14:paraId="0E138788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1E4319D1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F421D41" w14:textId="77777777" w:rsidR="00B53E97" w:rsidRDefault="00EC1842">
            <w:r>
              <w:t>3.150</w:t>
            </w:r>
          </w:p>
        </w:tc>
        <w:tc>
          <w:tcPr>
            <w:tcW w:w="848" w:type="dxa"/>
            <w:vAlign w:val="center"/>
          </w:tcPr>
          <w:p w14:paraId="7668EE2C" w14:textId="77777777" w:rsidR="00B53E97" w:rsidRDefault="00EC1842">
            <w:r>
              <w:t>3.150</w:t>
            </w:r>
          </w:p>
        </w:tc>
        <w:tc>
          <w:tcPr>
            <w:tcW w:w="781" w:type="dxa"/>
            <w:vAlign w:val="center"/>
          </w:tcPr>
          <w:p w14:paraId="32860A97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B511F6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22E25A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F6862B2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29F2260" w14:textId="77777777" w:rsidR="00B53E97" w:rsidRDefault="00EC1842">
            <w:r>
              <w:t>0.300</w:t>
            </w:r>
          </w:p>
        </w:tc>
      </w:tr>
      <w:tr w:rsidR="00B53E97" w14:paraId="321B9ACD" w14:textId="77777777">
        <w:tc>
          <w:tcPr>
            <w:tcW w:w="622" w:type="dxa"/>
            <w:vAlign w:val="center"/>
          </w:tcPr>
          <w:p w14:paraId="59E3A680" w14:textId="77777777" w:rsidR="00B53E97" w:rsidRDefault="00EC1842">
            <w:r>
              <w:t>24</w:t>
            </w:r>
          </w:p>
        </w:tc>
        <w:tc>
          <w:tcPr>
            <w:tcW w:w="854" w:type="dxa"/>
            <w:vAlign w:val="center"/>
          </w:tcPr>
          <w:p w14:paraId="0D775B10" w14:textId="77777777" w:rsidR="00B53E97" w:rsidRDefault="00EC1842">
            <w:r>
              <w:t>MQ002</w:t>
            </w:r>
          </w:p>
        </w:tc>
        <w:tc>
          <w:tcPr>
            <w:tcW w:w="735" w:type="dxa"/>
            <w:vAlign w:val="center"/>
          </w:tcPr>
          <w:p w14:paraId="36ED3121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4482A14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272A012" w14:textId="77777777" w:rsidR="00B53E97" w:rsidRDefault="00EC1842">
            <w:r>
              <w:t>0.900</w:t>
            </w:r>
          </w:p>
        </w:tc>
        <w:tc>
          <w:tcPr>
            <w:tcW w:w="848" w:type="dxa"/>
            <w:vAlign w:val="center"/>
          </w:tcPr>
          <w:p w14:paraId="6273CCF8" w14:textId="77777777" w:rsidR="00B53E97" w:rsidRDefault="00EC1842">
            <w:r>
              <w:t>0.900</w:t>
            </w:r>
          </w:p>
        </w:tc>
        <w:tc>
          <w:tcPr>
            <w:tcW w:w="781" w:type="dxa"/>
            <w:vAlign w:val="center"/>
          </w:tcPr>
          <w:p w14:paraId="0F8B3EA8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BEF707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BBAA9B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30D067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5BE56FA" w14:textId="77777777" w:rsidR="00B53E97" w:rsidRDefault="00EC1842">
            <w:r>
              <w:t>0.300</w:t>
            </w:r>
          </w:p>
        </w:tc>
      </w:tr>
      <w:tr w:rsidR="00B53E97" w14:paraId="2F04CCFA" w14:textId="77777777">
        <w:tc>
          <w:tcPr>
            <w:tcW w:w="622" w:type="dxa"/>
            <w:vAlign w:val="center"/>
          </w:tcPr>
          <w:p w14:paraId="680E661D" w14:textId="77777777" w:rsidR="00B53E97" w:rsidRDefault="00EC1842">
            <w:r>
              <w:t>25</w:t>
            </w:r>
          </w:p>
        </w:tc>
        <w:tc>
          <w:tcPr>
            <w:tcW w:w="854" w:type="dxa"/>
            <w:vAlign w:val="center"/>
          </w:tcPr>
          <w:p w14:paraId="0B7056DB" w14:textId="77777777" w:rsidR="00B53E97" w:rsidRDefault="00EC1842">
            <w:r>
              <w:t>MQ002</w:t>
            </w:r>
          </w:p>
        </w:tc>
        <w:tc>
          <w:tcPr>
            <w:tcW w:w="735" w:type="dxa"/>
            <w:vAlign w:val="center"/>
          </w:tcPr>
          <w:p w14:paraId="6FC0CDBF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52A20F72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E377A62" w14:textId="77777777" w:rsidR="00B53E97" w:rsidRDefault="00EC1842">
            <w:r>
              <w:t>2.340</w:t>
            </w:r>
          </w:p>
        </w:tc>
        <w:tc>
          <w:tcPr>
            <w:tcW w:w="848" w:type="dxa"/>
            <w:vAlign w:val="center"/>
          </w:tcPr>
          <w:p w14:paraId="215EBFA5" w14:textId="77777777" w:rsidR="00B53E97" w:rsidRDefault="00EC1842">
            <w:r>
              <w:t>2.340</w:t>
            </w:r>
          </w:p>
        </w:tc>
        <w:tc>
          <w:tcPr>
            <w:tcW w:w="781" w:type="dxa"/>
            <w:vAlign w:val="center"/>
          </w:tcPr>
          <w:p w14:paraId="4AEADFB4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F94D02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B02919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C97CF0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6EF2254" w14:textId="77777777" w:rsidR="00B53E97" w:rsidRDefault="00EC1842">
            <w:r>
              <w:t>0.300</w:t>
            </w:r>
          </w:p>
        </w:tc>
      </w:tr>
      <w:tr w:rsidR="00B53E97" w14:paraId="516263EA" w14:textId="77777777">
        <w:tc>
          <w:tcPr>
            <w:tcW w:w="622" w:type="dxa"/>
            <w:vAlign w:val="center"/>
          </w:tcPr>
          <w:p w14:paraId="66387234" w14:textId="77777777" w:rsidR="00B53E97" w:rsidRDefault="00EC1842">
            <w:r>
              <w:t>26</w:t>
            </w:r>
          </w:p>
        </w:tc>
        <w:tc>
          <w:tcPr>
            <w:tcW w:w="854" w:type="dxa"/>
            <w:vAlign w:val="center"/>
          </w:tcPr>
          <w:p w14:paraId="1E821780" w14:textId="77777777" w:rsidR="00B53E97" w:rsidRDefault="00EC1842">
            <w:r>
              <w:t>MQ003</w:t>
            </w:r>
          </w:p>
        </w:tc>
        <w:tc>
          <w:tcPr>
            <w:tcW w:w="735" w:type="dxa"/>
            <w:vAlign w:val="center"/>
          </w:tcPr>
          <w:p w14:paraId="7FCC3E79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598591E8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43B4520" w14:textId="77777777" w:rsidR="00B53E97" w:rsidRDefault="00EC1842">
            <w:r>
              <w:t>2.750</w:t>
            </w:r>
          </w:p>
        </w:tc>
        <w:tc>
          <w:tcPr>
            <w:tcW w:w="848" w:type="dxa"/>
            <w:vAlign w:val="center"/>
          </w:tcPr>
          <w:p w14:paraId="20D7C048" w14:textId="77777777" w:rsidR="00B53E97" w:rsidRDefault="00EC1842">
            <w:r>
              <w:t>2.750</w:t>
            </w:r>
          </w:p>
        </w:tc>
        <w:tc>
          <w:tcPr>
            <w:tcW w:w="781" w:type="dxa"/>
            <w:vAlign w:val="center"/>
          </w:tcPr>
          <w:p w14:paraId="0FF8541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4BF9AB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59FA24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820FC9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48730A9" w14:textId="77777777" w:rsidR="00B53E97" w:rsidRDefault="00EC1842">
            <w:r>
              <w:t>0.300</w:t>
            </w:r>
          </w:p>
        </w:tc>
      </w:tr>
      <w:tr w:rsidR="00B53E97" w14:paraId="5598EB28" w14:textId="77777777">
        <w:tc>
          <w:tcPr>
            <w:tcW w:w="622" w:type="dxa"/>
            <w:vAlign w:val="center"/>
          </w:tcPr>
          <w:p w14:paraId="469FDB67" w14:textId="77777777" w:rsidR="00B53E97" w:rsidRDefault="00EC1842">
            <w:r>
              <w:t>27</w:t>
            </w:r>
          </w:p>
        </w:tc>
        <w:tc>
          <w:tcPr>
            <w:tcW w:w="854" w:type="dxa"/>
            <w:vAlign w:val="center"/>
          </w:tcPr>
          <w:p w14:paraId="7DB0DE9F" w14:textId="77777777" w:rsidR="00B53E97" w:rsidRDefault="00EC1842">
            <w:r>
              <w:t>MQ003</w:t>
            </w:r>
          </w:p>
        </w:tc>
        <w:tc>
          <w:tcPr>
            <w:tcW w:w="735" w:type="dxa"/>
            <w:vAlign w:val="center"/>
          </w:tcPr>
          <w:p w14:paraId="055982A9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55F63B79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625485FE" w14:textId="77777777" w:rsidR="00B53E97" w:rsidRDefault="00EC1842">
            <w:r>
              <w:t>3.150</w:t>
            </w:r>
          </w:p>
        </w:tc>
        <w:tc>
          <w:tcPr>
            <w:tcW w:w="848" w:type="dxa"/>
            <w:vAlign w:val="center"/>
          </w:tcPr>
          <w:p w14:paraId="5FA556D6" w14:textId="77777777" w:rsidR="00B53E97" w:rsidRDefault="00EC1842">
            <w:r>
              <w:t>6.300</w:t>
            </w:r>
          </w:p>
        </w:tc>
        <w:tc>
          <w:tcPr>
            <w:tcW w:w="781" w:type="dxa"/>
            <w:vAlign w:val="center"/>
          </w:tcPr>
          <w:p w14:paraId="6501295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89C6B3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3C8F63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F99830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F456DF9" w14:textId="77777777" w:rsidR="00B53E97" w:rsidRDefault="00EC1842">
            <w:r>
              <w:t>0.300</w:t>
            </w:r>
          </w:p>
        </w:tc>
      </w:tr>
      <w:tr w:rsidR="00B53E97" w14:paraId="07084DC5" w14:textId="77777777">
        <w:tc>
          <w:tcPr>
            <w:tcW w:w="622" w:type="dxa"/>
            <w:vAlign w:val="center"/>
          </w:tcPr>
          <w:p w14:paraId="6682478E" w14:textId="77777777" w:rsidR="00B53E97" w:rsidRDefault="00EC1842">
            <w:r>
              <w:t>28</w:t>
            </w:r>
          </w:p>
        </w:tc>
        <w:tc>
          <w:tcPr>
            <w:tcW w:w="854" w:type="dxa"/>
            <w:vAlign w:val="center"/>
          </w:tcPr>
          <w:p w14:paraId="2EFFED40" w14:textId="77777777" w:rsidR="00B53E97" w:rsidRDefault="00EC1842">
            <w:r>
              <w:t>MQ003</w:t>
            </w:r>
          </w:p>
        </w:tc>
        <w:tc>
          <w:tcPr>
            <w:tcW w:w="735" w:type="dxa"/>
            <w:vAlign w:val="center"/>
          </w:tcPr>
          <w:p w14:paraId="2B3D81D9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71AB3440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500073F5" w14:textId="77777777" w:rsidR="00B53E97" w:rsidRDefault="00EC1842">
            <w:r>
              <w:t>0.900</w:t>
            </w:r>
          </w:p>
        </w:tc>
        <w:tc>
          <w:tcPr>
            <w:tcW w:w="848" w:type="dxa"/>
            <w:vAlign w:val="center"/>
          </w:tcPr>
          <w:p w14:paraId="3C6D6FD2" w14:textId="77777777" w:rsidR="00B53E97" w:rsidRDefault="00EC1842">
            <w:r>
              <w:t>1.800</w:t>
            </w:r>
          </w:p>
        </w:tc>
        <w:tc>
          <w:tcPr>
            <w:tcW w:w="781" w:type="dxa"/>
            <w:vAlign w:val="center"/>
          </w:tcPr>
          <w:p w14:paraId="4D67A1C1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BB55A7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75CF3B5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3FE241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7BC8A09" w14:textId="77777777" w:rsidR="00B53E97" w:rsidRDefault="00EC1842">
            <w:r>
              <w:t>0.300</w:t>
            </w:r>
          </w:p>
        </w:tc>
      </w:tr>
      <w:tr w:rsidR="00B53E97" w14:paraId="4EED64C1" w14:textId="77777777">
        <w:tc>
          <w:tcPr>
            <w:tcW w:w="622" w:type="dxa"/>
            <w:vAlign w:val="center"/>
          </w:tcPr>
          <w:p w14:paraId="649C3184" w14:textId="77777777" w:rsidR="00B53E97" w:rsidRDefault="00EC1842">
            <w:r>
              <w:t>29</w:t>
            </w:r>
          </w:p>
        </w:tc>
        <w:tc>
          <w:tcPr>
            <w:tcW w:w="854" w:type="dxa"/>
            <w:vAlign w:val="center"/>
          </w:tcPr>
          <w:p w14:paraId="57248292" w14:textId="77777777" w:rsidR="00B53E97" w:rsidRDefault="00EC1842">
            <w:r>
              <w:t>MQ003</w:t>
            </w:r>
          </w:p>
        </w:tc>
        <w:tc>
          <w:tcPr>
            <w:tcW w:w="735" w:type="dxa"/>
            <w:vAlign w:val="center"/>
          </w:tcPr>
          <w:p w14:paraId="2EB21147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004D9C66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C75B319" w14:textId="77777777" w:rsidR="00B53E97" w:rsidRDefault="00EC1842">
            <w:r>
              <w:t>4.072</w:t>
            </w:r>
          </w:p>
        </w:tc>
        <w:tc>
          <w:tcPr>
            <w:tcW w:w="848" w:type="dxa"/>
            <w:vAlign w:val="center"/>
          </w:tcPr>
          <w:p w14:paraId="0A6488D9" w14:textId="77777777" w:rsidR="00B53E97" w:rsidRDefault="00EC1842">
            <w:r>
              <w:t>4.072</w:t>
            </w:r>
          </w:p>
        </w:tc>
        <w:tc>
          <w:tcPr>
            <w:tcW w:w="781" w:type="dxa"/>
            <w:vAlign w:val="center"/>
          </w:tcPr>
          <w:p w14:paraId="4DE2A8A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B6BDA0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397A7C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C0BDBA7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DF65A27" w14:textId="77777777" w:rsidR="00B53E97" w:rsidRDefault="00EC1842">
            <w:r>
              <w:t>0.300</w:t>
            </w:r>
          </w:p>
        </w:tc>
      </w:tr>
      <w:tr w:rsidR="00B53E97" w14:paraId="000F8394" w14:textId="77777777">
        <w:tc>
          <w:tcPr>
            <w:tcW w:w="622" w:type="dxa"/>
            <w:vAlign w:val="center"/>
          </w:tcPr>
          <w:p w14:paraId="043F311C" w14:textId="77777777" w:rsidR="00B53E97" w:rsidRDefault="00EC1842">
            <w:r>
              <w:t>30</w:t>
            </w:r>
          </w:p>
        </w:tc>
        <w:tc>
          <w:tcPr>
            <w:tcW w:w="854" w:type="dxa"/>
            <w:vAlign w:val="center"/>
          </w:tcPr>
          <w:p w14:paraId="074BAF5B" w14:textId="77777777" w:rsidR="00B53E97" w:rsidRDefault="00EC1842">
            <w:r>
              <w:t>MQ003</w:t>
            </w:r>
          </w:p>
        </w:tc>
        <w:tc>
          <w:tcPr>
            <w:tcW w:w="735" w:type="dxa"/>
            <w:vAlign w:val="center"/>
          </w:tcPr>
          <w:p w14:paraId="7D92E1AA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06E82C06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3EDA000" w14:textId="77777777" w:rsidR="00B53E97" w:rsidRDefault="00EC1842">
            <w:r>
              <w:t>3.319</w:t>
            </w:r>
          </w:p>
        </w:tc>
        <w:tc>
          <w:tcPr>
            <w:tcW w:w="848" w:type="dxa"/>
            <w:vAlign w:val="center"/>
          </w:tcPr>
          <w:p w14:paraId="1E1FCDDC" w14:textId="77777777" w:rsidR="00B53E97" w:rsidRDefault="00EC1842">
            <w:r>
              <w:t>3.319</w:t>
            </w:r>
          </w:p>
        </w:tc>
        <w:tc>
          <w:tcPr>
            <w:tcW w:w="781" w:type="dxa"/>
            <w:vAlign w:val="center"/>
          </w:tcPr>
          <w:p w14:paraId="45292AB1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757A3DD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8362DC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186F2A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116BAF8" w14:textId="77777777" w:rsidR="00B53E97" w:rsidRDefault="00EC1842">
            <w:r>
              <w:t>0.300</w:t>
            </w:r>
          </w:p>
        </w:tc>
      </w:tr>
      <w:tr w:rsidR="00B53E97" w14:paraId="1F5BC630" w14:textId="77777777">
        <w:tc>
          <w:tcPr>
            <w:tcW w:w="622" w:type="dxa"/>
            <w:vAlign w:val="center"/>
          </w:tcPr>
          <w:p w14:paraId="6E37832E" w14:textId="77777777" w:rsidR="00B53E97" w:rsidRDefault="00EC1842">
            <w:r>
              <w:t>31</w:t>
            </w:r>
          </w:p>
        </w:tc>
        <w:tc>
          <w:tcPr>
            <w:tcW w:w="854" w:type="dxa"/>
            <w:vAlign w:val="center"/>
          </w:tcPr>
          <w:p w14:paraId="62B06150" w14:textId="77777777" w:rsidR="00B53E97" w:rsidRDefault="00EC1842">
            <w:r>
              <w:t>MQ008</w:t>
            </w:r>
          </w:p>
        </w:tc>
        <w:tc>
          <w:tcPr>
            <w:tcW w:w="735" w:type="dxa"/>
            <w:vAlign w:val="center"/>
          </w:tcPr>
          <w:p w14:paraId="23922D61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39E3AA9F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E155B11" w14:textId="77777777" w:rsidR="00B53E97" w:rsidRDefault="00EC1842">
            <w:r>
              <w:t>3.179</w:t>
            </w:r>
          </w:p>
        </w:tc>
        <w:tc>
          <w:tcPr>
            <w:tcW w:w="848" w:type="dxa"/>
            <w:vAlign w:val="center"/>
          </w:tcPr>
          <w:p w14:paraId="44539C0D" w14:textId="77777777" w:rsidR="00B53E97" w:rsidRDefault="00EC1842">
            <w:r>
              <w:t>3.179</w:t>
            </w:r>
          </w:p>
        </w:tc>
        <w:tc>
          <w:tcPr>
            <w:tcW w:w="781" w:type="dxa"/>
            <w:vAlign w:val="center"/>
          </w:tcPr>
          <w:p w14:paraId="569688B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808E20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7D4DE5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C61C23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D6463F7" w14:textId="77777777" w:rsidR="00B53E97" w:rsidRDefault="00EC1842">
            <w:r>
              <w:t>0.300</w:t>
            </w:r>
          </w:p>
        </w:tc>
      </w:tr>
      <w:tr w:rsidR="00B53E97" w14:paraId="4C2655AD" w14:textId="77777777">
        <w:tc>
          <w:tcPr>
            <w:tcW w:w="622" w:type="dxa"/>
            <w:vAlign w:val="center"/>
          </w:tcPr>
          <w:p w14:paraId="1ECECF8B" w14:textId="77777777" w:rsidR="00B53E97" w:rsidRDefault="00EC1842">
            <w:r>
              <w:t>32</w:t>
            </w:r>
          </w:p>
        </w:tc>
        <w:tc>
          <w:tcPr>
            <w:tcW w:w="854" w:type="dxa"/>
            <w:vAlign w:val="center"/>
          </w:tcPr>
          <w:p w14:paraId="7EFCD27F" w14:textId="77777777" w:rsidR="00B53E97" w:rsidRDefault="00EC1842">
            <w:r>
              <w:t>MQ008</w:t>
            </w:r>
          </w:p>
        </w:tc>
        <w:tc>
          <w:tcPr>
            <w:tcW w:w="735" w:type="dxa"/>
            <w:vAlign w:val="center"/>
          </w:tcPr>
          <w:p w14:paraId="44244B85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3F72110C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1604CA23" w14:textId="77777777" w:rsidR="00B53E97" w:rsidRDefault="00EC1842">
            <w:r>
              <w:t>3.150</w:t>
            </w:r>
          </w:p>
        </w:tc>
        <w:tc>
          <w:tcPr>
            <w:tcW w:w="848" w:type="dxa"/>
            <w:vAlign w:val="center"/>
          </w:tcPr>
          <w:p w14:paraId="50CB4CD9" w14:textId="77777777" w:rsidR="00B53E97" w:rsidRDefault="00EC1842">
            <w:r>
              <w:t>6.300</w:t>
            </w:r>
          </w:p>
        </w:tc>
        <w:tc>
          <w:tcPr>
            <w:tcW w:w="781" w:type="dxa"/>
            <w:vAlign w:val="center"/>
          </w:tcPr>
          <w:p w14:paraId="224FFA2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13C4B0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11874B0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2414FB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E9B0547" w14:textId="77777777" w:rsidR="00B53E97" w:rsidRDefault="00EC1842">
            <w:r>
              <w:t>0.300</w:t>
            </w:r>
          </w:p>
        </w:tc>
      </w:tr>
      <w:tr w:rsidR="00B53E97" w14:paraId="65FE23BC" w14:textId="77777777">
        <w:tc>
          <w:tcPr>
            <w:tcW w:w="622" w:type="dxa"/>
            <w:vAlign w:val="center"/>
          </w:tcPr>
          <w:p w14:paraId="75B1A270" w14:textId="77777777" w:rsidR="00B53E97" w:rsidRDefault="00EC1842">
            <w:r>
              <w:t>33</w:t>
            </w:r>
          </w:p>
        </w:tc>
        <w:tc>
          <w:tcPr>
            <w:tcW w:w="854" w:type="dxa"/>
            <w:vAlign w:val="center"/>
          </w:tcPr>
          <w:p w14:paraId="3AB1A5AA" w14:textId="77777777" w:rsidR="00B53E97" w:rsidRDefault="00EC1842">
            <w:r>
              <w:t>MQ008</w:t>
            </w:r>
          </w:p>
        </w:tc>
        <w:tc>
          <w:tcPr>
            <w:tcW w:w="735" w:type="dxa"/>
            <w:vAlign w:val="center"/>
          </w:tcPr>
          <w:p w14:paraId="4C2D31B7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7CD913D7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2EDB218F" w14:textId="77777777" w:rsidR="00B53E97" w:rsidRDefault="00EC1842">
            <w:r>
              <w:t>0.900</w:t>
            </w:r>
          </w:p>
        </w:tc>
        <w:tc>
          <w:tcPr>
            <w:tcW w:w="848" w:type="dxa"/>
            <w:vAlign w:val="center"/>
          </w:tcPr>
          <w:p w14:paraId="27A32791" w14:textId="77777777" w:rsidR="00B53E97" w:rsidRDefault="00EC1842">
            <w:r>
              <w:t>1.800</w:t>
            </w:r>
          </w:p>
        </w:tc>
        <w:tc>
          <w:tcPr>
            <w:tcW w:w="781" w:type="dxa"/>
            <w:vAlign w:val="center"/>
          </w:tcPr>
          <w:p w14:paraId="3931BD7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43F601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E57347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284A3B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5890E80" w14:textId="77777777" w:rsidR="00B53E97" w:rsidRDefault="00EC1842">
            <w:r>
              <w:t>0.300</w:t>
            </w:r>
          </w:p>
        </w:tc>
      </w:tr>
      <w:tr w:rsidR="00B53E97" w14:paraId="6600B637" w14:textId="77777777">
        <w:tc>
          <w:tcPr>
            <w:tcW w:w="622" w:type="dxa"/>
            <w:vAlign w:val="center"/>
          </w:tcPr>
          <w:p w14:paraId="61ADCEF8" w14:textId="77777777" w:rsidR="00B53E97" w:rsidRDefault="00EC1842">
            <w:r>
              <w:t>34</w:t>
            </w:r>
          </w:p>
        </w:tc>
        <w:tc>
          <w:tcPr>
            <w:tcW w:w="854" w:type="dxa"/>
            <w:vAlign w:val="center"/>
          </w:tcPr>
          <w:p w14:paraId="63E9DA9B" w14:textId="77777777" w:rsidR="00B53E97" w:rsidRDefault="00EC1842">
            <w:r>
              <w:t>MQ008</w:t>
            </w:r>
          </w:p>
        </w:tc>
        <w:tc>
          <w:tcPr>
            <w:tcW w:w="735" w:type="dxa"/>
            <w:vAlign w:val="center"/>
          </w:tcPr>
          <w:p w14:paraId="1D745656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1320D58C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DAD0717" w14:textId="77777777" w:rsidR="00B53E97" w:rsidRDefault="00EC1842">
            <w:r>
              <w:t>3.085</w:t>
            </w:r>
          </w:p>
        </w:tc>
        <w:tc>
          <w:tcPr>
            <w:tcW w:w="848" w:type="dxa"/>
            <w:vAlign w:val="center"/>
          </w:tcPr>
          <w:p w14:paraId="21F5F624" w14:textId="77777777" w:rsidR="00B53E97" w:rsidRDefault="00EC1842">
            <w:r>
              <w:t>3.085</w:t>
            </w:r>
          </w:p>
        </w:tc>
        <w:tc>
          <w:tcPr>
            <w:tcW w:w="781" w:type="dxa"/>
            <w:vAlign w:val="center"/>
          </w:tcPr>
          <w:p w14:paraId="73F0956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FA141F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86CE37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45F4FB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7828A4D" w14:textId="77777777" w:rsidR="00B53E97" w:rsidRDefault="00EC1842">
            <w:r>
              <w:t>0.300</w:t>
            </w:r>
          </w:p>
        </w:tc>
      </w:tr>
      <w:tr w:rsidR="00B53E97" w14:paraId="720A3718" w14:textId="77777777">
        <w:tc>
          <w:tcPr>
            <w:tcW w:w="622" w:type="dxa"/>
            <w:vAlign w:val="center"/>
          </w:tcPr>
          <w:p w14:paraId="445B3AC4" w14:textId="77777777" w:rsidR="00B53E97" w:rsidRDefault="00EC1842">
            <w:r>
              <w:t>35</w:t>
            </w:r>
          </w:p>
        </w:tc>
        <w:tc>
          <w:tcPr>
            <w:tcW w:w="854" w:type="dxa"/>
            <w:vAlign w:val="center"/>
          </w:tcPr>
          <w:p w14:paraId="7AEA426C" w14:textId="77777777" w:rsidR="00B53E97" w:rsidRDefault="00EC1842">
            <w:r>
              <w:t>MQ008</w:t>
            </w:r>
          </w:p>
        </w:tc>
        <w:tc>
          <w:tcPr>
            <w:tcW w:w="735" w:type="dxa"/>
            <w:vAlign w:val="center"/>
          </w:tcPr>
          <w:p w14:paraId="0803258B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7BC40628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A2D235F" w14:textId="77777777" w:rsidR="00B53E97" w:rsidRDefault="00EC1842">
            <w:r>
              <w:t>3.487</w:t>
            </w:r>
          </w:p>
        </w:tc>
        <w:tc>
          <w:tcPr>
            <w:tcW w:w="848" w:type="dxa"/>
            <w:vAlign w:val="center"/>
          </w:tcPr>
          <w:p w14:paraId="20B2AA49" w14:textId="77777777" w:rsidR="00B53E97" w:rsidRDefault="00EC1842">
            <w:r>
              <w:t>3.487</w:t>
            </w:r>
          </w:p>
        </w:tc>
        <w:tc>
          <w:tcPr>
            <w:tcW w:w="781" w:type="dxa"/>
            <w:vAlign w:val="center"/>
          </w:tcPr>
          <w:p w14:paraId="013B83E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33FA5B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BC4EF78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D237DF2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5A3A554" w14:textId="77777777" w:rsidR="00B53E97" w:rsidRDefault="00EC1842">
            <w:r>
              <w:t>0.300</w:t>
            </w:r>
          </w:p>
        </w:tc>
      </w:tr>
      <w:tr w:rsidR="00B53E97" w14:paraId="7D2CB7DC" w14:textId="77777777">
        <w:tc>
          <w:tcPr>
            <w:tcW w:w="622" w:type="dxa"/>
            <w:vAlign w:val="center"/>
          </w:tcPr>
          <w:p w14:paraId="0CF07AAC" w14:textId="77777777" w:rsidR="00B53E97" w:rsidRDefault="00EC1842">
            <w:r>
              <w:t>36</w:t>
            </w:r>
          </w:p>
        </w:tc>
        <w:tc>
          <w:tcPr>
            <w:tcW w:w="854" w:type="dxa"/>
            <w:vAlign w:val="center"/>
          </w:tcPr>
          <w:p w14:paraId="009EE225" w14:textId="77777777" w:rsidR="00B53E97" w:rsidRDefault="00EC1842">
            <w:r>
              <w:t>MQ009</w:t>
            </w:r>
          </w:p>
        </w:tc>
        <w:tc>
          <w:tcPr>
            <w:tcW w:w="735" w:type="dxa"/>
            <w:vAlign w:val="center"/>
          </w:tcPr>
          <w:p w14:paraId="6A5647C2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0B0BBEAA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C9E2EE3" w14:textId="77777777" w:rsidR="00B53E97" w:rsidRDefault="00EC1842">
            <w:r>
              <w:t>15.526</w:t>
            </w:r>
          </w:p>
        </w:tc>
        <w:tc>
          <w:tcPr>
            <w:tcW w:w="848" w:type="dxa"/>
            <w:vAlign w:val="center"/>
          </w:tcPr>
          <w:p w14:paraId="3B799DF8" w14:textId="77777777" w:rsidR="00B53E97" w:rsidRDefault="00EC1842">
            <w:r>
              <w:t>15.526</w:t>
            </w:r>
          </w:p>
        </w:tc>
        <w:tc>
          <w:tcPr>
            <w:tcW w:w="781" w:type="dxa"/>
            <w:vAlign w:val="center"/>
          </w:tcPr>
          <w:p w14:paraId="43AE1553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874F00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9287B4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10E4AF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C5F4025" w14:textId="77777777" w:rsidR="00B53E97" w:rsidRDefault="00EC1842">
            <w:r>
              <w:t>0.300</w:t>
            </w:r>
          </w:p>
        </w:tc>
      </w:tr>
      <w:tr w:rsidR="00B53E97" w14:paraId="5BB7F5F1" w14:textId="77777777">
        <w:tc>
          <w:tcPr>
            <w:tcW w:w="622" w:type="dxa"/>
            <w:vAlign w:val="center"/>
          </w:tcPr>
          <w:p w14:paraId="37966CC2" w14:textId="77777777" w:rsidR="00B53E97" w:rsidRDefault="00EC1842">
            <w:r>
              <w:t>37</w:t>
            </w:r>
          </w:p>
        </w:tc>
        <w:tc>
          <w:tcPr>
            <w:tcW w:w="854" w:type="dxa"/>
            <w:vAlign w:val="center"/>
          </w:tcPr>
          <w:p w14:paraId="20D70F71" w14:textId="77777777" w:rsidR="00B53E97" w:rsidRDefault="00EC1842">
            <w:r>
              <w:t>MQ009</w:t>
            </w:r>
          </w:p>
        </w:tc>
        <w:tc>
          <w:tcPr>
            <w:tcW w:w="735" w:type="dxa"/>
            <w:vAlign w:val="center"/>
          </w:tcPr>
          <w:p w14:paraId="75782808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1DA4ADC6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1AB49F0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33406131" w14:textId="77777777" w:rsidR="00B53E97" w:rsidRDefault="00EC1842">
            <w:r>
              <w:t>2.160</w:t>
            </w:r>
          </w:p>
        </w:tc>
        <w:tc>
          <w:tcPr>
            <w:tcW w:w="781" w:type="dxa"/>
            <w:vAlign w:val="center"/>
          </w:tcPr>
          <w:p w14:paraId="47DD68F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40FE51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0D40FF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274B56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25FAE8B" w14:textId="77777777" w:rsidR="00B53E97" w:rsidRDefault="00EC1842">
            <w:r>
              <w:t>0.300</w:t>
            </w:r>
          </w:p>
        </w:tc>
      </w:tr>
      <w:tr w:rsidR="00B53E97" w14:paraId="4E6E26F5" w14:textId="77777777">
        <w:tc>
          <w:tcPr>
            <w:tcW w:w="622" w:type="dxa"/>
            <w:vAlign w:val="center"/>
          </w:tcPr>
          <w:p w14:paraId="3B630AAC" w14:textId="77777777" w:rsidR="00B53E97" w:rsidRDefault="00EC1842">
            <w:r>
              <w:t>38</w:t>
            </w:r>
          </w:p>
        </w:tc>
        <w:tc>
          <w:tcPr>
            <w:tcW w:w="854" w:type="dxa"/>
            <w:vAlign w:val="center"/>
          </w:tcPr>
          <w:p w14:paraId="619D4671" w14:textId="77777777" w:rsidR="00B53E97" w:rsidRDefault="00EC1842">
            <w:r>
              <w:t>MQ009</w:t>
            </w:r>
          </w:p>
        </w:tc>
        <w:tc>
          <w:tcPr>
            <w:tcW w:w="735" w:type="dxa"/>
            <w:vAlign w:val="center"/>
          </w:tcPr>
          <w:p w14:paraId="69A454B6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6052A70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DDE9A5F" w14:textId="77777777" w:rsidR="00B53E97" w:rsidRDefault="00EC1842">
            <w:r>
              <w:t>1.634</w:t>
            </w:r>
          </w:p>
        </w:tc>
        <w:tc>
          <w:tcPr>
            <w:tcW w:w="848" w:type="dxa"/>
            <w:vAlign w:val="center"/>
          </w:tcPr>
          <w:p w14:paraId="3FD51EC1" w14:textId="77777777" w:rsidR="00B53E97" w:rsidRDefault="00EC1842">
            <w:r>
              <w:t>1.634</w:t>
            </w:r>
          </w:p>
        </w:tc>
        <w:tc>
          <w:tcPr>
            <w:tcW w:w="781" w:type="dxa"/>
            <w:vAlign w:val="center"/>
          </w:tcPr>
          <w:p w14:paraId="6E09AFB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4A63AD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82C61F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9B7E18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E52ED7F" w14:textId="77777777" w:rsidR="00B53E97" w:rsidRDefault="00EC1842">
            <w:r>
              <w:t>0.300</w:t>
            </w:r>
          </w:p>
        </w:tc>
      </w:tr>
      <w:tr w:rsidR="00B53E97" w14:paraId="517AC0EF" w14:textId="77777777">
        <w:tc>
          <w:tcPr>
            <w:tcW w:w="622" w:type="dxa"/>
            <w:vAlign w:val="center"/>
          </w:tcPr>
          <w:p w14:paraId="72D96EBA" w14:textId="77777777" w:rsidR="00B53E97" w:rsidRDefault="00EC1842">
            <w:r>
              <w:t>39</w:t>
            </w:r>
          </w:p>
        </w:tc>
        <w:tc>
          <w:tcPr>
            <w:tcW w:w="854" w:type="dxa"/>
            <w:vAlign w:val="center"/>
          </w:tcPr>
          <w:p w14:paraId="1A79BABA" w14:textId="77777777" w:rsidR="00B53E97" w:rsidRDefault="00EC1842">
            <w:r>
              <w:t>MQ012</w:t>
            </w:r>
          </w:p>
        </w:tc>
        <w:tc>
          <w:tcPr>
            <w:tcW w:w="735" w:type="dxa"/>
            <w:vAlign w:val="center"/>
          </w:tcPr>
          <w:p w14:paraId="4AFD2D70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6DC5008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9B2D30D" w14:textId="77777777" w:rsidR="00B53E97" w:rsidRDefault="00EC1842">
            <w:r>
              <w:t>3.058</w:t>
            </w:r>
          </w:p>
        </w:tc>
        <w:tc>
          <w:tcPr>
            <w:tcW w:w="848" w:type="dxa"/>
            <w:vAlign w:val="center"/>
          </w:tcPr>
          <w:p w14:paraId="1C576B9F" w14:textId="77777777" w:rsidR="00B53E97" w:rsidRDefault="00EC1842">
            <w:r>
              <w:t>3.058</w:t>
            </w:r>
          </w:p>
        </w:tc>
        <w:tc>
          <w:tcPr>
            <w:tcW w:w="781" w:type="dxa"/>
            <w:vAlign w:val="center"/>
          </w:tcPr>
          <w:p w14:paraId="60C87AB1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617C08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841C7E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E9F6A2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4B7FD3B" w14:textId="77777777" w:rsidR="00B53E97" w:rsidRDefault="00EC1842">
            <w:r>
              <w:t>0.300</w:t>
            </w:r>
          </w:p>
        </w:tc>
      </w:tr>
      <w:tr w:rsidR="00B53E97" w14:paraId="169BB0A2" w14:textId="77777777">
        <w:tc>
          <w:tcPr>
            <w:tcW w:w="622" w:type="dxa"/>
            <w:vAlign w:val="center"/>
          </w:tcPr>
          <w:p w14:paraId="6D487E71" w14:textId="77777777" w:rsidR="00B53E97" w:rsidRDefault="00EC1842">
            <w:r>
              <w:t>40</w:t>
            </w:r>
          </w:p>
        </w:tc>
        <w:tc>
          <w:tcPr>
            <w:tcW w:w="854" w:type="dxa"/>
            <w:vAlign w:val="center"/>
          </w:tcPr>
          <w:p w14:paraId="1127AB4A" w14:textId="77777777" w:rsidR="00B53E97" w:rsidRDefault="00EC1842">
            <w:r>
              <w:t>MQ012</w:t>
            </w:r>
          </w:p>
        </w:tc>
        <w:tc>
          <w:tcPr>
            <w:tcW w:w="735" w:type="dxa"/>
            <w:vAlign w:val="center"/>
          </w:tcPr>
          <w:p w14:paraId="39E301A3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54C29631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4808B6AF" w14:textId="77777777" w:rsidR="00B53E97" w:rsidRDefault="00EC1842">
            <w:r>
              <w:t>3.150</w:t>
            </w:r>
          </w:p>
        </w:tc>
        <w:tc>
          <w:tcPr>
            <w:tcW w:w="848" w:type="dxa"/>
            <w:vAlign w:val="center"/>
          </w:tcPr>
          <w:p w14:paraId="11552C19" w14:textId="77777777" w:rsidR="00B53E97" w:rsidRDefault="00EC1842">
            <w:r>
              <w:t>6.300</w:t>
            </w:r>
          </w:p>
        </w:tc>
        <w:tc>
          <w:tcPr>
            <w:tcW w:w="781" w:type="dxa"/>
            <w:vAlign w:val="center"/>
          </w:tcPr>
          <w:p w14:paraId="0B896A5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1C23CDD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3A5C44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967910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533FDC7" w14:textId="77777777" w:rsidR="00B53E97" w:rsidRDefault="00EC1842">
            <w:r>
              <w:t>0.300</w:t>
            </w:r>
          </w:p>
        </w:tc>
      </w:tr>
      <w:tr w:rsidR="00B53E97" w14:paraId="48B02243" w14:textId="77777777">
        <w:tc>
          <w:tcPr>
            <w:tcW w:w="622" w:type="dxa"/>
            <w:vAlign w:val="center"/>
          </w:tcPr>
          <w:p w14:paraId="6DD3FB8F" w14:textId="77777777" w:rsidR="00B53E97" w:rsidRDefault="00EC1842">
            <w:r>
              <w:lastRenderedPageBreak/>
              <w:t>41</w:t>
            </w:r>
          </w:p>
        </w:tc>
        <w:tc>
          <w:tcPr>
            <w:tcW w:w="854" w:type="dxa"/>
            <w:vAlign w:val="center"/>
          </w:tcPr>
          <w:p w14:paraId="78668C70" w14:textId="77777777" w:rsidR="00B53E97" w:rsidRDefault="00EC1842">
            <w:r>
              <w:t>MQ012</w:t>
            </w:r>
          </w:p>
        </w:tc>
        <w:tc>
          <w:tcPr>
            <w:tcW w:w="735" w:type="dxa"/>
            <w:vAlign w:val="center"/>
          </w:tcPr>
          <w:p w14:paraId="1126AFAF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142E7DF4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56A2C804" w14:textId="77777777" w:rsidR="00B53E97" w:rsidRDefault="00EC1842">
            <w:r>
              <w:t>0.900</w:t>
            </w:r>
          </w:p>
        </w:tc>
        <w:tc>
          <w:tcPr>
            <w:tcW w:w="848" w:type="dxa"/>
            <w:vAlign w:val="center"/>
          </w:tcPr>
          <w:p w14:paraId="3DE01B25" w14:textId="77777777" w:rsidR="00B53E97" w:rsidRDefault="00EC1842">
            <w:r>
              <w:t>1.800</w:t>
            </w:r>
          </w:p>
        </w:tc>
        <w:tc>
          <w:tcPr>
            <w:tcW w:w="781" w:type="dxa"/>
            <w:vAlign w:val="center"/>
          </w:tcPr>
          <w:p w14:paraId="597E1E2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65885F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D18BBA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8E4153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10DC7A0" w14:textId="77777777" w:rsidR="00B53E97" w:rsidRDefault="00EC1842">
            <w:r>
              <w:t>0.300</w:t>
            </w:r>
          </w:p>
        </w:tc>
      </w:tr>
      <w:tr w:rsidR="00B53E97" w14:paraId="1BE317ED" w14:textId="77777777">
        <w:tc>
          <w:tcPr>
            <w:tcW w:w="622" w:type="dxa"/>
            <w:vAlign w:val="center"/>
          </w:tcPr>
          <w:p w14:paraId="281F35B7" w14:textId="77777777" w:rsidR="00B53E97" w:rsidRDefault="00EC1842">
            <w:r>
              <w:t>42</w:t>
            </w:r>
          </w:p>
        </w:tc>
        <w:tc>
          <w:tcPr>
            <w:tcW w:w="854" w:type="dxa"/>
            <w:vAlign w:val="center"/>
          </w:tcPr>
          <w:p w14:paraId="505C6AFF" w14:textId="77777777" w:rsidR="00B53E97" w:rsidRDefault="00EC1842">
            <w:r>
              <w:t>MQ012</w:t>
            </w:r>
          </w:p>
        </w:tc>
        <w:tc>
          <w:tcPr>
            <w:tcW w:w="735" w:type="dxa"/>
            <w:vAlign w:val="center"/>
          </w:tcPr>
          <w:p w14:paraId="0481975A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7A97FB95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39B838F" w14:textId="77777777" w:rsidR="00B53E97" w:rsidRDefault="00EC1842">
            <w:r>
              <w:t>2.972</w:t>
            </w:r>
          </w:p>
        </w:tc>
        <w:tc>
          <w:tcPr>
            <w:tcW w:w="848" w:type="dxa"/>
            <w:vAlign w:val="center"/>
          </w:tcPr>
          <w:p w14:paraId="7012C54F" w14:textId="77777777" w:rsidR="00B53E97" w:rsidRDefault="00EC1842">
            <w:r>
              <w:t>2.972</w:t>
            </w:r>
          </w:p>
        </w:tc>
        <w:tc>
          <w:tcPr>
            <w:tcW w:w="781" w:type="dxa"/>
            <w:vAlign w:val="center"/>
          </w:tcPr>
          <w:p w14:paraId="1B286907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851F8C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BC2A058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48E421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08A120C" w14:textId="77777777" w:rsidR="00B53E97" w:rsidRDefault="00EC1842">
            <w:r>
              <w:t>0.300</w:t>
            </w:r>
          </w:p>
        </w:tc>
      </w:tr>
      <w:tr w:rsidR="00B53E97" w14:paraId="7166CC9A" w14:textId="77777777">
        <w:tc>
          <w:tcPr>
            <w:tcW w:w="622" w:type="dxa"/>
            <w:vAlign w:val="center"/>
          </w:tcPr>
          <w:p w14:paraId="72199019" w14:textId="77777777" w:rsidR="00B53E97" w:rsidRDefault="00EC1842">
            <w:r>
              <w:t>43</w:t>
            </w:r>
          </w:p>
        </w:tc>
        <w:tc>
          <w:tcPr>
            <w:tcW w:w="854" w:type="dxa"/>
            <w:vAlign w:val="center"/>
          </w:tcPr>
          <w:p w14:paraId="59BA0757" w14:textId="77777777" w:rsidR="00B53E97" w:rsidRDefault="00EC1842">
            <w:r>
              <w:t>MQ012</w:t>
            </w:r>
          </w:p>
        </w:tc>
        <w:tc>
          <w:tcPr>
            <w:tcW w:w="735" w:type="dxa"/>
            <w:vAlign w:val="center"/>
          </w:tcPr>
          <w:p w14:paraId="50B882F9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518579A6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898C46D" w14:textId="77777777" w:rsidR="00B53E97" w:rsidRDefault="00EC1842">
            <w:r>
              <w:t>4.111</w:t>
            </w:r>
          </w:p>
        </w:tc>
        <w:tc>
          <w:tcPr>
            <w:tcW w:w="848" w:type="dxa"/>
            <w:vAlign w:val="center"/>
          </w:tcPr>
          <w:p w14:paraId="67B44B62" w14:textId="77777777" w:rsidR="00B53E97" w:rsidRDefault="00EC1842">
            <w:r>
              <w:t>4.111</w:t>
            </w:r>
          </w:p>
        </w:tc>
        <w:tc>
          <w:tcPr>
            <w:tcW w:w="781" w:type="dxa"/>
            <w:vAlign w:val="center"/>
          </w:tcPr>
          <w:p w14:paraId="0ABCDAE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A2588E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D021BB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4ED7FB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6485EBA" w14:textId="77777777" w:rsidR="00B53E97" w:rsidRDefault="00EC1842">
            <w:r>
              <w:t>0.300</w:t>
            </w:r>
          </w:p>
        </w:tc>
      </w:tr>
      <w:tr w:rsidR="00B53E97" w14:paraId="6B14033A" w14:textId="77777777">
        <w:tc>
          <w:tcPr>
            <w:tcW w:w="622" w:type="dxa"/>
            <w:vAlign w:val="center"/>
          </w:tcPr>
          <w:p w14:paraId="0FC41148" w14:textId="77777777" w:rsidR="00B53E97" w:rsidRDefault="00EC1842">
            <w:r>
              <w:t>44</w:t>
            </w:r>
          </w:p>
        </w:tc>
        <w:tc>
          <w:tcPr>
            <w:tcW w:w="854" w:type="dxa"/>
            <w:vAlign w:val="center"/>
          </w:tcPr>
          <w:p w14:paraId="6FD7A8D5" w14:textId="77777777" w:rsidR="00B53E97" w:rsidRDefault="00EC1842">
            <w:r>
              <w:t>MQ013</w:t>
            </w:r>
          </w:p>
        </w:tc>
        <w:tc>
          <w:tcPr>
            <w:tcW w:w="735" w:type="dxa"/>
            <w:vAlign w:val="center"/>
          </w:tcPr>
          <w:p w14:paraId="3F74DDA1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016732D9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F165BA3" w14:textId="77777777" w:rsidR="00B53E97" w:rsidRDefault="00EC1842">
            <w:r>
              <w:t>2.851</w:t>
            </w:r>
          </w:p>
        </w:tc>
        <w:tc>
          <w:tcPr>
            <w:tcW w:w="848" w:type="dxa"/>
            <w:vAlign w:val="center"/>
          </w:tcPr>
          <w:p w14:paraId="47C66DE2" w14:textId="77777777" w:rsidR="00B53E97" w:rsidRDefault="00EC1842">
            <w:r>
              <w:t>2.851</w:t>
            </w:r>
          </w:p>
        </w:tc>
        <w:tc>
          <w:tcPr>
            <w:tcW w:w="781" w:type="dxa"/>
            <w:vAlign w:val="center"/>
          </w:tcPr>
          <w:p w14:paraId="22724B4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5BD890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33F9768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9A048E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5196A68" w14:textId="77777777" w:rsidR="00B53E97" w:rsidRDefault="00EC1842">
            <w:r>
              <w:t>0.300</w:t>
            </w:r>
          </w:p>
        </w:tc>
      </w:tr>
      <w:tr w:rsidR="00B53E97" w14:paraId="4E52F5C4" w14:textId="77777777">
        <w:tc>
          <w:tcPr>
            <w:tcW w:w="622" w:type="dxa"/>
            <w:vAlign w:val="center"/>
          </w:tcPr>
          <w:p w14:paraId="79CCB430" w14:textId="77777777" w:rsidR="00B53E97" w:rsidRDefault="00EC1842">
            <w:r>
              <w:t>45</w:t>
            </w:r>
          </w:p>
        </w:tc>
        <w:tc>
          <w:tcPr>
            <w:tcW w:w="854" w:type="dxa"/>
            <w:vAlign w:val="center"/>
          </w:tcPr>
          <w:p w14:paraId="3D2999D6" w14:textId="77777777" w:rsidR="00B53E97" w:rsidRDefault="00EC1842">
            <w:r>
              <w:t>MQ013</w:t>
            </w:r>
          </w:p>
        </w:tc>
        <w:tc>
          <w:tcPr>
            <w:tcW w:w="735" w:type="dxa"/>
            <w:vAlign w:val="center"/>
          </w:tcPr>
          <w:p w14:paraId="7FFF7F14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07BB2864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32093D33" w14:textId="77777777" w:rsidR="00B53E97" w:rsidRDefault="00EC1842">
            <w:r>
              <w:t>3.150</w:t>
            </w:r>
          </w:p>
        </w:tc>
        <w:tc>
          <w:tcPr>
            <w:tcW w:w="848" w:type="dxa"/>
            <w:vAlign w:val="center"/>
          </w:tcPr>
          <w:p w14:paraId="277DA233" w14:textId="77777777" w:rsidR="00B53E97" w:rsidRDefault="00EC1842">
            <w:r>
              <w:t>6.300</w:t>
            </w:r>
          </w:p>
        </w:tc>
        <w:tc>
          <w:tcPr>
            <w:tcW w:w="781" w:type="dxa"/>
            <w:vAlign w:val="center"/>
          </w:tcPr>
          <w:p w14:paraId="19C43BB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834D13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D4B527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DA6B7FC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FECE67C" w14:textId="77777777" w:rsidR="00B53E97" w:rsidRDefault="00EC1842">
            <w:r>
              <w:t>0.300</w:t>
            </w:r>
          </w:p>
        </w:tc>
      </w:tr>
      <w:tr w:rsidR="00B53E97" w14:paraId="4EC5440D" w14:textId="77777777">
        <w:tc>
          <w:tcPr>
            <w:tcW w:w="622" w:type="dxa"/>
            <w:vAlign w:val="center"/>
          </w:tcPr>
          <w:p w14:paraId="5FAB4E6C" w14:textId="77777777" w:rsidR="00B53E97" w:rsidRDefault="00EC1842">
            <w:r>
              <w:t>46</w:t>
            </w:r>
          </w:p>
        </w:tc>
        <w:tc>
          <w:tcPr>
            <w:tcW w:w="854" w:type="dxa"/>
            <w:vAlign w:val="center"/>
          </w:tcPr>
          <w:p w14:paraId="49EC667E" w14:textId="77777777" w:rsidR="00B53E97" w:rsidRDefault="00EC1842">
            <w:r>
              <w:t>MQ013</w:t>
            </w:r>
          </w:p>
        </w:tc>
        <w:tc>
          <w:tcPr>
            <w:tcW w:w="735" w:type="dxa"/>
            <w:vAlign w:val="center"/>
          </w:tcPr>
          <w:p w14:paraId="0D24C0C6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56042CF7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793DF30B" w14:textId="77777777" w:rsidR="00B53E97" w:rsidRDefault="00EC1842">
            <w:r>
              <w:t>0.900</w:t>
            </w:r>
          </w:p>
        </w:tc>
        <w:tc>
          <w:tcPr>
            <w:tcW w:w="848" w:type="dxa"/>
            <w:vAlign w:val="center"/>
          </w:tcPr>
          <w:p w14:paraId="58A1DBBD" w14:textId="77777777" w:rsidR="00B53E97" w:rsidRDefault="00EC1842">
            <w:r>
              <w:t>1.800</w:t>
            </w:r>
          </w:p>
        </w:tc>
        <w:tc>
          <w:tcPr>
            <w:tcW w:w="781" w:type="dxa"/>
            <w:vAlign w:val="center"/>
          </w:tcPr>
          <w:p w14:paraId="5477CD7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312D023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3C78A2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90B15C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94ECAC2" w14:textId="77777777" w:rsidR="00B53E97" w:rsidRDefault="00EC1842">
            <w:r>
              <w:t>0.300</w:t>
            </w:r>
          </w:p>
        </w:tc>
      </w:tr>
      <w:tr w:rsidR="00B53E97" w14:paraId="3F7E2472" w14:textId="77777777">
        <w:tc>
          <w:tcPr>
            <w:tcW w:w="622" w:type="dxa"/>
            <w:vAlign w:val="center"/>
          </w:tcPr>
          <w:p w14:paraId="00D07CD2" w14:textId="77777777" w:rsidR="00B53E97" w:rsidRDefault="00EC1842">
            <w:r>
              <w:t>47</w:t>
            </w:r>
          </w:p>
        </w:tc>
        <w:tc>
          <w:tcPr>
            <w:tcW w:w="854" w:type="dxa"/>
            <w:vAlign w:val="center"/>
          </w:tcPr>
          <w:p w14:paraId="59512C73" w14:textId="77777777" w:rsidR="00B53E97" w:rsidRDefault="00EC1842">
            <w:r>
              <w:t>MQ013</w:t>
            </w:r>
          </w:p>
        </w:tc>
        <w:tc>
          <w:tcPr>
            <w:tcW w:w="735" w:type="dxa"/>
            <w:vAlign w:val="center"/>
          </w:tcPr>
          <w:p w14:paraId="1A231F68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50789FBD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E94F006" w14:textId="77777777" w:rsidR="00B53E97" w:rsidRDefault="00EC1842">
            <w:r>
              <w:t>4.298</w:t>
            </w:r>
          </w:p>
        </w:tc>
        <w:tc>
          <w:tcPr>
            <w:tcW w:w="848" w:type="dxa"/>
            <w:vAlign w:val="center"/>
          </w:tcPr>
          <w:p w14:paraId="72C8F244" w14:textId="77777777" w:rsidR="00B53E97" w:rsidRDefault="00EC1842">
            <w:r>
              <w:t>4.298</w:t>
            </w:r>
          </w:p>
        </w:tc>
        <w:tc>
          <w:tcPr>
            <w:tcW w:w="781" w:type="dxa"/>
            <w:vAlign w:val="center"/>
          </w:tcPr>
          <w:p w14:paraId="2202FD9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7C81A8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2AE39C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0EB82D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607ACD5" w14:textId="77777777" w:rsidR="00B53E97" w:rsidRDefault="00EC1842">
            <w:r>
              <w:t>0.300</w:t>
            </w:r>
          </w:p>
        </w:tc>
      </w:tr>
      <w:tr w:rsidR="00B53E97" w14:paraId="4A26D435" w14:textId="77777777">
        <w:tc>
          <w:tcPr>
            <w:tcW w:w="622" w:type="dxa"/>
            <w:vAlign w:val="center"/>
          </w:tcPr>
          <w:p w14:paraId="654904AD" w14:textId="77777777" w:rsidR="00B53E97" w:rsidRDefault="00EC1842">
            <w:r>
              <w:t>48</w:t>
            </w:r>
          </w:p>
        </w:tc>
        <w:tc>
          <w:tcPr>
            <w:tcW w:w="854" w:type="dxa"/>
            <w:vAlign w:val="center"/>
          </w:tcPr>
          <w:p w14:paraId="3D4543D4" w14:textId="77777777" w:rsidR="00B53E97" w:rsidRDefault="00EC1842">
            <w:r>
              <w:t>MQ013</w:t>
            </w:r>
          </w:p>
        </w:tc>
        <w:tc>
          <w:tcPr>
            <w:tcW w:w="735" w:type="dxa"/>
            <w:vAlign w:val="center"/>
          </w:tcPr>
          <w:p w14:paraId="2547F3D5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546207B9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FCF19C6" w14:textId="77777777" w:rsidR="00B53E97" w:rsidRDefault="00EC1842">
            <w:r>
              <w:t>2.991</w:t>
            </w:r>
          </w:p>
        </w:tc>
        <w:tc>
          <w:tcPr>
            <w:tcW w:w="848" w:type="dxa"/>
            <w:vAlign w:val="center"/>
          </w:tcPr>
          <w:p w14:paraId="571CAB67" w14:textId="77777777" w:rsidR="00B53E97" w:rsidRDefault="00EC1842">
            <w:r>
              <w:t>2.991</w:t>
            </w:r>
          </w:p>
        </w:tc>
        <w:tc>
          <w:tcPr>
            <w:tcW w:w="781" w:type="dxa"/>
            <w:vAlign w:val="center"/>
          </w:tcPr>
          <w:p w14:paraId="01E86C88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C985647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B32B678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38EC77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78666EA" w14:textId="77777777" w:rsidR="00B53E97" w:rsidRDefault="00EC1842">
            <w:r>
              <w:t>0.300</w:t>
            </w:r>
          </w:p>
        </w:tc>
      </w:tr>
      <w:tr w:rsidR="00B53E97" w14:paraId="5C44D21B" w14:textId="77777777">
        <w:tc>
          <w:tcPr>
            <w:tcW w:w="622" w:type="dxa"/>
            <w:vAlign w:val="center"/>
          </w:tcPr>
          <w:p w14:paraId="4EA7CDBE" w14:textId="77777777" w:rsidR="00B53E97" w:rsidRDefault="00EC1842">
            <w:r>
              <w:t>49</w:t>
            </w:r>
          </w:p>
        </w:tc>
        <w:tc>
          <w:tcPr>
            <w:tcW w:w="854" w:type="dxa"/>
            <w:vAlign w:val="center"/>
          </w:tcPr>
          <w:p w14:paraId="168CDFB9" w14:textId="77777777" w:rsidR="00B53E97" w:rsidRDefault="00EC1842">
            <w:r>
              <w:t>MQ014</w:t>
            </w:r>
          </w:p>
        </w:tc>
        <w:tc>
          <w:tcPr>
            <w:tcW w:w="735" w:type="dxa"/>
            <w:vAlign w:val="center"/>
          </w:tcPr>
          <w:p w14:paraId="356F6CB0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0EA9636C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357E4A7" w14:textId="77777777" w:rsidR="00B53E97" w:rsidRDefault="00EC1842">
            <w:r>
              <w:t>3.062</w:t>
            </w:r>
          </w:p>
        </w:tc>
        <w:tc>
          <w:tcPr>
            <w:tcW w:w="848" w:type="dxa"/>
            <w:vAlign w:val="center"/>
          </w:tcPr>
          <w:p w14:paraId="2DEB99E9" w14:textId="77777777" w:rsidR="00B53E97" w:rsidRDefault="00EC1842">
            <w:r>
              <w:t>3.062</w:t>
            </w:r>
          </w:p>
        </w:tc>
        <w:tc>
          <w:tcPr>
            <w:tcW w:w="781" w:type="dxa"/>
            <w:vAlign w:val="center"/>
          </w:tcPr>
          <w:p w14:paraId="427C3EC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38269C3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D201A2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39852D6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5AEC192" w14:textId="77777777" w:rsidR="00B53E97" w:rsidRDefault="00EC1842">
            <w:r>
              <w:t>0.300</w:t>
            </w:r>
          </w:p>
        </w:tc>
      </w:tr>
      <w:tr w:rsidR="00B53E97" w14:paraId="5328646C" w14:textId="77777777">
        <w:tc>
          <w:tcPr>
            <w:tcW w:w="622" w:type="dxa"/>
            <w:vAlign w:val="center"/>
          </w:tcPr>
          <w:p w14:paraId="573D4E5E" w14:textId="77777777" w:rsidR="00B53E97" w:rsidRDefault="00EC1842">
            <w:r>
              <w:t>50</w:t>
            </w:r>
          </w:p>
        </w:tc>
        <w:tc>
          <w:tcPr>
            <w:tcW w:w="854" w:type="dxa"/>
            <w:vAlign w:val="center"/>
          </w:tcPr>
          <w:p w14:paraId="65F44FF3" w14:textId="77777777" w:rsidR="00B53E97" w:rsidRDefault="00EC1842">
            <w:r>
              <w:t>MQ014</w:t>
            </w:r>
          </w:p>
        </w:tc>
        <w:tc>
          <w:tcPr>
            <w:tcW w:w="735" w:type="dxa"/>
            <w:vAlign w:val="center"/>
          </w:tcPr>
          <w:p w14:paraId="68AC1B61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2DA34CFA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6CCCEC82" w14:textId="77777777" w:rsidR="00B53E97" w:rsidRDefault="00EC1842">
            <w:r>
              <w:t>3.150</w:t>
            </w:r>
          </w:p>
        </w:tc>
        <w:tc>
          <w:tcPr>
            <w:tcW w:w="848" w:type="dxa"/>
            <w:vAlign w:val="center"/>
          </w:tcPr>
          <w:p w14:paraId="0C9A2154" w14:textId="77777777" w:rsidR="00B53E97" w:rsidRDefault="00EC1842">
            <w:r>
              <w:t>6.300</w:t>
            </w:r>
          </w:p>
        </w:tc>
        <w:tc>
          <w:tcPr>
            <w:tcW w:w="781" w:type="dxa"/>
            <w:vAlign w:val="center"/>
          </w:tcPr>
          <w:p w14:paraId="0FFD4ECA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3C4428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B37D4EF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7F0A3A6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5C2F470" w14:textId="77777777" w:rsidR="00B53E97" w:rsidRDefault="00EC1842">
            <w:r>
              <w:t>0.300</w:t>
            </w:r>
          </w:p>
        </w:tc>
      </w:tr>
      <w:tr w:rsidR="00B53E97" w14:paraId="2078E953" w14:textId="77777777">
        <w:tc>
          <w:tcPr>
            <w:tcW w:w="622" w:type="dxa"/>
            <w:vAlign w:val="center"/>
          </w:tcPr>
          <w:p w14:paraId="4FA16743" w14:textId="77777777" w:rsidR="00B53E97" w:rsidRDefault="00EC1842">
            <w:r>
              <w:t>51</w:t>
            </w:r>
          </w:p>
        </w:tc>
        <w:tc>
          <w:tcPr>
            <w:tcW w:w="854" w:type="dxa"/>
            <w:vAlign w:val="center"/>
          </w:tcPr>
          <w:p w14:paraId="7E0361FB" w14:textId="77777777" w:rsidR="00B53E97" w:rsidRDefault="00EC1842">
            <w:r>
              <w:t>MQ014</w:t>
            </w:r>
          </w:p>
        </w:tc>
        <w:tc>
          <w:tcPr>
            <w:tcW w:w="735" w:type="dxa"/>
            <w:vAlign w:val="center"/>
          </w:tcPr>
          <w:p w14:paraId="62D2E8EC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503E809F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08D93A44" w14:textId="77777777" w:rsidR="00B53E97" w:rsidRDefault="00EC1842">
            <w:r>
              <w:t>0.900</w:t>
            </w:r>
          </w:p>
        </w:tc>
        <w:tc>
          <w:tcPr>
            <w:tcW w:w="848" w:type="dxa"/>
            <w:vAlign w:val="center"/>
          </w:tcPr>
          <w:p w14:paraId="109D08C4" w14:textId="77777777" w:rsidR="00B53E97" w:rsidRDefault="00EC1842">
            <w:r>
              <w:t>1.800</w:t>
            </w:r>
          </w:p>
        </w:tc>
        <w:tc>
          <w:tcPr>
            <w:tcW w:w="781" w:type="dxa"/>
            <w:vAlign w:val="center"/>
          </w:tcPr>
          <w:p w14:paraId="7365F44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95A61E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B69ACD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0194FA2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610E048" w14:textId="77777777" w:rsidR="00B53E97" w:rsidRDefault="00EC1842">
            <w:r>
              <w:t>0.300</w:t>
            </w:r>
          </w:p>
        </w:tc>
      </w:tr>
      <w:tr w:rsidR="00B53E97" w14:paraId="46D4587B" w14:textId="77777777">
        <w:tc>
          <w:tcPr>
            <w:tcW w:w="622" w:type="dxa"/>
            <w:vAlign w:val="center"/>
          </w:tcPr>
          <w:p w14:paraId="599BCD59" w14:textId="77777777" w:rsidR="00B53E97" w:rsidRDefault="00EC1842">
            <w:r>
              <w:t>52</w:t>
            </w:r>
          </w:p>
        </w:tc>
        <w:tc>
          <w:tcPr>
            <w:tcW w:w="854" w:type="dxa"/>
            <w:vAlign w:val="center"/>
          </w:tcPr>
          <w:p w14:paraId="4921B203" w14:textId="77777777" w:rsidR="00B53E97" w:rsidRDefault="00EC1842">
            <w:r>
              <w:t>MQ014</w:t>
            </w:r>
          </w:p>
        </w:tc>
        <w:tc>
          <w:tcPr>
            <w:tcW w:w="735" w:type="dxa"/>
            <w:vAlign w:val="center"/>
          </w:tcPr>
          <w:p w14:paraId="2CB6FF66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0370AB86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470E164" w14:textId="77777777" w:rsidR="00B53E97" w:rsidRDefault="00EC1842">
            <w:r>
              <w:t>3.444</w:t>
            </w:r>
          </w:p>
        </w:tc>
        <w:tc>
          <w:tcPr>
            <w:tcW w:w="848" w:type="dxa"/>
            <w:vAlign w:val="center"/>
          </w:tcPr>
          <w:p w14:paraId="49836529" w14:textId="77777777" w:rsidR="00B53E97" w:rsidRDefault="00EC1842">
            <w:r>
              <w:t>3.444</w:t>
            </w:r>
          </w:p>
        </w:tc>
        <w:tc>
          <w:tcPr>
            <w:tcW w:w="781" w:type="dxa"/>
            <w:vAlign w:val="center"/>
          </w:tcPr>
          <w:p w14:paraId="50CCB9B3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8FCDFC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82156F0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211353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9344F55" w14:textId="77777777" w:rsidR="00B53E97" w:rsidRDefault="00EC1842">
            <w:r>
              <w:t>0.300</w:t>
            </w:r>
          </w:p>
        </w:tc>
      </w:tr>
      <w:tr w:rsidR="00B53E97" w14:paraId="1F07D6EC" w14:textId="77777777">
        <w:tc>
          <w:tcPr>
            <w:tcW w:w="622" w:type="dxa"/>
            <w:vAlign w:val="center"/>
          </w:tcPr>
          <w:p w14:paraId="5B533009" w14:textId="77777777" w:rsidR="00B53E97" w:rsidRDefault="00EC1842">
            <w:r>
              <w:t>53</w:t>
            </w:r>
          </w:p>
        </w:tc>
        <w:tc>
          <w:tcPr>
            <w:tcW w:w="854" w:type="dxa"/>
            <w:vAlign w:val="center"/>
          </w:tcPr>
          <w:p w14:paraId="2166C2CE" w14:textId="77777777" w:rsidR="00B53E97" w:rsidRDefault="00EC1842">
            <w:r>
              <w:t>MQ014</w:t>
            </w:r>
          </w:p>
        </w:tc>
        <w:tc>
          <w:tcPr>
            <w:tcW w:w="735" w:type="dxa"/>
            <w:vAlign w:val="center"/>
          </w:tcPr>
          <w:p w14:paraId="7E4C2423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4A13419C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FC8D0EA" w14:textId="77777777" w:rsidR="00B53E97" w:rsidRDefault="00EC1842">
            <w:r>
              <w:t>4.025</w:t>
            </w:r>
          </w:p>
        </w:tc>
        <w:tc>
          <w:tcPr>
            <w:tcW w:w="848" w:type="dxa"/>
            <w:vAlign w:val="center"/>
          </w:tcPr>
          <w:p w14:paraId="360399A5" w14:textId="77777777" w:rsidR="00B53E97" w:rsidRDefault="00EC1842">
            <w:r>
              <w:t>4.025</w:t>
            </w:r>
          </w:p>
        </w:tc>
        <w:tc>
          <w:tcPr>
            <w:tcW w:w="781" w:type="dxa"/>
            <w:vAlign w:val="center"/>
          </w:tcPr>
          <w:p w14:paraId="432A135A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035375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497ED2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372AD8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1777672" w14:textId="77777777" w:rsidR="00B53E97" w:rsidRDefault="00EC1842">
            <w:r>
              <w:t>0.300</w:t>
            </w:r>
          </w:p>
        </w:tc>
      </w:tr>
      <w:tr w:rsidR="00B53E97" w14:paraId="180B65C8" w14:textId="77777777">
        <w:tc>
          <w:tcPr>
            <w:tcW w:w="622" w:type="dxa"/>
            <w:vAlign w:val="center"/>
          </w:tcPr>
          <w:p w14:paraId="0ACCD79B" w14:textId="77777777" w:rsidR="00B53E97" w:rsidRDefault="00EC1842">
            <w:r>
              <w:t>54</w:t>
            </w:r>
          </w:p>
        </w:tc>
        <w:tc>
          <w:tcPr>
            <w:tcW w:w="854" w:type="dxa"/>
            <w:vAlign w:val="center"/>
          </w:tcPr>
          <w:p w14:paraId="6F780DCD" w14:textId="77777777" w:rsidR="00B53E97" w:rsidRDefault="00EC1842">
            <w:r>
              <w:t>MQ033</w:t>
            </w:r>
          </w:p>
        </w:tc>
        <w:tc>
          <w:tcPr>
            <w:tcW w:w="735" w:type="dxa"/>
            <w:vAlign w:val="center"/>
          </w:tcPr>
          <w:p w14:paraId="6BB67006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50F48E7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1094D0E" w14:textId="77777777" w:rsidR="00B53E97" w:rsidRDefault="00EC1842">
            <w:r>
              <w:t>2.145</w:t>
            </w:r>
          </w:p>
        </w:tc>
        <w:tc>
          <w:tcPr>
            <w:tcW w:w="848" w:type="dxa"/>
            <w:vAlign w:val="center"/>
          </w:tcPr>
          <w:p w14:paraId="6CDE0147" w14:textId="77777777" w:rsidR="00B53E97" w:rsidRDefault="00EC1842">
            <w:r>
              <w:t>2.145</w:t>
            </w:r>
          </w:p>
        </w:tc>
        <w:tc>
          <w:tcPr>
            <w:tcW w:w="781" w:type="dxa"/>
            <w:vAlign w:val="center"/>
          </w:tcPr>
          <w:p w14:paraId="1BE3EFEA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277A5D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32328E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6E4743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54C37F4" w14:textId="77777777" w:rsidR="00B53E97" w:rsidRDefault="00EC1842">
            <w:r>
              <w:t>0.300</w:t>
            </w:r>
          </w:p>
        </w:tc>
      </w:tr>
      <w:tr w:rsidR="00B53E97" w14:paraId="502C49E9" w14:textId="77777777">
        <w:tc>
          <w:tcPr>
            <w:tcW w:w="622" w:type="dxa"/>
            <w:vAlign w:val="center"/>
          </w:tcPr>
          <w:p w14:paraId="084C70D8" w14:textId="77777777" w:rsidR="00B53E97" w:rsidRDefault="00EC1842">
            <w:r>
              <w:t>55</w:t>
            </w:r>
          </w:p>
        </w:tc>
        <w:tc>
          <w:tcPr>
            <w:tcW w:w="854" w:type="dxa"/>
            <w:vAlign w:val="center"/>
          </w:tcPr>
          <w:p w14:paraId="7791B102" w14:textId="77777777" w:rsidR="00B53E97" w:rsidRDefault="00EC1842">
            <w:r>
              <w:t>MQ033</w:t>
            </w:r>
          </w:p>
        </w:tc>
        <w:tc>
          <w:tcPr>
            <w:tcW w:w="735" w:type="dxa"/>
            <w:vAlign w:val="center"/>
          </w:tcPr>
          <w:p w14:paraId="2B408FD1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66DA0297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54A24780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709DE1DF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73EF292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90BF5F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AE81BB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57BEF2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E939E4B" w14:textId="77777777" w:rsidR="00B53E97" w:rsidRDefault="00EC1842">
            <w:r>
              <w:t>0.300</w:t>
            </w:r>
          </w:p>
        </w:tc>
      </w:tr>
      <w:tr w:rsidR="00B53E97" w14:paraId="557A6DDB" w14:textId="77777777">
        <w:tc>
          <w:tcPr>
            <w:tcW w:w="622" w:type="dxa"/>
            <w:vAlign w:val="center"/>
          </w:tcPr>
          <w:p w14:paraId="4E1C3EFE" w14:textId="77777777" w:rsidR="00B53E97" w:rsidRDefault="00EC1842">
            <w:r>
              <w:t>56</w:t>
            </w:r>
          </w:p>
        </w:tc>
        <w:tc>
          <w:tcPr>
            <w:tcW w:w="854" w:type="dxa"/>
            <w:vAlign w:val="center"/>
          </w:tcPr>
          <w:p w14:paraId="2CA97DD3" w14:textId="77777777" w:rsidR="00B53E97" w:rsidRDefault="00EC1842">
            <w:r>
              <w:t>MQ033</w:t>
            </w:r>
          </w:p>
        </w:tc>
        <w:tc>
          <w:tcPr>
            <w:tcW w:w="735" w:type="dxa"/>
            <w:vAlign w:val="center"/>
          </w:tcPr>
          <w:p w14:paraId="7D4CE289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099BAEA3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34876946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49DE75E6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765DDFBA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A5CE75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923EFB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2B003A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58975D7" w14:textId="77777777" w:rsidR="00B53E97" w:rsidRDefault="00EC1842">
            <w:r>
              <w:t>0.300</w:t>
            </w:r>
          </w:p>
        </w:tc>
      </w:tr>
      <w:tr w:rsidR="00B53E97" w14:paraId="38B753F1" w14:textId="77777777">
        <w:tc>
          <w:tcPr>
            <w:tcW w:w="622" w:type="dxa"/>
            <w:vAlign w:val="center"/>
          </w:tcPr>
          <w:p w14:paraId="54D53F9A" w14:textId="77777777" w:rsidR="00B53E97" w:rsidRDefault="00EC1842">
            <w:r>
              <w:t>57</w:t>
            </w:r>
          </w:p>
        </w:tc>
        <w:tc>
          <w:tcPr>
            <w:tcW w:w="854" w:type="dxa"/>
            <w:vAlign w:val="center"/>
          </w:tcPr>
          <w:p w14:paraId="13F5D702" w14:textId="77777777" w:rsidR="00B53E97" w:rsidRDefault="00EC1842">
            <w:r>
              <w:t>MQ033</w:t>
            </w:r>
          </w:p>
        </w:tc>
        <w:tc>
          <w:tcPr>
            <w:tcW w:w="735" w:type="dxa"/>
            <w:vAlign w:val="center"/>
          </w:tcPr>
          <w:p w14:paraId="594615F5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70C5349D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880585B" w14:textId="77777777" w:rsidR="00B53E97" w:rsidRDefault="00EC1842">
            <w:r>
              <w:t>6.224</w:t>
            </w:r>
          </w:p>
        </w:tc>
        <w:tc>
          <w:tcPr>
            <w:tcW w:w="848" w:type="dxa"/>
            <w:vAlign w:val="center"/>
          </w:tcPr>
          <w:p w14:paraId="4ECA757F" w14:textId="77777777" w:rsidR="00B53E97" w:rsidRDefault="00EC1842">
            <w:r>
              <w:t>6.224</w:t>
            </w:r>
          </w:p>
        </w:tc>
        <w:tc>
          <w:tcPr>
            <w:tcW w:w="781" w:type="dxa"/>
            <w:vAlign w:val="center"/>
          </w:tcPr>
          <w:p w14:paraId="480A6C31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2E5729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769B5B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D6D036C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A292D30" w14:textId="77777777" w:rsidR="00B53E97" w:rsidRDefault="00EC1842">
            <w:r>
              <w:t>0.300</w:t>
            </w:r>
          </w:p>
        </w:tc>
      </w:tr>
      <w:tr w:rsidR="00B53E97" w14:paraId="34208656" w14:textId="77777777">
        <w:tc>
          <w:tcPr>
            <w:tcW w:w="622" w:type="dxa"/>
            <w:vAlign w:val="center"/>
          </w:tcPr>
          <w:p w14:paraId="6C1C25A8" w14:textId="77777777" w:rsidR="00B53E97" w:rsidRDefault="00EC1842">
            <w:r>
              <w:t>58</w:t>
            </w:r>
          </w:p>
        </w:tc>
        <w:tc>
          <w:tcPr>
            <w:tcW w:w="854" w:type="dxa"/>
            <w:vAlign w:val="center"/>
          </w:tcPr>
          <w:p w14:paraId="0EDD8775" w14:textId="77777777" w:rsidR="00B53E97" w:rsidRDefault="00EC1842">
            <w:r>
              <w:t>MQ033</w:t>
            </w:r>
          </w:p>
        </w:tc>
        <w:tc>
          <w:tcPr>
            <w:tcW w:w="735" w:type="dxa"/>
            <w:vAlign w:val="center"/>
          </w:tcPr>
          <w:p w14:paraId="63A25CDB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66D1371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33B5F07" w14:textId="77777777" w:rsidR="00B53E97" w:rsidRDefault="00EC1842">
            <w:r>
              <w:t>4.111</w:t>
            </w:r>
          </w:p>
        </w:tc>
        <w:tc>
          <w:tcPr>
            <w:tcW w:w="848" w:type="dxa"/>
            <w:vAlign w:val="center"/>
          </w:tcPr>
          <w:p w14:paraId="17B931B7" w14:textId="77777777" w:rsidR="00B53E97" w:rsidRDefault="00EC1842">
            <w:r>
              <w:t>4.111</w:t>
            </w:r>
          </w:p>
        </w:tc>
        <w:tc>
          <w:tcPr>
            <w:tcW w:w="781" w:type="dxa"/>
            <w:vAlign w:val="center"/>
          </w:tcPr>
          <w:p w14:paraId="36B4E65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4F6670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BDC8C2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6F9AEF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3BA7B7F" w14:textId="77777777" w:rsidR="00B53E97" w:rsidRDefault="00EC1842">
            <w:r>
              <w:t>0.300</w:t>
            </w:r>
          </w:p>
        </w:tc>
      </w:tr>
      <w:tr w:rsidR="00B53E97" w14:paraId="67D4872C" w14:textId="77777777">
        <w:tc>
          <w:tcPr>
            <w:tcW w:w="622" w:type="dxa"/>
            <w:vAlign w:val="center"/>
          </w:tcPr>
          <w:p w14:paraId="5ECE6ADB" w14:textId="77777777" w:rsidR="00B53E97" w:rsidRDefault="00EC1842">
            <w:r>
              <w:t>59</w:t>
            </w:r>
          </w:p>
        </w:tc>
        <w:tc>
          <w:tcPr>
            <w:tcW w:w="854" w:type="dxa"/>
            <w:vAlign w:val="center"/>
          </w:tcPr>
          <w:p w14:paraId="2FE636B1" w14:textId="77777777" w:rsidR="00B53E97" w:rsidRDefault="00EC1842">
            <w:r>
              <w:t>MQ034</w:t>
            </w:r>
          </w:p>
        </w:tc>
        <w:tc>
          <w:tcPr>
            <w:tcW w:w="735" w:type="dxa"/>
            <w:vAlign w:val="center"/>
          </w:tcPr>
          <w:p w14:paraId="2DCCE3B1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2847CA6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52CA7BC" w14:textId="77777777" w:rsidR="00B53E97" w:rsidRDefault="00EC1842">
            <w:r>
              <w:t>2.968</w:t>
            </w:r>
          </w:p>
        </w:tc>
        <w:tc>
          <w:tcPr>
            <w:tcW w:w="848" w:type="dxa"/>
            <w:vAlign w:val="center"/>
          </w:tcPr>
          <w:p w14:paraId="7D2BBAB9" w14:textId="77777777" w:rsidR="00B53E97" w:rsidRDefault="00EC1842">
            <w:r>
              <w:t>2.968</w:t>
            </w:r>
          </w:p>
        </w:tc>
        <w:tc>
          <w:tcPr>
            <w:tcW w:w="781" w:type="dxa"/>
            <w:vAlign w:val="center"/>
          </w:tcPr>
          <w:p w14:paraId="11A74CD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A3B6A8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471E2F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01D844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768BAD6" w14:textId="77777777" w:rsidR="00B53E97" w:rsidRDefault="00EC1842">
            <w:r>
              <w:t>0.300</w:t>
            </w:r>
          </w:p>
        </w:tc>
      </w:tr>
      <w:tr w:rsidR="00B53E97" w14:paraId="4E0C3A26" w14:textId="77777777">
        <w:tc>
          <w:tcPr>
            <w:tcW w:w="622" w:type="dxa"/>
            <w:vAlign w:val="center"/>
          </w:tcPr>
          <w:p w14:paraId="5F527E3F" w14:textId="77777777" w:rsidR="00B53E97" w:rsidRDefault="00EC1842">
            <w:r>
              <w:t>60</w:t>
            </w:r>
          </w:p>
        </w:tc>
        <w:tc>
          <w:tcPr>
            <w:tcW w:w="854" w:type="dxa"/>
            <w:vAlign w:val="center"/>
          </w:tcPr>
          <w:p w14:paraId="7AC219DD" w14:textId="77777777" w:rsidR="00B53E97" w:rsidRDefault="00EC1842">
            <w:r>
              <w:t>MQ034</w:t>
            </w:r>
          </w:p>
        </w:tc>
        <w:tc>
          <w:tcPr>
            <w:tcW w:w="735" w:type="dxa"/>
            <w:vAlign w:val="center"/>
          </w:tcPr>
          <w:p w14:paraId="03673178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28E17793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6CB517F8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7A656F90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2075EBD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6E63D3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9C6A50C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4B676D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6F98912" w14:textId="77777777" w:rsidR="00B53E97" w:rsidRDefault="00EC1842">
            <w:r>
              <w:t>0.300</w:t>
            </w:r>
          </w:p>
        </w:tc>
      </w:tr>
      <w:tr w:rsidR="00B53E97" w14:paraId="72584AB9" w14:textId="77777777">
        <w:tc>
          <w:tcPr>
            <w:tcW w:w="622" w:type="dxa"/>
            <w:vAlign w:val="center"/>
          </w:tcPr>
          <w:p w14:paraId="461FB000" w14:textId="77777777" w:rsidR="00B53E97" w:rsidRDefault="00EC1842">
            <w:r>
              <w:t>61</w:t>
            </w:r>
          </w:p>
        </w:tc>
        <w:tc>
          <w:tcPr>
            <w:tcW w:w="854" w:type="dxa"/>
            <w:vAlign w:val="center"/>
          </w:tcPr>
          <w:p w14:paraId="48AFD4EE" w14:textId="77777777" w:rsidR="00B53E97" w:rsidRDefault="00EC1842">
            <w:r>
              <w:t>MQ034</w:t>
            </w:r>
          </w:p>
        </w:tc>
        <w:tc>
          <w:tcPr>
            <w:tcW w:w="735" w:type="dxa"/>
            <w:vAlign w:val="center"/>
          </w:tcPr>
          <w:p w14:paraId="1C887BA4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3AFBF980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6F9F82CE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556A1AD6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6294634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1B164F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D7B778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4A646FF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9FE7842" w14:textId="77777777" w:rsidR="00B53E97" w:rsidRDefault="00EC1842">
            <w:r>
              <w:t>0.300</w:t>
            </w:r>
          </w:p>
        </w:tc>
      </w:tr>
      <w:tr w:rsidR="00B53E97" w14:paraId="5B566624" w14:textId="77777777">
        <w:tc>
          <w:tcPr>
            <w:tcW w:w="622" w:type="dxa"/>
            <w:vAlign w:val="center"/>
          </w:tcPr>
          <w:p w14:paraId="403797BD" w14:textId="77777777" w:rsidR="00B53E97" w:rsidRDefault="00EC1842">
            <w:r>
              <w:lastRenderedPageBreak/>
              <w:t>62</w:t>
            </w:r>
          </w:p>
        </w:tc>
        <w:tc>
          <w:tcPr>
            <w:tcW w:w="854" w:type="dxa"/>
            <w:vAlign w:val="center"/>
          </w:tcPr>
          <w:p w14:paraId="2FC5034E" w14:textId="77777777" w:rsidR="00B53E97" w:rsidRDefault="00EC1842">
            <w:r>
              <w:t>MQ034</w:t>
            </w:r>
          </w:p>
        </w:tc>
        <w:tc>
          <w:tcPr>
            <w:tcW w:w="735" w:type="dxa"/>
            <w:vAlign w:val="center"/>
          </w:tcPr>
          <w:p w14:paraId="341C926A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4729C67F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8B0D5BF" w14:textId="77777777" w:rsidR="00B53E97" w:rsidRDefault="00EC1842">
            <w:r>
              <w:t>4.622</w:t>
            </w:r>
          </w:p>
        </w:tc>
        <w:tc>
          <w:tcPr>
            <w:tcW w:w="848" w:type="dxa"/>
            <w:vAlign w:val="center"/>
          </w:tcPr>
          <w:p w14:paraId="2304D189" w14:textId="77777777" w:rsidR="00B53E97" w:rsidRDefault="00EC1842">
            <w:r>
              <w:t>4.622</w:t>
            </w:r>
          </w:p>
        </w:tc>
        <w:tc>
          <w:tcPr>
            <w:tcW w:w="781" w:type="dxa"/>
            <w:vAlign w:val="center"/>
          </w:tcPr>
          <w:p w14:paraId="0AE743B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51EBB1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6FC773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E76373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832438E" w14:textId="77777777" w:rsidR="00B53E97" w:rsidRDefault="00EC1842">
            <w:r>
              <w:t>0.300</w:t>
            </w:r>
          </w:p>
        </w:tc>
      </w:tr>
      <w:tr w:rsidR="00B53E97" w14:paraId="0CD1776C" w14:textId="77777777">
        <w:tc>
          <w:tcPr>
            <w:tcW w:w="622" w:type="dxa"/>
            <w:vAlign w:val="center"/>
          </w:tcPr>
          <w:p w14:paraId="1C995ED4" w14:textId="77777777" w:rsidR="00B53E97" w:rsidRDefault="00EC1842">
            <w:r>
              <w:t>63</w:t>
            </w:r>
          </w:p>
        </w:tc>
        <w:tc>
          <w:tcPr>
            <w:tcW w:w="854" w:type="dxa"/>
            <w:vAlign w:val="center"/>
          </w:tcPr>
          <w:p w14:paraId="42D7A622" w14:textId="77777777" w:rsidR="00B53E97" w:rsidRDefault="00EC1842">
            <w:r>
              <w:t>MQ034</w:t>
            </w:r>
          </w:p>
        </w:tc>
        <w:tc>
          <w:tcPr>
            <w:tcW w:w="735" w:type="dxa"/>
            <w:vAlign w:val="center"/>
          </w:tcPr>
          <w:p w14:paraId="660D4C41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273334A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277B8BE" w14:textId="77777777" w:rsidR="00B53E97" w:rsidRDefault="00EC1842">
            <w:r>
              <w:t>4.891</w:t>
            </w:r>
          </w:p>
        </w:tc>
        <w:tc>
          <w:tcPr>
            <w:tcW w:w="848" w:type="dxa"/>
            <w:vAlign w:val="center"/>
          </w:tcPr>
          <w:p w14:paraId="75F73533" w14:textId="77777777" w:rsidR="00B53E97" w:rsidRDefault="00EC1842">
            <w:r>
              <w:t>4.891</w:t>
            </w:r>
          </w:p>
        </w:tc>
        <w:tc>
          <w:tcPr>
            <w:tcW w:w="781" w:type="dxa"/>
            <w:vAlign w:val="center"/>
          </w:tcPr>
          <w:p w14:paraId="27C0E03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D65524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3113FA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7C40B2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6EC2843" w14:textId="77777777" w:rsidR="00B53E97" w:rsidRDefault="00EC1842">
            <w:r>
              <w:t>0.300</w:t>
            </w:r>
          </w:p>
        </w:tc>
      </w:tr>
      <w:tr w:rsidR="00B53E97" w14:paraId="616593F8" w14:textId="77777777">
        <w:tc>
          <w:tcPr>
            <w:tcW w:w="622" w:type="dxa"/>
            <w:vAlign w:val="center"/>
          </w:tcPr>
          <w:p w14:paraId="5ADF1EFC" w14:textId="77777777" w:rsidR="00B53E97" w:rsidRDefault="00EC1842">
            <w:r>
              <w:t>64</w:t>
            </w:r>
          </w:p>
        </w:tc>
        <w:tc>
          <w:tcPr>
            <w:tcW w:w="854" w:type="dxa"/>
            <w:vAlign w:val="center"/>
          </w:tcPr>
          <w:p w14:paraId="3CB47E97" w14:textId="77777777" w:rsidR="00B53E97" w:rsidRDefault="00EC1842">
            <w:r>
              <w:t>MQ035</w:t>
            </w:r>
          </w:p>
        </w:tc>
        <w:tc>
          <w:tcPr>
            <w:tcW w:w="735" w:type="dxa"/>
            <w:vAlign w:val="center"/>
          </w:tcPr>
          <w:p w14:paraId="736946E9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28D2539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7DE17A2" w14:textId="77777777" w:rsidR="00B53E97" w:rsidRDefault="00EC1842">
            <w:r>
              <w:t>4.485</w:t>
            </w:r>
          </w:p>
        </w:tc>
        <w:tc>
          <w:tcPr>
            <w:tcW w:w="848" w:type="dxa"/>
            <w:vAlign w:val="center"/>
          </w:tcPr>
          <w:p w14:paraId="0E3D6FC8" w14:textId="77777777" w:rsidR="00B53E97" w:rsidRDefault="00EC1842">
            <w:r>
              <w:t>4.485</w:t>
            </w:r>
          </w:p>
        </w:tc>
        <w:tc>
          <w:tcPr>
            <w:tcW w:w="781" w:type="dxa"/>
            <w:vAlign w:val="center"/>
          </w:tcPr>
          <w:p w14:paraId="65F5FB89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8BF933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8801DD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604BD8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EE7E5BF" w14:textId="77777777" w:rsidR="00B53E97" w:rsidRDefault="00EC1842">
            <w:r>
              <w:t>0.300</w:t>
            </w:r>
          </w:p>
        </w:tc>
      </w:tr>
      <w:tr w:rsidR="00B53E97" w14:paraId="40F52B52" w14:textId="77777777">
        <w:tc>
          <w:tcPr>
            <w:tcW w:w="622" w:type="dxa"/>
            <w:vAlign w:val="center"/>
          </w:tcPr>
          <w:p w14:paraId="10EA8B28" w14:textId="77777777" w:rsidR="00B53E97" w:rsidRDefault="00EC1842">
            <w:r>
              <w:t>65</w:t>
            </w:r>
          </w:p>
        </w:tc>
        <w:tc>
          <w:tcPr>
            <w:tcW w:w="854" w:type="dxa"/>
            <w:vAlign w:val="center"/>
          </w:tcPr>
          <w:p w14:paraId="10E92CE4" w14:textId="77777777" w:rsidR="00B53E97" w:rsidRDefault="00EC1842">
            <w:r>
              <w:t>MQ035</w:t>
            </w:r>
          </w:p>
        </w:tc>
        <w:tc>
          <w:tcPr>
            <w:tcW w:w="735" w:type="dxa"/>
            <w:vAlign w:val="center"/>
          </w:tcPr>
          <w:p w14:paraId="5C6BD283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2F77C176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2045857D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261EDA0A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089F6C01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6FF28F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5D2A9CC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DC8E7C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F718480" w14:textId="77777777" w:rsidR="00B53E97" w:rsidRDefault="00EC1842">
            <w:r>
              <w:t>0.300</w:t>
            </w:r>
          </w:p>
        </w:tc>
      </w:tr>
      <w:tr w:rsidR="00B53E97" w14:paraId="6F0B0B7E" w14:textId="77777777">
        <w:tc>
          <w:tcPr>
            <w:tcW w:w="622" w:type="dxa"/>
            <w:vAlign w:val="center"/>
          </w:tcPr>
          <w:p w14:paraId="188BB658" w14:textId="77777777" w:rsidR="00B53E97" w:rsidRDefault="00EC1842">
            <w:r>
              <w:t>66</w:t>
            </w:r>
          </w:p>
        </w:tc>
        <w:tc>
          <w:tcPr>
            <w:tcW w:w="854" w:type="dxa"/>
            <w:vAlign w:val="center"/>
          </w:tcPr>
          <w:p w14:paraId="42DF015F" w14:textId="77777777" w:rsidR="00B53E97" w:rsidRDefault="00EC1842">
            <w:r>
              <w:t>MQ035</w:t>
            </w:r>
          </w:p>
        </w:tc>
        <w:tc>
          <w:tcPr>
            <w:tcW w:w="735" w:type="dxa"/>
            <w:vAlign w:val="center"/>
          </w:tcPr>
          <w:p w14:paraId="00446438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5AC56F7D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635302A0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029891CA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321DA7C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6BB773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0DA0AC5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7DBF677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C8B1756" w14:textId="77777777" w:rsidR="00B53E97" w:rsidRDefault="00EC1842">
            <w:r>
              <w:t>0.300</w:t>
            </w:r>
          </w:p>
        </w:tc>
      </w:tr>
      <w:tr w:rsidR="00B53E97" w14:paraId="7CF83C27" w14:textId="77777777">
        <w:tc>
          <w:tcPr>
            <w:tcW w:w="622" w:type="dxa"/>
            <w:vAlign w:val="center"/>
          </w:tcPr>
          <w:p w14:paraId="15C4C508" w14:textId="77777777" w:rsidR="00B53E97" w:rsidRDefault="00EC1842">
            <w:r>
              <w:t>67</w:t>
            </w:r>
          </w:p>
        </w:tc>
        <w:tc>
          <w:tcPr>
            <w:tcW w:w="854" w:type="dxa"/>
            <w:vAlign w:val="center"/>
          </w:tcPr>
          <w:p w14:paraId="38C778E2" w14:textId="77777777" w:rsidR="00B53E97" w:rsidRDefault="00EC1842">
            <w:r>
              <w:t>MQ035</w:t>
            </w:r>
          </w:p>
        </w:tc>
        <w:tc>
          <w:tcPr>
            <w:tcW w:w="735" w:type="dxa"/>
            <w:vAlign w:val="center"/>
          </w:tcPr>
          <w:p w14:paraId="577539B0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4732E8A2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7136493" w14:textId="77777777" w:rsidR="00B53E97" w:rsidRDefault="00EC1842">
            <w:r>
              <w:t>4.083</w:t>
            </w:r>
          </w:p>
        </w:tc>
        <w:tc>
          <w:tcPr>
            <w:tcW w:w="848" w:type="dxa"/>
            <w:vAlign w:val="center"/>
          </w:tcPr>
          <w:p w14:paraId="0E060717" w14:textId="77777777" w:rsidR="00B53E97" w:rsidRDefault="00EC1842">
            <w:r>
              <w:t>4.083</w:t>
            </w:r>
          </w:p>
        </w:tc>
        <w:tc>
          <w:tcPr>
            <w:tcW w:w="781" w:type="dxa"/>
            <w:vAlign w:val="center"/>
          </w:tcPr>
          <w:p w14:paraId="184AACD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3D653E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05DB8E8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68B7D0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047C90A" w14:textId="77777777" w:rsidR="00B53E97" w:rsidRDefault="00EC1842">
            <w:r>
              <w:t>0.300</w:t>
            </w:r>
          </w:p>
        </w:tc>
      </w:tr>
      <w:tr w:rsidR="00B53E97" w14:paraId="7BA52B8D" w14:textId="77777777">
        <w:tc>
          <w:tcPr>
            <w:tcW w:w="622" w:type="dxa"/>
            <w:vAlign w:val="center"/>
          </w:tcPr>
          <w:p w14:paraId="5A2894DC" w14:textId="77777777" w:rsidR="00B53E97" w:rsidRDefault="00EC1842">
            <w:r>
              <w:t>68</w:t>
            </w:r>
          </w:p>
        </w:tc>
        <w:tc>
          <w:tcPr>
            <w:tcW w:w="854" w:type="dxa"/>
            <w:vAlign w:val="center"/>
          </w:tcPr>
          <w:p w14:paraId="61E39CF4" w14:textId="77777777" w:rsidR="00B53E97" w:rsidRDefault="00EC1842">
            <w:r>
              <w:t>MQ035</w:t>
            </w:r>
          </w:p>
        </w:tc>
        <w:tc>
          <w:tcPr>
            <w:tcW w:w="735" w:type="dxa"/>
            <w:vAlign w:val="center"/>
          </w:tcPr>
          <w:p w14:paraId="74091F18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1CFACF7C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CF693F3" w14:textId="77777777" w:rsidR="00B53E97" w:rsidRDefault="00EC1842">
            <w:r>
              <w:t>4.302</w:t>
            </w:r>
          </w:p>
        </w:tc>
        <w:tc>
          <w:tcPr>
            <w:tcW w:w="848" w:type="dxa"/>
            <w:vAlign w:val="center"/>
          </w:tcPr>
          <w:p w14:paraId="7A96AB30" w14:textId="77777777" w:rsidR="00B53E97" w:rsidRDefault="00EC1842">
            <w:r>
              <w:t>4.302</w:t>
            </w:r>
          </w:p>
        </w:tc>
        <w:tc>
          <w:tcPr>
            <w:tcW w:w="781" w:type="dxa"/>
            <w:vAlign w:val="center"/>
          </w:tcPr>
          <w:p w14:paraId="01324F7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21E776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5D7334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BD660F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A522012" w14:textId="77777777" w:rsidR="00B53E97" w:rsidRDefault="00EC1842">
            <w:r>
              <w:t>0.300</w:t>
            </w:r>
          </w:p>
        </w:tc>
      </w:tr>
      <w:tr w:rsidR="00B53E97" w14:paraId="0B8DF19C" w14:textId="77777777">
        <w:tc>
          <w:tcPr>
            <w:tcW w:w="622" w:type="dxa"/>
            <w:vAlign w:val="center"/>
          </w:tcPr>
          <w:p w14:paraId="0A84B856" w14:textId="77777777" w:rsidR="00B53E97" w:rsidRDefault="00EC1842">
            <w:r>
              <w:t>69</w:t>
            </w:r>
          </w:p>
        </w:tc>
        <w:tc>
          <w:tcPr>
            <w:tcW w:w="854" w:type="dxa"/>
            <w:vAlign w:val="center"/>
          </w:tcPr>
          <w:p w14:paraId="20A07550" w14:textId="77777777" w:rsidR="00B53E97" w:rsidRDefault="00EC1842">
            <w:r>
              <w:t>MQ039</w:t>
            </w:r>
          </w:p>
        </w:tc>
        <w:tc>
          <w:tcPr>
            <w:tcW w:w="735" w:type="dxa"/>
            <w:vAlign w:val="center"/>
          </w:tcPr>
          <w:p w14:paraId="46C14F23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0105B9BA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3B2B709" w14:textId="77777777" w:rsidR="00B53E97" w:rsidRDefault="00EC1842">
            <w:r>
              <w:t>2.956</w:t>
            </w:r>
          </w:p>
        </w:tc>
        <w:tc>
          <w:tcPr>
            <w:tcW w:w="848" w:type="dxa"/>
            <w:vAlign w:val="center"/>
          </w:tcPr>
          <w:p w14:paraId="0A24C365" w14:textId="77777777" w:rsidR="00B53E97" w:rsidRDefault="00EC1842">
            <w:r>
              <w:t>2.956</w:t>
            </w:r>
          </w:p>
        </w:tc>
        <w:tc>
          <w:tcPr>
            <w:tcW w:w="781" w:type="dxa"/>
            <w:vAlign w:val="center"/>
          </w:tcPr>
          <w:p w14:paraId="3F68A094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BE5320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2BCC50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EDE935F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BC8A5CF" w14:textId="77777777" w:rsidR="00B53E97" w:rsidRDefault="00EC1842">
            <w:r>
              <w:t>0.300</w:t>
            </w:r>
          </w:p>
        </w:tc>
      </w:tr>
      <w:tr w:rsidR="00B53E97" w14:paraId="4F3C719F" w14:textId="77777777">
        <w:tc>
          <w:tcPr>
            <w:tcW w:w="622" w:type="dxa"/>
            <w:vAlign w:val="center"/>
          </w:tcPr>
          <w:p w14:paraId="5F7AA771" w14:textId="77777777" w:rsidR="00B53E97" w:rsidRDefault="00EC1842">
            <w:r>
              <w:t>70</w:t>
            </w:r>
          </w:p>
        </w:tc>
        <w:tc>
          <w:tcPr>
            <w:tcW w:w="854" w:type="dxa"/>
            <w:vAlign w:val="center"/>
          </w:tcPr>
          <w:p w14:paraId="7F76759C" w14:textId="77777777" w:rsidR="00B53E97" w:rsidRDefault="00EC1842">
            <w:r>
              <w:t>MQ039</w:t>
            </w:r>
          </w:p>
        </w:tc>
        <w:tc>
          <w:tcPr>
            <w:tcW w:w="735" w:type="dxa"/>
            <w:vAlign w:val="center"/>
          </w:tcPr>
          <w:p w14:paraId="7E8AE086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30D46273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5ED1B3A9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2DE64B17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76DB6C0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ACC04A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FDAAEC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36F6EF7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500EACC" w14:textId="77777777" w:rsidR="00B53E97" w:rsidRDefault="00EC1842">
            <w:r>
              <w:t>0.300</w:t>
            </w:r>
          </w:p>
        </w:tc>
      </w:tr>
      <w:tr w:rsidR="00B53E97" w14:paraId="1B99C6D9" w14:textId="77777777">
        <w:tc>
          <w:tcPr>
            <w:tcW w:w="622" w:type="dxa"/>
            <w:vAlign w:val="center"/>
          </w:tcPr>
          <w:p w14:paraId="5CDFAE9C" w14:textId="77777777" w:rsidR="00B53E97" w:rsidRDefault="00EC1842">
            <w:r>
              <w:t>71</w:t>
            </w:r>
          </w:p>
        </w:tc>
        <w:tc>
          <w:tcPr>
            <w:tcW w:w="854" w:type="dxa"/>
            <w:vAlign w:val="center"/>
          </w:tcPr>
          <w:p w14:paraId="0C3A8C50" w14:textId="77777777" w:rsidR="00B53E97" w:rsidRDefault="00EC1842">
            <w:r>
              <w:t>MQ039</w:t>
            </w:r>
          </w:p>
        </w:tc>
        <w:tc>
          <w:tcPr>
            <w:tcW w:w="735" w:type="dxa"/>
            <w:vAlign w:val="center"/>
          </w:tcPr>
          <w:p w14:paraId="3D259348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6590102A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62C90162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5446FC8B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4253489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013EE5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7AB6F9F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6E615C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3DF6105" w14:textId="77777777" w:rsidR="00B53E97" w:rsidRDefault="00EC1842">
            <w:r>
              <w:t>0.300</w:t>
            </w:r>
          </w:p>
        </w:tc>
      </w:tr>
      <w:tr w:rsidR="00B53E97" w14:paraId="610AEEB6" w14:textId="77777777">
        <w:tc>
          <w:tcPr>
            <w:tcW w:w="622" w:type="dxa"/>
            <w:vAlign w:val="center"/>
          </w:tcPr>
          <w:p w14:paraId="756E37FD" w14:textId="77777777" w:rsidR="00B53E97" w:rsidRDefault="00EC1842">
            <w:r>
              <w:t>72</w:t>
            </w:r>
          </w:p>
        </w:tc>
        <w:tc>
          <w:tcPr>
            <w:tcW w:w="854" w:type="dxa"/>
            <w:vAlign w:val="center"/>
          </w:tcPr>
          <w:p w14:paraId="2066D7DA" w14:textId="77777777" w:rsidR="00B53E97" w:rsidRDefault="00EC1842">
            <w:r>
              <w:t>MQ039</w:t>
            </w:r>
          </w:p>
        </w:tc>
        <w:tc>
          <w:tcPr>
            <w:tcW w:w="735" w:type="dxa"/>
            <w:vAlign w:val="center"/>
          </w:tcPr>
          <w:p w14:paraId="24739240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00BE62BE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2DEBD0F" w14:textId="77777777" w:rsidR="00B53E97" w:rsidRDefault="00EC1842">
            <w:r>
              <w:t>5.893</w:t>
            </w:r>
          </w:p>
        </w:tc>
        <w:tc>
          <w:tcPr>
            <w:tcW w:w="848" w:type="dxa"/>
            <w:vAlign w:val="center"/>
          </w:tcPr>
          <w:p w14:paraId="5607BE78" w14:textId="77777777" w:rsidR="00B53E97" w:rsidRDefault="00EC1842">
            <w:r>
              <w:t>5.893</w:t>
            </w:r>
          </w:p>
        </w:tc>
        <w:tc>
          <w:tcPr>
            <w:tcW w:w="781" w:type="dxa"/>
            <w:vAlign w:val="center"/>
          </w:tcPr>
          <w:p w14:paraId="0222D4A8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D44DEB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621CADC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9702E5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FAF3ED9" w14:textId="77777777" w:rsidR="00B53E97" w:rsidRDefault="00EC1842">
            <w:r>
              <w:t>0.300</w:t>
            </w:r>
          </w:p>
        </w:tc>
      </w:tr>
      <w:tr w:rsidR="00B53E97" w14:paraId="6970806D" w14:textId="77777777">
        <w:tc>
          <w:tcPr>
            <w:tcW w:w="622" w:type="dxa"/>
            <w:vAlign w:val="center"/>
          </w:tcPr>
          <w:p w14:paraId="7B749AD3" w14:textId="77777777" w:rsidR="00B53E97" w:rsidRDefault="00EC1842">
            <w:r>
              <w:t>73</w:t>
            </w:r>
          </w:p>
        </w:tc>
        <w:tc>
          <w:tcPr>
            <w:tcW w:w="854" w:type="dxa"/>
            <w:vAlign w:val="center"/>
          </w:tcPr>
          <w:p w14:paraId="43648145" w14:textId="77777777" w:rsidR="00B53E97" w:rsidRDefault="00EC1842">
            <w:r>
              <w:t>MQ039</w:t>
            </w:r>
          </w:p>
        </w:tc>
        <w:tc>
          <w:tcPr>
            <w:tcW w:w="735" w:type="dxa"/>
            <w:vAlign w:val="center"/>
          </w:tcPr>
          <w:p w14:paraId="01C00E36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3FEDCE7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1156799" w14:textId="77777777" w:rsidR="00B53E97" w:rsidRDefault="00EC1842">
            <w:r>
              <w:t>4.021</w:t>
            </w:r>
          </w:p>
        </w:tc>
        <w:tc>
          <w:tcPr>
            <w:tcW w:w="848" w:type="dxa"/>
            <w:vAlign w:val="center"/>
          </w:tcPr>
          <w:p w14:paraId="4D3418F2" w14:textId="77777777" w:rsidR="00B53E97" w:rsidRDefault="00EC1842">
            <w:r>
              <w:t>4.021</w:t>
            </w:r>
          </w:p>
        </w:tc>
        <w:tc>
          <w:tcPr>
            <w:tcW w:w="781" w:type="dxa"/>
            <w:vAlign w:val="center"/>
          </w:tcPr>
          <w:p w14:paraId="62ADD6E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2193CD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D4012C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E1CE36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54D16CD" w14:textId="77777777" w:rsidR="00B53E97" w:rsidRDefault="00EC1842">
            <w:r>
              <w:t>0.300</w:t>
            </w:r>
          </w:p>
        </w:tc>
      </w:tr>
      <w:tr w:rsidR="00B53E97" w14:paraId="798DAAE8" w14:textId="77777777">
        <w:tc>
          <w:tcPr>
            <w:tcW w:w="622" w:type="dxa"/>
            <w:vAlign w:val="center"/>
          </w:tcPr>
          <w:p w14:paraId="1BFBBA27" w14:textId="77777777" w:rsidR="00B53E97" w:rsidRDefault="00EC1842">
            <w:r>
              <w:t>74</w:t>
            </w:r>
          </w:p>
        </w:tc>
        <w:tc>
          <w:tcPr>
            <w:tcW w:w="854" w:type="dxa"/>
            <w:vAlign w:val="center"/>
          </w:tcPr>
          <w:p w14:paraId="23213ADE" w14:textId="77777777" w:rsidR="00B53E97" w:rsidRDefault="00EC1842">
            <w:r>
              <w:t>MQ040</w:t>
            </w:r>
          </w:p>
        </w:tc>
        <w:tc>
          <w:tcPr>
            <w:tcW w:w="735" w:type="dxa"/>
            <w:vAlign w:val="center"/>
          </w:tcPr>
          <w:p w14:paraId="4CDC222D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3417F5C9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63CE6E8" w14:textId="77777777" w:rsidR="00B53E97" w:rsidRDefault="00EC1842">
            <w:r>
              <w:t>2.539</w:t>
            </w:r>
          </w:p>
        </w:tc>
        <w:tc>
          <w:tcPr>
            <w:tcW w:w="848" w:type="dxa"/>
            <w:vAlign w:val="center"/>
          </w:tcPr>
          <w:p w14:paraId="3972FF50" w14:textId="77777777" w:rsidR="00B53E97" w:rsidRDefault="00EC1842">
            <w:r>
              <w:t>2.539</w:t>
            </w:r>
          </w:p>
        </w:tc>
        <w:tc>
          <w:tcPr>
            <w:tcW w:w="781" w:type="dxa"/>
            <w:vAlign w:val="center"/>
          </w:tcPr>
          <w:p w14:paraId="0BB9804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67AB99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D2EF6F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DC4B65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E9447A7" w14:textId="77777777" w:rsidR="00B53E97" w:rsidRDefault="00EC1842">
            <w:r>
              <w:t>0.300</w:t>
            </w:r>
          </w:p>
        </w:tc>
      </w:tr>
      <w:tr w:rsidR="00B53E97" w14:paraId="3001A3B1" w14:textId="77777777">
        <w:tc>
          <w:tcPr>
            <w:tcW w:w="622" w:type="dxa"/>
            <w:vAlign w:val="center"/>
          </w:tcPr>
          <w:p w14:paraId="4AE26CEF" w14:textId="77777777" w:rsidR="00B53E97" w:rsidRDefault="00EC1842">
            <w:r>
              <w:t>75</w:t>
            </w:r>
          </w:p>
        </w:tc>
        <w:tc>
          <w:tcPr>
            <w:tcW w:w="854" w:type="dxa"/>
            <w:vAlign w:val="center"/>
          </w:tcPr>
          <w:p w14:paraId="6B79E0F7" w14:textId="77777777" w:rsidR="00B53E97" w:rsidRDefault="00EC1842">
            <w:r>
              <w:t>MQ040</w:t>
            </w:r>
          </w:p>
        </w:tc>
        <w:tc>
          <w:tcPr>
            <w:tcW w:w="735" w:type="dxa"/>
            <w:vAlign w:val="center"/>
          </w:tcPr>
          <w:p w14:paraId="3DB86342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65C4BACF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473F7D40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69B4E939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5C641BE7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78F51D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043BF0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2038D0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D458B66" w14:textId="77777777" w:rsidR="00B53E97" w:rsidRDefault="00EC1842">
            <w:r>
              <w:t>0.300</w:t>
            </w:r>
          </w:p>
        </w:tc>
      </w:tr>
      <w:tr w:rsidR="00B53E97" w14:paraId="7082ED41" w14:textId="77777777">
        <w:tc>
          <w:tcPr>
            <w:tcW w:w="622" w:type="dxa"/>
            <w:vAlign w:val="center"/>
          </w:tcPr>
          <w:p w14:paraId="49F19CC2" w14:textId="77777777" w:rsidR="00B53E97" w:rsidRDefault="00EC1842">
            <w:r>
              <w:t>76</w:t>
            </w:r>
          </w:p>
        </w:tc>
        <w:tc>
          <w:tcPr>
            <w:tcW w:w="854" w:type="dxa"/>
            <w:vAlign w:val="center"/>
          </w:tcPr>
          <w:p w14:paraId="5517A80D" w14:textId="77777777" w:rsidR="00B53E97" w:rsidRDefault="00EC1842">
            <w:r>
              <w:t>MQ040</w:t>
            </w:r>
          </w:p>
        </w:tc>
        <w:tc>
          <w:tcPr>
            <w:tcW w:w="735" w:type="dxa"/>
            <w:vAlign w:val="center"/>
          </w:tcPr>
          <w:p w14:paraId="0796D1F1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4000CE83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79FF47C3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5170EB51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7400566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C00387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F82EEC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D0FB91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F3D5F6E" w14:textId="77777777" w:rsidR="00B53E97" w:rsidRDefault="00EC1842">
            <w:r>
              <w:t>0.300</w:t>
            </w:r>
          </w:p>
        </w:tc>
      </w:tr>
      <w:tr w:rsidR="00B53E97" w14:paraId="7F520609" w14:textId="77777777">
        <w:tc>
          <w:tcPr>
            <w:tcW w:w="622" w:type="dxa"/>
            <w:vAlign w:val="center"/>
          </w:tcPr>
          <w:p w14:paraId="69D4BED6" w14:textId="77777777" w:rsidR="00B53E97" w:rsidRDefault="00EC1842">
            <w:r>
              <w:t>77</w:t>
            </w:r>
          </w:p>
        </w:tc>
        <w:tc>
          <w:tcPr>
            <w:tcW w:w="854" w:type="dxa"/>
            <w:vAlign w:val="center"/>
          </w:tcPr>
          <w:p w14:paraId="21AA0B0F" w14:textId="77777777" w:rsidR="00B53E97" w:rsidRDefault="00EC1842">
            <w:r>
              <w:t>MQ040</w:t>
            </w:r>
          </w:p>
        </w:tc>
        <w:tc>
          <w:tcPr>
            <w:tcW w:w="735" w:type="dxa"/>
            <w:vAlign w:val="center"/>
          </w:tcPr>
          <w:p w14:paraId="137706D5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584DDEB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E64E074" w14:textId="77777777" w:rsidR="00B53E97" w:rsidRDefault="00EC1842">
            <w:r>
              <w:t>1.556</w:t>
            </w:r>
          </w:p>
        </w:tc>
        <w:tc>
          <w:tcPr>
            <w:tcW w:w="848" w:type="dxa"/>
            <w:vAlign w:val="center"/>
          </w:tcPr>
          <w:p w14:paraId="3F0385CD" w14:textId="77777777" w:rsidR="00B53E97" w:rsidRDefault="00EC1842">
            <w:r>
              <w:t>1.556</w:t>
            </w:r>
          </w:p>
        </w:tc>
        <w:tc>
          <w:tcPr>
            <w:tcW w:w="781" w:type="dxa"/>
            <w:vAlign w:val="center"/>
          </w:tcPr>
          <w:p w14:paraId="0530E424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FACE45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6BFA37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0EF9E6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39C5411" w14:textId="77777777" w:rsidR="00B53E97" w:rsidRDefault="00EC1842">
            <w:r>
              <w:t>0.300</w:t>
            </w:r>
          </w:p>
        </w:tc>
      </w:tr>
      <w:tr w:rsidR="00B53E97" w14:paraId="06F8A679" w14:textId="77777777">
        <w:tc>
          <w:tcPr>
            <w:tcW w:w="622" w:type="dxa"/>
            <w:vAlign w:val="center"/>
          </w:tcPr>
          <w:p w14:paraId="08BE7CC3" w14:textId="77777777" w:rsidR="00B53E97" w:rsidRDefault="00EC1842">
            <w:r>
              <w:t>78</w:t>
            </w:r>
          </w:p>
        </w:tc>
        <w:tc>
          <w:tcPr>
            <w:tcW w:w="854" w:type="dxa"/>
            <w:vAlign w:val="center"/>
          </w:tcPr>
          <w:p w14:paraId="0EC4F120" w14:textId="77777777" w:rsidR="00B53E97" w:rsidRDefault="00EC1842">
            <w:r>
              <w:t>MQ040</w:t>
            </w:r>
          </w:p>
        </w:tc>
        <w:tc>
          <w:tcPr>
            <w:tcW w:w="735" w:type="dxa"/>
            <w:vAlign w:val="center"/>
          </w:tcPr>
          <w:p w14:paraId="34631984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58D69BF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C2A49B8" w14:textId="77777777" w:rsidR="00B53E97" w:rsidRDefault="00EC1842">
            <w:r>
              <w:t>4.255</w:t>
            </w:r>
          </w:p>
        </w:tc>
        <w:tc>
          <w:tcPr>
            <w:tcW w:w="848" w:type="dxa"/>
            <w:vAlign w:val="center"/>
          </w:tcPr>
          <w:p w14:paraId="3D5ADC67" w14:textId="77777777" w:rsidR="00B53E97" w:rsidRDefault="00EC1842">
            <w:r>
              <w:t>4.255</w:t>
            </w:r>
          </w:p>
        </w:tc>
        <w:tc>
          <w:tcPr>
            <w:tcW w:w="781" w:type="dxa"/>
            <w:vAlign w:val="center"/>
          </w:tcPr>
          <w:p w14:paraId="61C63CF9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D1E095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458B26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9C21AC6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689FE96" w14:textId="77777777" w:rsidR="00B53E97" w:rsidRDefault="00EC1842">
            <w:r>
              <w:t>0.300</w:t>
            </w:r>
          </w:p>
        </w:tc>
      </w:tr>
      <w:tr w:rsidR="00B53E97" w14:paraId="4982B090" w14:textId="77777777">
        <w:tc>
          <w:tcPr>
            <w:tcW w:w="622" w:type="dxa"/>
            <w:vAlign w:val="center"/>
          </w:tcPr>
          <w:p w14:paraId="0C172B9A" w14:textId="77777777" w:rsidR="00B53E97" w:rsidRDefault="00EC1842">
            <w:r>
              <w:t>79</w:t>
            </w:r>
          </w:p>
        </w:tc>
        <w:tc>
          <w:tcPr>
            <w:tcW w:w="854" w:type="dxa"/>
            <w:vAlign w:val="center"/>
          </w:tcPr>
          <w:p w14:paraId="6FF07CE6" w14:textId="77777777" w:rsidR="00B53E97" w:rsidRDefault="00EC1842">
            <w:r>
              <w:t>MQ040</w:t>
            </w:r>
          </w:p>
        </w:tc>
        <w:tc>
          <w:tcPr>
            <w:tcW w:w="735" w:type="dxa"/>
            <w:vAlign w:val="center"/>
          </w:tcPr>
          <w:p w14:paraId="77F4681B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764ACB04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E5B585B" w14:textId="77777777" w:rsidR="00B53E97" w:rsidRDefault="00EC1842">
            <w:r>
              <w:t>1.620</w:t>
            </w:r>
          </w:p>
        </w:tc>
        <w:tc>
          <w:tcPr>
            <w:tcW w:w="848" w:type="dxa"/>
            <w:vAlign w:val="center"/>
          </w:tcPr>
          <w:p w14:paraId="0159774D" w14:textId="77777777" w:rsidR="00B53E97" w:rsidRDefault="00EC1842">
            <w:r>
              <w:t>1.620</w:t>
            </w:r>
          </w:p>
        </w:tc>
        <w:tc>
          <w:tcPr>
            <w:tcW w:w="781" w:type="dxa"/>
            <w:vAlign w:val="center"/>
          </w:tcPr>
          <w:p w14:paraId="6042691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EC65FF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B5C460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DF80092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E3A9C16" w14:textId="77777777" w:rsidR="00B53E97" w:rsidRDefault="00EC1842">
            <w:r>
              <w:t>0.300</w:t>
            </w:r>
          </w:p>
        </w:tc>
      </w:tr>
      <w:tr w:rsidR="00B53E97" w14:paraId="3B603184" w14:textId="77777777">
        <w:tc>
          <w:tcPr>
            <w:tcW w:w="622" w:type="dxa"/>
            <w:vAlign w:val="center"/>
          </w:tcPr>
          <w:p w14:paraId="35BC6379" w14:textId="77777777" w:rsidR="00B53E97" w:rsidRDefault="00EC1842">
            <w:r>
              <w:t>80</w:t>
            </w:r>
          </w:p>
        </w:tc>
        <w:tc>
          <w:tcPr>
            <w:tcW w:w="854" w:type="dxa"/>
            <w:vAlign w:val="center"/>
          </w:tcPr>
          <w:p w14:paraId="1740E6A9" w14:textId="77777777" w:rsidR="00B53E97" w:rsidRDefault="00EC1842">
            <w:r>
              <w:t>MQ040</w:t>
            </w:r>
          </w:p>
        </w:tc>
        <w:tc>
          <w:tcPr>
            <w:tcW w:w="735" w:type="dxa"/>
            <w:vAlign w:val="center"/>
          </w:tcPr>
          <w:p w14:paraId="2FDDA2BC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64B8C8C2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FFA98BD" w14:textId="77777777" w:rsidR="00B53E97" w:rsidRDefault="00EC1842">
            <w:r>
              <w:t>1.010</w:t>
            </w:r>
          </w:p>
        </w:tc>
        <w:tc>
          <w:tcPr>
            <w:tcW w:w="848" w:type="dxa"/>
            <w:vAlign w:val="center"/>
          </w:tcPr>
          <w:p w14:paraId="6BC25177" w14:textId="77777777" w:rsidR="00B53E97" w:rsidRDefault="00EC1842">
            <w:r>
              <w:t>1.010</w:t>
            </w:r>
          </w:p>
        </w:tc>
        <w:tc>
          <w:tcPr>
            <w:tcW w:w="781" w:type="dxa"/>
            <w:vAlign w:val="center"/>
          </w:tcPr>
          <w:p w14:paraId="18BC350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74AE52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F459E9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CE22B7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BAA9D44" w14:textId="77777777" w:rsidR="00B53E97" w:rsidRDefault="00EC1842">
            <w:r>
              <w:t>0.300</w:t>
            </w:r>
          </w:p>
        </w:tc>
      </w:tr>
      <w:tr w:rsidR="00B53E97" w14:paraId="1E46026A" w14:textId="77777777">
        <w:tc>
          <w:tcPr>
            <w:tcW w:w="622" w:type="dxa"/>
            <w:vAlign w:val="center"/>
          </w:tcPr>
          <w:p w14:paraId="7458596F" w14:textId="77777777" w:rsidR="00B53E97" w:rsidRDefault="00EC1842">
            <w:r>
              <w:t>81</w:t>
            </w:r>
          </w:p>
        </w:tc>
        <w:tc>
          <w:tcPr>
            <w:tcW w:w="854" w:type="dxa"/>
            <w:vAlign w:val="center"/>
          </w:tcPr>
          <w:p w14:paraId="7C6BF846" w14:textId="77777777" w:rsidR="00B53E97" w:rsidRDefault="00EC1842">
            <w:r>
              <w:t>MQ049</w:t>
            </w:r>
          </w:p>
        </w:tc>
        <w:tc>
          <w:tcPr>
            <w:tcW w:w="735" w:type="dxa"/>
            <w:vAlign w:val="center"/>
          </w:tcPr>
          <w:p w14:paraId="5520867F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5BD493B9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533F508" w14:textId="77777777" w:rsidR="00B53E97" w:rsidRDefault="00EC1842">
            <w:r>
              <w:t>5.928</w:t>
            </w:r>
          </w:p>
        </w:tc>
        <w:tc>
          <w:tcPr>
            <w:tcW w:w="848" w:type="dxa"/>
            <w:vAlign w:val="center"/>
          </w:tcPr>
          <w:p w14:paraId="354BD8B2" w14:textId="77777777" w:rsidR="00B53E97" w:rsidRDefault="00EC1842">
            <w:r>
              <w:t>5.928</w:t>
            </w:r>
          </w:p>
        </w:tc>
        <w:tc>
          <w:tcPr>
            <w:tcW w:w="781" w:type="dxa"/>
            <w:vAlign w:val="center"/>
          </w:tcPr>
          <w:p w14:paraId="39C5059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675804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4C5E8C5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77FBF6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ADDE925" w14:textId="77777777" w:rsidR="00B53E97" w:rsidRDefault="00EC1842">
            <w:r>
              <w:t>0.300</w:t>
            </w:r>
          </w:p>
        </w:tc>
      </w:tr>
      <w:tr w:rsidR="00B53E97" w14:paraId="1F9BD90D" w14:textId="77777777">
        <w:tc>
          <w:tcPr>
            <w:tcW w:w="622" w:type="dxa"/>
            <w:vAlign w:val="center"/>
          </w:tcPr>
          <w:p w14:paraId="7ED76B67" w14:textId="77777777" w:rsidR="00B53E97" w:rsidRDefault="00EC1842">
            <w:r>
              <w:t>82</w:t>
            </w:r>
          </w:p>
        </w:tc>
        <w:tc>
          <w:tcPr>
            <w:tcW w:w="854" w:type="dxa"/>
            <w:vAlign w:val="center"/>
          </w:tcPr>
          <w:p w14:paraId="294058E3" w14:textId="77777777" w:rsidR="00B53E97" w:rsidRDefault="00EC1842">
            <w:r>
              <w:t>MQ049</w:t>
            </w:r>
          </w:p>
        </w:tc>
        <w:tc>
          <w:tcPr>
            <w:tcW w:w="735" w:type="dxa"/>
            <w:vAlign w:val="center"/>
          </w:tcPr>
          <w:p w14:paraId="249EC9B8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7AAD55BB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66BEE87C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44E9B922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5570304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BF824D3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9A98C1F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8713017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94ED05A" w14:textId="77777777" w:rsidR="00B53E97" w:rsidRDefault="00EC1842">
            <w:r>
              <w:t>0.300</w:t>
            </w:r>
          </w:p>
        </w:tc>
      </w:tr>
      <w:tr w:rsidR="00B53E97" w14:paraId="6141B925" w14:textId="77777777">
        <w:tc>
          <w:tcPr>
            <w:tcW w:w="622" w:type="dxa"/>
            <w:vAlign w:val="center"/>
          </w:tcPr>
          <w:p w14:paraId="38E27EB9" w14:textId="77777777" w:rsidR="00B53E97" w:rsidRDefault="00EC1842">
            <w:r>
              <w:lastRenderedPageBreak/>
              <w:t>83</w:t>
            </w:r>
          </w:p>
        </w:tc>
        <w:tc>
          <w:tcPr>
            <w:tcW w:w="854" w:type="dxa"/>
            <w:vAlign w:val="center"/>
          </w:tcPr>
          <w:p w14:paraId="64243F1E" w14:textId="77777777" w:rsidR="00B53E97" w:rsidRDefault="00EC1842">
            <w:r>
              <w:t>MQ049</w:t>
            </w:r>
          </w:p>
        </w:tc>
        <w:tc>
          <w:tcPr>
            <w:tcW w:w="735" w:type="dxa"/>
            <w:vAlign w:val="center"/>
          </w:tcPr>
          <w:p w14:paraId="5D965FC7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6CE53520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3033F2AE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53F1BFF9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7C5E8739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17698C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DCF187A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CEADD8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94182BE" w14:textId="77777777" w:rsidR="00B53E97" w:rsidRDefault="00EC1842">
            <w:r>
              <w:t>0.300</w:t>
            </w:r>
          </w:p>
        </w:tc>
      </w:tr>
      <w:tr w:rsidR="00B53E97" w14:paraId="7A22255C" w14:textId="77777777">
        <w:tc>
          <w:tcPr>
            <w:tcW w:w="622" w:type="dxa"/>
            <w:vAlign w:val="center"/>
          </w:tcPr>
          <w:p w14:paraId="31689FAD" w14:textId="77777777" w:rsidR="00B53E97" w:rsidRDefault="00EC1842">
            <w:r>
              <w:t>84</w:t>
            </w:r>
          </w:p>
        </w:tc>
        <w:tc>
          <w:tcPr>
            <w:tcW w:w="854" w:type="dxa"/>
            <w:vAlign w:val="center"/>
          </w:tcPr>
          <w:p w14:paraId="15C28485" w14:textId="77777777" w:rsidR="00B53E97" w:rsidRDefault="00EC1842">
            <w:r>
              <w:t>MQ049</w:t>
            </w:r>
          </w:p>
        </w:tc>
        <w:tc>
          <w:tcPr>
            <w:tcW w:w="735" w:type="dxa"/>
            <w:vAlign w:val="center"/>
          </w:tcPr>
          <w:p w14:paraId="62629F88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7C8F0D9A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709CE0D" w14:textId="77777777" w:rsidR="00B53E97" w:rsidRDefault="00EC1842">
            <w:r>
              <w:t>2.675</w:t>
            </w:r>
          </w:p>
        </w:tc>
        <w:tc>
          <w:tcPr>
            <w:tcW w:w="848" w:type="dxa"/>
            <w:vAlign w:val="center"/>
          </w:tcPr>
          <w:p w14:paraId="6E327AFF" w14:textId="77777777" w:rsidR="00B53E97" w:rsidRDefault="00EC1842">
            <w:r>
              <w:t>2.675</w:t>
            </w:r>
          </w:p>
        </w:tc>
        <w:tc>
          <w:tcPr>
            <w:tcW w:w="781" w:type="dxa"/>
            <w:vAlign w:val="center"/>
          </w:tcPr>
          <w:p w14:paraId="21A5844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5D019D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B7B3D1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1E39736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32CD632" w14:textId="77777777" w:rsidR="00B53E97" w:rsidRDefault="00EC1842">
            <w:r>
              <w:t>0.300</w:t>
            </w:r>
          </w:p>
        </w:tc>
      </w:tr>
      <w:tr w:rsidR="00B53E97" w14:paraId="1F55A57E" w14:textId="77777777">
        <w:tc>
          <w:tcPr>
            <w:tcW w:w="622" w:type="dxa"/>
            <w:vAlign w:val="center"/>
          </w:tcPr>
          <w:p w14:paraId="0B003B87" w14:textId="77777777" w:rsidR="00B53E97" w:rsidRDefault="00EC1842">
            <w:r>
              <w:t>85</w:t>
            </w:r>
          </w:p>
        </w:tc>
        <w:tc>
          <w:tcPr>
            <w:tcW w:w="854" w:type="dxa"/>
            <w:vAlign w:val="center"/>
          </w:tcPr>
          <w:p w14:paraId="22F85C52" w14:textId="77777777" w:rsidR="00B53E97" w:rsidRDefault="00EC1842">
            <w:r>
              <w:t>MQ049</w:t>
            </w:r>
          </w:p>
        </w:tc>
        <w:tc>
          <w:tcPr>
            <w:tcW w:w="735" w:type="dxa"/>
            <w:vAlign w:val="center"/>
          </w:tcPr>
          <w:p w14:paraId="2CFA8B0F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22B58D0D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9F0F3F5" w14:textId="77777777" w:rsidR="00B53E97" w:rsidRDefault="00EC1842">
            <w:r>
              <w:t>4.267</w:t>
            </w:r>
          </w:p>
        </w:tc>
        <w:tc>
          <w:tcPr>
            <w:tcW w:w="848" w:type="dxa"/>
            <w:vAlign w:val="center"/>
          </w:tcPr>
          <w:p w14:paraId="1BCBB561" w14:textId="77777777" w:rsidR="00B53E97" w:rsidRDefault="00EC1842">
            <w:r>
              <w:t>4.267</w:t>
            </w:r>
          </w:p>
        </w:tc>
        <w:tc>
          <w:tcPr>
            <w:tcW w:w="781" w:type="dxa"/>
            <w:vAlign w:val="center"/>
          </w:tcPr>
          <w:p w14:paraId="70FA06A1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2DD37C3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BB1159F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397502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EEB98E7" w14:textId="77777777" w:rsidR="00B53E97" w:rsidRDefault="00EC1842">
            <w:r>
              <w:t>0.300</w:t>
            </w:r>
          </w:p>
        </w:tc>
      </w:tr>
      <w:tr w:rsidR="00B53E97" w14:paraId="07A5A513" w14:textId="77777777">
        <w:tc>
          <w:tcPr>
            <w:tcW w:w="622" w:type="dxa"/>
            <w:vAlign w:val="center"/>
          </w:tcPr>
          <w:p w14:paraId="33BAA8DE" w14:textId="77777777" w:rsidR="00B53E97" w:rsidRDefault="00EC1842">
            <w:r>
              <w:t>86</w:t>
            </w:r>
          </w:p>
        </w:tc>
        <w:tc>
          <w:tcPr>
            <w:tcW w:w="854" w:type="dxa"/>
            <w:vAlign w:val="center"/>
          </w:tcPr>
          <w:p w14:paraId="1AED1B2D" w14:textId="77777777" w:rsidR="00B53E97" w:rsidRDefault="00EC1842">
            <w:r>
              <w:t>MQ050</w:t>
            </w:r>
          </w:p>
        </w:tc>
        <w:tc>
          <w:tcPr>
            <w:tcW w:w="735" w:type="dxa"/>
            <w:vAlign w:val="center"/>
          </w:tcPr>
          <w:p w14:paraId="15384E9D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2C2C9888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5E4556C" w14:textId="77777777" w:rsidR="00B53E97" w:rsidRDefault="00EC1842">
            <w:r>
              <w:t>3.537</w:t>
            </w:r>
          </w:p>
        </w:tc>
        <w:tc>
          <w:tcPr>
            <w:tcW w:w="848" w:type="dxa"/>
            <w:vAlign w:val="center"/>
          </w:tcPr>
          <w:p w14:paraId="63ADFD07" w14:textId="77777777" w:rsidR="00B53E97" w:rsidRDefault="00EC1842">
            <w:r>
              <w:t>3.537</w:t>
            </w:r>
          </w:p>
        </w:tc>
        <w:tc>
          <w:tcPr>
            <w:tcW w:w="781" w:type="dxa"/>
            <w:vAlign w:val="center"/>
          </w:tcPr>
          <w:p w14:paraId="24D0EBD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DF5032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B85E94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B52E5A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6409BCB" w14:textId="77777777" w:rsidR="00B53E97" w:rsidRDefault="00EC1842">
            <w:r>
              <w:t>0.300</w:t>
            </w:r>
          </w:p>
        </w:tc>
      </w:tr>
      <w:tr w:rsidR="00B53E97" w14:paraId="45C23961" w14:textId="77777777">
        <w:tc>
          <w:tcPr>
            <w:tcW w:w="622" w:type="dxa"/>
            <w:vAlign w:val="center"/>
          </w:tcPr>
          <w:p w14:paraId="78BA73B6" w14:textId="77777777" w:rsidR="00B53E97" w:rsidRDefault="00EC1842">
            <w:r>
              <w:t>87</w:t>
            </w:r>
          </w:p>
        </w:tc>
        <w:tc>
          <w:tcPr>
            <w:tcW w:w="854" w:type="dxa"/>
            <w:vAlign w:val="center"/>
          </w:tcPr>
          <w:p w14:paraId="23F5F498" w14:textId="77777777" w:rsidR="00B53E97" w:rsidRDefault="00EC1842">
            <w:r>
              <w:t>MQ050</w:t>
            </w:r>
          </w:p>
        </w:tc>
        <w:tc>
          <w:tcPr>
            <w:tcW w:w="735" w:type="dxa"/>
            <w:vAlign w:val="center"/>
          </w:tcPr>
          <w:p w14:paraId="2DB53F37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1D46EC36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44E0952E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76C7DD13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6C791A29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CED8543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F1E4A9C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821127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7CE7097" w14:textId="77777777" w:rsidR="00B53E97" w:rsidRDefault="00EC1842">
            <w:r>
              <w:t>0.300</w:t>
            </w:r>
          </w:p>
        </w:tc>
      </w:tr>
      <w:tr w:rsidR="00B53E97" w14:paraId="58AE7B96" w14:textId="77777777">
        <w:tc>
          <w:tcPr>
            <w:tcW w:w="622" w:type="dxa"/>
            <w:vAlign w:val="center"/>
          </w:tcPr>
          <w:p w14:paraId="47202710" w14:textId="77777777" w:rsidR="00B53E97" w:rsidRDefault="00EC1842">
            <w:r>
              <w:t>88</w:t>
            </w:r>
          </w:p>
        </w:tc>
        <w:tc>
          <w:tcPr>
            <w:tcW w:w="854" w:type="dxa"/>
            <w:vAlign w:val="center"/>
          </w:tcPr>
          <w:p w14:paraId="37876F13" w14:textId="77777777" w:rsidR="00B53E97" w:rsidRDefault="00EC1842">
            <w:r>
              <w:t>MQ050</w:t>
            </w:r>
          </w:p>
        </w:tc>
        <w:tc>
          <w:tcPr>
            <w:tcW w:w="735" w:type="dxa"/>
            <w:vAlign w:val="center"/>
          </w:tcPr>
          <w:p w14:paraId="61BCF2B5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28B7FC8C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356044D3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493D34CF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4C1FC117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93F6BA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112509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6A9B59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7A89024" w14:textId="77777777" w:rsidR="00B53E97" w:rsidRDefault="00EC1842">
            <w:r>
              <w:t>0.300</w:t>
            </w:r>
          </w:p>
        </w:tc>
      </w:tr>
      <w:tr w:rsidR="00B53E97" w14:paraId="5BAB7D36" w14:textId="77777777">
        <w:tc>
          <w:tcPr>
            <w:tcW w:w="622" w:type="dxa"/>
            <w:vAlign w:val="center"/>
          </w:tcPr>
          <w:p w14:paraId="38C80069" w14:textId="77777777" w:rsidR="00B53E97" w:rsidRDefault="00EC1842">
            <w:r>
              <w:t>89</w:t>
            </w:r>
          </w:p>
        </w:tc>
        <w:tc>
          <w:tcPr>
            <w:tcW w:w="854" w:type="dxa"/>
            <w:vAlign w:val="center"/>
          </w:tcPr>
          <w:p w14:paraId="6BC48A98" w14:textId="77777777" w:rsidR="00B53E97" w:rsidRDefault="00EC1842">
            <w:r>
              <w:t>MQ050</w:t>
            </w:r>
          </w:p>
        </w:tc>
        <w:tc>
          <w:tcPr>
            <w:tcW w:w="735" w:type="dxa"/>
            <w:vAlign w:val="center"/>
          </w:tcPr>
          <w:p w14:paraId="6E05C9E0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6F1E7C8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F9B2A84" w14:textId="77777777" w:rsidR="00B53E97" w:rsidRDefault="00EC1842">
            <w:r>
              <w:t>3.514</w:t>
            </w:r>
          </w:p>
        </w:tc>
        <w:tc>
          <w:tcPr>
            <w:tcW w:w="848" w:type="dxa"/>
            <w:vAlign w:val="center"/>
          </w:tcPr>
          <w:p w14:paraId="7EBAF911" w14:textId="77777777" w:rsidR="00B53E97" w:rsidRDefault="00EC1842">
            <w:r>
              <w:t>3.514</w:t>
            </w:r>
          </w:p>
        </w:tc>
        <w:tc>
          <w:tcPr>
            <w:tcW w:w="781" w:type="dxa"/>
            <w:vAlign w:val="center"/>
          </w:tcPr>
          <w:p w14:paraId="65F20FC3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2539F2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D0D89EA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B709B5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A034CF1" w14:textId="77777777" w:rsidR="00B53E97" w:rsidRDefault="00EC1842">
            <w:r>
              <w:t>0.300</w:t>
            </w:r>
          </w:p>
        </w:tc>
      </w:tr>
      <w:tr w:rsidR="00B53E97" w14:paraId="3D0463B2" w14:textId="77777777">
        <w:tc>
          <w:tcPr>
            <w:tcW w:w="622" w:type="dxa"/>
            <w:vAlign w:val="center"/>
          </w:tcPr>
          <w:p w14:paraId="5CEF5B47" w14:textId="77777777" w:rsidR="00B53E97" w:rsidRDefault="00EC1842">
            <w:r>
              <w:t>90</w:t>
            </w:r>
          </w:p>
        </w:tc>
        <w:tc>
          <w:tcPr>
            <w:tcW w:w="854" w:type="dxa"/>
            <w:vAlign w:val="center"/>
          </w:tcPr>
          <w:p w14:paraId="658DAAC0" w14:textId="77777777" w:rsidR="00B53E97" w:rsidRDefault="00EC1842">
            <w:r>
              <w:t>MQ050</w:t>
            </w:r>
          </w:p>
        </w:tc>
        <w:tc>
          <w:tcPr>
            <w:tcW w:w="735" w:type="dxa"/>
            <w:vAlign w:val="center"/>
          </w:tcPr>
          <w:p w14:paraId="06DC808A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543BDA1D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72B7C47" w14:textId="77777777" w:rsidR="00B53E97" w:rsidRDefault="00EC1842">
            <w:r>
              <w:t>5.039</w:t>
            </w:r>
          </w:p>
        </w:tc>
        <w:tc>
          <w:tcPr>
            <w:tcW w:w="848" w:type="dxa"/>
            <w:vAlign w:val="center"/>
          </w:tcPr>
          <w:p w14:paraId="7A4B7F4A" w14:textId="77777777" w:rsidR="00B53E97" w:rsidRDefault="00EC1842">
            <w:r>
              <w:t>5.039</w:t>
            </w:r>
          </w:p>
        </w:tc>
        <w:tc>
          <w:tcPr>
            <w:tcW w:w="781" w:type="dxa"/>
            <w:vAlign w:val="center"/>
          </w:tcPr>
          <w:p w14:paraId="3D5F2F5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7A9222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E903FC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EEBC10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55946F8" w14:textId="77777777" w:rsidR="00B53E97" w:rsidRDefault="00EC1842">
            <w:r>
              <w:t>0.300</w:t>
            </w:r>
          </w:p>
        </w:tc>
      </w:tr>
      <w:tr w:rsidR="00B53E97" w14:paraId="37721302" w14:textId="77777777">
        <w:tc>
          <w:tcPr>
            <w:tcW w:w="622" w:type="dxa"/>
            <w:vAlign w:val="center"/>
          </w:tcPr>
          <w:p w14:paraId="6C718811" w14:textId="77777777" w:rsidR="00B53E97" w:rsidRDefault="00EC1842">
            <w:r>
              <w:t>91</w:t>
            </w:r>
          </w:p>
        </w:tc>
        <w:tc>
          <w:tcPr>
            <w:tcW w:w="854" w:type="dxa"/>
            <w:vAlign w:val="center"/>
          </w:tcPr>
          <w:p w14:paraId="5A7DDD4D" w14:textId="77777777" w:rsidR="00B53E97" w:rsidRDefault="00EC1842">
            <w:r>
              <w:t>MQ051</w:t>
            </w:r>
          </w:p>
        </w:tc>
        <w:tc>
          <w:tcPr>
            <w:tcW w:w="735" w:type="dxa"/>
            <w:vAlign w:val="center"/>
          </w:tcPr>
          <w:p w14:paraId="299FA6D2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6CCF8394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FF7B4EE" w14:textId="77777777" w:rsidR="00B53E97" w:rsidRDefault="00EC1842">
            <w:r>
              <w:t>3.315</w:t>
            </w:r>
          </w:p>
        </w:tc>
        <w:tc>
          <w:tcPr>
            <w:tcW w:w="848" w:type="dxa"/>
            <w:vAlign w:val="center"/>
          </w:tcPr>
          <w:p w14:paraId="0CE50B85" w14:textId="77777777" w:rsidR="00B53E97" w:rsidRDefault="00EC1842">
            <w:r>
              <w:t>3.315</w:t>
            </w:r>
          </w:p>
        </w:tc>
        <w:tc>
          <w:tcPr>
            <w:tcW w:w="781" w:type="dxa"/>
            <w:vAlign w:val="center"/>
          </w:tcPr>
          <w:p w14:paraId="49F7A6F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CCC12D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BFA964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764A83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B953DD6" w14:textId="77777777" w:rsidR="00B53E97" w:rsidRDefault="00EC1842">
            <w:r>
              <w:t>0.300</w:t>
            </w:r>
          </w:p>
        </w:tc>
      </w:tr>
      <w:tr w:rsidR="00B53E97" w14:paraId="41E989DE" w14:textId="77777777">
        <w:tc>
          <w:tcPr>
            <w:tcW w:w="622" w:type="dxa"/>
            <w:vAlign w:val="center"/>
          </w:tcPr>
          <w:p w14:paraId="2E500C85" w14:textId="77777777" w:rsidR="00B53E97" w:rsidRDefault="00EC1842">
            <w:r>
              <w:t>92</w:t>
            </w:r>
          </w:p>
        </w:tc>
        <w:tc>
          <w:tcPr>
            <w:tcW w:w="854" w:type="dxa"/>
            <w:vAlign w:val="center"/>
          </w:tcPr>
          <w:p w14:paraId="4FFD0728" w14:textId="77777777" w:rsidR="00B53E97" w:rsidRDefault="00EC1842">
            <w:r>
              <w:t>MQ051</w:t>
            </w:r>
          </w:p>
        </w:tc>
        <w:tc>
          <w:tcPr>
            <w:tcW w:w="735" w:type="dxa"/>
            <w:vAlign w:val="center"/>
          </w:tcPr>
          <w:p w14:paraId="39087641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14AD6499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AF8F1E9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1B65578E" w14:textId="77777777" w:rsidR="00B53E97" w:rsidRDefault="00EC1842">
            <w:r>
              <w:t>2.160</w:t>
            </w:r>
          </w:p>
        </w:tc>
        <w:tc>
          <w:tcPr>
            <w:tcW w:w="781" w:type="dxa"/>
            <w:vAlign w:val="center"/>
          </w:tcPr>
          <w:p w14:paraId="19DCA93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155946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B2A137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838DDD2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8A2A039" w14:textId="77777777" w:rsidR="00B53E97" w:rsidRDefault="00EC1842">
            <w:r>
              <w:t>0.300</w:t>
            </w:r>
          </w:p>
        </w:tc>
      </w:tr>
      <w:tr w:rsidR="00B53E97" w14:paraId="46FC3605" w14:textId="77777777">
        <w:tc>
          <w:tcPr>
            <w:tcW w:w="622" w:type="dxa"/>
            <w:vAlign w:val="center"/>
          </w:tcPr>
          <w:p w14:paraId="375AD75A" w14:textId="77777777" w:rsidR="00B53E97" w:rsidRDefault="00EC1842">
            <w:r>
              <w:t>93</w:t>
            </w:r>
          </w:p>
        </w:tc>
        <w:tc>
          <w:tcPr>
            <w:tcW w:w="854" w:type="dxa"/>
            <w:vAlign w:val="center"/>
          </w:tcPr>
          <w:p w14:paraId="33045909" w14:textId="77777777" w:rsidR="00B53E97" w:rsidRDefault="00EC1842">
            <w:r>
              <w:t>MQ051</w:t>
            </w:r>
          </w:p>
        </w:tc>
        <w:tc>
          <w:tcPr>
            <w:tcW w:w="735" w:type="dxa"/>
            <w:vAlign w:val="center"/>
          </w:tcPr>
          <w:p w14:paraId="48D870BB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32699432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76708F9" w14:textId="77777777" w:rsidR="00B53E97" w:rsidRDefault="00EC1842">
            <w:r>
              <w:t>2.925</w:t>
            </w:r>
          </w:p>
        </w:tc>
        <w:tc>
          <w:tcPr>
            <w:tcW w:w="848" w:type="dxa"/>
            <w:vAlign w:val="center"/>
          </w:tcPr>
          <w:p w14:paraId="66D004E2" w14:textId="77777777" w:rsidR="00B53E97" w:rsidRDefault="00EC1842">
            <w:r>
              <w:t>2.925</w:t>
            </w:r>
          </w:p>
        </w:tc>
        <w:tc>
          <w:tcPr>
            <w:tcW w:w="781" w:type="dxa"/>
            <w:vAlign w:val="center"/>
          </w:tcPr>
          <w:p w14:paraId="5558366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42CFC1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CD0E2CA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4993BB2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593ED1C" w14:textId="77777777" w:rsidR="00B53E97" w:rsidRDefault="00EC1842">
            <w:r>
              <w:t>0.300</w:t>
            </w:r>
          </w:p>
        </w:tc>
      </w:tr>
      <w:tr w:rsidR="00B53E97" w14:paraId="6556CCA8" w14:textId="77777777">
        <w:tc>
          <w:tcPr>
            <w:tcW w:w="622" w:type="dxa"/>
            <w:vAlign w:val="center"/>
          </w:tcPr>
          <w:p w14:paraId="54B1388E" w14:textId="77777777" w:rsidR="00B53E97" w:rsidRDefault="00EC1842">
            <w:r>
              <w:t>94</w:t>
            </w:r>
          </w:p>
        </w:tc>
        <w:tc>
          <w:tcPr>
            <w:tcW w:w="854" w:type="dxa"/>
            <w:vAlign w:val="center"/>
          </w:tcPr>
          <w:p w14:paraId="2DD37827" w14:textId="77777777" w:rsidR="00B53E97" w:rsidRDefault="00EC1842">
            <w:r>
              <w:t>MQ052</w:t>
            </w:r>
          </w:p>
        </w:tc>
        <w:tc>
          <w:tcPr>
            <w:tcW w:w="735" w:type="dxa"/>
            <w:vAlign w:val="center"/>
          </w:tcPr>
          <w:p w14:paraId="24B53E78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582A545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AF16F48" w14:textId="77777777" w:rsidR="00B53E97" w:rsidRDefault="00EC1842">
            <w:r>
              <w:t>21.450</w:t>
            </w:r>
          </w:p>
        </w:tc>
        <w:tc>
          <w:tcPr>
            <w:tcW w:w="848" w:type="dxa"/>
            <w:vAlign w:val="center"/>
          </w:tcPr>
          <w:p w14:paraId="4B46FE6A" w14:textId="77777777" w:rsidR="00B53E97" w:rsidRDefault="00EC1842">
            <w:r>
              <w:t>21.450</w:t>
            </w:r>
          </w:p>
        </w:tc>
        <w:tc>
          <w:tcPr>
            <w:tcW w:w="781" w:type="dxa"/>
            <w:vAlign w:val="center"/>
          </w:tcPr>
          <w:p w14:paraId="7D9AF9A7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D68710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AC41E95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0D6379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51E4556" w14:textId="77777777" w:rsidR="00B53E97" w:rsidRDefault="00EC1842">
            <w:r>
              <w:t>0.300</w:t>
            </w:r>
          </w:p>
        </w:tc>
      </w:tr>
      <w:tr w:rsidR="00B53E97" w14:paraId="11D58DEF" w14:textId="77777777">
        <w:tc>
          <w:tcPr>
            <w:tcW w:w="622" w:type="dxa"/>
            <w:vAlign w:val="center"/>
          </w:tcPr>
          <w:p w14:paraId="4DF63B42" w14:textId="77777777" w:rsidR="00B53E97" w:rsidRDefault="00EC1842">
            <w:r>
              <w:t>95</w:t>
            </w:r>
          </w:p>
        </w:tc>
        <w:tc>
          <w:tcPr>
            <w:tcW w:w="854" w:type="dxa"/>
            <w:vAlign w:val="center"/>
          </w:tcPr>
          <w:p w14:paraId="7A4C3C9F" w14:textId="77777777" w:rsidR="00B53E97" w:rsidRDefault="00EC1842">
            <w:r>
              <w:t>MQ053</w:t>
            </w:r>
          </w:p>
        </w:tc>
        <w:tc>
          <w:tcPr>
            <w:tcW w:w="735" w:type="dxa"/>
            <w:vAlign w:val="center"/>
          </w:tcPr>
          <w:p w14:paraId="59BEA44F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01B250F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0D95E56" w14:textId="77777777" w:rsidR="00B53E97" w:rsidRDefault="00EC1842">
            <w:r>
              <w:t>0.932</w:t>
            </w:r>
          </w:p>
        </w:tc>
        <w:tc>
          <w:tcPr>
            <w:tcW w:w="848" w:type="dxa"/>
            <w:vAlign w:val="center"/>
          </w:tcPr>
          <w:p w14:paraId="1E04E915" w14:textId="77777777" w:rsidR="00B53E97" w:rsidRDefault="00EC1842">
            <w:r>
              <w:t>0.932</w:t>
            </w:r>
          </w:p>
        </w:tc>
        <w:tc>
          <w:tcPr>
            <w:tcW w:w="781" w:type="dxa"/>
            <w:vAlign w:val="center"/>
          </w:tcPr>
          <w:p w14:paraId="3D6E7AF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26FE8E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A471FA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596A19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EC2CA3D" w14:textId="77777777" w:rsidR="00B53E97" w:rsidRDefault="00EC1842">
            <w:r>
              <w:t>0.300</w:t>
            </w:r>
          </w:p>
        </w:tc>
      </w:tr>
      <w:tr w:rsidR="00B53E97" w14:paraId="11ECB00F" w14:textId="77777777">
        <w:tc>
          <w:tcPr>
            <w:tcW w:w="622" w:type="dxa"/>
            <w:vAlign w:val="center"/>
          </w:tcPr>
          <w:p w14:paraId="48B2C265" w14:textId="77777777" w:rsidR="00B53E97" w:rsidRDefault="00EC1842">
            <w:r>
              <w:t>96</w:t>
            </w:r>
          </w:p>
        </w:tc>
        <w:tc>
          <w:tcPr>
            <w:tcW w:w="854" w:type="dxa"/>
            <w:vAlign w:val="center"/>
          </w:tcPr>
          <w:p w14:paraId="0CD87BDB" w14:textId="77777777" w:rsidR="00B53E97" w:rsidRDefault="00EC1842">
            <w:r>
              <w:t>MQ053</w:t>
            </w:r>
          </w:p>
        </w:tc>
        <w:tc>
          <w:tcPr>
            <w:tcW w:w="735" w:type="dxa"/>
            <w:vAlign w:val="center"/>
          </w:tcPr>
          <w:p w14:paraId="681427E5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684B63E4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F440AA7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605986ED" w14:textId="77777777" w:rsidR="00B53E97" w:rsidRDefault="00EC1842">
            <w:r>
              <w:t>2.160</w:t>
            </w:r>
          </w:p>
        </w:tc>
        <w:tc>
          <w:tcPr>
            <w:tcW w:w="781" w:type="dxa"/>
            <w:vAlign w:val="center"/>
          </w:tcPr>
          <w:p w14:paraId="659A1F44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4AE667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19ED41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53BCB9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1FEAAD6" w14:textId="77777777" w:rsidR="00B53E97" w:rsidRDefault="00EC1842">
            <w:r>
              <w:t>0.300</w:t>
            </w:r>
          </w:p>
        </w:tc>
      </w:tr>
      <w:tr w:rsidR="00B53E97" w14:paraId="3BDC8909" w14:textId="77777777">
        <w:tc>
          <w:tcPr>
            <w:tcW w:w="622" w:type="dxa"/>
            <w:vAlign w:val="center"/>
          </w:tcPr>
          <w:p w14:paraId="402ADA89" w14:textId="77777777" w:rsidR="00B53E97" w:rsidRDefault="00EC1842">
            <w:r>
              <w:t>97</w:t>
            </w:r>
          </w:p>
        </w:tc>
        <w:tc>
          <w:tcPr>
            <w:tcW w:w="854" w:type="dxa"/>
            <w:vAlign w:val="center"/>
          </w:tcPr>
          <w:p w14:paraId="470E7E41" w14:textId="77777777" w:rsidR="00B53E97" w:rsidRDefault="00EC1842">
            <w:r>
              <w:t>MQ053</w:t>
            </w:r>
          </w:p>
        </w:tc>
        <w:tc>
          <w:tcPr>
            <w:tcW w:w="735" w:type="dxa"/>
            <w:vAlign w:val="center"/>
          </w:tcPr>
          <w:p w14:paraId="120E5E34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4C40BB85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A66B3DB" w14:textId="77777777" w:rsidR="00B53E97" w:rsidRDefault="00EC1842">
            <w:r>
              <w:t>6.365</w:t>
            </w:r>
          </w:p>
        </w:tc>
        <w:tc>
          <w:tcPr>
            <w:tcW w:w="848" w:type="dxa"/>
            <w:vAlign w:val="center"/>
          </w:tcPr>
          <w:p w14:paraId="010ED0E6" w14:textId="77777777" w:rsidR="00B53E97" w:rsidRDefault="00EC1842">
            <w:r>
              <w:t>6.365</w:t>
            </w:r>
          </w:p>
        </w:tc>
        <w:tc>
          <w:tcPr>
            <w:tcW w:w="781" w:type="dxa"/>
            <w:vAlign w:val="center"/>
          </w:tcPr>
          <w:p w14:paraId="3070B018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E20467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73BF59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24AA16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41F3262" w14:textId="77777777" w:rsidR="00B53E97" w:rsidRDefault="00EC1842">
            <w:r>
              <w:t>0.300</w:t>
            </w:r>
          </w:p>
        </w:tc>
      </w:tr>
      <w:tr w:rsidR="00B53E97" w14:paraId="3E4474DA" w14:textId="77777777">
        <w:tc>
          <w:tcPr>
            <w:tcW w:w="622" w:type="dxa"/>
            <w:vAlign w:val="center"/>
          </w:tcPr>
          <w:p w14:paraId="1681E7EB" w14:textId="77777777" w:rsidR="00B53E97" w:rsidRDefault="00EC1842">
            <w:r>
              <w:t>98</w:t>
            </w:r>
          </w:p>
        </w:tc>
        <w:tc>
          <w:tcPr>
            <w:tcW w:w="854" w:type="dxa"/>
            <w:vAlign w:val="center"/>
          </w:tcPr>
          <w:p w14:paraId="10AADBC5" w14:textId="77777777" w:rsidR="00B53E97" w:rsidRDefault="00EC1842">
            <w:r>
              <w:t>MQ053</w:t>
            </w:r>
          </w:p>
        </w:tc>
        <w:tc>
          <w:tcPr>
            <w:tcW w:w="735" w:type="dxa"/>
            <w:vAlign w:val="center"/>
          </w:tcPr>
          <w:p w14:paraId="05BDCD4A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5D79569D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2FCB0DC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0319AA03" w14:textId="77777777" w:rsidR="00B53E97" w:rsidRDefault="00EC1842">
            <w:r>
              <w:t>2.520</w:t>
            </w:r>
          </w:p>
        </w:tc>
        <w:tc>
          <w:tcPr>
            <w:tcW w:w="781" w:type="dxa"/>
            <w:vAlign w:val="center"/>
          </w:tcPr>
          <w:p w14:paraId="0A9BF083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B6686A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7482320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578604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6113C55" w14:textId="77777777" w:rsidR="00B53E97" w:rsidRDefault="00EC1842">
            <w:r>
              <w:t>0.300</w:t>
            </w:r>
          </w:p>
        </w:tc>
      </w:tr>
      <w:tr w:rsidR="00B53E97" w14:paraId="72CAACE2" w14:textId="77777777">
        <w:tc>
          <w:tcPr>
            <w:tcW w:w="622" w:type="dxa"/>
            <w:vAlign w:val="center"/>
          </w:tcPr>
          <w:p w14:paraId="63439F38" w14:textId="77777777" w:rsidR="00B53E97" w:rsidRDefault="00EC1842">
            <w:r>
              <w:t>99</w:t>
            </w:r>
          </w:p>
        </w:tc>
        <w:tc>
          <w:tcPr>
            <w:tcW w:w="854" w:type="dxa"/>
            <w:vAlign w:val="center"/>
          </w:tcPr>
          <w:p w14:paraId="344000E2" w14:textId="77777777" w:rsidR="00B53E97" w:rsidRDefault="00EC1842">
            <w:r>
              <w:t>MQ053</w:t>
            </w:r>
          </w:p>
        </w:tc>
        <w:tc>
          <w:tcPr>
            <w:tcW w:w="735" w:type="dxa"/>
            <w:vAlign w:val="center"/>
          </w:tcPr>
          <w:p w14:paraId="166EBA44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30EC863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CE5B8B4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13EBD199" w14:textId="77777777" w:rsidR="00B53E97" w:rsidRDefault="00EC1842">
            <w:r>
              <w:t>0.360</w:t>
            </w:r>
          </w:p>
        </w:tc>
        <w:tc>
          <w:tcPr>
            <w:tcW w:w="781" w:type="dxa"/>
            <w:vAlign w:val="center"/>
          </w:tcPr>
          <w:p w14:paraId="58D485F7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C24351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4157D7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77AE41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08C55F7" w14:textId="77777777" w:rsidR="00B53E97" w:rsidRDefault="00EC1842">
            <w:r>
              <w:t>0.300</w:t>
            </w:r>
          </w:p>
        </w:tc>
      </w:tr>
      <w:tr w:rsidR="00B53E97" w14:paraId="535036C7" w14:textId="77777777">
        <w:tc>
          <w:tcPr>
            <w:tcW w:w="622" w:type="dxa"/>
            <w:vAlign w:val="center"/>
          </w:tcPr>
          <w:p w14:paraId="6457573B" w14:textId="77777777" w:rsidR="00B53E97" w:rsidRDefault="00EC1842">
            <w:r>
              <w:t>100</w:t>
            </w:r>
          </w:p>
        </w:tc>
        <w:tc>
          <w:tcPr>
            <w:tcW w:w="854" w:type="dxa"/>
            <w:vAlign w:val="center"/>
          </w:tcPr>
          <w:p w14:paraId="05BA5977" w14:textId="77777777" w:rsidR="00B53E97" w:rsidRDefault="00EC1842">
            <w:r>
              <w:t>MQ053</w:t>
            </w:r>
          </w:p>
        </w:tc>
        <w:tc>
          <w:tcPr>
            <w:tcW w:w="735" w:type="dxa"/>
            <w:vAlign w:val="center"/>
          </w:tcPr>
          <w:p w14:paraId="5906D457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760CEA9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8908CA7" w14:textId="77777777" w:rsidR="00B53E97" w:rsidRDefault="00EC1842">
            <w:r>
              <w:t>5.183</w:t>
            </w:r>
          </w:p>
        </w:tc>
        <w:tc>
          <w:tcPr>
            <w:tcW w:w="848" w:type="dxa"/>
            <w:vAlign w:val="center"/>
          </w:tcPr>
          <w:p w14:paraId="0C70CECB" w14:textId="77777777" w:rsidR="00B53E97" w:rsidRDefault="00EC1842">
            <w:r>
              <w:t>5.183</w:t>
            </w:r>
          </w:p>
        </w:tc>
        <w:tc>
          <w:tcPr>
            <w:tcW w:w="781" w:type="dxa"/>
            <w:vAlign w:val="center"/>
          </w:tcPr>
          <w:p w14:paraId="5EB9F957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F9F764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388EB9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6C3C8D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FFDB687" w14:textId="77777777" w:rsidR="00B53E97" w:rsidRDefault="00EC1842">
            <w:r>
              <w:t>0.300</w:t>
            </w:r>
          </w:p>
        </w:tc>
      </w:tr>
      <w:tr w:rsidR="00B53E97" w14:paraId="647030AB" w14:textId="77777777">
        <w:tc>
          <w:tcPr>
            <w:tcW w:w="622" w:type="dxa"/>
            <w:vAlign w:val="center"/>
          </w:tcPr>
          <w:p w14:paraId="4752530C" w14:textId="77777777" w:rsidR="00B53E97" w:rsidRDefault="00EC1842">
            <w:r>
              <w:t>101</w:t>
            </w:r>
          </w:p>
        </w:tc>
        <w:tc>
          <w:tcPr>
            <w:tcW w:w="854" w:type="dxa"/>
            <w:vAlign w:val="center"/>
          </w:tcPr>
          <w:p w14:paraId="3C48DCA2" w14:textId="77777777" w:rsidR="00B53E97" w:rsidRDefault="00EC1842">
            <w:r>
              <w:t>MQ062</w:t>
            </w:r>
          </w:p>
        </w:tc>
        <w:tc>
          <w:tcPr>
            <w:tcW w:w="735" w:type="dxa"/>
            <w:vAlign w:val="center"/>
          </w:tcPr>
          <w:p w14:paraId="5245148F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3F328665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05A9F5F" w14:textId="77777777" w:rsidR="00B53E97" w:rsidRDefault="00EC1842">
            <w:r>
              <w:t>6.930</w:t>
            </w:r>
          </w:p>
        </w:tc>
        <w:tc>
          <w:tcPr>
            <w:tcW w:w="848" w:type="dxa"/>
            <w:vAlign w:val="center"/>
          </w:tcPr>
          <w:p w14:paraId="7FA0A858" w14:textId="77777777" w:rsidR="00B53E97" w:rsidRDefault="00EC1842">
            <w:r>
              <w:t>6.930</w:t>
            </w:r>
          </w:p>
        </w:tc>
        <w:tc>
          <w:tcPr>
            <w:tcW w:w="781" w:type="dxa"/>
            <w:vAlign w:val="center"/>
          </w:tcPr>
          <w:p w14:paraId="516737F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FDA220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E58E5BF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372C40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4D61854" w14:textId="77777777" w:rsidR="00B53E97" w:rsidRDefault="00EC1842">
            <w:r>
              <w:t>0.300</w:t>
            </w:r>
          </w:p>
        </w:tc>
      </w:tr>
      <w:tr w:rsidR="00B53E97" w14:paraId="3AF88DBF" w14:textId="77777777">
        <w:tc>
          <w:tcPr>
            <w:tcW w:w="622" w:type="dxa"/>
            <w:vAlign w:val="center"/>
          </w:tcPr>
          <w:p w14:paraId="3F080E60" w14:textId="77777777" w:rsidR="00B53E97" w:rsidRDefault="00EC1842">
            <w:r>
              <w:t>102</w:t>
            </w:r>
          </w:p>
        </w:tc>
        <w:tc>
          <w:tcPr>
            <w:tcW w:w="854" w:type="dxa"/>
            <w:vAlign w:val="center"/>
          </w:tcPr>
          <w:p w14:paraId="331C5530" w14:textId="77777777" w:rsidR="00B53E97" w:rsidRDefault="00EC1842">
            <w:r>
              <w:t>MQ062</w:t>
            </w:r>
          </w:p>
        </w:tc>
        <w:tc>
          <w:tcPr>
            <w:tcW w:w="735" w:type="dxa"/>
            <w:vAlign w:val="center"/>
          </w:tcPr>
          <w:p w14:paraId="60FCE3E2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60BF3FF3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40527DE" w14:textId="77777777" w:rsidR="00B53E97" w:rsidRDefault="00EC1842">
            <w:r>
              <w:t>1.620</w:t>
            </w:r>
          </w:p>
        </w:tc>
        <w:tc>
          <w:tcPr>
            <w:tcW w:w="848" w:type="dxa"/>
            <w:vAlign w:val="center"/>
          </w:tcPr>
          <w:p w14:paraId="74D73A46" w14:textId="77777777" w:rsidR="00B53E97" w:rsidRDefault="00EC1842">
            <w:r>
              <w:t>1.620</w:t>
            </w:r>
          </w:p>
        </w:tc>
        <w:tc>
          <w:tcPr>
            <w:tcW w:w="781" w:type="dxa"/>
            <w:vAlign w:val="center"/>
          </w:tcPr>
          <w:p w14:paraId="7FE38C5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78B914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05199D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5871A9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B1475D0" w14:textId="77777777" w:rsidR="00B53E97" w:rsidRDefault="00EC1842">
            <w:r>
              <w:t>0.300</w:t>
            </w:r>
          </w:p>
        </w:tc>
      </w:tr>
      <w:tr w:rsidR="00B53E97" w14:paraId="4B07DE33" w14:textId="77777777">
        <w:tc>
          <w:tcPr>
            <w:tcW w:w="622" w:type="dxa"/>
            <w:vAlign w:val="center"/>
          </w:tcPr>
          <w:p w14:paraId="6C62A26A" w14:textId="77777777" w:rsidR="00B53E97" w:rsidRDefault="00EC1842">
            <w:r>
              <w:t>103</w:t>
            </w:r>
          </w:p>
        </w:tc>
        <w:tc>
          <w:tcPr>
            <w:tcW w:w="854" w:type="dxa"/>
            <w:vAlign w:val="center"/>
          </w:tcPr>
          <w:p w14:paraId="1EFDA808" w14:textId="77777777" w:rsidR="00B53E97" w:rsidRDefault="00EC1842">
            <w:r>
              <w:t>MQ062</w:t>
            </w:r>
          </w:p>
        </w:tc>
        <w:tc>
          <w:tcPr>
            <w:tcW w:w="735" w:type="dxa"/>
            <w:vAlign w:val="center"/>
          </w:tcPr>
          <w:p w14:paraId="04240790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7542CBD1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E920D16" w14:textId="77777777" w:rsidR="00B53E97" w:rsidRDefault="00EC1842">
            <w:r>
              <w:t>0.480</w:t>
            </w:r>
          </w:p>
        </w:tc>
        <w:tc>
          <w:tcPr>
            <w:tcW w:w="848" w:type="dxa"/>
            <w:vAlign w:val="center"/>
          </w:tcPr>
          <w:p w14:paraId="640CB7B7" w14:textId="77777777" w:rsidR="00B53E97" w:rsidRDefault="00EC1842">
            <w:r>
              <w:t>0.480</w:t>
            </w:r>
          </w:p>
        </w:tc>
        <w:tc>
          <w:tcPr>
            <w:tcW w:w="781" w:type="dxa"/>
            <w:vAlign w:val="center"/>
          </w:tcPr>
          <w:p w14:paraId="56F0E68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2C9D82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47773E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5A6C72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A31FEC6" w14:textId="77777777" w:rsidR="00B53E97" w:rsidRDefault="00EC1842">
            <w:r>
              <w:t>0.300</w:t>
            </w:r>
          </w:p>
        </w:tc>
      </w:tr>
      <w:tr w:rsidR="00B53E97" w14:paraId="0A60FB58" w14:textId="77777777">
        <w:tc>
          <w:tcPr>
            <w:tcW w:w="622" w:type="dxa"/>
            <w:vAlign w:val="center"/>
          </w:tcPr>
          <w:p w14:paraId="07E4366E" w14:textId="77777777" w:rsidR="00B53E97" w:rsidRDefault="00EC1842">
            <w:r>
              <w:lastRenderedPageBreak/>
              <w:t>104</w:t>
            </w:r>
          </w:p>
        </w:tc>
        <w:tc>
          <w:tcPr>
            <w:tcW w:w="854" w:type="dxa"/>
            <w:vAlign w:val="center"/>
          </w:tcPr>
          <w:p w14:paraId="5908BCA7" w14:textId="77777777" w:rsidR="00B53E97" w:rsidRDefault="00EC1842">
            <w:r>
              <w:t>MQ063</w:t>
            </w:r>
          </w:p>
        </w:tc>
        <w:tc>
          <w:tcPr>
            <w:tcW w:w="735" w:type="dxa"/>
            <w:vAlign w:val="center"/>
          </w:tcPr>
          <w:p w14:paraId="3F3A3054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365CE24E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462915F" w14:textId="77777777" w:rsidR="00B53E97" w:rsidRDefault="00EC1842">
            <w:r>
              <w:t>3.397</w:t>
            </w:r>
          </w:p>
        </w:tc>
        <w:tc>
          <w:tcPr>
            <w:tcW w:w="848" w:type="dxa"/>
            <w:vAlign w:val="center"/>
          </w:tcPr>
          <w:p w14:paraId="746FA47A" w14:textId="77777777" w:rsidR="00B53E97" w:rsidRDefault="00EC1842">
            <w:r>
              <w:t>3.397</w:t>
            </w:r>
          </w:p>
        </w:tc>
        <w:tc>
          <w:tcPr>
            <w:tcW w:w="781" w:type="dxa"/>
            <w:vAlign w:val="center"/>
          </w:tcPr>
          <w:p w14:paraId="7A05DAA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DA1F5B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95D08A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12118CC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DC1442B" w14:textId="77777777" w:rsidR="00B53E97" w:rsidRDefault="00EC1842">
            <w:r>
              <w:t>0.300</w:t>
            </w:r>
          </w:p>
        </w:tc>
      </w:tr>
      <w:tr w:rsidR="00B53E97" w14:paraId="53E06ADB" w14:textId="77777777">
        <w:tc>
          <w:tcPr>
            <w:tcW w:w="622" w:type="dxa"/>
            <w:vAlign w:val="center"/>
          </w:tcPr>
          <w:p w14:paraId="45970AA7" w14:textId="77777777" w:rsidR="00B53E97" w:rsidRDefault="00EC1842">
            <w:r>
              <w:t>105</w:t>
            </w:r>
          </w:p>
        </w:tc>
        <w:tc>
          <w:tcPr>
            <w:tcW w:w="854" w:type="dxa"/>
            <w:vAlign w:val="center"/>
          </w:tcPr>
          <w:p w14:paraId="4E807E89" w14:textId="77777777" w:rsidR="00B53E97" w:rsidRDefault="00EC1842">
            <w:r>
              <w:t>MQ063</w:t>
            </w:r>
          </w:p>
        </w:tc>
        <w:tc>
          <w:tcPr>
            <w:tcW w:w="735" w:type="dxa"/>
            <w:vAlign w:val="center"/>
          </w:tcPr>
          <w:p w14:paraId="32832DC1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6D7F12BD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3EFEBD65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4DB49259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235F453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8EE08A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ECE8358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391CC4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B562BF1" w14:textId="77777777" w:rsidR="00B53E97" w:rsidRDefault="00EC1842">
            <w:r>
              <w:t>0.300</w:t>
            </w:r>
          </w:p>
        </w:tc>
      </w:tr>
      <w:tr w:rsidR="00B53E97" w14:paraId="0CA96057" w14:textId="77777777">
        <w:tc>
          <w:tcPr>
            <w:tcW w:w="622" w:type="dxa"/>
            <w:vAlign w:val="center"/>
          </w:tcPr>
          <w:p w14:paraId="63703723" w14:textId="77777777" w:rsidR="00B53E97" w:rsidRDefault="00EC1842">
            <w:r>
              <w:t>106</w:t>
            </w:r>
          </w:p>
        </w:tc>
        <w:tc>
          <w:tcPr>
            <w:tcW w:w="854" w:type="dxa"/>
            <w:vAlign w:val="center"/>
          </w:tcPr>
          <w:p w14:paraId="630022EA" w14:textId="77777777" w:rsidR="00B53E97" w:rsidRDefault="00EC1842">
            <w:r>
              <w:t>MQ063</w:t>
            </w:r>
          </w:p>
        </w:tc>
        <w:tc>
          <w:tcPr>
            <w:tcW w:w="735" w:type="dxa"/>
            <w:vAlign w:val="center"/>
          </w:tcPr>
          <w:p w14:paraId="174845C0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4AA888F4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3E9AC6F1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52CEDE45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6531EB49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71C30C7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F88134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258E54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760EE78" w14:textId="77777777" w:rsidR="00B53E97" w:rsidRDefault="00EC1842">
            <w:r>
              <w:t>0.300</w:t>
            </w:r>
          </w:p>
        </w:tc>
      </w:tr>
      <w:tr w:rsidR="00B53E97" w14:paraId="5E66CA10" w14:textId="77777777">
        <w:tc>
          <w:tcPr>
            <w:tcW w:w="622" w:type="dxa"/>
            <w:vAlign w:val="center"/>
          </w:tcPr>
          <w:p w14:paraId="58E1AEEA" w14:textId="77777777" w:rsidR="00B53E97" w:rsidRDefault="00EC1842">
            <w:r>
              <w:t>107</w:t>
            </w:r>
          </w:p>
        </w:tc>
        <w:tc>
          <w:tcPr>
            <w:tcW w:w="854" w:type="dxa"/>
            <w:vAlign w:val="center"/>
          </w:tcPr>
          <w:p w14:paraId="65002185" w14:textId="77777777" w:rsidR="00B53E97" w:rsidRDefault="00EC1842">
            <w:r>
              <w:t>MQ063</w:t>
            </w:r>
          </w:p>
        </w:tc>
        <w:tc>
          <w:tcPr>
            <w:tcW w:w="735" w:type="dxa"/>
            <w:vAlign w:val="center"/>
          </w:tcPr>
          <w:p w14:paraId="5112D557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5A8F4544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56139AA" w14:textId="77777777" w:rsidR="00B53E97" w:rsidRDefault="00EC1842">
            <w:r>
              <w:t>3.112</w:t>
            </w:r>
          </w:p>
        </w:tc>
        <w:tc>
          <w:tcPr>
            <w:tcW w:w="848" w:type="dxa"/>
            <w:vAlign w:val="center"/>
          </w:tcPr>
          <w:p w14:paraId="3DEE012E" w14:textId="77777777" w:rsidR="00B53E97" w:rsidRDefault="00EC1842">
            <w:r>
              <w:t>3.112</w:t>
            </w:r>
          </w:p>
        </w:tc>
        <w:tc>
          <w:tcPr>
            <w:tcW w:w="781" w:type="dxa"/>
            <w:vAlign w:val="center"/>
          </w:tcPr>
          <w:p w14:paraId="6EB0140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3FE4ED3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E22EAA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C9158E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F0C1AA4" w14:textId="77777777" w:rsidR="00B53E97" w:rsidRDefault="00EC1842">
            <w:r>
              <w:t>0.300</w:t>
            </w:r>
          </w:p>
        </w:tc>
      </w:tr>
      <w:tr w:rsidR="00B53E97" w14:paraId="26C3B876" w14:textId="77777777">
        <w:tc>
          <w:tcPr>
            <w:tcW w:w="622" w:type="dxa"/>
            <w:vAlign w:val="center"/>
          </w:tcPr>
          <w:p w14:paraId="2862A267" w14:textId="77777777" w:rsidR="00B53E97" w:rsidRDefault="00EC1842">
            <w:r>
              <w:t>108</w:t>
            </w:r>
          </w:p>
        </w:tc>
        <w:tc>
          <w:tcPr>
            <w:tcW w:w="854" w:type="dxa"/>
            <w:vAlign w:val="center"/>
          </w:tcPr>
          <w:p w14:paraId="6AFD140B" w14:textId="77777777" w:rsidR="00B53E97" w:rsidRDefault="00EC1842">
            <w:r>
              <w:t>MQ063</w:t>
            </w:r>
          </w:p>
        </w:tc>
        <w:tc>
          <w:tcPr>
            <w:tcW w:w="735" w:type="dxa"/>
            <w:vAlign w:val="center"/>
          </w:tcPr>
          <w:p w14:paraId="09F6E6E8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6004FDF6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A8FC299" w14:textId="77777777" w:rsidR="00B53E97" w:rsidRDefault="00EC1842">
            <w:r>
              <w:t>5.971</w:t>
            </w:r>
          </w:p>
        </w:tc>
        <w:tc>
          <w:tcPr>
            <w:tcW w:w="848" w:type="dxa"/>
            <w:vAlign w:val="center"/>
          </w:tcPr>
          <w:p w14:paraId="38294791" w14:textId="77777777" w:rsidR="00B53E97" w:rsidRDefault="00EC1842">
            <w:r>
              <w:t>5.971</w:t>
            </w:r>
          </w:p>
        </w:tc>
        <w:tc>
          <w:tcPr>
            <w:tcW w:w="781" w:type="dxa"/>
            <w:vAlign w:val="center"/>
          </w:tcPr>
          <w:p w14:paraId="22AB534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1A791B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48D935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65A282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BC24451" w14:textId="77777777" w:rsidR="00B53E97" w:rsidRDefault="00EC1842">
            <w:r>
              <w:t>0.300</w:t>
            </w:r>
          </w:p>
        </w:tc>
      </w:tr>
      <w:tr w:rsidR="00B53E97" w14:paraId="6F7500F9" w14:textId="77777777">
        <w:tc>
          <w:tcPr>
            <w:tcW w:w="622" w:type="dxa"/>
            <w:vAlign w:val="center"/>
          </w:tcPr>
          <w:p w14:paraId="3D8842F6" w14:textId="77777777" w:rsidR="00B53E97" w:rsidRDefault="00EC1842">
            <w:r>
              <w:t>109</w:t>
            </w:r>
          </w:p>
        </w:tc>
        <w:tc>
          <w:tcPr>
            <w:tcW w:w="854" w:type="dxa"/>
            <w:vAlign w:val="center"/>
          </w:tcPr>
          <w:p w14:paraId="2F7DA4C5" w14:textId="77777777" w:rsidR="00B53E97" w:rsidRDefault="00EC1842">
            <w:r>
              <w:t>MQ064</w:t>
            </w:r>
          </w:p>
        </w:tc>
        <w:tc>
          <w:tcPr>
            <w:tcW w:w="735" w:type="dxa"/>
            <w:vAlign w:val="center"/>
          </w:tcPr>
          <w:p w14:paraId="0226E566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293B26A4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D4617FA" w14:textId="77777777" w:rsidR="00B53E97" w:rsidRDefault="00EC1842">
            <w:r>
              <w:t>3.814</w:t>
            </w:r>
          </w:p>
        </w:tc>
        <w:tc>
          <w:tcPr>
            <w:tcW w:w="848" w:type="dxa"/>
            <w:vAlign w:val="center"/>
          </w:tcPr>
          <w:p w14:paraId="6512BDB7" w14:textId="77777777" w:rsidR="00B53E97" w:rsidRDefault="00EC1842">
            <w:r>
              <w:t>3.814</w:t>
            </w:r>
          </w:p>
        </w:tc>
        <w:tc>
          <w:tcPr>
            <w:tcW w:w="781" w:type="dxa"/>
            <w:vAlign w:val="center"/>
          </w:tcPr>
          <w:p w14:paraId="1B0504E7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A99C937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8C91EC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6AE329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3D7F8E9" w14:textId="77777777" w:rsidR="00B53E97" w:rsidRDefault="00EC1842">
            <w:r>
              <w:t>0.300</w:t>
            </w:r>
          </w:p>
        </w:tc>
      </w:tr>
      <w:tr w:rsidR="00B53E97" w14:paraId="71D93F88" w14:textId="77777777">
        <w:tc>
          <w:tcPr>
            <w:tcW w:w="622" w:type="dxa"/>
            <w:vAlign w:val="center"/>
          </w:tcPr>
          <w:p w14:paraId="76B333BC" w14:textId="77777777" w:rsidR="00B53E97" w:rsidRDefault="00EC1842">
            <w:r>
              <w:t>110</w:t>
            </w:r>
          </w:p>
        </w:tc>
        <w:tc>
          <w:tcPr>
            <w:tcW w:w="854" w:type="dxa"/>
            <w:vAlign w:val="center"/>
          </w:tcPr>
          <w:p w14:paraId="53D4A70F" w14:textId="77777777" w:rsidR="00B53E97" w:rsidRDefault="00EC1842">
            <w:r>
              <w:t>MQ064</w:t>
            </w:r>
          </w:p>
        </w:tc>
        <w:tc>
          <w:tcPr>
            <w:tcW w:w="735" w:type="dxa"/>
            <w:vAlign w:val="center"/>
          </w:tcPr>
          <w:p w14:paraId="2019DCB8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1B353266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62DB2554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0C340327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42699768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7E23903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CB205D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496526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5E44935" w14:textId="77777777" w:rsidR="00B53E97" w:rsidRDefault="00EC1842">
            <w:r>
              <w:t>0.300</w:t>
            </w:r>
          </w:p>
        </w:tc>
      </w:tr>
      <w:tr w:rsidR="00B53E97" w14:paraId="105E7B09" w14:textId="77777777">
        <w:tc>
          <w:tcPr>
            <w:tcW w:w="622" w:type="dxa"/>
            <w:vAlign w:val="center"/>
          </w:tcPr>
          <w:p w14:paraId="366736F9" w14:textId="77777777" w:rsidR="00B53E97" w:rsidRDefault="00EC1842">
            <w:r>
              <w:t>111</w:t>
            </w:r>
          </w:p>
        </w:tc>
        <w:tc>
          <w:tcPr>
            <w:tcW w:w="854" w:type="dxa"/>
            <w:vAlign w:val="center"/>
          </w:tcPr>
          <w:p w14:paraId="30B4BDF5" w14:textId="77777777" w:rsidR="00B53E97" w:rsidRDefault="00EC1842">
            <w:r>
              <w:t>MQ064</w:t>
            </w:r>
          </w:p>
        </w:tc>
        <w:tc>
          <w:tcPr>
            <w:tcW w:w="735" w:type="dxa"/>
            <w:vAlign w:val="center"/>
          </w:tcPr>
          <w:p w14:paraId="20E82F21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0664D7A3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65B1491A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5D4E4FD2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20592247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684C25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E20D840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D14FC1F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9190841" w14:textId="77777777" w:rsidR="00B53E97" w:rsidRDefault="00EC1842">
            <w:r>
              <w:t>0.300</w:t>
            </w:r>
          </w:p>
        </w:tc>
      </w:tr>
      <w:tr w:rsidR="00B53E97" w14:paraId="7229A260" w14:textId="77777777">
        <w:tc>
          <w:tcPr>
            <w:tcW w:w="622" w:type="dxa"/>
            <w:vAlign w:val="center"/>
          </w:tcPr>
          <w:p w14:paraId="13A2BE72" w14:textId="77777777" w:rsidR="00B53E97" w:rsidRDefault="00EC1842">
            <w:r>
              <w:t>112</w:t>
            </w:r>
          </w:p>
        </w:tc>
        <w:tc>
          <w:tcPr>
            <w:tcW w:w="854" w:type="dxa"/>
            <w:vAlign w:val="center"/>
          </w:tcPr>
          <w:p w14:paraId="6570DB67" w14:textId="77777777" w:rsidR="00B53E97" w:rsidRDefault="00EC1842">
            <w:r>
              <w:t>MQ064</w:t>
            </w:r>
          </w:p>
        </w:tc>
        <w:tc>
          <w:tcPr>
            <w:tcW w:w="735" w:type="dxa"/>
            <w:vAlign w:val="center"/>
          </w:tcPr>
          <w:p w14:paraId="359DDCE7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043065A2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FB7B7EA" w14:textId="77777777" w:rsidR="00B53E97" w:rsidRDefault="00EC1842">
            <w:r>
              <w:t>4.044</w:t>
            </w:r>
          </w:p>
        </w:tc>
        <w:tc>
          <w:tcPr>
            <w:tcW w:w="848" w:type="dxa"/>
            <w:vAlign w:val="center"/>
          </w:tcPr>
          <w:p w14:paraId="56177176" w14:textId="77777777" w:rsidR="00B53E97" w:rsidRDefault="00EC1842">
            <w:r>
              <w:t>4.044</w:t>
            </w:r>
          </w:p>
        </w:tc>
        <w:tc>
          <w:tcPr>
            <w:tcW w:w="781" w:type="dxa"/>
            <w:vAlign w:val="center"/>
          </w:tcPr>
          <w:p w14:paraId="5C68937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2EDD64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943504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66B2A0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8391D65" w14:textId="77777777" w:rsidR="00B53E97" w:rsidRDefault="00EC1842">
            <w:r>
              <w:t>0.300</w:t>
            </w:r>
          </w:p>
        </w:tc>
      </w:tr>
      <w:tr w:rsidR="00B53E97" w14:paraId="513C0D2C" w14:textId="77777777">
        <w:tc>
          <w:tcPr>
            <w:tcW w:w="622" w:type="dxa"/>
            <w:vAlign w:val="center"/>
          </w:tcPr>
          <w:p w14:paraId="4247324A" w14:textId="77777777" w:rsidR="00B53E97" w:rsidRDefault="00EC1842">
            <w:r>
              <w:t>113</w:t>
            </w:r>
          </w:p>
        </w:tc>
        <w:tc>
          <w:tcPr>
            <w:tcW w:w="854" w:type="dxa"/>
            <w:vAlign w:val="center"/>
          </w:tcPr>
          <w:p w14:paraId="40610CA3" w14:textId="77777777" w:rsidR="00B53E97" w:rsidRDefault="00EC1842">
            <w:r>
              <w:t>MQ064</w:t>
            </w:r>
          </w:p>
        </w:tc>
        <w:tc>
          <w:tcPr>
            <w:tcW w:w="735" w:type="dxa"/>
            <w:vAlign w:val="center"/>
          </w:tcPr>
          <w:p w14:paraId="662E9531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241E59AF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B636318" w14:textId="77777777" w:rsidR="00B53E97" w:rsidRDefault="00EC1842">
            <w:r>
              <w:t>4.622</w:t>
            </w:r>
          </w:p>
        </w:tc>
        <w:tc>
          <w:tcPr>
            <w:tcW w:w="848" w:type="dxa"/>
            <w:vAlign w:val="center"/>
          </w:tcPr>
          <w:p w14:paraId="6EDD655C" w14:textId="77777777" w:rsidR="00B53E97" w:rsidRDefault="00EC1842">
            <w:r>
              <w:t>4.622</w:t>
            </w:r>
          </w:p>
        </w:tc>
        <w:tc>
          <w:tcPr>
            <w:tcW w:w="781" w:type="dxa"/>
            <w:vAlign w:val="center"/>
          </w:tcPr>
          <w:p w14:paraId="3E866BD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5E4D76D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72937C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34DBC9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847B01C" w14:textId="77777777" w:rsidR="00B53E97" w:rsidRDefault="00EC1842">
            <w:r>
              <w:t>0.300</w:t>
            </w:r>
          </w:p>
        </w:tc>
      </w:tr>
      <w:tr w:rsidR="00B53E97" w14:paraId="2C4760FE" w14:textId="77777777">
        <w:tc>
          <w:tcPr>
            <w:tcW w:w="622" w:type="dxa"/>
            <w:vAlign w:val="center"/>
          </w:tcPr>
          <w:p w14:paraId="07D22A27" w14:textId="77777777" w:rsidR="00B53E97" w:rsidRDefault="00EC1842">
            <w:r>
              <w:t>114</w:t>
            </w:r>
          </w:p>
        </w:tc>
        <w:tc>
          <w:tcPr>
            <w:tcW w:w="854" w:type="dxa"/>
            <w:vAlign w:val="center"/>
          </w:tcPr>
          <w:p w14:paraId="24A7D37D" w14:textId="77777777" w:rsidR="00B53E97" w:rsidRDefault="00EC1842">
            <w:r>
              <w:t>MQ065</w:t>
            </w:r>
          </w:p>
        </w:tc>
        <w:tc>
          <w:tcPr>
            <w:tcW w:w="735" w:type="dxa"/>
            <w:vAlign w:val="center"/>
          </w:tcPr>
          <w:p w14:paraId="55693A86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40F717E6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25C97A3" w14:textId="77777777" w:rsidR="00B53E97" w:rsidRDefault="00EC1842">
            <w:r>
              <w:t>4.278</w:t>
            </w:r>
          </w:p>
        </w:tc>
        <w:tc>
          <w:tcPr>
            <w:tcW w:w="848" w:type="dxa"/>
            <w:vAlign w:val="center"/>
          </w:tcPr>
          <w:p w14:paraId="15323430" w14:textId="77777777" w:rsidR="00B53E97" w:rsidRDefault="00EC1842">
            <w:r>
              <w:t>4.278</w:t>
            </w:r>
          </w:p>
        </w:tc>
        <w:tc>
          <w:tcPr>
            <w:tcW w:w="781" w:type="dxa"/>
            <w:vAlign w:val="center"/>
          </w:tcPr>
          <w:p w14:paraId="4208E57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A57B967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270A6F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6C1556C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1F70352" w14:textId="77777777" w:rsidR="00B53E97" w:rsidRDefault="00EC1842">
            <w:r>
              <w:t>0.300</w:t>
            </w:r>
          </w:p>
        </w:tc>
      </w:tr>
      <w:tr w:rsidR="00B53E97" w14:paraId="209BD26F" w14:textId="77777777">
        <w:tc>
          <w:tcPr>
            <w:tcW w:w="622" w:type="dxa"/>
            <w:vAlign w:val="center"/>
          </w:tcPr>
          <w:p w14:paraId="4960C205" w14:textId="77777777" w:rsidR="00B53E97" w:rsidRDefault="00EC1842">
            <w:r>
              <w:t>115</w:t>
            </w:r>
          </w:p>
        </w:tc>
        <w:tc>
          <w:tcPr>
            <w:tcW w:w="854" w:type="dxa"/>
            <w:vAlign w:val="center"/>
          </w:tcPr>
          <w:p w14:paraId="20001A2D" w14:textId="77777777" w:rsidR="00B53E97" w:rsidRDefault="00EC1842">
            <w:r>
              <w:t>MQ065</w:t>
            </w:r>
          </w:p>
        </w:tc>
        <w:tc>
          <w:tcPr>
            <w:tcW w:w="735" w:type="dxa"/>
            <w:vAlign w:val="center"/>
          </w:tcPr>
          <w:p w14:paraId="3EF8FA74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70AD0044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37F01F86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11F62409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2AD1244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4692AF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1A2B6B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A47D0D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0246DF9" w14:textId="77777777" w:rsidR="00B53E97" w:rsidRDefault="00EC1842">
            <w:r>
              <w:t>0.300</w:t>
            </w:r>
          </w:p>
        </w:tc>
      </w:tr>
      <w:tr w:rsidR="00B53E97" w14:paraId="5CFB65B5" w14:textId="77777777">
        <w:tc>
          <w:tcPr>
            <w:tcW w:w="622" w:type="dxa"/>
            <w:vAlign w:val="center"/>
          </w:tcPr>
          <w:p w14:paraId="14E4B229" w14:textId="77777777" w:rsidR="00B53E97" w:rsidRDefault="00EC1842">
            <w:r>
              <w:t>116</w:t>
            </w:r>
          </w:p>
        </w:tc>
        <w:tc>
          <w:tcPr>
            <w:tcW w:w="854" w:type="dxa"/>
            <w:vAlign w:val="center"/>
          </w:tcPr>
          <w:p w14:paraId="24938D76" w14:textId="77777777" w:rsidR="00B53E97" w:rsidRDefault="00EC1842">
            <w:r>
              <w:t>MQ065</w:t>
            </w:r>
          </w:p>
        </w:tc>
        <w:tc>
          <w:tcPr>
            <w:tcW w:w="735" w:type="dxa"/>
            <w:vAlign w:val="center"/>
          </w:tcPr>
          <w:p w14:paraId="4BA6B50B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557C4448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1B545D78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0E9279DF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245A191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F820A6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AD528D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E8BC44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2F49B6C" w14:textId="77777777" w:rsidR="00B53E97" w:rsidRDefault="00EC1842">
            <w:r>
              <w:t>0.300</w:t>
            </w:r>
          </w:p>
        </w:tc>
      </w:tr>
      <w:tr w:rsidR="00B53E97" w14:paraId="20CF5DE7" w14:textId="77777777">
        <w:tc>
          <w:tcPr>
            <w:tcW w:w="622" w:type="dxa"/>
            <w:vAlign w:val="center"/>
          </w:tcPr>
          <w:p w14:paraId="3379CB0A" w14:textId="77777777" w:rsidR="00B53E97" w:rsidRDefault="00EC1842">
            <w:r>
              <w:t>117</w:t>
            </w:r>
          </w:p>
        </w:tc>
        <w:tc>
          <w:tcPr>
            <w:tcW w:w="854" w:type="dxa"/>
            <w:vAlign w:val="center"/>
          </w:tcPr>
          <w:p w14:paraId="626F02E4" w14:textId="77777777" w:rsidR="00B53E97" w:rsidRDefault="00EC1842">
            <w:r>
              <w:t>MQ065</w:t>
            </w:r>
          </w:p>
        </w:tc>
        <w:tc>
          <w:tcPr>
            <w:tcW w:w="735" w:type="dxa"/>
            <w:vAlign w:val="center"/>
          </w:tcPr>
          <w:p w14:paraId="57CED0E0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342FF85E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F580391" w14:textId="77777777" w:rsidR="00B53E97" w:rsidRDefault="00EC1842">
            <w:r>
              <w:t>3.998</w:t>
            </w:r>
          </w:p>
        </w:tc>
        <w:tc>
          <w:tcPr>
            <w:tcW w:w="848" w:type="dxa"/>
            <w:vAlign w:val="center"/>
          </w:tcPr>
          <w:p w14:paraId="5E8DAE36" w14:textId="77777777" w:rsidR="00B53E97" w:rsidRDefault="00EC1842">
            <w:r>
              <w:t>3.998</w:t>
            </w:r>
          </w:p>
        </w:tc>
        <w:tc>
          <w:tcPr>
            <w:tcW w:w="781" w:type="dxa"/>
            <w:vAlign w:val="center"/>
          </w:tcPr>
          <w:p w14:paraId="7C6133F7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8138F9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177FC8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3209A9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4D880BB" w14:textId="77777777" w:rsidR="00B53E97" w:rsidRDefault="00EC1842">
            <w:r>
              <w:t>0.300</w:t>
            </w:r>
          </w:p>
        </w:tc>
      </w:tr>
      <w:tr w:rsidR="00B53E97" w14:paraId="0335C2D2" w14:textId="77777777">
        <w:tc>
          <w:tcPr>
            <w:tcW w:w="622" w:type="dxa"/>
            <w:vAlign w:val="center"/>
          </w:tcPr>
          <w:p w14:paraId="4E5223D6" w14:textId="77777777" w:rsidR="00B53E97" w:rsidRDefault="00EC1842">
            <w:r>
              <w:t>118</w:t>
            </w:r>
          </w:p>
        </w:tc>
        <w:tc>
          <w:tcPr>
            <w:tcW w:w="854" w:type="dxa"/>
            <w:vAlign w:val="center"/>
          </w:tcPr>
          <w:p w14:paraId="40359612" w14:textId="77777777" w:rsidR="00B53E97" w:rsidRDefault="00EC1842">
            <w:r>
              <w:t>MQ065</w:t>
            </w:r>
          </w:p>
        </w:tc>
        <w:tc>
          <w:tcPr>
            <w:tcW w:w="735" w:type="dxa"/>
            <w:vAlign w:val="center"/>
          </w:tcPr>
          <w:p w14:paraId="62CAF565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1F35212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4447EA6" w14:textId="77777777" w:rsidR="00B53E97" w:rsidRDefault="00EC1842">
            <w:r>
              <w:t>4.594</w:t>
            </w:r>
          </w:p>
        </w:tc>
        <w:tc>
          <w:tcPr>
            <w:tcW w:w="848" w:type="dxa"/>
            <w:vAlign w:val="center"/>
          </w:tcPr>
          <w:p w14:paraId="62BB7EB8" w14:textId="77777777" w:rsidR="00B53E97" w:rsidRDefault="00EC1842">
            <w:r>
              <w:t>4.594</w:t>
            </w:r>
          </w:p>
        </w:tc>
        <w:tc>
          <w:tcPr>
            <w:tcW w:w="781" w:type="dxa"/>
            <w:vAlign w:val="center"/>
          </w:tcPr>
          <w:p w14:paraId="4DF93F9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E089F0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BC8B078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D26D3F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59EABE9" w14:textId="77777777" w:rsidR="00B53E97" w:rsidRDefault="00EC1842">
            <w:r>
              <w:t>0.300</w:t>
            </w:r>
          </w:p>
        </w:tc>
      </w:tr>
      <w:tr w:rsidR="00B53E97" w14:paraId="385F07BE" w14:textId="77777777">
        <w:tc>
          <w:tcPr>
            <w:tcW w:w="622" w:type="dxa"/>
            <w:vAlign w:val="center"/>
          </w:tcPr>
          <w:p w14:paraId="407F961B" w14:textId="77777777" w:rsidR="00B53E97" w:rsidRDefault="00EC1842">
            <w:r>
              <w:t>119</w:t>
            </w:r>
          </w:p>
        </w:tc>
        <w:tc>
          <w:tcPr>
            <w:tcW w:w="854" w:type="dxa"/>
            <w:vAlign w:val="center"/>
          </w:tcPr>
          <w:p w14:paraId="79AE5CE7" w14:textId="77777777" w:rsidR="00B53E97" w:rsidRDefault="00EC1842">
            <w:r>
              <w:t>MQ066</w:t>
            </w:r>
          </w:p>
        </w:tc>
        <w:tc>
          <w:tcPr>
            <w:tcW w:w="735" w:type="dxa"/>
            <w:vAlign w:val="center"/>
          </w:tcPr>
          <w:p w14:paraId="312F0B9F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74DD966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3E087E5" w14:textId="77777777" w:rsidR="00B53E97" w:rsidRDefault="00EC1842">
            <w:r>
              <w:t>5.413</w:t>
            </w:r>
          </w:p>
        </w:tc>
        <w:tc>
          <w:tcPr>
            <w:tcW w:w="848" w:type="dxa"/>
            <w:vAlign w:val="center"/>
          </w:tcPr>
          <w:p w14:paraId="07CA544E" w14:textId="77777777" w:rsidR="00B53E97" w:rsidRDefault="00EC1842">
            <w:r>
              <w:t>5.413</w:t>
            </w:r>
          </w:p>
        </w:tc>
        <w:tc>
          <w:tcPr>
            <w:tcW w:w="781" w:type="dxa"/>
            <w:vAlign w:val="center"/>
          </w:tcPr>
          <w:p w14:paraId="7810EE67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C96DCD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2A385B8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64D943F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93D1BC3" w14:textId="77777777" w:rsidR="00B53E97" w:rsidRDefault="00EC1842">
            <w:r>
              <w:t>0.300</w:t>
            </w:r>
          </w:p>
        </w:tc>
      </w:tr>
      <w:tr w:rsidR="00B53E97" w14:paraId="32F52B42" w14:textId="77777777">
        <w:tc>
          <w:tcPr>
            <w:tcW w:w="622" w:type="dxa"/>
            <w:vAlign w:val="center"/>
          </w:tcPr>
          <w:p w14:paraId="30B8E043" w14:textId="77777777" w:rsidR="00B53E97" w:rsidRDefault="00EC1842">
            <w:r>
              <w:t>120</w:t>
            </w:r>
          </w:p>
        </w:tc>
        <w:tc>
          <w:tcPr>
            <w:tcW w:w="854" w:type="dxa"/>
            <w:vAlign w:val="center"/>
          </w:tcPr>
          <w:p w14:paraId="3F8034D2" w14:textId="77777777" w:rsidR="00B53E97" w:rsidRDefault="00EC1842">
            <w:r>
              <w:t>MQ066</w:t>
            </w:r>
          </w:p>
        </w:tc>
        <w:tc>
          <w:tcPr>
            <w:tcW w:w="735" w:type="dxa"/>
            <w:vAlign w:val="center"/>
          </w:tcPr>
          <w:p w14:paraId="347724E5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59CF3F6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EC046EE" w14:textId="77777777" w:rsidR="00B53E97" w:rsidRDefault="00EC1842">
            <w:r>
              <w:t>1.620</w:t>
            </w:r>
          </w:p>
        </w:tc>
        <w:tc>
          <w:tcPr>
            <w:tcW w:w="848" w:type="dxa"/>
            <w:vAlign w:val="center"/>
          </w:tcPr>
          <w:p w14:paraId="316E039C" w14:textId="77777777" w:rsidR="00B53E97" w:rsidRDefault="00EC1842">
            <w:r>
              <w:t>1.620</w:t>
            </w:r>
          </w:p>
        </w:tc>
        <w:tc>
          <w:tcPr>
            <w:tcW w:w="781" w:type="dxa"/>
            <w:vAlign w:val="center"/>
          </w:tcPr>
          <w:p w14:paraId="648D47E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B0CF0D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A7F51B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16F113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CF3E06A" w14:textId="77777777" w:rsidR="00B53E97" w:rsidRDefault="00EC1842">
            <w:r>
              <w:t>0.300</w:t>
            </w:r>
          </w:p>
        </w:tc>
      </w:tr>
      <w:tr w:rsidR="00B53E97" w14:paraId="64731A56" w14:textId="77777777">
        <w:tc>
          <w:tcPr>
            <w:tcW w:w="622" w:type="dxa"/>
            <w:vAlign w:val="center"/>
          </w:tcPr>
          <w:p w14:paraId="02895A6C" w14:textId="77777777" w:rsidR="00B53E97" w:rsidRDefault="00EC1842">
            <w:r>
              <w:t>121</w:t>
            </w:r>
          </w:p>
        </w:tc>
        <w:tc>
          <w:tcPr>
            <w:tcW w:w="854" w:type="dxa"/>
            <w:vAlign w:val="center"/>
          </w:tcPr>
          <w:p w14:paraId="6A5E93BC" w14:textId="77777777" w:rsidR="00B53E97" w:rsidRDefault="00EC1842">
            <w:r>
              <w:t>MQ066</w:t>
            </w:r>
          </w:p>
        </w:tc>
        <w:tc>
          <w:tcPr>
            <w:tcW w:w="735" w:type="dxa"/>
            <w:vAlign w:val="center"/>
          </w:tcPr>
          <w:p w14:paraId="49567D79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16186433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0C8B8D1" w14:textId="77777777" w:rsidR="00B53E97" w:rsidRDefault="00EC1842">
            <w:r>
              <w:t>1.607</w:t>
            </w:r>
          </w:p>
        </w:tc>
        <w:tc>
          <w:tcPr>
            <w:tcW w:w="848" w:type="dxa"/>
            <w:vAlign w:val="center"/>
          </w:tcPr>
          <w:p w14:paraId="6F66FDEB" w14:textId="77777777" w:rsidR="00B53E97" w:rsidRDefault="00EC1842">
            <w:r>
              <w:t>1.607</w:t>
            </w:r>
          </w:p>
        </w:tc>
        <w:tc>
          <w:tcPr>
            <w:tcW w:w="781" w:type="dxa"/>
            <w:vAlign w:val="center"/>
          </w:tcPr>
          <w:p w14:paraId="5D2811F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545F24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76CFE9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B709EEF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A8DFEC1" w14:textId="77777777" w:rsidR="00B53E97" w:rsidRDefault="00EC1842">
            <w:r>
              <w:t>0.300</w:t>
            </w:r>
          </w:p>
        </w:tc>
      </w:tr>
      <w:tr w:rsidR="00B53E97" w14:paraId="73BDFBEF" w14:textId="77777777">
        <w:tc>
          <w:tcPr>
            <w:tcW w:w="622" w:type="dxa"/>
            <w:vAlign w:val="center"/>
          </w:tcPr>
          <w:p w14:paraId="2EC6487C" w14:textId="77777777" w:rsidR="00B53E97" w:rsidRDefault="00EC1842">
            <w:r>
              <w:t>122</w:t>
            </w:r>
          </w:p>
        </w:tc>
        <w:tc>
          <w:tcPr>
            <w:tcW w:w="854" w:type="dxa"/>
            <w:vAlign w:val="center"/>
          </w:tcPr>
          <w:p w14:paraId="07D77E77" w14:textId="77777777" w:rsidR="00B53E97" w:rsidRDefault="00EC1842">
            <w:r>
              <w:t>MQ076</w:t>
            </w:r>
          </w:p>
        </w:tc>
        <w:tc>
          <w:tcPr>
            <w:tcW w:w="735" w:type="dxa"/>
            <w:vAlign w:val="center"/>
          </w:tcPr>
          <w:p w14:paraId="711B3E4B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3D31C3C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92F6402" w14:textId="77777777" w:rsidR="00B53E97" w:rsidRDefault="00EC1842">
            <w:r>
              <w:t>2.625</w:t>
            </w:r>
          </w:p>
        </w:tc>
        <w:tc>
          <w:tcPr>
            <w:tcW w:w="848" w:type="dxa"/>
            <w:vAlign w:val="center"/>
          </w:tcPr>
          <w:p w14:paraId="6A1C7099" w14:textId="77777777" w:rsidR="00B53E97" w:rsidRDefault="00EC1842">
            <w:r>
              <w:t>2.625</w:t>
            </w:r>
          </w:p>
        </w:tc>
        <w:tc>
          <w:tcPr>
            <w:tcW w:w="781" w:type="dxa"/>
            <w:vAlign w:val="center"/>
          </w:tcPr>
          <w:p w14:paraId="60188F8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947D24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35A3D7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7F4D1FF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62926B1" w14:textId="77777777" w:rsidR="00B53E97" w:rsidRDefault="00EC1842">
            <w:r>
              <w:t>0.300</w:t>
            </w:r>
          </w:p>
        </w:tc>
      </w:tr>
      <w:tr w:rsidR="00B53E97" w14:paraId="47C7CAD3" w14:textId="77777777">
        <w:tc>
          <w:tcPr>
            <w:tcW w:w="622" w:type="dxa"/>
            <w:vAlign w:val="center"/>
          </w:tcPr>
          <w:p w14:paraId="5A770366" w14:textId="77777777" w:rsidR="00B53E97" w:rsidRDefault="00EC1842">
            <w:r>
              <w:t>123</w:t>
            </w:r>
          </w:p>
        </w:tc>
        <w:tc>
          <w:tcPr>
            <w:tcW w:w="854" w:type="dxa"/>
            <w:vAlign w:val="center"/>
          </w:tcPr>
          <w:p w14:paraId="22CA3866" w14:textId="77777777" w:rsidR="00B53E97" w:rsidRDefault="00EC1842">
            <w:r>
              <w:t>MQ076</w:t>
            </w:r>
          </w:p>
        </w:tc>
        <w:tc>
          <w:tcPr>
            <w:tcW w:w="735" w:type="dxa"/>
            <w:vAlign w:val="center"/>
          </w:tcPr>
          <w:p w14:paraId="42E25A73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00B4CCDE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3240105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0747E248" w14:textId="77777777" w:rsidR="00B53E97" w:rsidRDefault="00EC1842">
            <w:r>
              <w:t>2.520</w:t>
            </w:r>
          </w:p>
        </w:tc>
        <w:tc>
          <w:tcPr>
            <w:tcW w:w="781" w:type="dxa"/>
            <w:vAlign w:val="center"/>
          </w:tcPr>
          <w:p w14:paraId="6BC08B61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4AFF8A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DE3940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EB3D86C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4825A1C" w14:textId="77777777" w:rsidR="00B53E97" w:rsidRDefault="00EC1842">
            <w:r>
              <w:t>0.300</w:t>
            </w:r>
          </w:p>
        </w:tc>
      </w:tr>
      <w:tr w:rsidR="00B53E97" w14:paraId="4D2ABD73" w14:textId="77777777">
        <w:tc>
          <w:tcPr>
            <w:tcW w:w="622" w:type="dxa"/>
            <w:vAlign w:val="center"/>
          </w:tcPr>
          <w:p w14:paraId="56BCD4CC" w14:textId="77777777" w:rsidR="00B53E97" w:rsidRDefault="00EC1842">
            <w:r>
              <w:t>124</w:t>
            </w:r>
          </w:p>
        </w:tc>
        <w:tc>
          <w:tcPr>
            <w:tcW w:w="854" w:type="dxa"/>
            <w:vAlign w:val="center"/>
          </w:tcPr>
          <w:p w14:paraId="253C6F47" w14:textId="77777777" w:rsidR="00B53E97" w:rsidRDefault="00EC1842">
            <w:r>
              <w:t>MQ076</w:t>
            </w:r>
          </w:p>
        </w:tc>
        <w:tc>
          <w:tcPr>
            <w:tcW w:w="735" w:type="dxa"/>
            <w:vAlign w:val="center"/>
          </w:tcPr>
          <w:p w14:paraId="1A85B01E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15C220A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36B7185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5BEEE6C3" w14:textId="77777777" w:rsidR="00B53E97" w:rsidRDefault="00EC1842">
            <w:r>
              <w:t>0.360</w:t>
            </w:r>
          </w:p>
        </w:tc>
        <w:tc>
          <w:tcPr>
            <w:tcW w:w="781" w:type="dxa"/>
            <w:vAlign w:val="center"/>
          </w:tcPr>
          <w:p w14:paraId="7717B2C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333A59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F644508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4B9201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D10160C" w14:textId="77777777" w:rsidR="00B53E97" w:rsidRDefault="00EC1842">
            <w:r>
              <w:t>0.300</w:t>
            </w:r>
          </w:p>
        </w:tc>
      </w:tr>
      <w:tr w:rsidR="00B53E97" w14:paraId="44B8738B" w14:textId="77777777">
        <w:tc>
          <w:tcPr>
            <w:tcW w:w="622" w:type="dxa"/>
            <w:vAlign w:val="center"/>
          </w:tcPr>
          <w:p w14:paraId="7BB2BE9D" w14:textId="77777777" w:rsidR="00B53E97" w:rsidRDefault="00EC1842">
            <w:r>
              <w:lastRenderedPageBreak/>
              <w:t>125</w:t>
            </w:r>
          </w:p>
        </w:tc>
        <w:tc>
          <w:tcPr>
            <w:tcW w:w="854" w:type="dxa"/>
            <w:vAlign w:val="center"/>
          </w:tcPr>
          <w:p w14:paraId="13478513" w14:textId="77777777" w:rsidR="00B53E97" w:rsidRDefault="00EC1842">
            <w:r>
              <w:t>MQ076</w:t>
            </w:r>
          </w:p>
        </w:tc>
        <w:tc>
          <w:tcPr>
            <w:tcW w:w="735" w:type="dxa"/>
            <w:vAlign w:val="center"/>
          </w:tcPr>
          <w:p w14:paraId="39C8DD14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69D6246D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7405378" w14:textId="77777777" w:rsidR="00B53E97" w:rsidRDefault="00EC1842">
            <w:r>
              <w:t>5.203</w:t>
            </w:r>
          </w:p>
        </w:tc>
        <w:tc>
          <w:tcPr>
            <w:tcW w:w="848" w:type="dxa"/>
            <w:vAlign w:val="center"/>
          </w:tcPr>
          <w:p w14:paraId="59CF15AF" w14:textId="77777777" w:rsidR="00B53E97" w:rsidRDefault="00EC1842">
            <w:r>
              <w:t>5.203</w:t>
            </w:r>
          </w:p>
        </w:tc>
        <w:tc>
          <w:tcPr>
            <w:tcW w:w="781" w:type="dxa"/>
            <w:vAlign w:val="center"/>
          </w:tcPr>
          <w:p w14:paraId="787FB469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639182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7617640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102516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0FA1304" w14:textId="77777777" w:rsidR="00B53E97" w:rsidRDefault="00EC1842">
            <w:r>
              <w:t>0.300</w:t>
            </w:r>
          </w:p>
        </w:tc>
      </w:tr>
      <w:tr w:rsidR="00B53E97" w14:paraId="0F044365" w14:textId="77777777">
        <w:tc>
          <w:tcPr>
            <w:tcW w:w="622" w:type="dxa"/>
            <w:vAlign w:val="center"/>
          </w:tcPr>
          <w:p w14:paraId="73357555" w14:textId="77777777" w:rsidR="00B53E97" w:rsidRDefault="00EC1842">
            <w:r>
              <w:t>126</w:t>
            </w:r>
          </w:p>
        </w:tc>
        <w:tc>
          <w:tcPr>
            <w:tcW w:w="854" w:type="dxa"/>
            <w:vAlign w:val="center"/>
          </w:tcPr>
          <w:p w14:paraId="64E335EA" w14:textId="77777777" w:rsidR="00B53E97" w:rsidRDefault="00EC1842">
            <w:r>
              <w:t>MQ076</w:t>
            </w:r>
          </w:p>
        </w:tc>
        <w:tc>
          <w:tcPr>
            <w:tcW w:w="735" w:type="dxa"/>
            <w:vAlign w:val="center"/>
          </w:tcPr>
          <w:p w14:paraId="7B982B8B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17CB7606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37B87D6" w14:textId="77777777" w:rsidR="00B53E97" w:rsidRDefault="00EC1842">
            <w:r>
              <w:t>1.620</w:t>
            </w:r>
          </w:p>
        </w:tc>
        <w:tc>
          <w:tcPr>
            <w:tcW w:w="848" w:type="dxa"/>
            <w:vAlign w:val="center"/>
          </w:tcPr>
          <w:p w14:paraId="65171DC4" w14:textId="77777777" w:rsidR="00B53E97" w:rsidRDefault="00EC1842">
            <w:r>
              <w:t>1.620</w:t>
            </w:r>
          </w:p>
        </w:tc>
        <w:tc>
          <w:tcPr>
            <w:tcW w:w="781" w:type="dxa"/>
            <w:vAlign w:val="center"/>
          </w:tcPr>
          <w:p w14:paraId="42DDE05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4F33D6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288225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B9A2FBC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52607C1" w14:textId="77777777" w:rsidR="00B53E97" w:rsidRDefault="00EC1842">
            <w:r>
              <w:t>0.300</w:t>
            </w:r>
          </w:p>
        </w:tc>
      </w:tr>
      <w:tr w:rsidR="00B53E97" w14:paraId="572D1E5D" w14:textId="77777777">
        <w:tc>
          <w:tcPr>
            <w:tcW w:w="622" w:type="dxa"/>
            <w:vAlign w:val="center"/>
          </w:tcPr>
          <w:p w14:paraId="319A29B9" w14:textId="77777777" w:rsidR="00B53E97" w:rsidRDefault="00EC1842">
            <w:r>
              <w:t>127</w:t>
            </w:r>
          </w:p>
        </w:tc>
        <w:tc>
          <w:tcPr>
            <w:tcW w:w="854" w:type="dxa"/>
            <w:vAlign w:val="center"/>
          </w:tcPr>
          <w:p w14:paraId="023F623F" w14:textId="77777777" w:rsidR="00B53E97" w:rsidRDefault="00EC1842">
            <w:r>
              <w:t>MQ076</w:t>
            </w:r>
          </w:p>
        </w:tc>
        <w:tc>
          <w:tcPr>
            <w:tcW w:w="735" w:type="dxa"/>
            <w:vAlign w:val="center"/>
          </w:tcPr>
          <w:p w14:paraId="54A8BBAA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68344C1D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958DFD5" w14:textId="77777777" w:rsidR="00B53E97" w:rsidRDefault="00EC1842">
            <w:r>
              <w:t>5.823</w:t>
            </w:r>
          </w:p>
        </w:tc>
        <w:tc>
          <w:tcPr>
            <w:tcW w:w="848" w:type="dxa"/>
            <w:vAlign w:val="center"/>
          </w:tcPr>
          <w:p w14:paraId="218FCC6B" w14:textId="77777777" w:rsidR="00B53E97" w:rsidRDefault="00EC1842">
            <w:r>
              <w:t>5.823</w:t>
            </w:r>
          </w:p>
        </w:tc>
        <w:tc>
          <w:tcPr>
            <w:tcW w:w="781" w:type="dxa"/>
            <w:vAlign w:val="center"/>
          </w:tcPr>
          <w:p w14:paraId="24A1D6C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FB942B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141700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674691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AF0139C" w14:textId="77777777" w:rsidR="00B53E97" w:rsidRDefault="00EC1842">
            <w:r>
              <w:t>0.300</w:t>
            </w:r>
          </w:p>
        </w:tc>
      </w:tr>
      <w:tr w:rsidR="00B53E97" w14:paraId="3C74B405" w14:textId="77777777">
        <w:tc>
          <w:tcPr>
            <w:tcW w:w="622" w:type="dxa"/>
            <w:vAlign w:val="center"/>
          </w:tcPr>
          <w:p w14:paraId="78F2B5B1" w14:textId="77777777" w:rsidR="00B53E97" w:rsidRDefault="00EC1842">
            <w:r>
              <w:t>128</w:t>
            </w:r>
          </w:p>
        </w:tc>
        <w:tc>
          <w:tcPr>
            <w:tcW w:w="854" w:type="dxa"/>
            <w:vAlign w:val="center"/>
          </w:tcPr>
          <w:p w14:paraId="12313453" w14:textId="77777777" w:rsidR="00B53E97" w:rsidRDefault="00EC1842">
            <w:r>
              <w:t>MQ077</w:t>
            </w:r>
          </w:p>
        </w:tc>
        <w:tc>
          <w:tcPr>
            <w:tcW w:w="735" w:type="dxa"/>
            <w:vAlign w:val="center"/>
          </w:tcPr>
          <w:p w14:paraId="04B112B9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1827EA06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E499F1A" w14:textId="77777777" w:rsidR="00B53E97" w:rsidRDefault="00EC1842">
            <w:r>
              <w:t>4.762</w:t>
            </w:r>
          </w:p>
        </w:tc>
        <w:tc>
          <w:tcPr>
            <w:tcW w:w="848" w:type="dxa"/>
            <w:vAlign w:val="center"/>
          </w:tcPr>
          <w:p w14:paraId="796987C0" w14:textId="77777777" w:rsidR="00B53E97" w:rsidRDefault="00EC1842">
            <w:r>
              <w:t>4.762</w:t>
            </w:r>
          </w:p>
        </w:tc>
        <w:tc>
          <w:tcPr>
            <w:tcW w:w="781" w:type="dxa"/>
            <w:vAlign w:val="center"/>
          </w:tcPr>
          <w:p w14:paraId="6089D2C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266EF4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1F68DB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AA6DF1F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ECA92F5" w14:textId="77777777" w:rsidR="00B53E97" w:rsidRDefault="00EC1842">
            <w:r>
              <w:t>0.300</w:t>
            </w:r>
          </w:p>
        </w:tc>
      </w:tr>
      <w:tr w:rsidR="00B53E97" w14:paraId="69DFFB2F" w14:textId="77777777">
        <w:tc>
          <w:tcPr>
            <w:tcW w:w="622" w:type="dxa"/>
            <w:vAlign w:val="center"/>
          </w:tcPr>
          <w:p w14:paraId="642AF6C3" w14:textId="77777777" w:rsidR="00B53E97" w:rsidRDefault="00EC1842">
            <w:r>
              <w:t>129</w:t>
            </w:r>
          </w:p>
        </w:tc>
        <w:tc>
          <w:tcPr>
            <w:tcW w:w="854" w:type="dxa"/>
            <w:vAlign w:val="center"/>
          </w:tcPr>
          <w:p w14:paraId="5F497399" w14:textId="77777777" w:rsidR="00B53E97" w:rsidRDefault="00EC1842">
            <w:r>
              <w:t>MQ077</w:t>
            </w:r>
          </w:p>
        </w:tc>
        <w:tc>
          <w:tcPr>
            <w:tcW w:w="735" w:type="dxa"/>
            <w:vAlign w:val="center"/>
          </w:tcPr>
          <w:p w14:paraId="1FE4AFD7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233A9D3B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1AAE96E9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36E01E25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4EF13F71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81BAF4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91F75A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6F273F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E57D053" w14:textId="77777777" w:rsidR="00B53E97" w:rsidRDefault="00EC1842">
            <w:r>
              <w:t>0.300</w:t>
            </w:r>
          </w:p>
        </w:tc>
      </w:tr>
      <w:tr w:rsidR="00B53E97" w14:paraId="02F53D6C" w14:textId="77777777">
        <w:tc>
          <w:tcPr>
            <w:tcW w:w="622" w:type="dxa"/>
            <w:vAlign w:val="center"/>
          </w:tcPr>
          <w:p w14:paraId="50B41DA7" w14:textId="77777777" w:rsidR="00B53E97" w:rsidRDefault="00EC1842">
            <w:r>
              <w:t>130</w:t>
            </w:r>
          </w:p>
        </w:tc>
        <w:tc>
          <w:tcPr>
            <w:tcW w:w="854" w:type="dxa"/>
            <w:vAlign w:val="center"/>
          </w:tcPr>
          <w:p w14:paraId="28E278DE" w14:textId="77777777" w:rsidR="00B53E97" w:rsidRDefault="00EC1842">
            <w:r>
              <w:t>MQ077</w:t>
            </w:r>
          </w:p>
        </w:tc>
        <w:tc>
          <w:tcPr>
            <w:tcW w:w="735" w:type="dxa"/>
            <w:vAlign w:val="center"/>
          </w:tcPr>
          <w:p w14:paraId="1343B764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27DF2988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374914B5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09AC367A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2EB2AE2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7D0D59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19F6C4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C0AD3B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669C69C" w14:textId="77777777" w:rsidR="00B53E97" w:rsidRDefault="00EC1842">
            <w:r>
              <w:t>0.300</w:t>
            </w:r>
          </w:p>
        </w:tc>
      </w:tr>
      <w:tr w:rsidR="00B53E97" w14:paraId="1C2653AD" w14:textId="77777777">
        <w:tc>
          <w:tcPr>
            <w:tcW w:w="622" w:type="dxa"/>
            <w:vAlign w:val="center"/>
          </w:tcPr>
          <w:p w14:paraId="1541F72F" w14:textId="77777777" w:rsidR="00B53E97" w:rsidRDefault="00EC1842">
            <w:r>
              <w:t>131</w:t>
            </w:r>
          </w:p>
        </w:tc>
        <w:tc>
          <w:tcPr>
            <w:tcW w:w="854" w:type="dxa"/>
            <w:vAlign w:val="center"/>
          </w:tcPr>
          <w:p w14:paraId="1EB47A3B" w14:textId="77777777" w:rsidR="00B53E97" w:rsidRDefault="00EC1842">
            <w:r>
              <w:t>MQ077</w:t>
            </w:r>
          </w:p>
        </w:tc>
        <w:tc>
          <w:tcPr>
            <w:tcW w:w="735" w:type="dxa"/>
            <w:vAlign w:val="center"/>
          </w:tcPr>
          <w:p w14:paraId="0CC1DDBD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046446E6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600919E" w14:textId="77777777" w:rsidR="00B53E97" w:rsidRDefault="00EC1842">
            <w:r>
              <w:t>4.965</w:t>
            </w:r>
          </w:p>
        </w:tc>
        <w:tc>
          <w:tcPr>
            <w:tcW w:w="848" w:type="dxa"/>
            <w:vAlign w:val="center"/>
          </w:tcPr>
          <w:p w14:paraId="2EDF0662" w14:textId="77777777" w:rsidR="00B53E97" w:rsidRDefault="00EC1842">
            <w:r>
              <w:t>4.965</w:t>
            </w:r>
          </w:p>
        </w:tc>
        <w:tc>
          <w:tcPr>
            <w:tcW w:w="781" w:type="dxa"/>
            <w:vAlign w:val="center"/>
          </w:tcPr>
          <w:p w14:paraId="3D04A8F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6D374A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9302CB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82FA1A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65A2ABD" w14:textId="77777777" w:rsidR="00B53E97" w:rsidRDefault="00EC1842">
            <w:r>
              <w:t>0.300</w:t>
            </w:r>
          </w:p>
        </w:tc>
      </w:tr>
      <w:tr w:rsidR="00B53E97" w14:paraId="3548896A" w14:textId="77777777">
        <w:tc>
          <w:tcPr>
            <w:tcW w:w="622" w:type="dxa"/>
            <w:vAlign w:val="center"/>
          </w:tcPr>
          <w:p w14:paraId="0564E479" w14:textId="77777777" w:rsidR="00B53E97" w:rsidRDefault="00EC1842">
            <w:r>
              <w:t>132</w:t>
            </w:r>
          </w:p>
        </w:tc>
        <w:tc>
          <w:tcPr>
            <w:tcW w:w="854" w:type="dxa"/>
            <w:vAlign w:val="center"/>
          </w:tcPr>
          <w:p w14:paraId="0A9DBA85" w14:textId="77777777" w:rsidR="00B53E97" w:rsidRDefault="00EC1842">
            <w:r>
              <w:t>MQ077</w:t>
            </w:r>
          </w:p>
        </w:tc>
        <w:tc>
          <w:tcPr>
            <w:tcW w:w="735" w:type="dxa"/>
            <w:vAlign w:val="center"/>
          </w:tcPr>
          <w:p w14:paraId="60093B82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5D3CD719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214B101" w14:textId="77777777" w:rsidR="00B53E97" w:rsidRDefault="00EC1842">
            <w:r>
              <w:t>2.753</w:t>
            </w:r>
          </w:p>
        </w:tc>
        <w:tc>
          <w:tcPr>
            <w:tcW w:w="848" w:type="dxa"/>
            <w:vAlign w:val="center"/>
          </w:tcPr>
          <w:p w14:paraId="6ED71B73" w14:textId="77777777" w:rsidR="00B53E97" w:rsidRDefault="00EC1842">
            <w:r>
              <w:t>2.753</w:t>
            </w:r>
          </w:p>
        </w:tc>
        <w:tc>
          <w:tcPr>
            <w:tcW w:w="781" w:type="dxa"/>
            <w:vAlign w:val="center"/>
          </w:tcPr>
          <w:p w14:paraId="4D44EB7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808FE6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C13AF2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A330B76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34B92B8" w14:textId="77777777" w:rsidR="00B53E97" w:rsidRDefault="00EC1842">
            <w:r>
              <w:t>0.300</w:t>
            </w:r>
          </w:p>
        </w:tc>
      </w:tr>
      <w:tr w:rsidR="00B53E97" w14:paraId="4AB776A6" w14:textId="77777777">
        <w:tc>
          <w:tcPr>
            <w:tcW w:w="622" w:type="dxa"/>
            <w:vAlign w:val="center"/>
          </w:tcPr>
          <w:p w14:paraId="3ACC88FD" w14:textId="77777777" w:rsidR="00B53E97" w:rsidRDefault="00EC1842">
            <w:r>
              <w:t>133</w:t>
            </w:r>
          </w:p>
        </w:tc>
        <w:tc>
          <w:tcPr>
            <w:tcW w:w="854" w:type="dxa"/>
            <w:vAlign w:val="center"/>
          </w:tcPr>
          <w:p w14:paraId="53B037D0" w14:textId="77777777" w:rsidR="00B53E97" w:rsidRDefault="00EC1842">
            <w:r>
              <w:t>MQ078</w:t>
            </w:r>
          </w:p>
        </w:tc>
        <w:tc>
          <w:tcPr>
            <w:tcW w:w="735" w:type="dxa"/>
            <w:vAlign w:val="center"/>
          </w:tcPr>
          <w:p w14:paraId="2A5A019A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59FC3F05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D0A86FF" w14:textId="77777777" w:rsidR="00B53E97" w:rsidRDefault="00EC1842">
            <w:r>
              <w:t>3.682</w:t>
            </w:r>
          </w:p>
        </w:tc>
        <w:tc>
          <w:tcPr>
            <w:tcW w:w="848" w:type="dxa"/>
            <w:vAlign w:val="center"/>
          </w:tcPr>
          <w:p w14:paraId="57E9B8DB" w14:textId="77777777" w:rsidR="00B53E97" w:rsidRDefault="00EC1842">
            <w:r>
              <w:t>3.682</w:t>
            </w:r>
          </w:p>
        </w:tc>
        <w:tc>
          <w:tcPr>
            <w:tcW w:w="781" w:type="dxa"/>
            <w:vAlign w:val="center"/>
          </w:tcPr>
          <w:p w14:paraId="3C6589B1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E6026D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9BFC4C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CECCD9F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39949F8" w14:textId="77777777" w:rsidR="00B53E97" w:rsidRDefault="00EC1842">
            <w:r>
              <w:t>0.300</w:t>
            </w:r>
          </w:p>
        </w:tc>
      </w:tr>
      <w:tr w:rsidR="00B53E97" w14:paraId="558DD428" w14:textId="77777777">
        <w:tc>
          <w:tcPr>
            <w:tcW w:w="622" w:type="dxa"/>
            <w:vAlign w:val="center"/>
          </w:tcPr>
          <w:p w14:paraId="7B4FAA0C" w14:textId="77777777" w:rsidR="00B53E97" w:rsidRDefault="00EC1842">
            <w:r>
              <w:t>134</w:t>
            </w:r>
          </w:p>
        </w:tc>
        <w:tc>
          <w:tcPr>
            <w:tcW w:w="854" w:type="dxa"/>
            <w:vAlign w:val="center"/>
          </w:tcPr>
          <w:p w14:paraId="3A3B9634" w14:textId="77777777" w:rsidR="00B53E97" w:rsidRDefault="00EC1842">
            <w:r>
              <w:t>MQ078</w:t>
            </w:r>
          </w:p>
        </w:tc>
        <w:tc>
          <w:tcPr>
            <w:tcW w:w="735" w:type="dxa"/>
            <w:vAlign w:val="center"/>
          </w:tcPr>
          <w:p w14:paraId="1AFE2EDF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2458DCA8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0015E2FD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62B1C219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5870302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2F3D49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F301DF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3FB716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039D42E" w14:textId="77777777" w:rsidR="00B53E97" w:rsidRDefault="00EC1842">
            <w:r>
              <w:t>0.300</w:t>
            </w:r>
          </w:p>
        </w:tc>
      </w:tr>
      <w:tr w:rsidR="00B53E97" w14:paraId="514792C0" w14:textId="77777777">
        <w:tc>
          <w:tcPr>
            <w:tcW w:w="622" w:type="dxa"/>
            <w:vAlign w:val="center"/>
          </w:tcPr>
          <w:p w14:paraId="3D10EE81" w14:textId="77777777" w:rsidR="00B53E97" w:rsidRDefault="00EC1842">
            <w:r>
              <w:t>135</w:t>
            </w:r>
          </w:p>
        </w:tc>
        <w:tc>
          <w:tcPr>
            <w:tcW w:w="854" w:type="dxa"/>
            <w:vAlign w:val="center"/>
          </w:tcPr>
          <w:p w14:paraId="4D9A9AE3" w14:textId="77777777" w:rsidR="00B53E97" w:rsidRDefault="00EC1842">
            <w:r>
              <w:t>MQ078</w:t>
            </w:r>
          </w:p>
        </w:tc>
        <w:tc>
          <w:tcPr>
            <w:tcW w:w="735" w:type="dxa"/>
            <w:vAlign w:val="center"/>
          </w:tcPr>
          <w:p w14:paraId="3F34D001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681C9286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2B2E088E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200AFC51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607E62E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BA5099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56DBF3F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E4EA23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9B0DE29" w14:textId="77777777" w:rsidR="00B53E97" w:rsidRDefault="00EC1842">
            <w:r>
              <w:t>0.300</w:t>
            </w:r>
          </w:p>
        </w:tc>
      </w:tr>
      <w:tr w:rsidR="00B53E97" w14:paraId="03064D97" w14:textId="77777777">
        <w:tc>
          <w:tcPr>
            <w:tcW w:w="622" w:type="dxa"/>
            <w:vAlign w:val="center"/>
          </w:tcPr>
          <w:p w14:paraId="41D5B102" w14:textId="77777777" w:rsidR="00B53E97" w:rsidRDefault="00EC1842">
            <w:r>
              <w:t>136</w:t>
            </w:r>
          </w:p>
        </w:tc>
        <w:tc>
          <w:tcPr>
            <w:tcW w:w="854" w:type="dxa"/>
            <w:vAlign w:val="center"/>
          </w:tcPr>
          <w:p w14:paraId="3DF46AB9" w14:textId="77777777" w:rsidR="00B53E97" w:rsidRDefault="00EC1842">
            <w:r>
              <w:t>MQ078</w:t>
            </w:r>
          </w:p>
        </w:tc>
        <w:tc>
          <w:tcPr>
            <w:tcW w:w="735" w:type="dxa"/>
            <w:vAlign w:val="center"/>
          </w:tcPr>
          <w:p w14:paraId="64AF229B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2DCF87A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D92CD82" w14:textId="77777777" w:rsidR="00B53E97" w:rsidRDefault="00EC1842">
            <w:r>
              <w:t>5.694</w:t>
            </w:r>
          </w:p>
        </w:tc>
        <w:tc>
          <w:tcPr>
            <w:tcW w:w="848" w:type="dxa"/>
            <w:vAlign w:val="center"/>
          </w:tcPr>
          <w:p w14:paraId="53E2B989" w14:textId="77777777" w:rsidR="00B53E97" w:rsidRDefault="00EC1842">
            <w:r>
              <w:t>5.694</w:t>
            </w:r>
          </w:p>
        </w:tc>
        <w:tc>
          <w:tcPr>
            <w:tcW w:w="781" w:type="dxa"/>
            <w:vAlign w:val="center"/>
          </w:tcPr>
          <w:p w14:paraId="3BF49749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15C8F2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6EDB260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7E0DE7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8C39A60" w14:textId="77777777" w:rsidR="00B53E97" w:rsidRDefault="00EC1842">
            <w:r>
              <w:t>0.300</w:t>
            </w:r>
          </w:p>
        </w:tc>
      </w:tr>
      <w:tr w:rsidR="00B53E97" w14:paraId="3D9838AC" w14:textId="77777777">
        <w:tc>
          <w:tcPr>
            <w:tcW w:w="622" w:type="dxa"/>
            <w:vAlign w:val="center"/>
          </w:tcPr>
          <w:p w14:paraId="23DB3EF2" w14:textId="77777777" w:rsidR="00B53E97" w:rsidRDefault="00EC1842">
            <w:r>
              <w:t>137</w:t>
            </w:r>
          </w:p>
        </w:tc>
        <w:tc>
          <w:tcPr>
            <w:tcW w:w="854" w:type="dxa"/>
            <w:vAlign w:val="center"/>
          </w:tcPr>
          <w:p w14:paraId="2D0AA063" w14:textId="77777777" w:rsidR="00B53E97" w:rsidRDefault="00EC1842">
            <w:r>
              <w:t>MQ078</w:t>
            </w:r>
          </w:p>
        </w:tc>
        <w:tc>
          <w:tcPr>
            <w:tcW w:w="735" w:type="dxa"/>
            <w:vAlign w:val="center"/>
          </w:tcPr>
          <w:p w14:paraId="0BB7B19C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212577A1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56B19AE" w14:textId="77777777" w:rsidR="00B53E97" w:rsidRDefault="00EC1842">
            <w:r>
              <w:t>3.104</w:t>
            </w:r>
          </w:p>
        </w:tc>
        <w:tc>
          <w:tcPr>
            <w:tcW w:w="848" w:type="dxa"/>
            <w:vAlign w:val="center"/>
          </w:tcPr>
          <w:p w14:paraId="68C4F8E8" w14:textId="77777777" w:rsidR="00B53E97" w:rsidRDefault="00EC1842">
            <w:r>
              <w:t>3.104</w:t>
            </w:r>
          </w:p>
        </w:tc>
        <w:tc>
          <w:tcPr>
            <w:tcW w:w="781" w:type="dxa"/>
            <w:vAlign w:val="center"/>
          </w:tcPr>
          <w:p w14:paraId="678DCE2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62B4B6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5F9351F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477934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A5A8474" w14:textId="77777777" w:rsidR="00B53E97" w:rsidRDefault="00EC1842">
            <w:r>
              <w:t>0.300</w:t>
            </w:r>
          </w:p>
        </w:tc>
      </w:tr>
      <w:tr w:rsidR="00B53E97" w14:paraId="6419402F" w14:textId="77777777">
        <w:tc>
          <w:tcPr>
            <w:tcW w:w="622" w:type="dxa"/>
            <w:vAlign w:val="center"/>
          </w:tcPr>
          <w:p w14:paraId="13C2F2DB" w14:textId="77777777" w:rsidR="00B53E97" w:rsidRDefault="00EC1842">
            <w:r>
              <w:t>138</w:t>
            </w:r>
          </w:p>
        </w:tc>
        <w:tc>
          <w:tcPr>
            <w:tcW w:w="854" w:type="dxa"/>
            <w:vAlign w:val="center"/>
          </w:tcPr>
          <w:p w14:paraId="38EB8344" w14:textId="77777777" w:rsidR="00B53E97" w:rsidRDefault="00EC1842">
            <w:r>
              <w:t>MQ079</w:t>
            </w:r>
          </w:p>
        </w:tc>
        <w:tc>
          <w:tcPr>
            <w:tcW w:w="735" w:type="dxa"/>
            <w:vAlign w:val="center"/>
          </w:tcPr>
          <w:p w14:paraId="3E179B06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2AA30E6C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C6D0586" w14:textId="77777777" w:rsidR="00B53E97" w:rsidRDefault="00EC1842">
            <w:r>
              <w:t>5.363</w:t>
            </w:r>
          </w:p>
        </w:tc>
        <w:tc>
          <w:tcPr>
            <w:tcW w:w="848" w:type="dxa"/>
            <w:vAlign w:val="center"/>
          </w:tcPr>
          <w:p w14:paraId="0D79B9AD" w14:textId="77777777" w:rsidR="00B53E97" w:rsidRDefault="00EC1842">
            <w:r>
              <w:t>5.363</w:t>
            </w:r>
          </w:p>
        </w:tc>
        <w:tc>
          <w:tcPr>
            <w:tcW w:w="781" w:type="dxa"/>
            <w:vAlign w:val="center"/>
          </w:tcPr>
          <w:p w14:paraId="11D4ED14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097D9D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C8C716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2E68E8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1F58C6F" w14:textId="77777777" w:rsidR="00B53E97" w:rsidRDefault="00EC1842">
            <w:r>
              <w:t>0.300</w:t>
            </w:r>
          </w:p>
        </w:tc>
      </w:tr>
      <w:tr w:rsidR="00B53E97" w14:paraId="2ECA55BA" w14:textId="77777777">
        <w:tc>
          <w:tcPr>
            <w:tcW w:w="622" w:type="dxa"/>
            <w:vAlign w:val="center"/>
          </w:tcPr>
          <w:p w14:paraId="37C03E51" w14:textId="77777777" w:rsidR="00B53E97" w:rsidRDefault="00EC1842">
            <w:r>
              <w:t>139</w:t>
            </w:r>
          </w:p>
        </w:tc>
        <w:tc>
          <w:tcPr>
            <w:tcW w:w="854" w:type="dxa"/>
            <w:vAlign w:val="center"/>
          </w:tcPr>
          <w:p w14:paraId="65236AD6" w14:textId="77777777" w:rsidR="00B53E97" w:rsidRDefault="00EC1842">
            <w:r>
              <w:t>MQ079</w:t>
            </w:r>
          </w:p>
        </w:tc>
        <w:tc>
          <w:tcPr>
            <w:tcW w:w="735" w:type="dxa"/>
            <w:vAlign w:val="center"/>
          </w:tcPr>
          <w:p w14:paraId="1AC6838A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4CB0F8E8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3C49C9D4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75D092EB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5DA1377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CD9678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B65B90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879101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76B69E5" w14:textId="77777777" w:rsidR="00B53E97" w:rsidRDefault="00EC1842">
            <w:r>
              <w:t>0.300</w:t>
            </w:r>
          </w:p>
        </w:tc>
      </w:tr>
      <w:tr w:rsidR="00B53E97" w14:paraId="47EB3C87" w14:textId="77777777">
        <w:tc>
          <w:tcPr>
            <w:tcW w:w="622" w:type="dxa"/>
            <w:vAlign w:val="center"/>
          </w:tcPr>
          <w:p w14:paraId="23478AC0" w14:textId="77777777" w:rsidR="00B53E97" w:rsidRDefault="00EC1842">
            <w:r>
              <w:t>140</w:t>
            </w:r>
          </w:p>
        </w:tc>
        <w:tc>
          <w:tcPr>
            <w:tcW w:w="854" w:type="dxa"/>
            <w:vAlign w:val="center"/>
          </w:tcPr>
          <w:p w14:paraId="0AA2BAD9" w14:textId="77777777" w:rsidR="00B53E97" w:rsidRDefault="00EC1842">
            <w:r>
              <w:t>MQ079</w:t>
            </w:r>
          </w:p>
        </w:tc>
        <w:tc>
          <w:tcPr>
            <w:tcW w:w="735" w:type="dxa"/>
            <w:vAlign w:val="center"/>
          </w:tcPr>
          <w:p w14:paraId="1FE6DB2B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7672CD45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2D39C94D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1CEC64EB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33E84BF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1B6E5D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09D7D1F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4D5D15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9CC266F" w14:textId="77777777" w:rsidR="00B53E97" w:rsidRDefault="00EC1842">
            <w:r>
              <w:t>0.300</w:t>
            </w:r>
          </w:p>
        </w:tc>
      </w:tr>
      <w:tr w:rsidR="00B53E97" w14:paraId="062512EB" w14:textId="77777777">
        <w:tc>
          <w:tcPr>
            <w:tcW w:w="622" w:type="dxa"/>
            <w:vAlign w:val="center"/>
          </w:tcPr>
          <w:p w14:paraId="267DD678" w14:textId="77777777" w:rsidR="00B53E97" w:rsidRDefault="00EC1842">
            <w:r>
              <w:t>141</w:t>
            </w:r>
          </w:p>
        </w:tc>
        <w:tc>
          <w:tcPr>
            <w:tcW w:w="854" w:type="dxa"/>
            <w:vAlign w:val="center"/>
          </w:tcPr>
          <w:p w14:paraId="449981C0" w14:textId="77777777" w:rsidR="00B53E97" w:rsidRDefault="00EC1842">
            <w:r>
              <w:t>MQ079</w:t>
            </w:r>
          </w:p>
        </w:tc>
        <w:tc>
          <w:tcPr>
            <w:tcW w:w="735" w:type="dxa"/>
            <w:vAlign w:val="center"/>
          </w:tcPr>
          <w:p w14:paraId="50137984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1629A3D5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67EE4EA" w14:textId="77777777" w:rsidR="00B53E97" w:rsidRDefault="00EC1842">
            <w:r>
              <w:t>5.070</w:t>
            </w:r>
          </w:p>
        </w:tc>
        <w:tc>
          <w:tcPr>
            <w:tcW w:w="848" w:type="dxa"/>
            <w:vAlign w:val="center"/>
          </w:tcPr>
          <w:p w14:paraId="5D20CA3C" w14:textId="77777777" w:rsidR="00B53E97" w:rsidRDefault="00EC1842">
            <w:r>
              <w:t>5.070</w:t>
            </w:r>
          </w:p>
        </w:tc>
        <w:tc>
          <w:tcPr>
            <w:tcW w:w="781" w:type="dxa"/>
            <w:vAlign w:val="center"/>
          </w:tcPr>
          <w:p w14:paraId="4DFB48D9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C2679A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B151CA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3F94CF2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E09B9AD" w14:textId="77777777" w:rsidR="00B53E97" w:rsidRDefault="00EC1842">
            <w:r>
              <w:t>0.300</w:t>
            </w:r>
          </w:p>
        </w:tc>
      </w:tr>
      <w:tr w:rsidR="00B53E97" w14:paraId="0736BD2B" w14:textId="77777777">
        <w:tc>
          <w:tcPr>
            <w:tcW w:w="622" w:type="dxa"/>
            <w:vAlign w:val="center"/>
          </w:tcPr>
          <w:p w14:paraId="57537898" w14:textId="77777777" w:rsidR="00B53E97" w:rsidRDefault="00EC1842">
            <w:r>
              <w:t>142</w:t>
            </w:r>
          </w:p>
        </w:tc>
        <w:tc>
          <w:tcPr>
            <w:tcW w:w="854" w:type="dxa"/>
            <w:vAlign w:val="center"/>
          </w:tcPr>
          <w:p w14:paraId="3846340A" w14:textId="77777777" w:rsidR="00B53E97" w:rsidRDefault="00EC1842">
            <w:r>
              <w:t>MQ079</w:t>
            </w:r>
          </w:p>
        </w:tc>
        <w:tc>
          <w:tcPr>
            <w:tcW w:w="735" w:type="dxa"/>
            <w:vAlign w:val="center"/>
          </w:tcPr>
          <w:p w14:paraId="78472EC8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5DDAB5FA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A841376" w14:textId="77777777" w:rsidR="00B53E97" w:rsidRDefault="00EC1842">
            <w:r>
              <w:t>2.438</w:t>
            </w:r>
          </w:p>
        </w:tc>
        <w:tc>
          <w:tcPr>
            <w:tcW w:w="848" w:type="dxa"/>
            <w:vAlign w:val="center"/>
          </w:tcPr>
          <w:p w14:paraId="27EB4EF7" w14:textId="77777777" w:rsidR="00B53E97" w:rsidRDefault="00EC1842">
            <w:r>
              <w:t>2.438</w:t>
            </w:r>
          </w:p>
        </w:tc>
        <w:tc>
          <w:tcPr>
            <w:tcW w:w="781" w:type="dxa"/>
            <w:vAlign w:val="center"/>
          </w:tcPr>
          <w:p w14:paraId="09411CF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20020C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9F5E98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A0CB037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3D1159C" w14:textId="77777777" w:rsidR="00B53E97" w:rsidRDefault="00EC1842">
            <w:r>
              <w:t>0.300</w:t>
            </w:r>
          </w:p>
        </w:tc>
      </w:tr>
      <w:tr w:rsidR="00B53E97" w14:paraId="2B7E9E22" w14:textId="77777777">
        <w:tc>
          <w:tcPr>
            <w:tcW w:w="622" w:type="dxa"/>
            <w:vAlign w:val="center"/>
          </w:tcPr>
          <w:p w14:paraId="5A03D6A3" w14:textId="77777777" w:rsidR="00B53E97" w:rsidRDefault="00EC1842">
            <w:r>
              <w:t>143</w:t>
            </w:r>
          </w:p>
        </w:tc>
        <w:tc>
          <w:tcPr>
            <w:tcW w:w="854" w:type="dxa"/>
            <w:vAlign w:val="center"/>
          </w:tcPr>
          <w:p w14:paraId="604E1802" w14:textId="77777777" w:rsidR="00B53E97" w:rsidRDefault="00EC1842">
            <w:r>
              <w:t>MQ080</w:t>
            </w:r>
          </w:p>
        </w:tc>
        <w:tc>
          <w:tcPr>
            <w:tcW w:w="735" w:type="dxa"/>
            <w:vAlign w:val="center"/>
          </w:tcPr>
          <w:p w14:paraId="2EFBFB0A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13DA8135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09B882C" w14:textId="77777777" w:rsidR="00B53E97" w:rsidRDefault="00EC1842">
            <w:r>
              <w:t>5.807</w:t>
            </w:r>
          </w:p>
        </w:tc>
        <w:tc>
          <w:tcPr>
            <w:tcW w:w="848" w:type="dxa"/>
            <w:vAlign w:val="center"/>
          </w:tcPr>
          <w:p w14:paraId="29C3E97C" w14:textId="77777777" w:rsidR="00B53E97" w:rsidRDefault="00EC1842">
            <w:r>
              <w:t>5.807</w:t>
            </w:r>
          </w:p>
        </w:tc>
        <w:tc>
          <w:tcPr>
            <w:tcW w:w="781" w:type="dxa"/>
            <w:vAlign w:val="center"/>
          </w:tcPr>
          <w:p w14:paraId="5BE10A4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354CDB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763CF1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B0CDD1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78A30CB" w14:textId="77777777" w:rsidR="00B53E97" w:rsidRDefault="00EC1842">
            <w:r>
              <w:t>0.300</w:t>
            </w:r>
          </w:p>
        </w:tc>
      </w:tr>
      <w:tr w:rsidR="00B53E97" w14:paraId="046DD8A6" w14:textId="77777777">
        <w:tc>
          <w:tcPr>
            <w:tcW w:w="622" w:type="dxa"/>
            <w:vAlign w:val="center"/>
          </w:tcPr>
          <w:p w14:paraId="338555A5" w14:textId="77777777" w:rsidR="00B53E97" w:rsidRDefault="00EC1842">
            <w:r>
              <w:t>144</w:t>
            </w:r>
          </w:p>
        </w:tc>
        <w:tc>
          <w:tcPr>
            <w:tcW w:w="854" w:type="dxa"/>
            <w:vAlign w:val="center"/>
          </w:tcPr>
          <w:p w14:paraId="1D3365DF" w14:textId="77777777" w:rsidR="00B53E97" w:rsidRDefault="00EC1842">
            <w:r>
              <w:t>MQ080</w:t>
            </w:r>
          </w:p>
        </w:tc>
        <w:tc>
          <w:tcPr>
            <w:tcW w:w="735" w:type="dxa"/>
            <w:vAlign w:val="center"/>
          </w:tcPr>
          <w:p w14:paraId="57D7E810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10EE95A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BF06B28" w14:textId="77777777" w:rsidR="00B53E97" w:rsidRDefault="00EC1842">
            <w:r>
              <w:t>1.620</w:t>
            </w:r>
          </w:p>
        </w:tc>
        <w:tc>
          <w:tcPr>
            <w:tcW w:w="848" w:type="dxa"/>
            <w:vAlign w:val="center"/>
          </w:tcPr>
          <w:p w14:paraId="414BB38D" w14:textId="77777777" w:rsidR="00B53E97" w:rsidRDefault="00EC1842">
            <w:r>
              <w:t>1.620</w:t>
            </w:r>
          </w:p>
        </w:tc>
        <w:tc>
          <w:tcPr>
            <w:tcW w:w="781" w:type="dxa"/>
            <w:vAlign w:val="center"/>
          </w:tcPr>
          <w:p w14:paraId="1033EFC8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382910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3030E1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741547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05127BA" w14:textId="77777777" w:rsidR="00B53E97" w:rsidRDefault="00EC1842">
            <w:r>
              <w:t>0.300</w:t>
            </w:r>
          </w:p>
        </w:tc>
      </w:tr>
      <w:tr w:rsidR="00B53E97" w14:paraId="18D19F3F" w14:textId="77777777">
        <w:tc>
          <w:tcPr>
            <w:tcW w:w="622" w:type="dxa"/>
            <w:vAlign w:val="center"/>
          </w:tcPr>
          <w:p w14:paraId="051D1620" w14:textId="77777777" w:rsidR="00B53E97" w:rsidRDefault="00EC1842">
            <w:r>
              <w:t>145</w:t>
            </w:r>
          </w:p>
        </w:tc>
        <w:tc>
          <w:tcPr>
            <w:tcW w:w="854" w:type="dxa"/>
            <w:vAlign w:val="center"/>
          </w:tcPr>
          <w:p w14:paraId="47E6777B" w14:textId="77777777" w:rsidR="00B53E97" w:rsidRDefault="00EC1842">
            <w:r>
              <w:t>MQ080</w:t>
            </w:r>
          </w:p>
        </w:tc>
        <w:tc>
          <w:tcPr>
            <w:tcW w:w="735" w:type="dxa"/>
            <w:vAlign w:val="center"/>
          </w:tcPr>
          <w:p w14:paraId="6F8289D0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7DEDF27C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C7C7E0D" w14:textId="77777777" w:rsidR="00B53E97" w:rsidRDefault="00EC1842">
            <w:r>
              <w:t>4.715</w:t>
            </w:r>
          </w:p>
        </w:tc>
        <w:tc>
          <w:tcPr>
            <w:tcW w:w="848" w:type="dxa"/>
            <w:vAlign w:val="center"/>
          </w:tcPr>
          <w:p w14:paraId="3EFC8E11" w14:textId="77777777" w:rsidR="00B53E97" w:rsidRDefault="00EC1842">
            <w:r>
              <w:t>4.715</w:t>
            </w:r>
          </w:p>
        </w:tc>
        <w:tc>
          <w:tcPr>
            <w:tcW w:w="781" w:type="dxa"/>
            <w:vAlign w:val="center"/>
          </w:tcPr>
          <w:p w14:paraId="79E2F7B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3471E8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A69CC5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7D04BF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D001FD2" w14:textId="77777777" w:rsidR="00B53E97" w:rsidRDefault="00EC1842">
            <w:r>
              <w:t>0.300</w:t>
            </w:r>
          </w:p>
        </w:tc>
      </w:tr>
      <w:tr w:rsidR="00B53E97" w14:paraId="62989766" w14:textId="77777777">
        <w:tc>
          <w:tcPr>
            <w:tcW w:w="622" w:type="dxa"/>
            <w:vAlign w:val="center"/>
          </w:tcPr>
          <w:p w14:paraId="3CD6F334" w14:textId="77777777" w:rsidR="00B53E97" w:rsidRDefault="00EC1842">
            <w:r>
              <w:lastRenderedPageBreak/>
              <w:t>146</w:t>
            </w:r>
          </w:p>
        </w:tc>
        <w:tc>
          <w:tcPr>
            <w:tcW w:w="854" w:type="dxa"/>
            <w:vAlign w:val="center"/>
          </w:tcPr>
          <w:p w14:paraId="1D3CD807" w14:textId="77777777" w:rsidR="00B53E97" w:rsidRDefault="00EC1842">
            <w:r>
              <w:t>MQ080</w:t>
            </w:r>
          </w:p>
        </w:tc>
        <w:tc>
          <w:tcPr>
            <w:tcW w:w="735" w:type="dxa"/>
            <w:vAlign w:val="center"/>
          </w:tcPr>
          <w:p w14:paraId="4238389E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01E0E875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C4288ED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0F8BBD53" w14:textId="77777777" w:rsidR="00B53E97" w:rsidRDefault="00EC1842">
            <w:r>
              <w:t>2.520</w:t>
            </w:r>
          </w:p>
        </w:tc>
        <w:tc>
          <w:tcPr>
            <w:tcW w:w="781" w:type="dxa"/>
            <w:vAlign w:val="center"/>
          </w:tcPr>
          <w:p w14:paraId="7EEADFB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3960D2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E848E7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E5AC652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B771620" w14:textId="77777777" w:rsidR="00B53E97" w:rsidRDefault="00EC1842">
            <w:r>
              <w:t>0.300</w:t>
            </w:r>
          </w:p>
        </w:tc>
      </w:tr>
      <w:tr w:rsidR="00B53E97" w14:paraId="3BB302A6" w14:textId="77777777">
        <w:tc>
          <w:tcPr>
            <w:tcW w:w="622" w:type="dxa"/>
            <w:vAlign w:val="center"/>
          </w:tcPr>
          <w:p w14:paraId="12F512BA" w14:textId="77777777" w:rsidR="00B53E97" w:rsidRDefault="00EC1842">
            <w:r>
              <w:t>147</w:t>
            </w:r>
          </w:p>
        </w:tc>
        <w:tc>
          <w:tcPr>
            <w:tcW w:w="854" w:type="dxa"/>
            <w:vAlign w:val="center"/>
          </w:tcPr>
          <w:p w14:paraId="5EDC27E9" w14:textId="77777777" w:rsidR="00B53E97" w:rsidRDefault="00EC1842">
            <w:r>
              <w:t>MQ080</w:t>
            </w:r>
          </w:p>
        </w:tc>
        <w:tc>
          <w:tcPr>
            <w:tcW w:w="735" w:type="dxa"/>
            <w:vAlign w:val="center"/>
          </w:tcPr>
          <w:p w14:paraId="3EF3F448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2FEF3171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6489A3D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2A51D600" w14:textId="77777777" w:rsidR="00B53E97" w:rsidRDefault="00EC1842">
            <w:r>
              <w:t>0.360</w:t>
            </w:r>
          </w:p>
        </w:tc>
        <w:tc>
          <w:tcPr>
            <w:tcW w:w="781" w:type="dxa"/>
            <w:vAlign w:val="center"/>
          </w:tcPr>
          <w:p w14:paraId="208B8E8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4E874D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4D6353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8C551A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4DA7479" w14:textId="77777777" w:rsidR="00B53E97" w:rsidRDefault="00EC1842">
            <w:r>
              <w:t>0.300</w:t>
            </w:r>
          </w:p>
        </w:tc>
      </w:tr>
      <w:tr w:rsidR="00B53E97" w14:paraId="5F3E82A3" w14:textId="77777777">
        <w:tc>
          <w:tcPr>
            <w:tcW w:w="622" w:type="dxa"/>
            <w:vAlign w:val="center"/>
          </w:tcPr>
          <w:p w14:paraId="5D797916" w14:textId="77777777" w:rsidR="00B53E97" w:rsidRDefault="00EC1842">
            <w:r>
              <w:t>148</w:t>
            </w:r>
          </w:p>
        </w:tc>
        <w:tc>
          <w:tcPr>
            <w:tcW w:w="854" w:type="dxa"/>
            <w:vAlign w:val="center"/>
          </w:tcPr>
          <w:p w14:paraId="18273895" w14:textId="77777777" w:rsidR="00B53E97" w:rsidRDefault="00EC1842">
            <w:r>
              <w:t>MQ080</w:t>
            </w:r>
          </w:p>
        </w:tc>
        <w:tc>
          <w:tcPr>
            <w:tcW w:w="735" w:type="dxa"/>
            <w:vAlign w:val="center"/>
          </w:tcPr>
          <w:p w14:paraId="33B25BB6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5C7515B4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2CE8A43" w14:textId="77777777" w:rsidR="00B53E97" w:rsidRDefault="00EC1842">
            <w:r>
              <w:t>2.738</w:t>
            </w:r>
          </w:p>
        </w:tc>
        <w:tc>
          <w:tcPr>
            <w:tcW w:w="848" w:type="dxa"/>
            <w:vAlign w:val="center"/>
          </w:tcPr>
          <w:p w14:paraId="189AE716" w14:textId="77777777" w:rsidR="00B53E97" w:rsidRDefault="00EC1842">
            <w:r>
              <w:t>2.738</w:t>
            </w:r>
          </w:p>
        </w:tc>
        <w:tc>
          <w:tcPr>
            <w:tcW w:w="781" w:type="dxa"/>
            <w:vAlign w:val="center"/>
          </w:tcPr>
          <w:p w14:paraId="099FFA0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948B45D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53C465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463BA2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0E7FF6C" w14:textId="77777777" w:rsidR="00B53E97" w:rsidRDefault="00EC1842">
            <w:r>
              <w:t>0.300</w:t>
            </w:r>
          </w:p>
        </w:tc>
      </w:tr>
      <w:tr w:rsidR="00B53E97" w14:paraId="0A0DFC89" w14:textId="77777777">
        <w:tc>
          <w:tcPr>
            <w:tcW w:w="622" w:type="dxa"/>
            <w:vAlign w:val="center"/>
          </w:tcPr>
          <w:p w14:paraId="7C268E17" w14:textId="77777777" w:rsidR="00B53E97" w:rsidRDefault="00EC1842">
            <w:r>
              <w:t>149</w:t>
            </w:r>
          </w:p>
        </w:tc>
        <w:tc>
          <w:tcPr>
            <w:tcW w:w="854" w:type="dxa"/>
            <w:vAlign w:val="center"/>
          </w:tcPr>
          <w:p w14:paraId="6E25FCB7" w14:textId="77777777" w:rsidR="00B53E97" w:rsidRDefault="00EC1842">
            <w:r>
              <w:t>MQ082</w:t>
            </w:r>
          </w:p>
        </w:tc>
        <w:tc>
          <w:tcPr>
            <w:tcW w:w="735" w:type="dxa"/>
            <w:vAlign w:val="center"/>
          </w:tcPr>
          <w:p w14:paraId="425CFC21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04415D6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AA7E81E" w14:textId="77777777" w:rsidR="00B53E97" w:rsidRDefault="00EC1842">
            <w:r>
              <w:t>5.355</w:t>
            </w:r>
          </w:p>
        </w:tc>
        <w:tc>
          <w:tcPr>
            <w:tcW w:w="848" w:type="dxa"/>
            <w:vAlign w:val="center"/>
          </w:tcPr>
          <w:p w14:paraId="7680A23C" w14:textId="77777777" w:rsidR="00B53E97" w:rsidRDefault="00EC1842">
            <w:r>
              <w:t>5.355</w:t>
            </w:r>
          </w:p>
        </w:tc>
        <w:tc>
          <w:tcPr>
            <w:tcW w:w="781" w:type="dxa"/>
            <w:vAlign w:val="center"/>
          </w:tcPr>
          <w:p w14:paraId="3FDCC1B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301903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E070B1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F413B2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4876A82" w14:textId="77777777" w:rsidR="00B53E97" w:rsidRDefault="00EC1842">
            <w:r>
              <w:t>0.300</w:t>
            </w:r>
          </w:p>
        </w:tc>
      </w:tr>
      <w:tr w:rsidR="00B53E97" w14:paraId="4F52D500" w14:textId="77777777">
        <w:tc>
          <w:tcPr>
            <w:tcW w:w="622" w:type="dxa"/>
            <w:vAlign w:val="center"/>
          </w:tcPr>
          <w:p w14:paraId="559DB842" w14:textId="77777777" w:rsidR="00B53E97" w:rsidRDefault="00EC1842">
            <w:r>
              <w:t>150</w:t>
            </w:r>
          </w:p>
        </w:tc>
        <w:tc>
          <w:tcPr>
            <w:tcW w:w="854" w:type="dxa"/>
            <w:vAlign w:val="center"/>
          </w:tcPr>
          <w:p w14:paraId="1EB2A76D" w14:textId="77777777" w:rsidR="00B53E97" w:rsidRDefault="00EC1842">
            <w:r>
              <w:t>MQ082</w:t>
            </w:r>
          </w:p>
        </w:tc>
        <w:tc>
          <w:tcPr>
            <w:tcW w:w="735" w:type="dxa"/>
            <w:vAlign w:val="center"/>
          </w:tcPr>
          <w:p w14:paraId="46CDC635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5F39AF4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3061055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5AAD690A" w14:textId="77777777" w:rsidR="00B53E97" w:rsidRDefault="00EC1842">
            <w:r>
              <w:t>2.520</w:t>
            </w:r>
          </w:p>
        </w:tc>
        <w:tc>
          <w:tcPr>
            <w:tcW w:w="781" w:type="dxa"/>
            <w:vAlign w:val="center"/>
          </w:tcPr>
          <w:p w14:paraId="49A38E8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29EDDF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3B5B37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CB3475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4C54772" w14:textId="77777777" w:rsidR="00B53E97" w:rsidRDefault="00EC1842">
            <w:r>
              <w:t>0.300</w:t>
            </w:r>
          </w:p>
        </w:tc>
      </w:tr>
      <w:tr w:rsidR="00B53E97" w14:paraId="7127C438" w14:textId="77777777">
        <w:tc>
          <w:tcPr>
            <w:tcW w:w="622" w:type="dxa"/>
            <w:vAlign w:val="center"/>
          </w:tcPr>
          <w:p w14:paraId="37C2531E" w14:textId="77777777" w:rsidR="00B53E97" w:rsidRDefault="00EC1842">
            <w:r>
              <w:t>151</w:t>
            </w:r>
          </w:p>
        </w:tc>
        <w:tc>
          <w:tcPr>
            <w:tcW w:w="854" w:type="dxa"/>
            <w:vAlign w:val="center"/>
          </w:tcPr>
          <w:p w14:paraId="34FB71E0" w14:textId="77777777" w:rsidR="00B53E97" w:rsidRDefault="00EC1842">
            <w:r>
              <w:t>MQ082</w:t>
            </w:r>
          </w:p>
        </w:tc>
        <w:tc>
          <w:tcPr>
            <w:tcW w:w="735" w:type="dxa"/>
            <w:vAlign w:val="center"/>
          </w:tcPr>
          <w:p w14:paraId="2D4C7F42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6ABADB7E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D836CC8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55F0FFBC" w14:textId="77777777" w:rsidR="00B53E97" w:rsidRDefault="00EC1842">
            <w:r>
              <w:t>0.360</w:t>
            </w:r>
          </w:p>
        </w:tc>
        <w:tc>
          <w:tcPr>
            <w:tcW w:w="781" w:type="dxa"/>
            <w:vAlign w:val="center"/>
          </w:tcPr>
          <w:p w14:paraId="198FA94A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75E352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429042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49081B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6CC2802" w14:textId="77777777" w:rsidR="00B53E97" w:rsidRDefault="00EC1842">
            <w:r>
              <w:t>0.300</w:t>
            </w:r>
          </w:p>
        </w:tc>
      </w:tr>
      <w:tr w:rsidR="00B53E97" w14:paraId="736FB039" w14:textId="77777777">
        <w:tc>
          <w:tcPr>
            <w:tcW w:w="622" w:type="dxa"/>
            <w:vAlign w:val="center"/>
          </w:tcPr>
          <w:p w14:paraId="1D9F7CFA" w14:textId="77777777" w:rsidR="00B53E97" w:rsidRDefault="00EC1842">
            <w:r>
              <w:t>152</w:t>
            </w:r>
          </w:p>
        </w:tc>
        <w:tc>
          <w:tcPr>
            <w:tcW w:w="854" w:type="dxa"/>
            <w:vAlign w:val="center"/>
          </w:tcPr>
          <w:p w14:paraId="0A8A3434" w14:textId="77777777" w:rsidR="00B53E97" w:rsidRDefault="00EC1842">
            <w:r>
              <w:t>MQ082</w:t>
            </w:r>
          </w:p>
        </w:tc>
        <w:tc>
          <w:tcPr>
            <w:tcW w:w="735" w:type="dxa"/>
            <w:vAlign w:val="center"/>
          </w:tcPr>
          <w:p w14:paraId="730156E6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156FB59C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996E57B" w14:textId="77777777" w:rsidR="00B53E97" w:rsidRDefault="00EC1842">
            <w:r>
              <w:t>5.901</w:t>
            </w:r>
          </w:p>
        </w:tc>
        <w:tc>
          <w:tcPr>
            <w:tcW w:w="848" w:type="dxa"/>
            <w:vAlign w:val="center"/>
          </w:tcPr>
          <w:p w14:paraId="2CEE8849" w14:textId="77777777" w:rsidR="00B53E97" w:rsidRDefault="00EC1842">
            <w:r>
              <w:t>5.901</w:t>
            </w:r>
          </w:p>
        </w:tc>
        <w:tc>
          <w:tcPr>
            <w:tcW w:w="781" w:type="dxa"/>
            <w:vAlign w:val="center"/>
          </w:tcPr>
          <w:p w14:paraId="55EF21E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1F3618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0F2032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F702AC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D265AA0" w14:textId="77777777" w:rsidR="00B53E97" w:rsidRDefault="00EC1842">
            <w:r>
              <w:t>0.300</w:t>
            </w:r>
          </w:p>
        </w:tc>
      </w:tr>
      <w:tr w:rsidR="00B53E97" w14:paraId="5ADB40F0" w14:textId="77777777">
        <w:tc>
          <w:tcPr>
            <w:tcW w:w="622" w:type="dxa"/>
            <w:vAlign w:val="center"/>
          </w:tcPr>
          <w:p w14:paraId="1EC85D8A" w14:textId="77777777" w:rsidR="00B53E97" w:rsidRDefault="00EC1842">
            <w:r>
              <w:t>153</w:t>
            </w:r>
          </w:p>
        </w:tc>
        <w:tc>
          <w:tcPr>
            <w:tcW w:w="854" w:type="dxa"/>
            <w:vAlign w:val="center"/>
          </w:tcPr>
          <w:p w14:paraId="07B94117" w14:textId="77777777" w:rsidR="00B53E97" w:rsidRDefault="00EC1842">
            <w:r>
              <w:t>MQ082</w:t>
            </w:r>
          </w:p>
        </w:tc>
        <w:tc>
          <w:tcPr>
            <w:tcW w:w="735" w:type="dxa"/>
            <w:vAlign w:val="center"/>
          </w:tcPr>
          <w:p w14:paraId="6902CD8B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2B94448F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216ED79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74A13EC1" w14:textId="77777777" w:rsidR="00B53E97" w:rsidRDefault="00EC1842">
            <w:r>
              <w:t>2.160</w:t>
            </w:r>
          </w:p>
        </w:tc>
        <w:tc>
          <w:tcPr>
            <w:tcW w:w="781" w:type="dxa"/>
            <w:vAlign w:val="center"/>
          </w:tcPr>
          <w:p w14:paraId="68F15F6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EE6FFC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EEEBEE5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81E35F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A09890A" w14:textId="77777777" w:rsidR="00B53E97" w:rsidRDefault="00EC1842">
            <w:r>
              <w:t>0.300</w:t>
            </w:r>
          </w:p>
        </w:tc>
      </w:tr>
      <w:tr w:rsidR="00B53E97" w14:paraId="6341CC03" w14:textId="77777777">
        <w:tc>
          <w:tcPr>
            <w:tcW w:w="622" w:type="dxa"/>
            <w:vAlign w:val="center"/>
          </w:tcPr>
          <w:p w14:paraId="28571E37" w14:textId="77777777" w:rsidR="00B53E97" w:rsidRDefault="00EC1842">
            <w:r>
              <w:t>154</w:t>
            </w:r>
          </w:p>
        </w:tc>
        <w:tc>
          <w:tcPr>
            <w:tcW w:w="854" w:type="dxa"/>
            <w:vAlign w:val="center"/>
          </w:tcPr>
          <w:p w14:paraId="312EF474" w14:textId="77777777" w:rsidR="00B53E97" w:rsidRDefault="00EC1842">
            <w:r>
              <w:t>MQ082</w:t>
            </w:r>
          </w:p>
        </w:tc>
        <w:tc>
          <w:tcPr>
            <w:tcW w:w="735" w:type="dxa"/>
            <w:vAlign w:val="center"/>
          </w:tcPr>
          <w:p w14:paraId="7164E320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466A2C6C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237175A" w14:textId="77777777" w:rsidR="00B53E97" w:rsidRDefault="00EC1842">
            <w:r>
              <w:t>0.445</w:t>
            </w:r>
          </w:p>
        </w:tc>
        <w:tc>
          <w:tcPr>
            <w:tcW w:w="848" w:type="dxa"/>
            <w:vAlign w:val="center"/>
          </w:tcPr>
          <w:p w14:paraId="4687DC05" w14:textId="77777777" w:rsidR="00B53E97" w:rsidRDefault="00EC1842">
            <w:r>
              <w:t>0.445</w:t>
            </w:r>
          </w:p>
        </w:tc>
        <w:tc>
          <w:tcPr>
            <w:tcW w:w="781" w:type="dxa"/>
            <w:vAlign w:val="center"/>
          </w:tcPr>
          <w:p w14:paraId="65107D43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4A25E3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404320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000012C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B39CB87" w14:textId="77777777" w:rsidR="00B53E97" w:rsidRDefault="00EC1842">
            <w:r>
              <w:t>0.300</w:t>
            </w:r>
          </w:p>
        </w:tc>
      </w:tr>
      <w:tr w:rsidR="00B53E97" w14:paraId="1FF8F3C3" w14:textId="77777777">
        <w:tc>
          <w:tcPr>
            <w:tcW w:w="622" w:type="dxa"/>
            <w:vAlign w:val="center"/>
          </w:tcPr>
          <w:p w14:paraId="6E3C845A" w14:textId="77777777" w:rsidR="00B53E97" w:rsidRDefault="00EC1842">
            <w:r>
              <w:t>155</w:t>
            </w:r>
          </w:p>
        </w:tc>
        <w:tc>
          <w:tcPr>
            <w:tcW w:w="854" w:type="dxa"/>
            <w:vAlign w:val="center"/>
          </w:tcPr>
          <w:p w14:paraId="22AE54CD" w14:textId="77777777" w:rsidR="00B53E97" w:rsidRDefault="00EC1842">
            <w:r>
              <w:t>MQ083</w:t>
            </w:r>
          </w:p>
        </w:tc>
        <w:tc>
          <w:tcPr>
            <w:tcW w:w="735" w:type="dxa"/>
            <w:vAlign w:val="center"/>
          </w:tcPr>
          <w:p w14:paraId="14F809BA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0A99E27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C91A40E" w14:textId="77777777" w:rsidR="00B53E97" w:rsidRDefault="00EC1842">
            <w:r>
              <w:t>5.086</w:t>
            </w:r>
          </w:p>
        </w:tc>
        <w:tc>
          <w:tcPr>
            <w:tcW w:w="848" w:type="dxa"/>
            <w:vAlign w:val="center"/>
          </w:tcPr>
          <w:p w14:paraId="0A4F891A" w14:textId="77777777" w:rsidR="00B53E97" w:rsidRDefault="00EC1842">
            <w:r>
              <w:t>5.086</w:t>
            </w:r>
          </w:p>
        </w:tc>
        <w:tc>
          <w:tcPr>
            <w:tcW w:w="781" w:type="dxa"/>
            <w:vAlign w:val="center"/>
          </w:tcPr>
          <w:p w14:paraId="284B600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EAF74C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C201C1C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6E336F6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5C05E92" w14:textId="77777777" w:rsidR="00B53E97" w:rsidRDefault="00EC1842">
            <w:r>
              <w:t>0.300</w:t>
            </w:r>
          </w:p>
        </w:tc>
      </w:tr>
      <w:tr w:rsidR="00B53E97" w14:paraId="405CC7E9" w14:textId="77777777">
        <w:tc>
          <w:tcPr>
            <w:tcW w:w="622" w:type="dxa"/>
            <w:vAlign w:val="center"/>
          </w:tcPr>
          <w:p w14:paraId="2CAC48D2" w14:textId="77777777" w:rsidR="00B53E97" w:rsidRDefault="00EC1842">
            <w:r>
              <w:t>156</w:t>
            </w:r>
          </w:p>
        </w:tc>
        <w:tc>
          <w:tcPr>
            <w:tcW w:w="854" w:type="dxa"/>
            <w:vAlign w:val="center"/>
          </w:tcPr>
          <w:p w14:paraId="687276FB" w14:textId="77777777" w:rsidR="00B53E97" w:rsidRDefault="00EC1842">
            <w:r>
              <w:t>MQ083</w:t>
            </w:r>
          </w:p>
        </w:tc>
        <w:tc>
          <w:tcPr>
            <w:tcW w:w="735" w:type="dxa"/>
            <w:vAlign w:val="center"/>
          </w:tcPr>
          <w:p w14:paraId="0A4B5B18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07F26E61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A813DBA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4B29F524" w14:textId="77777777" w:rsidR="00B53E97" w:rsidRDefault="00EC1842">
            <w:r>
              <w:t>2.520</w:t>
            </w:r>
          </w:p>
        </w:tc>
        <w:tc>
          <w:tcPr>
            <w:tcW w:w="781" w:type="dxa"/>
            <w:vAlign w:val="center"/>
          </w:tcPr>
          <w:p w14:paraId="23AE479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FFC1ED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6386C3C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D9D07F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C46BA0F" w14:textId="77777777" w:rsidR="00B53E97" w:rsidRDefault="00EC1842">
            <w:r>
              <w:t>0.300</w:t>
            </w:r>
          </w:p>
        </w:tc>
      </w:tr>
      <w:tr w:rsidR="00B53E97" w14:paraId="4BCDF4AC" w14:textId="77777777">
        <w:tc>
          <w:tcPr>
            <w:tcW w:w="622" w:type="dxa"/>
            <w:vAlign w:val="center"/>
          </w:tcPr>
          <w:p w14:paraId="426E163A" w14:textId="77777777" w:rsidR="00B53E97" w:rsidRDefault="00EC1842">
            <w:r>
              <w:t>157</w:t>
            </w:r>
          </w:p>
        </w:tc>
        <w:tc>
          <w:tcPr>
            <w:tcW w:w="854" w:type="dxa"/>
            <w:vAlign w:val="center"/>
          </w:tcPr>
          <w:p w14:paraId="14578E15" w14:textId="77777777" w:rsidR="00B53E97" w:rsidRDefault="00EC1842">
            <w:r>
              <w:t>MQ083</w:t>
            </w:r>
          </w:p>
        </w:tc>
        <w:tc>
          <w:tcPr>
            <w:tcW w:w="735" w:type="dxa"/>
            <w:vAlign w:val="center"/>
          </w:tcPr>
          <w:p w14:paraId="7DF27B64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5A749B45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6758E4B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26E0A020" w14:textId="77777777" w:rsidR="00B53E97" w:rsidRDefault="00EC1842">
            <w:r>
              <w:t>0.360</w:t>
            </w:r>
          </w:p>
        </w:tc>
        <w:tc>
          <w:tcPr>
            <w:tcW w:w="781" w:type="dxa"/>
            <w:vAlign w:val="center"/>
          </w:tcPr>
          <w:p w14:paraId="126BAD0A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7DA221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65999F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673ECD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851238F" w14:textId="77777777" w:rsidR="00B53E97" w:rsidRDefault="00EC1842">
            <w:r>
              <w:t>0.300</w:t>
            </w:r>
          </w:p>
        </w:tc>
      </w:tr>
      <w:tr w:rsidR="00B53E97" w14:paraId="73ACDF91" w14:textId="77777777">
        <w:tc>
          <w:tcPr>
            <w:tcW w:w="622" w:type="dxa"/>
            <w:vAlign w:val="center"/>
          </w:tcPr>
          <w:p w14:paraId="37304E84" w14:textId="77777777" w:rsidR="00B53E97" w:rsidRDefault="00EC1842">
            <w:r>
              <w:t>158</w:t>
            </w:r>
          </w:p>
        </w:tc>
        <w:tc>
          <w:tcPr>
            <w:tcW w:w="854" w:type="dxa"/>
            <w:vAlign w:val="center"/>
          </w:tcPr>
          <w:p w14:paraId="5340E43C" w14:textId="77777777" w:rsidR="00B53E97" w:rsidRDefault="00EC1842">
            <w:r>
              <w:t>MQ083</w:t>
            </w:r>
          </w:p>
        </w:tc>
        <w:tc>
          <w:tcPr>
            <w:tcW w:w="735" w:type="dxa"/>
            <w:vAlign w:val="center"/>
          </w:tcPr>
          <w:p w14:paraId="7B80BA2B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147304CD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B8BE5A5" w14:textId="77777777" w:rsidR="00B53E97" w:rsidRDefault="00EC1842">
            <w:r>
              <w:t>6.061</w:t>
            </w:r>
          </w:p>
        </w:tc>
        <w:tc>
          <w:tcPr>
            <w:tcW w:w="848" w:type="dxa"/>
            <w:vAlign w:val="center"/>
          </w:tcPr>
          <w:p w14:paraId="60F5B51E" w14:textId="77777777" w:rsidR="00B53E97" w:rsidRDefault="00EC1842">
            <w:r>
              <w:t>6.061</w:t>
            </w:r>
          </w:p>
        </w:tc>
        <w:tc>
          <w:tcPr>
            <w:tcW w:w="781" w:type="dxa"/>
            <w:vAlign w:val="center"/>
          </w:tcPr>
          <w:p w14:paraId="4D32395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ACF42C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C40D92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ED699D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9D962B8" w14:textId="77777777" w:rsidR="00B53E97" w:rsidRDefault="00EC1842">
            <w:r>
              <w:t>0.300</w:t>
            </w:r>
          </w:p>
        </w:tc>
      </w:tr>
      <w:tr w:rsidR="00B53E97" w14:paraId="3C4D2FB5" w14:textId="77777777">
        <w:tc>
          <w:tcPr>
            <w:tcW w:w="622" w:type="dxa"/>
            <w:vAlign w:val="center"/>
          </w:tcPr>
          <w:p w14:paraId="4A09BCC1" w14:textId="77777777" w:rsidR="00B53E97" w:rsidRDefault="00EC1842">
            <w:r>
              <w:t>159</w:t>
            </w:r>
          </w:p>
        </w:tc>
        <w:tc>
          <w:tcPr>
            <w:tcW w:w="854" w:type="dxa"/>
            <w:vAlign w:val="center"/>
          </w:tcPr>
          <w:p w14:paraId="729B1459" w14:textId="77777777" w:rsidR="00B53E97" w:rsidRDefault="00EC1842">
            <w:r>
              <w:t>MQ083</w:t>
            </w:r>
          </w:p>
        </w:tc>
        <w:tc>
          <w:tcPr>
            <w:tcW w:w="735" w:type="dxa"/>
            <w:vAlign w:val="center"/>
          </w:tcPr>
          <w:p w14:paraId="42688B2D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3FB0061A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EE6FB98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5E4EE27D" w14:textId="77777777" w:rsidR="00B53E97" w:rsidRDefault="00EC1842">
            <w:r>
              <w:t>2.160</w:t>
            </w:r>
          </w:p>
        </w:tc>
        <w:tc>
          <w:tcPr>
            <w:tcW w:w="781" w:type="dxa"/>
            <w:vAlign w:val="center"/>
          </w:tcPr>
          <w:p w14:paraId="1353C14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F2BBCC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BF515C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45128B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893E1E0" w14:textId="77777777" w:rsidR="00B53E97" w:rsidRDefault="00EC1842">
            <w:r>
              <w:t>0.300</w:t>
            </w:r>
          </w:p>
        </w:tc>
      </w:tr>
      <w:tr w:rsidR="00B53E97" w14:paraId="45E708DD" w14:textId="77777777">
        <w:tc>
          <w:tcPr>
            <w:tcW w:w="622" w:type="dxa"/>
            <w:vAlign w:val="center"/>
          </w:tcPr>
          <w:p w14:paraId="782C0AB7" w14:textId="77777777" w:rsidR="00B53E97" w:rsidRDefault="00EC1842">
            <w:r>
              <w:t>160</w:t>
            </w:r>
          </w:p>
        </w:tc>
        <w:tc>
          <w:tcPr>
            <w:tcW w:w="854" w:type="dxa"/>
            <w:vAlign w:val="center"/>
          </w:tcPr>
          <w:p w14:paraId="4CA41820" w14:textId="77777777" w:rsidR="00B53E97" w:rsidRDefault="00EC1842">
            <w:r>
              <w:t>MQ083</w:t>
            </w:r>
          </w:p>
        </w:tc>
        <w:tc>
          <w:tcPr>
            <w:tcW w:w="735" w:type="dxa"/>
            <w:vAlign w:val="center"/>
          </w:tcPr>
          <w:p w14:paraId="4E3E5106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47B7455F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CED2075" w14:textId="77777777" w:rsidR="00B53E97" w:rsidRDefault="00EC1842">
            <w:r>
              <w:t>0.554</w:t>
            </w:r>
          </w:p>
        </w:tc>
        <w:tc>
          <w:tcPr>
            <w:tcW w:w="848" w:type="dxa"/>
            <w:vAlign w:val="center"/>
          </w:tcPr>
          <w:p w14:paraId="10030545" w14:textId="77777777" w:rsidR="00B53E97" w:rsidRDefault="00EC1842">
            <w:r>
              <w:t>0.554</w:t>
            </w:r>
          </w:p>
        </w:tc>
        <w:tc>
          <w:tcPr>
            <w:tcW w:w="781" w:type="dxa"/>
            <w:vAlign w:val="center"/>
          </w:tcPr>
          <w:p w14:paraId="5EEDD698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54E7DB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F393F3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23B6FEF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D41F1D3" w14:textId="77777777" w:rsidR="00B53E97" w:rsidRDefault="00EC1842">
            <w:r>
              <w:t>0.300</w:t>
            </w:r>
          </w:p>
        </w:tc>
      </w:tr>
      <w:tr w:rsidR="00B53E97" w14:paraId="18F4B881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4B4BDEA0" w14:textId="77777777" w:rsidR="00B53E97" w:rsidRDefault="00EC184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8A87FE2" w14:textId="77777777" w:rsidR="00B53E97" w:rsidRDefault="00EC1842">
            <w:r>
              <w:t>939.210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33EE030" w14:textId="77777777" w:rsidR="00B53E97" w:rsidRDefault="00EC1842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0E2B582C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FE25572" w14:textId="77777777" w:rsidR="00B53E97" w:rsidRDefault="00EC1842">
            <w:r>
              <w:t>0.300</w:t>
            </w:r>
          </w:p>
        </w:tc>
      </w:tr>
    </w:tbl>
    <w:p w14:paraId="7F56E847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419ED92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B53E97" w14:paraId="5AFE4925" w14:textId="77777777">
        <w:tc>
          <w:tcPr>
            <w:tcW w:w="622" w:type="dxa"/>
            <w:shd w:val="clear" w:color="auto" w:fill="E6E6E6"/>
            <w:vAlign w:val="center"/>
          </w:tcPr>
          <w:p w14:paraId="31BBC498" w14:textId="77777777" w:rsidR="00B53E97" w:rsidRDefault="00EC1842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B71CACC" w14:textId="77777777" w:rsidR="00B53E97" w:rsidRDefault="00EC1842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77DA3D7" w14:textId="77777777" w:rsidR="00B53E97" w:rsidRDefault="00EC1842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A033DA2" w14:textId="77777777" w:rsidR="00B53E97" w:rsidRDefault="00EC184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60311E" w14:textId="77777777" w:rsidR="00B53E97" w:rsidRDefault="00EC184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490764" w14:textId="77777777" w:rsidR="00B53E97" w:rsidRDefault="00EC184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EAD69B5" w14:textId="77777777" w:rsidR="00B53E97" w:rsidRDefault="00EC184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DBD318E" w14:textId="77777777" w:rsidR="00B53E97" w:rsidRDefault="00EC184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22BE2C" w14:textId="77777777" w:rsidR="00B53E97" w:rsidRDefault="00EC1842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5E6708F" w14:textId="77777777" w:rsidR="00B53E97" w:rsidRDefault="00EC1842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478D7DE" w14:textId="77777777" w:rsidR="00B53E97" w:rsidRDefault="00EC1842">
            <w:pPr>
              <w:jc w:val="center"/>
            </w:pPr>
            <w:r>
              <w:t>综合太阳得热系数</w:t>
            </w:r>
          </w:p>
        </w:tc>
      </w:tr>
      <w:tr w:rsidR="00B53E97" w14:paraId="4F2D81AA" w14:textId="77777777">
        <w:tc>
          <w:tcPr>
            <w:tcW w:w="622" w:type="dxa"/>
            <w:vAlign w:val="center"/>
          </w:tcPr>
          <w:p w14:paraId="6849070D" w14:textId="77777777" w:rsidR="00B53E97" w:rsidRDefault="00EC1842">
            <w:r>
              <w:t>1</w:t>
            </w:r>
          </w:p>
        </w:tc>
        <w:tc>
          <w:tcPr>
            <w:tcW w:w="854" w:type="dxa"/>
            <w:vAlign w:val="center"/>
          </w:tcPr>
          <w:p w14:paraId="54A06C2B" w14:textId="77777777" w:rsidR="00B53E97" w:rsidRDefault="00EC1842">
            <w:r>
              <w:t>C1215</w:t>
            </w:r>
          </w:p>
        </w:tc>
        <w:tc>
          <w:tcPr>
            <w:tcW w:w="735" w:type="dxa"/>
            <w:vAlign w:val="center"/>
          </w:tcPr>
          <w:p w14:paraId="29627D6C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42725CDE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3861992D" w14:textId="77777777" w:rsidR="00B53E97" w:rsidRDefault="00EC1842">
            <w:r>
              <w:t>1.800</w:t>
            </w:r>
          </w:p>
        </w:tc>
        <w:tc>
          <w:tcPr>
            <w:tcW w:w="848" w:type="dxa"/>
            <w:vAlign w:val="center"/>
          </w:tcPr>
          <w:p w14:paraId="133E15BD" w14:textId="77777777" w:rsidR="00B53E97" w:rsidRDefault="00EC1842">
            <w:r>
              <w:t>3.600</w:t>
            </w:r>
          </w:p>
        </w:tc>
        <w:tc>
          <w:tcPr>
            <w:tcW w:w="781" w:type="dxa"/>
            <w:vAlign w:val="center"/>
          </w:tcPr>
          <w:p w14:paraId="4FD4A496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2BBAFFC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FF38E12" w14:textId="77777777" w:rsidR="00B53E97" w:rsidRDefault="00B53E97"/>
        </w:tc>
        <w:tc>
          <w:tcPr>
            <w:tcW w:w="1165" w:type="dxa"/>
            <w:vAlign w:val="center"/>
          </w:tcPr>
          <w:p w14:paraId="7D9E306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8B33CBA" w14:textId="77777777" w:rsidR="00B53E97" w:rsidRDefault="00EC1842">
            <w:r>
              <w:t>0.300</w:t>
            </w:r>
          </w:p>
        </w:tc>
      </w:tr>
      <w:tr w:rsidR="00B53E97" w14:paraId="0F68ED8F" w14:textId="77777777">
        <w:tc>
          <w:tcPr>
            <w:tcW w:w="622" w:type="dxa"/>
            <w:vAlign w:val="center"/>
          </w:tcPr>
          <w:p w14:paraId="1FD42549" w14:textId="77777777" w:rsidR="00B53E97" w:rsidRDefault="00EC1842">
            <w:r>
              <w:t>2</w:t>
            </w:r>
          </w:p>
        </w:tc>
        <w:tc>
          <w:tcPr>
            <w:tcW w:w="854" w:type="dxa"/>
            <w:vAlign w:val="center"/>
          </w:tcPr>
          <w:p w14:paraId="28A722C9" w14:textId="77777777" w:rsidR="00B53E97" w:rsidRDefault="00EC1842">
            <w:r>
              <w:t>C1215</w:t>
            </w:r>
          </w:p>
        </w:tc>
        <w:tc>
          <w:tcPr>
            <w:tcW w:w="735" w:type="dxa"/>
            <w:vAlign w:val="center"/>
          </w:tcPr>
          <w:p w14:paraId="2EEE3484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036167FA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4ADE81E4" w14:textId="77777777" w:rsidR="00B53E97" w:rsidRDefault="00EC1842">
            <w:r>
              <w:t>1.800</w:t>
            </w:r>
          </w:p>
        </w:tc>
        <w:tc>
          <w:tcPr>
            <w:tcW w:w="848" w:type="dxa"/>
            <w:vAlign w:val="center"/>
          </w:tcPr>
          <w:p w14:paraId="5529D7C7" w14:textId="77777777" w:rsidR="00B53E97" w:rsidRDefault="00EC1842">
            <w:r>
              <w:t>3.600</w:t>
            </w:r>
          </w:p>
        </w:tc>
        <w:tc>
          <w:tcPr>
            <w:tcW w:w="781" w:type="dxa"/>
            <w:vAlign w:val="center"/>
          </w:tcPr>
          <w:p w14:paraId="4147BFDD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7898619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8E3E12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9424B9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F5AF4A9" w14:textId="77777777" w:rsidR="00B53E97" w:rsidRDefault="00EC1842">
            <w:r>
              <w:t>0.300</w:t>
            </w:r>
          </w:p>
        </w:tc>
      </w:tr>
      <w:tr w:rsidR="00B53E97" w14:paraId="7ABC0385" w14:textId="77777777">
        <w:tc>
          <w:tcPr>
            <w:tcW w:w="622" w:type="dxa"/>
            <w:vAlign w:val="center"/>
          </w:tcPr>
          <w:p w14:paraId="476E4BA9" w14:textId="77777777" w:rsidR="00B53E97" w:rsidRDefault="00EC1842">
            <w:r>
              <w:t>3</w:t>
            </w:r>
          </w:p>
        </w:tc>
        <w:tc>
          <w:tcPr>
            <w:tcW w:w="854" w:type="dxa"/>
            <w:vAlign w:val="center"/>
          </w:tcPr>
          <w:p w14:paraId="6D595B86" w14:textId="77777777" w:rsidR="00B53E97" w:rsidRDefault="00EC1842">
            <w:r>
              <w:t>C1515</w:t>
            </w:r>
          </w:p>
        </w:tc>
        <w:tc>
          <w:tcPr>
            <w:tcW w:w="735" w:type="dxa"/>
            <w:vAlign w:val="center"/>
          </w:tcPr>
          <w:p w14:paraId="18190850" w14:textId="77777777" w:rsidR="00B53E97" w:rsidRDefault="00EC1842">
            <w:r>
              <w:t>1~3</w:t>
            </w:r>
          </w:p>
        </w:tc>
        <w:tc>
          <w:tcPr>
            <w:tcW w:w="622" w:type="dxa"/>
            <w:vAlign w:val="center"/>
          </w:tcPr>
          <w:p w14:paraId="13609671" w14:textId="77777777" w:rsidR="00B53E97" w:rsidRDefault="00EC1842">
            <w:r>
              <w:t>9</w:t>
            </w:r>
          </w:p>
        </w:tc>
        <w:tc>
          <w:tcPr>
            <w:tcW w:w="848" w:type="dxa"/>
            <w:vAlign w:val="center"/>
          </w:tcPr>
          <w:p w14:paraId="7B783B6C" w14:textId="77777777" w:rsidR="00B53E97" w:rsidRDefault="00EC1842">
            <w:r>
              <w:t>2.250</w:t>
            </w:r>
          </w:p>
        </w:tc>
        <w:tc>
          <w:tcPr>
            <w:tcW w:w="848" w:type="dxa"/>
            <w:vAlign w:val="center"/>
          </w:tcPr>
          <w:p w14:paraId="4E8C9E49" w14:textId="77777777" w:rsidR="00B53E97" w:rsidRDefault="00EC1842">
            <w:r>
              <w:t>20.250</w:t>
            </w:r>
          </w:p>
        </w:tc>
        <w:tc>
          <w:tcPr>
            <w:tcW w:w="781" w:type="dxa"/>
            <w:vAlign w:val="center"/>
          </w:tcPr>
          <w:p w14:paraId="03A140B2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5C3BAEE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8B19D45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0EB599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FD93465" w14:textId="77777777" w:rsidR="00B53E97" w:rsidRDefault="00EC1842">
            <w:r>
              <w:t>0.300</w:t>
            </w:r>
          </w:p>
        </w:tc>
      </w:tr>
      <w:tr w:rsidR="00B53E97" w14:paraId="4C37F422" w14:textId="77777777">
        <w:tc>
          <w:tcPr>
            <w:tcW w:w="622" w:type="dxa"/>
            <w:vAlign w:val="center"/>
          </w:tcPr>
          <w:p w14:paraId="19DFF6D6" w14:textId="77777777" w:rsidR="00B53E97" w:rsidRDefault="00EC1842">
            <w:r>
              <w:t>4</w:t>
            </w:r>
          </w:p>
        </w:tc>
        <w:tc>
          <w:tcPr>
            <w:tcW w:w="854" w:type="dxa"/>
            <w:vAlign w:val="center"/>
          </w:tcPr>
          <w:p w14:paraId="400D2A69" w14:textId="77777777" w:rsidR="00B53E97" w:rsidRDefault="00EC1842">
            <w:r>
              <w:t>C1515</w:t>
            </w:r>
          </w:p>
        </w:tc>
        <w:tc>
          <w:tcPr>
            <w:tcW w:w="735" w:type="dxa"/>
            <w:vAlign w:val="center"/>
          </w:tcPr>
          <w:p w14:paraId="5420E099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0C55415A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DB8BF29" w14:textId="77777777" w:rsidR="00B53E97" w:rsidRDefault="00EC1842">
            <w:r>
              <w:t>2.250</w:t>
            </w:r>
          </w:p>
        </w:tc>
        <w:tc>
          <w:tcPr>
            <w:tcW w:w="848" w:type="dxa"/>
            <w:vAlign w:val="center"/>
          </w:tcPr>
          <w:p w14:paraId="738A5AD6" w14:textId="77777777" w:rsidR="00B53E97" w:rsidRDefault="00EC1842">
            <w:r>
              <w:t>2.250</w:t>
            </w:r>
          </w:p>
        </w:tc>
        <w:tc>
          <w:tcPr>
            <w:tcW w:w="781" w:type="dxa"/>
            <w:vAlign w:val="center"/>
          </w:tcPr>
          <w:p w14:paraId="1DCBC6DE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2D9907B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2C8F15B" w14:textId="77777777" w:rsidR="00B53E97" w:rsidRDefault="00B53E97"/>
        </w:tc>
        <w:tc>
          <w:tcPr>
            <w:tcW w:w="1165" w:type="dxa"/>
            <w:vAlign w:val="center"/>
          </w:tcPr>
          <w:p w14:paraId="51E02B0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FDF1511" w14:textId="77777777" w:rsidR="00B53E97" w:rsidRDefault="00EC1842">
            <w:r>
              <w:t>0.300</w:t>
            </w:r>
          </w:p>
        </w:tc>
      </w:tr>
      <w:tr w:rsidR="00B53E97" w14:paraId="0A2514A8" w14:textId="77777777">
        <w:tc>
          <w:tcPr>
            <w:tcW w:w="622" w:type="dxa"/>
            <w:vAlign w:val="center"/>
          </w:tcPr>
          <w:p w14:paraId="199D96B8" w14:textId="77777777" w:rsidR="00B53E97" w:rsidRDefault="00EC1842">
            <w:r>
              <w:lastRenderedPageBreak/>
              <w:t>5</w:t>
            </w:r>
          </w:p>
        </w:tc>
        <w:tc>
          <w:tcPr>
            <w:tcW w:w="854" w:type="dxa"/>
            <w:vAlign w:val="center"/>
          </w:tcPr>
          <w:p w14:paraId="4DABC691" w14:textId="77777777" w:rsidR="00B53E97" w:rsidRDefault="00EC1842">
            <w:r>
              <w:t>MQ022</w:t>
            </w:r>
          </w:p>
        </w:tc>
        <w:tc>
          <w:tcPr>
            <w:tcW w:w="735" w:type="dxa"/>
            <w:vAlign w:val="center"/>
          </w:tcPr>
          <w:p w14:paraId="51ED8B95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2110A3F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66F874A" w14:textId="77777777" w:rsidR="00B53E97" w:rsidRDefault="00EC1842">
            <w:r>
              <w:t>21.450</w:t>
            </w:r>
          </w:p>
        </w:tc>
        <w:tc>
          <w:tcPr>
            <w:tcW w:w="848" w:type="dxa"/>
            <w:vAlign w:val="center"/>
          </w:tcPr>
          <w:p w14:paraId="4FA5D0B6" w14:textId="77777777" w:rsidR="00B53E97" w:rsidRDefault="00EC1842">
            <w:r>
              <w:t>21.450</w:t>
            </w:r>
          </w:p>
        </w:tc>
        <w:tc>
          <w:tcPr>
            <w:tcW w:w="781" w:type="dxa"/>
            <w:vAlign w:val="center"/>
          </w:tcPr>
          <w:p w14:paraId="2744C41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42458E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172D9D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E1B59E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A55D6FA" w14:textId="77777777" w:rsidR="00B53E97" w:rsidRDefault="00EC1842">
            <w:r>
              <w:t>0.300</w:t>
            </w:r>
          </w:p>
        </w:tc>
      </w:tr>
      <w:tr w:rsidR="00B53E97" w14:paraId="467969D6" w14:textId="77777777">
        <w:tc>
          <w:tcPr>
            <w:tcW w:w="622" w:type="dxa"/>
            <w:vAlign w:val="center"/>
          </w:tcPr>
          <w:p w14:paraId="4B9630B8" w14:textId="77777777" w:rsidR="00B53E97" w:rsidRDefault="00EC1842">
            <w:r>
              <w:t>6</w:t>
            </w:r>
          </w:p>
        </w:tc>
        <w:tc>
          <w:tcPr>
            <w:tcW w:w="854" w:type="dxa"/>
            <w:vAlign w:val="center"/>
          </w:tcPr>
          <w:p w14:paraId="5BD7EBD1" w14:textId="77777777" w:rsidR="00B53E97" w:rsidRDefault="00EC1842">
            <w:r>
              <w:t>MQ022</w:t>
            </w:r>
          </w:p>
        </w:tc>
        <w:tc>
          <w:tcPr>
            <w:tcW w:w="735" w:type="dxa"/>
            <w:vAlign w:val="center"/>
          </w:tcPr>
          <w:p w14:paraId="057E9D20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655E933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8418BF9" w14:textId="77777777" w:rsidR="00B53E97" w:rsidRDefault="00EC1842">
            <w:r>
              <w:t>22.230</w:t>
            </w:r>
          </w:p>
        </w:tc>
        <w:tc>
          <w:tcPr>
            <w:tcW w:w="848" w:type="dxa"/>
            <w:vAlign w:val="center"/>
          </w:tcPr>
          <w:p w14:paraId="05A3D31C" w14:textId="77777777" w:rsidR="00B53E97" w:rsidRDefault="00EC1842">
            <w:r>
              <w:t>22.230</w:t>
            </w:r>
          </w:p>
        </w:tc>
        <w:tc>
          <w:tcPr>
            <w:tcW w:w="781" w:type="dxa"/>
            <w:vAlign w:val="center"/>
          </w:tcPr>
          <w:p w14:paraId="78E6923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083446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6E4251F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970D9D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9622D86" w14:textId="77777777" w:rsidR="00B53E97" w:rsidRDefault="00EC1842">
            <w:r>
              <w:t>0.300</w:t>
            </w:r>
          </w:p>
        </w:tc>
      </w:tr>
      <w:tr w:rsidR="00B53E97" w14:paraId="3F3B7D89" w14:textId="77777777">
        <w:tc>
          <w:tcPr>
            <w:tcW w:w="622" w:type="dxa"/>
            <w:vAlign w:val="center"/>
          </w:tcPr>
          <w:p w14:paraId="3ADE0FD5" w14:textId="77777777" w:rsidR="00B53E97" w:rsidRDefault="00EC1842">
            <w:r>
              <w:t>7</w:t>
            </w:r>
          </w:p>
        </w:tc>
        <w:tc>
          <w:tcPr>
            <w:tcW w:w="854" w:type="dxa"/>
            <w:vAlign w:val="center"/>
          </w:tcPr>
          <w:p w14:paraId="74123717" w14:textId="77777777" w:rsidR="00B53E97" w:rsidRDefault="00EC1842">
            <w:r>
              <w:t>MQ023</w:t>
            </w:r>
          </w:p>
        </w:tc>
        <w:tc>
          <w:tcPr>
            <w:tcW w:w="735" w:type="dxa"/>
            <w:vAlign w:val="center"/>
          </w:tcPr>
          <w:p w14:paraId="79D86FF4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7F4BD48E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B26419A" w14:textId="77777777" w:rsidR="00B53E97" w:rsidRDefault="00EC1842">
            <w:r>
              <w:t>1.541</w:t>
            </w:r>
          </w:p>
        </w:tc>
        <w:tc>
          <w:tcPr>
            <w:tcW w:w="848" w:type="dxa"/>
            <w:vAlign w:val="center"/>
          </w:tcPr>
          <w:p w14:paraId="25AF67B8" w14:textId="77777777" w:rsidR="00B53E97" w:rsidRDefault="00EC1842">
            <w:r>
              <w:t>1.541</w:t>
            </w:r>
          </w:p>
        </w:tc>
        <w:tc>
          <w:tcPr>
            <w:tcW w:w="781" w:type="dxa"/>
            <w:vAlign w:val="center"/>
          </w:tcPr>
          <w:p w14:paraId="552ACF37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65C54D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F305AA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D11C31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D76BCF3" w14:textId="77777777" w:rsidR="00B53E97" w:rsidRDefault="00EC1842">
            <w:r>
              <w:t>0.300</w:t>
            </w:r>
          </w:p>
        </w:tc>
      </w:tr>
      <w:tr w:rsidR="00B53E97" w14:paraId="3F2A70B4" w14:textId="77777777">
        <w:tc>
          <w:tcPr>
            <w:tcW w:w="622" w:type="dxa"/>
            <w:vAlign w:val="center"/>
          </w:tcPr>
          <w:p w14:paraId="684BC0A4" w14:textId="77777777" w:rsidR="00B53E97" w:rsidRDefault="00EC1842">
            <w:r>
              <w:t>8</w:t>
            </w:r>
          </w:p>
        </w:tc>
        <w:tc>
          <w:tcPr>
            <w:tcW w:w="854" w:type="dxa"/>
            <w:vAlign w:val="center"/>
          </w:tcPr>
          <w:p w14:paraId="3D2A458B" w14:textId="77777777" w:rsidR="00B53E97" w:rsidRDefault="00EC1842">
            <w:r>
              <w:t>MQ023</w:t>
            </w:r>
          </w:p>
        </w:tc>
        <w:tc>
          <w:tcPr>
            <w:tcW w:w="735" w:type="dxa"/>
            <w:vAlign w:val="center"/>
          </w:tcPr>
          <w:p w14:paraId="19BAC9E7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2DE065AE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4A997FC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493854DF" w14:textId="77777777" w:rsidR="00B53E97" w:rsidRDefault="00EC1842">
            <w:r>
              <w:t>2.160</w:t>
            </w:r>
          </w:p>
        </w:tc>
        <w:tc>
          <w:tcPr>
            <w:tcW w:w="781" w:type="dxa"/>
            <w:vAlign w:val="center"/>
          </w:tcPr>
          <w:p w14:paraId="111CBCF1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689196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4A16D6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FEFA79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7FE3B02" w14:textId="77777777" w:rsidR="00B53E97" w:rsidRDefault="00EC1842">
            <w:r>
              <w:t>0.300</w:t>
            </w:r>
          </w:p>
        </w:tc>
      </w:tr>
      <w:tr w:rsidR="00B53E97" w14:paraId="6CB0278E" w14:textId="77777777">
        <w:tc>
          <w:tcPr>
            <w:tcW w:w="622" w:type="dxa"/>
            <w:vAlign w:val="center"/>
          </w:tcPr>
          <w:p w14:paraId="5A326CFA" w14:textId="77777777" w:rsidR="00B53E97" w:rsidRDefault="00EC1842">
            <w:r>
              <w:t>9</w:t>
            </w:r>
          </w:p>
        </w:tc>
        <w:tc>
          <w:tcPr>
            <w:tcW w:w="854" w:type="dxa"/>
            <w:vAlign w:val="center"/>
          </w:tcPr>
          <w:p w14:paraId="5B8B8684" w14:textId="77777777" w:rsidR="00B53E97" w:rsidRDefault="00EC1842">
            <w:r>
              <w:t>MQ023</w:t>
            </w:r>
          </w:p>
        </w:tc>
        <w:tc>
          <w:tcPr>
            <w:tcW w:w="735" w:type="dxa"/>
            <w:vAlign w:val="center"/>
          </w:tcPr>
          <w:p w14:paraId="12B44BAD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29C7D788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2A45245" w14:textId="77777777" w:rsidR="00B53E97" w:rsidRDefault="00EC1842">
            <w:r>
              <w:t>15.230</w:t>
            </w:r>
          </w:p>
        </w:tc>
        <w:tc>
          <w:tcPr>
            <w:tcW w:w="848" w:type="dxa"/>
            <w:vAlign w:val="center"/>
          </w:tcPr>
          <w:p w14:paraId="24F5276A" w14:textId="77777777" w:rsidR="00B53E97" w:rsidRDefault="00EC1842">
            <w:r>
              <w:t>15.230</w:t>
            </w:r>
          </w:p>
        </w:tc>
        <w:tc>
          <w:tcPr>
            <w:tcW w:w="781" w:type="dxa"/>
            <w:vAlign w:val="center"/>
          </w:tcPr>
          <w:p w14:paraId="6BF5DB3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1E767F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58BE47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2C8877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202B394" w14:textId="77777777" w:rsidR="00B53E97" w:rsidRDefault="00EC1842">
            <w:r>
              <w:t>0.300</w:t>
            </w:r>
          </w:p>
        </w:tc>
      </w:tr>
      <w:tr w:rsidR="00B53E97" w14:paraId="0E65F788" w14:textId="77777777">
        <w:tc>
          <w:tcPr>
            <w:tcW w:w="622" w:type="dxa"/>
            <w:vAlign w:val="center"/>
          </w:tcPr>
          <w:p w14:paraId="3CEA56EA" w14:textId="77777777" w:rsidR="00B53E97" w:rsidRDefault="00EC1842">
            <w:r>
              <w:t>10</w:t>
            </w:r>
          </w:p>
        </w:tc>
        <w:tc>
          <w:tcPr>
            <w:tcW w:w="854" w:type="dxa"/>
            <w:vAlign w:val="center"/>
          </w:tcPr>
          <w:p w14:paraId="0515313E" w14:textId="77777777" w:rsidR="00B53E97" w:rsidRDefault="00EC1842">
            <w:r>
              <w:t>MQ041</w:t>
            </w:r>
          </w:p>
        </w:tc>
        <w:tc>
          <w:tcPr>
            <w:tcW w:w="735" w:type="dxa"/>
            <w:vAlign w:val="center"/>
          </w:tcPr>
          <w:p w14:paraId="190ED006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684F2801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FBEA68C" w14:textId="77777777" w:rsidR="00B53E97" w:rsidRDefault="00EC1842">
            <w:r>
              <w:t>14.921</w:t>
            </w:r>
          </w:p>
        </w:tc>
        <w:tc>
          <w:tcPr>
            <w:tcW w:w="848" w:type="dxa"/>
            <w:vAlign w:val="center"/>
          </w:tcPr>
          <w:p w14:paraId="10083030" w14:textId="77777777" w:rsidR="00B53E97" w:rsidRDefault="00EC1842">
            <w:r>
              <w:t>14.921</w:t>
            </w:r>
          </w:p>
        </w:tc>
        <w:tc>
          <w:tcPr>
            <w:tcW w:w="781" w:type="dxa"/>
            <w:vAlign w:val="center"/>
          </w:tcPr>
          <w:p w14:paraId="252D676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9E566B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0A32598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DE61642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EF093E2" w14:textId="77777777" w:rsidR="00B53E97" w:rsidRDefault="00EC1842">
            <w:r>
              <w:t>0.300</w:t>
            </w:r>
          </w:p>
        </w:tc>
      </w:tr>
      <w:tr w:rsidR="00B53E97" w14:paraId="21209FFF" w14:textId="77777777">
        <w:tc>
          <w:tcPr>
            <w:tcW w:w="622" w:type="dxa"/>
            <w:vAlign w:val="center"/>
          </w:tcPr>
          <w:p w14:paraId="78D5D93F" w14:textId="77777777" w:rsidR="00B53E97" w:rsidRDefault="00EC1842">
            <w:r>
              <w:t>11</w:t>
            </w:r>
          </w:p>
        </w:tc>
        <w:tc>
          <w:tcPr>
            <w:tcW w:w="854" w:type="dxa"/>
            <w:vAlign w:val="center"/>
          </w:tcPr>
          <w:p w14:paraId="3EFC329C" w14:textId="77777777" w:rsidR="00B53E97" w:rsidRDefault="00EC1842">
            <w:r>
              <w:t>MQ041</w:t>
            </w:r>
          </w:p>
        </w:tc>
        <w:tc>
          <w:tcPr>
            <w:tcW w:w="735" w:type="dxa"/>
            <w:vAlign w:val="center"/>
          </w:tcPr>
          <w:p w14:paraId="6C2E53B9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484EE43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5968760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4AD41C7B" w14:textId="77777777" w:rsidR="00B53E97" w:rsidRDefault="00EC1842">
            <w:r>
              <w:t>2.160</w:t>
            </w:r>
          </w:p>
        </w:tc>
        <w:tc>
          <w:tcPr>
            <w:tcW w:w="781" w:type="dxa"/>
            <w:vAlign w:val="center"/>
          </w:tcPr>
          <w:p w14:paraId="465573C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7474BA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52DD52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A58103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F71F069" w14:textId="77777777" w:rsidR="00B53E97" w:rsidRDefault="00EC1842">
            <w:r>
              <w:t>0.300</w:t>
            </w:r>
          </w:p>
        </w:tc>
      </w:tr>
      <w:tr w:rsidR="00B53E97" w14:paraId="34860503" w14:textId="77777777">
        <w:tc>
          <w:tcPr>
            <w:tcW w:w="622" w:type="dxa"/>
            <w:vAlign w:val="center"/>
          </w:tcPr>
          <w:p w14:paraId="7BA6C7C9" w14:textId="77777777" w:rsidR="00B53E97" w:rsidRDefault="00EC1842">
            <w:r>
              <w:t>12</w:t>
            </w:r>
          </w:p>
        </w:tc>
        <w:tc>
          <w:tcPr>
            <w:tcW w:w="854" w:type="dxa"/>
            <w:vAlign w:val="center"/>
          </w:tcPr>
          <w:p w14:paraId="484B552B" w14:textId="77777777" w:rsidR="00B53E97" w:rsidRDefault="00EC1842">
            <w:r>
              <w:t>MQ041</w:t>
            </w:r>
          </w:p>
        </w:tc>
        <w:tc>
          <w:tcPr>
            <w:tcW w:w="735" w:type="dxa"/>
            <w:vAlign w:val="center"/>
          </w:tcPr>
          <w:p w14:paraId="0D0F22DF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18B98D18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166A185" w14:textId="77777777" w:rsidR="00B53E97" w:rsidRDefault="00EC1842">
            <w:r>
              <w:t>1.459</w:t>
            </w:r>
          </w:p>
        </w:tc>
        <w:tc>
          <w:tcPr>
            <w:tcW w:w="848" w:type="dxa"/>
            <w:vAlign w:val="center"/>
          </w:tcPr>
          <w:p w14:paraId="794F2FF3" w14:textId="77777777" w:rsidR="00B53E97" w:rsidRDefault="00EC1842">
            <w:r>
              <w:t>1.459</w:t>
            </w:r>
          </w:p>
        </w:tc>
        <w:tc>
          <w:tcPr>
            <w:tcW w:w="781" w:type="dxa"/>
            <w:vAlign w:val="center"/>
          </w:tcPr>
          <w:p w14:paraId="6DEF65C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421524D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D5F0BF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25A10B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43F1E9B" w14:textId="77777777" w:rsidR="00B53E97" w:rsidRDefault="00EC1842">
            <w:r>
              <w:t>0.300</w:t>
            </w:r>
          </w:p>
        </w:tc>
      </w:tr>
      <w:tr w:rsidR="00B53E97" w14:paraId="41805C0F" w14:textId="77777777">
        <w:tc>
          <w:tcPr>
            <w:tcW w:w="622" w:type="dxa"/>
            <w:vAlign w:val="center"/>
          </w:tcPr>
          <w:p w14:paraId="147B22BA" w14:textId="77777777" w:rsidR="00B53E97" w:rsidRDefault="00EC1842">
            <w:r>
              <w:t>13</w:t>
            </w:r>
          </w:p>
        </w:tc>
        <w:tc>
          <w:tcPr>
            <w:tcW w:w="854" w:type="dxa"/>
            <w:vAlign w:val="center"/>
          </w:tcPr>
          <w:p w14:paraId="52EFFCDB" w14:textId="77777777" w:rsidR="00B53E97" w:rsidRDefault="00EC1842">
            <w:r>
              <w:t>MQ054</w:t>
            </w:r>
          </w:p>
        </w:tc>
        <w:tc>
          <w:tcPr>
            <w:tcW w:w="735" w:type="dxa"/>
            <w:vAlign w:val="center"/>
          </w:tcPr>
          <w:p w14:paraId="5BC43BBE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1234CE3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ED8579F" w14:textId="77777777" w:rsidR="00B53E97" w:rsidRDefault="00EC1842">
            <w:r>
              <w:t>21.450</w:t>
            </w:r>
          </w:p>
        </w:tc>
        <w:tc>
          <w:tcPr>
            <w:tcW w:w="848" w:type="dxa"/>
            <w:vAlign w:val="center"/>
          </w:tcPr>
          <w:p w14:paraId="1CA62C5B" w14:textId="77777777" w:rsidR="00B53E97" w:rsidRDefault="00EC1842">
            <w:r>
              <w:t>21.450</w:t>
            </w:r>
          </w:p>
        </w:tc>
        <w:tc>
          <w:tcPr>
            <w:tcW w:w="781" w:type="dxa"/>
            <w:vAlign w:val="center"/>
          </w:tcPr>
          <w:p w14:paraId="2E005E6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F314F0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1B0DA2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8AE604F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4B1BBD9" w14:textId="77777777" w:rsidR="00B53E97" w:rsidRDefault="00EC1842">
            <w:r>
              <w:t>0.300</w:t>
            </w:r>
          </w:p>
        </w:tc>
      </w:tr>
      <w:tr w:rsidR="00B53E97" w14:paraId="10CD89ED" w14:textId="77777777">
        <w:tc>
          <w:tcPr>
            <w:tcW w:w="622" w:type="dxa"/>
            <w:vAlign w:val="center"/>
          </w:tcPr>
          <w:p w14:paraId="74587853" w14:textId="77777777" w:rsidR="00B53E97" w:rsidRDefault="00EC1842">
            <w:r>
              <w:t>14</w:t>
            </w:r>
          </w:p>
        </w:tc>
        <w:tc>
          <w:tcPr>
            <w:tcW w:w="854" w:type="dxa"/>
            <w:vAlign w:val="center"/>
          </w:tcPr>
          <w:p w14:paraId="010CEFEF" w14:textId="77777777" w:rsidR="00B53E97" w:rsidRDefault="00EC1842">
            <w:r>
              <w:t>MQ055</w:t>
            </w:r>
          </w:p>
        </w:tc>
        <w:tc>
          <w:tcPr>
            <w:tcW w:w="735" w:type="dxa"/>
            <w:vAlign w:val="center"/>
          </w:tcPr>
          <w:p w14:paraId="685D46F7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5D7852D6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C0ED0A1" w14:textId="77777777" w:rsidR="00B53E97" w:rsidRDefault="00EC1842">
            <w:r>
              <w:t>15.881</w:t>
            </w:r>
          </w:p>
        </w:tc>
        <w:tc>
          <w:tcPr>
            <w:tcW w:w="848" w:type="dxa"/>
            <w:vAlign w:val="center"/>
          </w:tcPr>
          <w:p w14:paraId="0F66981E" w14:textId="77777777" w:rsidR="00B53E97" w:rsidRDefault="00EC1842">
            <w:r>
              <w:t>15.881</w:t>
            </w:r>
          </w:p>
        </w:tc>
        <w:tc>
          <w:tcPr>
            <w:tcW w:w="781" w:type="dxa"/>
            <w:vAlign w:val="center"/>
          </w:tcPr>
          <w:p w14:paraId="6DE67277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CC2289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F9B9E9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01FE51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2A576DB" w14:textId="77777777" w:rsidR="00B53E97" w:rsidRDefault="00EC1842">
            <w:r>
              <w:t>0.300</w:t>
            </w:r>
          </w:p>
        </w:tc>
      </w:tr>
      <w:tr w:rsidR="00B53E97" w14:paraId="43B21531" w14:textId="77777777">
        <w:tc>
          <w:tcPr>
            <w:tcW w:w="622" w:type="dxa"/>
            <w:vAlign w:val="center"/>
          </w:tcPr>
          <w:p w14:paraId="3830FED2" w14:textId="77777777" w:rsidR="00B53E97" w:rsidRDefault="00EC1842">
            <w:r>
              <w:t>15</w:t>
            </w:r>
          </w:p>
        </w:tc>
        <w:tc>
          <w:tcPr>
            <w:tcW w:w="854" w:type="dxa"/>
            <w:vAlign w:val="center"/>
          </w:tcPr>
          <w:p w14:paraId="4AACA132" w14:textId="77777777" w:rsidR="00B53E97" w:rsidRDefault="00EC1842">
            <w:r>
              <w:t>MQ055</w:t>
            </w:r>
          </w:p>
        </w:tc>
        <w:tc>
          <w:tcPr>
            <w:tcW w:w="735" w:type="dxa"/>
            <w:vAlign w:val="center"/>
          </w:tcPr>
          <w:p w14:paraId="5BB0CC03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288F688E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0AAE4C8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57179449" w14:textId="77777777" w:rsidR="00B53E97" w:rsidRDefault="00EC1842">
            <w:r>
              <w:t>2.160</w:t>
            </w:r>
          </w:p>
        </w:tc>
        <w:tc>
          <w:tcPr>
            <w:tcW w:w="781" w:type="dxa"/>
            <w:vAlign w:val="center"/>
          </w:tcPr>
          <w:p w14:paraId="3EA0A73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43C862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0F392D0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B53E6B7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CC6DA51" w14:textId="77777777" w:rsidR="00B53E97" w:rsidRDefault="00EC1842">
            <w:r>
              <w:t>0.300</w:t>
            </w:r>
          </w:p>
        </w:tc>
      </w:tr>
      <w:tr w:rsidR="00B53E97" w14:paraId="2A861220" w14:textId="77777777">
        <w:tc>
          <w:tcPr>
            <w:tcW w:w="622" w:type="dxa"/>
            <w:vAlign w:val="center"/>
          </w:tcPr>
          <w:p w14:paraId="21E3C262" w14:textId="77777777" w:rsidR="00B53E97" w:rsidRDefault="00EC1842">
            <w:r>
              <w:t>16</w:t>
            </w:r>
          </w:p>
        </w:tc>
        <w:tc>
          <w:tcPr>
            <w:tcW w:w="854" w:type="dxa"/>
            <w:vAlign w:val="center"/>
          </w:tcPr>
          <w:p w14:paraId="39A4EB50" w14:textId="77777777" w:rsidR="00B53E97" w:rsidRDefault="00EC1842">
            <w:r>
              <w:t>MQ055</w:t>
            </w:r>
          </w:p>
        </w:tc>
        <w:tc>
          <w:tcPr>
            <w:tcW w:w="735" w:type="dxa"/>
            <w:vAlign w:val="center"/>
          </w:tcPr>
          <w:p w14:paraId="06E4415F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7DAC7CCD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D3CB384" w14:textId="77777777" w:rsidR="00B53E97" w:rsidRDefault="00EC1842">
            <w:r>
              <w:t>0.889</w:t>
            </w:r>
          </w:p>
        </w:tc>
        <w:tc>
          <w:tcPr>
            <w:tcW w:w="848" w:type="dxa"/>
            <w:vAlign w:val="center"/>
          </w:tcPr>
          <w:p w14:paraId="7CBFB048" w14:textId="77777777" w:rsidR="00B53E97" w:rsidRDefault="00EC1842">
            <w:r>
              <w:t>0.889</w:t>
            </w:r>
          </w:p>
        </w:tc>
        <w:tc>
          <w:tcPr>
            <w:tcW w:w="781" w:type="dxa"/>
            <w:vAlign w:val="center"/>
          </w:tcPr>
          <w:p w14:paraId="60DAB87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1E4507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EF03395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FF7BE1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E451010" w14:textId="77777777" w:rsidR="00B53E97" w:rsidRDefault="00EC1842">
            <w:r>
              <w:t>0.300</w:t>
            </w:r>
          </w:p>
        </w:tc>
      </w:tr>
      <w:tr w:rsidR="00B53E97" w14:paraId="59AAA50E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74722712" w14:textId="77777777" w:rsidR="00B53E97" w:rsidRDefault="00EC184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A51C863" w14:textId="77777777" w:rsidR="00B53E97" w:rsidRDefault="00EC1842">
            <w:r>
              <w:t>151.230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E8158B5" w14:textId="77777777" w:rsidR="00B53E97" w:rsidRDefault="00EC1842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1334C9F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B348A4D" w14:textId="77777777" w:rsidR="00B53E97" w:rsidRDefault="00EC1842">
            <w:r>
              <w:t>0.300</w:t>
            </w:r>
          </w:p>
        </w:tc>
      </w:tr>
    </w:tbl>
    <w:p w14:paraId="028AF84F" w14:textId="77777777" w:rsidR="00B53E97" w:rsidRDefault="00B53E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64A998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8CAFD38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B53E97" w14:paraId="0AE36A88" w14:textId="77777777">
        <w:tc>
          <w:tcPr>
            <w:tcW w:w="622" w:type="dxa"/>
            <w:shd w:val="clear" w:color="auto" w:fill="E6E6E6"/>
            <w:vAlign w:val="center"/>
          </w:tcPr>
          <w:p w14:paraId="5E612562" w14:textId="77777777" w:rsidR="00B53E97" w:rsidRDefault="00EC1842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FE40AD9" w14:textId="77777777" w:rsidR="00B53E97" w:rsidRDefault="00EC1842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A811666" w14:textId="77777777" w:rsidR="00B53E97" w:rsidRDefault="00EC1842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54532A7" w14:textId="77777777" w:rsidR="00B53E97" w:rsidRDefault="00EC184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B50437" w14:textId="77777777" w:rsidR="00B53E97" w:rsidRDefault="00EC184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6F79C3" w14:textId="77777777" w:rsidR="00B53E97" w:rsidRDefault="00EC184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89F0822" w14:textId="77777777" w:rsidR="00B53E97" w:rsidRDefault="00EC184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807AF1C" w14:textId="77777777" w:rsidR="00B53E97" w:rsidRDefault="00EC184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D585D6" w14:textId="77777777" w:rsidR="00B53E97" w:rsidRDefault="00EC1842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F7C3338" w14:textId="77777777" w:rsidR="00B53E97" w:rsidRDefault="00EC1842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AC5A1F7" w14:textId="77777777" w:rsidR="00B53E97" w:rsidRDefault="00EC1842">
            <w:pPr>
              <w:jc w:val="center"/>
            </w:pPr>
            <w:r>
              <w:t>综合太阳得热系数</w:t>
            </w:r>
          </w:p>
        </w:tc>
      </w:tr>
      <w:tr w:rsidR="00B53E97" w14:paraId="2E49C96E" w14:textId="77777777">
        <w:tc>
          <w:tcPr>
            <w:tcW w:w="622" w:type="dxa"/>
            <w:vAlign w:val="center"/>
          </w:tcPr>
          <w:p w14:paraId="517AA92A" w14:textId="77777777" w:rsidR="00B53E97" w:rsidRDefault="00EC1842">
            <w:r>
              <w:t>1</w:t>
            </w:r>
          </w:p>
        </w:tc>
        <w:tc>
          <w:tcPr>
            <w:tcW w:w="854" w:type="dxa"/>
            <w:vAlign w:val="center"/>
          </w:tcPr>
          <w:p w14:paraId="69B88E37" w14:textId="77777777" w:rsidR="00B53E97" w:rsidRDefault="00EC1842">
            <w:r>
              <w:t>C0915</w:t>
            </w:r>
          </w:p>
        </w:tc>
        <w:tc>
          <w:tcPr>
            <w:tcW w:w="735" w:type="dxa"/>
            <w:vAlign w:val="center"/>
          </w:tcPr>
          <w:p w14:paraId="6834CBA4" w14:textId="77777777" w:rsidR="00B53E97" w:rsidRDefault="00EC1842">
            <w:r>
              <w:t>2~4</w:t>
            </w:r>
          </w:p>
        </w:tc>
        <w:tc>
          <w:tcPr>
            <w:tcW w:w="622" w:type="dxa"/>
            <w:vAlign w:val="center"/>
          </w:tcPr>
          <w:p w14:paraId="4C752F7D" w14:textId="77777777" w:rsidR="00B53E97" w:rsidRDefault="00EC1842">
            <w:r>
              <w:t>10</w:t>
            </w:r>
          </w:p>
        </w:tc>
        <w:tc>
          <w:tcPr>
            <w:tcW w:w="848" w:type="dxa"/>
            <w:vAlign w:val="center"/>
          </w:tcPr>
          <w:p w14:paraId="46ABB13E" w14:textId="77777777" w:rsidR="00B53E97" w:rsidRDefault="00EC1842">
            <w:r>
              <w:t>1.350</w:t>
            </w:r>
          </w:p>
        </w:tc>
        <w:tc>
          <w:tcPr>
            <w:tcW w:w="848" w:type="dxa"/>
            <w:vAlign w:val="center"/>
          </w:tcPr>
          <w:p w14:paraId="43BB6167" w14:textId="77777777" w:rsidR="00B53E97" w:rsidRDefault="00EC1842">
            <w:r>
              <w:t>13.500</w:t>
            </w:r>
          </w:p>
        </w:tc>
        <w:tc>
          <w:tcPr>
            <w:tcW w:w="781" w:type="dxa"/>
            <w:vAlign w:val="center"/>
          </w:tcPr>
          <w:p w14:paraId="06948A02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0B7F1D3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68F5F3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5451507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6448908" w14:textId="77777777" w:rsidR="00B53E97" w:rsidRDefault="00EC1842">
            <w:r>
              <w:t>0.300</w:t>
            </w:r>
          </w:p>
        </w:tc>
      </w:tr>
      <w:tr w:rsidR="00B53E97" w14:paraId="4B7B3495" w14:textId="77777777">
        <w:tc>
          <w:tcPr>
            <w:tcW w:w="622" w:type="dxa"/>
            <w:vAlign w:val="center"/>
          </w:tcPr>
          <w:p w14:paraId="5FC14C6A" w14:textId="77777777" w:rsidR="00B53E97" w:rsidRDefault="00EC1842">
            <w:r>
              <w:t>2</w:t>
            </w:r>
          </w:p>
        </w:tc>
        <w:tc>
          <w:tcPr>
            <w:tcW w:w="854" w:type="dxa"/>
            <w:vAlign w:val="center"/>
          </w:tcPr>
          <w:p w14:paraId="159D54FA" w14:textId="77777777" w:rsidR="00B53E97" w:rsidRDefault="00EC1842">
            <w:r>
              <w:t>C1215</w:t>
            </w:r>
          </w:p>
        </w:tc>
        <w:tc>
          <w:tcPr>
            <w:tcW w:w="735" w:type="dxa"/>
            <w:vAlign w:val="center"/>
          </w:tcPr>
          <w:p w14:paraId="4FD1C5D3" w14:textId="77777777" w:rsidR="00B53E97" w:rsidRDefault="00EC1842">
            <w:r>
              <w:t>1~4</w:t>
            </w:r>
          </w:p>
        </w:tc>
        <w:tc>
          <w:tcPr>
            <w:tcW w:w="622" w:type="dxa"/>
            <w:vAlign w:val="center"/>
          </w:tcPr>
          <w:p w14:paraId="3D9F02AC" w14:textId="77777777" w:rsidR="00B53E97" w:rsidRDefault="00EC1842">
            <w:r>
              <w:t>31</w:t>
            </w:r>
          </w:p>
        </w:tc>
        <w:tc>
          <w:tcPr>
            <w:tcW w:w="848" w:type="dxa"/>
            <w:vAlign w:val="center"/>
          </w:tcPr>
          <w:p w14:paraId="18366437" w14:textId="77777777" w:rsidR="00B53E97" w:rsidRDefault="00EC1842">
            <w:r>
              <w:t>1.800</w:t>
            </w:r>
          </w:p>
        </w:tc>
        <w:tc>
          <w:tcPr>
            <w:tcW w:w="848" w:type="dxa"/>
            <w:vAlign w:val="center"/>
          </w:tcPr>
          <w:p w14:paraId="79AF62C0" w14:textId="77777777" w:rsidR="00B53E97" w:rsidRDefault="00EC1842">
            <w:r>
              <w:t>55.800</w:t>
            </w:r>
          </w:p>
        </w:tc>
        <w:tc>
          <w:tcPr>
            <w:tcW w:w="781" w:type="dxa"/>
            <w:vAlign w:val="center"/>
          </w:tcPr>
          <w:p w14:paraId="586C589C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4F90321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9DD5E0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C6D7162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DA3AEF1" w14:textId="77777777" w:rsidR="00B53E97" w:rsidRDefault="00EC1842">
            <w:r>
              <w:t>0.300</w:t>
            </w:r>
          </w:p>
        </w:tc>
      </w:tr>
      <w:tr w:rsidR="00B53E97" w14:paraId="035C9BAF" w14:textId="77777777">
        <w:tc>
          <w:tcPr>
            <w:tcW w:w="622" w:type="dxa"/>
            <w:vAlign w:val="center"/>
          </w:tcPr>
          <w:p w14:paraId="509D1A96" w14:textId="77777777" w:rsidR="00B53E97" w:rsidRDefault="00EC1842">
            <w:r>
              <w:t>3</w:t>
            </w:r>
          </w:p>
        </w:tc>
        <w:tc>
          <w:tcPr>
            <w:tcW w:w="854" w:type="dxa"/>
            <w:vAlign w:val="center"/>
          </w:tcPr>
          <w:p w14:paraId="3611B9E5" w14:textId="77777777" w:rsidR="00B53E97" w:rsidRDefault="00EC1842">
            <w:r>
              <w:t>C1512</w:t>
            </w:r>
          </w:p>
        </w:tc>
        <w:tc>
          <w:tcPr>
            <w:tcW w:w="735" w:type="dxa"/>
            <w:vAlign w:val="center"/>
          </w:tcPr>
          <w:p w14:paraId="61155204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09F85CC4" w14:textId="77777777" w:rsidR="00B53E97" w:rsidRDefault="00EC1842">
            <w:r>
              <w:t>11</w:t>
            </w:r>
          </w:p>
        </w:tc>
        <w:tc>
          <w:tcPr>
            <w:tcW w:w="848" w:type="dxa"/>
            <w:vAlign w:val="center"/>
          </w:tcPr>
          <w:p w14:paraId="180B819B" w14:textId="77777777" w:rsidR="00B53E97" w:rsidRDefault="00EC1842">
            <w:r>
              <w:t>1.800</w:t>
            </w:r>
          </w:p>
        </w:tc>
        <w:tc>
          <w:tcPr>
            <w:tcW w:w="848" w:type="dxa"/>
            <w:vAlign w:val="center"/>
          </w:tcPr>
          <w:p w14:paraId="0C77C5D8" w14:textId="77777777" w:rsidR="00B53E97" w:rsidRDefault="00EC1842">
            <w:r>
              <w:t>19.800</w:t>
            </w:r>
          </w:p>
        </w:tc>
        <w:tc>
          <w:tcPr>
            <w:tcW w:w="781" w:type="dxa"/>
            <w:vAlign w:val="center"/>
          </w:tcPr>
          <w:p w14:paraId="69ED9B3A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5B68DCE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0EF8C2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0E0357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46F0D44" w14:textId="77777777" w:rsidR="00B53E97" w:rsidRDefault="00EC1842">
            <w:r>
              <w:t>0.300</w:t>
            </w:r>
          </w:p>
        </w:tc>
      </w:tr>
      <w:tr w:rsidR="00B53E97" w14:paraId="12CF5414" w14:textId="77777777">
        <w:tc>
          <w:tcPr>
            <w:tcW w:w="622" w:type="dxa"/>
            <w:vAlign w:val="center"/>
          </w:tcPr>
          <w:p w14:paraId="12CD41F9" w14:textId="77777777" w:rsidR="00B53E97" w:rsidRDefault="00EC1842">
            <w:r>
              <w:t>4</w:t>
            </w:r>
          </w:p>
        </w:tc>
        <w:tc>
          <w:tcPr>
            <w:tcW w:w="854" w:type="dxa"/>
            <w:vAlign w:val="center"/>
          </w:tcPr>
          <w:p w14:paraId="6768A62D" w14:textId="77777777" w:rsidR="00B53E97" w:rsidRDefault="00EC1842">
            <w:r>
              <w:t>C1515</w:t>
            </w:r>
          </w:p>
        </w:tc>
        <w:tc>
          <w:tcPr>
            <w:tcW w:w="735" w:type="dxa"/>
            <w:vAlign w:val="center"/>
          </w:tcPr>
          <w:p w14:paraId="34BBF972" w14:textId="77777777" w:rsidR="00B53E97" w:rsidRDefault="00EC1842">
            <w:r>
              <w:t>1~4</w:t>
            </w:r>
          </w:p>
        </w:tc>
        <w:tc>
          <w:tcPr>
            <w:tcW w:w="622" w:type="dxa"/>
            <w:vAlign w:val="center"/>
          </w:tcPr>
          <w:p w14:paraId="2A5D4FE0" w14:textId="77777777" w:rsidR="00B53E97" w:rsidRDefault="00EC1842">
            <w:r>
              <w:t>50</w:t>
            </w:r>
          </w:p>
        </w:tc>
        <w:tc>
          <w:tcPr>
            <w:tcW w:w="848" w:type="dxa"/>
            <w:vAlign w:val="center"/>
          </w:tcPr>
          <w:p w14:paraId="58CE0676" w14:textId="77777777" w:rsidR="00B53E97" w:rsidRDefault="00EC1842">
            <w:r>
              <w:t>2.250</w:t>
            </w:r>
          </w:p>
        </w:tc>
        <w:tc>
          <w:tcPr>
            <w:tcW w:w="848" w:type="dxa"/>
            <w:vAlign w:val="center"/>
          </w:tcPr>
          <w:p w14:paraId="72DABEA5" w14:textId="77777777" w:rsidR="00B53E97" w:rsidRDefault="00EC1842">
            <w:r>
              <w:t>112.500</w:t>
            </w:r>
          </w:p>
        </w:tc>
        <w:tc>
          <w:tcPr>
            <w:tcW w:w="781" w:type="dxa"/>
            <w:vAlign w:val="center"/>
          </w:tcPr>
          <w:p w14:paraId="4CD0C1B7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7FA47A6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3F86AA0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C1F78B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E677A65" w14:textId="77777777" w:rsidR="00B53E97" w:rsidRDefault="00EC1842">
            <w:r>
              <w:t>0.300</w:t>
            </w:r>
          </w:p>
        </w:tc>
      </w:tr>
      <w:tr w:rsidR="00B53E97" w14:paraId="1164A97E" w14:textId="77777777">
        <w:tc>
          <w:tcPr>
            <w:tcW w:w="622" w:type="dxa"/>
            <w:vAlign w:val="center"/>
          </w:tcPr>
          <w:p w14:paraId="36D93F95" w14:textId="77777777" w:rsidR="00B53E97" w:rsidRDefault="00EC1842">
            <w:r>
              <w:t>5</w:t>
            </w:r>
          </w:p>
        </w:tc>
        <w:tc>
          <w:tcPr>
            <w:tcW w:w="854" w:type="dxa"/>
            <w:vAlign w:val="center"/>
          </w:tcPr>
          <w:p w14:paraId="4769196F" w14:textId="77777777" w:rsidR="00B53E97" w:rsidRDefault="00EC1842">
            <w:r>
              <w:t>C1518</w:t>
            </w:r>
          </w:p>
        </w:tc>
        <w:tc>
          <w:tcPr>
            <w:tcW w:w="735" w:type="dxa"/>
            <w:vAlign w:val="center"/>
          </w:tcPr>
          <w:p w14:paraId="26019D27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26F6B53D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193B75B" w14:textId="77777777" w:rsidR="00B53E97" w:rsidRDefault="00EC1842">
            <w:r>
              <w:t>2.700</w:t>
            </w:r>
          </w:p>
        </w:tc>
        <w:tc>
          <w:tcPr>
            <w:tcW w:w="848" w:type="dxa"/>
            <w:vAlign w:val="center"/>
          </w:tcPr>
          <w:p w14:paraId="7AEE01DC" w14:textId="77777777" w:rsidR="00B53E97" w:rsidRDefault="00EC1842">
            <w:r>
              <w:t>2.700</w:t>
            </w:r>
          </w:p>
        </w:tc>
        <w:tc>
          <w:tcPr>
            <w:tcW w:w="781" w:type="dxa"/>
            <w:vAlign w:val="center"/>
          </w:tcPr>
          <w:p w14:paraId="17CA5307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47E001F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7B94DE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AEF897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2786FC4" w14:textId="77777777" w:rsidR="00B53E97" w:rsidRDefault="00EC1842">
            <w:r>
              <w:t>0.300</w:t>
            </w:r>
          </w:p>
        </w:tc>
      </w:tr>
      <w:tr w:rsidR="00B53E97" w14:paraId="5FA23855" w14:textId="77777777">
        <w:tc>
          <w:tcPr>
            <w:tcW w:w="622" w:type="dxa"/>
            <w:vAlign w:val="center"/>
          </w:tcPr>
          <w:p w14:paraId="5DC700D7" w14:textId="77777777" w:rsidR="00B53E97" w:rsidRDefault="00EC1842">
            <w:r>
              <w:lastRenderedPageBreak/>
              <w:t>6</w:t>
            </w:r>
          </w:p>
        </w:tc>
        <w:tc>
          <w:tcPr>
            <w:tcW w:w="854" w:type="dxa"/>
            <w:vAlign w:val="center"/>
          </w:tcPr>
          <w:p w14:paraId="36782F8B" w14:textId="77777777" w:rsidR="00B53E97" w:rsidRDefault="00EC1842">
            <w:r>
              <w:t>C2115</w:t>
            </w:r>
          </w:p>
        </w:tc>
        <w:tc>
          <w:tcPr>
            <w:tcW w:w="735" w:type="dxa"/>
            <w:vAlign w:val="center"/>
          </w:tcPr>
          <w:p w14:paraId="3BC4AF81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038DB0B3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6DC0656B" w14:textId="77777777" w:rsidR="00B53E97" w:rsidRDefault="00EC1842">
            <w:r>
              <w:t>3.150</w:t>
            </w:r>
          </w:p>
        </w:tc>
        <w:tc>
          <w:tcPr>
            <w:tcW w:w="848" w:type="dxa"/>
            <w:vAlign w:val="center"/>
          </w:tcPr>
          <w:p w14:paraId="08FFA206" w14:textId="77777777" w:rsidR="00B53E97" w:rsidRDefault="00EC1842">
            <w:r>
              <w:t>6.300</w:t>
            </w:r>
          </w:p>
        </w:tc>
        <w:tc>
          <w:tcPr>
            <w:tcW w:w="781" w:type="dxa"/>
            <w:vAlign w:val="center"/>
          </w:tcPr>
          <w:p w14:paraId="51F7863D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1FE5A5A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80FF8AA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7C3702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FB2F65E" w14:textId="77777777" w:rsidR="00B53E97" w:rsidRDefault="00EC1842">
            <w:r>
              <w:t>0.300</w:t>
            </w:r>
          </w:p>
        </w:tc>
      </w:tr>
      <w:tr w:rsidR="00B53E97" w14:paraId="1F40173E" w14:textId="77777777">
        <w:tc>
          <w:tcPr>
            <w:tcW w:w="622" w:type="dxa"/>
            <w:vAlign w:val="center"/>
          </w:tcPr>
          <w:p w14:paraId="6D57F9F4" w14:textId="77777777" w:rsidR="00B53E97" w:rsidRDefault="00EC1842">
            <w:r>
              <w:t>7</w:t>
            </w:r>
          </w:p>
        </w:tc>
        <w:tc>
          <w:tcPr>
            <w:tcW w:w="854" w:type="dxa"/>
            <w:vAlign w:val="center"/>
          </w:tcPr>
          <w:p w14:paraId="631D071D" w14:textId="77777777" w:rsidR="00B53E97" w:rsidRDefault="00EC1842">
            <w:r>
              <w:t>C2415</w:t>
            </w:r>
          </w:p>
        </w:tc>
        <w:tc>
          <w:tcPr>
            <w:tcW w:w="735" w:type="dxa"/>
            <w:vAlign w:val="center"/>
          </w:tcPr>
          <w:p w14:paraId="6BA6DEF1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7BC3A39B" w14:textId="77777777" w:rsidR="00B53E97" w:rsidRDefault="00EC1842">
            <w:r>
              <w:t>3</w:t>
            </w:r>
          </w:p>
        </w:tc>
        <w:tc>
          <w:tcPr>
            <w:tcW w:w="848" w:type="dxa"/>
            <w:vAlign w:val="center"/>
          </w:tcPr>
          <w:p w14:paraId="1B686C6B" w14:textId="77777777" w:rsidR="00B53E97" w:rsidRDefault="00EC1842">
            <w:r>
              <w:t>3.600</w:t>
            </w:r>
          </w:p>
        </w:tc>
        <w:tc>
          <w:tcPr>
            <w:tcW w:w="848" w:type="dxa"/>
            <w:vAlign w:val="center"/>
          </w:tcPr>
          <w:p w14:paraId="10140922" w14:textId="77777777" w:rsidR="00B53E97" w:rsidRDefault="00EC1842">
            <w:r>
              <w:t>10.800</w:t>
            </w:r>
          </w:p>
        </w:tc>
        <w:tc>
          <w:tcPr>
            <w:tcW w:w="781" w:type="dxa"/>
            <w:vAlign w:val="center"/>
          </w:tcPr>
          <w:p w14:paraId="6BAF2308" w14:textId="77777777" w:rsidR="00B53E97" w:rsidRDefault="00EC1842">
            <w:r>
              <w:t>18</w:t>
            </w:r>
          </w:p>
        </w:tc>
        <w:tc>
          <w:tcPr>
            <w:tcW w:w="916" w:type="dxa"/>
            <w:vAlign w:val="center"/>
          </w:tcPr>
          <w:p w14:paraId="38DFE743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0B7CAD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5ED30E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7793056" w14:textId="77777777" w:rsidR="00B53E97" w:rsidRDefault="00EC1842">
            <w:r>
              <w:t>0.300</w:t>
            </w:r>
          </w:p>
        </w:tc>
      </w:tr>
      <w:tr w:rsidR="00B53E97" w14:paraId="31929323" w14:textId="77777777">
        <w:tc>
          <w:tcPr>
            <w:tcW w:w="622" w:type="dxa"/>
            <w:vAlign w:val="center"/>
          </w:tcPr>
          <w:p w14:paraId="78C865FF" w14:textId="77777777" w:rsidR="00B53E97" w:rsidRDefault="00EC1842">
            <w:r>
              <w:t>8</w:t>
            </w:r>
          </w:p>
        </w:tc>
        <w:tc>
          <w:tcPr>
            <w:tcW w:w="854" w:type="dxa"/>
            <w:vAlign w:val="center"/>
          </w:tcPr>
          <w:p w14:paraId="3AFDE03C" w14:textId="77777777" w:rsidR="00B53E97" w:rsidRDefault="00EC1842">
            <w:r>
              <w:t>MQ005</w:t>
            </w:r>
          </w:p>
        </w:tc>
        <w:tc>
          <w:tcPr>
            <w:tcW w:w="735" w:type="dxa"/>
            <w:vAlign w:val="center"/>
          </w:tcPr>
          <w:p w14:paraId="389031F1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0ED8C3B8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CD9232A" w14:textId="77777777" w:rsidR="00B53E97" w:rsidRDefault="00EC1842">
            <w:r>
              <w:t>2.340</w:t>
            </w:r>
          </w:p>
        </w:tc>
        <w:tc>
          <w:tcPr>
            <w:tcW w:w="848" w:type="dxa"/>
            <w:vAlign w:val="center"/>
          </w:tcPr>
          <w:p w14:paraId="2126DA60" w14:textId="77777777" w:rsidR="00B53E97" w:rsidRDefault="00EC1842">
            <w:r>
              <w:t>2.340</w:t>
            </w:r>
          </w:p>
        </w:tc>
        <w:tc>
          <w:tcPr>
            <w:tcW w:w="781" w:type="dxa"/>
            <w:vAlign w:val="center"/>
          </w:tcPr>
          <w:p w14:paraId="6A945FBA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9294E0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0A2DB6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2C8B4A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8C6114E" w14:textId="77777777" w:rsidR="00B53E97" w:rsidRDefault="00EC1842">
            <w:r>
              <w:t>0.300</w:t>
            </w:r>
          </w:p>
        </w:tc>
      </w:tr>
      <w:tr w:rsidR="00B53E97" w14:paraId="7094FA53" w14:textId="77777777">
        <w:tc>
          <w:tcPr>
            <w:tcW w:w="622" w:type="dxa"/>
            <w:vAlign w:val="center"/>
          </w:tcPr>
          <w:p w14:paraId="5F236939" w14:textId="77777777" w:rsidR="00B53E97" w:rsidRDefault="00EC1842">
            <w:r>
              <w:t>9</w:t>
            </w:r>
          </w:p>
        </w:tc>
        <w:tc>
          <w:tcPr>
            <w:tcW w:w="854" w:type="dxa"/>
            <w:vAlign w:val="center"/>
          </w:tcPr>
          <w:p w14:paraId="6C88A2CB" w14:textId="77777777" w:rsidR="00B53E97" w:rsidRDefault="00EC1842">
            <w:r>
              <w:t>MQ005</w:t>
            </w:r>
          </w:p>
        </w:tc>
        <w:tc>
          <w:tcPr>
            <w:tcW w:w="735" w:type="dxa"/>
            <w:vAlign w:val="center"/>
          </w:tcPr>
          <w:p w14:paraId="50DA45F3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60BA4D06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629BF89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6AA5DB3C" w14:textId="77777777" w:rsidR="00B53E97" w:rsidRDefault="00EC1842">
            <w:r>
              <w:t>2.160</w:t>
            </w:r>
          </w:p>
        </w:tc>
        <w:tc>
          <w:tcPr>
            <w:tcW w:w="781" w:type="dxa"/>
            <w:vAlign w:val="center"/>
          </w:tcPr>
          <w:p w14:paraId="77D87F49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7980257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D9E8FF5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705875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A26E10F" w14:textId="77777777" w:rsidR="00B53E97" w:rsidRDefault="00EC1842">
            <w:r>
              <w:t>0.300</w:t>
            </w:r>
          </w:p>
        </w:tc>
      </w:tr>
      <w:tr w:rsidR="00B53E97" w14:paraId="70263DE3" w14:textId="77777777">
        <w:tc>
          <w:tcPr>
            <w:tcW w:w="622" w:type="dxa"/>
            <w:vAlign w:val="center"/>
          </w:tcPr>
          <w:p w14:paraId="1E54485A" w14:textId="77777777" w:rsidR="00B53E97" w:rsidRDefault="00EC1842">
            <w:r>
              <w:t>10</w:t>
            </w:r>
          </w:p>
        </w:tc>
        <w:tc>
          <w:tcPr>
            <w:tcW w:w="854" w:type="dxa"/>
            <w:vAlign w:val="center"/>
          </w:tcPr>
          <w:p w14:paraId="22686476" w14:textId="77777777" w:rsidR="00B53E97" w:rsidRDefault="00EC1842">
            <w:r>
              <w:t>MQ005</w:t>
            </w:r>
          </w:p>
        </w:tc>
        <w:tc>
          <w:tcPr>
            <w:tcW w:w="735" w:type="dxa"/>
            <w:vAlign w:val="center"/>
          </w:tcPr>
          <w:p w14:paraId="19E2CC73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2CCA197E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040B5B6" w14:textId="77777777" w:rsidR="00B53E97" w:rsidRDefault="00EC1842">
            <w:r>
              <w:t>14.040</w:t>
            </w:r>
          </w:p>
        </w:tc>
        <w:tc>
          <w:tcPr>
            <w:tcW w:w="848" w:type="dxa"/>
            <w:vAlign w:val="center"/>
          </w:tcPr>
          <w:p w14:paraId="2D87F723" w14:textId="77777777" w:rsidR="00B53E97" w:rsidRDefault="00EC1842">
            <w:r>
              <w:t>14.040</w:t>
            </w:r>
          </w:p>
        </w:tc>
        <w:tc>
          <w:tcPr>
            <w:tcW w:w="781" w:type="dxa"/>
            <w:vAlign w:val="center"/>
          </w:tcPr>
          <w:p w14:paraId="5420C26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7CE7DE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7BFC468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2DE8EF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F1E8021" w14:textId="77777777" w:rsidR="00B53E97" w:rsidRDefault="00EC1842">
            <w:r>
              <w:t>0.300</w:t>
            </w:r>
          </w:p>
        </w:tc>
      </w:tr>
      <w:tr w:rsidR="00B53E97" w14:paraId="50A2AC4E" w14:textId="77777777">
        <w:tc>
          <w:tcPr>
            <w:tcW w:w="622" w:type="dxa"/>
            <w:vAlign w:val="center"/>
          </w:tcPr>
          <w:p w14:paraId="06212DBF" w14:textId="77777777" w:rsidR="00B53E97" w:rsidRDefault="00EC1842">
            <w:r>
              <w:t>11</w:t>
            </w:r>
          </w:p>
        </w:tc>
        <w:tc>
          <w:tcPr>
            <w:tcW w:w="854" w:type="dxa"/>
            <w:vAlign w:val="center"/>
          </w:tcPr>
          <w:p w14:paraId="41E4AAAA" w14:textId="77777777" w:rsidR="00B53E97" w:rsidRDefault="00EC1842">
            <w:r>
              <w:t>MQ006</w:t>
            </w:r>
          </w:p>
        </w:tc>
        <w:tc>
          <w:tcPr>
            <w:tcW w:w="735" w:type="dxa"/>
            <w:vAlign w:val="center"/>
          </w:tcPr>
          <w:p w14:paraId="7C741106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0BBE0825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44B3BC0" w14:textId="77777777" w:rsidR="00B53E97" w:rsidRDefault="00EC1842">
            <w:r>
              <w:t>3.190</w:t>
            </w:r>
          </w:p>
        </w:tc>
        <w:tc>
          <w:tcPr>
            <w:tcW w:w="848" w:type="dxa"/>
            <w:vAlign w:val="center"/>
          </w:tcPr>
          <w:p w14:paraId="253FF318" w14:textId="77777777" w:rsidR="00B53E97" w:rsidRDefault="00EC1842">
            <w:r>
              <w:t>3.190</w:t>
            </w:r>
          </w:p>
        </w:tc>
        <w:tc>
          <w:tcPr>
            <w:tcW w:w="781" w:type="dxa"/>
            <w:vAlign w:val="center"/>
          </w:tcPr>
          <w:p w14:paraId="215D97F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E9CAE9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BE1822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54A388F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B687022" w14:textId="77777777" w:rsidR="00B53E97" w:rsidRDefault="00EC1842">
            <w:r>
              <w:t>0.300</w:t>
            </w:r>
          </w:p>
        </w:tc>
      </w:tr>
      <w:tr w:rsidR="00B53E97" w14:paraId="6654EEFB" w14:textId="77777777">
        <w:tc>
          <w:tcPr>
            <w:tcW w:w="622" w:type="dxa"/>
            <w:vAlign w:val="center"/>
          </w:tcPr>
          <w:p w14:paraId="0BB91204" w14:textId="77777777" w:rsidR="00B53E97" w:rsidRDefault="00EC1842">
            <w:r>
              <w:t>12</w:t>
            </w:r>
          </w:p>
        </w:tc>
        <w:tc>
          <w:tcPr>
            <w:tcW w:w="854" w:type="dxa"/>
            <w:vAlign w:val="center"/>
          </w:tcPr>
          <w:p w14:paraId="55F4E996" w14:textId="77777777" w:rsidR="00B53E97" w:rsidRDefault="00EC1842">
            <w:r>
              <w:t>MQ006</w:t>
            </w:r>
          </w:p>
        </w:tc>
        <w:tc>
          <w:tcPr>
            <w:tcW w:w="735" w:type="dxa"/>
            <w:vAlign w:val="center"/>
          </w:tcPr>
          <w:p w14:paraId="2FB1F9EF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59CE0284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4F4360BD" w14:textId="77777777" w:rsidR="00B53E97" w:rsidRDefault="00EC1842">
            <w:r>
              <w:t>3.150</w:t>
            </w:r>
          </w:p>
        </w:tc>
        <w:tc>
          <w:tcPr>
            <w:tcW w:w="848" w:type="dxa"/>
            <w:vAlign w:val="center"/>
          </w:tcPr>
          <w:p w14:paraId="66E303E1" w14:textId="77777777" w:rsidR="00B53E97" w:rsidRDefault="00EC1842">
            <w:r>
              <w:t>6.300</w:t>
            </w:r>
          </w:p>
        </w:tc>
        <w:tc>
          <w:tcPr>
            <w:tcW w:w="781" w:type="dxa"/>
            <w:vAlign w:val="center"/>
          </w:tcPr>
          <w:p w14:paraId="2E18CB0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8324BF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C9872C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F7843C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3CC7943" w14:textId="77777777" w:rsidR="00B53E97" w:rsidRDefault="00EC1842">
            <w:r>
              <w:t>0.300</w:t>
            </w:r>
          </w:p>
        </w:tc>
      </w:tr>
      <w:tr w:rsidR="00B53E97" w14:paraId="09F95C97" w14:textId="77777777">
        <w:tc>
          <w:tcPr>
            <w:tcW w:w="622" w:type="dxa"/>
            <w:vAlign w:val="center"/>
          </w:tcPr>
          <w:p w14:paraId="636105BF" w14:textId="77777777" w:rsidR="00B53E97" w:rsidRDefault="00EC1842">
            <w:r>
              <w:t>13</w:t>
            </w:r>
          </w:p>
        </w:tc>
        <w:tc>
          <w:tcPr>
            <w:tcW w:w="854" w:type="dxa"/>
            <w:vAlign w:val="center"/>
          </w:tcPr>
          <w:p w14:paraId="1C26662D" w14:textId="77777777" w:rsidR="00B53E97" w:rsidRDefault="00EC1842">
            <w:r>
              <w:t>MQ006</w:t>
            </w:r>
          </w:p>
        </w:tc>
        <w:tc>
          <w:tcPr>
            <w:tcW w:w="735" w:type="dxa"/>
            <w:vAlign w:val="center"/>
          </w:tcPr>
          <w:p w14:paraId="082A9482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648FEFA1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00E8DA5E" w14:textId="77777777" w:rsidR="00B53E97" w:rsidRDefault="00EC1842">
            <w:r>
              <w:t>0.900</w:t>
            </w:r>
          </w:p>
        </w:tc>
        <w:tc>
          <w:tcPr>
            <w:tcW w:w="848" w:type="dxa"/>
            <w:vAlign w:val="center"/>
          </w:tcPr>
          <w:p w14:paraId="000E0AB0" w14:textId="77777777" w:rsidR="00B53E97" w:rsidRDefault="00EC1842">
            <w:r>
              <w:t>1.800</w:t>
            </w:r>
          </w:p>
        </w:tc>
        <w:tc>
          <w:tcPr>
            <w:tcW w:w="781" w:type="dxa"/>
            <w:vAlign w:val="center"/>
          </w:tcPr>
          <w:p w14:paraId="35BCC0C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53D6D0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08C45C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05D27B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0C9D4E6" w14:textId="77777777" w:rsidR="00B53E97" w:rsidRDefault="00EC1842">
            <w:r>
              <w:t>0.300</w:t>
            </w:r>
          </w:p>
        </w:tc>
      </w:tr>
      <w:tr w:rsidR="00B53E97" w14:paraId="51713798" w14:textId="77777777">
        <w:tc>
          <w:tcPr>
            <w:tcW w:w="622" w:type="dxa"/>
            <w:vAlign w:val="center"/>
          </w:tcPr>
          <w:p w14:paraId="3E61C906" w14:textId="77777777" w:rsidR="00B53E97" w:rsidRDefault="00EC1842">
            <w:r>
              <w:t>14</w:t>
            </w:r>
          </w:p>
        </w:tc>
        <w:tc>
          <w:tcPr>
            <w:tcW w:w="854" w:type="dxa"/>
            <w:vAlign w:val="center"/>
          </w:tcPr>
          <w:p w14:paraId="4869BF8C" w14:textId="77777777" w:rsidR="00B53E97" w:rsidRDefault="00EC1842">
            <w:r>
              <w:t>MQ006</w:t>
            </w:r>
          </w:p>
        </w:tc>
        <w:tc>
          <w:tcPr>
            <w:tcW w:w="735" w:type="dxa"/>
            <w:vAlign w:val="center"/>
          </w:tcPr>
          <w:p w14:paraId="1BE64BEE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6CFBBCC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0861DE6" w14:textId="77777777" w:rsidR="00B53E97" w:rsidRDefault="00EC1842">
            <w:r>
              <w:t>3.471</w:t>
            </w:r>
          </w:p>
        </w:tc>
        <w:tc>
          <w:tcPr>
            <w:tcW w:w="848" w:type="dxa"/>
            <w:vAlign w:val="center"/>
          </w:tcPr>
          <w:p w14:paraId="0435C0EC" w14:textId="77777777" w:rsidR="00B53E97" w:rsidRDefault="00EC1842">
            <w:r>
              <w:t>3.471</w:t>
            </w:r>
          </w:p>
        </w:tc>
        <w:tc>
          <w:tcPr>
            <w:tcW w:w="781" w:type="dxa"/>
            <w:vAlign w:val="center"/>
          </w:tcPr>
          <w:p w14:paraId="1D36D25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B2FF45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9BDE2A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4AC34B2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D6E7452" w14:textId="77777777" w:rsidR="00B53E97" w:rsidRDefault="00EC1842">
            <w:r>
              <w:t>0.300</w:t>
            </w:r>
          </w:p>
        </w:tc>
      </w:tr>
      <w:tr w:rsidR="00B53E97" w14:paraId="3D5DF26D" w14:textId="77777777">
        <w:tc>
          <w:tcPr>
            <w:tcW w:w="622" w:type="dxa"/>
            <w:vAlign w:val="center"/>
          </w:tcPr>
          <w:p w14:paraId="7F6E98D5" w14:textId="77777777" w:rsidR="00B53E97" w:rsidRDefault="00EC1842">
            <w:r>
              <w:t>15</w:t>
            </w:r>
          </w:p>
        </w:tc>
        <w:tc>
          <w:tcPr>
            <w:tcW w:w="854" w:type="dxa"/>
            <w:vAlign w:val="center"/>
          </w:tcPr>
          <w:p w14:paraId="50EA22AE" w14:textId="77777777" w:rsidR="00B53E97" w:rsidRDefault="00EC1842">
            <w:r>
              <w:t>MQ006</w:t>
            </w:r>
          </w:p>
        </w:tc>
        <w:tc>
          <w:tcPr>
            <w:tcW w:w="735" w:type="dxa"/>
            <w:vAlign w:val="center"/>
          </w:tcPr>
          <w:p w14:paraId="41415E6E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03D0670C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D0DFCF7" w14:textId="77777777" w:rsidR="00B53E97" w:rsidRDefault="00EC1842">
            <w:r>
              <w:t>3.869</w:t>
            </w:r>
          </w:p>
        </w:tc>
        <w:tc>
          <w:tcPr>
            <w:tcW w:w="848" w:type="dxa"/>
            <w:vAlign w:val="center"/>
          </w:tcPr>
          <w:p w14:paraId="4CAE861E" w14:textId="77777777" w:rsidR="00B53E97" w:rsidRDefault="00EC1842">
            <w:r>
              <w:t>3.869</w:t>
            </w:r>
          </w:p>
        </w:tc>
        <w:tc>
          <w:tcPr>
            <w:tcW w:w="781" w:type="dxa"/>
            <w:vAlign w:val="center"/>
          </w:tcPr>
          <w:p w14:paraId="5E5C067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B6FD2D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BF8B8B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FD2C47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3C87C87" w14:textId="77777777" w:rsidR="00B53E97" w:rsidRDefault="00EC1842">
            <w:r>
              <w:t>0.300</w:t>
            </w:r>
          </w:p>
        </w:tc>
      </w:tr>
      <w:tr w:rsidR="00B53E97" w14:paraId="1B093325" w14:textId="77777777">
        <w:tc>
          <w:tcPr>
            <w:tcW w:w="622" w:type="dxa"/>
            <w:vAlign w:val="center"/>
          </w:tcPr>
          <w:p w14:paraId="582A1FF4" w14:textId="77777777" w:rsidR="00B53E97" w:rsidRDefault="00EC1842">
            <w:r>
              <w:t>16</w:t>
            </w:r>
          </w:p>
        </w:tc>
        <w:tc>
          <w:tcPr>
            <w:tcW w:w="854" w:type="dxa"/>
            <w:vAlign w:val="center"/>
          </w:tcPr>
          <w:p w14:paraId="6318C41B" w14:textId="77777777" w:rsidR="00B53E97" w:rsidRDefault="00EC1842">
            <w:r>
              <w:t>MQ007</w:t>
            </w:r>
          </w:p>
        </w:tc>
        <w:tc>
          <w:tcPr>
            <w:tcW w:w="735" w:type="dxa"/>
            <w:vAlign w:val="center"/>
          </w:tcPr>
          <w:p w14:paraId="4828324D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491E7C6E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198543D" w14:textId="77777777" w:rsidR="00B53E97" w:rsidRDefault="00EC1842">
            <w:r>
              <w:t>14.430</w:t>
            </w:r>
          </w:p>
        </w:tc>
        <w:tc>
          <w:tcPr>
            <w:tcW w:w="848" w:type="dxa"/>
            <w:vAlign w:val="center"/>
          </w:tcPr>
          <w:p w14:paraId="3BE47E8E" w14:textId="77777777" w:rsidR="00B53E97" w:rsidRDefault="00EC1842">
            <w:r>
              <w:t>14.430</w:t>
            </w:r>
          </w:p>
        </w:tc>
        <w:tc>
          <w:tcPr>
            <w:tcW w:w="781" w:type="dxa"/>
            <w:vAlign w:val="center"/>
          </w:tcPr>
          <w:p w14:paraId="47D7D19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D9197E7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57D5C4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549BDB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900494E" w14:textId="77777777" w:rsidR="00B53E97" w:rsidRDefault="00EC1842">
            <w:r>
              <w:t>0.300</w:t>
            </w:r>
          </w:p>
        </w:tc>
      </w:tr>
      <w:tr w:rsidR="00B53E97" w14:paraId="3689CE67" w14:textId="77777777">
        <w:tc>
          <w:tcPr>
            <w:tcW w:w="622" w:type="dxa"/>
            <w:vAlign w:val="center"/>
          </w:tcPr>
          <w:p w14:paraId="4AFBC505" w14:textId="77777777" w:rsidR="00B53E97" w:rsidRDefault="00EC1842">
            <w:r>
              <w:t>17</w:t>
            </w:r>
          </w:p>
        </w:tc>
        <w:tc>
          <w:tcPr>
            <w:tcW w:w="854" w:type="dxa"/>
            <w:vAlign w:val="center"/>
          </w:tcPr>
          <w:p w14:paraId="37C21B98" w14:textId="77777777" w:rsidR="00B53E97" w:rsidRDefault="00EC1842">
            <w:r>
              <w:t>MQ007</w:t>
            </w:r>
          </w:p>
        </w:tc>
        <w:tc>
          <w:tcPr>
            <w:tcW w:w="735" w:type="dxa"/>
            <w:vAlign w:val="center"/>
          </w:tcPr>
          <w:p w14:paraId="2CA97AB3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7CD4EEC1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FD85821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79B9A0C2" w14:textId="77777777" w:rsidR="00B53E97" w:rsidRDefault="00EC1842">
            <w:r>
              <w:t>2.160</w:t>
            </w:r>
          </w:p>
        </w:tc>
        <w:tc>
          <w:tcPr>
            <w:tcW w:w="781" w:type="dxa"/>
            <w:vAlign w:val="center"/>
          </w:tcPr>
          <w:p w14:paraId="61592A3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4B53DA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80ACF9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1CA95D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3E44077" w14:textId="77777777" w:rsidR="00B53E97" w:rsidRDefault="00EC1842">
            <w:r>
              <w:t>0.300</w:t>
            </w:r>
          </w:p>
        </w:tc>
      </w:tr>
      <w:tr w:rsidR="00B53E97" w14:paraId="21039666" w14:textId="77777777">
        <w:tc>
          <w:tcPr>
            <w:tcW w:w="622" w:type="dxa"/>
            <w:vAlign w:val="center"/>
          </w:tcPr>
          <w:p w14:paraId="5FC00F98" w14:textId="77777777" w:rsidR="00B53E97" w:rsidRDefault="00EC1842">
            <w:r>
              <w:t>18</w:t>
            </w:r>
          </w:p>
        </w:tc>
        <w:tc>
          <w:tcPr>
            <w:tcW w:w="854" w:type="dxa"/>
            <w:vAlign w:val="center"/>
          </w:tcPr>
          <w:p w14:paraId="662333AD" w14:textId="77777777" w:rsidR="00B53E97" w:rsidRDefault="00EC1842">
            <w:r>
              <w:t>MQ007</w:t>
            </w:r>
          </w:p>
        </w:tc>
        <w:tc>
          <w:tcPr>
            <w:tcW w:w="735" w:type="dxa"/>
            <w:vAlign w:val="center"/>
          </w:tcPr>
          <w:p w14:paraId="6F825E8B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7771ED82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8B18D89" w14:textId="77777777" w:rsidR="00B53E97" w:rsidRDefault="00EC1842">
            <w:r>
              <w:t>2.340</w:t>
            </w:r>
          </w:p>
        </w:tc>
        <w:tc>
          <w:tcPr>
            <w:tcW w:w="848" w:type="dxa"/>
            <w:vAlign w:val="center"/>
          </w:tcPr>
          <w:p w14:paraId="7E8F9D9A" w14:textId="77777777" w:rsidR="00B53E97" w:rsidRDefault="00EC1842">
            <w:r>
              <w:t>2.340</w:t>
            </w:r>
          </w:p>
        </w:tc>
        <w:tc>
          <w:tcPr>
            <w:tcW w:w="781" w:type="dxa"/>
            <w:vAlign w:val="center"/>
          </w:tcPr>
          <w:p w14:paraId="669E1F2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B1EA92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24B6880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1F4C69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673BC18" w14:textId="77777777" w:rsidR="00B53E97" w:rsidRDefault="00EC1842">
            <w:r>
              <w:t>0.300</w:t>
            </w:r>
          </w:p>
        </w:tc>
      </w:tr>
      <w:tr w:rsidR="00B53E97" w14:paraId="027EB466" w14:textId="77777777">
        <w:tc>
          <w:tcPr>
            <w:tcW w:w="622" w:type="dxa"/>
            <w:vAlign w:val="center"/>
          </w:tcPr>
          <w:p w14:paraId="21AD8AF1" w14:textId="77777777" w:rsidR="00B53E97" w:rsidRDefault="00EC1842">
            <w:r>
              <w:t>19</w:t>
            </w:r>
          </w:p>
        </w:tc>
        <w:tc>
          <w:tcPr>
            <w:tcW w:w="854" w:type="dxa"/>
            <w:vAlign w:val="center"/>
          </w:tcPr>
          <w:p w14:paraId="19B808C2" w14:textId="77777777" w:rsidR="00B53E97" w:rsidRDefault="00EC1842">
            <w:r>
              <w:t>MQ008</w:t>
            </w:r>
          </w:p>
        </w:tc>
        <w:tc>
          <w:tcPr>
            <w:tcW w:w="735" w:type="dxa"/>
            <w:vAlign w:val="center"/>
          </w:tcPr>
          <w:p w14:paraId="4434BFB6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36AB7CAA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BDA4D89" w14:textId="77777777" w:rsidR="00B53E97" w:rsidRDefault="00EC1842">
            <w:r>
              <w:t>3.561</w:t>
            </w:r>
          </w:p>
        </w:tc>
        <w:tc>
          <w:tcPr>
            <w:tcW w:w="848" w:type="dxa"/>
            <w:vAlign w:val="center"/>
          </w:tcPr>
          <w:p w14:paraId="30DD816C" w14:textId="77777777" w:rsidR="00B53E97" w:rsidRDefault="00EC1842">
            <w:r>
              <w:t>3.561</w:t>
            </w:r>
          </w:p>
        </w:tc>
        <w:tc>
          <w:tcPr>
            <w:tcW w:w="781" w:type="dxa"/>
            <w:vAlign w:val="center"/>
          </w:tcPr>
          <w:p w14:paraId="3CBAE16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8670097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28E939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2C02566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067A055" w14:textId="77777777" w:rsidR="00B53E97" w:rsidRDefault="00EC1842">
            <w:r>
              <w:t>0.300</w:t>
            </w:r>
          </w:p>
        </w:tc>
      </w:tr>
      <w:tr w:rsidR="00B53E97" w14:paraId="3AB4FE57" w14:textId="77777777">
        <w:tc>
          <w:tcPr>
            <w:tcW w:w="622" w:type="dxa"/>
            <w:vAlign w:val="center"/>
          </w:tcPr>
          <w:p w14:paraId="51DB6686" w14:textId="77777777" w:rsidR="00B53E97" w:rsidRDefault="00EC1842">
            <w:r>
              <w:t>20</w:t>
            </w:r>
          </w:p>
        </w:tc>
        <w:tc>
          <w:tcPr>
            <w:tcW w:w="854" w:type="dxa"/>
            <w:vAlign w:val="center"/>
          </w:tcPr>
          <w:p w14:paraId="68F908BB" w14:textId="77777777" w:rsidR="00B53E97" w:rsidRDefault="00EC1842">
            <w:r>
              <w:t>MQ008</w:t>
            </w:r>
          </w:p>
        </w:tc>
        <w:tc>
          <w:tcPr>
            <w:tcW w:w="735" w:type="dxa"/>
            <w:vAlign w:val="center"/>
          </w:tcPr>
          <w:p w14:paraId="34D0EDEA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4E43E6C6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1DF91FAF" w14:textId="77777777" w:rsidR="00B53E97" w:rsidRDefault="00EC1842">
            <w:r>
              <w:t>3.150</w:t>
            </w:r>
          </w:p>
        </w:tc>
        <w:tc>
          <w:tcPr>
            <w:tcW w:w="848" w:type="dxa"/>
            <w:vAlign w:val="center"/>
          </w:tcPr>
          <w:p w14:paraId="794149AC" w14:textId="77777777" w:rsidR="00B53E97" w:rsidRDefault="00EC1842">
            <w:r>
              <w:t>6.300</w:t>
            </w:r>
          </w:p>
        </w:tc>
        <w:tc>
          <w:tcPr>
            <w:tcW w:w="781" w:type="dxa"/>
            <w:vAlign w:val="center"/>
          </w:tcPr>
          <w:p w14:paraId="58B4482A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74156B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0A7793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3E17C8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C725F0B" w14:textId="77777777" w:rsidR="00B53E97" w:rsidRDefault="00EC1842">
            <w:r>
              <w:t>0.300</w:t>
            </w:r>
          </w:p>
        </w:tc>
      </w:tr>
      <w:tr w:rsidR="00B53E97" w14:paraId="264DFE7B" w14:textId="77777777">
        <w:tc>
          <w:tcPr>
            <w:tcW w:w="622" w:type="dxa"/>
            <w:vAlign w:val="center"/>
          </w:tcPr>
          <w:p w14:paraId="4C8E252C" w14:textId="77777777" w:rsidR="00B53E97" w:rsidRDefault="00EC1842">
            <w:r>
              <w:t>21</w:t>
            </w:r>
          </w:p>
        </w:tc>
        <w:tc>
          <w:tcPr>
            <w:tcW w:w="854" w:type="dxa"/>
            <w:vAlign w:val="center"/>
          </w:tcPr>
          <w:p w14:paraId="0434F376" w14:textId="77777777" w:rsidR="00B53E97" w:rsidRDefault="00EC1842">
            <w:r>
              <w:t>MQ008</w:t>
            </w:r>
          </w:p>
        </w:tc>
        <w:tc>
          <w:tcPr>
            <w:tcW w:w="735" w:type="dxa"/>
            <w:vAlign w:val="center"/>
          </w:tcPr>
          <w:p w14:paraId="7E6CAD9C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2A4D3F45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70810ECF" w14:textId="77777777" w:rsidR="00B53E97" w:rsidRDefault="00EC1842">
            <w:r>
              <w:t>0.900</w:t>
            </w:r>
          </w:p>
        </w:tc>
        <w:tc>
          <w:tcPr>
            <w:tcW w:w="848" w:type="dxa"/>
            <w:vAlign w:val="center"/>
          </w:tcPr>
          <w:p w14:paraId="222205C0" w14:textId="77777777" w:rsidR="00B53E97" w:rsidRDefault="00EC1842">
            <w:r>
              <w:t>1.800</w:t>
            </w:r>
          </w:p>
        </w:tc>
        <w:tc>
          <w:tcPr>
            <w:tcW w:w="781" w:type="dxa"/>
            <w:vAlign w:val="center"/>
          </w:tcPr>
          <w:p w14:paraId="0E43559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838511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38B85C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A989D8F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BE11E24" w14:textId="77777777" w:rsidR="00B53E97" w:rsidRDefault="00EC1842">
            <w:r>
              <w:t>0.300</w:t>
            </w:r>
          </w:p>
        </w:tc>
      </w:tr>
      <w:tr w:rsidR="00B53E97" w14:paraId="56C0185E" w14:textId="77777777">
        <w:tc>
          <w:tcPr>
            <w:tcW w:w="622" w:type="dxa"/>
            <w:vAlign w:val="center"/>
          </w:tcPr>
          <w:p w14:paraId="19287F64" w14:textId="77777777" w:rsidR="00B53E97" w:rsidRDefault="00EC1842">
            <w:r>
              <w:t>22</w:t>
            </w:r>
          </w:p>
        </w:tc>
        <w:tc>
          <w:tcPr>
            <w:tcW w:w="854" w:type="dxa"/>
            <w:vAlign w:val="center"/>
          </w:tcPr>
          <w:p w14:paraId="41ABD67A" w14:textId="77777777" w:rsidR="00B53E97" w:rsidRDefault="00EC1842">
            <w:r>
              <w:t>MQ008</w:t>
            </w:r>
          </w:p>
        </w:tc>
        <w:tc>
          <w:tcPr>
            <w:tcW w:w="735" w:type="dxa"/>
            <w:vAlign w:val="center"/>
          </w:tcPr>
          <w:p w14:paraId="784FD42B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298B6B43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49EA3B5" w14:textId="77777777" w:rsidR="00B53E97" w:rsidRDefault="00EC1842">
            <w:r>
              <w:t>3.081</w:t>
            </w:r>
          </w:p>
        </w:tc>
        <w:tc>
          <w:tcPr>
            <w:tcW w:w="848" w:type="dxa"/>
            <w:vAlign w:val="center"/>
          </w:tcPr>
          <w:p w14:paraId="34FB43B3" w14:textId="77777777" w:rsidR="00B53E97" w:rsidRDefault="00EC1842">
            <w:r>
              <w:t>3.081</w:t>
            </w:r>
          </w:p>
        </w:tc>
        <w:tc>
          <w:tcPr>
            <w:tcW w:w="781" w:type="dxa"/>
            <w:vAlign w:val="center"/>
          </w:tcPr>
          <w:p w14:paraId="266107EA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379665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357D24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B2AA9F6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EC716BD" w14:textId="77777777" w:rsidR="00B53E97" w:rsidRDefault="00EC1842">
            <w:r>
              <w:t>0.300</w:t>
            </w:r>
          </w:p>
        </w:tc>
      </w:tr>
      <w:tr w:rsidR="00B53E97" w14:paraId="56519D4E" w14:textId="77777777">
        <w:tc>
          <w:tcPr>
            <w:tcW w:w="622" w:type="dxa"/>
            <w:vAlign w:val="center"/>
          </w:tcPr>
          <w:p w14:paraId="2273A179" w14:textId="77777777" w:rsidR="00B53E97" w:rsidRDefault="00EC1842">
            <w:r>
              <w:t>23</w:t>
            </w:r>
          </w:p>
        </w:tc>
        <w:tc>
          <w:tcPr>
            <w:tcW w:w="854" w:type="dxa"/>
            <w:vAlign w:val="center"/>
          </w:tcPr>
          <w:p w14:paraId="490651D5" w14:textId="77777777" w:rsidR="00B53E97" w:rsidRDefault="00EC1842">
            <w:r>
              <w:t>MQ008</w:t>
            </w:r>
          </w:p>
        </w:tc>
        <w:tc>
          <w:tcPr>
            <w:tcW w:w="735" w:type="dxa"/>
            <w:vAlign w:val="center"/>
          </w:tcPr>
          <w:p w14:paraId="127E3F09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1044E9E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ECE0E25" w14:textId="77777777" w:rsidR="00B53E97" w:rsidRDefault="00EC1842">
            <w:r>
              <w:t>3.108</w:t>
            </w:r>
          </w:p>
        </w:tc>
        <w:tc>
          <w:tcPr>
            <w:tcW w:w="848" w:type="dxa"/>
            <w:vAlign w:val="center"/>
          </w:tcPr>
          <w:p w14:paraId="0201895F" w14:textId="77777777" w:rsidR="00B53E97" w:rsidRDefault="00EC1842">
            <w:r>
              <w:t>3.108</w:t>
            </w:r>
          </w:p>
        </w:tc>
        <w:tc>
          <w:tcPr>
            <w:tcW w:w="781" w:type="dxa"/>
            <w:vAlign w:val="center"/>
          </w:tcPr>
          <w:p w14:paraId="0FFFB28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F7043D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0E7E120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AB48E27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BBE15A8" w14:textId="77777777" w:rsidR="00B53E97" w:rsidRDefault="00EC1842">
            <w:r>
              <w:t>0.300</w:t>
            </w:r>
          </w:p>
        </w:tc>
      </w:tr>
      <w:tr w:rsidR="00B53E97" w14:paraId="7ACD56D0" w14:textId="77777777">
        <w:tc>
          <w:tcPr>
            <w:tcW w:w="622" w:type="dxa"/>
            <w:vAlign w:val="center"/>
          </w:tcPr>
          <w:p w14:paraId="140C99EC" w14:textId="77777777" w:rsidR="00B53E97" w:rsidRDefault="00EC1842">
            <w:r>
              <w:t>24</w:t>
            </w:r>
          </w:p>
        </w:tc>
        <w:tc>
          <w:tcPr>
            <w:tcW w:w="854" w:type="dxa"/>
            <w:vAlign w:val="center"/>
          </w:tcPr>
          <w:p w14:paraId="4279AB61" w14:textId="77777777" w:rsidR="00B53E97" w:rsidRDefault="00EC1842">
            <w:r>
              <w:t>MQ010</w:t>
            </w:r>
          </w:p>
        </w:tc>
        <w:tc>
          <w:tcPr>
            <w:tcW w:w="735" w:type="dxa"/>
            <w:vAlign w:val="center"/>
          </w:tcPr>
          <w:p w14:paraId="50B08E5D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205275B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67B48A6" w14:textId="77777777" w:rsidR="00B53E97" w:rsidRDefault="00EC1842">
            <w:r>
              <w:t>3.795</w:t>
            </w:r>
          </w:p>
        </w:tc>
        <w:tc>
          <w:tcPr>
            <w:tcW w:w="848" w:type="dxa"/>
            <w:vAlign w:val="center"/>
          </w:tcPr>
          <w:p w14:paraId="129EC73F" w14:textId="77777777" w:rsidR="00B53E97" w:rsidRDefault="00EC1842">
            <w:r>
              <w:t>3.795</w:t>
            </w:r>
          </w:p>
        </w:tc>
        <w:tc>
          <w:tcPr>
            <w:tcW w:w="781" w:type="dxa"/>
            <w:vAlign w:val="center"/>
          </w:tcPr>
          <w:p w14:paraId="704E858A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F65EE2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46F15A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49F8C2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7D17DA1" w14:textId="77777777" w:rsidR="00B53E97" w:rsidRDefault="00EC1842">
            <w:r>
              <w:t>0.300</w:t>
            </w:r>
          </w:p>
        </w:tc>
      </w:tr>
      <w:tr w:rsidR="00B53E97" w14:paraId="107BD6F3" w14:textId="77777777">
        <w:tc>
          <w:tcPr>
            <w:tcW w:w="622" w:type="dxa"/>
            <w:vAlign w:val="center"/>
          </w:tcPr>
          <w:p w14:paraId="328854C9" w14:textId="77777777" w:rsidR="00B53E97" w:rsidRDefault="00EC1842">
            <w:r>
              <w:t>25</w:t>
            </w:r>
          </w:p>
        </w:tc>
        <w:tc>
          <w:tcPr>
            <w:tcW w:w="854" w:type="dxa"/>
            <w:vAlign w:val="center"/>
          </w:tcPr>
          <w:p w14:paraId="33297A2A" w14:textId="77777777" w:rsidR="00B53E97" w:rsidRDefault="00EC1842">
            <w:r>
              <w:t>MQ010</w:t>
            </w:r>
          </w:p>
        </w:tc>
        <w:tc>
          <w:tcPr>
            <w:tcW w:w="735" w:type="dxa"/>
            <w:vAlign w:val="center"/>
          </w:tcPr>
          <w:p w14:paraId="59405A40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14D31D8C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0221449A" w14:textId="77777777" w:rsidR="00B53E97" w:rsidRDefault="00EC1842">
            <w:r>
              <w:t>3.150</w:t>
            </w:r>
          </w:p>
        </w:tc>
        <w:tc>
          <w:tcPr>
            <w:tcW w:w="848" w:type="dxa"/>
            <w:vAlign w:val="center"/>
          </w:tcPr>
          <w:p w14:paraId="51517906" w14:textId="77777777" w:rsidR="00B53E97" w:rsidRDefault="00EC1842">
            <w:r>
              <w:t>6.300</w:t>
            </w:r>
          </w:p>
        </w:tc>
        <w:tc>
          <w:tcPr>
            <w:tcW w:w="781" w:type="dxa"/>
            <w:vAlign w:val="center"/>
          </w:tcPr>
          <w:p w14:paraId="3D9CB40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FB40B2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91D768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A58967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3925962" w14:textId="77777777" w:rsidR="00B53E97" w:rsidRDefault="00EC1842">
            <w:r>
              <w:t>0.300</w:t>
            </w:r>
          </w:p>
        </w:tc>
      </w:tr>
      <w:tr w:rsidR="00B53E97" w14:paraId="0ECB791A" w14:textId="77777777">
        <w:tc>
          <w:tcPr>
            <w:tcW w:w="622" w:type="dxa"/>
            <w:vAlign w:val="center"/>
          </w:tcPr>
          <w:p w14:paraId="79F1F3A7" w14:textId="77777777" w:rsidR="00B53E97" w:rsidRDefault="00EC1842">
            <w:r>
              <w:t>26</w:t>
            </w:r>
          </w:p>
        </w:tc>
        <w:tc>
          <w:tcPr>
            <w:tcW w:w="854" w:type="dxa"/>
            <w:vAlign w:val="center"/>
          </w:tcPr>
          <w:p w14:paraId="521D4388" w14:textId="77777777" w:rsidR="00B53E97" w:rsidRDefault="00EC1842">
            <w:r>
              <w:t>MQ010</w:t>
            </w:r>
          </w:p>
        </w:tc>
        <w:tc>
          <w:tcPr>
            <w:tcW w:w="735" w:type="dxa"/>
            <w:vAlign w:val="center"/>
          </w:tcPr>
          <w:p w14:paraId="47B4879B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73C31EEC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1F8626DE" w14:textId="77777777" w:rsidR="00B53E97" w:rsidRDefault="00EC1842">
            <w:r>
              <w:t>0.900</w:t>
            </w:r>
          </w:p>
        </w:tc>
        <w:tc>
          <w:tcPr>
            <w:tcW w:w="848" w:type="dxa"/>
            <w:vAlign w:val="center"/>
          </w:tcPr>
          <w:p w14:paraId="788DD21C" w14:textId="77777777" w:rsidR="00B53E97" w:rsidRDefault="00EC1842">
            <w:r>
              <w:t>1.800</w:t>
            </w:r>
          </w:p>
        </w:tc>
        <w:tc>
          <w:tcPr>
            <w:tcW w:w="781" w:type="dxa"/>
            <w:vAlign w:val="center"/>
          </w:tcPr>
          <w:p w14:paraId="73C2769A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64CEAA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FD2FA7C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BE03D8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4A4BBF6" w14:textId="77777777" w:rsidR="00B53E97" w:rsidRDefault="00EC1842">
            <w:r>
              <w:t>0.300</w:t>
            </w:r>
          </w:p>
        </w:tc>
      </w:tr>
      <w:tr w:rsidR="00B53E97" w14:paraId="31D18A11" w14:textId="77777777">
        <w:tc>
          <w:tcPr>
            <w:tcW w:w="622" w:type="dxa"/>
            <w:vAlign w:val="center"/>
          </w:tcPr>
          <w:p w14:paraId="2EF19EC8" w14:textId="77777777" w:rsidR="00B53E97" w:rsidRDefault="00EC1842">
            <w:r>
              <w:lastRenderedPageBreak/>
              <w:t>27</w:t>
            </w:r>
          </w:p>
        </w:tc>
        <w:tc>
          <w:tcPr>
            <w:tcW w:w="854" w:type="dxa"/>
            <w:vAlign w:val="center"/>
          </w:tcPr>
          <w:p w14:paraId="06652B50" w14:textId="77777777" w:rsidR="00B53E97" w:rsidRDefault="00EC1842">
            <w:r>
              <w:t>MQ010</w:t>
            </w:r>
          </w:p>
        </w:tc>
        <w:tc>
          <w:tcPr>
            <w:tcW w:w="735" w:type="dxa"/>
            <w:vAlign w:val="center"/>
          </w:tcPr>
          <w:p w14:paraId="723B4891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675BDED4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A806A78" w14:textId="77777777" w:rsidR="00B53E97" w:rsidRDefault="00EC1842">
            <w:r>
              <w:t>2.906</w:t>
            </w:r>
          </w:p>
        </w:tc>
        <w:tc>
          <w:tcPr>
            <w:tcW w:w="848" w:type="dxa"/>
            <w:vAlign w:val="center"/>
          </w:tcPr>
          <w:p w14:paraId="3B81564F" w14:textId="77777777" w:rsidR="00B53E97" w:rsidRDefault="00EC1842">
            <w:r>
              <w:t>2.906</w:t>
            </w:r>
          </w:p>
        </w:tc>
        <w:tc>
          <w:tcPr>
            <w:tcW w:w="781" w:type="dxa"/>
            <w:vAlign w:val="center"/>
          </w:tcPr>
          <w:p w14:paraId="6BD8F0E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C9FF1A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F06F5E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9137A9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B5332D3" w14:textId="77777777" w:rsidR="00B53E97" w:rsidRDefault="00EC1842">
            <w:r>
              <w:t>0.300</w:t>
            </w:r>
          </w:p>
        </w:tc>
      </w:tr>
      <w:tr w:rsidR="00B53E97" w14:paraId="4AFB533F" w14:textId="77777777">
        <w:tc>
          <w:tcPr>
            <w:tcW w:w="622" w:type="dxa"/>
            <w:vAlign w:val="center"/>
          </w:tcPr>
          <w:p w14:paraId="4EAA779B" w14:textId="77777777" w:rsidR="00B53E97" w:rsidRDefault="00EC1842">
            <w:r>
              <w:t>28</w:t>
            </w:r>
          </w:p>
        </w:tc>
        <w:tc>
          <w:tcPr>
            <w:tcW w:w="854" w:type="dxa"/>
            <w:vAlign w:val="center"/>
          </w:tcPr>
          <w:p w14:paraId="7CBB4F72" w14:textId="77777777" w:rsidR="00B53E97" w:rsidRDefault="00EC1842">
            <w:r>
              <w:t>MQ010</w:t>
            </w:r>
          </w:p>
        </w:tc>
        <w:tc>
          <w:tcPr>
            <w:tcW w:w="735" w:type="dxa"/>
            <w:vAlign w:val="center"/>
          </w:tcPr>
          <w:p w14:paraId="38E3B5F6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12C8676D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D3477E5" w14:textId="77777777" w:rsidR="00B53E97" w:rsidRDefault="00EC1842">
            <w:r>
              <w:t>3.050</w:t>
            </w:r>
          </w:p>
        </w:tc>
        <w:tc>
          <w:tcPr>
            <w:tcW w:w="848" w:type="dxa"/>
            <w:vAlign w:val="center"/>
          </w:tcPr>
          <w:p w14:paraId="50E867FA" w14:textId="77777777" w:rsidR="00B53E97" w:rsidRDefault="00EC1842">
            <w:r>
              <w:t>3.050</w:t>
            </w:r>
          </w:p>
        </w:tc>
        <w:tc>
          <w:tcPr>
            <w:tcW w:w="781" w:type="dxa"/>
            <w:vAlign w:val="center"/>
          </w:tcPr>
          <w:p w14:paraId="7EE9CF3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ABF524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8C59F1A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07592B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9897FDF" w14:textId="77777777" w:rsidR="00B53E97" w:rsidRDefault="00EC1842">
            <w:r>
              <w:t>0.300</w:t>
            </w:r>
          </w:p>
        </w:tc>
      </w:tr>
      <w:tr w:rsidR="00B53E97" w14:paraId="6EAF8252" w14:textId="77777777">
        <w:tc>
          <w:tcPr>
            <w:tcW w:w="622" w:type="dxa"/>
            <w:vAlign w:val="center"/>
          </w:tcPr>
          <w:p w14:paraId="26B56B6F" w14:textId="77777777" w:rsidR="00B53E97" w:rsidRDefault="00EC1842">
            <w:r>
              <w:t>29</w:t>
            </w:r>
          </w:p>
        </w:tc>
        <w:tc>
          <w:tcPr>
            <w:tcW w:w="854" w:type="dxa"/>
            <w:vAlign w:val="center"/>
          </w:tcPr>
          <w:p w14:paraId="18E7491C" w14:textId="77777777" w:rsidR="00B53E97" w:rsidRDefault="00EC1842">
            <w:r>
              <w:t>MQ011</w:t>
            </w:r>
          </w:p>
        </w:tc>
        <w:tc>
          <w:tcPr>
            <w:tcW w:w="735" w:type="dxa"/>
            <w:vAlign w:val="center"/>
          </w:tcPr>
          <w:p w14:paraId="7BEC6B18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37D57334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2B1528F" w14:textId="77777777" w:rsidR="00B53E97" w:rsidRDefault="00EC1842">
            <w:r>
              <w:t>2.718</w:t>
            </w:r>
          </w:p>
        </w:tc>
        <w:tc>
          <w:tcPr>
            <w:tcW w:w="848" w:type="dxa"/>
            <w:vAlign w:val="center"/>
          </w:tcPr>
          <w:p w14:paraId="37B8E20F" w14:textId="77777777" w:rsidR="00B53E97" w:rsidRDefault="00EC1842">
            <w:r>
              <w:t>2.718</w:t>
            </w:r>
          </w:p>
        </w:tc>
        <w:tc>
          <w:tcPr>
            <w:tcW w:w="781" w:type="dxa"/>
            <w:vAlign w:val="center"/>
          </w:tcPr>
          <w:p w14:paraId="4AC5366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AC62A2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F4AD36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49C349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79949C3" w14:textId="77777777" w:rsidR="00B53E97" w:rsidRDefault="00EC1842">
            <w:r>
              <w:t>0.300</w:t>
            </w:r>
          </w:p>
        </w:tc>
      </w:tr>
      <w:tr w:rsidR="00B53E97" w14:paraId="1C9A2A26" w14:textId="77777777">
        <w:tc>
          <w:tcPr>
            <w:tcW w:w="622" w:type="dxa"/>
            <w:vAlign w:val="center"/>
          </w:tcPr>
          <w:p w14:paraId="5E2784BD" w14:textId="77777777" w:rsidR="00B53E97" w:rsidRDefault="00EC1842">
            <w:r>
              <w:t>30</w:t>
            </w:r>
          </w:p>
        </w:tc>
        <w:tc>
          <w:tcPr>
            <w:tcW w:w="854" w:type="dxa"/>
            <w:vAlign w:val="center"/>
          </w:tcPr>
          <w:p w14:paraId="2D1C37BA" w14:textId="77777777" w:rsidR="00B53E97" w:rsidRDefault="00EC1842">
            <w:r>
              <w:t>MQ011</w:t>
            </w:r>
          </w:p>
        </w:tc>
        <w:tc>
          <w:tcPr>
            <w:tcW w:w="735" w:type="dxa"/>
            <w:vAlign w:val="center"/>
          </w:tcPr>
          <w:p w14:paraId="2E92B815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4DACCB7B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7906FCF4" w14:textId="77777777" w:rsidR="00B53E97" w:rsidRDefault="00EC1842">
            <w:r>
              <w:t>3.150</w:t>
            </w:r>
          </w:p>
        </w:tc>
        <w:tc>
          <w:tcPr>
            <w:tcW w:w="848" w:type="dxa"/>
            <w:vAlign w:val="center"/>
          </w:tcPr>
          <w:p w14:paraId="1C232397" w14:textId="77777777" w:rsidR="00B53E97" w:rsidRDefault="00EC1842">
            <w:r>
              <w:t>6.300</w:t>
            </w:r>
          </w:p>
        </w:tc>
        <w:tc>
          <w:tcPr>
            <w:tcW w:w="781" w:type="dxa"/>
            <w:vAlign w:val="center"/>
          </w:tcPr>
          <w:p w14:paraId="0B191094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B9DC47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E8827F5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871CA7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070A5ED" w14:textId="77777777" w:rsidR="00B53E97" w:rsidRDefault="00EC1842">
            <w:r>
              <w:t>0.300</w:t>
            </w:r>
          </w:p>
        </w:tc>
      </w:tr>
      <w:tr w:rsidR="00B53E97" w14:paraId="3996AE7A" w14:textId="77777777">
        <w:tc>
          <w:tcPr>
            <w:tcW w:w="622" w:type="dxa"/>
            <w:vAlign w:val="center"/>
          </w:tcPr>
          <w:p w14:paraId="614FBE5B" w14:textId="77777777" w:rsidR="00B53E97" w:rsidRDefault="00EC1842">
            <w:r>
              <w:t>31</w:t>
            </w:r>
          </w:p>
        </w:tc>
        <w:tc>
          <w:tcPr>
            <w:tcW w:w="854" w:type="dxa"/>
            <w:vAlign w:val="center"/>
          </w:tcPr>
          <w:p w14:paraId="4B469EFF" w14:textId="77777777" w:rsidR="00B53E97" w:rsidRDefault="00EC1842">
            <w:r>
              <w:t>MQ011</w:t>
            </w:r>
          </w:p>
        </w:tc>
        <w:tc>
          <w:tcPr>
            <w:tcW w:w="735" w:type="dxa"/>
            <w:vAlign w:val="center"/>
          </w:tcPr>
          <w:p w14:paraId="6F4E72BA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2F943E76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652CF621" w14:textId="77777777" w:rsidR="00B53E97" w:rsidRDefault="00EC1842">
            <w:r>
              <w:t>0.900</w:t>
            </w:r>
          </w:p>
        </w:tc>
        <w:tc>
          <w:tcPr>
            <w:tcW w:w="848" w:type="dxa"/>
            <w:vAlign w:val="center"/>
          </w:tcPr>
          <w:p w14:paraId="08EB31D9" w14:textId="77777777" w:rsidR="00B53E97" w:rsidRDefault="00EC1842">
            <w:r>
              <w:t>1.800</w:t>
            </w:r>
          </w:p>
        </w:tc>
        <w:tc>
          <w:tcPr>
            <w:tcW w:w="781" w:type="dxa"/>
            <w:vAlign w:val="center"/>
          </w:tcPr>
          <w:p w14:paraId="41E40DDA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4F42AA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614327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FDFC542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69F5542" w14:textId="77777777" w:rsidR="00B53E97" w:rsidRDefault="00EC1842">
            <w:r>
              <w:t>0.300</w:t>
            </w:r>
          </w:p>
        </w:tc>
      </w:tr>
      <w:tr w:rsidR="00B53E97" w14:paraId="245B9FF2" w14:textId="77777777">
        <w:tc>
          <w:tcPr>
            <w:tcW w:w="622" w:type="dxa"/>
            <w:vAlign w:val="center"/>
          </w:tcPr>
          <w:p w14:paraId="64B04E91" w14:textId="77777777" w:rsidR="00B53E97" w:rsidRDefault="00EC1842">
            <w:r>
              <w:t>32</w:t>
            </w:r>
          </w:p>
        </w:tc>
        <w:tc>
          <w:tcPr>
            <w:tcW w:w="854" w:type="dxa"/>
            <w:vAlign w:val="center"/>
          </w:tcPr>
          <w:p w14:paraId="5AC2FF1E" w14:textId="77777777" w:rsidR="00B53E97" w:rsidRDefault="00EC1842">
            <w:r>
              <w:t>MQ011</w:t>
            </w:r>
          </w:p>
        </w:tc>
        <w:tc>
          <w:tcPr>
            <w:tcW w:w="735" w:type="dxa"/>
            <w:vAlign w:val="center"/>
          </w:tcPr>
          <w:p w14:paraId="05C21810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0221E273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8F917F0" w14:textId="77777777" w:rsidR="00B53E97" w:rsidRDefault="00EC1842">
            <w:r>
              <w:t>3.927</w:t>
            </w:r>
          </w:p>
        </w:tc>
        <w:tc>
          <w:tcPr>
            <w:tcW w:w="848" w:type="dxa"/>
            <w:vAlign w:val="center"/>
          </w:tcPr>
          <w:p w14:paraId="37183AF1" w14:textId="77777777" w:rsidR="00B53E97" w:rsidRDefault="00EC1842">
            <w:r>
              <w:t>3.927</w:t>
            </w:r>
          </w:p>
        </w:tc>
        <w:tc>
          <w:tcPr>
            <w:tcW w:w="781" w:type="dxa"/>
            <w:vAlign w:val="center"/>
          </w:tcPr>
          <w:p w14:paraId="3799F77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8B811E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893E48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CB2AA1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D342427" w14:textId="77777777" w:rsidR="00B53E97" w:rsidRDefault="00EC1842">
            <w:r>
              <w:t>0.300</w:t>
            </w:r>
          </w:p>
        </w:tc>
      </w:tr>
      <w:tr w:rsidR="00B53E97" w14:paraId="22025110" w14:textId="77777777">
        <w:tc>
          <w:tcPr>
            <w:tcW w:w="622" w:type="dxa"/>
            <w:vAlign w:val="center"/>
          </w:tcPr>
          <w:p w14:paraId="6A13CE18" w14:textId="77777777" w:rsidR="00B53E97" w:rsidRDefault="00EC1842">
            <w:r>
              <w:t>33</w:t>
            </w:r>
          </w:p>
        </w:tc>
        <w:tc>
          <w:tcPr>
            <w:tcW w:w="854" w:type="dxa"/>
            <w:vAlign w:val="center"/>
          </w:tcPr>
          <w:p w14:paraId="14D65DFD" w14:textId="77777777" w:rsidR="00B53E97" w:rsidRDefault="00EC1842">
            <w:r>
              <w:t>MQ011</w:t>
            </w:r>
          </w:p>
        </w:tc>
        <w:tc>
          <w:tcPr>
            <w:tcW w:w="735" w:type="dxa"/>
            <w:vAlign w:val="center"/>
          </w:tcPr>
          <w:p w14:paraId="7EE082A1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060064E2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82AF875" w14:textId="77777777" w:rsidR="00B53E97" w:rsidRDefault="00EC1842">
            <w:r>
              <w:t>3.104</w:t>
            </w:r>
          </w:p>
        </w:tc>
        <w:tc>
          <w:tcPr>
            <w:tcW w:w="848" w:type="dxa"/>
            <w:vAlign w:val="center"/>
          </w:tcPr>
          <w:p w14:paraId="038A8FDA" w14:textId="77777777" w:rsidR="00B53E97" w:rsidRDefault="00EC1842">
            <w:r>
              <w:t>3.104</w:t>
            </w:r>
          </w:p>
        </w:tc>
        <w:tc>
          <w:tcPr>
            <w:tcW w:w="781" w:type="dxa"/>
            <w:vAlign w:val="center"/>
          </w:tcPr>
          <w:p w14:paraId="75BD4E8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A7A4A9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08C498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0ED0B8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0DFBA7F" w14:textId="77777777" w:rsidR="00B53E97" w:rsidRDefault="00EC1842">
            <w:r>
              <w:t>0.300</w:t>
            </w:r>
          </w:p>
        </w:tc>
      </w:tr>
      <w:tr w:rsidR="00B53E97" w14:paraId="32174EE3" w14:textId="77777777">
        <w:tc>
          <w:tcPr>
            <w:tcW w:w="622" w:type="dxa"/>
            <w:vAlign w:val="center"/>
          </w:tcPr>
          <w:p w14:paraId="4DEC8BC2" w14:textId="77777777" w:rsidR="00B53E97" w:rsidRDefault="00EC1842">
            <w:r>
              <w:t>34</w:t>
            </w:r>
          </w:p>
        </w:tc>
        <w:tc>
          <w:tcPr>
            <w:tcW w:w="854" w:type="dxa"/>
            <w:vAlign w:val="center"/>
          </w:tcPr>
          <w:p w14:paraId="06BA789F" w14:textId="77777777" w:rsidR="00B53E97" w:rsidRDefault="00EC1842">
            <w:r>
              <w:t>MQ015</w:t>
            </w:r>
          </w:p>
        </w:tc>
        <w:tc>
          <w:tcPr>
            <w:tcW w:w="735" w:type="dxa"/>
            <w:vAlign w:val="center"/>
          </w:tcPr>
          <w:p w14:paraId="3AB20D2E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5BB0780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BF86D1F" w14:textId="77777777" w:rsidR="00B53E97" w:rsidRDefault="00EC1842">
            <w:r>
              <w:t>18.291</w:t>
            </w:r>
          </w:p>
        </w:tc>
        <w:tc>
          <w:tcPr>
            <w:tcW w:w="848" w:type="dxa"/>
            <w:vAlign w:val="center"/>
          </w:tcPr>
          <w:p w14:paraId="247EFEED" w14:textId="77777777" w:rsidR="00B53E97" w:rsidRDefault="00EC1842">
            <w:r>
              <w:t>18.291</w:t>
            </w:r>
          </w:p>
        </w:tc>
        <w:tc>
          <w:tcPr>
            <w:tcW w:w="781" w:type="dxa"/>
            <w:vAlign w:val="center"/>
          </w:tcPr>
          <w:p w14:paraId="37069A9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364B007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8C1BFF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BEEC5F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22C8C82" w14:textId="77777777" w:rsidR="00B53E97" w:rsidRDefault="00EC1842">
            <w:r>
              <w:t>0.300</w:t>
            </w:r>
          </w:p>
        </w:tc>
      </w:tr>
      <w:tr w:rsidR="00B53E97" w14:paraId="0F2EC3FA" w14:textId="77777777">
        <w:tc>
          <w:tcPr>
            <w:tcW w:w="622" w:type="dxa"/>
            <w:vAlign w:val="center"/>
          </w:tcPr>
          <w:p w14:paraId="433A3773" w14:textId="77777777" w:rsidR="00B53E97" w:rsidRDefault="00EC1842">
            <w:r>
              <w:t>35</w:t>
            </w:r>
          </w:p>
        </w:tc>
        <w:tc>
          <w:tcPr>
            <w:tcW w:w="854" w:type="dxa"/>
            <w:vAlign w:val="center"/>
          </w:tcPr>
          <w:p w14:paraId="2B6E2094" w14:textId="77777777" w:rsidR="00B53E97" w:rsidRDefault="00EC1842">
            <w:r>
              <w:t>MQ015</w:t>
            </w:r>
          </w:p>
        </w:tc>
        <w:tc>
          <w:tcPr>
            <w:tcW w:w="735" w:type="dxa"/>
            <w:vAlign w:val="center"/>
          </w:tcPr>
          <w:p w14:paraId="3AE49386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6DFC59A3" w14:textId="77777777" w:rsidR="00B53E97" w:rsidRDefault="00EC1842">
            <w:r>
              <w:t>3</w:t>
            </w:r>
          </w:p>
        </w:tc>
        <w:tc>
          <w:tcPr>
            <w:tcW w:w="848" w:type="dxa"/>
            <w:vAlign w:val="center"/>
          </w:tcPr>
          <w:p w14:paraId="0507B9E1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1472A35D" w14:textId="77777777" w:rsidR="00B53E97" w:rsidRDefault="00EC1842">
            <w:r>
              <w:t>6.480</w:t>
            </w:r>
          </w:p>
        </w:tc>
        <w:tc>
          <w:tcPr>
            <w:tcW w:w="781" w:type="dxa"/>
            <w:vAlign w:val="center"/>
          </w:tcPr>
          <w:p w14:paraId="0CF1EA39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7B35277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56F7D30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122921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64BA612" w14:textId="77777777" w:rsidR="00B53E97" w:rsidRDefault="00EC1842">
            <w:r>
              <w:t>0.300</w:t>
            </w:r>
          </w:p>
        </w:tc>
      </w:tr>
      <w:tr w:rsidR="00B53E97" w14:paraId="694A68BF" w14:textId="77777777">
        <w:tc>
          <w:tcPr>
            <w:tcW w:w="622" w:type="dxa"/>
            <w:vAlign w:val="center"/>
          </w:tcPr>
          <w:p w14:paraId="10211395" w14:textId="77777777" w:rsidR="00B53E97" w:rsidRDefault="00EC1842">
            <w:r>
              <w:t>36</w:t>
            </w:r>
          </w:p>
        </w:tc>
        <w:tc>
          <w:tcPr>
            <w:tcW w:w="854" w:type="dxa"/>
            <w:vAlign w:val="center"/>
          </w:tcPr>
          <w:p w14:paraId="5FF8F2B9" w14:textId="77777777" w:rsidR="00B53E97" w:rsidRDefault="00EC1842">
            <w:r>
              <w:t>MQ015</w:t>
            </w:r>
          </w:p>
        </w:tc>
        <w:tc>
          <w:tcPr>
            <w:tcW w:w="735" w:type="dxa"/>
            <w:vAlign w:val="center"/>
          </w:tcPr>
          <w:p w14:paraId="6C849ADD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3636138F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539937C7" w14:textId="77777777" w:rsidR="00B53E97" w:rsidRDefault="00EC1842">
            <w:r>
              <w:t>0.055</w:t>
            </w:r>
          </w:p>
        </w:tc>
        <w:tc>
          <w:tcPr>
            <w:tcW w:w="848" w:type="dxa"/>
            <w:vAlign w:val="center"/>
          </w:tcPr>
          <w:p w14:paraId="37FDBD89" w14:textId="77777777" w:rsidR="00B53E97" w:rsidRDefault="00EC1842">
            <w:r>
              <w:t>0.109</w:t>
            </w:r>
          </w:p>
        </w:tc>
        <w:tc>
          <w:tcPr>
            <w:tcW w:w="781" w:type="dxa"/>
            <w:vAlign w:val="center"/>
          </w:tcPr>
          <w:p w14:paraId="1C5D0E5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8FC8DE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BDBBBE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7C3FAC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478CC82" w14:textId="77777777" w:rsidR="00B53E97" w:rsidRDefault="00EC1842">
            <w:r>
              <w:t>0.300</w:t>
            </w:r>
          </w:p>
        </w:tc>
      </w:tr>
      <w:tr w:rsidR="00B53E97" w14:paraId="3EEB546A" w14:textId="77777777">
        <w:tc>
          <w:tcPr>
            <w:tcW w:w="622" w:type="dxa"/>
            <w:vAlign w:val="center"/>
          </w:tcPr>
          <w:p w14:paraId="66A15933" w14:textId="77777777" w:rsidR="00B53E97" w:rsidRDefault="00EC1842">
            <w:r>
              <w:t>37</w:t>
            </w:r>
          </w:p>
        </w:tc>
        <w:tc>
          <w:tcPr>
            <w:tcW w:w="854" w:type="dxa"/>
            <w:vAlign w:val="center"/>
          </w:tcPr>
          <w:p w14:paraId="56E7F65B" w14:textId="77777777" w:rsidR="00B53E97" w:rsidRDefault="00EC1842">
            <w:r>
              <w:t>MQ015</w:t>
            </w:r>
          </w:p>
        </w:tc>
        <w:tc>
          <w:tcPr>
            <w:tcW w:w="735" w:type="dxa"/>
            <w:vAlign w:val="center"/>
          </w:tcPr>
          <w:p w14:paraId="1BE2F26D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6C7B129E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8861B21" w14:textId="77777777" w:rsidR="00B53E97" w:rsidRDefault="00EC1842">
            <w:r>
              <w:t>14.360</w:t>
            </w:r>
          </w:p>
        </w:tc>
        <w:tc>
          <w:tcPr>
            <w:tcW w:w="848" w:type="dxa"/>
            <w:vAlign w:val="center"/>
          </w:tcPr>
          <w:p w14:paraId="5BCB91D6" w14:textId="77777777" w:rsidR="00B53E97" w:rsidRDefault="00EC1842">
            <w:r>
              <w:t>14.360</w:t>
            </w:r>
          </w:p>
        </w:tc>
        <w:tc>
          <w:tcPr>
            <w:tcW w:w="781" w:type="dxa"/>
            <w:vAlign w:val="center"/>
          </w:tcPr>
          <w:p w14:paraId="2BA6983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129FE73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313496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5F40D8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EB69E7E" w14:textId="77777777" w:rsidR="00B53E97" w:rsidRDefault="00EC1842">
            <w:r>
              <w:t>0.300</w:t>
            </w:r>
          </w:p>
        </w:tc>
      </w:tr>
      <w:tr w:rsidR="00B53E97" w14:paraId="282FE76F" w14:textId="77777777">
        <w:tc>
          <w:tcPr>
            <w:tcW w:w="622" w:type="dxa"/>
            <w:vAlign w:val="center"/>
          </w:tcPr>
          <w:p w14:paraId="65123E19" w14:textId="77777777" w:rsidR="00B53E97" w:rsidRDefault="00EC1842">
            <w:r>
              <w:t>38</w:t>
            </w:r>
          </w:p>
        </w:tc>
        <w:tc>
          <w:tcPr>
            <w:tcW w:w="854" w:type="dxa"/>
            <w:vAlign w:val="center"/>
          </w:tcPr>
          <w:p w14:paraId="07E52BE3" w14:textId="77777777" w:rsidR="00B53E97" w:rsidRDefault="00EC1842">
            <w:r>
              <w:t>MQ016</w:t>
            </w:r>
          </w:p>
        </w:tc>
        <w:tc>
          <w:tcPr>
            <w:tcW w:w="735" w:type="dxa"/>
            <w:vAlign w:val="center"/>
          </w:tcPr>
          <w:p w14:paraId="7DD15F08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64379F41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4E56970" w14:textId="77777777" w:rsidR="00B53E97" w:rsidRDefault="00EC1842">
            <w:r>
              <w:t>2.094</w:t>
            </w:r>
          </w:p>
        </w:tc>
        <w:tc>
          <w:tcPr>
            <w:tcW w:w="848" w:type="dxa"/>
            <w:vAlign w:val="center"/>
          </w:tcPr>
          <w:p w14:paraId="300ACBF3" w14:textId="77777777" w:rsidR="00B53E97" w:rsidRDefault="00EC1842">
            <w:r>
              <w:t>2.094</w:t>
            </w:r>
          </w:p>
        </w:tc>
        <w:tc>
          <w:tcPr>
            <w:tcW w:w="781" w:type="dxa"/>
            <w:vAlign w:val="center"/>
          </w:tcPr>
          <w:p w14:paraId="293EF01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E8D486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D20153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2DA27C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6341C56" w14:textId="77777777" w:rsidR="00B53E97" w:rsidRDefault="00EC1842">
            <w:r>
              <w:t>0.300</w:t>
            </w:r>
          </w:p>
        </w:tc>
      </w:tr>
      <w:tr w:rsidR="00B53E97" w14:paraId="3F1D7D79" w14:textId="77777777">
        <w:tc>
          <w:tcPr>
            <w:tcW w:w="622" w:type="dxa"/>
            <w:vAlign w:val="center"/>
          </w:tcPr>
          <w:p w14:paraId="50CE5F25" w14:textId="77777777" w:rsidR="00B53E97" w:rsidRDefault="00EC1842">
            <w:r>
              <w:t>39</w:t>
            </w:r>
          </w:p>
        </w:tc>
        <w:tc>
          <w:tcPr>
            <w:tcW w:w="854" w:type="dxa"/>
            <w:vAlign w:val="center"/>
          </w:tcPr>
          <w:p w14:paraId="1824F5C5" w14:textId="77777777" w:rsidR="00B53E97" w:rsidRDefault="00EC1842">
            <w:r>
              <w:t>MQ016</w:t>
            </w:r>
          </w:p>
        </w:tc>
        <w:tc>
          <w:tcPr>
            <w:tcW w:w="735" w:type="dxa"/>
            <w:vAlign w:val="center"/>
          </w:tcPr>
          <w:p w14:paraId="5CF54C8C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498689B9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495E6981" w14:textId="77777777" w:rsidR="00B53E97" w:rsidRDefault="00EC1842">
            <w:r>
              <w:t>3.150</w:t>
            </w:r>
          </w:p>
        </w:tc>
        <w:tc>
          <w:tcPr>
            <w:tcW w:w="848" w:type="dxa"/>
            <w:vAlign w:val="center"/>
          </w:tcPr>
          <w:p w14:paraId="460257E6" w14:textId="77777777" w:rsidR="00B53E97" w:rsidRDefault="00EC1842">
            <w:r>
              <w:t>6.300</w:t>
            </w:r>
          </w:p>
        </w:tc>
        <w:tc>
          <w:tcPr>
            <w:tcW w:w="781" w:type="dxa"/>
            <w:vAlign w:val="center"/>
          </w:tcPr>
          <w:p w14:paraId="62F2EAD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C27531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BAB097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B972D5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1B24568" w14:textId="77777777" w:rsidR="00B53E97" w:rsidRDefault="00EC1842">
            <w:r>
              <w:t>0.300</w:t>
            </w:r>
          </w:p>
        </w:tc>
      </w:tr>
      <w:tr w:rsidR="00B53E97" w14:paraId="24F9C389" w14:textId="77777777">
        <w:tc>
          <w:tcPr>
            <w:tcW w:w="622" w:type="dxa"/>
            <w:vAlign w:val="center"/>
          </w:tcPr>
          <w:p w14:paraId="69636ADD" w14:textId="77777777" w:rsidR="00B53E97" w:rsidRDefault="00EC1842">
            <w:r>
              <w:t>40</w:t>
            </w:r>
          </w:p>
        </w:tc>
        <w:tc>
          <w:tcPr>
            <w:tcW w:w="854" w:type="dxa"/>
            <w:vAlign w:val="center"/>
          </w:tcPr>
          <w:p w14:paraId="26078D4F" w14:textId="77777777" w:rsidR="00B53E97" w:rsidRDefault="00EC1842">
            <w:r>
              <w:t>MQ016</w:t>
            </w:r>
          </w:p>
        </w:tc>
        <w:tc>
          <w:tcPr>
            <w:tcW w:w="735" w:type="dxa"/>
            <w:vAlign w:val="center"/>
          </w:tcPr>
          <w:p w14:paraId="0AC4CE31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3B26F402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606BD222" w14:textId="77777777" w:rsidR="00B53E97" w:rsidRDefault="00EC1842">
            <w:r>
              <w:t>0.900</w:t>
            </w:r>
          </w:p>
        </w:tc>
        <w:tc>
          <w:tcPr>
            <w:tcW w:w="848" w:type="dxa"/>
            <w:vAlign w:val="center"/>
          </w:tcPr>
          <w:p w14:paraId="2369414A" w14:textId="77777777" w:rsidR="00B53E97" w:rsidRDefault="00EC1842">
            <w:r>
              <w:t>1.800</w:t>
            </w:r>
          </w:p>
        </w:tc>
        <w:tc>
          <w:tcPr>
            <w:tcW w:w="781" w:type="dxa"/>
            <w:vAlign w:val="center"/>
          </w:tcPr>
          <w:p w14:paraId="17FA6CA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D281CE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6E9FE5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9CF5EC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3747003" w14:textId="77777777" w:rsidR="00B53E97" w:rsidRDefault="00EC1842">
            <w:r>
              <w:t>0.300</w:t>
            </w:r>
          </w:p>
        </w:tc>
      </w:tr>
      <w:tr w:rsidR="00B53E97" w14:paraId="2CA619FB" w14:textId="77777777">
        <w:tc>
          <w:tcPr>
            <w:tcW w:w="622" w:type="dxa"/>
            <w:vAlign w:val="center"/>
          </w:tcPr>
          <w:p w14:paraId="1CCF2B33" w14:textId="77777777" w:rsidR="00B53E97" w:rsidRDefault="00EC1842">
            <w:r>
              <w:t>41</w:t>
            </w:r>
          </w:p>
        </w:tc>
        <w:tc>
          <w:tcPr>
            <w:tcW w:w="854" w:type="dxa"/>
            <w:vAlign w:val="center"/>
          </w:tcPr>
          <w:p w14:paraId="52B9017E" w14:textId="77777777" w:rsidR="00B53E97" w:rsidRDefault="00EC1842">
            <w:r>
              <w:t>MQ016</w:t>
            </w:r>
          </w:p>
        </w:tc>
        <w:tc>
          <w:tcPr>
            <w:tcW w:w="735" w:type="dxa"/>
            <w:vAlign w:val="center"/>
          </w:tcPr>
          <w:p w14:paraId="1E7B20EF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74AB2259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451B301" w14:textId="77777777" w:rsidR="00B53E97" w:rsidRDefault="00EC1842">
            <w:r>
              <w:t>3.502</w:t>
            </w:r>
          </w:p>
        </w:tc>
        <w:tc>
          <w:tcPr>
            <w:tcW w:w="848" w:type="dxa"/>
            <w:vAlign w:val="center"/>
          </w:tcPr>
          <w:p w14:paraId="2D4D252D" w14:textId="77777777" w:rsidR="00B53E97" w:rsidRDefault="00EC1842">
            <w:r>
              <w:t>3.502</w:t>
            </w:r>
          </w:p>
        </w:tc>
        <w:tc>
          <w:tcPr>
            <w:tcW w:w="781" w:type="dxa"/>
            <w:vAlign w:val="center"/>
          </w:tcPr>
          <w:p w14:paraId="0397F3D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7720CF7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D6850B8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5ED9FC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8165ACD" w14:textId="77777777" w:rsidR="00B53E97" w:rsidRDefault="00EC1842">
            <w:r>
              <w:t>0.300</w:t>
            </w:r>
          </w:p>
        </w:tc>
      </w:tr>
      <w:tr w:rsidR="00B53E97" w14:paraId="409675AF" w14:textId="77777777">
        <w:tc>
          <w:tcPr>
            <w:tcW w:w="622" w:type="dxa"/>
            <w:vAlign w:val="center"/>
          </w:tcPr>
          <w:p w14:paraId="7B3F6BCD" w14:textId="77777777" w:rsidR="00B53E97" w:rsidRDefault="00EC1842">
            <w:r>
              <w:t>42</w:t>
            </w:r>
          </w:p>
        </w:tc>
        <w:tc>
          <w:tcPr>
            <w:tcW w:w="854" w:type="dxa"/>
            <w:vAlign w:val="center"/>
          </w:tcPr>
          <w:p w14:paraId="4B178B76" w14:textId="77777777" w:rsidR="00B53E97" w:rsidRDefault="00EC1842">
            <w:r>
              <w:t>MQ016</w:t>
            </w:r>
          </w:p>
        </w:tc>
        <w:tc>
          <w:tcPr>
            <w:tcW w:w="735" w:type="dxa"/>
            <w:vAlign w:val="center"/>
          </w:tcPr>
          <w:p w14:paraId="614E0E99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0A92F088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22248EE" w14:textId="77777777" w:rsidR="00B53E97" w:rsidRDefault="00EC1842">
            <w:r>
              <w:t>4.544</w:t>
            </w:r>
          </w:p>
        </w:tc>
        <w:tc>
          <w:tcPr>
            <w:tcW w:w="848" w:type="dxa"/>
            <w:vAlign w:val="center"/>
          </w:tcPr>
          <w:p w14:paraId="38549CCA" w14:textId="77777777" w:rsidR="00B53E97" w:rsidRDefault="00EC1842">
            <w:r>
              <w:t>4.544</w:t>
            </w:r>
          </w:p>
        </w:tc>
        <w:tc>
          <w:tcPr>
            <w:tcW w:w="781" w:type="dxa"/>
            <w:vAlign w:val="center"/>
          </w:tcPr>
          <w:p w14:paraId="210FD26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7080EF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B32E72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AD9CF4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0F0CA87" w14:textId="77777777" w:rsidR="00B53E97" w:rsidRDefault="00EC1842">
            <w:r>
              <w:t>0.300</w:t>
            </w:r>
          </w:p>
        </w:tc>
      </w:tr>
      <w:tr w:rsidR="00B53E97" w14:paraId="34E34493" w14:textId="77777777">
        <w:tc>
          <w:tcPr>
            <w:tcW w:w="622" w:type="dxa"/>
            <w:vAlign w:val="center"/>
          </w:tcPr>
          <w:p w14:paraId="672D8FD7" w14:textId="77777777" w:rsidR="00B53E97" w:rsidRDefault="00EC1842">
            <w:r>
              <w:t>43</w:t>
            </w:r>
          </w:p>
        </w:tc>
        <w:tc>
          <w:tcPr>
            <w:tcW w:w="854" w:type="dxa"/>
            <w:vAlign w:val="center"/>
          </w:tcPr>
          <w:p w14:paraId="59F42011" w14:textId="77777777" w:rsidR="00B53E97" w:rsidRDefault="00EC1842">
            <w:r>
              <w:t>MQ017</w:t>
            </w:r>
          </w:p>
        </w:tc>
        <w:tc>
          <w:tcPr>
            <w:tcW w:w="735" w:type="dxa"/>
            <w:vAlign w:val="center"/>
          </w:tcPr>
          <w:p w14:paraId="057F1AC6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7832D54C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12DCDBA" w14:textId="77777777" w:rsidR="00B53E97" w:rsidRDefault="00EC1842">
            <w:r>
              <w:t>2.968</w:t>
            </w:r>
          </w:p>
        </w:tc>
        <w:tc>
          <w:tcPr>
            <w:tcW w:w="848" w:type="dxa"/>
            <w:vAlign w:val="center"/>
          </w:tcPr>
          <w:p w14:paraId="653A41FE" w14:textId="77777777" w:rsidR="00B53E97" w:rsidRDefault="00EC1842">
            <w:r>
              <w:t>2.968</w:t>
            </w:r>
          </w:p>
        </w:tc>
        <w:tc>
          <w:tcPr>
            <w:tcW w:w="781" w:type="dxa"/>
            <w:vAlign w:val="center"/>
          </w:tcPr>
          <w:p w14:paraId="07029CE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A4AAF9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E3E69D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B6EB22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0B618D4" w14:textId="77777777" w:rsidR="00B53E97" w:rsidRDefault="00EC1842">
            <w:r>
              <w:t>0.300</w:t>
            </w:r>
          </w:p>
        </w:tc>
      </w:tr>
      <w:tr w:rsidR="00B53E97" w14:paraId="5013B3A7" w14:textId="77777777">
        <w:tc>
          <w:tcPr>
            <w:tcW w:w="622" w:type="dxa"/>
            <w:vAlign w:val="center"/>
          </w:tcPr>
          <w:p w14:paraId="0DCA80CA" w14:textId="77777777" w:rsidR="00B53E97" w:rsidRDefault="00EC1842">
            <w:r>
              <w:t>44</w:t>
            </w:r>
          </w:p>
        </w:tc>
        <w:tc>
          <w:tcPr>
            <w:tcW w:w="854" w:type="dxa"/>
            <w:vAlign w:val="center"/>
          </w:tcPr>
          <w:p w14:paraId="2CBB8081" w14:textId="77777777" w:rsidR="00B53E97" w:rsidRDefault="00EC1842">
            <w:r>
              <w:t>MQ017</w:t>
            </w:r>
          </w:p>
        </w:tc>
        <w:tc>
          <w:tcPr>
            <w:tcW w:w="735" w:type="dxa"/>
            <w:vAlign w:val="center"/>
          </w:tcPr>
          <w:p w14:paraId="303D9467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45730E75" w14:textId="77777777" w:rsidR="00B53E97" w:rsidRDefault="00EC1842">
            <w:r>
              <w:t>3</w:t>
            </w:r>
          </w:p>
        </w:tc>
        <w:tc>
          <w:tcPr>
            <w:tcW w:w="848" w:type="dxa"/>
            <w:vAlign w:val="center"/>
          </w:tcPr>
          <w:p w14:paraId="69FE6C94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60984DF1" w14:textId="77777777" w:rsidR="00B53E97" w:rsidRDefault="00EC1842">
            <w:r>
              <w:t>6.480</w:t>
            </w:r>
          </w:p>
        </w:tc>
        <w:tc>
          <w:tcPr>
            <w:tcW w:w="781" w:type="dxa"/>
            <w:vAlign w:val="center"/>
          </w:tcPr>
          <w:p w14:paraId="4DF3112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0E5257D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1DBE19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B6AF62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1727C33" w14:textId="77777777" w:rsidR="00B53E97" w:rsidRDefault="00EC1842">
            <w:r>
              <w:t>0.300</w:t>
            </w:r>
          </w:p>
        </w:tc>
      </w:tr>
      <w:tr w:rsidR="00B53E97" w14:paraId="1DA23AFE" w14:textId="77777777">
        <w:tc>
          <w:tcPr>
            <w:tcW w:w="622" w:type="dxa"/>
            <w:vAlign w:val="center"/>
          </w:tcPr>
          <w:p w14:paraId="1EDFE2B7" w14:textId="77777777" w:rsidR="00B53E97" w:rsidRDefault="00EC1842">
            <w:r>
              <w:t>45</w:t>
            </w:r>
          </w:p>
        </w:tc>
        <w:tc>
          <w:tcPr>
            <w:tcW w:w="854" w:type="dxa"/>
            <w:vAlign w:val="center"/>
          </w:tcPr>
          <w:p w14:paraId="0E09402E" w14:textId="77777777" w:rsidR="00B53E97" w:rsidRDefault="00EC1842">
            <w:r>
              <w:t>MQ017</w:t>
            </w:r>
          </w:p>
        </w:tc>
        <w:tc>
          <w:tcPr>
            <w:tcW w:w="735" w:type="dxa"/>
            <w:vAlign w:val="center"/>
          </w:tcPr>
          <w:p w14:paraId="13EFD2F2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727C4429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244FC638" w14:textId="77777777" w:rsidR="00B53E97" w:rsidRDefault="00EC1842">
            <w:r>
              <w:t>0.090</w:t>
            </w:r>
          </w:p>
        </w:tc>
        <w:tc>
          <w:tcPr>
            <w:tcW w:w="848" w:type="dxa"/>
            <w:vAlign w:val="center"/>
          </w:tcPr>
          <w:p w14:paraId="2374066C" w14:textId="77777777" w:rsidR="00B53E97" w:rsidRDefault="00EC1842">
            <w:r>
              <w:t>0.179</w:t>
            </w:r>
          </w:p>
        </w:tc>
        <w:tc>
          <w:tcPr>
            <w:tcW w:w="781" w:type="dxa"/>
            <w:vAlign w:val="center"/>
          </w:tcPr>
          <w:p w14:paraId="352719E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81A77E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A75EA5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8AB481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DF9A7AB" w14:textId="77777777" w:rsidR="00B53E97" w:rsidRDefault="00EC1842">
            <w:r>
              <w:t>0.300</w:t>
            </w:r>
          </w:p>
        </w:tc>
      </w:tr>
      <w:tr w:rsidR="00B53E97" w14:paraId="1FBD9932" w14:textId="77777777">
        <w:tc>
          <w:tcPr>
            <w:tcW w:w="622" w:type="dxa"/>
            <w:vAlign w:val="center"/>
          </w:tcPr>
          <w:p w14:paraId="73BDDD17" w14:textId="77777777" w:rsidR="00B53E97" w:rsidRDefault="00EC1842">
            <w:r>
              <w:t>46</w:t>
            </w:r>
          </w:p>
        </w:tc>
        <w:tc>
          <w:tcPr>
            <w:tcW w:w="854" w:type="dxa"/>
            <w:vAlign w:val="center"/>
          </w:tcPr>
          <w:p w14:paraId="55D7ABBF" w14:textId="77777777" w:rsidR="00B53E97" w:rsidRDefault="00EC1842">
            <w:r>
              <w:t>MQ017</w:t>
            </w:r>
          </w:p>
        </w:tc>
        <w:tc>
          <w:tcPr>
            <w:tcW w:w="735" w:type="dxa"/>
            <w:vAlign w:val="center"/>
          </w:tcPr>
          <w:p w14:paraId="4DE4A9E9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58571C38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0E2829D" w14:textId="77777777" w:rsidR="00B53E97" w:rsidRDefault="00EC1842">
            <w:r>
              <w:t>4.263</w:t>
            </w:r>
          </w:p>
        </w:tc>
        <w:tc>
          <w:tcPr>
            <w:tcW w:w="848" w:type="dxa"/>
            <w:vAlign w:val="center"/>
          </w:tcPr>
          <w:p w14:paraId="2CB97496" w14:textId="77777777" w:rsidR="00B53E97" w:rsidRDefault="00EC1842">
            <w:r>
              <w:t>4.263</w:t>
            </w:r>
          </w:p>
        </w:tc>
        <w:tc>
          <w:tcPr>
            <w:tcW w:w="781" w:type="dxa"/>
            <w:vAlign w:val="center"/>
          </w:tcPr>
          <w:p w14:paraId="61BA7721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979289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8182A5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21DFA0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30D4931" w14:textId="77777777" w:rsidR="00B53E97" w:rsidRDefault="00EC1842">
            <w:r>
              <w:t>0.300</w:t>
            </w:r>
          </w:p>
        </w:tc>
      </w:tr>
      <w:tr w:rsidR="00B53E97" w14:paraId="00BA1E25" w14:textId="77777777">
        <w:tc>
          <w:tcPr>
            <w:tcW w:w="622" w:type="dxa"/>
            <w:vAlign w:val="center"/>
          </w:tcPr>
          <w:p w14:paraId="47AAD613" w14:textId="77777777" w:rsidR="00B53E97" w:rsidRDefault="00EC1842">
            <w:r>
              <w:t>47</w:t>
            </w:r>
          </w:p>
        </w:tc>
        <w:tc>
          <w:tcPr>
            <w:tcW w:w="854" w:type="dxa"/>
            <w:vAlign w:val="center"/>
          </w:tcPr>
          <w:p w14:paraId="7FE3789B" w14:textId="77777777" w:rsidR="00B53E97" w:rsidRDefault="00EC1842">
            <w:r>
              <w:t>MQ018</w:t>
            </w:r>
          </w:p>
        </w:tc>
        <w:tc>
          <w:tcPr>
            <w:tcW w:w="735" w:type="dxa"/>
            <w:vAlign w:val="center"/>
          </w:tcPr>
          <w:p w14:paraId="5496CD1D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3847C6A6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349CA479" w14:textId="77777777" w:rsidR="00B53E97" w:rsidRDefault="00EC1842">
            <w:r>
              <w:t>2.535</w:t>
            </w:r>
          </w:p>
        </w:tc>
        <w:tc>
          <w:tcPr>
            <w:tcW w:w="848" w:type="dxa"/>
            <w:vAlign w:val="center"/>
          </w:tcPr>
          <w:p w14:paraId="785E8B72" w14:textId="77777777" w:rsidR="00B53E97" w:rsidRDefault="00EC1842">
            <w:r>
              <w:t>5.070</w:t>
            </w:r>
          </w:p>
        </w:tc>
        <w:tc>
          <w:tcPr>
            <w:tcW w:w="781" w:type="dxa"/>
            <w:vAlign w:val="center"/>
          </w:tcPr>
          <w:p w14:paraId="5E189E48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17D126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6373ED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071FCF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0037C08" w14:textId="77777777" w:rsidR="00B53E97" w:rsidRDefault="00EC1842">
            <w:r>
              <w:t>0.300</w:t>
            </w:r>
          </w:p>
        </w:tc>
      </w:tr>
      <w:tr w:rsidR="00B53E97" w14:paraId="106C3E0E" w14:textId="77777777">
        <w:tc>
          <w:tcPr>
            <w:tcW w:w="622" w:type="dxa"/>
            <w:vAlign w:val="center"/>
          </w:tcPr>
          <w:p w14:paraId="7F231FBE" w14:textId="77777777" w:rsidR="00B53E97" w:rsidRDefault="00EC1842">
            <w:r>
              <w:lastRenderedPageBreak/>
              <w:t>48</w:t>
            </w:r>
          </w:p>
        </w:tc>
        <w:tc>
          <w:tcPr>
            <w:tcW w:w="854" w:type="dxa"/>
            <w:vAlign w:val="center"/>
          </w:tcPr>
          <w:p w14:paraId="0185C5F9" w14:textId="77777777" w:rsidR="00B53E97" w:rsidRDefault="00EC1842">
            <w:r>
              <w:t>MQ018</w:t>
            </w:r>
          </w:p>
        </w:tc>
        <w:tc>
          <w:tcPr>
            <w:tcW w:w="735" w:type="dxa"/>
            <w:vAlign w:val="center"/>
          </w:tcPr>
          <w:p w14:paraId="0408898C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56917A2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6081BA5" w14:textId="77777777" w:rsidR="00B53E97" w:rsidRDefault="00EC1842">
            <w:r>
              <w:t>3.150</w:t>
            </w:r>
          </w:p>
        </w:tc>
        <w:tc>
          <w:tcPr>
            <w:tcW w:w="848" w:type="dxa"/>
            <w:vAlign w:val="center"/>
          </w:tcPr>
          <w:p w14:paraId="20194BA1" w14:textId="77777777" w:rsidR="00B53E97" w:rsidRDefault="00EC1842">
            <w:r>
              <w:t>3.150</w:t>
            </w:r>
          </w:p>
        </w:tc>
        <w:tc>
          <w:tcPr>
            <w:tcW w:w="781" w:type="dxa"/>
            <w:vAlign w:val="center"/>
          </w:tcPr>
          <w:p w14:paraId="05772C4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7EAF3B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B939AD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8A876F7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1E88612" w14:textId="77777777" w:rsidR="00B53E97" w:rsidRDefault="00EC1842">
            <w:r>
              <w:t>0.300</w:t>
            </w:r>
          </w:p>
        </w:tc>
      </w:tr>
      <w:tr w:rsidR="00B53E97" w14:paraId="273CF758" w14:textId="77777777">
        <w:tc>
          <w:tcPr>
            <w:tcW w:w="622" w:type="dxa"/>
            <w:vAlign w:val="center"/>
          </w:tcPr>
          <w:p w14:paraId="23954693" w14:textId="77777777" w:rsidR="00B53E97" w:rsidRDefault="00EC1842">
            <w:r>
              <w:t>49</w:t>
            </w:r>
          </w:p>
        </w:tc>
        <w:tc>
          <w:tcPr>
            <w:tcW w:w="854" w:type="dxa"/>
            <w:vAlign w:val="center"/>
          </w:tcPr>
          <w:p w14:paraId="30C144AD" w14:textId="77777777" w:rsidR="00B53E97" w:rsidRDefault="00EC1842">
            <w:r>
              <w:t>MQ018</w:t>
            </w:r>
          </w:p>
        </w:tc>
        <w:tc>
          <w:tcPr>
            <w:tcW w:w="735" w:type="dxa"/>
            <w:vAlign w:val="center"/>
          </w:tcPr>
          <w:p w14:paraId="0174816F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6D9637F8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6EE0B39" w14:textId="77777777" w:rsidR="00B53E97" w:rsidRDefault="00EC1842">
            <w:r>
              <w:t>0.900</w:t>
            </w:r>
          </w:p>
        </w:tc>
        <w:tc>
          <w:tcPr>
            <w:tcW w:w="848" w:type="dxa"/>
            <w:vAlign w:val="center"/>
          </w:tcPr>
          <w:p w14:paraId="65315EE6" w14:textId="77777777" w:rsidR="00B53E97" w:rsidRDefault="00EC1842">
            <w:r>
              <w:t>0.900</w:t>
            </w:r>
          </w:p>
        </w:tc>
        <w:tc>
          <w:tcPr>
            <w:tcW w:w="781" w:type="dxa"/>
            <w:vAlign w:val="center"/>
          </w:tcPr>
          <w:p w14:paraId="32128B8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C806C9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5D220C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93FBF1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D93B969" w14:textId="77777777" w:rsidR="00B53E97" w:rsidRDefault="00EC1842">
            <w:r>
              <w:t>0.300</w:t>
            </w:r>
          </w:p>
        </w:tc>
      </w:tr>
      <w:tr w:rsidR="00B53E97" w14:paraId="7663E803" w14:textId="77777777">
        <w:tc>
          <w:tcPr>
            <w:tcW w:w="622" w:type="dxa"/>
            <w:vAlign w:val="center"/>
          </w:tcPr>
          <w:p w14:paraId="68E9AABB" w14:textId="77777777" w:rsidR="00B53E97" w:rsidRDefault="00EC1842">
            <w:r>
              <w:t>50</w:t>
            </w:r>
          </w:p>
        </w:tc>
        <w:tc>
          <w:tcPr>
            <w:tcW w:w="854" w:type="dxa"/>
            <w:vAlign w:val="center"/>
          </w:tcPr>
          <w:p w14:paraId="6747B7E0" w14:textId="77777777" w:rsidR="00B53E97" w:rsidRDefault="00EC1842">
            <w:r>
              <w:t>MQ019</w:t>
            </w:r>
          </w:p>
        </w:tc>
        <w:tc>
          <w:tcPr>
            <w:tcW w:w="735" w:type="dxa"/>
            <w:vAlign w:val="center"/>
          </w:tcPr>
          <w:p w14:paraId="4565F473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735FC514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3C188049" w14:textId="77777777" w:rsidR="00B53E97" w:rsidRDefault="00EC1842">
            <w:r>
              <w:t>2.925</w:t>
            </w:r>
          </w:p>
        </w:tc>
        <w:tc>
          <w:tcPr>
            <w:tcW w:w="848" w:type="dxa"/>
            <w:vAlign w:val="center"/>
          </w:tcPr>
          <w:p w14:paraId="12FE3947" w14:textId="77777777" w:rsidR="00B53E97" w:rsidRDefault="00EC1842">
            <w:r>
              <w:t>5.850</w:t>
            </w:r>
          </w:p>
        </w:tc>
        <w:tc>
          <w:tcPr>
            <w:tcW w:w="781" w:type="dxa"/>
            <w:vAlign w:val="center"/>
          </w:tcPr>
          <w:p w14:paraId="3DE81A9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C508C0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919212C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41A37A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CD6C583" w14:textId="77777777" w:rsidR="00B53E97" w:rsidRDefault="00EC1842">
            <w:r>
              <w:t>0.300</w:t>
            </w:r>
          </w:p>
        </w:tc>
      </w:tr>
      <w:tr w:rsidR="00B53E97" w14:paraId="1D5C306B" w14:textId="77777777">
        <w:tc>
          <w:tcPr>
            <w:tcW w:w="622" w:type="dxa"/>
            <w:vAlign w:val="center"/>
          </w:tcPr>
          <w:p w14:paraId="71C8A87C" w14:textId="77777777" w:rsidR="00B53E97" w:rsidRDefault="00EC1842">
            <w:r>
              <w:t>51</w:t>
            </w:r>
          </w:p>
        </w:tc>
        <w:tc>
          <w:tcPr>
            <w:tcW w:w="854" w:type="dxa"/>
            <w:vAlign w:val="center"/>
          </w:tcPr>
          <w:p w14:paraId="39F47E61" w14:textId="77777777" w:rsidR="00B53E97" w:rsidRDefault="00EC1842">
            <w:r>
              <w:t>MQ019</w:t>
            </w:r>
          </w:p>
        </w:tc>
        <w:tc>
          <w:tcPr>
            <w:tcW w:w="735" w:type="dxa"/>
            <w:vAlign w:val="center"/>
          </w:tcPr>
          <w:p w14:paraId="73A12747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086CB90C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E03A45A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7CC4E3DD" w14:textId="77777777" w:rsidR="00B53E97" w:rsidRDefault="00EC1842">
            <w:r>
              <w:t>2.520</w:t>
            </w:r>
          </w:p>
        </w:tc>
        <w:tc>
          <w:tcPr>
            <w:tcW w:w="781" w:type="dxa"/>
            <w:vAlign w:val="center"/>
          </w:tcPr>
          <w:p w14:paraId="286686F4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054074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2A6D61A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570719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5C2CDC2" w14:textId="77777777" w:rsidR="00B53E97" w:rsidRDefault="00EC1842">
            <w:r>
              <w:t>0.300</w:t>
            </w:r>
          </w:p>
        </w:tc>
      </w:tr>
      <w:tr w:rsidR="00B53E97" w14:paraId="60B9A023" w14:textId="77777777">
        <w:tc>
          <w:tcPr>
            <w:tcW w:w="622" w:type="dxa"/>
            <w:vAlign w:val="center"/>
          </w:tcPr>
          <w:p w14:paraId="74BA4166" w14:textId="77777777" w:rsidR="00B53E97" w:rsidRDefault="00EC1842">
            <w:r>
              <w:t>52</w:t>
            </w:r>
          </w:p>
        </w:tc>
        <w:tc>
          <w:tcPr>
            <w:tcW w:w="854" w:type="dxa"/>
            <w:vAlign w:val="center"/>
          </w:tcPr>
          <w:p w14:paraId="286BDFAA" w14:textId="77777777" w:rsidR="00B53E97" w:rsidRDefault="00EC1842">
            <w:r>
              <w:t>MQ019</w:t>
            </w:r>
          </w:p>
        </w:tc>
        <w:tc>
          <w:tcPr>
            <w:tcW w:w="735" w:type="dxa"/>
            <w:vAlign w:val="center"/>
          </w:tcPr>
          <w:p w14:paraId="4D704F1A" w14:textId="77777777" w:rsidR="00B53E97" w:rsidRDefault="00EC1842">
            <w:r>
              <w:t>1</w:t>
            </w:r>
          </w:p>
        </w:tc>
        <w:tc>
          <w:tcPr>
            <w:tcW w:w="622" w:type="dxa"/>
            <w:vAlign w:val="center"/>
          </w:tcPr>
          <w:p w14:paraId="68978A2F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89D22F0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5F52204F" w14:textId="77777777" w:rsidR="00B53E97" w:rsidRDefault="00EC1842">
            <w:r>
              <w:t>0.360</w:t>
            </w:r>
          </w:p>
        </w:tc>
        <w:tc>
          <w:tcPr>
            <w:tcW w:w="781" w:type="dxa"/>
            <w:vAlign w:val="center"/>
          </w:tcPr>
          <w:p w14:paraId="6CAE6FB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B005A0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789BDE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A46B276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5394284" w14:textId="77777777" w:rsidR="00B53E97" w:rsidRDefault="00EC1842">
            <w:r>
              <w:t>0.300</w:t>
            </w:r>
          </w:p>
        </w:tc>
      </w:tr>
      <w:tr w:rsidR="00B53E97" w14:paraId="5A0E9D09" w14:textId="77777777">
        <w:tc>
          <w:tcPr>
            <w:tcW w:w="622" w:type="dxa"/>
            <w:vAlign w:val="center"/>
          </w:tcPr>
          <w:p w14:paraId="4C4144EB" w14:textId="77777777" w:rsidR="00B53E97" w:rsidRDefault="00EC1842">
            <w:r>
              <w:t>53</w:t>
            </w:r>
          </w:p>
        </w:tc>
        <w:tc>
          <w:tcPr>
            <w:tcW w:w="854" w:type="dxa"/>
            <w:vAlign w:val="center"/>
          </w:tcPr>
          <w:p w14:paraId="7EFDBBEA" w14:textId="77777777" w:rsidR="00B53E97" w:rsidRDefault="00EC1842">
            <w:r>
              <w:t>MQ020</w:t>
            </w:r>
          </w:p>
        </w:tc>
        <w:tc>
          <w:tcPr>
            <w:tcW w:w="735" w:type="dxa"/>
            <w:vAlign w:val="center"/>
          </w:tcPr>
          <w:p w14:paraId="671F0A53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2CDBF7F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DC52C42" w14:textId="77777777" w:rsidR="00B53E97" w:rsidRDefault="00EC1842">
            <w:r>
              <w:t>1.677</w:t>
            </w:r>
          </w:p>
        </w:tc>
        <w:tc>
          <w:tcPr>
            <w:tcW w:w="848" w:type="dxa"/>
            <w:vAlign w:val="center"/>
          </w:tcPr>
          <w:p w14:paraId="603F8BCF" w14:textId="77777777" w:rsidR="00B53E97" w:rsidRDefault="00EC1842">
            <w:r>
              <w:t>1.677</w:t>
            </w:r>
          </w:p>
        </w:tc>
        <w:tc>
          <w:tcPr>
            <w:tcW w:w="781" w:type="dxa"/>
            <w:vAlign w:val="center"/>
          </w:tcPr>
          <w:p w14:paraId="00E3680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F19C61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AD1C830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CF9984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E533B15" w14:textId="77777777" w:rsidR="00B53E97" w:rsidRDefault="00EC1842">
            <w:r>
              <w:t>0.300</w:t>
            </w:r>
          </w:p>
        </w:tc>
      </w:tr>
      <w:tr w:rsidR="00B53E97" w14:paraId="6281BA9F" w14:textId="77777777">
        <w:tc>
          <w:tcPr>
            <w:tcW w:w="622" w:type="dxa"/>
            <w:vAlign w:val="center"/>
          </w:tcPr>
          <w:p w14:paraId="7DAB4300" w14:textId="77777777" w:rsidR="00B53E97" w:rsidRDefault="00EC1842">
            <w:r>
              <w:t>54</w:t>
            </w:r>
          </w:p>
        </w:tc>
        <w:tc>
          <w:tcPr>
            <w:tcW w:w="854" w:type="dxa"/>
            <w:vAlign w:val="center"/>
          </w:tcPr>
          <w:p w14:paraId="2E3643F2" w14:textId="77777777" w:rsidR="00B53E97" w:rsidRDefault="00EC1842">
            <w:r>
              <w:t>MQ020</w:t>
            </w:r>
          </w:p>
        </w:tc>
        <w:tc>
          <w:tcPr>
            <w:tcW w:w="735" w:type="dxa"/>
            <w:vAlign w:val="center"/>
          </w:tcPr>
          <w:p w14:paraId="72D978F2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1C01DA8C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E29DF70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776D9676" w14:textId="77777777" w:rsidR="00B53E97" w:rsidRDefault="00EC1842">
            <w:r>
              <w:t>2.160</w:t>
            </w:r>
          </w:p>
        </w:tc>
        <w:tc>
          <w:tcPr>
            <w:tcW w:w="781" w:type="dxa"/>
            <w:vAlign w:val="center"/>
          </w:tcPr>
          <w:p w14:paraId="423237B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B900AED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FFFD65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4CF13A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7311F11" w14:textId="77777777" w:rsidR="00B53E97" w:rsidRDefault="00EC1842">
            <w:r>
              <w:t>0.300</w:t>
            </w:r>
          </w:p>
        </w:tc>
      </w:tr>
      <w:tr w:rsidR="00B53E97" w14:paraId="01E7D1CC" w14:textId="77777777">
        <w:tc>
          <w:tcPr>
            <w:tcW w:w="622" w:type="dxa"/>
            <w:vAlign w:val="center"/>
          </w:tcPr>
          <w:p w14:paraId="25E151BC" w14:textId="77777777" w:rsidR="00B53E97" w:rsidRDefault="00EC1842">
            <w:r>
              <w:t>55</w:t>
            </w:r>
          </w:p>
        </w:tc>
        <w:tc>
          <w:tcPr>
            <w:tcW w:w="854" w:type="dxa"/>
            <w:vAlign w:val="center"/>
          </w:tcPr>
          <w:p w14:paraId="50096952" w14:textId="77777777" w:rsidR="00B53E97" w:rsidRDefault="00EC1842">
            <w:r>
              <w:t>MQ020</w:t>
            </w:r>
          </w:p>
        </w:tc>
        <w:tc>
          <w:tcPr>
            <w:tcW w:w="735" w:type="dxa"/>
            <w:vAlign w:val="center"/>
          </w:tcPr>
          <w:p w14:paraId="141A4855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4F559AAD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21BC8B9" w14:textId="77777777" w:rsidR="00B53E97" w:rsidRDefault="00EC1842">
            <w:r>
              <w:t>15.093</w:t>
            </w:r>
          </w:p>
        </w:tc>
        <w:tc>
          <w:tcPr>
            <w:tcW w:w="848" w:type="dxa"/>
            <w:vAlign w:val="center"/>
          </w:tcPr>
          <w:p w14:paraId="1EF02DF0" w14:textId="77777777" w:rsidR="00B53E97" w:rsidRDefault="00EC1842">
            <w:r>
              <w:t>15.093</w:t>
            </w:r>
          </w:p>
        </w:tc>
        <w:tc>
          <w:tcPr>
            <w:tcW w:w="781" w:type="dxa"/>
            <w:vAlign w:val="center"/>
          </w:tcPr>
          <w:p w14:paraId="7F1F03A9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3DC626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8B8EF8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9C8DDA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9EC8644" w14:textId="77777777" w:rsidR="00B53E97" w:rsidRDefault="00EC1842">
            <w:r>
              <w:t>0.300</w:t>
            </w:r>
          </w:p>
        </w:tc>
      </w:tr>
      <w:tr w:rsidR="00B53E97" w14:paraId="61041AFB" w14:textId="77777777">
        <w:tc>
          <w:tcPr>
            <w:tcW w:w="622" w:type="dxa"/>
            <w:vAlign w:val="center"/>
          </w:tcPr>
          <w:p w14:paraId="35683296" w14:textId="77777777" w:rsidR="00B53E97" w:rsidRDefault="00EC1842">
            <w:r>
              <w:t>56</w:t>
            </w:r>
          </w:p>
        </w:tc>
        <w:tc>
          <w:tcPr>
            <w:tcW w:w="854" w:type="dxa"/>
            <w:vAlign w:val="center"/>
          </w:tcPr>
          <w:p w14:paraId="7969762A" w14:textId="77777777" w:rsidR="00B53E97" w:rsidRDefault="00EC1842">
            <w:r>
              <w:t>MQ021</w:t>
            </w:r>
          </w:p>
        </w:tc>
        <w:tc>
          <w:tcPr>
            <w:tcW w:w="735" w:type="dxa"/>
            <w:vAlign w:val="center"/>
          </w:tcPr>
          <w:p w14:paraId="5DE719A6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05CFE0D5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2F0F198" w14:textId="77777777" w:rsidR="00B53E97" w:rsidRDefault="00EC1842">
            <w:r>
              <w:t>22.230</w:t>
            </w:r>
          </w:p>
        </w:tc>
        <w:tc>
          <w:tcPr>
            <w:tcW w:w="848" w:type="dxa"/>
            <w:vAlign w:val="center"/>
          </w:tcPr>
          <w:p w14:paraId="4071201F" w14:textId="77777777" w:rsidR="00B53E97" w:rsidRDefault="00EC1842">
            <w:r>
              <w:t>22.230</w:t>
            </w:r>
          </w:p>
        </w:tc>
        <w:tc>
          <w:tcPr>
            <w:tcW w:w="781" w:type="dxa"/>
            <w:vAlign w:val="center"/>
          </w:tcPr>
          <w:p w14:paraId="4EEA1F2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6BAD9F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949942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6C6775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6DC004C" w14:textId="77777777" w:rsidR="00B53E97" w:rsidRDefault="00EC1842">
            <w:r>
              <w:t>0.300</w:t>
            </w:r>
          </w:p>
        </w:tc>
      </w:tr>
      <w:tr w:rsidR="00B53E97" w14:paraId="4DFBFA91" w14:textId="77777777">
        <w:tc>
          <w:tcPr>
            <w:tcW w:w="622" w:type="dxa"/>
            <w:vAlign w:val="center"/>
          </w:tcPr>
          <w:p w14:paraId="758BF1F0" w14:textId="77777777" w:rsidR="00B53E97" w:rsidRDefault="00EC1842">
            <w:r>
              <w:t>57</w:t>
            </w:r>
          </w:p>
        </w:tc>
        <w:tc>
          <w:tcPr>
            <w:tcW w:w="854" w:type="dxa"/>
            <w:vAlign w:val="center"/>
          </w:tcPr>
          <w:p w14:paraId="14CD6D77" w14:textId="77777777" w:rsidR="00B53E97" w:rsidRDefault="00EC1842">
            <w:r>
              <w:t>MQ024</w:t>
            </w:r>
          </w:p>
        </w:tc>
        <w:tc>
          <w:tcPr>
            <w:tcW w:w="735" w:type="dxa"/>
            <w:vAlign w:val="center"/>
          </w:tcPr>
          <w:p w14:paraId="27ED29A7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5063A0B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9197D66" w14:textId="77777777" w:rsidR="00B53E97" w:rsidRDefault="00EC1842">
            <w:r>
              <w:t>21.840</w:t>
            </w:r>
          </w:p>
        </w:tc>
        <w:tc>
          <w:tcPr>
            <w:tcW w:w="848" w:type="dxa"/>
            <w:vAlign w:val="center"/>
          </w:tcPr>
          <w:p w14:paraId="01EC81A2" w14:textId="77777777" w:rsidR="00B53E97" w:rsidRDefault="00EC1842">
            <w:r>
              <w:t>21.840</w:t>
            </w:r>
          </w:p>
        </w:tc>
        <w:tc>
          <w:tcPr>
            <w:tcW w:w="781" w:type="dxa"/>
            <w:vAlign w:val="center"/>
          </w:tcPr>
          <w:p w14:paraId="6935D394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102C9A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2FF0A4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D3ADE66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672D256" w14:textId="77777777" w:rsidR="00B53E97" w:rsidRDefault="00EC1842">
            <w:r>
              <w:t>0.300</w:t>
            </w:r>
          </w:p>
        </w:tc>
      </w:tr>
      <w:tr w:rsidR="00B53E97" w14:paraId="6C38E208" w14:textId="77777777">
        <w:tc>
          <w:tcPr>
            <w:tcW w:w="622" w:type="dxa"/>
            <w:vAlign w:val="center"/>
          </w:tcPr>
          <w:p w14:paraId="56C877E6" w14:textId="77777777" w:rsidR="00B53E97" w:rsidRDefault="00EC1842">
            <w:r>
              <w:t>58</w:t>
            </w:r>
          </w:p>
        </w:tc>
        <w:tc>
          <w:tcPr>
            <w:tcW w:w="854" w:type="dxa"/>
            <w:vAlign w:val="center"/>
          </w:tcPr>
          <w:p w14:paraId="63AC899F" w14:textId="77777777" w:rsidR="00B53E97" w:rsidRDefault="00EC1842">
            <w:r>
              <w:t>MQ025</w:t>
            </w:r>
          </w:p>
        </w:tc>
        <w:tc>
          <w:tcPr>
            <w:tcW w:w="735" w:type="dxa"/>
            <w:vAlign w:val="center"/>
          </w:tcPr>
          <w:p w14:paraId="6D287525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44230B38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F724A13" w14:textId="77777777" w:rsidR="00B53E97" w:rsidRDefault="00EC1842">
            <w:r>
              <w:t>22.620</w:t>
            </w:r>
          </w:p>
        </w:tc>
        <w:tc>
          <w:tcPr>
            <w:tcW w:w="848" w:type="dxa"/>
            <w:vAlign w:val="center"/>
          </w:tcPr>
          <w:p w14:paraId="2E906F81" w14:textId="77777777" w:rsidR="00B53E97" w:rsidRDefault="00EC1842">
            <w:r>
              <w:t>22.620</w:t>
            </w:r>
          </w:p>
        </w:tc>
        <w:tc>
          <w:tcPr>
            <w:tcW w:w="781" w:type="dxa"/>
            <w:vAlign w:val="center"/>
          </w:tcPr>
          <w:p w14:paraId="76126EF8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C38086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CA6DE8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8B4116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F0D4C66" w14:textId="77777777" w:rsidR="00B53E97" w:rsidRDefault="00EC1842">
            <w:r>
              <w:t>0.300</w:t>
            </w:r>
          </w:p>
        </w:tc>
      </w:tr>
      <w:tr w:rsidR="00B53E97" w14:paraId="5989D598" w14:textId="77777777">
        <w:tc>
          <w:tcPr>
            <w:tcW w:w="622" w:type="dxa"/>
            <w:vAlign w:val="center"/>
          </w:tcPr>
          <w:p w14:paraId="5D444C35" w14:textId="77777777" w:rsidR="00B53E97" w:rsidRDefault="00EC1842">
            <w:r>
              <w:t>59</w:t>
            </w:r>
          </w:p>
        </w:tc>
        <w:tc>
          <w:tcPr>
            <w:tcW w:w="854" w:type="dxa"/>
            <w:vAlign w:val="center"/>
          </w:tcPr>
          <w:p w14:paraId="202C7E79" w14:textId="77777777" w:rsidR="00B53E97" w:rsidRDefault="00EC1842">
            <w:r>
              <w:t>MQ026</w:t>
            </w:r>
          </w:p>
        </w:tc>
        <w:tc>
          <w:tcPr>
            <w:tcW w:w="735" w:type="dxa"/>
            <w:vAlign w:val="center"/>
          </w:tcPr>
          <w:p w14:paraId="65FCAD0A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2987449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55FBE55" w14:textId="77777777" w:rsidR="00B53E97" w:rsidRDefault="00EC1842">
            <w:r>
              <w:t>21.840</w:t>
            </w:r>
          </w:p>
        </w:tc>
        <w:tc>
          <w:tcPr>
            <w:tcW w:w="848" w:type="dxa"/>
            <w:vAlign w:val="center"/>
          </w:tcPr>
          <w:p w14:paraId="05159C6C" w14:textId="77777777" w:rsidR="00B53E97" w:rsidRDefault="00EC1842">
            <w:r>
              <w:t>21.840</w:t>
            </w:r>
          </w:p>
        </w:tc>
        <w:tc>
          <w:tcPr>
            <w:tcW w:w="781" w:type="dxa"/>
            <w:vAlign w:val="center"/>
          </w:tcPr>
          <w:p w14:paraId="291E9109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4AEC9C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07FCA6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183EB72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CEC1FBA" w14:textId="77777777" w:rsidR="00B53E97" w:rsidRDefault="00EC1842">
            <w:r>
              <w:t>0.300</w:t>
            </w:r>
          </w:p>
        </w:tc>
      </w:tr>
      <w:tr w:rsidR="00B53E97" w14:paraId="59DB42FC" w14:textId="77777777">
        <w:tc>
          <w:tcPr>
            <w:tcW w:w="622" w:type="dxa"/>
            <w:vAlign w:val="center"/>
          </w:tcPr>
          <w:p w14:paraId="17D41CCF" w14:textId="77777777" w:rsidR="00B53E97" w:rsidRDefault="00EC1842">
            <w:r>
              <w:t>60</w:t>
            </w:r>
          </w:p>
        </w:tc>
        <w:tc>
          <w:tcPr>
            <w:tcW w:w="854" w:type="dxa"/>
            <w:vAlign w:val="center"/>
          </w:tcPr>
          <w:p w14:paraId="3F61FCF4" w14:textId="77777777" w:rsidR="00B53E97" w:rsidRDefault="00EC1842">
            <w:r>
              <w:t>MQ027</w:t>
            </w:r>
          </w:p>
        </w:tc>
        <w:tc>
          <w:tcPr>
            <w:tcW w:w="735" w:type="dxa"/>
            <w:vAlign w:val="center"/>
          </w:tcPr>
          <w:p w14:paraId="2D31E89F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6EB5D64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0EA5CAD" w14:textId="77777777" w:rsidR="00B53E97" w:rsidRDefault="00EC1842">
            <w:r>
              <w:t>21.450</w:t>
            </w:r>
          </w:p>
        </w:tc>
        <w:tc>
          <w:tcPr>
            <w:tcW w:w="848" w:type="dxa"/>
            <w:vAlign w:val="center"/>
          </w:tcPr>
          <w:p w14:paraId="49F22E7E" w14:textId="77777777" w:rsidR="00B53E97" w:rsidRDefault="00EC1842">
            <w:r>
              <w:t>21.450</w:t>
            </w:r>
          </w:p>
        </w:tc>
        <w:tc>
          <w:tcPr>
            <w:tcW w:w="781" w:type="dxa"/>
            <w:vAlign w:val="center"/>
          </w:tcPr>
          <w:p w14:paraId="6AEE62D9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6531F2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DE02DC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C48439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B55E912" w14:textId="77777777" w:rsidR="00B53E97" w:rsidRDefault="00EC1842">
            <w:r>
              <w:t>0.300</w:t>
            </w:r>
          </w:p>
        </w:tc>
      </w:tr>
      <w:tr w:rsidR="00B53E97" w14:paraId="17345F13" w14:textId="77777777">
        <w:tc>
          <w:tcPr>
            <w:tcW w:w="622" w:type="dxa"/>
            <w:vAlign w:val="center"/>
          </w:tcPr>
          <w:p w14:paraId="4BA5A9AB" w14:textId="77777777" w:rsidR="00B53E97" w:rsidRDefault="00EC1842">
            <w:r>
              <w:t>61</w:t>
            </w:r>
          </w:p>
        </w:tc>
        <w:tc>
          <w:tcPr>
            <w:tcW w:w="854" w:type="dxa"/>
            <w:vAlign w:val="center"/>
          </w:tcPr>
          <w:p w14:paraId="2D6AE315" w14:textId="77777777" w:rsidR="00B53E97" w:rsidRDefault="00EC1842">
            <w:r>
              <w:t>MQ028</w:t>
            </w:r>
          </w:p>
        </w:tc>
        <w:tc>
          <w:tcPr>
            <w:tcW w:w="735" w:type="dxa"/>
            <w:vAlign w:val="center"/>
          </w:tcPr>
          <w:p w14:paraId="78966DEC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3E03FA02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99B018F" w14:textId="77777777" w:rsidR="00B53E97" w:rsidRDefault="00EC1842">
            <w:r>
              <w:t>21.450</w:t>
            </w:r>
          </w:p>
        </w:tc>
        <w:tc>
          <w:tcPr>
            <w:tcW w:w="848" w:type="dxa"/>
            <w:vAlign w:val="center"/>
          </w:tcPr>
          <w:p w14:paraId="0A9794D5" w14:textId="77777777" w:rsidR="00B53E97" w:rsidRDefault="00EC1842">
            <w:r>
              <w:t>21.450</w:t>
            </w:r>
          </w:p>
        </w:tc>
        <w:tc>
          <w:tcPr>
            <w:tcW w:w="781" w:type="dxa"/>
            <w:vAlign w:val="center"/>
          </w:tcPr>
          <w:p w14:paraId="74356699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FADF6C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FE0885C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3DBEC0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6FA30F2" w14:textId="77777777" w:rsidR="00B53E97" w:rsidRDefault="00EC1842">
            <w:r>
              <w:t>0.300</w:t>
            </w:r>
          </w:p>
        </w:tc>
      </w:tr>
      <w:tr w:rsidR="00B53E97" w14:paraId="6E02D4F8" w14:textId="77777777">
        <w:tc>
          <w:tcPr>
            <w:tcW w:w="622" w:type="dxa"/>
            <w:vAlign w:val="center"/>
          </w:tcPr>
          <w:p w14:paraId="4F30275B" w14:textId="77777777" w:rsidR="00B53E97" w:rsidRDefault="00EC1842">
            <w:r>
              <w:t>62</w:t>
            </w:r>
          </w:p>
        </w:tc>
        <w:tc>
          <w:tcPr>
            <w:tcW w:w="854" w:type="dxa"/>
            <w:vAlign w:val="center"/>
          </w:tcPr>
          <w:p w14:paraId="0562A488" w14:textId="77777777" w:rsidR="00B53E97" w:rsidRDefault="00EC1842">
            <w:r>
              <w:t>MQ029</w:t>
            </w:r>
          </w:p>
        </w:tc>
        <w:tc>
          <w:tcPr>
            <w:tcW w:w="735" w:type="dxa"/>
            <w:vAlign w:val="center"/>
          </w:tcPr>
          <w:p w14:paraId="344E9A0C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46789161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A6E19F8" w14:textId="77777777" w:rsidR="00B53E97" w:rsidRDefault="00EC1842">
            <w:r>
              <w:t>21.840</w:t>
            </w:r>
          </w:p>
        </w:tc>
        <w:tc>
          <w:tcPr>
            <w:tcW w:w="848" w:type="dxa"/>
            <w:vAlign w:val="center"/>
          </w:tcPr>
          <w:p w14:paraId="0CE70FDF" w14:textId="77777777" w:rsidR="00B53E97" w:rsidRDefault="00EC1842">
            <w:r>
              <w:t>21.840</w:t>
            </w:r>
          </w:p>
        </w:tc>
        <w:tc>
          <w:tcPr>
            <w:tcW w:w="781" w:type="dxa"/>
            <w:vAlign w:val="center"/>
          </w:tcPr>
          <w:p w14:paraId="17588A2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AB886C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41687BC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F62072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EB9EE96" w14:textId="77777777" w:rsidR="00B53E97" w:rsidRDefault="00EC1842">
            <w:r>
              <w:t>0.300</w:t>
            </w:r>
          </w:p>
        </w:tc>
      </w:tr>
      <w:tr w:rsidR="00B53E97" w14:paraId="77B63A23" w14:textId="77777777">
        <w:tc>
          <w:tcPr>
            <w:tcW w:w="622" w:type="dxa"/>
            <w:vAlign w:val="center"/>
          </w:tcPr>
          <w:p w14:paraId="7DB11E42" w14:textId="77777777" w:rsidR="00B53E97" w:rsidRDefault="00EC1842">
            <w:r>
              <w:t>63</w:t>
            </w:r>
          </w:p>
        </w:tc>
        <w:tc>
          <w:tcPr>
            <w:tcW w:w="854" w:type="dxa"/>
            <w:vAlign w:val="center"/>
          </w:tcPr>
          <w:p w14:paraId="0EE2C709" w14:textId="77777777" w:rsidR="00B53E97" w:rsidRDefault="00EC1842">
            <w:r>
              <w:t>MQ030</w:t>
            </w:r>
          </w:p>
        </w:tc>
        <w:tc>
          <w:tcPr>
            <w:tcW w:w="735" w:type="dxa"/>
            <w:vAlign w:val="center"/>
          </w:tcPr>
          <w:p w14:paraId="2CFA5DE4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1BF0C175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E3A5FDF" w14:textId="77777777" w:rsidR="00B53E97" w:rsidRDefault="00EC1842">
            <w:r>
              <w:t>2.995</w:t>
            </w:r>
          </w:p>
        </w:tc>
        <w:tc>
          <w:tcPr>
            <w:tcW w:w="848" w:type="dxa"/>
            <w:vAlign w:val="center"/>
          </w:tcPr>
          <w:p w14:paraId="207CDAF6" w14:textId="77777777" w:rsidR="00B53E97" w:rsidRDefault="00EC1842">
            <w:r>
              <w:t>2.995</w:t>
            </w:r>
          </w:p>
        </w:tc>
        <w:tc>
          <w:tcPr>
            <w:tcW w:w="781" w:type="dxa"/>
            <w:vAlign w:val="center"/>
          </w:tcPr>
          <w:p w14:paraId="70E8C709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D28A2E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AFE2A80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3B114E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B7C397C" w14:textId="77777777" w:rsidR="00B53E97" w:rsidRDefault="00EC1842">
            <w:r>
              <w:t>0.300</w:t>
            </w:r>
          </w:p>
        </w:tc>
      </w:tr>
      <w:tr w:rsidR="00B53E97" w14:paraId="1E2BFAFD" w14:textId="77777777">
        <w:tc>
          <w:tcPr>
            <w:tcW w:w="622" w:type="dxa"/>
            <w:vAlign w:val="center"/>
          </w:tcPr>
          <w:p w14:paraId="24E146BB" w14:textId="77777777" w:rsidR="00B53E97" w:rsidRDefault="00EC1842">
            <w:r>
              <w:t>64</w:t>
            </w:r>
          </w:p>
        </w:tc>
        <w:tc>
          <w:tcPr>
            <w:tcW w:w="854" w:type="dxa"/>
            <w:vAlign w:val="center"/>
          </w:tcPr>
          <w:p w14:paraId="71632AB4" w14:textId="77777777" w:rsidR="00B53E97" w:rsidRDefault="00EC1842">
            <w:r>
              <w:t>MQ030</w:t>
            </w:r>
          </w:p>
        </w:tc>
        <w:tc>
          <w:tcPr>
            <w:tcW w:w="735" w:type="dxa"/>
            <w:vAlign w:val="center"/>
          </w:tcPr>
          <w:p w14:paraId="046A3321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793836A7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7C959150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10F49297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11A86D5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5769AB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21918BF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7D723D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385C6E4" w14:textId="77777777" w:rsidR="00B53E97" w:rsidRDefault="00EC1842">
            <w:r>
              <w:t>0.300</w:t>
            </w:r>
          </w:p>
        </w:tc>
      </w:tr>
      <w:tr w:rsidR="00B53E97" w14:paraId="51965369" w14:textId="77777777">
        <w:tc>
          <w:tcPr>
            <w:tcW w:w="622" w:type="dxa"/>
            <w:vAlign w:val="center"/>
          </w:tcPr>
          <w:p w14:paraId="18486D71" w14:textId="77777777" w:rsidR="00B53E97" w:rsidRDefault="00EC1842">
            <w:r>
              <w:t>65</w:t>
            </w:r>
          </w:p>
        </w:tc>
        <w:tc>
          <w:tcPr>
            <w:tcW w:w="854" w:type="dxa"/>
            <w:vAlign w:val="center"/>
          </w:tcPr>
          <w:p w14:paraId="2D9B3E00" w14:textId="77777777" w:rsidR="00B53E97" w:rsidRDefault="00EC1842">
            <w:r>
              <w:t>MQ030</w:t>
            </w:r>
          </w:p>
        </w:tc>
        <w:tc>
          <w:tcPr>
            <w:tcW w:w="735" w:type="dxa"/>
            <w:vAlign w:val="center"/>
          </w:tcPr>
          <w:p w14:paraId="37A65773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03759B44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51D233ED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081EFC18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27B9D4E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F294D87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E9002F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5CDBBA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0A4E949" w14:textId="77777777" w:rsidR="00B53E97" w:rsidRDefault="00EC1842">
            <w:r>
              <w:t>0.300</w:t>
            </w:r>
          </w:p>
        </w:tc>
      </w:tr>
      <w:tr w:rsidR="00B53E97" w14:paraId="10BB816D" w14:textId="77777777">
        <w:tc>
          <w:tcPr>
            <w:tcW w:w="622" w:type="dxa"/>
            <w:vAlign w:val="center"/>
          </w:tcPr>
          <w:p w14:paraId="0F0ABE56" w14:textId="77777777" w:rsidR="00B53E97" w:rsidRDefault="00EC1842">
            <w:r>
              <w:t>66</w:t>
            </w:r>
          </w:p>
        </w:tc>
        <w:tc>
          <w:tcPr>
            <w:tcW w:w="854" w:type="dxa"/>
            <w:vAlign w:val="center"/>
          </w:tcPr>
          <w:p w14:paraId="2A34AA5B" w14:textId="77777777" w:rsidR="00B53E97" w:rsidRDefault="00EC1842">
            <w:r>
              <w:t>MQ030</w:t>
            </w:r>
          </w:p>
        </w:tc>
        <w:tc>
          <w:tcPr>
            <w:tcW w:w="735" w:type="dxa"/>
            <w:vAlign w:val="center"/>
          </w:tcPr>
          <w:p w14:paraId="417838FB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3C2EB972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78D1018" w14:textId="77777777" w:rsidR="00B53E97" w:rsidRDefault="00EC1842">
            <w:r>
              <w:t>3.888</w:t>
            </w:r>
          </w:p>
        </w:tc>
        <w:tc>
          <w:tcPr>
            <w:tcW w:w="848" w:type="dxa"/>
            <w:vAlign w:val="center"/>
          </w:tcPr>
          <w:p w14:paraId="29AF6613" w14:textId="77777777" w:rsidR="00B53E97" w:rsidRDefault="00EC1842">
            <w:r>
              <w:t>3.888</w:t>
            </w:r>
          </w:p>
        </w:tc>
        <w:tc>
          <w:tcPr>
            <w:tcW w:w="781" w:type="dxa"/>
            <w:vAlign w:val="center"/>
          </w:tcPr>
          <w:p w14:paraId="48EBBC5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6A4725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DC2C08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35FF35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307790B" w14:textId="77777777" w:rsidR="00B53E97" w:rsidRDefault="00EC1842">
            <w:r>
              <w:t>0.300</w:t>
            </w:r>
          </w:p>
        </w:tc>
      </w:tr>
      <w:tr w:rsidR="00B53E97" w14:paraId="098E2926" w14:textId="77777777">
        <w:tc>
          <w:tcPr>
            <w:tcW w:w="622" w:type="dxa"/>
            <w:vAlign w:val="center"/>
          </w:tcPr>
          <w:p w14:paraId="0460F1B1" w14:textId="77777777" w:rsidR="00B53E97" w:rsidRDefault="00EC1842">
            <w:r>
              <w:t>67</w:t>
            </w:r>
          </w:p>
        </w:tc>
        <w:tc>
          <w:tcPr>
            <w:tcW w:w="854" w:type="dxa"/>
            <w:vAlign w:val="center"/>
          </w:tcPr>
          <w:p w14:paraId="1624C488" w14:textId="77777777" w:rsidR="00B53E97" w:rsidRDefault="00EC1842">
            <w:r>
              <w:t>MQ030</w:t>
            </w:r>
          </w:p>
        </w:tc>
        <w:tc>
          <w:tcPr>
            <w:tcW w:w="735" w:type="dxa"/>
            <w:vAlign w:val="center"/>
          </w:tcPr>
          <w:p w14:paraId="1B9455D9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24AE216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7442F67" w14:textId="77777777" w:rsidR="00B53E97" w:rsidRDefault="00EC1842">
            <w:r>
              <w:t>5.207</w:t>
            </w:r>
          </w:p>
        </w:tc>
        <w:tc>
          <w:tcPr>
            <w:tcW w:w="848" w:type="dxa"/>
            <w:vAlign w:val="center"/>
          </w:tcPr>
          <w:p w14:paraId="1DDB6B18" w14:textId="77777777" w:rsidR="00B53E97" w:rsidRDefault="00EC1842">
            <w:r>
              <w:t>5.207</w:t>
            </w:r>
          </w:p>
        </w:tc>
        <w:tc>
          <w:tcPr>
            <w:tcW w:w="781" w:type="dxa"/>
            <w:vAlign w:val="center"/>
          </w:tcPr>
          <w:p w14:paraId="05A8480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3E09D0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AF5A10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C2FC1A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F2495A9" w14:textId="77777777" w:rsidR="00B53E97" w:rsidRDefault="00EC1842">
            <w:r>
              <w:t>0.300</w:t>
            </w:r>
          </w:p>
        </w:tc>
      </w:tr>
      <w:tr w:rsidR="00B53E97" w14:paraId="24B11374" w14:textId="77777777">
        <w:tc>
          <w:tcPr>
            <w:tcW w:w="622" w:type="dxa"/>
            <w:vAlign w:val="center"/>
          </w:tcPr>
          <w:p w14:paraId="2DCD457D" w14:textId="77777777" w:rsidR="00B53E97" w:rsidRDefault="00EC1842">
            <w:r>
              <w:t>68</w:t>
            </w:r>
          </w:p>
        </w:tc>
        <w:tc>
          <w:tcPr>
            <w:tcW w:w="854" w:type="dxa"/>
            <w:vAlign w:val="center"/>
          </w:tcPr>
          <w:p w14:paraId="36EF861B" w14:textId="77777777" w:rsidR="00B53E97" w:rsidRDefault="00EC1842">
            <w:r>
              <w:t>MQ031</w:t>
            </w:r>
          </w:p>
        </w:tc>
        <w:tc>
          <w:tcPr>
            <w:tcW w:w="735" w:type="dxa"/>
            <w:vAlign w:val="center"/>
          </w:tcPr>
          <w:p w14:paraId="1DF88E68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637BE20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29B13DE" w14:textId="77777777" w:rsidR="00B53E97" w:rsidRDefault="00EC1842">
            <w:r>
              <w:t>1.888</w:t>
            </w:r>
          </w:p>
        </w:tc>
        <w:tc>
          <w:tcPr>
            <w:tcW w:w="848" w:type="dxa"/>
            <w:vAlign w:val="center"/>
          </w:tcPr>
          <w:p w14:paraId="3255DFA6" w14:textId="77777777" w:rsidR="00B53E97" w:rsidRDefault="00EC1842">
            <w:r>
              <w:t>1.888</w:t>
            </w:r>
          </w:p>
        </w:tc>
        <w:tc>
          <w:tcPr>
            <w:tcW w:w="781" w:type="dxa"/>
            <w:vAlign w:val="center"/>
          </w:tcPr>
          <w:p w14:paraId="2371BF6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DC8423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6A1C8A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79B3B67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942D9F9" w14:textId="77777777" w:rsidR="00B53E97" w:rsidRDefault="00EC1842">
            <w:r>
              <w:t>0.300</w:t>
            </w:r>
          </w:p>
        </w:tc>
      </w:tr>
      <w:tr w:rsidR="00B53E97" w14:paraId="718D65AC" w14:textId="77777777">
        <w:tc>
          <w:tcPr>
            <w:tcW w:w="622" w:type="dxa"/>
            <w:vAlign w:val="center"/>
          </w:tcPr>
          <w:p w14:paraId="3844157E" w14:textId="77777777" w:rsidR="00B53E97" w:rsidRDefault="00EC1842">
            <w:r>
              <w:lastRenderedPageBreak/>
              <w:t>69</w:t>
            </w:r>
          </w:p>
        </w:tc>
        <w:tc>
          <w:tcPr>
            <w:tcW w:w="854" w:type="dxa"/>
            <w:vAlign w:val="center"/>
          </w:tcPr>
          <w:p w14:paraId="26F96023" w14:textId="77777777" w:rsidR="00B53E97" w:rsidRDefault="00EC1842">
            <w:r>
              <w:t>MQ031</w:t>
            </w:r>
          </w:p>
        </w:tc>
        <w:tc>
          <w:tcPr>
            <w:tcW w:w="735" w:type="dxa"/>
            <w:vAlign w:val="center"/>
          </w:tcPr>
          <w:p w14:paraId="47E9DEA1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720E9E00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35D06C33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17D3A04B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2CB926D4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61354B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EA648E0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C46830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81D9297" w14:textId="77777777" w:rsidR="00B53E97" w:rsidRDefault="00EC1842">
            <w:r>
              <w:t>0.300</w:t>
            </w:r>
          </w:p>
        </w:tc>
      </w:tr>
      <w:tr w:rsidR="00B53E97" w14:paraId="712EEE22" w14:textId="77777777">
        <w:tc>
          <w:tcPr>
            <w:tcW w:w="622" w:type="dxa"/>
            <w:vAlign w:val="center"/>
          </w:tcPr>
          <w:p w14:paraId="588267E0" w14:textId="77777777" w:rsidR="00B53E97" w:rsidRDefault="00EC1842">
            <w:r>
              <w:t>70</w:t>
            </w:r>
          </w:p>
        </w:tc>
        <w:tc>
          <w:tcPr>
            <w:tcW w:w="854" w:type="dxa"/>
            <w:vAlign w:val="center"/>
          </w:tcPr>
          <w:p w14:paraId="1DD7E7E6" w14:textId="77777777" w:rsidR="00B53E97" w:rsidRDefault="00EC1842">
            <w:r>
              <w:t>MQ031</w:t>
            </w:r>
          </w:p>
        </w:tc>
        <w:tc>
          <w:tcPr>
            <w:tcW w:w="735" w:type="dxa"/>
            <w:vAlign w:val="center"/>
          </w:tcPr>
          <w:p w14:paraId="7EE82F21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2C64F741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386E529A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7B63BD8D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3C6BC1B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CF4185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B56DA0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DF66A1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1512617" w14:textId="77777777" w:rsidR="00B53E97" w:rsidRDefault="00EC1842">
            <w:r>
              <w:t>0.300</w:t>
            </w:r>
          </w:p>
        </w:tc>
      </w:tr>
      <w:tr w:rsidR="00B53E97" w14:paraId="64125128" w14:textId="77777777">
        <w:tc>
          <w:tcPr>
            <w:tcW w:w="622" w:type="dxa"/>
            <w:vAlign w:val="center"/>
          </w:tcPr>
          <w:p w14:paraId="30728DE1" w14:textId="77777777" w:rsidR="00B53E97" w:rsidRDefault="00EC1842">
            <w:r>
              <w:t>71</w:t>
            </w:r>
          </w:p>
        </w:tc>
        <w:tc>
          <w:tcPr>
            <w:tcW w:w="854" w:type="dxa"/>
            <w:vAlign w:val="center"/>
          </w:tcPr>
          <w:p w14:paraId="35B9D093" w14:textId="77777777" w:rsidR="00B53E97" w:rsidRDefault="00EC1842">
            <w:r>
              <w:t>MQ031</w:t>
            </w:r>
          </w:p>
        </w:tc>
        <w:tc>
          <w:tcPr>
            <w:tcW w:w="735" w:type="dxa"/>
            <w:vAlign w:val="center"/>
          </w:tcPr>
          <w:p w14:paraId="34835718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2DB0F655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8E6E0B5" w14:textId="77777777" w:rsidR="00B53E97" w:rsidRDefault="00EC1842">
            <w:r>
              <w:t>4.489</w:t>
            </w:r>
          </w:p>
        </w:tc>
        <w:tc>
          <w:tcPr>
            <w:tcW w:w="848" w:type="dxa"/>
            <w:vAlign w:val="center"/>
          </w:tcPr>
          <w:p w14:paraId="4C478B0C" w14:textId="77777777" w:rsidR="00B53E97" w:rsidRDefault="00EC1842">
            <w:r>
              <w:t>4.489</w:t>
            </w:r>
          </w:p>
        </w:tc>
        <w:tc>
          <w:tcPr>
            <w:tcW w:w="781" w:type="dxa"/>
            <w:vAlign w:val="center"/>
          </w:tcPr>
          <w:p w14:paraId="6FAE189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4F2FCE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8DDEB6F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49DEB4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957B046" w14:textId="77777777" w:rsidR="00B53E97" w:rsidRDefault="00EC1842">
            <w:r>
              <w:t>0.300</w:t>
            </w:r>
          </w:p>
        </w:tc>
      </w:tr>
      <w:tr w:rsidR="00B53E97" w14:paraId="2618BDEB" w14:textId="77777777">
        <w:tc>
          <w:tcPr>
            <w:tcW w:w="622" w:type="dxa"/>
            <w:vAlign w:val="center"/>
          </w:tcPr>
          <w:p w14:paraId="2DC062AB" w14:textId="77777777" w:rsidR="00B53E97" w:rsidRDefault="00EC1842">
            <w:r>
              <w:t>72</w:t>
            </w:r>
          </w:p>
        </w:tc>
        <w:tc>
          <w:tcPr>
            <w:tcW w:w="854" w:type="dxa"/>
            <w:vAlign w:val="center"/>
          </w:tcPr>
          <w:p w14:paraId="48960C9E" w14:textId="77777777" w:rsidR="00B53E97" w:rsidRDefault="00EC1842">
            <w:r>
              <w:t>MQ031</w:t>
            </w:r>
          </w:p>
        </w:tc>
        <w:tc>
          <w:tcPr>
            <w:tcW w:w="735" w:type="dxa"/>
            <w:vAlign w:val="center"/>
          </w:tcPr>
          <w:p w14:paraId="3F6EE2B7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1BFC4DBD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93F1B89" w14:textId="77777777" w:rsidR="00B53E97" w:rsidRDefault="00EC1842">
            <w:r>
              <w:t>6.104</w:t>
            </w:r>
          </w:p>
        </w:tc>
        <w:tc>
          <w:tcPr>
            <w:tcW w:w="848" w:type="dxa"/>
            <w:vAlign w:val="center"/>
          </w:tcPr>
          <w:p w14:paraId="4510225F" w14:textId="77777777" w:rsidR="00B53E97" w:rsidRDefault="00EC1842">
            <w:r>
              <w:t>6.104</w:t>
            </w:r>
          </w:p>
        </w:tc>
        <w:tc>
          <w:tcPr>
            <w:tcW w:w="781" w:type="dxa"/>
            <w:vAlign w:val="center"/>
          </w:tcPr>
          <w:p w14:paraId="17037AE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B8F4C2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368881F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C3AEA1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B339CF2" w14:textId="77777777" w:rsidR="00B53E97" w:rsidRDefault="00EC1842">
            <w:r>
              <w:t>0.300</w:t>
            </w:r>
          </w:p>
        </w:tc>
      </w:tr>
      <w:tr w:rsidR="00B53E97" w14:paraId="238247FE" w14:textId="77777777">
        <w:tc>
          <w:tcPr>
            <w:tcW w:w="622" w:type="dxa"/>
            <w:vAlign w:val="center"/>
          </w:tcPr>
          <w:p w14:paraId="1E3A9739" w14:textId="77777777" w:rsidR="00B53E97" w:rsidRDefault="00EC1842">
            <w:r>
              <w:t>73</w:t>
            </w:r>
          </w:p>
        </w:tc>
        <w:tc>
          <w:tcPr>
            <w:tcW w:w="854" w:type="dxa"/>
            <w:vAlign w:val="center"/>
          </w:tcPr>
          <w:p w14:paraId="48C817AF" w14:textId="77777777" w:rsidR="00B53E97" w:rsidRDefault="00EC1842">
            <w:r>
              <w:t>MQ032</w:t>
            </w:r>
          </w:p>
        </w:tc>
        <w:tc>
          <w:tcPr>
            <w:tcW w:w="735" w:type="dxa"/>
            <w:vAlign w:val="center"/>
          </w:tcPr>
          <w:p w14:paraId="3F417455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4D18BFF6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9892D76" w14:textId="77777777" w:rsidR="00B53E97" w:rsidRDefault="00EC1842">
            <w:r>
              <w:t>2.933</w:t>
            </w:r>
          </w:p>
        </w:tc>
        <w:tc>
          <w:tcPr>
            <w:tcW w:w="848" w:type="dxa"/>
            <w:vAlign w:val="center"/>
          </w:tcPr>
          <w:p w14:paraId="2EA1F3B1" w14:textId="77777777" w:rsidR="00B53E97" w:rsidRDefault="00EC1842">
            <w:r>
              <w:t>2.933</w:t>
            </w:r>
          </w:p>
        </w:tc>
        <w:tc>
          <w:tcPr>
            <w:tcW w:w="781" w:type="dxa"/>
            <w:vAlign w:val="center"/>
          </w:tcPr>
          <w:p w14:paraId="160E8F64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79FAAB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3663CCC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4374F0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8DF8F1E" w14:textId="77777777" w:rsidR="00B53E97" w:rsidRDefault="00EC1842">
            <w:r>
              <w:t>0.300</w:t>
            </w:r>
          </w:p>
        </w:tc>
      </w:tr>
      <w:tr w:rsidR="00B53E97" w14:paraId="732E24ED" w14:textId="77777777">
        <w:tc>
          <w:tcPr>
            <w:tcW w:w="622" w:type="dxa"/>
            <w:vAlign w:val="center"/>
          </w:tcPr>
          <w:p w14:paraId="5810A9CC" w14:textId="77777777" w:rsidR="00B53E97" w:rsidRDefault="00EC1842">
            <w:r>
              <w:t>74</w:t>
            </w:r>
          </w:p>
        </w:tc>
        <w:tc>
          <w:tcPr>
            <w:tcW w:w="854" w:type="dxa"/>
            <w:vAlign w:val="center"/>
          </w:tcPr>
          <w:p w14:paraId="124EDEBD" w14:textId="77777777" w:rsidR="00B53E97" w:rsidRDefault="00EC1842">
            <w:r>
              <w:t>MQ032</w:t>
            </w:r>
          </w:p>
        </w:tc>
        <w:tc>
          <w:tcPr>
            <w:tcW w:w="735" w:type="dxa"/>
            <w:vAlign w:val="center"/>
          </w:tcPr>
          <w:p w14:paraId="76C3B426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4CE31E8C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017CDBB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6C3C55D9" w14:textId="77777777" w:rsidR="00B53E97" w:rsidRDefault="00EC1842">
            <w:r>
              <w:t>2.520</w:t>
            </w:r>
          </w:p>
        </w:tc>
        <w:tc>
          <w:tcPr>
            <w:tcW w:w="781" w:type="dxa"/>
            <w:vAlign w:val="center"/>
          </w:tcPr>
          <w:p w14:paraId="61B65AA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BC04CAD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B4A4F6F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CD60CD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AB7AB28" w14:textId="77777777" w:rsidR="00B53E97" w:rsidRDefault="00EC1842">
            <w:r>
              <w:t>0.300</w:t>
            </w:r>
          </w:p>
        </w:tc>
      </w:tr>
      <w:tr w:rsidR="00B53E97" w14:paraId="4C303B9F" w14:textId="77777777">
        <w:tc>
          <w:tcPr>
            <w:tcW w:w="622" w:type="dxa"/>
            <w:vAlign w:val="center"/>
          </w:tcPr>
          <w:p w14:paraId="4C4B7AA1" w14:textId="77777777" w:rsidR="00B53E97" w:rsidRDefault="00EC1842">
            <w:r>
              <w:t>75</w:t>
            </w:r>
          </w:p>
        </w:tc>
        <w:tc>
          <w:tcPr>
            <w:tcW w:w="854" w:type="dxa"/>
            <w:vAlign w:val="center"/>
          </w:tcPr>
          <w:p w14:paraId="06AC46F0" w14:textId="77777777" w:rsidR="00B53E97" w:rsidRDefault="00EC1842">
            <w:r>
              <w:t>MQ032</w:t>
            </w:r>
          </w:p>
        </w:tc>
        <w:tc>
          <w:tcPr>
            <w:tcW w:w="735" w:type="dxa"/>
            <w:vAlign w:val="center"/>
          </w:tcPr>
          <w:p w14:paraId="1A2A0D80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5A54B6B3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EF1CAA3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1CF7D8B6" w14:textId="77777777" w:rsidR="00B53E97" w:rsidRDefault="00EC1842">
            <w:r>
              <w:t>0.360</w:t>
            </w:r>
          </w:p>
        </w:tc>
        <w:tc>
          <w:tcPr>
            <w:tcW w:w="781" w:type="dxa"/>
            <w:vAlign w:val="center"/>
          </w:tcPr>
          <w:p w14:paraId="6B417D94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A7B9133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17E23E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F3313C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589A29D" w14:textId="77777777" w:rsidR="00B53E97" w:rsidRDefault="00EC1842">
            <w:r>
              <w:t>0.300</w:t>
            </w:r>
          </w:p>
        </w:tc>
      </w:tr>
      <w:tr w:rsidR="00B53E97" w14:paraId="22D0F71F" w14:textId="77777777">
        <w:tc>
          <w:tcPr>
            <w:tcW w:w="622" w:type="dxa"/>
            <w:vAlign w:val="center"/>
          </w:tcPr>
          <w:p w14:paraId="716C33C0" w14:textId="77777777" w:rsidR="00B53E97" w:rsidRDefault="00EC1842">
            <w:r>
              <w:t>76</w:t>
            </w:r>
          </w:p>
        </w:tc>
        <w:tc>
          <w:tcPr>
            <w:tcW w:w="854" w:type="dxa"/>
            <w:vAlign w:val="center"/>
          </w:tcPr>
          <w:p w14:paraId="5F0A49A7" w14:textId="77777777" w:rsidR="00B53E97" w:rsidRDefault="00EC1842">
            <w:r>
              <w:t>MQ032</w:t>
            </w:r>
          </w:p>
        </w:tc>
        <w:tc>
          <w:tcPr>
            <w:tcW w:w="735" w:type="dxa"/>
            <w:vAlign w:val="center"/>
          </w:tcPr>
          <w:p w14:paraId="28B88414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49AFC922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7C3FD55" w14:textId="77777777" w:rsidR="00B53E97" w:rsidRDefault="00EC1842">
            <w:r>
              <w:t>3.319</w:t>
            </w:r>
          </w:p>
        </w:tc>
        <w:tc>
          <w:tcPr>
            <w:tcW w:w="848" w:type="dxa"/>
            <w:vAlign w:val="center"/>
          </w:tcPr>
          <w:p w14:paraId="34DA99DE" w14:textId="77777777" w:rsidR="00B53E97" w:rsidRDefault="00EC1842">
            <w:r>
              <w:t>3.319</w:t>
            </w:r>
          </w:p>
        </w:tc>
        <w:tc>
          <w:tcPr>
            <w:tcW w:w="781" w:type="dxa"/>
            <w:vAlign w:val="center"/>
          </w:tcPr>
          <w:p w14:paraId="414DBA6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DF4082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5EAD0F5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C5F37B2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BE888B1" w14:textId="77777777" w:rsidR="00B53E97" w:rsidRDefault="00EC1842">
            <w:r>
              <w:t>0.300</w:t>
            </w:r>
          </w:p>
        </w:tc>
      </w:tr>
      <w:tr w:rsidR="00B53E97" w14:paraId="24F097C8" w14:textId="77777777">
        <w:tc>
          <w:tcPr>
            <w:tcW w:w="622" w:type="dxa"/>
            <w:vAlign w:val="center"/>
          </w:tcPr>
          <w:p w14:paraId="45A52DD0" w14:textId="77777777" w:rsidR="00B53E97" w:rsidRDefault="00EC1842">
            <w:r>
              <w:t>77</w:t>
            </w:r>
          </w:p>
        </w:tc>
        <w:tc>
          <w:tcPr>
            <w:tcW w:w="854" w:type="dxa"/>
            <w:vAlign w:val="center"/>
          </w:tcPr>
          <w:p w14:paraId="6CDB5E53" w14:textId="77777777" w:rsidR="00B53E97" w:rsidRDefault="00EC1842">
            <w:r>
              <w:t>MQ036</w:t>
            </w:r>
          </w:p>
        </w:tc>
        <w:tc>
          <w:tcPr>
            <w:tcW w:w="735" w:type="dxa"/>
            <w:vAlign w:val="center"/>
          </w:tcPr>
          <w:p w14:paraId="36BE8738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46564CEE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7D21B47" w14:textId="77777777" w:rsidR="00B53E97" w:rsidRDefault="00EC1842">
            <w:r>
              <w:t>3.849</w:t>
            </w:r>
          </w:p>
        </w:tc>
        <w:tc>
          <w:tcPr>
            <w:tcW w:w="848" w:type="dxa"/>
            <w:vAlign w:val="center"/>
          </w:tcPr>
          <w:p w14:paraId="526D644F" w14:textId="77777777" w:rsidR="00B53E97" w:rsidRDefault="00EC1842">
            <w:r>
              <w:t>3.849</w:t>
            </w:r>
          </w:p>
        </w:tc>
        <w:tc>
          <w:tcPr>
            <w:tcW w:w="781" w:type="dxa"/>
            <w:vAlign w:val="center"/>
          </w:tcPr>
          <w:p w14:paraId="49AE0BB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504E76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82DB4B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C7B35C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DCA4CCA" w14:textId="77777777" w:rsidR="00B53E97" w:rsidRDefault="00EC1842">
            <w:r>
              <w:t>0.300</w:t>
            </w:r>
          </w:p>
        </w:tc>
      </w:tr>
      <w:tr w:rsidR="00B53E97" w14:paraId="0E11ECC5" w14:textId="77777777">
        <w:tc>
          <w:tcPr>
            <w:tcW w:w="622" w:type="dxa"/>
            <w:vAlign w:val="center"/>
          </w:tcPr>
          <w:p w14:paraId="3CFBA88D" w14:textId="77777777" w:rsidR="00B53E97" w:rsidRDefault="00EC1842">
            <w:r>
              <w:t>78</w:t>
            </w:r>
          </w:p>
        </w:tc>
        <w:tc>
          <w:tcPr>
            <w:tcW w:w="854" w:type="dxa"/>
            <w:vAlign w:val="center"/>
          </w:tcPr>
          <w:p w14:paraId="1D7DFB59" w14:textId="77777777" w:rsidR="00B53E97" w:rsidRDefault="00EC1842">
            <w:r>
              <w:t>MQ036</w:t>
            </w:r>
          </w:p>
        </w:tc>
        <w:tc>
          <w:tcPr>
            <w:tcW w:w="735" w:type="dxa"/>
            <w:vAlign w:val="center"/>
          </w:tcPr>
          <w:p w14:paraId="05203BCF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40A329B3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4E838607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26B997C1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38FF9F74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19504E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CE9CAA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00FBC5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6B80E85" w14:textId="77777777" w:rsidR="00B53E97" w:rsidRDefault="00EC1842">
            <w:r>
              <w:t>0.300</w:t>
            </w:r>
          </w:p>
        </w:tc>
      </w:tr>
      <w:tr w:rsidR="00B53E97" w14:paraId="7D6C66D6" w14:textId="77777777">
        <w:tc>
          <w:tcPr>
            <w:tcW w:w="622" w:type="dxa"/>
            <w:vAlign w:val="center"/>
          </w:tcPr>
          <w:p w14:paraId="60B50AC5" w14:textId="77777777" w:rsidR="00B53E97" w:rsidRDefault="00EC1842">
            <w:r>
              <w:t>79</w:t>
            </w:r>
          </w:p>
        </w:tc>
        <w:tc>
          <w:tcPr>
            <w:tcW w:w="854" w:type="dxa"/>
            <w:vAlign w:val="center"/>
          </w:tcPr>
          <w:p w14:paraId="1C6B132A" w14:textId="77777777" w:rsidR="00B53E97" w:rsidRDefault="00EC1842">
            <w:r>
              <w:t>MQ036</w:t>
            </w:r>
          </w:p>
        </w:tc>
        <w:tc>
          <w:tcPr>
            <w:tcW w:w="735" w:type="dxa"/>
            <w:vAlign w:val="center"/>
          </w:tcPr>
          <w:p w14:paraId="52CB05CD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51AA779E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13BBC2B1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2528AF0F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24D0931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0A8900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DA979B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9AF24F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F2AF101" w14:textId="77777777" w:rsidR="00B53E97" w:rsidRDefault="00EC1842">
            <w:r>
              <w:t>0.300</w:t>
            </w:r>
          </w:p>
        </w:tc>
      </w:tr>
      <w:tr w:rsidR="00B53E97" w14:paraId="50943501" w14:textId="77777777">
        <w:tc>
          <w:tcPr>
            <w:tcW w:w="622" w:type="dxa"/>
            <w:vAlign w:val="center"/>
          </w:tcPr>
          <w:p w14:paraId="42B217C7" w14:textId="77777777" w:rsidR="00B53E97" w:rsidRDefault="00EC1842">
            <w:r>
              <w:t>80</w:t>
            </w:r>
          </w:p>
        </w:tc>
        <w:tc>
          <w:tcPr>
            <w:tcW w:w="854" w:type="dxa"/>
            <w:vAlign w:val="center"/>
          </w:tcPr>
          <w:p w14:paraId="454706D5" w14:textId="77777777" w:rsidR="00B53E97" w:rsidRDefault="00EC1842">
            <w:r>
              <w:t>MQ036</w:t>
            </w:r>
          </w:p>
        </w:tc>
        <w:tc>
          <w:tcPr>
            <w:tcW w:w="735" w:type="dxa"/>
            <w:vAlign w:val="center"/>
          </w:tcPr>
          <w:p w14:paraId="50DDF58A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6E219901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9F7AE75" w14:textId="77777777" w:rsidR="00B53E97" w:rsidRDefault="00EC1842">
            <w:r>
              <w:t>4.091</w:t>
            </w:r>
          </w:p>
        </w:tc>
        <w:tc>
          <w:tcPr>
            <w:tcW w:w="848" w:type="dxa"/>
            <w:vAlign w:val="center"/>
          </w:tcPr>
          <w:p w14:paraId="4DEC71FB" w14:textId="77777777" w:rsidR="00B53E97" w:rsidRDefault="00EC1842">
            <w:r>
              <w:t>4.091</w:t>
            </w:r>
          </w:p>
        </w:tc>
        <w:tc>
          <w:tcPr>
            <w:tcW w:w="781" w:type="dxa"/>
            <w:vAlign w:val="center"/>
          </w:tcPr>
          <w:p w14:paraId="02DD7BD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5E559F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AB88D8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519709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C01EAA9" w14:textId="77777777" w:rsidR="00B53E97" w:rsidRDefault="00EC1842">
            <w:r>
              <w:t>0.300</w:t>
            </w:r>
          </w:p>
        </w:tc>
      </w:tr>
      <w:tr w:rsidR="00B53E97" w14:paraId="3C140310" w14:textId="77777777">
        <w:tc>
          <w:tcPr>
            <w:tcW w:w="622" w:type="dxa"/>
            <w:vAlign w:val="center"/>
          </w:tcPr>
          <w:p w14:paraId="60C23882" w14:textId="77777777" w:rsidR="00B53E97" w:rsidRDefault="00EC1842">
            <w:r>
              <w:t>81</w:t>
            </w:r>
          </w:p>
        </w:tc>
        <w:tc>
          <w:tcPr>
            <w:tcW w:w="854" w:type="dxa"/>
            <w:vAlign w:val="center"/>
          </w:tcPr>
          <w:p w14:paraId="15FEC891" w14:textId="77777777" w:rsidR="00B53E97" w:rsidRDefault="00EC1842">
            <w:r>
              <w:t>MQ036</w:t>
            </w:r>
          </w:p>
        </w:tc>
        <w:tc>
          <w:tcPr>
            <w:tcW w:w="735" w:type="dxa"/>
            <w:vAlign w:val="center"/>
          </w:tcPr>
          <w:p w14:paraId="6A612762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2C30CA19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6C5DF58" w14:textId="77777777" w:rsidR="00B53E97" w:rsidRDefault="00EC1842">
            <w:r>
              <w:t>4.930</w:t>
            </w:r>
          </w:p>
        </w:tc>
        <w:tc>
          <w:tcPr>
            <w:tcW w:w="848" w:type="dxa"/>
            <w:vAlign w:val="center"/>
          </w:tcPr>
          <w:p w14:paraId="501630FF" w14:textId="77777777" w:rsidR="00B53E97" w:rsidRDefault="00EC1842">
            <w:r>
              <w:t>4.930</w:t>
            </w:r>
          </w:p>
        </w:tc>
        <w:tc>
          <w:tcPr>
            <w:tcW w:w="781" w:type="dxa"/>
            <w:vAlign w:val="center"/>
          </w:tcPr>
          <w:p w14:paraId="7E629467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6E4379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C358595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C5263E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FD01075" w14:textId="77777777" w:rsidR="00B53E97" w:rsidRDefault="00EC1842">
            <w:r>
              <w:t>0.300</w:t>
            </w:r>
          </w:p>
        </w:tc>
      </w:tr>
      <w:tr w:rsidR="00B53E97" w14:paraId="743DC838" w14:textId="77777777">
        <w:tc>
          <w:tcPr>
            <w:tcW w:w="622" w:type="dxa"/>
            <w:vAlign w:val="center"/>
          </w:tcPr>
          <w:p w14:paraId="66C65D3E" w14:textId="77777777" w:rsidR="00B53E97" w:rsidRDefault="00EC1842">
            <w:r>
              <w:t>82</w:t>
            </w:r>
          </w:p>
        </w:tc>
        <w:tc>
          <w:tcPr>
            <w:tcW w:w="854" w:type="dxa"/>
            <w:vAlign w:val="center"/>
          </w:tcPr>
          <w:p w14:paraId="62F40AF5" w14:textId="77777777" w:rsidR="00B53E97" w:rsidRDefault="00EC1842">
            <w:r>
              <w:t>MQ037</w:t>
            </w:r>
          </w:p>
        </w:tc>
        <w:tc>
          <w:tcPr>
            <w:tcW w:w="735" w:type="dxa"/>
            <w:vAlign w:val="center"/>
          </w:tcPr>
          <w:p w14:paraId="47554760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2D9FF6B5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CC84682" w14:textId="77777777" w:rsidR="00B53E97" w:rsidRDefault="00EC1842">
            <w:r>
              <w:t>5.058</w:t>
            </w:r>
          </w:p>
        </w:tc>
        <w:tc>
          <w:tcPr>
            <w:tcW w:w="848" w:type="dxa"/>
            <w:vAlign w:val="center"/>
          </w:tcPr>
          <w:p w14:paraId="5A45D160" w14:textId="77777777" w:rsidR="00B53E97" w:rsidRDefault="00EC1842">
            <w:r>
              <w:t>5.058</w:t>
            </w:r>
          </w:p>
        </w:tc>
        <w:tc>
          <w:tcPr>
            <w:tcW w:w="781" w:type="dxa"/>
            <w:vAlign w:val="center"/>
          </w:tcPr>
          <w:p w14:paraId="437E3C4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CDC031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F6EFD70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FFDB67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34DA19D" w14:textId="77777777" w:rsidR="00B53E97" w:rsidRDefault="00EC1842">
            <w:r>
              <w:t>0.300</w:t>
            </w:r>
          </w:p>
        </w:tc>
      </w:tr>
      <w:tr w:rsidR="00B53E97" w14:paraId="4547C2D0" w14:textId="77777777">
        <w:tc>
          <w:tcPr>
            <w:tcW w:w="622" w:type="dxa"/>
            <w:vAlign w:val="center"/>
          </w:tcPr>
          <w:p w14:paraId="0136F16D" w14:textId="77777777" w:rsidR="00B53E97" w:rsidRDefault="00EC1842">
            <w:r>
              <w:t>83</w:t>
            </w:r>
          </w:p>
        </w:tc>
        <w:tc>
          <w:tcPr>
            <w:tcW w:w="854" w:type="dxa"/>
            <w:vAlign w:val="center"/>
          </w:tcPr>
          <w:p w14:paraId="33D8976C" w14:textId="77777777" w:rsidR="00B53E97" w:rsidRDefault="00EC1842">
            <w:r>
              <w:t>MQ037</w:t>
            </w:r>
          </w:p>
        </w:tc>
        <w:tc>
          <w:tcPr>
            <w:tcW w:w="735" w:type="dxa"/>
            <w:vAlign w:val="center"/>
          </w:tcPr>
          <w:p w14:paraId="1735E640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09CEE654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6166E1C5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42F01C12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1071A413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2B035F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D12D5A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69BB6B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EBC9FB6" w14:textId="77777777" w:rsidR="00B53E97" w:rsidRDefault="00EC1842">
            <w:r>
              <w:t>0.300</w:t>
            </w:r>
          </w:p>
        </w:tc>
      </w:tr>
      <w:tr w:rsidR="00B53E97" w14:paraId="1960B608" w14:textId="77777777">
        <w:tc>
          <w:tcPr>
            <w:tcW w:w="622" w:type="dxa"/>
            <w:vAlign w:val="center"/>
          </w:tcPr>
          <w:p w14:paraId="6D097A27" w14:textId="77777777" w:rsidR="00B53E97" w:rsidRDefault="00EC1842">
            <w:r>
              <w:t>84</w:t>
            </w:r>
          </w:p>
        </w:tc>
        <w:tc>
          <w:tcPr>
            <w:tcW w:w="854" w:type="dxa"/>
            <w:vAlign w:val="center"/>
          </w:tcPr>
          <w:p w14:paraId="1FA02D25" w14:textId="77777777" w:rsidR="00B53E97" w:rsidRDefault="00EC1842">
            <w:r>
              <w:t>MQ037</w:t>
            </w:r>
          </w:p>
        </w:tc>
        <w:tc>
          <w:tcPr>
            <w:tcW w:w="735" w:type="dxa"/>
            <w:vAlign w:val="center"/>
          </w:tcPr>
          <w:p w14:paraId="5EF0AB66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51EC426B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6FBCDEF5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3BC23FE9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261A9E7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63F213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EEAF65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6F9C8B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794FAA8" w14:textId="77777777" w:rsidR="00B53E97" w:rsidRDefault="00EC1842">
            <w:r>
              <w:t>0.300</w:t>
            </w:r>
          </w:p>
        </w:tc>
      </w:tr>
      <w:tr w:rsidR="00B53E97" w14:paraId="117E5D08" w14:textId="77777777">
        <w:tc>
          <w:tcPr>
            <w:tcW w:w="622" w:type="dxa"/>
            <w:vAlign w:val="center"/>
          </w:tcPr>
          <w:p w14:paraId="2E3410D2" w14:textId="77777777" w:rsidR="00B53E97" w:rsidRDefault="00EC1842">
            <w:r>
              <w:t>85</w:t>
            </w:r>
          </w:p>
        </w:tc>
        <w:tc>
          <w:tcPr>
            <w:tcW w:w="854" w:type="dxa"/>
            <w:vAlign w:val="center"/>
          </w:tcPr>
          <w:p w14:paraId="1E761FCF" w14:textId="77777777" w:rsidR="00B53E97" w:rsidRDefault="00EC1842">
            <w:r>
              <w:t>MQ037</w:t>
            </w:r>
          </w:p>
        </w:tc>
        <w:tc>
          <w:tcPr>
            <w:tcW w:w="735" w:type="dxa"/>
            <w:vAlign w:val="center"/>
          </w:tcPr>
          <w:p w14:paraId="34AF01AC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38DFE32D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01AF7F7" w14:textId="77777777" w:rsidR="00B53E97" w:rsidRDefault="00EC1842">
            <w:r>
              <w:t>3.397</w:t>
            </w:r>
          </w:p>
        </w:tc>
        <w:tc>
          <w:tcPr>
            <w:tcW w:w="848" w:type="dxa"/>
            <w:vAlign w:val="center"/>
          </w:tcPr>
          <w:p w14:paraId="25A75E34" w14:textId="77777777" w:rsidR="00B53E97" w:rsidRDefault="00EC1842">
            <w:r>
              <w:t>3.397</w:t>
            </w:r>
          </w:p>
        </w:tc>
        <w:tc>
          <w:tcPr>
            <w:tcW w:w="781" w:type="dxa"/>
            <w:vAlign w:val="center"/>
          </w:tcPr>
          <w:p w14:paraId="20D5AF7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0B8F71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2EB1FA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12AAA7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CD9FAFC" w14:textId="77777777" w:rsidR="00B53E97" w:rsidRDefault="00EC1842">
            <w:r>
              <w:t>0.300</w:t>
            </w:r>
          </w:p>
        </w:tc>
      </w:tr>
      <w:tr w:rsidR="00B53E97" w14:paraId="695772C6" w14:textId="77777777">
        <w:tc>
          <w:tcPr>
            <w:tcW w:w="622" w:type="dxa"/>
            <w:vAlign w:val="center"/>
          </w:tcPr>
          <w:p w14:paraId="37C3BA53" w14:textId="77777777" w:rsidR="00B53E97" w:rsidRDefault="00EC1842">
            <w:r>
              <w:t>86</w:t>
            </w:r>
          </w:p>
        </w:tc>
        <w:tc>
          <w:tcPr>
            <w:tcW w:w="854" w:type="dxa"/>
            <w:vAlign w:val="center"/>
          </w:tcPr>
          <w:p w14:paraId="6ACFC164" w14:textId="77777777" w:rsidR="00B53E97" w:rsidRDefault="00EC1842">
            <w:r>
              <w:t>MQ037</w:t>
            </w:r>
          </w:p>
        </w:tc>
        <w:tc>
          <w:tcPr>
            <w:tcW w:w="735" w:type="dxa"/>
            <w:vAlign w:val="center"/>
          </w:tcPr>
          <w:p w14:paraId="3F3AFEDB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554FF631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7A49F72" w14:textId="77777777" w:rsidR="00B53E97" w:rsidRDefault="00EC1842">
            <w:r>
              <w:t>4.025</w:t>
            </w:r>
          </w:p>
        </w:tc>
        <w:tc>
          <w:tcPr>
            <w:tcW w:w="848" w:type="dxa"/>
            <w:vAlign w:val="center"/>
          </w:tcPr>
          <w:p w14:paraId="0185DCF7" w14:textId="77777777" w:rsidR="00B53E97" w:rsidRDefault="00EC1842">
            <w:r>
              <w:t>4.025</w:t>
            </w:r>
          </w:p>
        </w:tc>
        <w:tc>
          <w:tcPr>
            <w:tcW w:w="781" w:type="dxa"/>
            <w:vAlign w:val="center"/>
          </w:tcPr>
          <w:p w14:paraId="077AAFA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8B1247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ED087D8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0F8117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7C2056F" w14:textId="77777777" w:rsidR="00B53E97" w:rsidRDefault="00EC1842">
            <w:r>
              <w:t>0.300</w:t>
            </w:r>
          </w:p>
        </w:tc>
      </w:tr>
      <w:tr w:rsidR="00B53E97" w14:paraId="090239FB" w14:textId="77777777">
        <w:tc>
          <w:tcPr>
            <w:tcW w:w="622" w:type="dxa"/>
            <w:vAlign w:val="center"/>
          </w:tcPr>
          <w:p w14:paraId="5ADB1515" w14:textId="77777777" w:rsidR="00B53E97" w:rsidRDefault="00EC1842">
            <w:r>
              <w:t>87</w:t>
            </w:r>
          </w:p>
        </w:tc>
        <w:tc>
          <w:tcPr>
            <w:tcW w:w="854" w:type="dxa"/>
            <w:vAlign w:val="center"/>
          </w:tcPr>
          <w:p w14:paraId="21C4A9D6" w14:textId="77777777" w:rsidR="00B53E97" w:rsidRDefault="00EC1842">
            <w:r>
              <w:t>MQ038</w:t>
            </w:r>
          </w:p>
        </w:tc>
        <w:tc>
          <w:tcPr>
            <w:tcW w:w="735" w:type="dxa"/>
            <w:vAlign w:val="center"/>
          </w:tcPr>
          <w:p w14:paraId="10B43D1A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6D98D76C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B8D474B" w14:textId="77777777" w:rsidR="00B53E97" w:rsidRDefault="00EC1842">
            <w:r>
              <w:t>4.423</w:t>
            </w:r>
          </w:p>
        </w:tc>
        <w:tc>
          <w:tcPr>
            <w:tcW w:w="848" w:type="dxa"/>
            <w:vAlign w:val="center"/>
          </w:tcPr>
          <w:p w14:paraId="15F4C1DE" w14:textId="77777777" w:rsidR="00B53E97" w:rsidRDefault="00EC1842">
            <w:r>
              <w:t>4.423</w:t>
            </w:r>
          </w:p>
        </w:tc>
        <w:tc>
          <w:tcPr>
            <w:tcW w:w="781" w:type="dxa"/>
            <w:vAlign w:val="center"/>
          </w:tcPr>
          <w:p w14:paraId="69BE2F4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028712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A8A1ED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FCDFBF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C49099B" w14:textId="77777777" w:rsidR="00B53E97" w:rsidRDefault="00EC1842">
            <w:r>
              <w:t>0.300</w:t>
            </w:r>
          </w:p>
        </w:tc>
      </w:tr>
      <w:tr w:rsidR="00B53E97" w14:paraId="46C2D294" w14:textId="77777777">
        <w:tc>
          <w:tcPr>
            <w:tcW w:w="622" w:type="dxa"/>
            <w:vAlign w:val="center"/>
          </w:tcPr>
          <w:p w14:paraId="35770E47" w14:textId="77777777" w:rsidR="00B53E97" w:rsidRDefault="00EC1842">
            <w:r>
              <w:t>88</w:t>
            </w:r>
          </w:p>
        </w:tc>
        <w:tc>
          <w:tcPr>
            <w:tcW w:w="854" w:type="dxa"/>
            <w:vAlign w:val="center"/>
          </w:tcPr>
          <w:p w14:paraId="336B8732" w14:textId="77777777" w:rsidR="00B53E97" w:rsidRDefault="00EC1842">
            <w:r>
              <w:t>MQ038</w:t>
            </w:r>
          </w:p>
        </w:tc>
        <w:tc>
          <w:tcPr>
            <w:tcW w:w="735" w:type="dxa"/>
            <w:vAlign w:val="center"/>
          </w:tcPr>
          <w:p w14:paraId="3F2E54FE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6F7F6737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05A7AC1C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0C825CDB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0030F74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18A4D3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1C0C6D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B9A07F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F3170D8" w14:textId="77777777" w:rsidR="00B53E97" w:rsidRDefault="00EC1842">
            <w:r>
              <w:t>0.300</w:t>
            </w:r>
          </w:p>
        </w:tc>
      </w:tr>
      <w:tr w:rsidR="00B53E97" w14:paraId="00207433" w14:textId="77777777">
        <w:tc>
          <w:tcPr>
            <w:tcW w:w="622" w:type="dxa"/>
            <w:vAlign w:val="center"/>
          </w:tcPr>
          <w:p w14:paraId="3B1555E0" w14:textId="77777777" w:rsidR="00B53E97" w:rsidRDefault="00EC1842">
            <w:r>
              <w:t>89</w:t>
            </w:r>
          </w:p>
        </w:tc>
        <w:tc>
          <w:tcPr>
            <w:tcW w:w="854" w:type="dxa"/>
            <w:vAlign w:val="center"/>
          </w:tcPr>
          <w:p w14:paraId="3C8C519C" w14:textId="77777777" w:rsidR="00B53E97" w:rsidRDefault="00EC1842">
            <w:r>
              <w:t>MQ038</w:t>
            </w:r>
          </w:p>
        </w:tc>
        <w:tc>
          <w:tcPr>
            <w:tcW w:w="735" w:type="dxa"/>
            <w:vAlign w:val="center"/>
          </w:tcPr>
          <w:p w14:paraId="6E23A257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6817C72F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73413F58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29281B0A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02A2231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12884F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A80E0C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D3B165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ED5EE36" w14:textId="77777777" w:rsidR="00B53E97" w:rsidRDefault="00EC1842">
            <w:r>
              <w:t>0.300</w:t>
            </w:r>
          </w:p>
        </w:tc>
      </w:tr>
      <w:tr w:rsidR="00B53E97" w14:paraId="3D95D8FF" w14:textId="77777777">
        <w:tc>
          <w:tcPr>
            <w:tcW w:w="622" w:type="dxa"/>
            <w:vAlign w:val="center"/>
          </w:tcPr>
          <w:p w14:paraId="78166F30" w14:textId="77777777" w:rsidR="00B53E97" w:rsidRDefault="00EC1842">
            <w:r>
              <w:lastRenderedPageBreak/>
              <w:t>90</w:t>
            </w:r>
          </w:p>
        </w:tc>
        <w:tc>
          <w:tcPr>
            <w:tcW w:w="854" w:type="dxa"/>
            <w:vAlign w:val="center"/>
          </w:tcPr>
          <w:p w14:paraId="0FB47A28" w14:textId="77777777" w:rsidR="00B53E97" w:rsidRDefault="00EC1842">
            <w:r>
              <w:t>MQ038</w:t>
            </w:r>
          </w:p>
        </w:tc>
        <w:tc>
          <w:tcPr>
            <w:tcW w:w="735" w:type="dxa"/>
            <w:vAlign w:val="center"/>
          </w:tcPr>
          <w:p w14:paraId="19BEF9D2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4E82A3FC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4D9EB51" w14:textId="77777777" w:rsidR="00B53E97" w:rsidRDefault="00EC1842">
            <w:r>
              <w:t>3.475</w:t>
            </w:r>
          </w:p>
        </w:tc>
        <w:tc>
          <w:tcPr>
            <w:tcW w:w="848" w:type="dxa"/>
            <w:vAlign w:val="center"/>
          </w:tcPr>
          <w:p w14:paraId="37254410" w14:textId="77777777" w:rsidR="00B53E97" w:rsidRDefault="00EC1842">
            <w:r>
              <w:t>3.475</w:t>
            </w:r>
          </w:p>
        </w:tc>
        <w:tc>
          <w:tcPr>
            <w:tcW w:w="781" w:type="dxa"/>
            <w:vAlign w:val="center"/>
          </w:tcPr>
          <w:p w14:paraId="2BB0F82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F2C979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CBFF770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B844207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BE5E52D" w14:textId="77777777" w:rsidR="00B53E97" w:rsidRDefault="00EC1842">
            <w:r>
              <w:t>0.300</w:t>
            </w:r>
          </w:p>
        </w:tc>
      </w:tr>
      <w:tr w:rsidR="00B53E97" w14:paraId="7BEA73E8" w14:textId="77777777">
        <w:tc>
          <w:tcPr>
            <w:tcW w:w="622" w:type="dxa"/>
            <w:vAlign w:val="center"/>
          </w:tcPr>
          <w:p w14:paraId="38B28CF9" w14:textId="77777777" w:rsidR="00B53E97" w:rsidRDefault="00EC1842">
            <w:r>
              <w:t>91</w:t>
            </w:r>
          </w:p>
        </w:tc>
        <w:tc>
          <w:tcPr>
            <w:tcW w:w="854" w:type="dxa"/>
            <w:vAlign w:val="center"/>
          </w:tcPr>
          <w:p w14:paraId="34D6FA3C" w14:textId="77777777" w:rsidR="00B53E97" w:rsidRDefault="00EC1842">
            <w:r>
              <w:t>MQ038</w:t>
            </w:r>
          </w:p>
        </w:tc>
        <w:tc>
          <w:tcPr>
            <w:tcW w:w="735" w:type="dxa"/>
            <w:vAlign w:val="center"/>
          </w:tcPr>
          <w:p w14:paraId="364A981B" w14:textId="77777777" w:rsidR="00B53E97" w:rsidRDefault="00EC1842">
            <w:r>
              <w:t>2</w:t>
            </w:r>
          </w:p>
        </w:tc>
        <w:tc>
          <w:tcPr>
            <w:tcW w:w="622" w:type="dxa"/>
            <w:vAlign w:val="center"/>
          </w:tcPr>
          <w:p w14:paraId="66BA0226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8F14A71" w14:textId="77777777" w:rsidR="00B53E97" w:rsidRDefault="00EC1842">
            <w:r>
              <w:t>4.973</w:t>
            </w:r>
          </w:p>
        </w:tc>
        <w:tc>
          <w:tcPr>
            <w:tcW w:w="848" w:type="dxa"/>
            <w:vAlign w:val="center"/>
          </w:tcPr>
          <w:p w14:paraId="2BC19457" w14:textId="77777777" w:rsidR="00B53E97" w:rsidRDefault="00EC1842">
            <w:r>
              <w:t>4.973</w:t>
            </w:r>
          </w:p>
        </w:tc>
        <w:tc>
          <w:tcPr>
            <w:tcW w:w="781" w:type="dxa"/>
            <w:vAlign w:val="center"/>
          </w:tcPr>
          <w:p w14:paraId="3C64856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75F8CC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7A9650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89554D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3E4CF1E" w14:textId="77777777" w:rsidR="00B53E97" w:rsidRDefault="00EC1842">
            <w:r>
              <w:t>0.300</w:t>
            </w:r>
          </w:p>
        </w:tc>
      </w:tr>
      <w:tr w:rsidR="00B53E97" w14:paraId="447AB7E0" w14:textId="77777777">
        <w:tc>
          <w:tcPr>
            <w:tcW w:w="622" w:type="dxa"/>
            <w:vAlign w:val="center"/>
          </w:tcPr>
          <w:p w14:paraId="6C6D8C75" w14:textId="77777777" w:rsidR="00B53E97" w:rsidRDefault="00EC1842">
            <w:r>
              <w:t>92</w:t>
            </w:r>
          </w:p>
        </w:tc>
        <w:tc>
          <w:tcPr>
            <w:tcW w:w="854" w:type="dxa"/>
            <w:vAlign w:val="center"/>
          </w:tcPr>
          <w:p w14:paraId="41B2440A" w14:textId="77777777" w:rsidR="00B53E97" w:rsidRDefault="00EC1842">
            <w:r>
              <w:t>MQ042</w:t>
            </w:r>
          </w:p>
        </w:tc>
        <w:tc>
          <w:tcPr>
            <w:tcW w:w="735" w:type="dxa"/>
            <w:vAlign w:val="center"/>
          </w:tcPr>
          <w:p w14:paraId="6EE8FDE2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7B60C786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AD36CC5" w14:textId="77777777" w:rsidR="00B53E97" w:rsidRDefault="00EC1842">
            <w:r>
              <w:t>0.862</w:t>
            </w:r>
          </w:p>
        </w:tc>
        <w:tc>
          <w:tcPr>
            <w:tcW w:w="848" w:type="dxa"/>
            <w:vAlign w:val="center"/>
          </w:tcPr>
          <w:p w14:paraId="2C009C9B" w14:textId="77777777" w:rsidR="00B53E97" w:rsidRDefault="00EC1842">
            <w:r>
              <w:t>0.862</w:t>
            </w:r>
          </w:p>
        </w:tc>
        <w:tc>
          <w:tcPr>
            <w:tcW w:w="781" w:type="dxa"/>
            <w:vAlign w:val="center"/>
          </w:tcPr>
          <w:p w14:paraId="2E84B463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408F7C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71687E0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6677C8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B2062CB" w14:textId="77777777" w:rsidR="00B53E97" w:rsidRDefault="00EC1842">
            <w:r>
              <w:t>0.300</w:t>
            </w:r>
          </w:p>
        </w:tc>
      </w:tr>
      <w:tr w:rsidR="00B53E97" w14:paraId="04E188F0" w14:textId="77777777">
        <w:tc>
          <w:tcPr>
            <w:tcW w:w="622" w:type="dxa"/>
            <w:vAlign w:val="center"/>
          </w:tcPr>
          <w:p w14:paraId="32ECD3B5" w14:textId="77777777" w:rsidR="00B53E97" w:rsidRDefault="00EC1842">
            <w:r>
              <w:t>93</w:t>
            </w:r>
          </w:p>
        </w:tc>
        <w:tc>
          <w:tcPr>
            <w:tcW w:w="854" w:type="dxa"/>
            <w:vAlign w:val="center"/>
          </w:tcPr>
          <w:p w14:paraId="42829D99" w14:textId="77777777" w:rsidR="00B53E97" w:rsidRDefault="00EC1842">
            <w:r>
              <w:t>MQ042</w:t>
            </w:r>
          </w:p>
        </w:tc>
        <w:tc>
          <w:tcPr>
            <w:tcW w:w="735" w:type="dxa"/>
            <w:vAlign w:val="center"/>
          </w:tcPr>
          <w:p w14:paraId="27E4BE11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0D5C5098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98C9676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1174EC09" w14:textId="77777777" w:rsidR="00B53E97" w:rsidRDefault="00EC1842">
            <w:r>
              <w:t>2.160</w:t>
            </w:r>
          </w:p>
        </w:tc>
        <w:tc>
          <w:tcPr>
            <w:tcW w:w="781" w:type="dxa"/>
            <w:vAlign w:val="center"/>
          </w:tcPr>
          <w:p w14:paraId="4D8FCD77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0CA30E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7C33CF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8061C1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D710BE1" w14:textId="77777777" w:rsidR="00B53E97" w:rsidRDefault="00EC1842">
            <w:r>
              <w:t>0.300</w:t>
            </w:r>
          </w:p>
        </w:tc>
      </w:tr>
      <w:tr w:rsidR="00B53E97" w14:paraId="5A957032" w14:textId="77777777">
        <w:tc>
          <w:tcPr>
            <w:tcW w:w="622" w:type="dxa"/>
            <w:vAlign w:val="center"/>
          </w:tcPr>
          <w:p w14:paraId="5B4F1CA1" w14:textId="77777777" w:rsidR="00B53E97" w:rsidRDefault="00EC1842">
            <w:r>
              <w:t>94</w:t>
            </w:r>
          </w:p>
        </w:tc>
        <w:tc>
          <w:tcPr>
            <w:tcW w:w="854" w:type="dxa"/>
            <w:vAlign w:val="center"/>
          </w:tcPr>
          <w:p w14:paraId="050A243C" w14:textId="77777777" w:rsidR="00B53E97" w:rsidRDefault="00EC1842">
            <w:r>
              <w:t>MQ042</w:t>
            </w:r>
          </w:p>
        </w:tc>
        <w:tc>
          <w:tcPr>
            <w:tcW w:w="735" w:type="dxa"/>
            <w:vAlign w:val="center"/>
          </w:tcPr>
          <w:p w14:paraId="711CB9CE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761113E3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834D5A4" w14:textId="77777777" w:rsidR="00B53E97" w:rsidRDefault="00EC1842">
            <w:r>
              <w:t>15.518</w:t>
            </w:r>
          </w:p>
        </w:tc>
        <w:tc>
          <w:tcPr>
            <w:tcW w:w="848" w:type="dxa"/>
            <w:vAlign w:val="center"/>
          </w:tcPr>
          <w:p w14:paraId="6DF4B6E3" w14:textId="77777777" w:rsidR="00B53E97" w:rsidRDefault="00EC1842">
            <w:r>
              <w:t>15.518</w:t>
            </w:r>
          </w:p>
        </w:tc>
        <w:tc>
          <w:tcPr>
            <w:tcW w:w="781" w:type="dxa"/>
            <w:vAlign w:val="center"/>
          </w:tcPr>
          <w:p w14:paraId="6019192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DE6BC3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7CF7C05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DD5B73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AE19172" w14:textId="77777777" w:rsidR="00B53E97" w:rsidRDefault="00EC1842">
            <w:r>
              <w:t>0.300</w:t>
            </w:r>
          </w:p>
        </w:tc>
      </w:tr>
      <w:tr w:rsidR="00B53E97" w14:paraId="591428FF" w14:textId="77777777">
        <w:tc>
          <w:tcPr>
            <w:tcW w:w="622" w:type="dxa"/>
            <w:vAlign w:val="center"/>
          </w:tcPr>
          <w:p w14:paraId="31FE0754" w14:textId="77777777" w:rsidR="00B53E97" w:rsidRDefault="00EC1842">
            <w:r>
              <w:t>95</w:t>
            </w:r>
          </w:p>
        </w:tc>
        <w:tc>
          <w:tcPr>
            <w:tcW w:w="854" w:type="dxa"/>
            <w:vAlign w:val="center"/>
          </w:tcPr>
          <w:p w14:paraId="796C0132" w14:textId="77777777" w:rsidR="00B53E97" w:rsidRDefault="00EC1842">
            <w:r>
              <w:t>MQ043</w:t>
            </w:r>
          </w:p>
        </w:tc>
        <w:tc>
          <w:tcPr>
            <w:tcW w:w="735" w:type="dxa"/>
            <w:vAlign w:val="center"/>
          </w:tcPr>
          <w:p w14:paraId="3F76D9A5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4D8859C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2E9AC33" w14:textId="77777777" w:rsidR="00B53E97" w:rsidRDefault="00EC1842">
            <w:r>
              <w:t>0.530</w:t>
            </w:r>
          </w:p>
        </w:tc>
        <w:tc>
          <w:tcPr>
            <w:tcW w:w="848" w:type="dxa"/>
            <w:vAlign w:val="center"/>
          </w:tcPr>
          <w:p w14:paraId="597FBFC5" w14:textId="77777777" w:rsidR="00B53E97" w:rsidRDefault="00EC1842">
            <w:r>
              <w:t>0.530</w:t>
            </w:r>
          </w:p>
        </w:tc>
        <w:tc>
          <w:tcPr>
            <w:tcW w:w="781" w:type="dxa"/>
            <w:vAlign w:val="center"/>
          </w:tcPr>
          <w:p w14:paraId="14ECDEF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E32272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516092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96AA15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ABB9372" w14:textId="77777777" w:rsidR="00B53E97" w:rsidRDefault="00EC1842">
            <w:r>
              <w:t>0.300</w:t>
            </w:r>
          </w:p>
        </w:tc>
      </w:tr>
      <w:tr w:rsidR="00B53E97" w14:paraId="37969831" w14:textId="77777777">
        <w:tc>
          <w:tcPr>
            <w:tcW w:w="622" w:type="dxa"/>
            <w:vAlign w:val="center"/>
          </w:tcPr>
          <w:p w14:paraId="75759B65" w14:textId="77777777" w:rsidR="00B53E97" w:rsidRDefault="00EC1842">
            <w:r>
              <w:t>96</w:t>
            </w:r>
          </w:p>
        </w:tc>
        <w:tc>
          <w:tcPr>
            <w:tcW w:w="854" w:type="dxa"/>
            <w:vAlign w:val="center"/>
          </w:tcPr>
          <w:p w14:paraId="3BD76CF3" w14:textId="77777777" w:rsidR="00B53E97" w:rsidRDefault="00EC1842">
            <w:r>
              <w:t>MQ043</w:t>
            </w:r>
          </w:p>
        </w:tc>
        <w:tc>
          <w:tcPr>
            <w:tcW w:w="735" w:type="dxa"/>
            <w:vAlign w:val="center"/>
          </w:tcPr>
          <w:p w14:paraId="527B7879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65C99DC2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2B61996" w14:textId="77777777" w:rsidR="00B53E97" w:rsidRDefault="00EC1842">
            <w:r>
              <w:t>1.620</w:t>
            </w:r>
          </w:p>
        </w:tc>
        <w:tc>
          <w:tcPr>
            <w:tcW w:w="848" w:type="dxa"/>
            <w:vAlign w:val="center"/>
          </w:tcPr>
          <w:p w14:paraId="1F003782" w14:textId="77777777" w:rsidR="00B53E97" w:rsidRDefault="00EC1842">
            <w:r>
              <w:t>1.620</w:t>
            </w:r>
          </w:p>
        </w:tc>
        <w:tc>
          <w:tcPr>
            <w:tcW w:w="781" w:type="dxa"/>
            <w:vAlign w:val="center"/>
          </w:tcPr>
          <w:p w14:paraId="665E298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56D0753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2BED3B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DCD082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DBE462A" w14:textId="77777777" w:rsidR="00B53E97" w:rsidRDefault="00EC1842">
            <w:r>
              <w:t>0.300</w:t>
            </w:r>
          </w:p>
        </w:tc>
      </w:tr>
      <w:tr w:rsidR="00B53E97" w14:paraId="36C968B6" w14:textId="77777777">
        <w:tc>
          <w:tcPr>
            <w:tcW w:w="622" w:type="dxa"/>
            <w:vAlign w:val="center"/>
          </w:tcPr>
          <w:p w14:paraId="27596F09" w14:textId="77777777" w:rsidR="00B53E97" w:rsidRDefault="00EC1842">
            <w:r>
              <w:t>97</w:t>
            </w:r>
          </w:p>
        </w:tc>
        <w:tc>
          <w:tcPr>
            <w:tcW w:w="854" w:type="dxa"/>
            <w:vAlign w:val="center"/>
          </w:tcPr>
          <w:p w14:paraId="2D0580F1" w14:textId="77777777" w:rsidR="00B53E97" w:rsidRDefault="00EC1842">
            <w:r>
              <w:t>MQ043</w:t>
            </w:r>
          </w:p>
        </w:tc>
        <w:tc>
          <w:tcPr>
            <w:tcW w:w="735" w:type="dxa"/>
            <w:vAlign w:val="center"/>
          </w:tcPr>
          <w:p w14:paraId="47305AC4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2516FA68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D911C27" w14:textId="77777777" w:rsidR="00B53E97" w:rsidRDefault="00EC1842">
            <w:r>
              <w:t>17.410</w:t>
            </w:r>
          </w:p>
        </w:tc>
        <w:tc>
          <w:tcPr>
            <w:tcW w:w="848" w:type="dxa"/>
            <w:vAlign w:val="center"/>
          </w:tcPr>
          <w:p w14:paraId="42F20319" w14:textId="77777777" w:rsidR="00B53E97" w:rsidRDefault="00EC1842">
            <w:r>
              <w:t>17.410</w:t>
            </w:r>
          </w:p>
        </w:tc>
        <w:tc>
          <w:tcPr>
            <w:tcW w:w="781" w:type="dxa"/>
            <w:vAlign w:val="center"/>
          </w:tcPr>
          <w:p w14:paraId="596DA488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E4DD61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B1A09CA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0F66C6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8A90248" w14:textId="77777777" w:rsidR="00B53E97" w:rsidRDefault="00EC1842">
            <w:r>
              <w:t>0.300</w:t>
            </w:r>
          </w:p>
        </w:tc>
      </w:tr>
      <w:tr w:rsidR="00B53E97" w14:paraId="08E1296C" w14:textId="77777777">
        <w:tc>
          <w:tcPr>
            <w:tcW w:w="622" w:type="dxa"/>
            <w:vAlign w:val="center"/>
          </w:tcPr>
          <w:p w14:paraId="67C2DED0" w14:textId="77777777" w:rsidR="00B53E97" w:rsidRDefault="00EC1842">
            <w:r>
              <w:t>98</w:t>
            </w:r>
          </w:p>
        </w:tc>
        <w:tc>
          <w:tcPr>
            <w:tcW w:w="854" w:type="dxa"/>
            <w:vAlign w:val="center"/>
          </w:tcPr>
          <w:p w14:paraId="39EAC374" w14:textId="77777777" w:rsidR="00B53E97" w:rsidRDefault="00EC1842">
            <w:r>
              <w:t>MQ044</w:t>
            </w:r>
          </w:p>
        </w:tc>
        <w:tc>
          <w:tcPr>
            <w:tcW w:w="735" w:type="dxa"/>
            <w:vAlign w:val="center"/>
          </w:tcPr>
          <w:p w14:paraId="7E591693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3AC3F2A6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A409DDA" w14:textId="77777777" w:rsidR="00B53E97" w:rsidRDefault="00EC1842">
            <w:r>
              <w:t>21.840</w:t>
            </w:r>
          </w:p>
        </w:tc>
        <w:tc>
          <w:tcPr>
            <w:tcW w:w="848" w:type="dxa"/>
            <w:vAlign w:val="center"/>
          </w:tcPr>
          <w:p w14:paraId="6BF47BF9" w14:textId="77777777" w:rsidR="00B53E97" w:rsidRDefault="00EC1842">
            <w:r>
              <w:t>21.840</w:t>
            </w:r>
          </w:p>
        </w:tc>
        <w:tc>
          <w:tcPr>
            <w:tcW w:w="781" w:type="dxa"/>
            <w:vAlign w:val="center"/>
          </w:tcPr>
          <w:p w14:paraId="1D45001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B22075D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38168C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69D8D0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5376317" w14:textId="77777777" w:rsidR="00B53E97" w:rsidRDefault="00EC1842">
            <w:r>
              <w:t>0.300</w:t>
            </w:r>
          </w:p>
        </w:tc>
      </w:tr>
      <w:tr w:rsidR="00B53E97" w14:paraId="7B5AAEB3" w14:textId="77777777">
        <w:tc>
          <w:tcPr>
            <w:tcW w:w="622" w:type="dxa"/>
            <w:vAlign w:val="center"/>
          </w:tcPr>
          <w:p w14:paraId="40FED353" w14:textId="77777777" w:rsidR="00B53E97" w:rsidRDefault="00EC1842">
            <w:r>
              <w:t>99</w:t>
            </w:r>
          </w:p>
        </w:tc>
        <w:tc>
          <w:tcPr>
            <w:tcW w:w="854" w:type="dxa"/>
            <w:vAlign w:val="center"/>
          </w:tcPr>
          <w:p w14:paraId="0AFDEEBF" w14:textId="77777777" w:rsidR="00B53E97" w:rsidRDefault="00EC1842">
            <w:r>
              <w:t>MQ045</w:t>
            </w:r>
          </w:p>
        </w:tc>
        <w:tc>
          <w:tcPr>
            <w:tcW w:w="735" w:type="dxa"/>
            <w:vAlign w:val="center"/>
          </w:tcPr>
          <w:p w14:paraId="4ABCD5D3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4963E195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7D1FA7B" w14:textId="77777777" w:rsidR="00B53E97" w:rsidRDefault="00EC1842">
            <w:r>
              <w:t>21.840</w:t>
            </w:r>
          </w:p>
        </w:tc>
        <w:tc>
          <w:tcPr>
            <w:tcW w:w="848" w:type="dxa"/>
            <w:vAlign w:val="center"/>
          </w:tcPr>
          <w:p w14:paraId="6D8302FE" w14:textId="77777777" w:rsidR="00B53E97" w:rsidRDefault="00EC1842">
            <w:r>
              <w:t>21.840</w:t>
            </w:r>
          </w:p>
        </w:tc>
        <w:tc>
          <w:tcPr>
            <w:tcW w:w="781" w:type="dxa"/>
            <w:vAlign w:val="center"/>
          </w:tcPr>
          <w:p w14:paraId="5616C0F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1F56C6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F4D108C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A80B63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6DBDA83" w14:textId="77777777" w:rsidR="00B53E97" w:rsidRDefault="00EC1842">
            <w:r>
              <w:t>0.300</w:t>
            </w:r>
          </w:p>
        </w:tc>
      </w:tr>
      <w:tr w:rsidR="00B53E97" w14:paraId="5667C12D" w14:textId="77777777">
        <w:tc>
          <w:tcPr>
            <w:tcW w:w="622" w:type="dxa"/>
            <w:vAlign w:val="center"/>
          </w:tcPr>
          <w:p w14:paraId="60ED046F" w14:textId="77777777" w:rsidR="00B53E97" w:rsidRDefault="00EC1842">
            <w:r>
              <w:t>100</w:t>
            </w:r>
          </w:p>
        </w:tc>
        <w:tc>
          <w:tcPr>
            <w:tcW w:w="854" w:type="dxa"/>
            <w:vAlign w:val="center"/>
          </w:tcPr>
          <w:p w14:paraId="7FCFF674" w14:textId="77777777" w:rsidR="00B53E97" w:rsidRDefault="00EC1842">
            <w:r>
              <w:t>MQ046</w:t>
            </w:r>
          </w:p>
        </w:tc>
        <w:tc>
          <w:tcPr>
            <w:tcW w:w="735" w:type="dxa"/>
            <w:vAlign w:val="center"/>
          </w:tcPr>
          <w:p w14:paraId="682EC210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64D7DED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88BCD32" w14:textId="77777777" w:rsidR="00B53E97" w:rsidRDefault="00EC1842">
            <w:r>
              <w:t>21.450</w:t>
            </w:r>
          </w:p>
        </w:tc>
        <w:tc>
          <w:tcPr>
            <w:tcW w:w="848" w:type="dxa"/>
            <w:vAlign w:val="center"/>
          </w:tcPr>
          <w:p w14:paraId="364BC5C4" w14:textId="77777777" w:rsidR="00B53E97" w:rsidRDefault="00EC1842">
            <w:r>
              <w:t>21.450</w:t>
            </w:r>
          </w:p>
        </w:tc>
        <w:tc>
          <w:tcPr>
            <w:tcW w:w="781" w:type="dxa"/>
            <w:vAlign w:val="center"/>
          </w:tcPr>
          <w:p w14:paraId="13EEB87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826580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20D1A35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BB3262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2CBFAF8" w14:textId="77777777" w:rsidR="00B53E97" w:rsidRDefault="00EC1842">
            <w:r>
              <w:t>0.300</w:t>
            </w:r>
          </w:p>
        </w:tc>
      </w:tr>
      <w:tr w:rsidR="00B53E97" w14:paraId="0B4AEE81" w14:textId="77777777">
        <w:tc>
          <w:tcPr>
            <w:tcW w:w="622" w:type="dxa"/>
            <w:vAlign w:val="center"/>
          </w:tcPr>
          <w:p w14:paraId="656AC751" w14:textId="77777777" w:rsidR="00B53E97" w:rsidRDefault="00EC1842">
            <w:r>
              <w:t>101</w:t>
            </w:r>
          </w:p>
        </w:tc>
        <w:tc>
          <w:tcPr>
            <w:tcW w:w="854" w:type="dxa"/>
            <w:vAlign w:val="center"/>
          </w:tcPr>
          <w:p w14:paraId="4C6D64D0" w14:textId="77777777" w:rsidR="00B53E97" w:rsidRDefault="00EC1842">
            <w:r>
              <w:t>MQ047</w:t>
            </w:r>
          </w:p>
        </w:tc>
        <w:tc>
          <w:tcPr>
            <w:tcW w:w="735" w:type="dxa"/>
            <w:vAlign w:val="center"/>
          </w:tcPr>
          <w:p w14:paraId="1BC1591B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6384169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D64222E" w14:textId="77777777" w:rsidR="00B53E97" w:rsidRDefault="00EC1842">
            <w:r>
              <w:t>10.920</w:t>
            </w:r>
          </w:p>
        </w:tc>
        <w:tc>
          <w:tcPr>
            <w:tcW w:w="848" w:type="dxa"/>
            <w:vAlign w:val="center"/>
          </w:tcPr>
          <w:p w14:paraId="658031CC" w14:textId="77777777" w:rsidR="00B53E97" w:rsidRDefault="00EC1842">
            <w:r>
              <w:t>10.920</w:t>
            </w:r>
          </w:p>
        </w:tc>
        <w:tc>
          <w:tcPr>
            <w:tcW w:w="781" w:type="dxa"/>
            <w:vAlign w:val="center"/>
          </w:tcPr>
          <w:p w14:paraId="02035F51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66C51B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48872B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1A4AF2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5E0C74F" w14:textId="77777777" w:rsidR="00B53E97" w:rsidRDefault="00EC1842">
            <w:r>
              <w:t>0.300</w:t>
            </w:r>
          </w:p>
        </w:tc>
      </w:tr>
      <w:tr w:rsidR="00B53E97" w14:paraId="0E2684F6" w14:textId="77777777">
        <w:tc>
          <w:tcPr>
            <w:tcW w:w="622" w:type="dxa"/>
            <w:vAlign w:val="center"/>
          </w:tcPr>
          <w:p w14:paraId="54AC854E" w14:textId="77777777" w:rsidR="00B53E97" w:rsidRDefault="00EC1842">
            <w:r>
              <w:t>102</w:t>
            </w:r>
          </w:p>
        </w:tc>
        <w:tc>
          <w:tcPr>
            <w:tcW w:w="854" w:type="dxa"/>
            <w:vAlign w:val="center"/>
          </w:tcPr>
          <w:p w14:paraId="7982F53F" w14:textId="77777777" w:rsidR="00B53E97" w:rsidRDefault="00EC1842">
            <w:r>
              <w:t>MQ056</w:t>
            </w:r>
          </w:p>
        </w:tc>
        <w:tc>
          <w:tcPr>
            <w:tcW w:w="735" w:type="dxa"/>
            <w:vAlign w:val="center"/>
          </w:tcPr>
          <w:p w14:paraId="30077204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28ADCE4F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ED071C9" w14:textId="77777777" w:rsidR="00B53E97" w:rsidRDefault="00EC1842">
            <w:r>
              <w:t>3.140</w:t>
            </w:r>
          </w:p>
        </w:tc>
        <w:tc>
          <w:tcPr>
            <w:tcW w:w="848" w:type="dxa"/>
            <w:vAlign w:val="center"/>
          </w:tcPr>
          <w:p w14:paraId="0DA9F1A2" w14:textId="77777777" w:rsidR="00B53E97" w:rsidRDefault="00EC1842">
            <w:r>
              <w:t>3.140</w:t>
            </w:r>
          </w:p>
        </w:tc>
        <w:tc>
          <w:tcPr>
            <w:tcW w:w="781" w:type="dxa"/>
            <w:vAlign w:val="center"/>
          </w:tcPr>
          <w:p w14:paraId="4BA77D83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386E42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8EAA22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C5B75D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BC420AD" w14:textId="77777777" w:rsidR="00B53E97" w:rsidRDefault="00EC1842">
            <w:r>
              <w:t>0.300</w:t>
            </w:r>
          </w:p>
        </w:tc>
      </w:tr>
      <w:tr w:rsidR="00B53E97" w14:paraId="107E278B" w14:textId="77777777">
        <w:tc>
          <w:tcPr>
            <w:tcW w:w="622" w:type="dxa"/>
            <w:vAlign w:val="center"/>
          </w:tcPr>
          <w:p w14:paraId="76C78B5C" w14:textId="77777777" w:rsidR="00B53E97" w:rsidRDefault="00EC1842">
            <w:r>
              <w:t>103</w:t>
            </w:r>
          </w:p>
        </w:tc>
        <w:tc>
          <w:tcPr>
            <w:tcW w:w="854" w:type="dxa"/>
            <w:vAlign w:val="center"/>
          </w:tcPr>
          <w:p w14:paraId="603A38E3" w14:textId="77777777" w:rsidR="00B53E97" w:rsidRDefault="00EC1842">
            <w:r>
              <w:t>MQ056</w:t>
            </w:r>
          </w:p>
        </w:tc>
        <w:tc>
          <w:tcPr>
            <w:tcW w:w="735" w:type="dxa"/>
            <w:vAlign w:val="center"/>
          </w:tcPr>
          <w:p w14:paraId="34A54F08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44D5B555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559A4609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1A7D9E0A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6024A62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906C25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35A68D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E749C82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AA4D4A2" w14:textId="77777777" w:rsidR="00B53E97" w:rsidRDefault="00EC1842">
            <w:r>
              <w:t>0.300</w:t>
            </w:r>
          </w:p>
        </w:tc>
      </w:tr>
      <w:tr w:rsidR="00B53E97" w14:paraId="3119AB2C" w14:textId="77777777">
        <w:tc>
          <w:tcPr>
            <w:tcW w:w="622" w:type="dxa"/>
            <w:vAlign w:val="center"/>
          </w:tcPr>
          <w:p w14:paraId="52BFA70F" w14:textId="77777777" w:rsidR="00B53E97" w:rsidRDefault="00EC1842">
            <w:r>
              <w:t>104</w:t>
            </w:r>
          </w:p>
        </w:tc>
        <w:tc>
          <w:tcPr>
            <w:tcW w:w="854" w:type="dxa"/>
            <w:vAlign w:val="center"/>
          </w:tcPr>
          <w:p w14:paraId="1D78C0B2" w14:textId="77777777" w:rsidR="00B53E97" w:rsidRDefault="00EC1842">
            <w:r>
              <w:t>MQ056</w:t>
            </w:r>
          </w:p>
        </w:tc>
        <w:tc>
          <w:tcPr>
            <w:tcW w:w="735" w:type="dxa"/>
            <w:vAlign w:val="center"/>
          </w:tcPr>
          <w:p w14:paraId="3C8522C3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5A937239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6591D750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26FDF367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776F7A0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AA84C1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57AB13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EEE708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C602FE2" w14:textId="77777777" w:rsidR="00B53E97" w:rsidRDefault="00EC1842">
            <w:r>
              <w:t>0.300</w:t>
            </w:r>
          </w:p>
        </w:tc>
      </w:tr>
      <w:tr w:rsidR="00B53E97" w14:paraId="40497D86" w14:textId="77777777">
        <w:tc>
          <w:tcPr>
            <w:tcW w:w="622" w:type="dxa"/>
            <w:vAlign w:val="center"/>
          </w:tcPr>
          <w:p w14:paraId="40C8880F" w14:textId="77777777" w:rsidR="00B53E97" w:rsidRDefault="00EC1842">
            <w:r>
              <w:t>105</w:t>
            </w:r>
          </w:p>
        </w:tc>
        <w:tc>
          <w:tcPr>
            <w:tcW w:w="854" w:type="dxa"/>
            <w:vAlign w:val="center"/>
          </w:tcPr>
          <w:p w14:paraId="68186F74" w14:textId="77777777" w:rsidR="00B53E97" w:rsidRDefault="00EC1842">
            <w:r>
              <w:t>MQ056</w:t>
            </w:r>
          </w:p>
        </w:tc>
        <w:tc>
          <w:tcPr>
            <w:tcW w:w="735" w:type="dxa"/>
            <w:vAlign w:val="center"/>
          </w:tcPr>
          <w:p w14:paraId="0C78A456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0B45400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AB501C9" w14:textId="77777777" w:rsidR="00B53E97" w:rsidRDefault="00EC1842">
            <w:r>
              <w:t>4.239</w:t>
            </w:r>
          </w:p>
        </w:tc>
        <w:tc>
          <w:tcPr>
            <w:tcW w:w="848" w:type="dxa"/>
            <w:vAlign w:val="center"/>
          </w:tcPr>
          <w:p w14:paraId="0D12684B" w14:textId="77777777" w:rsidR="00B53E97" w:rsidRDefault="00EC1842">
            <w:r>
              <w:t>4.239</w:t>
            </w:r>
          </w:p>
        </w:tc>
        <w:tc>
          <w:tcPr>
            <w:tcW w:w="781" w:type="dxa"/>
            <w:vAlign w:val="center"/>
          </w:tcPr>
          <w:p w14:paraId="1637CAD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56E039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88C44AC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833305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ED303E7" w14:textId="77777777" w:rsidR="00B53E97" w:rsidRDefault="00EC1842">
            <w:r>
              <w:t>0.300</w:t>
            </w:r>
          </w:p>
        </w:tc>
      </w:tr>
      <w:tr w:rsidR="00B53E97" w14:paraId="7063BF07" w14:textId="77777777">
        <w:tc>
          <w:tcPr>
            <w:tcW w:w="622" w:type="dxa"/>
            <w:vAlign w:val="center"/>
          </w:tcPr>
          <w:p w14:paraId="5E6157E4" w14:textId="77777777" w:rsidR="00B53E97" w:rsidRDefault="00EC1842">
            <w:r>
              <w:t>106</w:t>
            </w:r>
          </w:p>
        </w:tc>
        <w:tc>
          <w:tcPr>
            <w:tcW w:w="854" w:type="dxa"/>
            <w:vAlign w:val="center"/>
          </w:tcPr>
          <w:p w14:paraId="5775BA57" w14:textId="77777777" w:rsidR="00B53E97" w:rsidRDefault="00EC1842">
            <w:r>
              <w:t>MQ056</w:t>
            </w:r>
          </w:p>
        </w:tc>
        <w:tc>
          <w:tcPr>
            <w:tcW w:w="735" w:type="dxa"/>
            <w:vAlign w:val="center"/>
          </w:tcPr>
          <w:p w14:paraId="5A7A86C0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29906A37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4477A20" w14:textId="77777777" w:rsidR="00B53E97" w:rsidRDefault="00EC1842">
            <w:r>
              <w:t>5.101</w:t>
            </w:r>
          </w:p>
        </w:tc>
        <w:tc>
          <w:tcPr>
            <w:tcW w:w="848" w:type="dxa"/>
            <w:vAlign w:val="center"/>
          </w:tcPr>
          <w:p w14:paraId="6524F5AA" w14:textId="77777777" w:rsidR="00B53E97" w:rsidRDefault="00EC1842">
            <w:r>
              <w:t>5.101</w:t>
            </w:r>
          </w:p>
        </w:tc>
        <w:tc>
          <w:tcPr>
            <w:tcW w:w="781" w:type="dxa"/>
            <w:vAlign w:val="center"/>
          </w:tcPr>
          <w:p w14:paraId="55F16501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8BCC6E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D28840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65F06FF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69C2C7E" w14:textId="77777777" w:rsidR="00B53E97" w:rsidRDefault="00EC1842">
            <w:r>
              <w:t>0.300</w:t>
            </w:r>
          </w:p>
        </w:tc>
      </w:tr>
      <w:tr w:rsidR="00B53E97" w14:paraId="71982BD5" w14:textId="77777777">
        <w:tc>
          <w:tcPr>
            <w:tcW w:w="622" w:type="dxa"/>
            <w:vAlign w:val="center"/>
          </w:tcPr>
          <w:p w14:paraId="3DA466E7" w14:textId="77777777" w:rsidR="00B53E97" w:rsidRDefault="00EC1842">
            <w:r>
              <w:t>107</w:t>
            </w:r>
          </w:p>
        </w:tc>
        <w:tc>
          <w:tcPr>
            <w:tcW w:w="854" w:type="dxa"/>
            <w:vAlign w:val="center"/>
          </w:tcPr>
          <w:p w14:paraId="670C9364" w14:textId="77777777" w:rsidR="00B53E97" w:rsidRDefault="00EC1842">
            <w:r>
              <w:t>MQ057</w:t>
            </w:r>
          </w:p>
        </w:tc>
        <w:tc>
          <w:tcPr>
            <w:tcW w:w="735" w:type="dxa"/>
            <w:vAlign w:val="center"/>
          </w:tcPr>
          <w:p w14:paraId="687F5D9C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7937144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1126D4B" w14:textId="77777777" w:rsidR="00B53E97" w:rsidRDefault="00EC1842">
            <w:r>
              <w:t>1.318</w:t>
            </w:r>
          </w:p>
        </w:tc>
        <w:tc>
          <w:tcPr>
            <w:tcW w:w="848" w:type="dxa"/>
            <w:vAlign w:val="center"/>
          </w:tcPr>
          <w:p w14:paraId="4AF7AD63" w14:textId="77777777" w:rsidR="00B53E97" w:rsidRDefault="00EC1842">
            <w:r>
              <w:t>1.318</w:t>
            </w:r>
          </w:p>
        </w:tc>
        <w:tc>
          <w:tcPr>
            <w:tcW w:w="781" w:type="dxa"/>
            <w:vAlign w:val="center"/>
          </w:tcPr>
          <w:p w14:paraId="1AC39253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BD1281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1FB94BC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B85A16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08CB8BE" w14:textId="77777777" w:rsidR="00B53E97" w:rsidRDefault="00EC1842">
            <w:r>
              <w:t>0.300</w:t>
            </w:r>
          </w:p>
        </w:tc>
      </w:tr>
      <w:tr w:rsidR="00B53E97" w14:paraId="0FD34D60" w14:textId="77777777">
        <w:tc>
          <w:tcPr>
            <w:tcW w:w="622" w:type="dxa"/>
            <w:vAlign w:val="center"/>
          </w:tcPr>
          <w:p w14:paraId="75D69046" w14:textId="77777777" w:rsidR="00B53E97" w:rsidRDefault="00EC1842">
            <w:r>
              <w:t>108</w:t>
            </w:r>
          </w:p>
        </w:tc>
        <w:tc>
          <w:tcPr>
            <w:tcW w:w="854" w:type="dxa"/>
            <w:vAlign w:val="center"/>
          </w:tcPr>
          <w:p w14:paraId="4369BE0C" w14:textId="77777777" w:rsidR="00B53E97" w:rsidRDefault="00EC1842">
            <w:r>
              <w:t>MQ057</w:t>
            </w:r>
          </w:p>
        </w:tc>
        <w:tc>
          <w:tcPr>
            <w:tcW w:w="735" w:type="dxa"/>
            <w:vAlign w:val="center"/>
          </w:tcPr>
          <w:p w14:paraId="4AACAC7F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5D6271AE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4B00F7B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114EB169" w14:textId="77777777" w:rsidR="00B53E97" w:rsidRDefault="00EC1842">
            <w:r>
              <w:t>2.160</w:t>
            </w:r>
          </w:p>
        </w:tc>
        <w:tc>
          <w:tcPr>
            <w:tcW w:w="781" w:type="dxa"/>
            <w:vAlign w:val="center"/>
          </w:tcPr>
          <w:p w14:paraId="12F8C6D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CEFDFD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96B49D8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3FCBE5C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21F8F91" w14:textId="77777777" w:rsidR="00B53E97" w:rsidRDefault="00EC1842">
            <w:r>
              <w:t>0.300</w:t>
            </w:r>
          </w:p>
        </w:tc>
      </w:tr>
      <w:tr w:rsidR="00B53E97" w14:paraId="3C3D9647" w14:textId="77777777">
        <w:tc>
          <w:tcPr>
            <w:tcW w:w="622" w:type="dxa"/>
            <w:vAlign w:val="center"/>
          </w:tcPr>
          <w:p w14:paraId="384C08FC" w14:textId="77777777" w:rsidR="00B53E97" w:rsidRDefault="00EC1842">
            <w:r>
              <w:t>109</w:t>
            </w:r>
          </w:p>
        </w:tc>
        <w:tc>
          <w:tcPr>
            <w:tcW w:w="854" w:type="dxa"/>
            <w:vAlign w:val="center"/>
          </w:tcPr>
          <w:p w14:paraId="5801835D" w14:textId="77777777" w:rsidR="00B53E97" w:rsidRDefault="00EC1842">
            <w:r>
              <w:t>MQ057</w:t>
            </w:r>
          </w:p>
        </w:tc>
        <w:tc>
          <w:tcPr>
            <w:tcW w:w="735" w:type="dxa"/>
            <w:vAlign w:val="center"/>
          </w:tcPr>
          <w:p w14:paraId="4D195C21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60F0338E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9F6B90E" w14:textId="77777777" w:rsidR="00B53E97" w:rsidRDefault="00EC1842">
            <w:r>
              <w:t>5.795</w:t>
            </w:r>
          </w:p>
        </w:tc>
        <w:tc>
          <w:tcPr>
            <w:tcW w:w="848" w:type="dxa"/>
            <w:vAlign w:val="center"/>
          </w:tcPr>
          <w:p w14:paraId="09265290" w14:textId="77777777" w:rsidR="00B53E97" w:rsidRDefault="00EC1842">
            <w:r>
              <w:t>5.795</w:t>
            </w:r>
          </w:p>
        </w:tc>
        <w:tc>
          <w:tcPr>
            <w:tcW w:w="781" w:type="dxa"/>
            <w:vAlign w:val="center"/>
          </w:tcPr>
          <w:p w14:paraId="1E3A172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5983AB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C126E9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A29F32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661AD2F" w14:textId="77777777" w:rsidR="00B53E97" w:rsidRDefault="00EC1842">
            <w:r>
              <w:t>0.300</w:t>
            </w:r>
          </w:p>
        </w:tc>
      </w:tr>
      <w:tr w:rsidR="00B53E97" w14:paraId="3A3470A5" w14:textId="77777777">
        <w:tc>
          <w:tcPr>
            <w:tcW w:w="622" w:type="dxa"/>
            <w:vAlign w:val="center"/>
          </w:tcPr>
          <w:p w14:paraId="21BAF018" w14:textId="77777777" w:rsidR="00B53E97" w:rsidRDefault="00EC1842">
            <w:r>
              <w:t>110</w:t>
            </w:r>
          </w:p>
        </w:tc>
        <w:tc>
          <w:tcPr>
            <w:tcW w:w="854" w:type="dxa"/>
            <w:vAlign w:val="center"/>
          </w:tcPr>
          <w:p w14:paraId="1B999B71" w14:textId="77777777" w:rsidR="00B53E97" w:rsidRDefault="00EC1842">
            <w:r>
              <w:t>MQ057</w:t>
            </w:r>
          </w:p>
        </w:tc>
        <w:tc>
          <w:tcPr>
            <w:tcW w:w="735" w:type="dxa"/>
            <w:vAlign w:val="center"/>
          </w:tcPr>
          <w:p w14:paraId="6EED05E8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1608768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DB85D47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04DF6222" w14:textId="77777777" w:rsidR="00B53E97" w:rsidRDefault="00EC1842">
            <w:r>
              <w:t>2.520</w:t>
            </w:r>
          </w:p>
        </w:tc>
        <w:tc>
          <w:tcPr>
            <w:tcW w:w="781" w:type="dxa"/>
            <w:vAlign w:val="center"/>
          </w:tcPr>
          <w:p w14:paraId="08C47711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41869F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7A5272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5DCE77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6A81B84" w14:textId="77777777" w:rsidR="00B53E97" w:rsidRDefault="00EC1842">
            <w:r>
              <w:t>0.300</w:t>
            </w:r>
          </w:p>
        </w:tc>
      </w:tr>
      <w:tr w:rsidR="00B53E97" w14:paraId="0E33E20F" w14:textId="77777777">
        <w:tc>
          <w:tcPr>
            <w:tcW w:w="622" w:type="dxa"/>
            <w:vAlign w:val="center"/>
          </w:tcPr>
          <w:p w14:paraId="08D22DAE" w14:textId="77777777" w:rsidR="00B53E97" w:rsidRDefault="00EC1842">
            <w:r>
              <w:lastRenderedPageBreak/>
              <w:t>111</w:t>
            </w:r>
          </w:p>
        </w:tc>
        <w:tc>
          <w:tcPr>
            <w:tcW w:w="854" w:type="dxa"/>
            <w:vAlign w:val="center"/>
          </w:tcPr>
          <w:p w14:paraId="022F277C" w14:textId="77777777" w:rsidR="00B53E97" w:rsidRDefault="00EC1842">
            <w:r>
              <w:t>MQ057</w:t>
            </w:r>
          </w:p>
        </w:tc>
        <w:tc>
          <w:tcPr>
            <w:tcW w:w="735" w:type="dxa"/>
            <w:vAlign w:val="center"/>
          </w:tcPr>
          <w:p w14:paraId="660A6728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382462B2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6EB0620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6156F40E" w14:textId="77777777" w:rsidR="00B53E97" w:rsidRDefault="00EC1842">
            <w:r>
              <w:t>0.360</w:t>
            </w:r>
          </w:p>
        </w:tc>
        <w:tc>
          <w:tcPr>
            <w:tcW w:w="781" w:type="dxa"/>
            <w:vAlign w:val="center"/>
          </w:tcPr>
          <w:p w14:paraId="5FDDB5A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78E5EB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BD59D2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CF9C95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5AECE7A" w14:textId="77777777" w:rsidR="00B53E97" w:rsidRDefault="00EC1842">
            <w:r>
              <w:t>0.300</w:t>
            </w:r>
          </w:p>
        </w:tc>
      </w:tr>
      <w:tr w:rsidR="00B53E97" w14:paraId="0700DAB6" w14:textId="77777777">
        <w:tc>
          <w:tcPr>
            <w:tcW w:w="622" w:type="dxa"/>
            <w:vAlign w:val="center"/>
          </w:tcPr>
          <w:p w14:paraId="777414B7" w14:textId="77777777" w:rsidR="00B53E97" w:rsidRDefault="00EC1842">
            <w:r>
              <w:t>112</w:t>
            </w:r>
          </w:p>
        </w:tc>
        <w:tc>
          <w:tcPr>
            <w:tcW w:w="854" w:type="dxa"/>
            <w:vAlign w:val="center"/>
          </w:tcPr>
          <w:p w14:paraId="3B4BA452" w14:textId="77777777" w:rsidR="00B53E97" w:rsidRDefault="00EC1842">
            <w:r>
              <w:t>MQ057</w:t>
            </w:r>
          </w:p>
        </w:tc>
        <w:tc>
          <w:tcPr>
            <w:tcW w:w="735" w:type="dxa"/>
            <w:vAlign w:val="center"/>
          </w:tcPr>
          <w:p w14:paraId="5FEBB0BC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6FE7F90E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14A8958" w14:textId="77777777" w:rsidR="00B53E97" w:rsidRDefault="00EC1842">
            <w:r>
              <w:t>4.976</w:t>
            </w:r>
          </w:p>
        </w:tc>
        <w:tc>
          <w:tcPr>
            <w:tcW w:w="848" w:type="dxa"/>
            <w:vAlign w:val="center"/>
          </w:tcPr>
          <w:p w14:paraId="1383C72B" w14:textId="77777777" w:rsidR="00B53E97" w:rsidRDefault="00EC1842">
            <w:r>
              <w:t>4.976</w:t>
            </w:r>
          </w:p>
        </w:tc>
        <w:tc>
          <w:tcPr>
            <w:tcW w:w="781" w:type="dxa"/>
            <w:vAlign w:val="center"/>
          </w:tcPr>
          <w:p w14:paraId="417C7A1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F638F8D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98708F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C6F9F0F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135C630" w14:textId="77777777" w:rsidR="00B53E97" w:rsidRDefault="00EC1842">
            <w:r>
              <w:t>0.300</w:t>
            </w:r>
          </w:p>
        </w:tc>
      </w:tr>
      <w:tr w:rsidR="00B53E97" w14:paraId="0D9C0F31" w14:textId="77777777">
        <w:tc>
          <w:tcPr>
            <w:tcW w:w="622" w:type="dxa"/>
            <w:vAlign w:val="center"/>
          </w:tcPr>
          <w:p w14:paraId="46D31F3B" w14:textId="77777777" w:rsidR="00B53E97" w:rsidRDefault="00EC1842">
            <w:r>
              <w:t>113</w:t>
            </w:r>
          </w:p>
        </w:tc>
        <w:tc>
          <w:tcPr>
            <w:tcW w:w="854" w:type="dxa"/>
            <w:vAlign w:val="center"/>
          </w:tcPr>
          <w:p w14:paraId="2C61F8BB" w14:textId="77777777" w:rsidR="00B53E97" w:rsidRDefault="00EC1842">
            <w:r>
              <w:t>MQ059</w:t>
            </w:r>
          </w:p>
        </w:tc>
        <w:tc>
          <w:tcPr>
            <w:tcW w:w="735" w:type="dxa"/>
            <w:vAlign w:val="center"/>
          </w:tcPr>
          <w:p w14:paraId="458FFB72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3FAE1244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3FF89FB" w14:textId="77777777" w:rsidR="00B53E97" w:rsidRDefault="00EC1842">
            <w:r>
              <w:t>0.932</w:t>
            </w:r>
          </w:p>
        </w:tc>
        <w:tc>
          <w:tcPr>
            <w:tcW w:w="848" w:type="dxa"/>
            <w:vAlign w:val="center"/>
          </w:tcPr>
          <w:p w14:paraId="4D5D1C67" w14:textId="77777777" w:rsidR="00B53E97" w:rsidRDefault="00EC1842">
            <w:r>
              <w:t>0.932</w:t>
            </w:r>
          </w:p>
        </w:tc>
        <w:tc>
          <w:tcPr>
            <w:tcW w:w="781" w:type="dxa"/>
            <w:vAlign w:val="center"/>
          </w:tcPr>
          <w:p w14:paraId="08177A6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7C08DB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109E227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335B3E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E42A40A" w14:textId="77777777" w:rsidR="00B53E97" w:rsidRDefault="00EC1842">
            <w:r>
              <w:t>0.300</w:t>
            </w:r>
          </w:p>
        </w:tc>
      </w:tr>
      <w:tr w:rsidR="00B53E97" w14:paraId="79F02C59" w14:textId="77777777">
        <w:tc>
          <w:tcPr>
            <w:tcW w:w="622" w:type="dxa"/>
            <w:vAlign w:val="center"/>
          </w:tcPr>
          <w:p w14:paraId="36FF9282" w14:textId="77777777" w:rsidR="00B53E97" w:rsidRDefault="00EC1842">
            <w:r>
              <w:t>114</w:t>
            </w:r>
          </w:p>
        </w:tc>
        <w:tc>
          <w:tcPr>
            <w:tcW w:w="854" w:type="dxa"/>
            <w:vAlign w:val="center"/>
          </w:tcPr>
          <w:p w14:paraId="05A4588D" w14:textId="77777777" w:rsidR="00B53E97" w:rsidRDefault="00EC1842">
            <w:r>
              <w:t>MQ059</w:t>
            </w:r>
          </w:p>
        </w:tc>
        <w:tc>
          <w:tcPr>
            <w:tcW w:w="735" w:type="dxa"/>
            <w:vAlign w:val="center"/>
          </w:tcPr>
          <w:p w14:paraId="0CE5CC1A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66D3C1B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4BC1D4A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1FBC917A" w14:textId="77777777" w:rsidR="00B53E97" w:rsidRDefault="00EC1842">
            <w:r>
              <w:t>2.160</w:t>
            </w:r>
          </w:p>
        </w:tc>
        <w:tc>
          <w:tcPr>
            <w:tcW w:w="781" w:type="dxa"/>
            <w:vAlign w:val="center"/>
          </w:tcPr>
          <w:p w14:paraId="2025B6E3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1E5D377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8EE747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EF7CDB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39B5A9F" w14:textId="77777777" w:rsidR="00B53E97" w:rsidRDefault="00EC1842">
            <w:r>
              <w:t>0.300</w:t>
            </w:r>
          </w:p>
        </w:tc>
      </w:tr>
      <w:tr w:rsidR="00B53E97" w14:paraId="779FE1F2" w14:textId="77777777">
        <w:tc>
          <w:tcPr>
            <w:tcW w:w="622" w:type="dxa"/>
            <w:vAlign w:val="center"/>
          </w:tcPr>
          <w:p w14:paraId="0DE24114" w14:textId="77777777" w:rsidR="00B53E97" w:rsidRDefault="00EC1842">
            <w:r>
              <w:t>115</w:t>
            </w:r>
          </w:p>
        </w:tc>
        <w:tc>
          <w:tcPr>
            <w:tcW w:w="854" w:type="dxa"/>
            <w:vAlign w:val="center"/>
          </w:tcPr>
          <w:p w14:paraId="3BE761BA" w14:textId="77777777" w:rsidR="00B53E97" w:rsidRDefault="00EC1842">
            <w:r>
              <w:t>MQ059</w:t>
            </w:r>
          </w:p>
        </w:tc>
        <w:tc>
          <w:tcPr>
            <w:tcW w:w="735" w:type="dxa"/>
            <w:vAlign w:val="center"/>
          </w:tcPr>
          <w:p w14:paraId="369CDEA8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3B16B4D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1236AF9" w14:textId="77777777" w:rsidR="00B53E97" w:rsidRDefault="00EC1842">
            <w:r>
              <w:t>5.550</w:t>
            </w:r>
          </w:p>
        </w:tc>
        <w:tc>
          <w:tcPr>
            <w:tcW w:w="848" w:type="dxa"/>
            <w:vAlign w:val="center"/>
          </w:tcPr>
          <w:p w14:paraId="76CBC35F" w14:textId="77777777" w:rsidR="00B53E97" w:rsidRDefault="00EC1842">
            <w:r>
              <w:t>5.550</w:t>
            </w:r>
          </w:p>
        </w:tc>
        <w:tc>
          <w:tcPr>
            <w:tcW w:w="781" w:type="dxa"/>
            <w:vAlign w:val="center"/>
          </w:tcPr>
          <w:p w14:paraId="02130987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F6136D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F80C14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9847B7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A82666A" w14:textId="77777777" w:rsidR="00B53E97" w:rsidRDefault="00EC1842">
            <w:r>
              <w:t>0.300</w:t>
            </w:r>
          </w:p>
        </w:tc>
      </w:tr>
      <w:tr w:rsidR="00B53E97" w14:paraId="4C6EEE3B" w14:textId="77777777">
        <w:tc>
          <w:tcPr>
            <w:tcW w:w="622" w:type="dxa"/>
            <w:vAlign w:val="center"/>
          </w:tcPr>
          <w:p w14:paraId="4BAC016A" w14:textId="77777777" w:rsidR="00B53E97" w:rsidRDefault="00EC1842">
            <w:r>
              <w:t>116</w:t>
            </w:r>
          </w:p>
        </w:tc>
        <w:tc>
          <w:tcPr>
            <w:tcW w:w="854" w:type="dxa"/>
            <w:vAlign w:val="center"/>
          </w:tcPr>
          <w:p w14:paraId="20BF2D21" w14:textId="77777777" w:rsidR="00B53E97" w:rsidRDefault="00EC1842">
            <w:r>
              <w:t>MQ059</w:t>
            </w:r>
          </w:p>
        </w:tc>
        <w:tc>
          <w:tcPr>
            <w:tcW w:w="735" w:type="dxa"/>
            <w:vAlign w:val="center"/>
          </w:tcPr>
          <w:p w14:paraId="61331ADC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009A5BE4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CC3F7DF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4508E8C6" w14:textId="77777777" w:rsidR="00B53E97" w:rsidRDefault="00EC1842">
            <w:r>
              <w:t>2.520</w:t>
            </w:r>
          </w:p>
        </w:tc>
        <w:tc>
          <w:tcPr>
            <w:tcW w:w="781" w:type="dxa"/>
            <w:vAlign w:val="center"/>
          </w:tcPr>
          <w:p w14:paraId="01D6D32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96FC6E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02F55A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2F6CE0C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14B9A66" w14:textId="77777777" w:rsidR="00B53E97" w:rsidRDefault="00EC1842">
            <w:r>
              <w:t>0.300</w:t>
            </w:r>
          </w:p>
        </w:tc>
      </w:tr>
      <w:tr w:rsidR="00B53E97" w14:paraId="09751D3F" w14:textId="77777777">
        <w:tc>
          <w:tcPr>
            <w:tcW w:w="622" w:type="dxa"/>
            <w:vAlign w:val="center"/>
          </w:tcPr>
          <w:p w14:paraId="56B62998" w14:textId="77777777" w:rsidR="00B53E97" w:rsidRDefault="00EC1842">
            <w:r>
              <w:t>117</w:t>
            </w:r>
          </w:p>
        </w:tc>
        <w:tc>
          <w:tcPr>
            <w:tcW w:w="854" w:type="dxa"/>
            <w:vAlign w:val="center"/>
          </w:tcPr>
          <w:p w14:paraId="2566A18F" w14:textId="77777777" w:rsidR="00B53E97" w:rsidRDefault="00EC1842">
            <w:r>
              <w:t>MQ059</w:t>
            </w:r>
          </w:p>
        </w:tc>
        <w:tc>
          <w:tcPr>
            <w:tcW w:w="735" w:type="dxa"/>
            <w:vAlign w:val="center"/>
          </w:tcPr>
          <w:p w14:paraId="6D50AFA8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4B6FAF86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6AD8C50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1AEC8A5E" w14:textId="77777777" w:rsidR="00B53E97" w:rsidRDefault="00EC1842">
            <w:r>
              <w:t>0.360</w:t>
            </w:r>
          </w:p>
        </w:tc>
        <w:tc>
          <w:tcPr>
            <w:tcW w:w="781" w:type="dxa"/>
            <w:vAlign w:val="center"/>
          </w:tcPr>
          <w:p w14:paraId="7F84FF8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C4CC866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8B0B46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E062BA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DC5D479" w14:textId="77777777" w:rsidR="00B53E97" w:rsidRDefault="00EC1842">
            <w:r>
              <w:t>0.300</w:t>
            </w:r>
          </w:p>
        </w:tc>
      </w:tr>
      <w:tr w:rsidR="00B53E97" w14:paraId="59B285A9" w14:textId="77777777">
        <w:tc>
          <w:tcPr>
            <w:tcW w:w="622" w:type="dxa"/>
            <w:vAlign w:val="center"/>
          </w:tcPr>
          <w:p w14:paraId="6CEFB3F4" w14:textId="77777777" w:rsidR="00B53E97" w:rsidRDefault="00EC1842">
            <w:r>
              <w:t>118</w:t>
            </w:r>
          </w:p>
        </w:tc>
        <w:tc>
          <w:tcPr>
            <w:tcW w:w="854" w:type="dxa"/>
            <w:vAlign w:val="center"/>
          </w:tcPr>
          <w:p w14:paraId="42D78F14" w14:textId="77777777" w:rsidR="00B53E97" w:rsidRDefault="00EC1842">
            <w:r>
              <w:t>MQ059</w:t>
            </w:r>
          </w:p>
        </w:tc>
        <w:tc>
          <w:tcPr>
            <w:tcW w:w="735" w:type="dxa"/>
            <w:vAlign w:val="center"/>
          </w:tcPr>
          <w:p w14:paraId="6298BA6B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18349801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4B81EE1" w14:textId="77777777" w:rsidR="00B53E97" w:rsidRDefault="00EC1842">
            <w:r>
              <w:t>5.608</w:t>
            </w:r>
          </w:p>
        </w:tc>
        <w:tc>
          <w:tcPr>
            <w:tcW w:w="848" w:type="dxa"/>
            <w:vAlign w:val="center"/>
          </w:tcPr>
          <w:p w14:paraId="16856047" w14:textId="77777777" w:rsidR="00B53E97" w:rsidRDefault="00EC1842">
            <w:r>
              <w:t>5.608</w:t>
            </w:r>
          </w:p>
        </w:tc>
        <w:tc>
          <w:tcPr>
            <w:tcW w:w="781" w:type="dxa"/>
            <w:vAlign w:val="center"/>
          </w:tcPr>
          <w:p w14:paraId="15CB42A9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1C9101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97AC26F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581D6C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119111F" w14:textId="77777777" w:rsidR="00B53E97" w:rsidRDefault="00EC1842">
            <w:r>
              <w:t>0.300</w:t>
            </w:r>
          </w:p>
        </w:tc>
      </w:tr>
      <w:tr w:rsidR="00B53E97" w14:paraId="639B5E79" w14:textId="77777777">
        <w:tc>
          <w:tcPr>
            <w:tcW w:w="622" w:type="dxa"/>
            <w:vAlign w:val="center"/>
          </w:tcPr>
          <w:p w14:paraId="30BE9576" w14:textId="77777777" w:rsidR="00B53E97" w:rsidRDefault="00EC1842">
            <w:r>
              <w:t>119</w:t>
            </w:r>
          </w:p>
        </w:tc>
        <w:tc>
          <w:tcPr>
            <w:tcW w:w="854" w:type="dxa"/>
            <w:vAlign w:val="center"/>
          </w:tcPr>
          <w:p w14:paraId="1A78AD61" w14:textId="77777777" w:rsidR="00B53E97" w:rsidRDefault="00EC1842">
            <w:r>
              <w:t>MQ060</w:t>
            </w:r>
          </w:p>
        </w:tc>
        <w:tc>
          <w:tcPr>
            <w:tcW w:w="735" w:type="dxa"/>
            <w:vAlign w:val="center"/>
          </w:tcPr>
          <w:p w14:paraId="22A03017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7661B1A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CE84E13" w14:textId="77777777" w:rsidR="00B53E97" w:rsidRDefault="00EC1842">
            <w:r>
              <w:t>4.532</w:t>
            </w:r>
          </w:p>
        </w:tc>
        <w:tc>
          <w:tcPr>
            <w:tcW w:w="848" w:type="dxa"/>
            <w:vAlign w:val="center"/>
          </w:tcPr>
          <w:p w14:paraId="1707E7A0" w14:textId="77777777" w:rsidR="00B53E97" w:rsidRDefault="00EC1842">
            <w:r>
              <w:t>4.532</w:t>
            </w:r>
          </w:p>
        </w:tc>
        <w:tc>
          <w:tcPr>
            <w:tcW w:w="781" w:type="dxa"/>
            <w:vAlign w:val="center"/>
          </w:tcPr>
          <w:p w14:paraId="254DABD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FC6DC6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B015DAF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E740AB7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4CC1055" w14:textId="77777777" w:rsidR="00B53E97" w:rsidRDefault="00EC1842">
            <w:r>
              <w:t>0.300</w:t>
            </w:r>
          </w:p>
        </w:tc>
      </w:tr>
      <w:tr w:rsidR="00B53E97" w14:paraId="3A4489DE" w14:textId="77777777">
        <w:tc>
          <w:tcPr>
            <w:tcW w:w="622" w:type="dxa"/>
            <w:vAlign w:val="center"/>
          </w:tcPr>
          <w:p w14:paraId="5A8440BD" w14:textId="77777777" w:rsidR="00B53E97" w:rsidRDefault="00EC1842">
            <w:r>
              <w:t>120</w:t>
            </w:r>
          </w:p>
        </w:tc>
        <w:tc>
          <w:tcPr>
            <w:tcW w:w="854" w:type="dxa"/>
            <w:vAlign w:val="center"/>
          </w:tcPr>
          <w:p w14:paraId="1EB48B5F" w14:textId="77777777" w:rsidR="00B53E97" w:rsidRDefault="00EC1842">
            <w:r>
              <w:t>MQ060</w:t>
            </w:r>
          </w:p>
        </w:tc>
        <w:tc>
          <w:tcPr>
            <w:tcW w:w="735" w:type="dxa"/>
            <w:vAlign w:val="center"/>
          </w:tcPr>
          <w:p w14:paraId="0F5386E5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126AA855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20C86DA4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4422FF39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0DA614F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77EE06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972E03A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710D5A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BE0630C" w14:textId="77777777" w:rsidR="00B53E97" w:rsidRDefault="00EC1842">
            <w:r>
              <w:t>0.300</w:t>
            </w:r>
          </w:p>
        </w:tc>
      </w:tr>
      <w:tr w:rsidR="00B53E97" w14:paraId="46107500" w14:textId="77777777">
        <w:tc>
          <w:tcPr>
            <w:tcW w:w="622" w:type="dxa"/>
            <w:vAlign w:val="center"/>
          </w:tcPr>
          <w:p w14:paraId="7269E090" w14:textId="77777777" w:rsidR="00B53E97" w:rsidRDefault="00EC1842">
            <w:r>
              <w:t>121</w:t>
            </w:r>
          </w:p>
        </w:tc>
        <w:tc>
          <w:tcPr>
            <w:tcW w:w="854" w:type="dxa"/>
            <w:vAlign w:val="center"/>
          </w:tcPr>
          <w:p w14:paraId="62D8E920" w14:textId="77777777" w:rsidR="00B53E97" w:rsidRDefault="00EC1842">
            <w:r>
              <w:t>MQ060</w:t>
            </w:r>
          </w:p>
        </w:tc>
        <w:tc>
          <w:tcPr>
            <w:tcW w:w="735" w:type="dxa"/>
            <w:vAlign w:val="center"/>
          </w:tcPr>
          <w:p w14:paraId="3674515C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2761FD02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7533ED3F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64217A94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736860CC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656549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8F70C3A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89CE6D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6506A72" w14:textId="77777777" w:rsidR="00B53E97" w:rsidRDefault="00EC1842">
            <w:r>
              <w:t>0.300</w:t>
            </w:r>
          </w:p>
        </w:tc>
      </w:tr>
      <w:tr w:rsidR="00B53E97" w14:paraId="51C50D42" w14:textId="77777777">
        <w:tc>
          <w:tcPr>
            <w:tcW w:w="622" w:type="dxa"/>
            <w:vAlign w:val="center"/>
          </w:tcPr>
          <w:p w14:paraId="006555D3" w14:textId="77777777" w:rsidR="00B53E97" w:rsidRDefault="00EC1842">
            <w:r>
              <w:t>122</w:t>
            </w:r>
          </w:p>
        </w:tc>
        <w:tc>
          <w:tcPr>
            <w:tcW w:w="854" w:type="dxa"/>
            <w:vAlign w:val="center"/>
          </w:tcPr>
          <w:p w14:paraId="4A9A2471" w14:textId="77777777" w:rsidR="00B53E97" w:rsidRDefault="00EC1842">
            <w:r>
              <w:t>MQ060</w:t>
            </w:r>
          </w:p>
        </w:tc>
        <w:tc>
          <w:tcPr>
            <w:tcW w:w="735" w:type="dxa"/>
            <w:vAlign w:val="center"/>
          </w:tcPr>
          <w:p w14:paraId="1674E403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1D5C0A9A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F0F82AB" w14:textId="77777777" w:rsidR="00B53E97" w:rsidRDefault="00EC1842">
            <w:r>
              <w:t>5.538</w:t>
            </w:r>
          </w:p>
        </w:tc>
        <w:tc>
          <w:tcPr>
            <w:tcW w:w="848" w:type="dxa"/>
            <w:vAlign w:val="center"/>
          </w:tcPr>
          <w:p w14:paraId="4114DA53" w14:textId="77777777" w:rsidR="00B53E97" w:rsidRDefault="00EC1842">
            <w:r>
              <w:t>5.538</w:t>
            </w:r>
          </w:p>
        </w:tc>
        <w:tc>
          <w:tcPr>
            <w:tcW w:w="781" w:type="dxa"/>
            <w:vAlign w:val="center"/>
          </w:tcPr>
          <w:p w14:paraId="580873E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7531EE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AD5C11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55E41A9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C09DF36" w14:textId="77777777" w:rsidR="00B53E97" w:rsidRDefault="00EC1842">
            <w:r>
              <w:t>0.300</w:t>
            </w:r>
          </w:p>
        </w:tc>
      </w:tr>
      <w:tr w:rsidR="00B53E97" w14:paraId="788438C0" w14:textId="77777777">
        <w:tc>
          <w:tcPr>
            <w:tcW w:w="622" w:type="dxa"/>
            <w:vAlign w:val="center"/>
          </w:tcPr>
          <w:p w14:paraId="0F9A7386" w14:textId="77777777" w:rsidR="00B53E97" w:rsidRDefault="00EC1842">
            <w:r>
              <w:t>123</w:t>
            </w:r>
          </w:p>
        </w:tc>
        <w:tc>
          <w:tcPr>
            <w:tcW w:w="854" w:type="dxa"/>
            <w:vAlign w:val="center"/>
          </w:tcPr>
          <w:p w14:paraId="334E874A" w14:textId="77777777" w:rsidR="00B53E97" w:rsidRDefault="00EC1842">
            <w:r>
              <w:t>MQ060</w:t>
            </w:r>
          </w:p>
        </w:tc>
        <w:tc>
          <w:tcPr>
            <w:tcW w:w="735" w:type="dxa"/>
            <w:vAlign w:val="center"/>
          </w:tcPr>
          <w:p w14:paraId="66A8F0C8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7A2A0CC2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A386217" w14:textId="77777777" w:rsidR="00B53E97" w:rsidRDefault="00EC1842">
            <w:r>
              <w:t>2.410</w:t>
            </w:r>
          </w:p>
        </w:tc>
        <w:tc>
          <w:tcPr>
            <w:tcW w:w="848" w:type="dxa"/>
            <w:vAlign w:val="center"/>
          </w:tcPr>
          <w:p w14:paraId="2017F0B0" w14:textId="77777777" w:rsidR="00B53E97" w:rsidRDefault="00EC1842">
            <w:r>
              <w:t>2.410</w:t>
            </w:r>
          </w:p>
        </w:tc>
        <w:tc>
          <w:tcPr>
            <w:tcW w:w="781" w:type="dxa"/>
            <w:vAlign w:val="center"/>
          </w:tcPr>
          <w:p w14:paraId="51794BB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55B1CD3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36DA6F8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0AB232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0716032" w14:textId="77777777" w:rsidR="00B53E97" w:rsidRDefault="00EC1842">
            <w:r>
              <w:t>0.300</w:t>
            </w:r>
          </w:p>
        </w:tc>
      </w:tr>
      <w:tr w:rsidR="00B53E97" w14:paraId="6F98C835" w14:textId="77777777">
        <w:tc>
          <w:tcPr>
            <w:tcW w:w="622" w:type="dxa"/>
            <w:vAlign w:val="center"/>
          </w:tcPr>
          <w:p w14:paraId="03820EBF" w14:textId="77777777" w:rsidR="00B53E97" w:rsidRDefault="00EC1842">
            <w:r>
              <w:t>124</w:t>
            </w:r>
          </w:p>
        </w:tc>
        <w:tc>
          <w:tcPr>
            <w:tcW w:w="854" w:type="dxa"/>
            <w:vAlign w:val="center"/>
          </w:tcPr>
          <w:p w14:paraId="2F7C6591" w14:textId="77777777" w:rsidR="00B53E97" w:rsidRDefault="00EC1842">
            <w:r>
              <w:t>MQ061</w:t>
            </w:r>
          </w:p>
        </w:tc>
        <w:tc>
          <w:tcPr>
            <w:tcW w:w="735" w:type="dxa"/>
            <w:vAlign w:val="center"/>
          </w:tcPr>
          <w:p w14:paraId="52513DA6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11B6D835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E9126FF" w14:textId="77777777" w:rsidR="00B53E97" w:rsidRDefault="00EC1842">
            <w:r>
              <w:t>2.925</w:t>
            </w:r>
          </w:p>
        </w:tc>
        <w:tc>
          <w:tcPr>
            <w:tcW w:w="848" w:type="dxa"/>
            <w:vAlign w:val="center"/>
          </w:tcPr>
          <w:p w14:paraId="1191D1E4" w14:textId="77777777" w:rsidR="00B53E97" w:rsidRDefault="00EC1842">
            <w:r>
              <w:t>2.925</w:t>
            </w:r>
          </w:p>
        </w:tc>
        <w:tc>
          <w:tcPr>
            <w:tcW w:w="781" w:type="dxa"/>
            <w:vAlign w:val="center"/>
          </w:tcPr>
          <w:p w14:paraId="222DD5B9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36CCF0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04F41EC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BA0B04F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E989BAA" w14:textId="77777777" w:rsidR="00B53E97" w:rsidRDefault="00EC1842">
            <w:r>
              <w:t>0.300</w:t>
            </w:r>
          </w:p>
        </w:tc>
      </w:tr>
      <w:tr w:rsidR="00B53E97" w14:paraId="3F7EEBFB" w14:textId="77777777">
        <w:tc>
          <w:tcPr>
            <w:tcW w:w="622" w:type="dxa"/>
            <w:vAlign w:val="center"/>
          </w:tcPr>
          <w:p w14:paraId="53459868" w14:textId="77777777" w:rsidR="00B53E97" w:rsidRDefault="00EC1842">
            <w:r>
              <w:t>125</w:t>
            </w:r>
          </w:p>
        </w:tc>
        <w:tc>
          <w:tcPr>
            <w:tcW w:w="854" w:type="dxa"/>
            <w:vAlign w:val="center"/>
          </w:tcPr>
          <w:p w14:paraId="2FF4B110" w14:textId="77777777" w:rsidR="00B53E97" w:rsidRDefault="00EC1842">
            <w:r>
              <w:t>MQ061</w:t>
            </w:r>
          </w:p>
        </w:tc>
        <w:tc>
          <w:tcPr>
            <w:tcW w:w="735" w:type="dxa"/>
            <w:vAlign w:val="center"/>
          </w:tcPr>
          <w:p w14:paraId="59398023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0DF5A9F1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4853342" w14:textId="77777777" w:rsidR="00B53E97" w:rsidRDefault="00EC1842">
            <w:r>
              <w:t>2.160</w:t>
            </w:r>
          </w:p>
        </w:tc>
        <w:tc>
          <w:tcPr>
            <w:tcW w:w="848" w:type="dxa"/>
            <w:vAlign w:val="center"/>
          </w:tcPr>
          <w:p w14:paraId="250C2100" w14:textId="77777777" w:rsidR="00B53E97" w:rsidRDefault="00EC1842">
            <w:r>
              <w:t>2.160</w:t>
            </w:r>
          </w:p>
        </w:tc>
        <w:tc>
          <w:tcPr>
            <w:tcW w:w="781" w:type="dxa"/>
            <w:vAlign w:val="center"/>
          </w:tcPr>
          <w:p w14:paraId="5D5AD56A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0BA2A3D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0F31AC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95671F4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45E44B6" w14:textId="77777777" w:rsidR="00B53E97" w:rsidRDefault="00EC1842">
            <w:r>
              <w:t>0.300</w:t>
            </w:r>
          </w:p>
        </w:tc>
      </w:tr>
      <w:tr w:rsidR="00B53E97" w14:paraId="0122FACA" w14:textId="77777777">
        <w:tc>
          <w:tcPr>
            <w:tcW w:w="622" w:type="dxa"/>
            <w:vAlign w:val="center"/>
          </w:tcPr>
          <w:p w14:paraId="032FD235" w14:textId="77777777" w:rsidR="00B53E97" w:rsidRDefault="00EC1842">
            <w:r>
              <w:t>126</w:t>
            </w:r>
          </w:p>
        </w:tc>
        <w:tc>
          <w:tcPr>
            <w:tcW w:w="854" w:type="dxa"/>
            <w:vAlign w:val="center"/>
          </w:tcPr>
          <w:p w14:paraId="5C9FDC72" w14:textId="77777777" w:rsidR="00B53E97" w:rsidRDefault="00EC1842">
            <w:r>
              <w:t>MQ061</w:t>
            </w:r>
          </w:p>
        </w:tc>
        <w:tc>
          <w:tcPr>
            <w:tcW w:w="735" w:type="dxa"/>
            <w:vAlign w:val="center"/>
          </w:tcPr>
          <w:p w14:paraId="7BD8ED29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4C0F3661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EA60412" w14:textId="77777777" w:rsidR="00B53E97" w:rsidRDefault="00EC1842">
            <w:r>
              <w:t>3.315</w:t>
            </w:r>
          </w:p>
        </w:tc>
        <w:tc>
          <w:tcPr>
            <w:tcW w:w="848" w:type="dxa"/>
            <w:vAlign w:val="center"/>
          </w:tcPr>
          <w:p w14:paraId="41F728C4" w14:textId="77777777" w:rsidR="00B53E97" w:rsidRDefault="00EC1842">
            <w:r>
              <w:t>3.315</w:t>
            </w:r>
          </w:p>
        </w:tc>
        <w:tc>
          <w:tcPr>
            <w:tcW w:w="781" w:type="dxa"/>
            <w:vAlign w:val="center"/>
          </w:tcPr>
          <w:p w14:paraId="41E3B55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7B128D7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278B69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C00B92F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2CD181E" w14:textId="77777777" w:rsidR="00B53E97" w:rsidRDefault="00EC1842">
            <w:r>
              <w:t>0.300</w:t>
            </w:r>
          </w:p>
        </w:tc>
      </w:tr>
      <w:tr w:rsidR="00B53E97" w14:paraId="5EC2F965" w14:textId="77777777">
        <w:tc>
          <w:tcPr>
            <w:tcW w:w="622" w:type="dxa"/>
            <w:vAlign w:val="center"/>
          </w:tcPr>
          <w:p w14:paraId="35FBBA3A" w14:textId="77777777" w:rsidR="00B53E97" w:rsidRDefault="00EC1842">
            <w:r>
              <w:t>127</w:t>
            </w:r>
          </w:p>
        </w:tc>
        <w:tc>
          <w:tcPr>
            <w:tcW w:w="854" w:type="dxa"/>
            <w:vAlign w:val="center"/>
          </w:tcPr>
          <w:p w14:paraId="1524084F" w14:textId="77777777" w:rsidR="00B53E97" w:rsidRDefault="00EC1842">
            <w:r>
              <w:t>MQ068</w:t>
            </w:r>
          </w:p>
        </w:tc>
        <w:tc>
          <w:tcPr>
            <w:tcW w:w="735" w:type="dxa"/>
            <w:vAlign w:val="center"/>
          </w:tcPr>
          <w:p w14:paraId="225F7759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43725119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39DF5AA" w14:textId="77777777" w:rsidR="00B53E97" w:rsidRDefault="00EC1842">
            <w:r>
              <w:t>3.167</w:t>
            </w:r>
          </w:p>
        </w:tc>
        <w:tc>
          <w:tcPr>
            <w:tcW w:w="848" w:type="dxa"/>
            <w:vAlign w:val="center"/>
          </w:tcPr>
          <w:p w14:paraId="2DE63C79" w14:textId="77777777" w:rsidR="00B53E97" w:rsidRDefault="00EC1842">
            <w:r>
              <w:t>3.167</w:t>
            </w:r>
          </w:p>
        </w:tc>
        <w:tc>
          <w:tcPr>
            <w:tcW w:w="781" w:type="dxa"/>
            <w:vAlign w:val="center"/>
          </w:tcPr>
          <w:p w14:paraId="74AAACE5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2B7BD3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DE2895F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6BCE9A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85CE4D1" w14:textId="77777777" w:rsidR="00B53E97" w:rsidRDefault="00EC1842">
            <w:r>
              <w:t>0.300</w:t>
            </w:r>
          </w:p>
        </w:tc>
      </w:tr>
      <w:tr w:rsidR="00B53E97" w14:paraId="2E61F4EB" w14:textId="77777777">
        <w:tc>
          <w:tcPr>
            <w:tcW w:w="622" w:type="dxa"/>
            <w:vAlign w:val="center"/>
          </w:tcPr>
          <w:p w14:paraId="78E67EDD" w14:textId="77777777" w:rsidR="00B53E97" w:rsidRDefault="00EC1842">
            <w:r>
              <w:t>128</w:t>
            </w:r>
          </w:p>
        </w:tc>
        <w:tc>
          <w:tcPr>
            <w:tcW w:w="854" w:type="dxa"/>
            <w:vAlign w:val="center"/>
          </w:tcPr>
          <w:p w14:paraId="3D9DE90F" w14:textId="77777777" w:rsidR="00B53E97" w:rsidRDefault="00EC1842">
            <w:r>
              <w:t>MQ068</w:t>
            </w:r>
          </w:p>
        </w:tc>
        <w:tc>
          <w:tcPr>
            <w:tcW w:w="735" w:type="dxa"/>
            <w:vAlign w:val="center"/>
          </w:tcPr>
          <w:p w14:paraId="6E02B931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79877758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5CFA768F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0FA33514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0337EDA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3A5BC2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830B1E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F2624E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5621239" w14:textId="77777777" w:rsidR="00B53E97" w:rsidRDefault="00EC1842">
            <w:r>
              <w:t>0.300</w:t>
            </w:r>
          </w:p>
        </w:tc>
      </w:tr>
      <w:tr w:rsidR="00B53E97" w14:paraId="77CC7577" w14:textId="77777777">
        <w:tc>
          <w:tcPr>
            <w:tcW w:w="622" w:type="dxa"/>
            <w:vAlign w:val="center"/>
          </w:tcPr>
          <w:p w14:paraId="7EFD9789" w14:textId="77777777" w:rsidR="00B53E97" w:rsidRDefault="00EC1842">
            <w:r>
              <w:t>129</w:t>
            </w:r>
          </w:p>
        </w:tc>
        <w:tc>
          <w:tcPr>
            <w:tcW w:w="854" w:type="dxa"/>
            <w:vAlign w:val="center"/>
          </w:tcPr>
          <w:p w14:paraId="61AB5D80" w14:textId="77777777" w:rsidR="00B53E97" w:rsidRDefault="00EC1842">
            <w:r>
              <w:t>MQ068</w:t>
            </w:r>
          </w:p>
        </w:tc>
        <w:tc>
          <w:tcPr>
            <w:tcW w:w="735" w:type="dxa"/>
            <w:vAlign w:val="center"/>
          </w:tcPr>
          <w:p w14:paraId="062EE5B9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502FA51A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4EDDA771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286D8174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0C0C0C18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538BD1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CBB53C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988EDA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510FD27" w14:textId="77777777" w:rsidR="00B53E97" w:rsidRDefault="00EC1842">
            <w:r>
              <w:t>0.300</w:t>
            </w:r>
          </w:p>
        </w:tc>
      </w:tr>
      <w:tr w:rsidR="00B53E97" w14:paraId="19C252FA" w14:textId="77777777">
        <w:tc>
          <w:tcPr>
            <w:tcW w:w="622" w:type="dxa"/>
            <w:vAlign w:val="center"/>
          </w:tcPr>
          <w:p w14:paraId="79C34E30" w14:textId="77777777" w:rsidR="00B53E97" w:rsidRDefault="00EC1842">
            <w:r>
              <w:t>130</w:t>
            </w:r>
          </w:p>
        </w:tc>
        <w:tc>
          <w:tcPr>
            <w:tcW w:w="854" w:type="dxa"/>
            <w:vAlign w:val="center"/>
          </w:tcPr>
          <w:p w14:paraId="549B804C" w14:textId="77777777" w:rsidR="00B53E97" w:rsidRDefault="00EC1842">
            <w:r>
              <w:t>MQ068</w:t>
            </w:r>
          </w:p>
        </w:tc>
        <w:tc>
          <w:tcPr>
            <w:tcW w:w="735" w:type="dxa"/>
            <w:vAlign w:val="center"/>
          </w:tcPr>
          <w:p w14:paraId="6C95BCFF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4780773A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66AB7D3" w14:textId="77777777" w:rsidR="00B53E97" w:rsidRDefault="00EC1842">
            <w:r>
              <w:t>3.432</w:t>
            </w:r>
          </w:p>
        </w:tc>
        <w:tc>
          <w:tcPr>
            <w:tcW w:w="848" w:type="dxa"/>
            <w:vAlign w:val="center"/>
          </w:tcPr>
          <w:p w14:paraId="671AE5A1" w14:textId="77777777" w:rsidR="00B53E97" w:rsidRDefault="00EC1842">
            <w:r>
              <w:t>3.432</w:t>
            </w:r>
          </w:p>
        </w:tc>
        <w:tc>
          <w:tcPr>
            <w:tcW w:w="781" w:type="dxa"/>
            <w:vAlign w:val="center"/>
          </w:tcPr>
          <w:p w14:paraId="0DE8326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FE13B08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EA2778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9D1274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7DD8EF6" w14:textId="77777777" w:rsidR="00B53E97" w:rsidRDefault="00EC1842">
            <w:r>
              <w:t>0.300</w:t>
            </w:r>
          </w:p>
        </w:tc>
      </w:tr>
      <w:tr w:rsidR="00B53E97" w14:paraId="1D1C8737" w14:textId="77777777">
        <w:tc>
          <w:tcPr>
            <w:tcW w:w="622" w:type="dxa"/>
            <w:vAlign w:val="center"/>
          </w:tcPr>
          <w:p w14:paraId="4EF611F8" w14:textId="77777777" w:rsidR="00B53E97" w:rsidRDefault="00EC1842">
            <w:r>
              <w:t>131</w:t>
            </w:r>
          </w:p>
        </w:tc>
        <w:tc>
          <w:tcPr>
            <w:tcW w:w="854" w:type="dxa"/>
            <w:vAlign w:val="center"/>
          </w:tcPr>
          <w:p w14:paraId="511C2611" w14:textId="77777777" w:rsidR="00B53E97" w:rsidRDefault="00EC1842">
            <w:r>
              <w:t>MQ068</w:t>
            </w:r>
          </w:p>
        </w:tc>
        <w:tc>
          <w:tcPr>
            <w:tcW w:w="735" w:type="dxa"/>
            <w:vAlign w:val="center"/>
          </w:tcPr>
          <w:p w14:paraId="3FED4540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0C867162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CB87ADF" w14:textId="77777777" w:rsidR="00B53E97" w:rsidRDefault="00EC1842">
            <w:r>
              <w:t>6.271</w:t>
            </w:r>
          </w:p>
        </w:tc>
        <w:tc>
          <w:tcPr>
            <w:tcW w:w="848" w:type="dxa"/>
            <w:vAlign w:val="center"/>
          </w:tcPr>
          <w:p w14:paraId="6C4E6E50" w14:textId="77777777" w:rsidR="00B53E97" w:rsidRDefault="00EC1842">
            <w:r>
              <w:t>6.271</w:t>
            </w:r>
          </w:p>
        </w:tc>
        <w:tc>
          <w:tcPr>
            <w:tcW w:w="781" w:type="dxa"/>
            <w:vAlign w:val="center"/>
          </w:tcPr>
          <w:p w14:paraId="17EAE0D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8C02944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EFBE008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FCE73F0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E42A0B8" w14:textId="77777777" w:rsidR="00B53E97" w:rsidRDefault="00EC1842">
            <w:r>
              <w:t>0.300</w:t>
            </w:r>
          </w:p>
        </w:tc>
      </w:tr>
      <w:tr w:rsidR="00B53E97" w14:paraId="083D8909" w14:textId="77777777">
        <w:tc>
          <w:tcPr>
            <w:tcW w:w="622" w:type="dxa"/>
            <w:vAlign w:val="center"/>
          </w:tcPr>
          <w:p w14:paraId="6A7C10AF" w14:textId="77777777" w:rsidR="00B53E97" w:rsidRDefault="00EC1842">
            <w:r>
              <w:lastRenderedPageBreak/>
              <w:t>132</w:t>
            </w:r>
          </w:p>
        </w:tc>
        <w:tc>
          <w:tcPr>
            <w:tcW w:w="854" w:type="dxa"/>
            <w:vAlign w:val="center"/>
          </w:tcPr>
          <w:p w14:paraId="34990342" w14:textId="77777777" w:rsidR="00B53E97" w:rsidRDefault="00EC1842">
            <w:r>
              <w:t>MQ069</w:t>
            </w:r>
          </w:p>
        </w:tc>
        <w:tc>
          <w:tcPr>
            <w:tcW w:w="735" w:type="dxa"/>
            <w:vAlign w:val="center"/>
          </w:tcPr>
          <w:p w14:paraId="6D1ED437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52C028A2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30E3A2FF" w14:textId="77777777" w:rsidR="00B53E97" w:rsidRDefault="00EC1842">
            <w:r>
              <w:t>3.428</w:t>
            </w:r>
          </w:p>
        </w:tc>
        <w:tc>
          <w:tcPr>
            <w:tcW w:w="848" w:type="dxa"/>
            <w:vAlign w:val="center"/>
          </w:tcPr>
          <w:p w14:paraId="27F0E9CE" w14:textId="77777777" w:rsidR="00B53E97" w:rsidRDefault="00EC1842">
            <w:r>
              <w:t>3.428</w:t>
            </w:r>
          </w:p>
        </w:tc>
        <w:tc>
          <w:tcPr>
            <w:tcW w:w="781" w:type="dxa"/>
            <w:vAlign w:val="center"/>
          </w:tcPr>
          <w:p w14:paraId="60463D28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1A4FFA7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1F04E2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AF33FFA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0EA514C" w14:textId="77777777" w:rsidR="00B53E97" w:rsidRDefault="00EC1842">
            <w:r>
              <w:t>0.300</w:t>
            </w:r>
          </w:p>
        </w:tc>
      </w:tr>
      <w:tr w:rsidR="00B53E97" w14:paraId="1B1669AD" w14:textId="77777777">
        <w:tc>
          <w:tcPr>
            <w:tcW w:w="622" w:type="dxa"/>
            <w:vAlign w:val="center"/>
          </w:tcPr>
          <w:p w14:paraId="3BBEC921" w14:textId="77777777" w:rsidR="00B53E97" w:rsidRDefault="00EC1842">
            <w:r>
              <w:t>133</w:t>
            </w:r>
          </w:p>
        </w:tc>
        <w:tc>
          <w:tcPr>
            <w:tcW w:w="854" w:type="dxa"/>
            <w:vAlign w:val="center"/>
          </w:tcPr>
          <w:p w14:paraId="2136CCEF" w14:textId="77777777" w:rsidR="00B53E97" w:rsidRDefault="00EC1842">
            <w:r>
              <w:t>MQ069</w:t>
            </w:r>
          </w:p>
        </w:tc>
        <w:tc>
          <w:tcPr>
            <w:tcW w:w="735" w:type="dxa"/>
            <w:vAlign w:val="center"/>
          </w:tcPr>
          <w:p w14:paraId="4E60AD69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6DE98503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32A0A533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57EE5896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6DC9622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1C6A4E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CB19ADF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48F2C22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39D0D5C" w14:textId="77777777" w:rsidR="00B53E97" w:rsidRDefault="00EC1842">
            <w:r>
              <w:t>0.300</w:t>
            </w:r>
          </w:p>
        </w:tc>
      </w:tr>
      <w:tr w:rsidR="00B53E97" w14:paraId="5E46BC34" w14:textId="77777777">
        <w:tc>
          <w:tcPr>
            <w:tcW w:w="622" w:type="dxa"/>
            <w:vAlign w:val="center"/>
          </w:tcPr>
          <w:p w14:paraId="45E0D0DD" w14:textId="77777777" w:rsidR="00B53E97" w:rsidRDefault="00EC1842">
            <w:r>
              <w:t>134</w:t>
            </w:r>
          </w:p>
        </w:tc>
        <w:tc>
          <w:tcPr>
            <w:tcW w:w="854" w:type="dxa"/>
            <w:vAlign w:val="center"/>
          </w:tcPr>
          <w:p w14:paraId="5CB97EE8" w14:textId="77777777" w:rsidR="00B53E97" w:rsidRDefault="00EC1842">
            <w:r>
              <w:t>MQ069</w:t>
            </w:r>
          </w:p>
        </w:tc>
        <w:tc>
          <w:tcPr>
            <w:tcW w:w="735" w:type="dxa"/>
            <w:vAlign w:val="center"/>
          </w:tcPr>
          <w:p w14:paraId="53467534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510B2D72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34DB5B49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5E49D66F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51B45523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E330060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5A2227D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811F76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44D8DD3" w14:textId="77777777" w:rsidR="00B53E97" w:rsidRDefault="00EC1842">
            <w:r>
              <w:t>0.300</w:t>
            </w:r>
          </w:p>
        </w:tc>
      </w:tr>
      <w:tr w:rsidR="00B53E97" w14:paraId="11876FE6" w14:textId="77777777">
        <w:tc>
          <w:tcPr>
            <w:tcW w:w="622" w:type="dxa"/>
            <w:vAlign w:val="center"/>
          </w:tcPr>
          <w:p w14:paraId="5AAF0E1A" w14:textId="77777777" w:rsidR="00B53E97" w:rsidRDefault="00EC1842">
            <w:r>
              <w:t>135</w:t>
            </w:r>
          </w:p>
        </w:tc>
        <w:tc>
          <w:tcPr>
            <w:tcW w:w="854" w:type="dxa"/>
            <w:vAlign w:val="center"/>
          </w:tcPr>
          <w:p w14:paraId="08BCD4EA" w14:textId="77777777" w:rsidR="00B53E97" w:rsidRDefault="00EC1842">
            <w:r>
              <w:t>MQ069</w:t>
            </w:r>
          </w:p>
        </w:tc>
        <w:tc>
          <w:tcPr>
            <w:tcW w:w="735" w:type="dxa"/>
            <w:vAlign w:val="center"/>
          </w:tcPr>
          <w:p w14:paraId="4F40C3D6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02A5D6BE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F2BDD03" w14:textId="77777777" w:rsidR="00B53E97" w:rsidRDefault="00EC1842">
            <w:r>
              <w:t>4.598</w:t>
            </w:r>
          </w:p>
        </w:tc>
        <w:tc>
          <w:tcPr>
            <w:tcW w:w="848" w:type="dxa"/>
            <w:vAlign w:val="center"/>
          </w:tcPr>
          <w:p w14:paraId="40CA9974" w14:textId="77777777" w:rsidR="00B53E97" w:rsidRDefault="00EC1842">
            <w:r>
              <w:t>4.598</w:t>
            </w:r>
          </w:p>
        </w:tc>
        <w:tc>
          <w:tcPr>
            <w:tcW w:w="781" w:type="dxa"/>
            <w:vAlign w:val="center"/>
          </w:tcPr>
          <w:p w14:paraId="376DCE0F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A86E3E7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73E1CF3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8D7309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270194D" w14:textId="77777777" w:rsidR="00B53E97" w:rsidRDefault="00EC1842">
            <w:r>
              <w:t>0.300</w:t>
            </w:r>
          </w:p>
        </w:tc>
      </w:tr>
      <w:tr w:rsidR="00B53E97" w14:paraId="318D166E" w14:textId="77777777">
        <w:tc>
          <w:tcPr>
            <w:tcW w:w="622" w:type="dxa"/>
            <w:vAlign w:val="center"/>
          </w:tcPr>
          <w:p w14:paraId="13DC84A1" w14:textId="77777777" w:rsidR="00B53E97" w:rsidRDefault="00EC1842">
            <w:r>
              <w:t>136</w:t>
            </w:r>
          </w:p>
        </w:tc>
        <w:tc>
          <w:tcPr>
            <w:tcW w:w="854" w:type="dxa"/>
            <w:vAlign w:val="center"/>
          </w:tcPr>
          <w:p w14:paraId="0DD8BF33" w14:textId="77777777" w:rsidR="00B53E97" w:rsidRDefault="00EC1842">
            <w:r>
              <w:t>MQ069</w:t>
            </w:r>
          </w:p>
        </w:tc>
        <w:tc>
          <w:tcPr>
            <w:tcW w:w="735" w:type="dxa"/>
            <w:vAlign w:val="center"/>
          </w:tcPr>
          <w:p w14:paraId="4F2BCF88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5EC58399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A5673B3" w14:textId="77777777" w:rsidR="00B53E97" w:rsidRDefault="00EC1842">
            <w:r>
              <w:t>4.454</w:t>
            </w:r>
          </w:p>
        </w:tc>
        <w:tc>
          <w:tcPr>
            <w:tcW w:w="848" w:type="dxa"/>
            <w:vAlign w:val="center"/>
          </w:tcPr>
          <w:p w14:paraId="41A1822E" w14:textId="77777777" w:rsidR="00B53E97" w:rsidRDefault="00EC1842">
            <w:r>
              <w:t>4.454</w:t>
            </w:r>
          </w:p>
        </w:tc>
        <w:tc>
          <w:tcPr>
            <w:tcW w:w="781" w:type="dxa"/>
            <w:vAlign w:val="center"/>
          </w:tcPr>
          <w:p w14:paraId="6C0BE49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F4E6D4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EC3C5A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782E86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41B2CA8" w14:textId="77777777" w:rsidR="00B53E97" w:rsidRDefault="00EC1842">
            <w:r>
              <w:t>0.300</w:t>
            </w:r>
          </w:p>
        </w:tc>
      </w:tr>
      <w:tr w:rsidR="00B53E97" w14:paraId="37E07844" w14:textId="77777777">
        <w:tc>
          <w:tcPr>
            <w:tcW w:w="622" w:type="dxa"/>
            <w:vAlign w:val="center"/>
          </w:tcPr>
          <w:p w14:paraId="0CA234EF" w14:textId="77777777" w:rsidR="00B53E97" w:rsidRDefault="00EC1842">
            <w:r>
              <w:t>137</w:t>
            </w:r>
          </w:p>
        </w:tc>
        <w:tc>
          <w:tcPr>
            <w:tcW w:w="854" w:type="dxa"/>
            <w:vAlign w:val="center"/>
          </w:tcPr>
          <w:p w14:paraId="45D5666D" w14:textId="77777777" w:rsidR="00B53E97" w:rsidRDefault="00EC1842">
            <w:r>
              <w:t>MQ070</w:t>
            </w:r>
          </w:p>
        </w:tc>
        <w:tc>
          <w:tcPr>
            <w:tcW w:w="735" w:type="dxa"/>
            <w:vAlign w:val="center"/>
          </w:tcPr>
          <w:p w14:paraId="26C746E1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45F6F31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DD79809" w14:textId="77777777" w:rsidR="00B53E97" w:rsidRDefault="00EC1842">
            <w:r>
              <w:t>2.675</w:t>
            </w:r>
          </w:p>
        </w:tc>
        <w:tc>
          <w:tcPr>
            <w:tcW w:w="848" w:type="dxa"/>
            <w:vAlign w:val="center"/>
          </w:tcPr>
          <w:p w14:paraId="42F06856" w14:textId="77777777" w:rsidR="00B53E97" w:rsidRDefault="00EC1842">
            <w:r>
              <w:t>2.675</w:t>
            </w:r>
          </w:p>
        </w:tc>
        <w:tc>
          <w:tcPr>
            <w:tcW w:w="781" w:type="dxa"/>
            <w:vAlign w:val="center"/>
          </w:tcPr>
          <w:p w14:paraId="1BDF87A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96303E7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6999BA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DF4E3E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6D80263" w14:textId="77777777" w:rsidR="00B53E97" w:rsidRDefault="00EC1842">
            <w:r>
              <w:t>0.300</w:t>
            </w:r>
          </w:p>
        </w:tc>
      </w:tr>
      <w:tr w:rsidR="00B53E97" w14:paraId="1EB96EDC" w14:textId="77777777">
        <w:tc>
          <w:tcPr>
            <w:tcW w:w="622" w:type="dxa"/>
            <w:vAlign w:val="center"/>
          </w:tcPr>
          <w:p w14:paraId="39729C8C" w14:textId="77777777" w:rsidR="00B53E97" w:rsidRDefault="00EC1842">
            <w:r>
              <w:t>138</w:t>
            </w:r>
          </w:p>
        </w:tc>
        <w:tc>
          <w:tcPr>
            <w:tcW w:w="854" w:type="dxa"/>
            <w:vAlign w:val="center"/>
          </w:tcPr>
          <w:p w14:paraId="7CEC8A83" w14:textId="77777777" w:rsidR="00B53E97" w:rsidRDefault="00EC1842">
            <w:r>
              <w:t>MQ070</w:t>
            </w:r>
          </w:p>
        </w:tc>
        <w:tc>
          <w:tcPr>
            <w:tcW w:w="735" w:type="dxa"/>
            <w:vAlign w:val="center"/>
          </w:tcPr>
          <w:p w14:paraId="198AB3C3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791EF02A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32F08188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4FA60510" w14:textId="77777777" w:rsidR="00B53E97" w:rsidRDefault="00EC1842">
            <w:r>
              <w:t>5.040</w:t>
            </w:r>
          </w:p>
        </w:tc>
        <w:tc>
          <w:tcPr>
            <w:tcW w:w="781" w:type="dxa"/>
            <w:vAlign w:val="center"/>
          </w:tcPr>
          <w:p w14:paraId="2F1D1BA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ABB355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AF9B8EC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93814A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77DC348" w14:textId="77777777" w:rsidR="00B53E97" w:rsidRDefault="00EC1842">
            <w:r>
              <w:t>0.300</w:t>
            </w:r>
          </w:p>
        </w:tc>
      </w:tr>
      <w:tr w:rsidR="00B53E97" w14:paraId="582BF6C0" w14:textId="77777777">
        <w:tc>
          <w:tcPr>
            <w:tcW w:w="622" w:type="dxa"/>
            <w:vAlign w:val="center"/>
          </w:tcPr>
          <w:p w14:paraId="4ADEAF42" w14:textId="77777777" w:rsidR="00B53E97" w:rsidRDefault="00EC1842">
            <w:r>
              <w:t>139</w:t>
            </w:r>
          </w:p>
        </w:tc>
        <w:tc>
          <w:tcPr>
            <w:tcW w:w="854" w:type="dxa"/>
            <w:vAlign w:val="center"/>
          </w:tcPr>
          <w:p w14:paraId="5BF65FCD" w14:textId="77777777" w:rsidR="00B53E97" w:rsidRDefault="00EC1842">
            <w:r>
              <w:t>MQ070</w:t>
            </w:r>
          </w:p>
        </w:tc>
        <w:tc>
          <w:tcPr>
            <w:tcW w:w="735" w:type="dxa"/>
            <w:vAlign w:val="center"/>
          </w:tcPr>
          <w:p w14:paraId="15C619BC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6BD6081A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0D01C03D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1738A221" w14:textId="77777777" w:rsidR="00B53E97" w:rsidRDefault="00EC1842">
            <w:r>
              <w:t>0.720</w:t>
            </w:r>
          </w:p>
        </w:tc>
        <w:tc>
          <w:tcPr>
            <w:tcW w:w="781" w:type="dxa"/>
            <w:vAlign w:val="center"/>
          </w:tcPr>
          <w:p w14:paraId="72B087C7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955DB8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6DD4663E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863576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61BEBA5" w14:textId="77777777" w:rsidR="00B53E97" w:rsidRDefault="00EC1842">
            <w:r>
              <w:t>0.300</w:t>
            </w:r>
          </w:p>
        </w:tc>
      </w:tr>
      <w:tr w:rsidR="00B53E97" w14:paraId="618C6DCE" w14:textId="77777777">
        <w:tc>
          <w:tcPr>
            <w:tcW w:w="622" w:type="dxa"/>
            <w:vAlign w:val="center"/>
          </w:tcPr>
          <w:p w14:paraId="29A60D7A" w14:textId="77777777" w:rsidR="00B53E97" w:rsidRDefault="00EC1842">
            <w:r>
              <w:t>140</w:t>
            </w:r>
          </w:p>
        </w:tc>
        <w:tc>
          <w:tcPr>
            <w:tcW w:w="854" w:type="dxa"/>
            <w:vAlign w:val="center"/>
          </w:tcPr>
          <w:p w14:paraId="625FC01C" w14:textId="77777777" w:rsidR="00B53E97" w:rsidRDefault="00EC1842">
            <w:r>
              <w:t>MQ070</w:t>
            </w:r>
          </w:p>
        </w:tc>
        <w:tc>
          <w:tcPr>
            <w:tcW w:w="735" w:type="dxa"/>
            <w:vAlign w:val="center"/>
          </w:tcPr>
          <w:p w14:paraId="0E59D442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2730928A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D727235" w14:textId="77777777" w:rsidR="00B53E97" w:rsidRDefault="00EC1842">
            <w:r>
              <w:t>5.632</w:t>
            </w:r>
          </w:p>
        </w:tc>
        <w:tc>
          <w:tcPr>
            <w:tcW w:w="848" w:type="dxa"/>
            <w:vAlign w:val="center"/>
          </w:tcPr>
          <w:p w14:paraId="7A9405F6" w14:textId="77777777" w:rsidR="00B53E97" w:rsidRDefault="00EC1842">
            <w:r>
              <w:t>5.632</w:t>
            </w:r>
          </w:p>
        </w:tc>
        <w:tc>
          <w:tcPr>
            <w:tcW w:w="781" w:type="dxa"/>
            <w:vAlign w:val="center"/>
          </w:tcPr>
          <w:p w14:paraId="1BB59CB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14AC79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CD6D56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8C58E1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DE8A845" w14:textId="77777777" w:rsidR="00B53E97" w:rsidRDefault="00EC1842">
            <w:r>
              <w:t>0.300</w:t>
            </w:r>
          </w:p>
        </w:tc>
      </w:tr>
      <w:tr w:rsidR="00B53E97" w14:paraId="2E9B04B0" w14:textId="77777777">
        <w:tc>
          <w:tcPr>
            <w:tcW w:w="622" w:type="dxa"/>
            <w:vAlign w:val="center"/>
          </w:tcPr>
          <w:p w14:paraId="635D52B9" w14:textId="77777777" w:rsidR="00B53E97" w:rsidRDefault="00EC1842">
            <w:r>
              <w:t>141</w:t>
            </w:r>
          </w:p>
        </w:tc>
        <w:tc>
          <w:tcPr>
            <w:tcW w:w="854" w:type="dxa"/>
            <w:vAlign w:val="center"/>
          </w:tcPr>
          <w:p w14:paraId="0E3B69B6" w14:textId="77777777" w:rsidR="00B53E97" w:rsidRDefault="00EC1842">
            <w:r>
              <w:t>MQ070</w:t>
            </w:r>
          </w:p>
        </w:tc>
        <w:tc>
          <w:tcPr>
            <w:tcW w:w="735" w:type="dxa"/>
            <w:vAlign w:val="center"/>
          </w:tcPr>
          <w:p w14:paraId="1853312E" w14:textId="77777777" w:rsidR="00B53E97" w:rsidRDefault="00EC1842">
            <w:r>
              <w:t>3</w:t>
            </w:r>
          </w:p>
        </w:tc>
        <w:tc>
          <w:tcPr>
            <w:tcW w:w="622" w:type="dxa"/>
            <w:vAlign w:val="center"/>
          </w:tcPr>
          <w:p w14:paraId="4A925ED1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6C4C5F1A" w14:textId="77777777" w:rsidR="00B53E97" w:rsidRDefault="00EC1842">
            <w:r>
              <w:t>4.563</w:t>
            </w:r>
          </w:p>
        </w:tc>
        <w:tc>
          <w:tcPr>
            <w:tcW w:w="848" w:type="dxa"/>
            <w:vAlign w:val="center"/>
          </w:tcPr>
          <w:p w14:paraId="48E946DB" w14:textId="77777777" w:rsidR="00B53E97" w:rsidRDefault="00EC1842">
            <w:r>
              <w:t>4.563</w:t>
            </w:r>
          </w:p>
        </w:tc>
        <w:tc>
          <w:tcPr>
            <w:tcW w:w="781" w:type="dxa"/>
            <w:vAlign w:val="center"/>
          </w:tcPr>
          <w:p w14:paraId="3850144E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327B88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55DEAB65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A621CE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0FABFC1" w14:textId="77777777" w:rsidR="00B53E97" w:rsidRDefault="00EC1842">
            <w:r>
              <w:t>0.300</w:t>
            </w:r>
          </w:p>
        </w:tc>
      </w:tr>
      <w:tr w:rsidR="00B53E97" w14:paraId="6BFFCC08" w14:textId="77777777">
        <w:tc>
          <w:tcPr>
            <w:tcW w:w="622" w:type="dxa"/>
            <w:vAlign w:val="center"/>
          </w:tcPr>
          <w:p w14:paraId="0C0FA8E9" w14:textId="77777777" w:rsidR="00B53E97" w:rsidRDefault="00EC1842">
            <w:r>
              <w:t>142</w:t>
            </w:r>
          </w:p>
        </w:tc>
        <w:tc>
          <w:tcPr>
            <w:tcW w:w="854" w:type="dxa"/>
            <w:vAlign w:val="center"/>
          </w:tcPr>
          <w:p w14:paraId="4FCFB0DF" w14:textId="77777777" w:rsidR="00B53E97" w:rsidRDefault="00EC1842">
            <w:r>
              <w:t>MQ072</w:t>
            </w:r>
          </w:p>
        </w:tc>
        <w:tc>
          <w:tcPr>
            <w:tcW w:w="735" w:type="dxa"/>
            <w:vAlign w:val="center"/>
          </w:tcPr>
          <w:p w14:paraId="6DC1425F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2A1C397D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7D6375F" w14:textId="77777777" w:rsidR="00B53E97" w:rsidRDefault="00EC1842">
            <w:r>
              <w:t>21.450</w:t>
            </w:r>
          </w:p>
        </w:tc>
        <w:tc>
          <w:tcPr>
            <w:tcW w:w="848" w:type="dxa"/>
            <w:vAlign w:val="center"/>
          </w:tcPr>
          <w:p w14:paraId="1016EB84" w14:textId="77777777" w:rsidR="00B53E97" w:rsidRDefault="00EC1842">
            <w:r>
              <w:t>21.450</w:t>
            </w:r>
          </w:p>
        </w:tc>
        <w:tc>
          <w:tcPr>
            <w:tcW w:w="781" w:type="dxa"/>
            <w:vAlign w:val="center"/>
          </w:tcPr>
          <w:p w14:paraId="5A55DCAD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AFFBBC1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FD2ABF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01BD5D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6E72194" w14:textId="77777777" w:rsidR="00B53E97" w:rsidRDefault="00EC1842">
            <w:r>
              <w:t>0.300</w:t>
            </w:r>
          </w:p>
        </w:tc>
      </w:tr>
      <w:tr w:rsidR="00B53E97" w14:paraId="4303C24C" w14:textId="77777777">
        <w:tc>
          <w:tcPr>
            <w:tcW w:w="622" w:type="dxa"/>
            <w:vAlign w:val="center"/>
          </w:tcPr>
          <w:p w14:paraId="4F43419F" w14:textId="77777777" w:rsidR="00B53E97" w:rsidRDefault="00EC1842">
            <w:r>
              <w:t>143</w:t>
            </w:r>
          </w:p>
        </w:tc>
        <w:tc>
          <w:tcPr>
            <w:tcW w:w="854" w:type="dxa"/>
            <w:vAlign w:val="center"/>
          </w:tcPr>
          <w:p w14:paraId="62394E32" w14:textId="77777777" w:rsidR="00B53E97" w:rsidRDefault="00EC1842">
            <w:r>
              <w:t>MQ073</w:t>
            </w:r>
          </w:p>
        </w:tc>
        <w:tc>
          <w:tcPr>
            <w:tcW w:w="735" w:type="dxa"/>
            <w:vAlign w:val="center"/>
          </w:tcPr>
          <w:p w14:paraId="4B79C169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18FDAC8B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6D10A57" w14:textId="77777777" w:rsidR="00B53E97" w:rsidRDefault="00EC1842">
            <w:r>
              <w:t>21.840</w:t>
            </w:r>
          </w:p>
        </w:tc>
        <w:tc>
          <w:tcPr>
            <w:tcW w:w="848" w:type="dxa"/>
            <w:vAlign w:val="center"/>
          </w:tcPr>
          <w:p w14:paraId="2C868E23" w14:textId="77777777" w:rsidR="00B53E97" w:rsidRDefault="00EC1842">
            <w:r>
              <w:t>21.840</w:t>
            </w:r>
          </w:p>
        </w:tc>
        <w:tc>
          <w:tcPr>
            <w:tcW w:w="781" w:type="dxa"/>
            <w:vAlign w:val="center"/>
          </w:tcPr>
          <w:p w14:paraId="4107A91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DEE78B2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0993E5A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1F9B593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3B788B1" w14:textId="77777777" w:rsidR="00B53E97" w:rsidRDefault="00EC1842">
            <w:r>
              <w:t>0.300</w:t>
            </w:r>
          </w:p>
        </w:tc>
      </w:tr>
      <w:tr w:rsidR="00B53E97" w14:paraId="72B89309" w14:textId="77777777">
        <w:tc>
          <w:tcPr>
            <w:tcW w:w="622" w:type="dxa"/>
            <w:vAlign w:val="center"/>
          </w:tcPr>
          <w:p w14:paraId="0241A8D7" w14:textId="77777777" w:rsidR="00B53E97" w:rsidRDefault="00EC1842">
            <w:r>
              <w:t>144</w:t>
            </w:r>
          </w:p>
        </w:tc>
        <w:tc>
          <w:tcPr>
            <w:tcW w:w="854" w:type="dxa"/>
            <w:vAlign w:val="center"/>
          </w:tcPr>
          <w:p w14:paraId="2BF701AB" w14:textId="77777777" w:rsidR="00B53E97" w:rsidRDefault="00EC1842">
            <w:r>
              <w:t>MQ074</w:t>
            </w:r>
          </w:p>
        </w:tc>
        <w:tc>
          <w:tcPr>
            <w:tcW w:w="735" w:type="dxa"/>
            <w:vAlign w:val="center"/>
          </w:tcPr>
          <w:p w14:paraId="3E07D47E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4D6FA84F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F98C3ED" w14:textId="77777777" w:rsidR="00B53E97" w:rsidRDefault="00EC1842">
            <w:r>
              <w:t>21.840</w:t>
            </w:r>
          </w:p>
        </w:tc>
        <w:tc>
          <w:tcPr>
            <w:tcW w:w="848" w:type="dxa"/>
            <w:vAlign w:val="center"/>
          </w:tcPr>
          <w:p w14:paraId="32A14426" w14:textId="77777777" w:rsidR="00B53E97" w:rsidRDefault="00EC1842">
            <w:r>
              <w:t>21.840</w:t>
            </w:r>
          </w:p>
        </w:tc>
        <w:tc>
          <w:tcPr>
            <w:tcW w:w="781" w:type="dxa"/>
            <w:vAlign w:val="center"/>
          </w:tcPr>
          <w:p w14:paraId="6FC0329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B62451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4025D7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9C7DE8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3B14532" w14:textId="77777777" w:rsidR="00B53E97" w:rsidRDefault="00EC1842">
            <w:r>
              <w:t>0.300</w:t>
            </w:r>
          </w:p>
        </w:tc>
      </w:tr>
      <w:tr w:rsidR="00B53E97" w14:paraId="5E034301" w14:textId="77777777">
        <w:tc>
          <w:tcPr>
            <w:tcW w:w="622" w:type="dxa"/>
            <w:vAlign w:val="center"/>
          </w:tcPr>
          <w:p w14:paraId="2DEDB47C" w14:textId="77777777" w:rsidR="00B53E97" w:rsidRDefault="00EC1842">
            <w:r>
              <w:t>145</w:t>
            </w:r>
          </w:p>
        </w:tc>
        <w:tc>
          <w:tcPr>
            <w:tcW w:w="854" w:type="dxa"/>
            <w:vAlign w:val="center"/>
          </w:tcPr>
          <w:p w14:paraId="1331C866" w14:textId="77777777" w:rsidR="00B53E97" w:rsidRDefault="00EC1842">
            <w:r>
              <w:t>MQ075</w:t>
            </w:r>
          </w:p>
        </w:tc>
        <w:tc>
          <w:tcPr>
            <w:tcW w:w="735" w:type="dxa"/>
            <w:vAlign w:val="center"/>
          </w:tcPr>
          <w:p w14:paraId="77E1B23D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287FCF6A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A44D5B9" w14:textId="77777777" w:rsidR="00B53E97" w:rsidRDefault="00EC1842">
            <w:r>
              <w:t>21.450</w:t>
            </w:r>
          </w:p>
        </w:tc>
        <w:tc>
          <w:tcPr>
            <w:tcW w:w="848" w:type="dxa"/>
            <w:vAlign w:val="center"/>
          </w:tcPr>
          <w:p w14:paraId="4DC7E73C" w14:textId="77777777" w:rsidR="00B53E97" w:rsidRDefault="00EC1842">
            <w:r>
              <w:t>21.450</w:t>
            </w:r>
          </w:p>
        </w:tc>
        <w:tc>
          <w:tcPr>
            <w:tcW w:w="781" w:type="dxa"/>
            <w:vAlign w:val="center"/>
          </w:tcPr>
          <w:p w14:paraId="08FEB82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EEB4AFE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3A8CD2A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DD3846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68B031D" w14:textId="77777777" w:rsidR="00B53E97" w:rsidRDefault="00EC1842">
            <w:r>
              <w:t>0.300</w:t>
            </w:r>
          </w:p>
        </w:tc>
      </w:tr>
      <w:tr w:rsidR="00B53E97" w14:paraId="736A1456" w14:textId="77777777">
        <w:tc>
          <w:tcPr>
            <w:tcW w:w="622" w:type="dxa"/>
            <w:vAlign w:val="center"/>
          </w:tcPr>
          <w:p w14:paraId="3E2E648A" w14:textId="77777777" w:rsidR="00B53E97" w:rsidRDefault="00EC1842">
            <w:r>
              <w:t>146</w:t>
            </w:r>
          </w:p>
        </w:tc>
        <w:tc>
          <w:tcPr>
            <w:tcW w:w="854" w:type="dxa"/>
            <w:vAlign w:val="center"/>
          </w:tcPr>
          <w:p w14:paraId="14D3E08C" w14:textId="77777777" w:rsidR="00B53E97" w:rsidRDefault="00EC1842">
            <w:r>
              <w:t>MQ081</w:t>
            </w:r>
          </w:p>
        </w:tc>
        <w:tc>
          <w:tcPr>
            <w:tcW w:w="735" w:type="dxa"/>
            <w:vAlign w:val="center"/>
          </w:tcPr>
          <w:p w14:paraId="1F5A093E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5C2153B5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05952BD6" w14:textId="77777777" w:rsidR="00B53E97" w:rsidRDefault="00EC1842">
            <w:r>
              <w:t>1.244</w:t>
            </w:r>
          </w:p>
        </w:tc>
        <w:tc>
          <w:tcPr>
            <w:tcW w:w="848" w:type="dxa"/>
            <w:vAlign w:val="center"/>
          </w:tcPr>
          <w:p w14:paraId="46BF657E" w14:textId="77777777" w:rsidR="00B53E97" w:rsidRDefault="00EC1842">
            <w:r>
              <w:t>1.244</w:t>
            </w:r>
          </w:p>
        </w:tc>
        <w:tc>
          <w:tcPr>
            <w:tcW w:w="781" w:type="dxa"/>
            <w:vAlign w:val="center"/>
          </w:tcPr>
          <w:p w14:paraId="37A567D1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F8C9CF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06F442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795F5B1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0EFF4E43" w14:textId="77777777" w:rsidR="00B53E97" w:rsidRDefault="00EC1842">
            <w:r>
              <w:t>0.300</w:t>
            </w:r>
          </w:p>
        </w:tc>
      </w:tr>
      <w:tr w:rsidR="00B53E97" w14:paraId="0CCC3D5B" w14:textId="77777777">
        <w:tc>
          <w:tcPr>
            <w:tcW w:w="622" w:type="dxa"/>
            <w:vAlign w:val="center"/>
          </w:tcPr>
          <w:p w14:paraId="479B29B1" w14:textId="77777777" w:rsidR="00B53E97" w:rsidRDefault="00EC1842">
            <w:r>
              <w:t>147</w:t>
            </w:r>
          </w:p>
        </w:tc>
        <w:tc>
          <w:tcPr>
            <w:tcW w:w="854" w:type="dxa"/>
            <w:vAlign w:val="center"/>
          </w:tcPr>
          <w:p w14:paraId="269B4E48" w14:textId="77777777" w:rsidR="00B53E97" w:rsidRDefault="00EC1842">
            <w:r>
              <w:t>MQ081</w:t>
            </w:r>
          </w:p>
        </w:tc>
        <w:tc>
          <w:tcPr>
            <w:tcW w:w="735" w:type="dxa"/>
            <w:vAlign w:val="center"/>
          </w:tcPr>
          <w:p w14:paraId="2F16F7F9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1F33E0CD" w14:textId="77777777" w:rsidR="00B53E97" w:rsidRDefault="00EC1842">
            <w:r>
              <w:t>2</w:t>
            </w:r>
          </w:p>
        </w:tc>
        <w:tc>
          <w:tcPr>
            <w:tcW w:w="848" w:type="dxa"/>
            <w:vAlign w:val="center"/>
          </w:tcPr>
          <w:p w14:paraId="2443EE0B" w14:textId="77777777" w:rsidR="00B53E97" w:rsidRDefault="00EC1842">
            <w:r>
              <w:t>1.620</w:t>
            </w:r>
          </w:p>
        </w:tc>
        <w:tc>
          <w:tcPr>
            <w:tcW w:w="848" w:type="dxa"/>
            <w:vAlign w:val="center"/>
          </w:tcPr>
          <w:p w14:paraId="5D0FE01B" w14:textId="77777777" w:rsidR="00B53E97" w:rsidRDefault="00EC1842">
            <w:r>
              <w:t>3.240</w:t>
            </w:r>
          </w:p>
        </w:tc>
        <w:tc>
          <w:tcPr>
            <w:tcW w:w="781" w:type="dxa"/>
            <w:vAlign w:val="center"/>
          </w:tcPr>
          <w:p w14:paraId="451549EB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5CC19B9B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A7B5DFB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9D12367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2747E941" w14:textId="77777777" w:rsidR="00B53E97" w:rsidRDefault="00EC1842">
            <w:r>
              <w:t>0.300</w:t>
            </w:r>
          </w:p>
        </w:tc>
      </w:tr>
      <w:tr w:rsidR="00B53E97" w14:paraId="520BAF0E" w14:textId="77777777">
        <w:tc>
          <w:tcPr>
            <w:tcW w:w="622" w:type="dxa"/>
            <w:vAlign w:val="center"/>
          </w:tcPr>
          <w:p w14:paraId="125A7E43" w14:textId="77777777" w:rsidR="00B53E97" w:rsidRDefault="00EC1842">
            <w:r>
              <w:t>148</w:t>
            </w:r>
          </w:p>
        </w:tc>
        <w:tc>
          <w:tcPr>
            <w:tcW w:w="854" w:type="dxa"/>
            <w:vAlign w:val="center"/>
          </w:tcPr>
          <w:p w14:paraId="34AA9EA4" w14:textId="77777777" w:rsidR="00B53E97" w:rsidRDefault="00EC1842">
            <w:r>
              <w:t>MQ081</w:t>
            </w:r>
          </w:p>
        </w:tc>
        <w:tc>
          <w:tcPr>
            <w:tcW w:w="735" w:type="dxa"/>
            <w:vAlign w:val="center"/>
          </w:tcPr>
          <w:p w14:paraId="1094CC4D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376E6DD4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2783F46" w14:textId="77777777" w:rsidR="00B53E97" w:rsidRDefault="00EC1842">
            <w:r>
              <w:t>6.419</w:t>
            </w:r>
          </w:p>
        </w:tc>
        <w:tc>
          <w:tcPr>
            <w:tcW w:w="848" w:type="dxa"/>
            <w:vAlign w:val="center"/>
          </w:tcPr>
          <w:p w14:paraId="7A20316D" w14:textId="77777777" w:rsidR="00B53E97" w:rsidRDefault="00EC1842">
            <w:r>
              <w:t>6.419</w:t>
            </w:r>
          </w:p>
        </w:tc>
        <w:tc>
          <w:tcPr>
            <w:tcW w:w="781" w:type="dxa"/>
            <w:vAlign w:val="center"/>
          </w:tcPr>
          <w:p w14:paraId="40150A0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022D6EF5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4064F0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1125E7E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58BFD2ED" w14:textId="77777777" w:rsidR="00B53E97" w:rsidRDefault="00EC1842">
            <w:r>
              <w:t>0.300</w:t>
            </w:r>
          </w:p>
        </w:tc>
      </w:tr>
      <w:tr w:rsidR="00B53E97" w14:paraId="5756CC81" w14:textId="77777777">
        <w:tc>
          <w:tcPr>
            <w:tcW w:w="622" w:type="dxa"/>
            <w:vAlign w:val="center"/>
          </w:tcPr>
          <w:p w14:paraId="25478793" w14:textId="77777777" w:rsidR="00B53E97" w:rsidRDefault="00EC1842">
            <w:r>
              <w:t>149</w:t>
            </w:r>
          </w:p>
        </w:tc>
        <w:tc>
          <w:tcPr>
            <w:tcW w:w="854" w:type="dxa"/>
            <w:vAlign w:val="center"/>
          </w:tcPr>
          <w:p w14:paraId="4428E3ED" w14:textId="77777777" w:rsidR="00B53E97" w:rsidRDefault="00EC1842">
            <w:r>
              <w:t>MQ081</w:t>
            </w:r>
          </w:p>
        </w:tc>
        <w:tc>
          <w:tcPr>
            <w:tcW w:w="735" w:type="dxa"/>
            <w:vAlign w:val="center"/>
          </w:tcPr>
          <w:p w14:paraId="6FBCC68C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3819E5B1" w14:textId="77777777" w:rsidR="00B53E97" w:rsidRDefault="00EC1842">
            <w:r>
              <w:t>5</w:t>
            </w:r>
          </w:p>
        </w:tc>
        <w:tc>
          <w:tcPr>
            <w:tcW w:w="848" w:type="dxa"/>
            <w:vAlign w:val="center"/>
          </w:tcPr>
          <w:p w14:paraId="548D8274" w14:textId="77777777" w:rsidR="00B53E97" w:rsidRDefault="00EC1842">
            <w:r>
              <w:t>2.520</w:t>
            </w:r>
          </w:p>
        </w:tc>
        <w:tc>
          <w:tcPr>
            <w:tcW w:w="848" w:type="dxa"/>
            <w:vAlign w:val="center"/>
          </w:tcPr>
          <w:p w14:paraId="53D27D19" w14:textId="77777777" w:rsidR="00B53E97" w:rsidRDefault="00EC1842">
            <w:r>
              <w:t>12.600</w:t>
            </w:r>
          </w:p>
        </w:tc>
        <w:tc>
          <w:tcPr>
            <w:tcW w:w="781" w:type="dxa"/>
            <w:vAlign w:val="center"/>
          </w:tcPr>
          <w:p w14:paraId="4D160392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093C98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20A864C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72E89A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F64567D" w14:textId="77777777" w:rsidR="00B53E97" w:rsidRDefault="00EC1842">
            <w:r>
              <w:t>0.300</w:t>
            </w:r>
          </w:p>
        </w:tc>
      </w:tr>
      <w:tr w:rsidR="00B53E97" w14:paraId="2DFA73E7" w14:textId="77777777">
        <w:tc>
          <w:tcPr>
            <w:tcW w:w="622" w:type="dxa"/>
            <w:vAlign w:val="center"/>
          </w:tcPr>
          <w:p w14:paraId="37F05B90" w14:textId="77777777" w:rsidR="00B53E97" w:rsidRDefault="00EC1842">
            <w:r>
              <w:t>150</w:t>
            </w:r>
          </w:p>
        </w:tc>
        <w:tc>
          <w:tcPr>
            <w:tcW w:w="854" w:type="dxa"/>
            <w:vAlign w:val="center"/>
          </w:tcPr>
          <w:p w14:paraId="1AF56FF7" w14:textId="77777777" w:rsidR="00B53E97" w:rsidRDefault="00EC1842">
            <w:r>
              <w:t>MQ081</w:t>
            </w:r>
          </w:p>
        </w:tc>
        <w:tc>
          <w:tcPr>
            <w:tcW w:w="735" w:type="dxa"/>
            <w:vAlign w:val="center"/>
          </w:tcPr>
          <w:p w14:paraId="54D5299A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10A9CEBE" w14:textId="77777777" w:rsidR="00B53E97" w:rsidRDefault="00EC1842">
            <w:r>
              <w:t>5</w:t>
            </w:r>
          </w:p>
        </w:tc>
        <w:tc>
          <w:tcPr>
            <w:tcW w:w="848" w:type="dxa"/>
            <w:vAlign w:val="center"/>
          </w:tcPr>
          <w:p w14:paraId="5D6D01AC" w14:textId="77777777" w:rsidR="00B53E97" w:rsidRDefault="00EC1842">
            <w:r>
              <w:t>0.360</w:t>
            </w:r>
          </w:p>
        </w:tc>
        <w:tc>
          <w:tcPr>
            <w:tcW w:w="848" w:type="dxa"/>
            <w:vAlign w:val="center"/>
          </w:tcPr>
          <w:p w14:paraId="39E61B98" w14:textId="77777777" w:rsidR="00B53E97" w:rsidRDefault="00EC1842">
            <w:r>
              <w:t>1.800</w:t>
            </w:r>
          </w:p>
        </w:tc>
        <w:tc>
          <w:tcPr>
            <w:tcW w:w="781" w:type="dxa"/>
            <w:vAlign w:val="center"/>
          </w:tcPr>
          <w:p w14:paraId="4BBD7693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3E7AD5D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96B9824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FB8658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01C050B" w14:textId="77777777" w:rsidR="00B53E97" w:rsidRDefault="00EC1842">
            <w:r>
              <w:t>0.300</w:t>
            </w:r>
          </w:p>
        </w:tc>
      </w:tr>
      <w:tr w:rsidR="00B53E97" w14:paraId="27F05D8E" w14:textId="77777777">
        <w:tc>
          <w:tcPr>
            <w:tcW w:w="622" w:type="dxa"/>
            <w:vAlign w:val="center"/>
          </w:tcPr>
          <w:p w14:paraId="7C3D36E3" w14:textId="77777777" w:rsidR="00B53E97" w:rsidRDefault="00EC1842">
            <w:r>
              <w:t>151</w:t>
            </w:r>
          </w:p>
        </w:tc>
        <w:tc>
          <w:tcPr>
            <w:tcW w:w="854" w:type="dxa"/>
            <w:vAlign w:val="center"/>
          </w:tcPr>
          <w:p w14:paraId="536F97BA" w14:textId="77777777" w:rsidR="00B53E97" w:rsidRDefault="00EC1842">
            <w:r>
              <w:t>MQ081</w:t>
            </w:r>
          </w:p>
        </w:tc>
        <w:tc>
          <w:tcPr>
            <w:tcW w:w="735" w:type="dxa"/>
            <w:vAlign w:val="center"/>
          </w:tcPr>
          <w:p w14:paraId="7B1C9EBF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1402FFF9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222AD3A" w14:textId="77777777" w:rsidR="00B53E97" w:rsidRDefault="00EC1842">
            <w:r>
              <w:t>4.844</w:t>
            </w:r>
          </w:p>
        </w:tc>
        <w:tc>
          <w:tcPr>
            <w:tcW w:w="848" w:type="dxa"/>
            <w:vAlign w:val="center"/>
          </w:tcPr>
          <w:p w14:paraId="175C65A3" w14:textId="77777777" w:rsidR="00B53E97" w:rsidRDefault="00EC1842">
            <w:r>
              <w:t>4.844</w:t>
            </w:r>
          </w:p>
        </w:tc>
        <w:tc>
          <w:tcPr>
            <w:tcW w:w="781" w:type="dxa"/>
            <w:vAlign w:val="center"/>
          </w:tcPr>
          <w:p w14:paraId="4EB3D057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634C874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09EF6BD1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107F868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9D1928F" w14:textId="77777777" w:rsidR="00B53E97" w:rsidRDefault="00EC1842">
            <w:r>
              <w:t>0.300</w:t>
            </w:r>
          </w:p>
        </w:tc>
      </w:tr>
      <w:tr w:rsidR="00B53E97" w14:paraId="6F6CE728" w14:textId="77777777">
        <w:tc>
          <w:tcPr>
            <w:tcW w:w="622" w:type="dxa"/>
            <w:vAlign w:val="center"/>
          </w:tcPr>
          <w:p w14:paraId="4B41CFC0" w14:textId="77777777" w:rsidR="00B53E97" w:rsidRDefault="00EC1842">
            <w:r>
              <w:t>152</w:t>
            </w:r>
          </w:p>
        </w:tc>
        <w:tc>
          <w:tcPr>
            <w:tcW w:w="854" w:type="dxa"/>
            <w:vAlign w:val="center"/>
          </w:tcPr>
          <w:p w14:paraId="36CBD74F" w14:textId="77777777" w:rsidR="00B53E97" w:rsidRDefault="00EC1842">
            <w:r>
              <w:t>MQ081</w:t>
            </w:r>
          </w:p>
        </w:tc>
        <w:tc>
          <w:tcPr>
            <w:tcW w:w="735" w:type="dxa"/>
            <w:vAlign w:val="center"/>
          </w:tcPr>
          <w:p w14:paraId="450FD461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0B536F8C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1AEB0D54" w14:textId="77777777" w:rsidR="00B53E97" w:rsidRDefault="00EC1842">
            <w:r>
              <w:t>7.383</w:t>
            </w:r>
          </w:p>
        </w:tc>
        <w:tc>
          <w:tcPr>
            <w:tcW w:w="848" w:type="dxa"/>
            <w:vAlign w:val="center"/>
          </w:tcPr>
          <w:p w14:paraId="466AFD39" w14:textId="77777777" w:rsidR="00B53E97" w:rsidRDefault="00EC1842">
            <w:r>
              <w:t>7.383</w:t>
            </w:r>
          </w:p>
        </w:tc>
        <w:tc>
          <w:tcPr>
            <w:tcW w:w="781" w:type="dxa"/>
            <w:vAlign w:val="center"/>
          </w:tcPr>
          <w:p w14:paraId="118145E8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276392B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32009AF3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C452AA7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482225B" w14:textId="77777777" w:rsidR="00B53E97" w:rsidRDefault="00EC1842">
            <w:r>
              <w:t>0.300</w:t>
            </w:r>
          </w:p>
        </w:tc>
      </w:tr>
      <w:tr w:rsidR="00B53E97" w14:paraId="46FB5AAE" w14:textId="77777777">
        <w:tc>
          <w:tcPr>
            <w:tcW w:w="622" w:type="dxa"/>
            <w:vAlign w:val="center"/>
          </w:tcPr>
          <w:p w14:paraId="3FECCB2A" w14:textId="77777777" w:rsidR="00B53E97" w:rsidRDefault="00EC1842">
            <w:r>
              <w:lastRenderedPageBreak/>
              <w:t>153</w:t>
            </w:r>
          </w:p>
        </w:tc>
        <w:tc>
          <w:tcPr>
            <w:tcW w:w="854" w:type="dxa"/>
            <w:vAlign w:val="center"/>
          </w:tcPr>
          <w:p w14:paraId="7A3AD7CE" w14:textId="77777777" w:rsidR="00B53E97" w:rsidRDefault="00EC1842">
            <w:r>
              <w:t>MQ081</w:t>
            </w:r>
          </w:p>
        </w:tc>
        <w:tc>
          <w:tcPr>
            <w:tcW w:w="735" w:type="dxa"/>
            <w:vAlign w:val="center"/>
          </w:tcPr>
          <w:p w14:paraId="3E75F9F7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4F034395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4B449693" w14:textId="77777777" w:rsidR="00B53E97" w:rsidRDefault="00EC1842">
            <w:r>
              <w:t>4.649</w:t>
            </w:r>
          </w:p>
        </w:tc>
        <w:tc>
          <w:tcPr>
            <w:tcW w:w="848" w:type="dxa"/>
            <w:vAlign w:val="center"/>
          </w:tcPr>
          <w:p w14:paraId="21517160" w14:textId="77777777" w:rsidR="00B53E97" w:rsidRDefault="00EC1842">
            <w:r>
              <w:t>4.649</w:t>
            </w:r>
          </w:p>
        </w:tc>
        <w:tc>
          <w:tcPr>
            <w:tcW w:w="781" w:type="dxa"/>
            <w:vAlign w:val="center"/>
          </w:tcPr>
          <w:p w14:paraId="4C773FE6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5DB3419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56A58E2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BE0999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6271E8C3" w14:textId="77777777" w:rsidR="00B53E97" w:rsidRDefault="00EC1842">
            <w:r>
              <w:t>0.300</w:t>
            </w:r>
          </w:p>
        </w:tc>
      </w:tr>
      <w:tr w:rsidR="00B53E97" w14:paraId="0B584A63" w14:textId="77777777">
        <w:tc>
          <w:tcPr>
            <w:tcW w:w="622" w:type="dxa"/>
            <w:vAlign w:val="center"/>
          </w:tcPr>
          <w:p w14:paraId="33D296E2" w14:textId="77777777" w:rsidR="00B53E97" w:rsidRDefault="00EC1842">
            <w:r>
              <w:t>154</w:t>
            </w:r>
          </w:p>
        </w:tc>
        <w:tc>
          <w:tcPr>
            <w:tcW w:w="854" w:type="dxa"/>
            <w:vAlign w:val="center"/>
          </w:tcPr>
          <w:p w14:paraId="30F3357E" w14:textId="77777777" w:rsidR="00B53E97" w:rsidRDefault="00EC1842">
            <w:r>
              <w:t>MQ081</w:t>
            </w:r>
          </w:p>
        </w:tc>
        <w:tc>
          <w:tcPr>
            <w:tcW w:w="735" w:type="dxa"/>
            <w:vAlign w:val="center"/>
          </w:tcPr>
          <w:p w14:paraId="7D57F0FF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31C558C1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7AEAB02A" w14:textId="77777777" w:rsidR="00B53E97" w:rsidRDefault="00EC1842">
            <w:r>
              <w:t>7.079</w:t>
            </w:r>
          </w:p>
        </w:tc>
        <w:tc>
          <w:tcPr>
            <w:tcW w:w="848" w:type="dxa"/>
            <w:vAlign w:val="center"/>
          </w:tcPr>
          <w:p w14:paraId="1875231C" w14:textId="77777777" w:rsidR="00B53E97" w:rsidRDefault="00EC1842">
            <w:r>
              <w:t>7.079</w:t>
            </w:r>
          </w:p>
        </w:tc>
        <w:tc>
          <w:tcPr>
            <w:tcW w:w="781" w:type="dxa"/>
            <w:vAlign w:val="center"/>
          </w:tcPr>
          <w:p w14:paraId="60D0B9B8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4271ABCC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DD896CA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91D8985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1D316765" w14:textId="77777777" w:rsidR="00B53E97" w:rsidRDefault="00EC1842">
            <w:r>
              <w:t>0.300</w:t>
            </w:r>
          </w:p>
        </w:tc>
      </w:tr>
      <w:tr w:rsidR="00B53E97" w14:paraId="7990249F" w14:textId="77777777">
        <w:tc>
          <w:tcPr>
            <w:tcW w:w="622" w:type="dxa"/>
            <w:vAlign w:val="center"/>
          </w:tcPr>
          <w:p w14:paraId="552A7063" w14:textId="77777777" w:rsidR="00B53E97" w:rsidRDefault="00EC1842">
            <w:r>
              <w:t>155</w:t>
            </w:r>
          </w:p>
        </w:tc>
        <w:tc>
          <w:tcPr>
            <w:tcW w:w="854" w:type="dxa"/>
            <w:vAlign w:val="center"/>
          </w:tcPr>
          <w:p w14:paraId="58265730" w14:textId="77777777" w:rsidR="00B53E97" w:rsidRDefault="00EC1842">
            <w:r>
              <w:t>MQ081</w:t>
            </w:r>
          </w:p>
        </w:tc>
        <w:tc>
          <w:tcPr>
            <w:tcW w:w="735" w:type="dxa"/>
            <w:vAlign w:val="center"/>
          </w:tcPr>
          <w:p w14:paraId="51EBA261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57C14A30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2D48034F" w14:textId="77777777" w:rsidR="00B53E97" w:rsidRDefault="00EC1842">
            <w:r>
              <w:t>7.332</w:t>
            </w:r>
          </w:p>
        </w:tc>
        <w:tc>
          <w:tcPr>
            <w:tcW w:w="848" w:type="dxa"/>
            <w:vAlign w:val="center"/>
          </w:tcPr>
          <w:p w14:paraId="3EB3A872" w14:textId="77777777" w:rsidR="00B53E97" w:rsidRDefault="00EC1842">
            <w:r>
              <w:t>7.332</w:t>
            </w:r>
          </w:p>
        </w:tc>
        <w:tc>
          <w:tcPr>
            <w:tcW w:w="781" w:type="dxa"/>
            <w:vAlign w:val="center"/>
          </w:tcPr>
          <w:p w14:paraId="0D51E07A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191D719A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199BED26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DE59A3B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3C5A9197" w14:textId="77777777" w:rsidR="00B53E97" w:rsidRDefault="00EC1842">
            <w:r>
              <w:t>0.300</w:t>
            </w:r>
          </w:p>
        </w:tc>
      </w:tr>
      <w:tr w:rsidR="00B53E97" w14:paraId="49AB74EA" w14:textId="77777777">
        <w:tc>
          <w:tcPr>
            <w:tcW w:w="622" w:type="dxa"/>
            <w:vAlign w:val="center"/>
          </w:tcPr>
          <w:p w14:paraId="29D9CEA4" w14:textId="77777777" w:rsidR="00B53E97" w:rsidRDefault="00EC1842">
            <w:r>
              <w:t>156</w:t>
            </w:r>
          </w:p>
        </w:tc>
        <w:tc>
          <w:tcPr>
            <w:tcW w:w="854" w:type="dxa"/>
            <w:vAlign w:val="center"/>
          </w:tcPr>
          <w:p w14:paraId="23D92C31" w14:textId="77777777" w:rsidR="00B53E97" w:rsidRDefault="00EC1842">
            <w:r>
              <w:t>MQ081</w:t>
            </w:r>
          </w:p>
        </w:tc>
        <w:tc>
          <w:tcPr>
            <w:tcW w:w="735" w:type="dxa"/>
            <w:vAlign w:val="center"/>
          </w:tcPr>
          <w:p w14:paraId="5D8119A2" w14:textId="77777777" w:rsidR="00B53E97" w:rsidRDefault="00EC1842">
            <w:r>
              <w:t>4</w:t>
            </w:r>
          </w:p>
        </w:tc>
        <w:tc>
          <w:tcPr>
            <w:tcW w:w="622" w:type="dxa"/>
            <w:vAlign w:val="center"/>
          </w:tcPr>
          <w:p w14:paraId="3CC140C8" w14:textId="77777777" w:rsidR="00B53E97" w:rsidRDefault="00EC1842">
            <w:r>
              <w:t>1</w:t>
            </w:r>
          </w:p>
        </w:tc>
        <w:tc>
          <w:tcPr>
            <w:tcW w:w="848" w:type="dxa"/>
            <w:vAlign w:val="center"/>
          </w:tcPr>
          <w:p w14:paraId="5CDF05D5" w14:textId="77777777" w:rsidR="00B53E97" w:rsidRDefault="00EC1842">
            <w:r>
              <w:t>0.831</w:t>
            </w:r>
          </w:p>
        </w:tc>
        <w:tc>
          <w:tcPr>
            <w:tcW w:w="848" w:type="dxa"/>
            <w:vAlign w:val="center"/>
          </w:tcPr>
          <w:p w14:paraId="72EF99A9" w14:textId="77777777" w:rsidR="00B53E97" w:rsidRDefault="00EC1842">
            <w:r>
              <w:t>0.831</w:t>
            </w:r>
          </w:p>
        </w:tc>
        <w:tc>
          <w:tcPr>
            <w:tcW w:w="781" w:type="dxa"/>
            <w:vAlign w:val="center"/>
          </w:tcPr>
          <w:p w14:paraId="6CE6EE10" w14:textId="77777777" w:rsidR="00B53E97" w:rsidRDefault="00EC1842">
            <w:r>
              <w:t>65</w:t>
            </w:r>
          </w:p>
        </w:tc>
        <w:tc>
          <w:tcPr>
            <w:tcW w:w="916" w:type="dxa"/>
            <w:vAlign w:val="center"/>
          </w:tcPr>
          <w:p w14:paraId="7247DDCF" w14:textId="77777777" w:rsidR="00B53E97" w:rsidRDefault="00EC1842">
            <w:r>
              <w:t>0.300</w:t>
            </w:r>
          </w:p>
        </w:tc>
        <w:tc>
          <w:tcPr>
            <w:tcW w:w="1018" w:type="dxa"/>
            <w:vAlign w:val="center"/>
          </w:tcPr>
          <w:p w14:paraId="4A155419" w14:textId="77777777" w:rsidR="00B53E97" w:rsidRDefault="00EC1842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F480D56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7A34764E" w14:textId="77777777" w:rsidR="00B53E97" w:rsidRDefault="00EC1842">
            <w:r>
              <w:t>0.300</w:t>
            </w:r>
          </w:p>
        </w:tc>
      </w:tr>
      <w:tr w:rsidR="00B53E97" w14:paraId="21C3A1E2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51B1021C" w14:textId="77777777" w:rsidR="00B53E97" w:rsidRDefault="00EC184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EAAC27E" w14:textId="77777777" w:rsidR="00B53E97" w:rsidRDefault="00EC1842">
            <w:r>
              <w:t>1085.982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7F418D7" w14:textId="77777777" w:rsidR="00B53E97" w:rsidRDefault="00EC1842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7A69CB5D" w14:textId="77777777" w:rsidR="00B53E97" w:rsidRDefault="00EC1842">
            <w:r>
              <w:t>1.000</w:t>
            </w:r>
          </w:p>
        </w:tc>
        <w:tc>
          <w:tcPr>
            <w:tcW w:w="916" w:type="dxa"/>
            <w:vAlign w:val="center"/>
          </w:tcPr>
          <w:p w14:paraId="47ABB821" w14:textId="77777777" w:rsidR="00B53E97" w:rsidRDefault="00EC1842">
            <w:r>
              <w:t>0.300</w:t>
            </w:r>
          </w:p>
        </w:tc>
      </w:tr>
    </w:tbl>
    <w:p w14:paraId="6926110C" w14:textId="77777777" w:rsidR="00B53E97" w:rsidRDefault="00B53E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68F12B" w14:textId="77777777" w:rsidR="00B53E97" w:rsidRDefault="00EC1842">
      <w:pPr>
        <w:pStyle w:val="2"/>
        <w:widowControl w:val="0"/>
        <w:rPr>
          <w:kern w:val="2"/>
        </w:rPr>
      </w:pPr>
      <w:bookmarkStart w:id="58" w:name="_Toc92138566"/>
      <w:r>
        <w:rPr>
          <w:kern w:val="2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B53E97" w14:paraId="286CBB76" w14:textId="77777777">
        <w:tc>
          <w:tcPr>
            <w:tcW w:w="1245" w:type="dxa"/>
            <w:shd w:val="clear" w:color="auto" w:fill="E6E6E6"/>
            <w:vAlign w:val="center"/>
          </w:tcPr>
          <w:p w14:paraId="78F8E977" w14:textId="77777777" w:rsidR="00B53E97" w:rsidRDefault="00EC1842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217B56" w14:textId="77777777" w:rsidR="00B53E97" w:rsidRDefault="00EC1842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854485" w14:textId="77777777" w:rsidR="00B53E97" w:rsidRDefault="00EC1842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A27796" w14:textId="77777777" w:rsidR="00B53E97" w:rsidRDefault="00EC1842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1D2927B" w14:textId="77777777" w:rsidR="00B53E97" w:rsidRDefault="00EC1842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4A3C1E" w14:textId="77777777" w:rsidR="00B53E97" w:rsidRDefault="00EC1842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8F13706" w14:textId="77777777" w:rsidR="00B53E97" w:rsidRDefault="00EC1842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D898D9" w14:textId="77777777" w:rsidR="00B53E97" w:rsidRDefault="00EC1842">
            <w:pPr>
              <w:jc w:val="center"/>
            </w:pPr>
            <w:r>
              <w:t>结论</w:t>
            </w:r>
          </w:p>
        </w:tc>
      </w:tr>
      <w:tr w:rsidR="00B53E97" w14:paraId="18727FFE" w14:textId="77777777">
        <w:tc>
          <w:tcPr>
            <w:tcW w:w="1245" w:type="dxa"/>
            <w:shd w:val="clear" w:color="auto" w:fill="E6E6E6"/>
            <w:vAlign w:val="center"/>
          </w:tcPr>
          <w:p w14:paraId="6E6076CE" w14:textId="77777777" w:rsidR="00B53E97" w:rsidRDefault="00EC1842">
            <w:r>
              <w:t>北向</w:t>
            </w:r>
          </w:p>
        </w:tc>
        <w:tc>
          <w:tcPr>
            <w:tcW w:w="1018" w:type="dxa"/>
            <w:vAlign w:val="center"/>
          </w:tcPr>
          <w:p w14:paraId="05BAADFB" w14:textId="77777777" w:rsidR="00B53E97" w:rsidRDefault="00EC184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5B13472" w14:textId="77777777" w:rsidR="00B53E97" w:rsidRDefault="00EC1842">
            <w:r>
              <w:t>939.21</w:t>
            </w:r>
          </w:p>
        </w:tc>
        <w:tc>
          <w:tcPr>
            <w:tcW w:w="1131" w:type="dxa"/>
            <w:vAlign w:val="center"/>
          </w:tcPr>
          <w:p w14:paraId="5A35F771" w14:textId="77777777" w:rsidR="00B53E97" w:rsidRDefault="00EC1842">
            <w:r>
              <w:t>1.00</w:t>
            </w:r>
          </w:p>
        </w:tc>
        <w:tc>
          <w:tcPr>
            <w:tcW w:w="1245" w:type="dxa"/>
            <w:vAlign w:val="center"/>
          </w:tcPr>
          <w:p w14:paraId="636297D2" w14:textId="77777777" w:rsidR="00B53E97" w:rsidRDefault="00EC1842">
            <w:r>
              <w:t>0.30</w:t>
            </w:r>
          </w:p>
        </w:tc>
        <w:tc>
          <w:tcPr>
            <w:tcW w:w="1075" w:type="dxa"/>
            <w:vAlign w:val="center"/>
          </w:tcPr>
          <w:p w14:paraId="58673119" w14:textId="77777777" w:rsidR="00B53E97" w:rsidRDefault="00EC1842">
            <w:r>
              <w:t>0.24</w:t>
            </w:r>
          </w:p>
        </w:tc>
        <w:tc>
          <w:tcPr>
            <w:tcW w:w="1465" w:type="dxa"/>
            <w:vAlign w:val="center"/>
          </w:tcPr>
          <w:p w14:paraId="09D375CF" w14:textId="77777777" w:rsidR="00B53E97" w:rsidRDefault="00EC1842">
            <w:r>
              <w:t>K≤2.70, SHGC≤0.43</w:t>
            </w:r>
          </w:p>
        </w:tc>
        <w:tc>
          <w:tcPr>
            <w:tcW w:w="1131" w:type="dxa"/>
            <w:vAlign w:val="center"/>
          </w:tcPr>
          <w:p w14:paraId="105B44FE" w14:textId="77777777" w:rsidR="00B53E97" w:rsidRDefault="00EC1842">
            <w:r>
              <w:t>满足</w:t>
            </w:r>
          </w:p>
        </w:tc>
      </w:tr>
      <w:tr w:rsidR="00B53E97" w14:paraId="2DE369E0" w14:textId="77777777">
        <w:tc>
          <w:tcPr>
            <w:tcW w:w="1245" w:type="dxa"/>
            <w:shd w:val="clear" w:color="auto" w:fill="E6E6E6"/>
            <w:vAlign w:val="center"/>
          </w:tcPr>
          <w:p w14:paraId="7BA50431" w14:textId="77777777" w:rsidR="00B53E97" w:rsidRDefault="00EC1842">
            <w:r>
              <w:t>东向</w:t>
            </w:r>
          </w:p>
        </w:tc>
        <w:tc>
          <w:tcPr>
            <w:tcW w:w="1018" w:type="dxa"/>
            <w:vAlign w:val="center"/>
          </w:tcPr>
          <w:p w14:paraId="049ED29A" w14:textId="77777777" w:rsidR="00B53E97" w:rsidRDefault="00EC184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C0208BA" w14:textId="77777777" w:rsidR="00B53E97" w:rsidRDefault="00EC1842">
            <w:r>
              <w:t>151.23</w:t>
            </w:r>
          </w:p>
        </w:tc>
        <w:tc>
          <w:tcPr>
            <w:tcW w:w="1131" w:type="dxa"/>
            <w:vAlign w:val="center"/>
          </w:tcPr>
          <w:p w14:paraId="5515BCE8" w14:textId="77777777" w:rsidR="00B53E97" w:rsidRDefault="00EC1842">
            <w:r>
              <w:t>1.00</w:t>
            </w:r>
          </w:p>
        </w:tc>
        <w:tc>
          <w:tcPr>
            <w:tcW w:w="1245" w:type="dxa"/>
            <w:vAlign w:val="center"/>
          </w:tcPr>
          <w:p w14:paraId="3DFCFB5B" w14:textId="77777777" w:rsidR="00B53E97" w:rsidRDefault="00EC1842">
            <w:r>
              <w:t>0.30</w:t>
            </w:r>
          </w:p>
        </w:tc>
        <w:tc>
          <w:tcPr>
            <w:tcW w:w="1075" w:type="dxa"/>
            <w:vAlign w:val="center"/>
          </w:tcPr>
          <w:p w14:paraId="2D439B31" w14:textId="77777777" w:rsidR="00B53E97" w:rsidRDefault="00EC1842">
            <w:r>
              <w:t>0.08</w:t>
            </w:r>
          </w:p>
        </w:tc>
        <w:tc>
          <w:tcPr>
            <w:tcW w:w="1465" w:type="dxa"/>
            <w:vAlign w:val="center"/>
          </w:tcPr>
          <w:p w14:paraId="15A56512" w14:textId="77777777" w:rsidR="00B53E97" w:rsidRDefault="00EC1842">
            <w:r>
              <w:t>K≤3.20,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2314D9" w14:textId="77777777" w:rsidR="00B53E97" w:rsidRDefault="00EC1842">
            <w:r>
              <w:t>满足</w:t>
            </w:r>
          </w:p>
        </w:tc>
      </w:tr>
      <w:tr w:rsidR="00B53E97" w14:paraId="631049D1" w14:textId="77777777">
        <w:tc>
          <w:tcPr>
            <w:tcW w:w="1245" w:type="dxa"/>
            <w:shd w:val="clear" w:color="auto" w:fill="E6E6E6"/>
            <w:vAlign w:val="center"/>
          </w:tcPr>
          <w:p w14:paraId="08619430" w14:textId="77777777" w:rsidR="00B53E97" w:rsidRDefault="00EC1842">
            <w:r>
              <w:t>西向</w:t>
            </w:r>
          </w:p>
        </w:tc>
        <w:tc>
          <w:tcPr>
            <w:tcW w:w="1018" w:type="dxa"/>
            <w:vAlign w:val="center"/>
          </w:tcPr>
          <w:p w14:paraId="227EB8CD" w14:textId="77777777" w:rsidR="00B53E97" w:rsidRDefault="00EC184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2844F43" w14:textId="77777777" w:rsidR="00B53E97" w:rsidRDefault="00EC1842">
            <w:r>
              <w:t>1085.98</w:t>
            </w:r>
          </w:p>
        </w:tc>
        <w:tc>
          <w:tcPr>
            <w:tcW w:w="1131" w:type="dxa"/>
            <w:vAlign w:val="center"/>
          </w:tcPr>
          <w:p w14:paraId="58E19F6B" w14:textId="77777777" w:rsidR="00B53E97" w:rsidRDefault="00EC1842">
            <w:r>
              <w:t>1.00</w:t>
            </w:r>
          </w:p>
        </w:tc>
        <w:tc>
          <w:tcPr>
            <w:tcW w:w="1245" w:type="dxa"/>
            <w:vAlign w:val="center"/>
          </w:tcPr>
          <w:p w14:paraId="62ADC33B" w14:textId="77777777" w:rsidR="00B53E97" w:rsidRDefault="00EC1842">
            <w:r>
              <w:t>0.30</w:t>
            </w:r>
          </w:p>
        </w:tc>
        <w:tc>
          <w:tcPr>
            <w:tcW w:w="1075" w:type="dxa"/>
            <w:vAlign w:val="center"/>
          </w:tcPr>
          <w:p w14:paraId="3F2795D6" w14:textId="77777777" w:rsidR="00B53E97" w:rsidRDefault="00EC1842">
            <w:r>
              <w:t>0.50</w:t>
            </w:r>
          </w:p>
        </w:tc>
        <w:tc>
          <w:tcPr>
            <w:tcW w:w="1465" w:type="dxa"/>
            <w:vAlign w:val="center"/>
          </w:tcPr>
          <w:p w14:paraId="6CABFFB1" w14:textId="77777777" w:rsidR="00B53E97" w:rsidRDefault="00EC1842">
            <w:r>
              <w:t>K≤2.20, SHGC≤0.32</w:t>
            </w:r>
          </w:p>
        </w:tc>
        <w:tc>
          <w:tcPr>
            <w:tcW w:w="1131" w:type="dxa"/>
            <w:vAlign w:val="center"/>
          </w:tcPr>
          <w:p w14:paraId="1D7D180C" w14:textId="77777777" w:rsidR="00B53E97" w:rsidRDefault="00EC1842">
            <w:r>
              <w:t>满足</w:t>
            </w:r>
          </w:p>
        </w:tc>
      </w:tr>
      <w:tr w:rsidR="00B53E97" w14:paraId="0B9496B2" w14:textId="77777777">
        <w:tc>
          <w:tcPr>
            <w:tcW w:w="1245" w:type="dxa"/>
            <w:shd w:val="clear" w:color="auto" w:fill="E6E6E6"/>
            <w:vAlign w:val="center"/>
          </w:tcPr>
          <w:p w14:paraId="02ECBF61" w14:textId="77777777" w:rsidR="00B53E97" w:rsidRDefault="00EC1842">
            <w:r>
              <w:t>综合平均</w:t>
            </w:r>
          </w:p>
        </w:tc>
        <w:tc>
          <w:tcPr>
            <w:tcW w:w="1018" w:type="dxa"/>
            <w:vAlign w:val="center"/>
          </w:tcPr>
          <w:p w14:paraId="4F76A7A8" w14:textId="77777777" w:rsidR="00B53E97" w:rsidRDefault="00B53E97"/>
        </w:tc>
        <w:tc>
          <w:tcPr>
            <w:tcW w:w="1018" w:type="dxa"/>
            <w:vAlign w:val="center"/>
          </w:tcPr>
          <w:p w14:paraId="160AB373" w14:textId="77777777" w:rsidR="00B53E97" w:rsidRDefault="00EC1842">
            <w:r>
              <w:t>2176.42</w:t>
            </w:r>
          </w:p>
        </w:tc>
        <w:tc>
          <w:tcPr>
            <w:tcW w:w="1131" w:type="dxa"/>
            <w:vAlign w:val="center"/>
          </w:tcPr>
          <w:p w14:paraId="3392FDF9" w14:textId="77777777" w:rsidR="00B53E97" w:rsidRDefault="00EC1842">
            <w:r>
              <w:t>1.00</w:t>
            </w:r>
          </w:p>
        </w:tc>
        <w:tc>
          <w:tcPr>
            <w:tcW w:w="1245" w:type="dxa"/>
            <w:vAlign w:val="center"/>
          </w:tcPr>
          <w:p w14:paraId="2925FFF7" w14:textId="77777777" w:rsidR="00B53E97" w:rsidRDefault="00EC1842">
            <w:r>
              <w:t>0.30</w:t>
            </w:r>
          </w:p>
        </w:tc>
        <w:tc>
          <w:tcPr>
            <w:tcW w:w="1075" w:type="dxa"/>
            <w:vAlign w:val="center"/>
          </w:tcPr>
          <w:p w14:paraId="31D97DA6" w14:textId="77777777" w:rsidR="00B53E97" w:rsidRDefault="00EC1842">
            <w:r>
              <w:t>0.27</w:t>
            </w:r>
          </w:p>
        </w:tc>
        <w:tc>
          <w:tcPr>
            <w:tcW w:w="1465" w:type="dxa"/>
            <w:vAlign w:val="center"/>
          </w:tcPr>
          <w:p w14:paraId="7FB617C0" w14:textId="77777777" w:rsidR="00B53E97" w:rsidRDefault="00B53E97"/>
        </w:tc>
        <w:tc>
          <w:tcPr>
            <w:tcW w:w="1131" w:type="dxa"/>
            <w:vAlign w:val="center"/>
          </w:tcPr>
          <w:p w14:paraId="07BA27C6" w14:textId="77777777" w:rsidR="00B53E97" w:rsidRDefault="00B53E97"/>
        </w:tc>
      </w:tr>
      <w:tr w:rsidR="00B53E97" w14:paraId="2CD090E3" w14:textId="77777777">
        <w:tc>
          <w:tcPr>
            <w:tcW w:w="1245" w:type="dxa"/>
            <w:shd w:val="clear" w:color="auto" w:fill="E6E6E6"/>
            <w:vAlign w:val="center"/>
          </w:tcPr>
          <w:p w14:paraId="5E65F43E" w14:textId="77777777" w:rsidR="00B53E97" w:rsidRDefault="00EC1842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0857D69A" w14:textId="77777777" w:rsidR="00B53E97" w:rsidRDefault="00EC1842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53E97" w14:paraId="1F1C25BC" w14:textId="77777777">
        <w:tc>
          <w:tcPr>
            <w:tcW w:w="1245" w:type="dxa"/>
            <w:shd w:val="clear" w:color="auto" w:fill="E6E6E6"/>
            <w:vAlign w:val="center"/>
          </w:tcPr>
          <w:p w14:paraId="58531E1E" w14:textId="77777777" w:rsidR="00B53E97" w:rsidRDefault="00EC1842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07B753F2" w14:textId="77777777" w:rsidR="00B53E97" w:rsidRDefault="00EC1842">
            <w:r>
              <w:t>外窗传热系数比《公共建筑节能设计标准》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10%</w:t>
            </w:r>
          </w:p>
        </w:tc>
      </w:tr>
      <w:tr w:rsidR="00B53E97" w14:paraId="691AA76C" w14:textId="77777777">
        <w:tc>
          <w:tcPr>
            <w:tcW w:w="1245" w:type="dxa"/>
            <w:shd w:val="clear" w:color="auto" w:fill="E6E6E6"/>
            <w:vAlign w:val="center"/>
          </w:tcPr>
          <w:p w14:paraId="15E06754" w14:textId="77777777" w:rsidR="00B53E97" w:rsidRDefault="00EC1842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5CE8C6AC" w14:textId="77777777" w:rsidR="00B53E97" w:rsidRDefault="00EC1842">
            <w:r>
              <w:t>满足</w:t>
            </w:r>
          </w:p>
        </w:tc>
      </w:tr>
    </w:tbl>
    <w:p w14:paraId="3E95CC80" w14:textId="77777777" w:rsidR="00B53E97" w:rsidRDefault="00EC1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3D3246B" w14:textId="77777777" w:rsidR="00B53E97" w:rsidRDefault="00EC18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92138567"/>
      <w:r>
        <w:rPr>
          <w:color w:val="000000"/>
          <w:kern w:val="2"/>
          <w:szCs w:val="24"/>
        </w:rPr>
        <w:t>规定性指标检查结论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B53E97" w14:paraId="2854D219" w14:textId="77777777">
        <w:tc>
          <w:tcPr>
            <w:tcW w:w="1131" w:type="dxa"/>
            <w:shd w:val="clear" w:color="auto" w:fill="E6E6E6"/>
            <w:vAlign w:val="center"/>
          </w:tcPr>
          <w:p w14:paraId="2628CF26" w14:textId="77777777" w:rsidR="00B53E97" w:rsidRDefault="00EC184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69FBA14" w14:textId="77777777" w:rsidR="00B53E97" w:rsidRDefault="00EC1842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38B23981" w14:textId="77777777" w:rsidR="00B53E97" w:rsidRDefault="00EC1842">
            <w:pPr>
              <w:jc w:val="center"/>
            </w:pPr>
            <w:r>
              <w:t>结论</w:t>
            </w:r>
          </w:p>
        </w:tc>
      </w:tr>
      <w:tr w:rsidR="00B53E97" w14:paraId="5019ECF0" w14:textId="77777777">
        <w:tc>
          <w:tcPr>
            <w:tcW w:w="1131" w:type="dxa"/>
            <w:vAlign w:val="center"/>
          </w:tcPr>
          <w:p w14:paraId="590CC074" w14:textId="77777777" w:rsidR="00B53E97" w:rsidRDefault="00EC1842">
            <w:r>
              <w:t>1</w:t>
            </w:r>
          </w:p>
        </w:tc>
        <w:tc>
          <w:tcPr>
            <w:tcW w:w="4069" w:type="dxa"/>
            <w:vAlign w:val="center"/>
          </w:tcPr>
          <w:p w14:paraId="594004E5" w14:textId="77777777" w:rsidR="00B53E97" w:rsidRDefault="00EC1842">
            <w:r>
              <w:t>天窗类型</w:t>
            </w:r>
          </w:p>
        </w:tc>
        <w:tc>
          <w:tcPr>
            <w:tcW w:w="4131" w:type="dxa"/>
            <w:vAlign w:val="center"/>
          </w:tcPr>
          <w:p w14:paraId="0808AE78" w14:textId="77777777" w:rsidR="00B53E97" w:rsidRDefault="00EC1842">
            <w:r>
              <w:t>无屋顶透光部分</w:t>
            </w:r>
          </w:p>
        </w:tc>
      </w:tr>
      <w:tr w:rsidR="00B53E97" w14:paraId="03DAE624" w14:textId="77777777">
        <w:tc>
          <w:tcPr>
            <w:tcW w:w="1131" w:type="dxa"/>
            <w:vAlign w:val="center"/>
          </w:tcPr>
          <w:p w14:paraId="0DA387A3" w14:textId="77777777" w:rsidR="00B53E97" w:rsidRDefault="00EC1842">
            <w:r>
              <w:t>2</w:t>
            </w:r>
          </w:p>
        </w:tc>
        <w:tc>
          <w:tcPr>
            <w:tcW w:w="4069" w:type="dxa"/>
            <w:vAlign w:val="center"/>
          </w:tcPr>
          <w:p w14:paraId="55972086" w14:textId="77777777" w:rsidR="00B53E97" w:rsidRDefault="00EC1842">
            <w:r>
              <w:t>屋顶构造</w:t>
            </w:r>
          </w:p>
        </w:tc>
        <w:tc>
          <w:tcPr>
            <w:tcW w:w="4131" w:type="dxa"/>
            <w:vAlign w:val="center"/>
          </w:tcPr>
          <w:p w14:paraId="21C7AA3F" w14:textId="77777777" w:rsidR="00B53E97" w:rsidRDefault="00EC1842">
            <w:r>
              <w:t>满足</w:t>
            </w:r>
          </w:p>
        </w:tc>
      </w:tr>
      <w:tr w:rsidR="00B53E97" w14:paraId="76FD0541" w14:textId="77777777">
        <w:tc>
          <w:tcPr>
            <w:tcW w:w="1131" w:type="dxa"/>
            <w:vAlign w:val="center"/>
          </w:tcPr>
          <w:p w14:paraId="7FBBAFD7" w14:textId="77777777" w:rsidR="00B53E97" w:rsidRDefault="00EC1842">
            <w:r>
              <w:t>3</w:t>
            </w:r>
          </w:p>
        </w:tc>
        <w:tc>
          <w:tcPr>
            <w:tcW w:w="4069" w:type="dxa"/>
            <w:vAlign w:val="center"/>
          </w:tcPr>
          <w:p w14:paraId="5E55D738" w14:textId="77777777" w:rsidR="00B53E97" w:rsidRDefault="00EC1842">
            <w:r>
              <w:t>外墙构造</w:t>
            </w:r>
          </w:p>
        </w:tc>
        <w:tc>
          <w:tcPr>
            <w:tcW w:w="4131" w:type="dxa"/>
            <w:vAlign w:val="center"/>
          </w:tcPr>
          <w:p w14:paraId="1E2E72F6" w14:textId="77777777" w:rsidR="00B53E97" w:rsidRDefault="00EC1842">
            <w:r>
              <w:t>满足</w:t>
            </w:r>
          </w:p>
        </w:tc>
      </w:tr>
      <w:tr w:rsidR="00B53E97" w14:paraId="1C655B3A" w14:textId="77777777">
        <w:tc>
          <w:tcPr>
            <w:tcW w:w="1131" w:type="dxa"/>
            <w:vAlign w:val="center"/>
          </w:tcPr>
          <w:p w14:paraId="63BF902A" w14:textId="77777777" w:rsidR="00B53E97" w:rsidRDefault="00EC1842">
            <w:r>
              <w:t>4</w:t>
            </w:r>
          </w:p>
        </w:tc>
        <w:tc>
          <w:tcPr>
            <w:tcW w:w="4069" w:type="dxa"/>
            <w:vAlign w:val="center"/>
          </w:tcPr>
          <w:p w14:paraId="470A7758" w14:textId="77777777" w:rsidR="00B53E97" w:rsidRDefault="00EC1842">
            <w:r>
              <w:t>外窗热工</w:t>
            </w:r>
          </w:p>
        </w:tc>
        <w:tc>
          <w:tcPr>
            <w:tcW w:w="4131" w:type="dxa"/>
            <w:vAlign w:val="center"/>
          </w:tcPr>
          <w:p w14:paraId="77914DDF" w14:textId="77777777" w:rsidR="00B53E97" w:rsidRDefault="00EC1842">
            <w:r>
              <w:t>满足</w:t>
            </w:r>
          </w:p>
        </w:tc>
      </w:tr>
      <w:tr w:rsidR="00B53E97" w14:paraId="2A48FA6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769733E" w14:textId="77777777" w:rsidR="00B53E97" w:rsidRDefault="00EC1842">
            <w:r>
              <w:t>结论</w:t>
            </w:r>
          </w:p>
        </w:tc>
        <w:tc>
          <w:tcPr>
            <w:tcW w:w="4131" w:type="dxa"/>
            <w:vAlign w:val="center"/>
          </w:tcPr>
          <w:p w14:paraId="2377140D" w14:textId="77777777" w:rsidR="00B53E97" w:rsidRDefault="00EC1842">
            <w:r>
              <w:t>满足</w:t>
            </w:r>
          </w:p>
        </w:tc>
      </w:tr>
    </w:tbl>
    <w:p w14:paraId="4CBA5C44" w14:textId="77777777" w:rsidR="00B53E97" w:rsidRDefault="00B53E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726E4D" w14:textId="77777777" w:rsidR="00B53E97" w:rsidRDefault="00EC1842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比《公共建筑节能设计标准》</w:t>
      </w:r>
      <w:r>
        <w:rPr>
          <w:color w:val="000000"/>
        </w:rPr>
        <w:t>GB50189-2015</w:t>
      </w:r>
      <w:r>
        <w:rPr>
          <w:color w:val="000000"/>
        </w:rPr>
        <w:t>的规定提高</w:t>
      </w:r>
      <w:r>
        <w:rPr>
          <w:color w:val="000000"/>
        </w:rPr>
        <w:t>10%</w:t>
      </w:r>
      <w:r>
        <w:rPr>
          <w:color w:val="000000"/>
        </w:rPr>
        <w:t>的要求，得</w:t>
      </w:r>
      <w:r>
        <w:rPr>
          <w:color w:val="000000"/>
        </w:rPr>
        <w:t>10</w:t>
      </w:r>
      <w:r>
        <w:rPr>
          <w:color w:val="000000"/>
        </w:rPr>
        <w:t>分。</w:t>
      </w:r>
    </w:p>
    <w:p w14:paraId="54FE5265" w14:textId="77777777" w:rsidR="00B53E97" w:rsidRDefault="00B53E97"/>
    <w:sectPr w:rsidR="00B53E9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C745" w14:textId="77777777" w:rsidR="00EC1842" w:rsidRDefault="00EC1842" w:rsidP="00203A7D">
      <w:r>
        <w:separator/>
      </w:r>
    </w:p>
  </w:endnote>
  <w:endnote w:type="continuationSeparator" w:id="0">
    <w:p w14:paraId="7DBD1962" w14:textId="77777777" w:rsidR="00EC1842" w:rsidRDefault="00EC184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A5297E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359659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F2BA" w14:textId="77777777" w:rsidR="00EC1842" w:rsidRDefault="00EC1842" w:rsidP="00203A7D">
      <w:r>
        <w:separator/>
      </w:r>
    </w:p>
  </w:footnote>
  <w:footnote w:type="continuationSeparator" w:id="0">
    <w:p w14:paraId="08140D5B" w14:textId="77777777" w:rsidR="00EC1842" w:rsidRDefault="00EC184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BF1F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4F02960F" wp14:editId="3143A407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2262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2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A4B22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3E97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C1842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AF86D93"/>
  <w15:chartTrackingRefBased/>
  <w15:docId w15:val="{319FA2F2-94B7-4DE6-83CB-EB9A2C44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0</TotalTime>
  <Pages>47</Pages>
  <Words>7253</Words>
  <Characters>41348</Characters>
  <Application>Microsoft Office Word</Application>
  <DocSecurity>0</DocSecurity>
  <Lines>344</Lines>
  <Paragraphs>97</Paragraphs>
  <ScaleCrop>false</ScaleCrop>
  <Company>ths</Company>
  <LinksUpToDate>false</LinksUpToDate>
  <CharactersWithSpaces>48504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孤 痞</cp:lastModifiedBy>
  <cp:revision>1</cp:revision>
  <cp:lastPrinted>1899-12-31T16:00:00Z</cp:lastPrinted>
  <dcterms:created xsi:type="dcterms:W3CDTF">2022-01-03T13:42:00Z</dcterms:created>
  <dcterms:modified xsi:type="dcterms:W3CDTF">2022-01-03T13:42:00Z</dcterms:modified>
</cp:coreProperties>
</file>