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345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613729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咫尺山林</w:t>
      </w:r>
      <w:bookmarkEnd w:id="1"/>
    </w:p>
    <w:p w14:paraId="6321447B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E4D134E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EA4B0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4D7ED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97989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0817D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88224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咫尺山林</w:t>
            </w:r>
            <w:bookmarkEnd w:id="2"/>
          </w:p>
        </w:tc>
      </w:tr>
      <w:tr w:rsidR="00D40158" w:rsidRPr="00D40158" w14:paraId="546D87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C6C0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CB97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7D9752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A02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73C1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0AE12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0C7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9D25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9408A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1A1C3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B85F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564C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E30E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77811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AE2A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BF03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E439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EA785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572B3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922B0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4817B8A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1140C6D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8888C77" wp14:editId="6981949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92D940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987C1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95AA7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BA493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C5961D5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DDF4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FF39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1A1907F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C0B2BF5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3A207FC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9BDB5B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D5287A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22A3EF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T17606070912</w:t>
            </w:r>
            <w:bookmarkEnd w:id="10"/>
          </w:p>
        </w:tc>
      </w:tr>
    </w:tbl>
    <w:p w14:paraId="5DF1D5D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A4C20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B4D0ED" w14:textId="77777777" w:rsidR="00490BC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9401" w:history="1">
        <w:r w:rsidR="00490BC1" w:rsidRPr="00B55CD8">
          <w:rPr>
            <w:rStyle w:val="a7"/>
          </w:rPr>
          <w:t>1</w:t>
        </w:r>
        <w:r w:rsidR="00490B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90BC1" w:rsidRPr="00B55CD8">
          <w:rPr>
            <w:rStyle w:val="a7"/>
          </w:rPr>
          <w:t>建筑概况</w:t>
        </w:r>
        <w:r w:rsidR="00490BC1">
          <w:rPr>
            <w:webHidden/>
          </w:rPr>
          <w:tab/>
        </w:r>
        <w:r w:rsidR="00490BC1">
          <w:rPr>
            <w:webHidden/>
          </w:rPr>
          <w:fldChar w:fldCharType="begin"/>
        </w:r>
        <w:r w:rsidR="00490BC1">
          <w:rPr>
            <w:webHidden/>
          </w:rPr>
          <w:instrText xml:space="preserve"> PAGEREF _Toc92139401 \h </w:instrText>
        </w:r>
        <w:r w:rsidR="00490BC1">
          <w:rPr>
            <w:webHidden/>
          </w:rPr>
        </w:r>
        <w:r w:rsidR="00490BC1">
          <w:rPr>
            <w:webHidden/>
          </w:rPr>
          <w:fldChar w:fldCharType="separate"/>
        </w:r>
        <w:r w:rsidR="00490BC1">
          <w:rPr>
            <w:webHidden/>
          </w:rPr>
          <w:t>1</w:t>
        </w:r>
        <w:r w:rsidR="00490BC1">
          <w:rPr>
            <w:webHidden/>
          </w:rPr>
          <w:fldChar w:fldCharType="end"/>
        </w:r>
      </w:hyperlink>
    </w:p>
    <w:p w14:paraId="5BBFDF06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02" w:history="1">
        <w:r w:rsidRPr="00B55CD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DBDB98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03" w:history="1">
        <w:r w:rsidRPr="00B55CD8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843E13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04" w:history="1">
        <w:r w:rsidRPr="00B55CD8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F4E0916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05" w:history="1">
        <w:r w:rsidRPr="00B55CD8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BF74F2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06" w:history="1">
        <w:r w:rsidRPr="00B55CD8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F64D97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07" w:history="1">
        <w:r w:rsidRPr="00B55CD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A0B865A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08" w:history="1">
        <w:r w:rsidRPr="00B55CD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72E0522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09" w:history="1">
        <w:r w:rsidRPr="00B55CD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87CC67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10" w:history="1">
        <w:r w:rsidRPr="00B55CD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B99091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11" w:history="1">
        <w:r w:rsidRPr="00B55CD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EBDBFA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12" w:history="1">
        <w:r w:rsidRPr="00B55CD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62BC5F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13" w:history="1">
        <w:r w:rsidRPr="00B55CD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E144FA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14" w:history="1">
        <w:r w:rsidRPr="00B55CD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201B10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15" w:history="1">
        <w:r w:rsidRPr="00B55CD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BB1266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16" w:history="1">
        <w:r w:rsidRPr="00B55CD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BDA7E0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17" w:history="1">
        <w:r w:rsidRPr="00B55CD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DE0788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18" w:history="1">
        <w:r w:rsidRPr="00B55CD8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3A700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19" w:history="1">
        <w:r w:rsidRPr="00B55CD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BA867D" w14:textId="77777777" w:rsidR="00490BC1" w:rsidRDefault="00490BC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9420" w:history="1">
        <w:r w:rsidRPr="00B55CD8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C63AEE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1" w:history="1">
        <w:r w:rsidRPr="00B55CD8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CFAE47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2" w:history="1">
        <w:r w:rsidRPr="00B55CD8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5DB056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23" w:history="1">
        <w:r w:rsidRPr="00B55CD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42A536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4" w:history="1">
        <w:r w:rsidRPr="00B55CD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C8FDE1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5" w:history="1">
        <w:r w:rsidRPr="00B55CD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C084EA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26" w:history="1">
        <w:r w:rsidRPr="00B55CD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B7FF96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7" w:history="1">
        <w:r w:rsidRPr="00B55CD8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D523FC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28" w:history="1">
        <w:r w:rsidRPr="00B55CD8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D27C8C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29" w:history="1">
        <w:r w:rsidRPr="00B55CD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00E651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30" w:history="1">
        <w:r w:rsidRPr="00B55CD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909B00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31" w:history="1">
        <w:r w:rsidRPr="00B55CD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972637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32" w:history="1">
        <w:r w:rsidRPr="00B55CD8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A1F64E" w14:textId="77777777" w:rsidR="00490BC1" w:rsidRDefault="00490BC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9433" w:history="1">
        <w:r w:rsidRPr="00B55CD8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5CD8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72DE83" w14:textId="77777777" w:rsidR="00490BC1" w:rsidRDefault="00490BC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9434" w:history="1">
        <w:r w:rsidRPr="00B55CD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5CD8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_Toc92139434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CF08B4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78DB54F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13940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6862A08" w14:textId="77777777" w:rsidTr="00432A98">
        <w:tc>
          <w:tcPr>
            <w:tcW w:w="2831" w:type="dxa"/>
            <w:shd w:val="clear" w:color="auto" w:fill="E6E6E6"/>
            <w:vAlign w:val="center"/>
          </w:tcPr>
          <w:p w14:paraId="72718DD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95AAC06" w14:textId="77777777" w:rsidR="00432A98" w:rsidRDefault="00432A98" w:rsidP="00025AFE">
            <w:bookmarkStart w:id="13" w:name="地理位置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432A98" w14:paraId="2249DEC7" w14:textId="77777777" w:rsidTr="00432A98">
        <w:tc>
          <w:tcPr>
            <w:tcW w:w="2831" w:type="dxa"/>
            <w:shd w:val="clear" w:color="auto" w:fill="E6E6E6"/>
            <w:vAlign w:val="center"/>
          </w:tcPr>
          <w:p w14:paraId="14077C88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E411830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00A65230" w14:textId="77777777" w:rsidTr="00432A98">
        <w:tc>
          <w:tcPr>
            <w:tcW w:w="2831" w:type="dxa"/>
            <w:shd w:val="clear" w:color="auto" w:fill="E6E6E6"/>
            <w:vAlign w:val="center"/>
          </w:tcPr>
          <w:p w14:paraId="06F43D2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2DAD83C" w14:textId="77777777" w:rsidR="00432A98" w:rsidRDefault="00432A98" w:rsidP="00025AFE">
            <w:bookmarkStart w:id="15" w:name="纬度"/>
            <w:r>
              <w:t>28.68</w:t>
            </w:r>
            <w:bookmarkEnd w:id="15"/>
          </w:p>
        </w:tc>
      </w:tr>
      <w:tr w:rsidR="00432A98" w14:paraId="7F1FD42D" w14:textId="77777777" w:rsidTr="00432A98">
        <w:tc>
          <w:tcPr>
            <w:tcW w:w="2831" w:type="dxa"/>
            <w:shd w:val="clear" w:color="auto" w:fill="E6E6E6"/>
            <w:vAlign w:val="center"/>
          </w:tcPr>
          <w:p w14:paraId="07ABAD7E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02B7B23" w14:textId="77777777" w:rsidR="00432A98" w:rsidRDefault="00432A98" w:rsidP="00025AFE">
            <w:bookmarkStart w:id="16" w:name="经度"/>
            <w:r>
              <w:t>115.86</w:t>
            </w:r>
            <w:bookmarkEnd w:id="16"/>
          </w:p>
        </w:tc>
      </w:tr>
      <w:tr w:rsidR="00432A98" w14:paraId="7C54A698" w14:textId="77777777" w:rsidTr="00432A98">
        <w:tc>
          <w:tcPr>
            <w:tcW w:w="2831" w:type="dxa"/>
            <w:shd w:val="clear" w:color="auto" w:fill="E6E6E6"/>
            <w:vAlign w:val="center"/>
          </w:tcPr>
          <w:p w14:paraId="031BBE6F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A655402" w14:textId="77777777" w:rsidR="00432A98" w:rsidRDefault="00432A98" w:rsidP="00025AFE">
            <w:bookmarkStart w:id="17" w:name="项目名称＃2"/>
            <w:r>
              <w:t>咫尺山林</w:t>
            </w:r>
            <w:bookmarkEnd w:id="17"/>
          </w:p>
        </w:tc>
      </w:tr>
      <w:tr w:rsidR="00432A98" w14:paraId="79EB7DC4" w14:textId="77777777" w:rsidTr="00432A98">
        <w:tc>
          <w:tcPr>
            <w:tcW w:w="2831" w:type="dxa"/>
            <w:shd w:val="clear" w:color="auto" w:fill="E6E6E6"/>
            <w:vAlign w:val="center"/>
          </w:tcPr>
          <w:p w14:paraId="56880C3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C4911D0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A3D3A1E" w14:textId="77777777" w:rsidR="00432A98" w:rsidRDefault="00432A98" w:rsidP="00025AFE"/>
        </w:tc>
      </w:tr>
      <w:tr w:rsidR="00432A98" w14:paraId="632E2DB9" w14:textId="77777777" w:rsidTr="00432A98">
        <w:tc>
          <w:tcPr>
            <w:tcW w:w="2831" w:type="dxa"/>
            <w:shd w:val="clear" w:color="auto" w:fill="E6E6E6"/>
            <w:vAlign w:val="center"/>
          </w:tcPr>
          <w:p w14:paraId="5A44C57B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B58F48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6822.09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A88CC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80C3DCE" w14:textId="77777777" w:rsidTr="00432A98">
        <w:tc>
          <w:tcPr>
            <w:tcW w:w="2831" w:type="dxa"/>
            <w:shd w:val="clear" w:color="auto" w:fill="E6E6E6"/>
            <w:vAlign w:val="center"/>
          </w:tcPr>
          <w:p w14:paraId="7D9CF436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951ABF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19.50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D3DD475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4BA21EA" w14:textId="77777777" w:rsidTr="00432A98">
        <w:tc>
          <w:tcPr>
            <w:tcW w:w="2831" w:type="dxa"/>
            <w:shd w:val="clear" w:color="auto" w:fill="E6E6E6"/>
            <w:vAlign w:val="center"/>
          </w:tcPr>
          <w:p w14:paraId="38ABF59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7FA191F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10A27DA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A694B39" w14:textId="77777777" w:rsidTr="00432A98">
        <w:tc>
          <w:tcPr>
            <w:tcW w:w="2831" w:type="dxa"/>
            <w:shd w:val="clear" w:color="auto" w:fill="E6E6E6"/>
            <w:vAlign w:val="center"/>
          </w:tcPr>
          <w:p w14:paraId="33B3F017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90E7348" w14:textId="77777777" w:rsidR="00432A98" w:rsidRDefault="00432A98" w:rsidP="00025AFE">
            <w:bookmarkStart w:id="24" w:name="北向角度"/>
            <w:r>
              <w:t>135</w:t>
            </w:r>
            <w:bookmarkEnd w:id="24"/>
            <w:r>
              <w:t>°</w:t>
            </w:r>
          </w:p>
        </w:tc>
      </w:tr>
    </w:tbl>
    <w:p w14:paraId="1477C125" w14:textId="77777777" w:rsidR="00467D84" w:rsidRDefault="00CA6DD4" w:rsidP="00070074">
      <w:pPr>
        <w:pStyle w:val="1"/>
      </w:pPr>
      <w:bookmarkStart w:id="25" w:name="_Toc92139402"/>
      <w:r>
        <w:rPr>
          <w:rFonts w:hint="eastAsia"/>
        </w:rPr>
        <w:t>气象</w:t>
      </w:r>
      <w:r>
        <w:t>数据</w:t>
      </w:r>
      <w:bookmarkEnd w:id="25"/>
    </w:p>
    <w:p w14:paraId="51397072" w14:textId="77777777" w:rsidR="00033DE7" w:rsidRDefault="00033DE7" w:rsidP="00033DE7">
      <w:pPr>
        <w:pStyle w:val="2"/>
      </w:pPr>
      <w:bookmarkStart w:id="26" w:name="_Toc92139403"/>
      <w:r>
        <w:rPr>
          <w:rFonts w:hint="eastAsia"/>
        </w:rPr>
        <w:t>气象地点</w:t>
      </w:r>
      <w:bookmarkEnd w:id="26"/>
    </w:p>
    <w:p w14:paraId="239BB49C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27"/>
    </w:p>
    <w:p w14:paraId="276C8D6E" w14:textId="77777777" w:rsidR="00640E36" w:rsidRDefault="009C2673" w:rsidP="00640E36">
      <w:pPr>
        <w:pStyle w:val="2"/>
      </w:pPr>
      <w:bookmarkStart w:id="28" w:name="_Toc9213940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A7A76C0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4CEA4C0" wp14:editId="76932E0B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69A9" w14:textId="77777777" w:rsidR="00F25477" w:rsidRDefault="00615FD8" w:rsidP="00615FD8">
      <w:pPr>
        <w:pStyle w:val="2"/>
      </w:pPr>
      <w:bookmarkStart w:id="30" w:name="日最小干球温度变化表"/>
      <w:bookmarkStart w:id="31" w:name="_Toc9213940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1243DE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75A431A" wp14:editId="2CCCED86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9C83" w14:textId="77777777" w:rsidR="00615FD8" w:rsidRDefault="00A71379" w:rsidP="00A71379">
      <w:pPr>
        <w:pStyle w:val="2"/>
      </w:pPr>
      <w:bookmarkStart w:id="33" w:name="_Toc9213940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1395D" w14:paraId="2ADCD41E" w14:textId="77777777">
        <w:tc>
          <w:tcPr>
            <w:tcW w:w="1131" w:type="dxa"/>
            <w:shd w:val="clear" w:color="auto" w:fill="E6E6E6"/>
            <w:vAlign w:val="center"/>
          </w:tcPr>
          <w:p w14:paraId="2649519E" w14:textId="77777777" w:rsidR="0021395D" w:rsidRDefault="00F8095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5CCCFF8" w14:textId="77777777" w:rsidR="0021395D" w:rsidRDefault="00F8095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53586C" w14:textId="77777777" w:rsidR="0021395D" w:rsidRDefault="00F8095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7426B1" w14:textId="77777777" w:rsidR="0021395D" w:rsidRDefault="00F8095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FD06BA" w14:textId="77777777" w:rsidR="0021395D" w:rsidRDefault="00F8095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F7F0C8" w14:textId="77777777" w:rsidR="0021395D" w:rsidRDefault="00F8095B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1395D" w14:paraId="36B40208" w14:textId="77777777">
        <w:tc>
          <w:tcPr>
            <w:tcW w:w="1131" w:type="dxa"/>
            <w:shd w:val="clear" w:color="auto" w:fill="E6E6E6"/>
            <w:vAlign w:val="center"/>
          </w:tcPr>
          <w:p w14:paraId="74C243DC" w14:textId="77777777" w:rsidR="0021395D" w:rsidRDefault="00F8095B">
            <w:r>
              <w:t>最大值</w:t>
            </w:r>
          </w:p>
        </w:tc>
        <w:tc>
          <w:tcPr>
            <w:tcW w:w="1975" w:type="dxa"/>
            <w:vAlign w:val="center"/>
          </w:tcPr>
          <w:p w14:paraId="5BB23B44" w14:textId="77777777" w:rsidR="0021395D" w:rsidRDefault="00F8095B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9892B7" w14:textId="77777777" w:rsidR="0021395D" w:rsidRDefault="00F8095B">
            <w:r>
              <w:t>39.4</w:t>
            </w:r>
          </w:p>
        </w:tc>
        <w:tc>
          <w:tcPr>
            <w:tcW w:w="1556" w:type="dxa"/>
            <w:vAlign w:val="center"/>
          </w:tcPr>
          <w:p w14:paraId="7B416FB6" w14:textId="77777777" w:rsidR="0021395D" w:rsidRDefault="00F8095B">
            <w:r>
              <w:t>28.3</w:t>
            </w:r>
          </w:p>
        </w:tc>
        <w:tc>
          <w:tcPr>
            <w:tcW w:w="1556" w:type="dxa"/>
            <w:vAlign w:val="center"/>
          </w:tcPr>
          <w:p w14:paraId="18679547" w14:textId="77777777" w:rsidR="0021395D" w:rsidRDefault="00F8095B">
            <w:r>
              <w:t>20.2</w:t>
            </w:r>
          </w:p>
        </w:tc>
        <w:tc>
          <w:tcPr>
            <w:tcW w:w="1556" w:type="dxa"/>
            <w:vAlign w:val="center"/>
          </w:tcPr>
          <w:p w14:paraId="58D67785" w14:textId="77777777" w:rsidR="0021395D" w:rsidRDefault="00F8095B">
            <w:r>
              <w:t>91.6</w:t>
            </w:r>
          </w:p>
        </w:tc>
      </w:tr>
      <w:tr w:rsidR="0021395D" w14:paraId="79C2A5D6" w14:textId="77777777">
        <w:tc>
          <w:tcPr>
            <w:tcW w:w="1131" w:type="dxa"/>
            <w:shd w:val="clear" w:color="auto" w:fill="E6E6E6"/>
            <w:vAlign w:val="center"/>
          </w:tcPr>
          <w:p w14:paraId="32BEC925" w14:textId="77777777" w:rsidR="0021395D" w:rsidRDefault="00F8095B">
            <w:r>
              <w:t>最小值</w:t>
            </w:r>
          </w:p>
        </w:tc>
        <w:tc>
          <w:tcPr>
            <w:tcW w:w="1975" w:type="dxa"/>
            <w:vAlign w:val="center"/>
          </w:tcPr>
          <w:p w14:paraId="5C375AEB" w14:textId="77777777" w:rsidR="0021395D" w:rsidRDefault="00F8095B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A7D857" w14:textId="77777777" w:rsidR="0021395D" w:rsidRDefault="00F8095B">
            <w:r>
              <w:t>-4.4</w:t>
            </w:r>
          </w:p>
        </w:tc>
        <w:tc>
          <w:tcPr>
            <w:tcW w:w="1556" w:type="dxa"/>
            <w:vAlign w:val="center"/>
          </w:tcPr>
          <w:p w14:paraId="0C235BD3" w14:textId="77777777" w:rsidR="0021395D" w:rsidRDefault="00F8095B">
            <w:r>
              <w:t>-4.4</w:t>
            </w:r>
          </w:p>
        </w:tc>
        <w:tc>
          <w:tcPr>
            <w:tcW w:w="1556" w:type="dxa"/>
            <w:vAlign w:val="center"/>
          </w:tcPr>
          <w:p w14:paraId="43865570" w14:textId="77777777" w:rsidR="0021395D" w:rsidRDefault="00F8095B">
            <w:r>
              <w:t>2.4</w:t>
            </w:r>
          </w:p>
        </w:tc>
        <w:tc>
          <w:tcPr>
            <w:tcW w:w="1556" w:type="dxa"/>
            <w:vAlign w:val="center"/>
          </w:tcPr>
          <w:p w14:paraId="138894D7" w14:textId="77777777" w:rsidR="0021395D" w:rsidRDefault="00F8095B">
            <w:r>
              <w:t>1.5</w:t>
            </w:r>
          </w:p>
        </w:tc>
      </w:tr>
    </w:tbl>
    <w:p w14:paraId="3B61099D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4BAA414" w14:textId="77777777" w:rsidR="00A71379" w:rsidRDefault="001C5FD8" w:rsidP="000843B1">
      <w:pPr>
        <w:pStyle w:val="1"/>
      </w:pPr>
      <w:bookmarkStart w:id="35" w:name="_Toc9213940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7355726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45D3C6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7E1F41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25EA9B8" w14:textId="77777777" w:rsidR="00BC2B16" w:rsidRDefault="00BC2B16" w:rsidP="00BC2B16">
      <w:pPr>
        <w:pStyle w:val="1"/>
      </w:pPr>
      <w:bookmarkStart w:id="37" w:name="_Toc92139408"/>
      <w:r>
        <w:rPr>
          <w:rFonts w:hint="eastAsia"/>
        </w:rPr>
        <w:t>围护</w:t>
      </w:r>
      <w:r>
        <w:t>结构</w:t>
      </w:r>
      <w:bookmarkEnd w:id="37"/>
    </w:p>
    <w:p w14:paraId="74A1BFB2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139409"/>
      <w:bookmarkEnd w:id="38"/>
      <w:r>
        <w:rPr>
          <w:kern w:val="2"/>
        </w:rPr>
        <w:t>屋顶构造</w:t>
      </w:r>
      <w:bookmarkEnd w:id="39"/>
    </w:p>
    <w:p w14:paraId="7C441748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40" w:name="_Toc9213941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72CCB5C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3E1CAA" w14:textId="77777777" w:rsidR="0021395D" w:rsidRDefault="00F809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E9B2B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3B2AA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9E8EB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94BF3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3752E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A33FA0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506461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65F579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86F1B6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382EC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26D3B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52D94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242A1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831FB6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38239855" w14:textId="77777777">
        <w:tc>
          <w:tcPr>
            <w:tcW w:w="3345" w:type="dxa"/>
            <w:vAlign w:val="center"/>
          </w:tcPr>
          <w:p w14:paraId="35FBA543" w14:textId="77777777" w:rsidR="0021395D" w:rsidRDefault="00F8095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FFDA6D" w14:textId="77777777" w:rsidR="0021395D" w:rsidRDefault="00F8095B">
            <w:r>
              <w:t>70</w:t>
            </w:r>
          </w:p>
        </w:tc>
        <w:tc>
          <w:tcPr>
            <w:tcW w:w="1075" w:type="dxa"/>
            <w:vAlign w:val="center"/>
          </w:tcPr>
          <w:p w14:paraId="1F6B4E55" w14:textId="77777777" w:rsidR="0021395D" w:rsidRDefault="00F8095B">
            <w:r>
              <w:t>1.740</w:t>
            </w:r>
          </w:p>
        </w:tc>
        <w:tc>
          <w:tcPr>
            <w:tcW w:w="1075" w:type="dxa"/>
            <w:vAlign w:val="center"/>
          </w:tcPr>
          <w:p w14:paraId="72A8D856" w14:textId="77777777" w:rsidR="0021395D" w:rsidRDefault="00F8095B">
            <w:r>
              <w:t>17.200</w:t>
            </w:r>
          </w:p>
        </w:tc>
        <w:tc>
          <w:tcPr>
            <w:tcW w:w="848" w:type="dxa"/>
            <w:vAlign w:val="center"/>
          </w:tcPr>
          <w:p w14:paraId="528043B1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1DB1BF3C" w14:textId="77777777" w:rsidR="0021395D" w:rsidRDefault="00F8095B">
            <w:r>
              <w:t>0.040</w:t>
            </w:r>
          </w:p>
        </w:tc>
        <w:tc>
          <w:tcPr>
            <w:tcW w:w="1064" w:type="dxa"/>
            <w:vAlign w:val="center"/>
          </w:tcPr>
          <w:p w14:paraId="470223C8" w14:textId="77777777" w:rsidR="0021395D" w:rsidRDefault="00F8095B">
            <w:r>
              <w:t>0.692</w:t>
            </w:r>
          </w:p>
        </w:tc>
      </w:tr>
      <w:tr w:rsidR="0021395D" w14:paraId="41870372" w14:textId="77777777">
        <w:tc>
          <w:tcPr>
            <w:tcW w:w="3345" w:type="dxa"/>
            <w:vAlign w:val="center"/>
          </w:tcPr>
          <w:p w14:paraId="4897C534" w14:textId="77777777" w:rsidR="0021395D" w:rsidRDefault="00F8095B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01752AF2" w14:textId="77777777" w:rsidR="0021395D" w:rsidRDefault="00F8095B">
            <w:r>
              <w:t>130</w:t>
            </w:r>
          </w:p>
        </w:tc>
        <w:tc>
          <w:tcPr>
            <w:tcW w:w="1075" w:type="dxa"/>
            <w:vAlign w:val="center"/>
          </w:tcPr>
          <w:p w14:paraId="06FD2B3B" w14:textId="77777777" w:rsidR="0021395D" w:rsidRDefault="00F8095B">
            <w:r>
              <w:t>0.032</w:t>
            </w:r>
          </w:p>
        </w:tc>
        <w:tc>
          <w:tcPr>
            <w:tcW w:w="1075" w:type="dxa"/>
            <w:vAlign w:val="center"/>
          </w:tcPr>
          <w:p w14:paraId="39703B72" w14:textId="77777777" w:rsidR="0021395D" w:rsidRDefault="00F8095B">
            <w:r>
              <w:t>0.340</w:t>
            </w:r>
          </w:p>
        </w:tc>
        <w:tc>
          <w:tcPr>
            <w:tcW w:w="848" w:type="dxa"/>
            <w:vAlign w:val="center"/>
          </w:tcPr>
          <w:p w14:paraId="21A54E8F" w14:textId="77777777" w:rsidR="0021395D" w:rsidRDefault="00F8095B">
            <w:r>
              <w:t>1.05</w:t>
            </w:r>
          </w:p>
        </w:tc>
        <w:tc>
          <w:tcPr>
            <w:tcW w:w="1075" w:type="dxa"/>
            <w:vAlign w:val="center"/>
          </w:tcPr>
          <w:p w14:paraId="5DC38057" w14:textId="77777777" w:rsidR="0021395D" w:rsidRDefault="00F8095B">
            <w:r>
              <w:t>3.869</w:t>
            </w:r>
          </w:p>
        </w:tc>
        <w:tc>
          <w:tcPr>
            <w:tcW w:w="1064" w:type="dxa"/>
            <w:vAlign w:val="center"/>
          </w:tcPr>
          <w:p w14:paraId="301F72E2" w14:textId="77777777" w:rsidR="0021395D" w:rsidRDefault="00F8095B">
            <w:r>
              <w:t>1.381</w:t>
            </w:r>
          </w:p>
        </w:tc>
      </w:tr>
      <w:tr w:rsidR="0021395D" w14:paraId="798EA316" w14:textId="77777777">
        <w:tc>
          <w:tcPr>
            <w:tcW w:w="3345" w:type="dxa"/>
            <w:vAlign w:val="center"/>
          </w:tcPr>
          <w:p w14:paraId="739C00DB" w14:textId="77777777" w:rsidR="0021395D" w:rsidRDefault="00F8095B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D9C699" w14:textId="77777777" w:rsidR="0021395D" w:rsidRDefault="00F8095B">
            <w:r>
              <w:t>10</w:t>
            </w:r>
          </w:p>
        </w:tc>
        <w:tc>
          <w:tcPr>
            <w:tcW w:w="1075" w:type="dxa"/>
            <w:vAlign w:val="center"/>
          </w:tcPr>
          <w:p w14:paraId="37A4AAEF" w14:textId="77777777" w:rsidR="0021395D" w:rsidRDefault="00F8095B">
            <w:r>
              <w:t>0.170</w:t>
            </w:r>
          </w:p>
        </w:tc>
        <w:tc>
          <w:tcPr>
            <w:tcW w:w="1075" w:type="dxa"/>
            <w:vAlign w:val="center"/>
          </w:tcPr>
          <w:p w14:paraId="433E5403" w14:textId="77777777" w:rsidR="0021395D" w:rsidRDefault="00F8095B">
            <w:r>
              <w:t>3.302</w:t>
            </w:r>
          </w:p>
        </w:tc>
        <w:tc>
          <w:tcPr>
            <w:tcW w:w="848" w:type="dxa"/>
            <w:vAlign w:val="center"/>
          </w:tcPr>
          <w:p w14:paraId="4929D1FA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4694A52" w14:textId="77777777" w:rsidR="0021395D" w:rsidRDefault="00F8095B">
            <w:r>
              <w:t>0.059</w:t>
            </w:r>
          </w:p>
        </w:tc>
        <w:tc>
          <w:tcPr>
            <w:tcW w:w="1064" w:type="dxa"/>
            <w:vAlign w:val="center"/>
          </w:tcPr>
          <w:p w14:paraId="36551836" w14:textId="77777777" w:rsidR="0021395D" w:rsidRDefault="00F8095B">
            <w:r>
              <w:t>0.194</w:t>
            </w:r>
          </w:p>
        </w:tc>
      </w:tr>
      <w:tr w:rsidR="0021395D" w14:paraId="011384FF" w14:textId="77777777">
        <w:tc>
          <w:tcPr>
            <w:tcW w:w="3345" w:type="dxa"/>
            <w:vAlign w:val="center"/>
          </w:tcPr>
          <w:p w14:paraId="70136A2A" w14:textId="77777777" w:rsidR="0021395D" w:rsidRDefault="00F8095B">
            <w:r>
              <w:lastRenderedPageBreak/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3DCD21B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39753199" w14:textId="77777777" w:rsidR="0021395D" w:rsidRDefault="00F8095B">
            <w:r>
              <w:t>0.810</w:t>
            </w:r>
          </w:p>
        </w:tc>
        <w:tc>
          <w:tcPr>
            <w:tcW w:w="1075" w:type="dxa"/>
            <w:vAlign w:val="center"/>
          </w:tcPr>
          <w:p w14:paraId="5FFC819D" w14:textId="77777777" w:rsidR="0021395D" w:rsidRDefault="00F8095B">
            <w:r>
              <w:t>10.070</w:t>
            </w:r>
          </w:p>
        </w:tc>
        <w:tc>
          <w:tcPr>
            <w:tcW w:w="848" w:type="dxa"/>
            <w:vAlign w:val="center"/>
          </w:tcPr>
          <w:p w14:paraId="7505455D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642FF1D" w14:textId="77777777" w:rsidR="0021395D" w:rsidRDefault="00F8095B">
            <w:r>
              <w:t>0.025</w:t>
            </w:r>
          </w:p>
        </w:tc>
        <w:tc>
          <w:tcPr>
            <w:tcW w:w="1064" w:type="dxa"/>
            <w:vAlign w:val="center"/>
          </w:tcPr>
          <w:p w14:paraId="3341DEF7" w14:textId="77777777" w:rsidR="0021395D" w:rsidRDefault="00F8095B">
            <w:r>
              <w:t>0.249</w:t>
            </w:r>
          </w:p>
        </w:tc>
      </w:tr>
      <w:tr w:rsidR="0021395D" w14:paraId="121B9E0A" w14:textId="77777777">
        <w:tc>
          <w:tcPr>
            <w:tcW w:w="3345" w:type="dxa"/>
            <w:vAlign w:val="center"/>
          </w:tcPr>
          <w:p w14:paraId="64E1E740" w14:textId="77777777" w:rsidR="0021395D" w:rsidRDefault="00F8095B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4971806E" w14:textId="77777777" w:rsidR="0021395D" w:rsidRDefault="00F8095B">
            <w:r>
              <w:t>30</w:t>
            </w:r>
          </w:p>
        </w:tc>
        <w:tc>
          <w:tcPr>
            <w:tcW w:w="1075" w:type="dxa"/>
            <w:vAlign w:val="center"/>
          </w:tcPr>
          <w:p w14:paraId="2258DCC5" w14:textId="77777777" w:rsidR="0021395D" w:rsidRDefault="00F8095B">
            <w:r>
              <w:t>0.085</w:t>
            </w:r>
          </w:p>
        </w:tc>
        <w:tc>
          <w:tcPr>
            <w:tcW w:w="1075" w:type="dxa"/>
            <w:vAlign w:val="center"/>
          </w:tcPr>
          <w:p w14:paraId="461A3F1E" w14:textId="77777777" w:rsidR="0021395D" w:rsidRDefault="00F8095B">
            <w:r>
              <w:t>1.500</w:t>
            </w:r>
          </w:p>
        </w:tc>
        <w:tc>
          <w:tcPr>
            <w:tcW w:w="848" w:type="dxa"/>
            <w:vAlign w:val="center"/>
          </w:tcPr>
          <w:p w14:paraId="77F43BA9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FA1B375" w14:textId="77777777" w:rsidR="0021395D" w:rsidRDefault="00F8095B">
            <w:r>
              <w:t>0.353</w:t>
            </w:r>
          </w:p>
        </w:tc>
        <w:tc>
          <w:tcPr>
            <w:tcW w:w="1064" w:type="dxa"/>
            <w:vAlign w:val="center"/>
          </w:tcPr>
          <w:p w14:paraId="296E9374" w14:textId="77777777" w:rsidR="0021395D" w:rsidRDefault="00F8095B">
            <w:r>
              <w:t>0.529</w:t>
            </w:r>
          </w:p>
        </w:tc>
      </w:tr>
      <w:tr w:rsidR="0021395D" w14:paraId="693FCD9F" w14:textId="77777777">
        <w:tc>
          <w:tcPr>
            <w:tcW w:w="3345" w:type="dxa"/>
            <w:vAlign w:val="center"/>
          </w:tcPr>
          <w:p w14:paraId="488A9164" w14:textId="77777777" w:rsidR="0021395D" w:rsidRDefault="00F8095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6F8862B" w14:textId="77777777" w:rsidR="0021395D" w:rsidRDefault="00F8095B">
            <w:r>
              <w:t>180</w:t>
            </w:r>
          </w:p>
        </w:tc>
        <w:tc>
          <w:tcPr>
            <w:tcW w:w="1075" w:type="dxa"/>
            <w:vAlign w:val="center"/>
          </w:tcPr>
          <w:p w14:paraId="073FD520" w14:textId="77777777" w:rsidR="0021395D" w:rsidRDefault="00F8095B">
            <w:r>
              <w:t>1.740</w:t>
            </w:r>
          </w:p>
        </w:tc>
        <w:tc>
          <w:tcPr>
            <w:tcW w:w="1075" w:type="dxa"/>
            <w:vAlign w:val="center"/>
          </w:tcPr>
          <w:p w14:paraId="36DFD443" w14:textId="77777777" w:rsidR="0021395D" w:rsidRDefault="00F8095B">
            <w:r>
              <w:t>17.200</w:t>
            </w:r>
          </w:p>
        </w:tc>
        <w:tc>
          <w:tcPr>
            <w:tcW w:w="848" w:type="dxa"/>
            <w:vAlign w:val="center"/>
          </w:tcPr>
          <w:p w14:paraId="43DEEB8D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59FF5890" w14:textId="77777777" w:rsidR="0021395D" w:rsidRDefault="00F8095B">
            <w:r>
              <w:t>0.103</w:t>
            </w:r>
          </w:p>
        </w:tc>
        <w:tc>
          <w:tcPr>
            <w:tcW w:w="1064" w:type="dxa"/>
            <w:vAlign w:val="center"/>
          </w:tcPr>
          <w:p w14:paraId="33F56C12" w14:textId="77777777" w:rsidR="0021395D" w:rsidRDefault="00F8095B">
            <w:r>
              <w:t>1.779</w:t>
            </w:r>
          </w:p>
        </w:tc>
      </w:tr>
      <w:tr w:rsidR="0021395D" w14:paraId="02597748" w14:textId="77777777">
        <w:tc>
          <w:tcPr>
            <w:tcW w:w="3345" w:type="dxa"/>
            <w:vAlign w:val="center"/>
          </w:tcPr>
          <w:p w14:paraId="4FC039DB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787262" w14:textId="77777777" w:rsidR="0021395D" w:rsidRDefault="00F8095B">
            <w:r>
              <w:t>440</w:t>
            </w:r>
          </w:p>
        </w:tc>
        <w:tc>
          <w:tcPr>
            <w:tcW w:w="1075" w:type="dxa"/>
            <w:vAlign w:val="center"/>
          </w:tcPr>
          <w:p w14:paraId="53C8DBB0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5BA0D0B8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4373FE42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53EDF488" w14:textId="77777777" w:rsidR="0021395D" w:rsidRDefault="00F8095B">
            <w:r>
              <w:t>4.449</w:t>
            </w:r>
          </w:p>
        </w:tc>
        <w:tc>
          <w:tcPr>
            <w:tcW w:w="1064" w:type="dxa"/>
            <w:vAlign w:val="center"/>
          </w:tcPr>
          <w:p w14:paraId="6ACAD4FA" w14:textId="77777777" w:rsidR="0021395D" w:rsidRDefault="00F8095B">
            <w:r>
              <w:t>4.825</w:t>
            </w:r>
          </w:p>
        </w:tc>
      </w:tr>
      <w:tr w:rsidR="0021395D" w14:paraId="415A2979" w14:textId="77777777">
        <w:tc>
          <w:tcPr>
            <w:tcW w:w="3345" w:type="dxa"/>
            <w:shd w:val="clear" w:color="auto" w:fill="E6E6E6"/>
            <w:vAlign w:val="center"/>
          </w:tcPr>
          <w:p w14:paraId="3D41AD65" w14:textId="77777777" w:rsidR="0021395D" w:rsidRDefault="00F809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A5C3ED" w14:textId="77777777" w:rsidR="0021395D" w:rsidRDefault="00F809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395D" w14:paraId="7F7FD543" w14:textId="77777777">
        <w:tc>
          <w:tcPr>
            <w:tcW w:w="3345" w:type="dxa"/>
            <w:shd w:val="clear" w:color="auto" w:fill="E6E6E6"/>
            <w:vAlign w:val="center"/>
          </w:tcPr>
          <w:p w14:paraId="3AF5E0A6" w14:textId="77777777" w:rsidR="0021395D" w:rsidRDefault="00F809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B8040B" w14:textId="77777777" w:rsidR="0021395D" w:rsidRDefault="00F8095B">
            <w:pPr>
              <w:jc w:val="center"/>
            </w:pPr>
            <w:r>
              <w:t>0.22</w:t>
            </w:r>
          </w:p>
        </w:tc>
      </w:tr>
    </w:tbl>
    <w:p w14:paraId="66255F2D" w14:textId="77777777" w:rsidR="0021395D" w:rsidRDefault="00F8095B">
      <w:pPr>
        <w:pStyle w:val="2"/>
        <w:widowControl w:val="0"/>
        <w:rPr>
          <w:kern w:val="2"/>
        </w:rPr>
      </w:pPr>
      <w:bookmarkStart w:id="41" w:name="_Toc92139411"/>
      <w:r>
        <w:rPr>
          <w:kern w:val="2"/>
        </w:rPr>
        <w:t>外墙构造</w:t>
      </w:r>
      <w:bookmarkEnd w:id="41"/>
    </w:p>
    <w:p w14:paraId="42C13AA8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42" w:name="_Toc9213941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1489409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F41BCC" w14:textId="77777777" w:rsidR="0021395D" w:rsidRDefault="00F809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B0FA3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3D8B4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D27DD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F2525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0F0CE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E2EC1F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578AEC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7EFCAC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B0584E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8920F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82E9A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30AC06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45977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290AAB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090522AC" w14:textId="77777777">
        <w:tc>
          <w:tcPr>
            <w:tcW w:w="3345" w:type="dxa"/>
            <w:vAlign w:val="center"/>
          </w:tcPr>
          <w:p w14:paraId="07AC6F64" w14:textId="77777777" w:rsidR="0021395D" w:rsidRDefault="00F8095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D39F1CB" w14:textId="77777777" w:rsidR="0021395D" w:rsidRDefault="00F8095B">
            <w:r>
              <w:t>6</w:t>
            </w:r>
          </w:p>
        </w:tc>
        <w:tc>
          <w:tcPr>
            <w:tcW w:w="1075" w:type="dxa"/>
            <w:vAlign w:val="center"/>
          </w:tcPr>
          <w:p w14:paraId="32FDE7DE" w14:textId="77777777" w:rsidR="0021395D" w:rsidRDefault="00F8095B">
            <w:r>
              <w:t>0.930</w:t>
            </w:r>
          </w:p>
        </w:tc>
        <w:tc>
          <w:tcPr>
            <w:tcW w:w="1075" w:type="dxa"/>
            <w:vAlign w:val="center"/>
          </w:tcPr>
          <w:p w14:paraId="51B4F182" w14:textId="77777777" w:rsidR="0021395D" w:rsidRDefault="00F8095B">
            <w:r>
              <w:t>11.370</w:t>
            </w:r>
          </w:p>
        </w:tc>
        <w:tc>
          <w:tcPr>
            <w:tcW w:w="848" w:type="dxa"/>
            <w:vAlign w:val="center"/>
          </w:tcPr>
          <w:p w14:paraId="25A1FB78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5238EC01" w14:textId="77777777" w:rsidR="0021395D" w:rsidRDefault="00F8095B">
            <w:r>
              <w:t>0.006</w:t>
            </w:r>
          </w:p>
        </w:tc>
        <w:tc>
          <w:tcPr>
            <w:tcW w:w="1064" w:type="dxa"/>
            <w:vAlign w:val="center"/>
          </w:tcPr>
          <w:p w14:paraId="6CC2D227" w14:textId="77777777" w:rsidR="0021395D" w:rsidRDefault="00F8095B">
            <w:r>
              <w:t>0.073</w:t>
            </w:r>
          </w:p>
        </w:tc>
      </w:tr>
      <w:tr w:rsidR="0021395D" w14:paraId="1670A5CE" w14:textId="77777777">
        <w:tc>
          <w:tcPr>
            <w:tcW w:w="3345" w:type="dxa"/>
            <w:vAlign w:val="center"/>
          </w:tcPr>
          <w:p w14:paraId="250FE7BE" w14:textId="77777777" w:rsidR="0021395D" w:rsidRDefault="00F8095B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6E3A33E5" w14:textId="77777777" w:rsidR="0021395D" w:rsidRDefault="00F8095B">
            <w:r>
              <w:t>110</w:t>
            </w:r>
          </w:p>
        </w:tc>
        <w:tc>
          <w:tcPr>
            <w:tcW w:w="1075" w:type="dxa"/>
            <w:vAlign w:val="center"/>
          </w:tcPr>
          <w:p w14:paraId="49E5CA28" w14:textId="77777777" w:rsidR="0021395D" w:rsidRDefault="00F8095B">
            <w:r>
              <w:t>0.024</w:t>
            </w:r>
          </w:p>
        </w:tc>
        <w:tc>
          <w:tcPr>
            <w:tcW w:w="1075" w:type="dxa"/>
            <w:vAlign w:val="center"/>
          </w:tcPr>
          <w:p w14:paraId="0F894503" w14:textId="77777777" w:rsidR="0021395D" w:rsidRDefault="00F8095B">
            <w:r>
              <w:t>0.290</w:t>
            </w:r>
          </w:p>
        </w:tc>
        <w:tc>
          <w:tcPr>
            <w:tcW w:w="848" w:type="dxa"/>
            <w:vAlign w:val="center"/>
          </w:tcPr>
          <w:p w14:paraId="20294DD2" w14:textId="77777777" w:rsidR="0021395D" w:rsidRDefault="00F8095B">
            <w:r>
              <w:t>1.15</w:t>
            </w:r>
          </w:p>
        </w:tc>
        <w:tc>
          <w:tcPr>
            <w:tcW w:w="1075" w:type="dxa"/>
            <w:vAlign w:val="center"/>
          </w:tcPr>
          <w:p w14:paraId="6B9B40EF" w14:textId="77777777" w:rsidR="0021395D" w:rsidRDefault="00F8095B">
            <w:r>
              <w:t>3.986</w:t>
            </w:r>
          </w:p>
        </w:tc>
        <w:tc>
          <w:tcPr>
            <w:tcW w:w="1064" w:type="dxa"/>
            <w:vAlign w:val="center"/>
          </w:tcPr>
          <w:p w14:paraId="3E171440" w14:textId="77777777" w:rsidR="0021395D" w:rsidRDefault="00F8095B">
            <w:r>
              <w:t>1.329</w:t>
            </w:r>
          </w:p>
        </w:tc>
      </w:tr>
      <w:tr w:rsidR="0021395D" w14:paraId="4016340A" w14:textId="77777777">
        <w:tc>
          <w:tcPr>
            <w:tcW w:w="3345" w:type="dxa"/>
            <w:vAlign w:val="center"/>
          </w:tcPr>
          <w:p w14:paraId="7A959F68" w14:textId="77777777" w:rsidR="0021395D" w:rsidRDefault="00F8095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911553C" w14:textId="77777777" w:rsidR="0021395D" w:rsidRDefault="00F8095B">
            <w:r>
              <w:t>10</w:t>
            </w:r>
          </w:p>
        </w:tc>
        <w:tc>
          <w:tcPr>
            <w:tcW w:w="1075" w:type="dxa"/>
            <w:vAlign w:val="center"/>
          </w:tcPr>
          <w:p w14:paraId="08FFD3C3" w14:textId="77777777" w:rsidR="0021395D" w:rsidRDefault="00F8095B">
            <w:r>
              <w:t>0.870</w:t>
            </w:r>
          </w:p>
        </w:tc>
        <w:tc>
          <w:tcPr>
            <w:tcW w:w="1075" w:type="dxa"/>
            <w:vAlign w:val="center"/>
          </w:tcPr>
          <w:p w14:paraId="596BA812" w14:textId="77777777" w:rsidR="0021395D" w:rsidRDefault="00F8095B">
            <w:r>
              <w:t>10.750</w:t>
            </w:r>
          </w:p>
        </w:tc>
        <w:tc>
          <w:tcPr>
            <w:tcW w:w="848" w:type="dxa"/>
            <w:vAlign w:val="center"/>
          </w:tcPr>
          <w:p w14:paraId="121B9847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47AD982F" w14:textId="77777777" w:rsidR="0021395D" w:rsidRDefault="00F8095B">
            <w:r>
              <w:t>0.011</w:t>
            </w:r>
          </w:p>
        </w:tc>
        <w:tc>
          <w:tcPr>
            <w:tcW w:w="1064" w:type="dxa"/>
            <w:vAlign w:val="center"/>
          </w:tcPr>
          <w:p w14:paraId="69B42C59" w14:textId="77777777" w:rsidR="0021395D" w:rsidRDefault="00F8095B">
            <w:r>
              <w:t>0.124</w:t>
            </w:r>
          </w:p>
        </w:tc>
      </w:tr>
      <w:tr w:rsidR="0021395D" w14:paraId="1EA7ECF2" w14:textId="77777777">
        <w:tc>
          <w:tcPr>
            <w:tcW w:w="3345" w:type="dxa"/>
            <w:vAlign w:val="center"/>
          </w:tcPr>
          <w:p w14:paraId="2ED73814" w14:textId="77777777" w:rsidR="0021395D" w:rsidRDefault="00F8095B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14:paraId="118F25F2" w14:textId="77777777" w:rsidR="0021395D" w:rsidRDefault="00F8095B">
            <w:r>
              <w:t>200</w:t>
            </w:r>
          </w:p>
        </w:tc>
        <w:tc>
          <w:tcPr>
            <w:tcW w:w="1075" w:type="dxa"/>
            <w:vAlign w:val="center"/>
          </w:tcPr>
          <w:p w14:paraId="3BAF5DC0" w14:textId="77777777" w:rsidR="0021395D" w:rsidRDefault="00F8095B">
            <w:r>
              <w:t>0.550</w:t>
            </w:r>
          </w:p>
        </w:tc>
        <w:tc>
          <w:tcPr>
            <w:tcW w:w="1075" w:type="dxa"/>
            <w:vAlign w:val="center"/>
          </w:tcPr>
          <w:p w14:paraId="51AC685D" w14:textId="77777777" w:rsidR="0021395D" w:rsidRDefault="00F8095B">
            <w:r>
              <w:t>5.433</w:t>
            </w:r>
          </w:p>
        </w:tc>
        <w:tc>
          <w:tcPr>
            <w:tcW w:w="848" w:type="dxa"/>
            <w:vAlign w:val="center"/>
          </w:tcPr>
          <w:p w14:paraId="5E2C9AEA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703FE8C2" w14:textId="77777777" w:rsidR="0021395D" w:rsidRDefault="00F8095B">
            <w:r>
              <w:t>0.364</w:t>
            </w:r>
          </w:p>
        </w:tc>
        <w:tc>
          <w:tcPr>
            <w:tcW w:w="1064" w:type="dxa"/>
            <w:vAlign w:val="center"/>
          </w:tcPr>
          <w:p w14:paraId="5ED14DF1" w14:textId="77777777" w:rsidR="0021395D" w:rsidRDefault="00F8095B">
            <w:r>
              <w:t>1.976</w:t>
            </w:r>
          </w:p>
        </w:tc>
      </w:tr>
      <w:tr w:rsidR="0021395D" w14:paraId="3690089E" w14:textId="77777777">
        <w:tc>
          <w:tcPr>
            <w:tcW w:w="3345" w:type="dxa"/>
            <w:vAlign w:val="center"/>
          </w:tcPr>
          <w:p w14:paraId="2B39C3F3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1F186B" w14:textId="77777777" w:rsidR="0021395D" w:rsidRDefault="00F8095B">
            <w:r>
              <w:t>326</w:t>
            </w:r>
          </w:p>
        </w:tc>
        <w:tc>
          <w:tcPr>
            <w:tcW w:w="1075" w:type="dxa"/>
            <w:vAlign w:val="center"/>
          </w:tcPr>
          <w:p w14:paraId="5DF8A439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26C1195E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58F6EBE3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13C43AE9" w14:textId="77777777" w:rsidR="0021395D" w:rsidRDefault="00F8095B">
            <w:r>
              <w:t>4.367</w:t>
            </w:r>
          </w:p>
        </w:tc>
        <w:tc>
          <w:tcPr>
            <w:tcW w:w="1064" w:type="dxa"/>
            <w:vAlign w:val="center"/>
          </w:tcPr>
          <w:p w14:paraId="6A14AF25" w14:textId="77777777" w:rsidR="0021395D" w:rsidRDefault="00F8095B">
            <w:r>
              <w:t>3.502</w:t>
            </w:r>
          </w:p>
        </w:tc>
      </w:tr>
      <w:tr w:rsidR="0021395D" w14:paraId="3349A136" w14:textId="77777777">
        <w:tc>
          <w:tcPr>
            <w:tcW w:w="3345" w:type="dxa"/>
            <w:shd w:val="clear" w:color="auto" w:fill="E6E6E6"/>
            <w:vAlign w:val="center"/>
          </w:tcPr>
          <w:p w14:paraId="4EA757A2" w14:textId="77777777" w:rsidR="0021395D" w:rsidRDefault="00F809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D9D193" w14:textId="77777777" w:rsidR="0021395D" w:rsidRDefault="00F809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395D" w14:paraId="26B068F3" w14:textId="77777777">
        <w:tc>
          <w:tcPr>
            <w:tcW w:w="3345" w:type="dxa"/>
            <w:shd w:val="clear" w:color="auto" w:fill="E6E6E6"/>
            <w:vAlign w:val="center"/>
          </w:tcPr>
          <w:p w14:paraId="2ABA5FEC" w14:textId="77777777" w:rsidR="0021395D" w:rsidRDefault="00F809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FEA944" w14:textId="77777777" w:rsidR="0021395D" w:rsidRDefault="00F8095B">
            <w:pPr>
              <w:jc w:val="center"/>
            </w:pPr>
            <w:r>
              <w:t>0.22</w:t>
            </w:r>
          </w:p>
        </w:tc>
      </w:tr>
    </w:tbl>
    <w:p w14:paraId="58B7048C" w14:textId="77777777" w:rsidR="0021395D" w:rsidRDefault="00F8095B">
      <w:pPr>
        <w:pStyle w:val="2"/>
        <w:widowControl w:val="0"/>
        <w:rPr>
          <w:kern w:val="2"/>
        </w:rPr>
      </w:pPr>
      <w:bookmarkStart w:id="43" w:name="_Toc92139413"/>
      <w:r>
        <w:rPr>
          <w:kern w:val="2"/>
        </w:rPr>
        <w:t>挑空楼板构造</w:t>
      </w:r>
      <w:bookmarkEnd w:id="43"/>
    </w:p>
    <w:p w14:paraId="003659A3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44" w:name="_Toc9213941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22C1E18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196F79" w14:textId="77777777" w:rsidR="0021395D" w:rsidRDefault="00F809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643B6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05B4E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BB666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132A8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13B6F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11FA73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4AD64F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F6948D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AD8CC9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ED144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EEACD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2B728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9369A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E066D8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5A6EE189" w14:textId="77777777">
        <w:tc>
          <w:tcPr>
            <w:tcW w:w="3345" w:type="dxa"/>
            <w:vAlign w:val="center"/>
          </w:tcPr>
          <w:p w14:paraId="1AB2C699" w14:textId="77777777" w:rsidR="0021395D" w:rsidRDefault="00F8095B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7798A90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6CC58BE1" w14:textId="77777777" w:rsidR="0021395D" w:rsidRDefault="00F8095B">
            <w:r>
              <w:t>0.930</w:t>
            </w:r>
          </w:p>
        </w:tc>
        <w:tc>
          <w:tcPr>
            <w:tcW w:w="1075" w:type="dxa"/>
            <w:vAlign w:val="center"/>
          </w:tcPr>
          <w:p w14:paraId="71942135" w14:textId="77777777" w:rsidR="0021395D" w:rsidRDefault="00F8095B">
            <w:r>
              <w:t>11.370</w:t>
            </w:r>
          </w:p>
        </w:tc>
        <w:tc>
          <w:tcPr>
            <w:tcW w:w="848" w:type="dxa"/>
            <w:vAlign w:val="center"/>
          </w:tcPr>
          <w:p w14:paraId="5ACAF2CD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36D188C0" w14:textId="77777777" w:rsidR="0021395D" w:rsidRDefault="00F8095B">
            <w:r>
              <w:t>0.022</w:t>
            </w:r>
          </w:p>
        </w:tc>
        <w:tc>
          <w:tcPr>
            <w:tcW w:w="1064" w:type="dxa"/>
            <w:vAlign w:val="center"/>
          </w:tcPr>
          <w:p w14:paraId="1F780545" w14:textId="77777777" w:rsidR="0021395D" w:rsidRDefault="00F8095B">
            <w:r>
              <w:t>0.245</w:t>
            </w:r>
          </w:p>
        </w:tc>
      </w:tr>
      <w:tr w:rsidR="0021395D" w14:paraId="64C13193" w14:textId="77777777">
        <w:tc>
          <w:tcPr>
            <w:tcW w:w="3345" w:type="dxa"/>
            <w:vAlign w:val="center"/>
          </w:tcPr>
          <w:p w14:paraId="6ACF2AD2" w14:textId="77777777" w:rsidR="0021395D" w:rsidRDefault="00F8095B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8AAA344" w14:textId="77777777" w:rsidR="0021395D" w:rsidRDefault="00F8095B">
            <w:r>
              <w:t>50</w:t>
            </w:r>
          </w:p>
        </w:tc>
        <w:tc>
          <w:tcPr>
            <w:tcW w:w="1075" w:type="dxa"/>
            <w:vAlign w:val="center"/>
          </w:tcPr>
          <w:p w14:paraId="35462D9D" w14:textId="77777777" w:rsidR="0021395D" w:rsidRDefault="00F8095B">
            <w:r>
              <w:t>0.033</w:t>
            </w:r>
          </w:p>
        </w:tc>
        <w:tc>
          <w:tcPr>
            <w:tcW w:w="1075" w:type="dxa"/>
            <w:vAlign w:val="center"/>
          </w:tcPr>
          <w:p w14:paraId="6050A591" w14:textId="77777777" w:rsidR="0021395D" w:rsidRDefault="00F8095B">
            <w:r>
              <w:t>0.391</w:t>
            </w:r>
          </w:p>
        </w:tc>
        <w:tc>
          <w:tcPr>
            <w:tcW w:w="848" w:type="dxa"/>
            <w:vAlign w:val="center"/>
          </w:tcPr>
          <w:p w14:paraId="10EC9B19" w14:textId="77777777" w:rsidR="0021395D" w:rsidRDefault="00F8095B">
            <w:r>
              <w:t>1.20</w:t>
            </w:r>
          </w:p>
        </w:tc>
        <w:tc>
          <w:tcPr>
            <w:tcW w:w="1075" w:type="dxa"/>
            <w:vAlign w:val="center"/>
          </w:tcPr>
          <w:p w14:paraId="6006C561" w14:textId="77777777" w:rsidR="0021395D" w:rsidRDefault="00F8095B">
            <w:r>
              <w:t>1.263</w:t>
            </w:r>
          </w:p>
        </w:tc>
        <w:tc>
          <w:tcPr>
            <w:tcW w:w="1064" w:type="dxa"/>
            <w:vAlign w:val="center"/>
          </w:tcPr>
          <w:p w14:paraId="7ECEF606" w14:textId="77777777" w:rsidR="0021395D" w:rsidRDefault="00F8095B">
            <w:r>
              <w:t>0.592</w:t>
            </w:r>
          </w:p>
        </w:tc>
      </w:tr>
      <w:tr w:rsidR="0021395D" w14:paraId="24E9DE0B" w14:textId="77777777">
        <w:tc>
          <w:tcPr>
            <w:tcW w:w="3345" w:type="dxa"/>
            <w:vAlign w:val="center"/>
          </w:tcPr>
          <w:p w14:paraId="6297B5BB" w14:textId="77777777" w:rsidR="0021395D" w:rsidRDefault="00F8095B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7123C543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04537EA0" w14:textId="77777777" w:rsidR="0021395D" w:rsidRDefault="00F8095B">
            <w:r>
              <w:t>0.330</w:t>
            </w:r>
          </w:p>
        </w:tc>
        <w:tc>
          <w:tcPr>
            <w:tcW w:w="1075" w:type="dxa"/>
            <w:vAlign w:val="center"/>
          </w:tcPr>
          <w:p w14:paraId="122D672A" w14:textId="77777777" w:rsidR="0021395D" w:rsidRDefault="00F8095B">
            <w:r>
              <w:t>3.622</w:t>
            </w:r>
          </w:p>
        </w:tc>
        <w:tc>
          <w:tcPr>
            <w:tcW w:w="848" w:type="dxa"/>
            <w:vAlign w:val="center"/>
          </w:tcPr>
          <w:p w14:paraId="72DB8215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A1A58F0" w14:textId="77777777" w:rsidR="0021395D" w:rsidRDefault="00F8095B">
            <w:r>
              <w:t>0.061</w:t>
            </w:r>
          </w:p>
        </w:tc>
        <w:tc>
          <w:tcPr>
            <w:tcW w:w="1064" w:type="dxa"/>
            <w:vAlign w:val="center"/>
          </w:tcPr>
          <w:p w14:paraId="0FD2CC07" w14:textId="77777777" w:rsidR="0021395D" w:rsidRDefault="00F8095B">
            <w:r>
              <w:t>0.220</w:t>
            </w:r>
          </w:p>
        </w:tc>
      </w:tr>
      <w:tr w:rsidR="0021395D" w14:paraId="214B981D" w14:textId="77777777">
        <w:tc>
          <w:tcPr>
            <w:tcW w:w="3345" w:type="dxa"/>
            <w:vAlign w:val="center"/>
          </w:tcPr>
          <w:p w14:paraId="3AF819FF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0A28D9" w14:textId="77777777" w:rsidR="0021395D" w:rsidRDefault="00F8095B">
            <w:r>
              <w:t>90</w:t>
            </w:r>
          </w:p>
        </w:tc>
        <w:tc>
          <w:tcPr>
            <w:tcW w:w="1075" w:type="dxa"/>
            <w:vAlign w:val="center"/>
          </w:tcPr>
          <w:p w14:paraId="2FCDE52C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08DDA8BF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3A9F601C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0F36D8E8" w14:textId="77777777" w:rsidR="0021395D" w:rsidRDefault="00F8095B">
            <w:r>
              <w:t>1.345</w:t>
            </w:r>
          </w:p>
        </w:tc>
        <w:tc>
          <w:tcPr>
            <w:tcW w:w="1064" w:type="dxa"/>
            <w:vAlign w:val="center"/>
          </w:tcPr>
          <w:p w14:paraId="462C01BD" w14:textId="77777777" w:rsidR="0021395D" w:rsidRDefault="00F8095B">
            <w:r>
              <w:t>1.056</w:t>
            </w:r>
          </w:p>
        </w:tc>
      </w:tr>
      <w:tr w:rsidR="0021395D" w14:paraId="57B402A3" w14:textId="77777777">
        <w:tc>
          <w:tcPr>
            <w:tcW w:w="3345" w:type="dxa"/>
            <w:shd w:val="clear" w:color="auto" w:fill="E6E6E6"/>
            <w:vAlign w:val="center"/>
          </w:tcPr>
          <w:p w14:paraId="6C174BF3" w14:textId="77777777" w:rsidR="0021395D" w:rsidRDefault="00F809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4C9AB0D" w14:textId="77777777" w:rsidR="0021395D" w:rsidRDefault="00F8095B">
            <w:pPr>
              <w:jc w:val="center"/>
            </w:pPr>
            <w:r>
              <w:t>0.67</w:t>
            </w:r>
          </w:p>
        </w:tc>
      </w:tr>
    </w:tbl>
    <w:p w14:paraId="2FD61D27" w14:textId="77777777" w:rsidR="0021395D" w:rsidRDefault="00F8095B">
      <w:pPr>
        <w:pStyle w:val="2"/>
        <w:widowControl w:val="0"/>
        <w:rPr>
          <w:kern w:val="2"/>
        </w:rPr>
      </w:pPr>
      <w:bookmarkStart w:id="45" w:name="_Toc92139415"/>
      <w:r>
        <w:rPr>
          <w:kern w:val="2"/>
        </w:rPr>
        <w:t>楼板构造</w:t>
      </w:r>
      <w:bookmarkEnd w:id="45"/>
    </w:p>
    <w:p w14:paraId="44293743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46" w:name="_Toc92139416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644E921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39D3DD" w14:textId="77777777" w:rsidR="0021395D" w:rsidRDefault="00F809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1ACE9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D34893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418C1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66694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9F3AA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58791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4203C8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47D3C6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943517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564E3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C0E6B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1C9F4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D807D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A71600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71A7B1AD" w14:textId="77777777">
        <w:tc>
          <w:tcPr>
            <w:tcW w:w="3345" w:type="dxa"/>
            <w:vAlign w:val="center"/>
          </w:tcPr>
          <w:p w14:paraId="26349F08" w14:textId="77777777" w:rsidR="0021395D" w:rsidRDefault="00F8095B">
            <w:r>
              <w:t>水泥砂浆</w:t>
            </w:r>
          </w:p>
        </w:tc>
        <w:tc>
          <w:tcPr>
            <w:tcW w:w="848" w:type="dxa"/>
            <w:vAlign w:val="center"/>
          </w:tcPr>
          <w:p w14:paraId="4BC5C7E1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7D91D1A2" w14:textId="77777777" w:rsidR="0021395D" w:rsidRDefault="00F8095B">
            <w:r>
              <w:t>0.930</w:t>
            </w:r>
          </w:p>
        </w:tc>
        <w:tc>
          <w:tcPr>
            <w:tcW w:w="1075" w:type="dxa"/>
            <w:vAlign w:val="center"/>
          </w:tcPr>
          <w:p w14:paraId="5E243E51" w14:textId="77777777" w:rsidR="0021395D" w:rsidRDefault="00F8095B">
            <w:r>
              <w:t>11.370</w:t>
            </w:r>
          </w:p>
        </w:tc>
        <w:tc>
          <w:tcPr>
            <w:tcW w:w="848" w:type="dxa"/>
            <w:vAlign w:val="center"/>
          </w:tcPr>
          <w:p w14:paraId="2F779D0B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1AD06CE4" w14:textId="77777777" w:rsidR="0021395D" w:rsidRDefault="00F8095B">
            <w:r>
              <w:t>0.022</w:t>
            </w:r>
          </w:p>
        </w:tc>
        <w:tc>
          <w:tcPr>
            <w:tcW w:w="1064" w:type="dxa"/>
            <w:vAlign w:val="center"/>
          </w:tcPr>
          <w:p w14:paraId="48EE1BA7" w14:textId="77777777" w:rsidR="0021395D" w:rsidRDefault="00F8095B">
            <w:r>
              <w:t>0.245</w:t>
            </w:r>
          </w:p>
        </w:tc>
      </w:tr>
      <w:tr w:rsidR="0021395D" w14:paraId="64629D79" w14:textId="77777777">
        <w:tc>
          <w:tcPr>
            <w:tcW w:w="3345" w:type="dxa"/>
            <w:vAlign w:val="center"/>
          </w:tcPr>
          <w:p w14:paraId="49583C26" w14:textId="77777777" w:rsidR="0021395D" w:rsidRDefault="00F809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0852D9" w14:textId="77777777" w:rsidR="0021395D" w:rsidRDefault="00F8095B">
            <w:r>
              <w:t>120</w:t>
            </w:r>
          </w:p>
        </w:tc>
        <w:tc>
          <w:tcPr>
            <w:tcW w:w="1075" w:type="dxa"/>
            <w:vAlign w:val="center"/>
          </w:tcPr>
          <w:p w14:paraId="2F5F2EE4" w14:textId="77777777" w:rsidR="0021395D" w:rsidRDefault="00F8095B">
            <w:r>
              <w:t>1.740</w:t>
            </w:r>
          </w:p>
        </w:tc>
        <w:tc>
          <w:tcPr>
            <w:tcW w:w="1075" w:type="dxa"/>
            <w:vAlign w:val="center"/>
          </w:tcPr>
          <w:p w14:paraId="7196B56B" w14:textId="77777777" w:rsidR="0021395D" w:rsidRDefault="00F8095B">
            <w:r>
              <w:t>17.200</w:t>
            </w:r>
          </w:p>
        </w:tc>
        <w:tc>
          <w:tcPr>
            <w:tcW w:w="848" w:type="dxa"/>
            <w:vAlign w:val="center"/>
          </w:tcPr>
          <w:p w14:paraId="3DBACCD9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425167CA" w14:textId="77777777" w:rsidR="0021395D" w:rsidRDefault="00F8095B">
            <w:r>
              <w:t>0.069</w:t>
            </w:r>
          </w:p>
        </w:tc>
        <w:tc>
          <w:tcPr>
            <w:tcW w:w="1064" w:type="dxa"/>
            <w:vAlign w:val="center"/>
          </w:tcPr>
          <w:p w14:paraId="48078ABF" w14:textId="77777777" w:rsidR="0021395D" w:rsidRDefault="00F8095B">
            <w:r>
              <w:t>1.186</w:t>
            </w:r>
          </w:p>
        </w:tc>
      </w:tr>
      <w:tr w:rsidR="0021395D" w14:paraId="1B1721B5" w14:textId="77777777">
        <w:tc>
          <w:tcPr>
            <w:tcW w:w="3345" w:type="dxa"/>
            <w:vAlign w:val="center"/>
          </w:tcPr>
          <w:p w14:paraId="36400DDD" w14:textId="77777777" w:rsidR="0021395D" w:rsidRDefault="00F8095B">
            <w:r>
              <w:t>石灰砂浆</w:t>
            </w:r>
          </w:p>
        </w:tc>
        <w:tc>
          <w:tcPr>
            <w:tcW w:w="848" w:type="dxa"/>
            <w:vAlign w:val="center"/>
          </w:tcPr>
          <w:p w14:paraId="5260A822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611EF9D0" w14:textId="77777777" w:rsidR="0021395D" w:rsidRDefault="00F8095B">
            <w:r>
              <w:t>0.810</w:t>
            </w:r>
          </w:p>
        </w:tc>
        <w:tc>
          <w:tcPr>
            <w:tcW w:w="1075" w:type="dxa"/>
            <w:vAlign w:val="center"/>
          </w:tcPr>
          <w:p w14:paraId="7C629C1E" w14:textId="77777777" w:rsidR="0021395D" w:rsidRDefault="00F8095B">
            <w:r>
              <w:t>10.070</w:t>
            </w:r>
          </w:p>
        </w:tc>
        <w:tc>
          <w:tcPr>
            <w:tcW w:w="848" w:type="dxa"/>
            <w:vAlign w:val="center"/>
          </w:tcPr>
          <w:p w14:paraId="6E0C18E4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123D58B" w14:textId="77777777" w:rsidR="0021395D" w:rsidRDefault="00F8095B">
            <w:r>
              <w:t>0.025</w:t>
            </w:r>
          </w:p>
        </w:tc>
        <w:tc>
          <w:tcPr>
            <w:tcW w:w="1064" w:type="dxa"/>
            <w:vAlign w:val="center"/>
          </w:tcPr>
          <w:p w14:paraId="36C412EF" w14:textId="77777777" w:rsidR="0021395D" w:rsidRDefault="00F8095B">
            <w:r>
              <w:t>0.249</w:t>
            </w:r>
          </w:p>
        </w:tc>
      </w:tr>
      <w:tr w:rsidR="0021395D" w14:paraId="5D5D387C" w14:textId="77777777">
        <w:tc>
          <w:tcPr>
            <w:tcW w:w="3345" w:type="dxa"/>
            <w:vAlign w:val="center"/>
          </w:tcPr>
          <w:p w14:paraId="6174F026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2DC203" w14:textId="77777777" w:rsidR="0021395D" w:rsidRDefault="00F8095B">
            <w:r>
              <w:t>160</w:t>
            </w:r>
          </w:p>
        </w:tc>
        <w:tc>
          <w:tcPr>
            <w:tcW w:w="1075" w:type="dxa"/>
            <w:vAlign w:val="center"/>
          </w:tcPr>
          <w:p w14:paraId="1C78CF9F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61C1DB21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65006F0E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5CB165C5" w14:textId="77777777" w:rsidR="0021395D" w:rsidRDefault="00F8095B">
            <w:r>
              <w:t>0.115</w:t>
            </w:r>
          </w:p>
        </w:tc>
        <w:tc>
          <w:tcPr>
            <w:tcW w:w="1064" w:type="dxa"/>
            <w:vAlign w:val="center"/>
          </w:tcPr>
          <w:p w14:paraId="1C9A0FCF" w14:textId="77777777" w:rsidR="0021395D" w:rsidRDefault="00F8095B">
            <w:r>
              <w:t>1.679</w:t>
            </w:r>
          </w:p>
        </w:tc>
      </w:tr>
      <w:tr w:rsidR="0021395D" w14:paraId="42AED0A7" w14:textId="77777777">
        <w:tc>
          <w:tcPr>
            <w:tcW w:w="3345" w:type="dxa"/>
            <w:shd w:val="clear" w:color="auto" w:fill="E6E6E6"/>
            <w:vAlign w:val="center"/>
          </w:tcPr>
          <w:p w14:paraId="5C4CE767" w14:textId="77777777" w:rsidR="0021395D" w:rsidRDefault="00F8095B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D564C03" w14:textId="77777777" w:rsidR="0021395D" w:rsidRDefault="00F8095B">
            <w:pPr>
              <w:jc w:val="center"/>
            </w:pPr>
            <w:r>
              <w:t>2.98</w:t>
            </w:r>
          </w:p>
        </w:tc>
      </w:tr>
    </w:tbl>
    <w:p w14:paraId="47876E09" w14:textId="77777777" w:rsidR="0021395D" w:rsidRDefault="00F8095B">
      <w:pPr>
        <w:pStyle w:val="2"/>
        <w:widowControl w:val="0"/>
        <w:rPr>
          <w:kern w:val="2"/>
        </w:rPr>
      </w:pPr>
      <w:bookmarkStart w:id="47" w:name="_Toc92139417"/>
      <w:r>
        <w:rPr>
          <w:kern w:val="2"/>
        </w:rPr>
        <w:t>周边地面构造</w:t>
      </w:r>
      <w:bookmarkEnd w:id="47"/>
    </w:p>
    <w:p w14:paraId="3195212B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48" w:name="_Toc9213941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1D0FC7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26368D" w14:textId="77777777" w:rsidR="0021395D" w:rsidRDefault="00F809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7A772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FB3A8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BF598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599F95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C0F64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F73742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1CA5C4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59E2D9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6040D9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4B082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42AFE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21BDA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36246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CDD65F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08695CB3" w14:textId="77777777">
        <w:tc>
          <w:tcPr>
            <w:tcW w:w="3345" w:type="dxa"/>
            <w:vAlign w:val="center"/>
          </w:tcPr>
          <w:p w14:paraId="1E636E4E" w14:textId="77777777" w:rsidR="0021395D" w:rsidRDefault="00F8095B">
            <w:r>
              <w:t>水泥砂浆</w:t>
            </w:r>
          </w:p>
        </w:tc>
        <w:tc>
          <w:tcPr>
            <w:tcW w:w="848" w:type="dxa"/>
            <w:vAlign w:val="center"/>
          </w:tcPr>
          <w:p w14:paraId="678B6127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691B058F" w14:textId="77777777" w:rsidR="0021395D" w:rsidRDefault="00F8095B">
            <w:r>
              <w:t>0.930</w:t>
            </w:r>
          </w:p>
        </w:tc>
        <w:tc>
          <w:tcPr>
            <w:tcW w:w="1075" w:type="dxa"/>
            <w:vAlign w:val="center"/>
          </w:tcPr>
          <w:p w14:paraId="4CB12A79" w14:textId="77777777" w:rsidR="0021395D" w:rsidRDefault="00F8095B">
            <w:r>
              <w:t>11.370</w:t>
            </w:r>
          </w:p>
        </w:tc>
        <w:tc>
          <w:tcPr>
            <w:tcW w:w="848" w:type="dxa"/>
            <w:vAlign w:val="center"/>
          </w:tcPr>
          <w:p w14:paraId="43B73089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65CDC3AB" w14:textId="77777777" w:rsidR="0021395D" w:rsidRDefault="00F8095B">
            <w:r>
              <w:t>0.022</w:t>
            </w:r>
          </w:p>
        </w:tc>
        <w:tc>
          <w:tcPr>
            <w:tcW w:w="1064" w:type="dxa"/>
            <w:vAlign w:val="center"/>
          </w:tcPr>
          <w:p w14:paraId="21D87767" w14:textId="77777777" w:rsidR="0021395D" w:rsidRDefault="00F8095B">
            <w:r>
              <w:t>0.245</w:t>
            </w:r>
          </w:p>
        </w:tc>
      </w:tr>
      <w:tr w:rsidR="0021395D" w14:paraId="79598C8C" w14:textId="77777777">
        <w:tc>
          <w:tcPr>
            <w:tcW w:w="3345" w:type="dxa"/>
            <w:vAlign w:val="center"/>
          </w:tcPr>
          <w:p w14:paraId="4D15EDEF" w14:textId="77777777" w:rsidR="0021395D" w:rsidRDefault="00F809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55B86C" w14:textId="77777777" w:rsidR="0021395D" w:rsidRDefault="00F8095B">
            <w:r>
              <w:t>120</w:t>
            </w:r>
          </w:p>
        </w:tc>
        <w:tc>
          <w:tcPr>
            <w:tcW w:w="1075" w:type="dxa"/>
            <w:vAlign w:val="center"/>
          </w:tcPr>
          <w:p w14:paraId="3C90F5D4" w14:textId="77777777" w:rsidR="0021395D" w:rsidRDefault="00F8095B">
            <w:r>
              <w:t>1.740</w:t>
            </w:r>
          </w:p>
        </w:tc>
        <w:tc>
          <w:tcPr>
            <w:tcW w:w="1075" w:type="dxa"/>
            <w:vAlign w:val="center"/>
          </w:tcPr>
          <w:p w14:paraId="2033A3C1" w14:textId="77777777" w:rsidR="0021395D" w:rsidRDefault="00F8095B">
            <w:r>
              <w:t>17.200</w:t>
            </w:r>
          </w:p>
        </w:tc>
        <w:tc>
          <w:tcPr>
            <w:tcW w:w="848" w:type="dxa"/>
            <w:vAlign w:val="center"/>
          </w:tcPr>
          <w:p w14:paraId="781DDF81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2D144124" w14:textId="77777777" w:rsidR="0021395D" w:rsidRDefault="00F8095B">
            <w:r>
              <w:t>0.069</w:t>
            </w:r>
          </w:p>
        </w:tc>
        <w:tc>
          <w:tcPr>
            <w:tcW w:w="1064" w:type="dxa"/>
            <w:vAlign w:val="center"/>
          </w:tcPr>
          <w:p w14:paraId="7D13BD7E" w14:textId="77777777" w:rsidR="0021395D" w:rsidRDefault="00F8095B">
            <w:r>
              <w:t>1.186</w:t>
            </w:r>
          </w:p>
        </w:tc>
      </w:tr>
      <w:tr w:rsidR="0021395D" w14:paraId="14E8625C" w14:textId="77777777">
        <w:tc>
          <w:tcPr>
            <w:tcW w:w="3345" w:type="dxa"/>
            <w:vAlign w:val="center"/>
          </w:tcPr>
          <w:p w14:paraId="7B71C7C6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09ECF1" w14:textId="77777777" w:rsidR="0021395D" w:rsidRDefault="00F8095B">
            <w:r>
              <w:t>140</w:t>
            </w:r>
          </w:p>
        </w:tc>
        <w:tc>
          <w:tcPr>
            <w:tcW w:w="1075" w:type="dxa"/>
            <w:vAlign w:val="center"/>
          </w:tcPr>
          <w:p w14:paraId="32D3B6B0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7F144F4E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49336D94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54FFA58D" w14:textId="77777777" w:rsidR="0021395D" w:rsidRDefault="00F8095B">
            <w:r>
              <w:t>0.090</w:t>
            </w:r>
          </w:p>
        </w:tc>
        <w:tc>
          <w:tcPr>
            <w:tcW w:w="1064" w:type="dxa"/>
            <w:vAlign w:val="center"/>
          </w:tcPr>
          <w:p w14:paraId="6E7EE371" w14:textId="77777777" w:rsidR="0021395D" w:rsidRDefault="00F8095B">
            <w:r>
              <w:t>1.431</w:t>
            </w:r>
          </w:p>
        </w:tc>
      </w:tr>
      <w:tr w:rsidR="0021395D" w14:paraId="64F32237" w14:textId="77777777">
        <w:tc>
          <w:tcPr>
            <w:tcW w:w="3345" w:type="dxa"/>
            <w:shd w:val="clear" w:color="auto" w:fill="E6E6E6"/>
            <w:vAlign w:val="center"/>
          </w:tcPr>
          <w:p w14:paraId="32122416" w14:textId="77777777" w:rsidR="0021395D" w:rsidRDefault="00F8095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CFF3076" w14:textId="77777777" w:rsidR="0021395D" w:rsidRDefault="00F8095B">
            <w:pPr>
              <w:jc w:val="center"/>
            </w:pPr>
            <w:r>
              <w:t>0.52</w:t>
            </w:r>
          </w:p>
        </w:tc>
      </w:tr>
      <w:tr w:rsidR="0021395D" w14:paraId="52B7DF2D" w14:textId="77777777">
        <w:tc>
          <w:tcPr>
            <w:tcW w:w="3345" w:type="dxa"/>
            <w:vAlign w:val="center"/>
          </w:tcPr>
          <w:p w14:paraId="5E7481DA" w14:textId="77777777" w:rsidR="0021395D" w:rsidRDefault="0021395D"/>
        </w:tc>
        <w:tc>
          <w:tcPr>
            <w:tcW w:w="848" w:type="dxa"/>
            <w:vAlign w:val="center"/>
          </w:tcPr>
          <w:p w14:paraId="36A67B49" w14:textId="77777777" w:rsidR="0021395D" w:rsidRDefault="0021395D"/>
        </w:tc>
        <w:tc>
          <w:tcPr>
            <w:tcW w:w="1075" w:type="dxa"/>
            <w:vAlign w:val="center"/>
          </w:tcPr>
          <w:p w14:paraId="2BD4795C" w14:textId="77777777" w:rsidR="0021395D" w:rsidRDefault="0021395D"/>
        </w:tc>
        <w:tc>
          <w:tcPr>
            <w:tcW w:w="1075" w:type="dxa"/>
            <w:vAlign w:val="center"/>
          </w:tcPr>
          <w:p w14:paraId="11409019" w14:textId="77777777" w:rsidR="0021395D" w:rsidRDefault="0021395D"/>
        </w:tc>
        <w:tc>
          <w:tcPr>
            <w:tcW w:w="848" w:type="dxa"/>
            <w:vAlign w:val="center"/>
          </w:tcPr>
          <w:p w14:paraId="74E4C21B" w14:textId="77777777" w:rsidR="0021395D" w:rsidRDefault="0021395D"/>
        </w:tc>
        <w:tc>
          <w:tcPr>
            <w:tcW w:w="1075" w:type="dxa"/>
            <w:vAlign w:val="center"/>
          </w:tcPr>
          <w:p w14:paraId="06F77A67" w14:textId="77777777" w:rsidR="0021395D" w:rsidRDefault="0021395D"/>
        </w:tc>
        <w:tc>
          <w:tcPr>
            <w:tcW w:w="1064" w:type="dxa"/>
            <w:vAlign w:val="center"/>
          </w:tcPr>
          <w:p w14:paraId="5F1F66CE" w14:textId="77777777" w:rsidR="0021395D" w:rsidRDefault="0021395D"/>
        </w:tc>
      </w:tr>
    </w:tbl>
    <w:p w14:paraId="72F9A23A" w14:textId="77777777" w:rsidR="0021395D" w:rsidRDefault="00F8095B">
      <w:pPr>
        <w:pStyle w:val="2"/>
        <w:widowControl w:val="0"/>
        <w:rPr>
          <w:kern w:val="2"/>
        </w:rPr>
      </w:pPr>
      <w:bookmarkStart w:id="49" w:name="_Toc92139419"/>
      <w:r>
        <w:rPr>
          <w:kern w:val="2"/>
        </w:rPr>
        <w:t>非周边地面构造</w:t>
      </w:r>
      <w:bookmarkEnd w:id="49"/>
    </w:p>
    <w:p w14:paraId="6DD185F3" w14:textId="77777777" w:rsidR="0021395D" w:rsidRDefault="00F8095B">
      <w:pPr>
        <w:pStyle w:val="3"/>
        <w:widowControl w:val="0"/>
        <w:rPr>
          <w:kern w:val="2"/>
          <w:szCs w:val="24"/>
        </w:rPr>
      </w:pPr>
      <w:bookmarkStart w:id="50" w:name="_Toc9213942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95D" w14:paraId="783F1E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0CB749" w14:textId="77777777" w:rsidR="0021395D" w:rsidRDefault="00F809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036AB" w14:textId="77777777" w:rsidR="0021395D" w:rsidRDefault="00F809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E4571" w14:textId="77777777" w:rsidR="0021395D" w:rsidRDefault="00F809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ADBB0" w14:textId="77777777" w:rsidR="0021395D" w:rsidRDefault="00F809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ACE65" w14:textId="77777777" w:rsidR="0021395D" w:rsidRDefault="00F809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CE245" w14:textId="77777777" w:rsidR="0021395D" w:rsidRDefault="00F809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C121EB" w14:textId="77777777" w:rsidR="0021395D" w:rsidRDefault="00F8095B">
            <w:pPr>
              <w:jc w:val="center"/>
            </w:pPr>
            <w:r>
              <w:t>热惰性指标</w:t>
            </w:r>
          </w:p>
        </w:tc>
      </w:tr>
      <w:tr w:rsidR="0021395D" w14:paraId="227540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8962D7" w14:textId="77777777" w:rsidR="0021395D" w:rsidRDefault="002139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A1935E" w14:textId="77777777" w:rsidR="0021395D" w:rsidRDefault="00F809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F5F02" w14:textId="77777777" w:rsidR="0021395D" w:rsidRDefault="00F809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C8BBF" w14:textId="77777777" w:rsidR="0021395D" w:rsidRDefault="00F809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9E4D2" w14:textId="77777777" w:rsidR="0021395D" w:rsidRDefault="00F80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C1C3C" w14:textId="77777777" w:rsidR="0021395D" w:rsidRDefault="00F809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422BA" w14:textId="77777777" w:rsidR="0021395D" w:rsidRDefault="00F8095B">
            <w:pPr>
              <w:jc w:val="center"/>
            </w:pPr>
            <w:r>
              <w:t>D=R*S</w:t>
            </w:r>
          </w:p>
        </w:tc>
      </w:tr>
      <w:tr w:rsidR="0021395D" w14:paraId="133EE0DB" w14:textId="77777777">
        <w:tc>
          <w:tcPr>
            <w:tcW w:w="3345" w:type="dxa"/>
            <w:vAlign w:val="center"/>
          </w:tcPr>
          <w:p w14:paraId="072D678F" w14:textId="77777777" w:rsidR="0021395D" w:rsidRDefault="00F8095B">
            <w:r>
              <w:t>水泥砂浆</w:t>
            </w:r>
          </w:p>
        </w:tc>
        <w:tc>
          <w:tcPr>
            <w:tcW w:w="848" w:type="dxa"/>
            <w:vAlign w:val="center"/>
          </w:tcPr>
          <w:p w14:paraId="73EA89CD" w14:textId="77777777" w:rsidR="0021395D" w:rsidRDefault="00F8095B">
            <w:r>
              <w:t>20</w:t>
            </w:r>
          </w:p>
        </w:tc>
        <w:tc>
          <w:tcPr>
            <w:tcW w:w="1075" w:type="dxa"/>
            <w:vAlign w:val="center"/>
          </w:tcPr>
          <w:p w14:paraId="07B567CD" w14:textId="77777777" w:rsidR="0021395D" w:rsidRDefault="00F8095B">
            <w:r>
              <w:t>0.930</w:t>
            </w:r>
          </w:p>
        </w:tc>
        <w:tc>
          <w:tcPr>
            <w:tcW w:w="1075" w:type="dxa"/>
            <w:vAlign w:val="center"/>
          </w:tcPr>
          <w:p w14:paraId="555BCD5B" w14:textId="77777777" w:rsidR="0021395D" w:rsidRDefault="00F8095B">
            <w:r>
              <w:t>11.370</w:t>
            </w:r>
          </w:p>
        </w:tc>
        <w:tc>
          <w:tcPr>
            <w:tcW w:w="848" w:type="dxa"/>
            <w:vAlign w:val="center"/>
          </w:tcPr>
          <w:p w14:paraId="3DE20A81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23B9C6AA" w14:textId="77777777" w:rsidR="0021395D" w:rsidRDefault="00F8095B">
            <w:r>
              <w:t>0.022</w:t>
            </w:r>
          </w:p>
        </w:tc>
        <w:tc>
          <w:tcPr>
            <w:tcW w:w="1064" w:type="dxa"/>
            <w:vAlign w:val="center"/>
          </w:tcPr>
          <w:p w14:paraId="29072C65" w14:textId="77777777" w:rsidR="0021395D" w:rsidRDefault="00F8095B">
            <w:r>
              <w:t>0.245</w:t>
            </w:r>
          </w:p>
        </w:tc>
      </w:tr>
      <w:tr w:rsidR="0021395D" w14:paraId="3F602C7D" w14:textId="77777777">
        <w:tc>
          <w:tcPr>
            <w:tcW w:w="3345" w:type="dxa"/>
            <w:vAlign w:val="center"/>
          </w:tcPr>
          <w:p w14:paraId="6E44F3F1" w14:textId="77777777" w:rsidR="0021395D" w:rsidRDefault="00F809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4F6234" w14:textId="77777777" w:rsidR="0021395D" w:rsidRDefault="00F8095B">
            <w:r>
              <w:t>120</w:t>
            </w:r>
          </w:p>
        </w:tc>
        <w:tc>
          <w:tcPr>
            <w:tcW w:w="1075" w:type="dxa"/>
            <w:vAlign w:val="center"/>
          </w:tcPr>
          <w:p w14:paraId="0E775643" w14:textId="77777777" w:rsidR="0021395D" w:rsidRDefault="00F8095B">
            <w:r>
              <w:t>1.740</w:t>
            </w:r>
          </w:p>
        </w:tc>
        <w:tc>
          <w:tcPr>
            <w:tcW w:w="1075" w:type="dxa"/>
            <w:vAlign w:val="center"/>
          </w:tcPr>
          <w:p w14:paraId="1334F500" w14:textId="77777777" w:rsidR="0021395D" w:rsidRDefault="00F8095B">
            <w:r>
              <w:t>17.200</w:t>
            </w:r>
          </w:p>
        </w:tc>
        <w:tc>
          <w:tcPr>
            <w:tcW w:w="848" w:type="dxa"/>
            <w:vAlign w:val="center"/>
          </w:tcPr>
          <w:p w14:paraId="71A7BE5D" w14:textId="77777777" w:rsidR="0021395D" w:rsidRDefault="00F8095B">
            <w:r>
              <w:t>1.00</w:t>
            </w:r>
          </w:p>
        </w:tc>
        <w:tc>
          <w:tcPr>
            <w:tcW w:w="1075" w:type="dxa"/>
            <w:vAlign w:val="center"/>
          </w:tcPr>
          <w:p w14:paraId="4B3EECEC" w14:textId="77777777" w:rsidR="0021395D" w:rsidRDefault="00F8095B">
            <w:r>
              <w:t>0.069</w:t>
            </w:r>
          </w:p>
        </w:tc>
        <w:tc>
          <w:tcPr>
            <w:tcW w:w="1064" w:type="dxa"/>
            <w:vAlign w:val="center"/>
          </w:tcPr>
          <w:p w14:paraId="4813EC61" w14:textId="77777777" w:rsidR="0021395D" w:rsidRDefault="00F8095B">
            <w:r>
              <w:t>1.186</w:t>
            </w:r>
          </w:p>
        </w:tc>
      </w:tr>
      <w:tr w:rsidR="0021395D" w14:paraId="14E92794" w14:textId="77777777">
        <w:tc>
          <w:tcPr>
            <w:tcW w:w="3345" w:type="dxa"/>
            <w:vAlign w:val="center"/>
          </w:tcPr>
          <w:p w14:paraId="67979CC9" w14:textId="77777777" w:rsidR="0021395D" w:rsidRDefault="00F809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66C202" w14:textId="77777777" w:rsidR="0021395D" w:rsidRDefault="00F8095B">
            <w:r>
              <w:t>140</w:t>
            </w:r>
          </w:p>
        </w:tc>
        <w:tc>
          <w:tcPr>
            <w:tcW w:w="1075" w:type="dxa"/>
            <w:vAlign w:val="center"/>
          </w:tcPr>
          <w:p w14:paraId="072D8B4A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79455113" w14:textId="77777777" w:rsidR="0021395D" w:rsidRDefault="00F8095B">
            <w:r>
              <w:t>－</w:t>
            </w:r>
          </w:p>
        </w:tc>
        <w:tc>
          <w:tcPr>
            <w:tcW w:w="848" w:type="dxa"/>
            <w:vAlign w:val="center"/>
          </w:tcPr>
          <w:p w14:paraId="734432C5" w14:textId="77777777" w:rsidR="0021395D" w:rsidRDefault="00F8095B">
            <w:r>
              <w:t>－</w:t>
            </w:r>
          </w:p>
        </w:tc>
        <w:tc>
          <w:tcPr>
            <w:tcW w:w="1075" w:type="dxa"/>
            <w:vAlign w:val="center"/>
          </w:tcPr>
          <w:p w14:paraId="1A5CACED" w14:textId="77777777" w:rsidR="0021395D" w:rsidRDefault="00F8095B">
            <w:r>
              <w:t>0.090</w:t>
            </w:r>
          </w:p>
        </w:tc>
        <w:tc>
          <w:tcPr>
            <w:tcW w:w="1064" w:type="dxa"/>
            <w:vAlign w:val="center"/>
          </w:tcPr>
          <w:p w14:paraId="7062AF3A" w14:textId="77777777" w:rsidR="0021395D" w:rsidRDefault="00F8095B">
            <w:r>
              <w:t>1.431</w:t>
            </w:r>
          </w:p>
        </w:tc>
      </w:tr>
      <w:tr w:rsidR="0021395D" w14:paraId="1A98434F" w14:textId="77777777">
        <w:tc>
          <w:tcPr>
            <w:tcW w:w="3345" w:type="dxa"/>
            <w:shd w:val="clear" w:color="auto" w:fill="E6E6E6"/>
            <w:vAlign w:val="center"/>
          </w:tcPr>
          <w:p w14:paraId="4FA014A2" w14:textId="77777777" w:rsidR="0021395D" w:rsidRDefault="00F8095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4469B6" w14:textId="77777777" w:rsidR="0021395D" w:rsidRDefault="00F8095B">
            <w:pPr>
              <w:jc w:val="center"/>
            </w:pPr>
            <w:r>
              <w:t>0.30</w:t>
            </w:r>
          </w:p>
        </w:tc>
      </w:tr>
      <w:tr w:rsidR="0021395D" w14:paraId="2E2E1B1B" w14:textId="77777777">
        <w:tc>
          <w:tcPr>
            <w:tcW w:w="3345" w:type="dxa"/>
            <w:vAlign w:val="center"/>
          </w:tcPr>
          <w:p w14:paraId="5E5AFF85" w14:textId="77777777" w:rsidR="0021395D" w:rsidRDefault="0021395D"/>
        </w:tc>
        <w:tc>
          <w:tcPr>
            <w:tcW w:w="848" w:type="dxa"/>
            <w:vAlign w:val="center"/>
          </w:tcPr>
          <w:p w14:paraId="640978A4" w14:textId="77777777" w:rsidR="0021395D" w:rsidRDefault="0021395D"/>
        </w:tc>
        <w:tc>
          <w:tcPr>
            <w:tcW w:w="1075" w:type="dxa"/>
            <w:vAlign w:val="center"/>
          </w:tcPr>
          <w:p w14:paraId="5A6617EC" w14:textId="77777777" w:rsidR="0021395D" w:rsidRDefault="0021395D"/>
        </w:tc>
        <w:tc>
          <w:tcPr>
            <w:tcW w:w="1075" w:type="dxa"/>
            <w:vAlign w:val="center"/>
          </w:tcPr>
          <w:p w14:paraId="19B0AB9A" w14:textId="77777777" w:rsidR="0021395D" w:rsidRDefault="0021395D"/>
        </w:tc>
        <w:tc>
          <w:tcPr>
            <w:tcW w:w="848" w:type="dxa"/>
            <w:vAlign w:val="center"/>
          </w:tcPr>
          <w:p w14:paraId="29B3F7E2" w14:textId="77777777" w:rsidR="0021395D" w:rsidRDefault="0021395D"/>
        </w:tc>
        <w:tc>
          <w:tcPr>
            <w:tcW w:w="1075" w:type="dxa"/>
            <w:vAlign w:val="center"/>
          </w:tcPr>
          <w:p w14:paraId="783950C5" w14:textId="77777777" w:rsidR="0021395D" w:rsidRDefault="0021395D"/>
        </w:tc>
        <w:tc>
          <w:tcPr>
            <w:tcW w:w="1064" w:type="dxa"/>
            <w:vAlign w:val="center"/>
          </w:tcPr>
          <w:p w14:paraId="49DC9432" w14:textId="77777777" w:rsidR="0021395D" w:rsidRDefault="0021395D"/>
        </w:tc>
      </w:tr>
    </w:tbl>
    <w:p w14:paraId="39D2A596" w14:textId="77777777" w:rsidR="0021395D" w:rsidRDefault="00F8095B">
      <w:pPr>
        <w:pStyle w:val="2"/>
        <w:widowControl w:val="0"/>
        <w:rPr>
          <w:kern w:val="2"/>
        </w:rPr>
      </w:pPr>
      <w:bookmarkStart w:id="51" w:name="_Toc92139421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1395D" w14:paraId="38A0927E" w14:textId="77777777">
        <w:tc>
          <w:tcPr>
            <w:tcW w:w="645" w:type="dxa"/>
            <w:shd w:val="clear" w:color="auto" w:fill="E6E6E6"/>
            <w:vAlign w:val="center"/>
          </w:tcPr>
          <w:p w14:paraId="61274FF8" w14:textId="77777777" w:rsidR="0021395D" w:rsidRDefault="00F8095B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C33CD30" w14:textId="77777777" w:rsidR="0021395D" w:rsidRDefault="00F8095B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A537A17" w14:textId="77777777" w:rsidR="0021395D" w:rsidRDefault="00F8095B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F7F7B0D" w14:textId="77777777" w:rsidR="0021395D" w:rsidRDefault="00F8095B">
            <w:pPr>
              <w:jc w:val="center"/>
            </w:pPr>
            <w:r>
              <w:t>备注</w:t>
            </w:r>
          </w:p>
        </w:tc>
      </w:tr>
      <w:tr w:rsidR="0021395D" w14:paraId="3E3A8AFC" w14:textId="77777777">
        <w:tc>
          <w:tcPr>
            <w:tcW w:w="645" w:type="dxa"/>
            <w:shd w:val="clear" w:color="auto" w:fill="E6E6E6"/>
            <w:vAlign w:val="center"/>
          </w:tcPr>
          <w:p w14:paraId="0320AD6A" w14:textId="77777777" w:rsidR="0021395D" w:rsidRDefault="00F8095B">
            <w:r>
              <w:t>1</w:t>
            </w:r>
          </w:p>
        </w:tc>
        <w:tc>
          <w:tcPr>
            <w:tcW w:w="3667" w:type="dxa"/>
            <w:vAlign w:val="center"/>
          </w:tcPr>
          <w:p w14:paraId="17A9737B" w14:textId="77777777" w:rsidR="0021395D" w:rsidRDefault="00F8095B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AC00376" w14:textId="77777777" w:rsidR="0021395D" w:rsidRDefault="00F8095B">
            <w:r>
              <w:t>1.972</w:t>
            </w:r>
          </w:p>
        </w:tc>
        <w:tc>
          <w:tcPr>
            <w:tcW w:w="3560" w:type="dxa"/>
            <w:vAlign w:val="center"/>
          </w:tcPr>
          <w:p w14:paraId="1351A52E" w14:textId="77777777" w:rsidR="0021395D" w:rsidRDefault="0021395D"/>
        </w:tc>
      </w:tr>
    </w:tbl>
    <w:p w14:paraId="66F2C501" w14:textId="77777777" w:rsidR="0021395D" w:rsidRDefault="00F8095B">
      <w:pPr>
        <w:pStyle w:val="2"/>
      </w:pPr>
      <w:bookmarkStart w:id="52" w:name="_Toc92139422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1395D" w14:paraId="3F0116C3" w14:textId="77777777">
        <w:tc>
          <w:tcPr>
            <w:tcW w:w="905" w:type="dxa"/>
            <w:shd w:val="clear" w:color="auto" w:fill="E6E6E6"/>
            <w:vAlign w:val="center"/>
          </w:tcPr>
          <w:p w14:paraId="0A7CA0F1" w14:textId="77777777" w:rsidR="0021395D" w:rsidRDefault="00F8095B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A36EE67" w14:textId="77777777" w:rsidR="0021395D" w:rsidRDefault="00F8095B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864CFBD" w14:textId="77777777" w:rsidR="0021395D" w:rsidRDefault="00F8095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827C33" w14:textId="77777777" w:rsidR="0021395D" w:rsidRDefault="00F8095B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E371A3" w14:textId="77777777" w:rsidR="0021395D" w:rsidRDefault="00F8095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68B747F" w14:textId="77777777" w:rsidR="0021395D" w:rsidRDefault="00F8095B">
            <w:pPr>
              <w:jc w:val="center"/>
            </w:pPr>
            <w:r>
              <w:t>备注</w:t>
            </w:r>
          </w:p>
        </w:tc>
      </w:tr>
      <w:tr w:rsidR="0021395D" w14:paraId="0A9ADF6F" w14:textId="77777777">
        <w:tc>
          <w:tcPr>
            <w:tcW w:w="905" w:type="dxa"/>
            <w:shd w:val="clear" w:color="auto" w:fill="E6E6E6"/>
            <w:vAlign w:val="center"/>
          </w:tcPr>
          <w:p w14:paraId="27D2FC86" w14:textId="77777777" w:rsidR="0021395D" w:rsidRDefault="00F8095B">
            <w:r>
              <w:t>1</w:t>
            </w:r>
          </w:p>
        </w:tc>
        <w:tc>
          <w:tcPr>
            <w:tcW w:w="2694" w:type="dxa"/>
            <w:vAlign w:val="center"/>
          </w:tcPr>
          <w:p w14:paraId="642E77AB" w14:textId="77777777" w:rsidR="0021395D" w:rsidRDefault="00F8095B">
            <w:r>
              <w:t>上限</w:t>
            </w:r>
            <w:r>
              <w:t>-75</w:t>
            </w:r>
            <w:r>
              <w:t>系列内开聚氨酯窗：</w:t>
            </w:r>
            <w:r>
              <w:t>5</w:t>
            </w:r>
            <w:r>
              <w:t>单银</w:t>
            </w:r>
            <w:r>
              <w:t>Low-E+12A+5 +12A+5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65B1D6E7" w14:textId="77777777" w:rsidR="0021395D" w:rsidRDefault="00F8095B">
            <w:r>
              <w:t>1.000</w:t>
            </w:r>
          </w:p>
        </w:tc>
        <w:tc>
          <w:tcPr>
            <w:tcW w:w="956" w:type="dxa"/>
            <w:vAlign w:val="center"/>
          </w:tcPr>
          <w:p w14:paraId="728E3874" w14:textId="77777777" w:rsidR="0021395D" w:rsidRDefault="00F8095B">
            <w:r>
              <w:t>0.345</w:t>
            </w:r>
          </w:p>
        </w:tc>
        <w:tc>
          <w:tcPr>
            <w:tcW w:w="956" w:type="dxa"/>
            <w:vAlign w:val="center"/>
          </w:tcPr>
          <w:p w14:paraId="5518A07E" w14:textId="77777777" w:rsidR="0021395D" w:rsidRDefault="00F8095B">
            <w:r>
              <w:t>0.800</w:t>
            </w:r>
          </w:p>
        </w:tc>
        <w:tc>
          <w:tcPr>
            <w:tcW w:w="2988" w:type="dxa"/>
            <w:vAlign w:val="center"/>
          </w:tcPr>
          <w:p w14:paraId="2CD1E069" w14:textId="77777777" w:rsidR="0021395D" w:rsidRDefault="00F8095B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C.3.10 </w:t>
            </w:r>
            <w:r>
              <w:t>玻纤增强聚氨酯窗参考配置；（注：</w:t>
            </w:r>
            <w:r>
              <w:t>K≤1.0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</w:tr>
      <w:tr w:rsidR="0021395D" w14:paraId="2320CD3A" w14:textId="77777777">
        <w:tc>
          <w:tcPr>
            <w:tcW w:w="905" w:type="dxa"/>
            <w:shd w:val="clear" w:color="auto" w:fill="E6E6E6"/>
            <w:vAlign w:val="center"/>
          </w:tcPr>
          <w:p w14:paraId="727A5D25" w14:textId="77777777" w:rsidR="0021395D" w:rsidRDefault="00F8095B">
            <w:r>
              <w:t>2</w:t>
            </w:r>
          </w:p>
        </w:tc>
        <w:tc>
          <w:tcPr>
            <w:tcW w:w="2694" w:type="dxa"/>
            <w:vAlign w:val="center"/>
          </w:tcPr>
          <w:p w14:paraId="5B543AA4" w14:textId="77777777" w:rsidR="0021395D" w:rsidRDefault="00F8095B">
            <w:r>
              <w:t>上限</w:t>
            </w:r>
            <w:r>
              <w:t>-75</w:t>
            </w:r>
            <w:r>
              <w:t>系列内开聚氨酯窗：</w:t>
            </w:r>
            <w:r>
              <w:t>5</w:t>
            </w:r>
            <w:r>
              <w:t>单银</w:t>
            </w:r>
            <w:r>
              <w:t>Low-E+12A+5 +12A+5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495A9C7D" w14:textId="77777777" w:rsidR="0021395D" w:rsidRDefault="00F8095B">
            <w:r>
              <w:t>1.000</w:t>
            </w:r>
          </w:p>
        </w:tc>
        <w:tc>
          <w:tcPr>
            <w:tcW w:w="956" w:type="dxa"/>
            <w:vAlign w:val="center"/>
          </w:tcPr>
          <w:p w14:paraId="34324B5E" w14:textId="77777777" w:rsidR="0021395D" w:rsidRDefault="00F8095B">
            <w:r>
              <w:t>0.345</w:t>
            </w:r>
          </w:p>
        </w:tc>
        <w:tc>
          <w:tcPr>
            <w:tcW w:w="956" w:type="dxa"/>
            <w:vAlign w:val="center"/>
          </w:tcPr>
          <w:p w14:paraId="08821477" w14:textId="77777777" w:rsidR="0021395D" w:rsidRDefault="00F8095B">
            <w:r>
              <w:t>1.000</w:t>
            </w:r>
          </w:p>
        </w:tc>
        <w:tc>
          <w:tcPr>
            <w:tcW w:w="2988" w:type="dxa"/>
            <w:vAlign w:val="center"/>
          </w:tcPr>
          <w:p w14:paraId="0157DF5E" w14:textId="77777777" w:rsidR="0021395D" w:rsidRDefault="00F8095B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C.3.10 </w:t>
            </w:r>
            <w:r>
              <w:t>玻纤增强聚氨酯窗参考配置；（注：</w:t>
            </w:r>
            <w:r>
              <w:t>K≤1.0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</w:tr>
    </w:tbl>
    <w:p w14:paraId="3C6DE6C4" w14:textId="77777777" w:rsidR="0021395D" w:rsidRDefault="00F8095B">
      <w:pPr>
        <w:pStyle w:val="1"/>
      </w:pPr>
      <w:bookmarkStart w:id="53" w:name="_Toc92139423"/>
      <w:r>
        <w:lastRenderedPageBreak/>
        <w:t>房间类型</w:t>
      </w:r>
      <w:bookmarkEnd w:id="53"/>
    </w:p>
    <w:p w14:paraId="5F3AB120" w14:textId="77777777" w:rsidR="0021395D" w:rsidRDefault="00F8095B">
      <w:pPr>
        <w:pStyle w:val="2"/>
        <w:widowControl w:val="0"/>
        <w:rPr>
          <w:kern w:val="2"/>
        </w:rPr>
      </w:pPr>
      <w:bookmarkStart w:id="54" w:name="_Toc92139424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1395D" w14:paraId="012980F1" w14:textId="77777777">
        <w:tc>
          <w:tcPr>
            <w:tcW w:w="1862" w:type="dxa"/>
            <w:shd w:val="clear" w:color="auto" w:fill="E6E6E6"/>
            <w:vAlign w:val="center"/>
          </w:tcPr>
          <w:p w14:paraId="69A9F888" w14:textId="77777777" w:rsidR="0021395D" w:rsidRDefault="00F8095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B0666D" w14:textId="77777777" w:rsidR="0021395D" w:rsidRDefault="00F8095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564873" w14:textId="77777777" w:rsidR="0021395D" w:rsidRDefault="00F8095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326505A" w14:textId="77777777" w:rsidR="0021395D" w:rsidRDefault="00F8095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E547BE" w14:textId="77777777" w:rsidR="0021395D" w:rsidRDefault="00F8095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FDFC98" w14:textId="77777777" w:rsidR="0021395D" w:rsidRDefault="00F8095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D03261" w14:textId="77777777" w:rsidR="0021395D" w:rsidRDefault="00F8095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1395D" w14:paraId="2B60A536" w14:textId="77777777">
        <w:tc>
          <w:tcPr>
            <w:tcW w:w="1862" w:type="dxa"/>
            <w:shd w:val="clear" w:color="auto" w:fill="E6E6E6"/>
            <w:vAlign w:val="center"/>
          </w:tcPr>
          <w:p w14:paraId="30445EE4" w14:textId="77777777" w:rsidR="0021395D" w:rsidRDefault="00F8095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49F9134A" w14:textId="77777777" w:rsidR="0021395D" w:rsidRDefault="00F809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65E7A4" w14:textId="77777777" w:rsidR="0021395D" w:rsidRDefault="00F809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7747A5D" w14:textId="77777777" w:rsidR="0021395D" w:rsidRDefault="00F8095B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86F7F5" w14:textId="77777777" w:rsidR="0021395D" w:rsidRDefault="00F8095B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E3585B" w14:textId="77777777" w:rsidR="0021395D" w:rsidRDefault="00F8095B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AC1798B" w14:textId="77777777" w:rsidR="0021395D" w:rsidRDefault="00F8095B">
            <w:pPr>
              <w:jc w:val="center"/>
            </w:pPr>
            <w:r>
              <w:t>15(W/m^2)</w:t>
            </w:r>
          </w:p>
        </w:tc>
      </w:tr>
      <w:tr w:rsidR="0021395D" w14:paraId="539A7E74" w14:textId="77777777">
        <w:tc>
          <w:tcPr>
            <w:tcW w:w="1862" w:type="dxa"/>
            <w:shd w:val="clear" w:color="auto" w:fill="E6E6E6"/>
            <w:vAlign w:val="center"/>
          </w:tcPr>
          <w:p w14:paraId="35AEC8AF" w14:textId="77777777" w:rsidR="0021395D" w:rsidRDefault="00F8095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D55A0AB" w14:textId="77777777" w:rsidR="0021395D" w:rsidRDefault="00F809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01715A" w14:textId="77777777" w:rsidR="0021395D" w:rsidRDefault="00F809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664A22" w14:textId="77777777" w:rsidR="0021395D" w:rsidRDefault="00F809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36DC48" w14:textId="77777777" w:rsidR="0021395D" w:rsidRDefault="00F809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AD9F81" w14:textId="77777777" w:rsidR="0021395D" w:rsidRDefault="00F8095B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0CD008B" w14:textId="77777777" w:rsidR="0021395D" w:rsidRDefault="00F8095B">
            <w:pPr>
              <w:jc w:val="center"/>
            </w:pPr>
            <w:r>
              <w:t>15(W/m^2)</w:t>
            </w:r>
          </w:p>
        </w:tc>
      </w:tr>
      <w:tr w:rsidR="0021395D" w14:paraId="4D00FE5F" w14:textId="77777777">
        <w:tc>
          <w:tcPr>
            <w:tcW w:w="1862" w:type="dxa"/>
            <w:shd w:val="clear" w:color="auto" w:fill="E6E6E6"/>
            <w:vAlign w:val="center"/>
          </w:tcPr>
          <w:p w14:paraId="68F21D8D" w14:textId="77777777" w:rsidR="0021395D" w:rsidRDefault="00F8095B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2B64A7BB" w14:textId="77777777" w:rsidR="0021395D" w:rsidRDefault="00F809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F836DED" w14:textId="77777777" w:rsidR="0021395D" w:rsidRDefault="00F809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01CF165" w14:textId="77777777" w:rsidR="0021395D" w:rsidRDefault="00F8095B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65706D" w14:textId="77777777" w:rsidR="0021395D" w:rsidRDefault="00F8095B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970367" w14:textId="77777777" w:rsidR="0021395D" w:rsidRDefault="00F8095B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4B6A6DBE" w14:textId="77777777" w:rsidR="0021395D" w:rsidRDefault="00F8095B">
            <w:pPr>
              <w:jc w:val="center"/>
            </w:pPr>
            <w:r>
              <w:t>13(W/m^2)</w:t>
            </w:r>
          </w:p>
        </w:tc>
      </w:tr>
      <w:tr w:rsidR="0021395D" w14:paraId="4F2D93BF" w14:textId="77777777">
        <w:tc>
          <w:tcPr>
            <w:tcW w:w="1862" w:type="dxa"/>
            <w:shd w:val="clear" w:color="auto" w:fill="E6E6E6"/>
            <w:vAlign w:val="center"/>
          </w:tcPr>
          <w:p w14:paraId="3A2B4F04" w14:textId="77777777" w:rsidR="0021395D" w:rsidRDefault="00F8095B">
            <w:r>
              <w:t>空房间</w:t>
            </w:r>
          </w:p>
        </w:tc>
        <w:tc>
          <w:tcPr>
            <w:tcW w:w="781" w:type="dxa"/>
            <w:vAlign w:val="center"/>
          </w:tcPr>
          <w:p w14:paraId="2A831164" w14:textId="77777777" w:rsidR="0021395D" w:rsidRDefault="00F8095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13EE101" w14:textId="77777777" w:rsidR="0021395D" w:rsidRDefault="00F8095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44A9543" w14:textId="77777777" w:rsidR="0021395D" w:rsidRDefault="00F8095B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4D2A7F" w14:textId="77777777" w:rsidR="0021395D" w:rsidRDefault="00F8095B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641271" w14:textId="77777777" w:rsidR="0021395D" w:rsidRDefault="00F8095B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5245DC1" w14:textId="77777777" w:rsidR="0021395D" w:rsidRDefault="00F8095B">
            <w:pPr>
              <w:jc w:val="center"/>
            </w:pPr>
            <w:r>
              <w:t>0(W/m^2)</w:t>
            </w:r>
          </w:p>
        </w:tc>
      </w:tr>
    </w:tbl>
    <w:p w14:paraId="2289F00A" w14:textId="77777777" w:rsidR="0021395D" w:rsidRDefault="00F8095B">
      <w:pPr>
        <w:pStyle w:val="2"/>
        <w:widowControl w:val="0"/>
        <w:rPr>
          <w:kern w:val="2"/>
        </w:rPr>
      </w:pPr>
      <w:bookmarkStart w:id="55" w:name="_Toc92139425"/>
      <w:r>
        <w:rPr>
          <w:kern w:val="2"/>
        </w:rPr>
        <w:t>作息时间表</w:t>
      </w:r>
      <w:bookmarkEnd w:id="55"/>
    </w:p>
    <w:p w14:paraId="20CA6775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EFB359" w14:textId="77777777" w:rsidR="0021395D" w:rsidRDefault="00F8095B">
      <w:pPr>
        <w:pStyle w:val="1"/>
        <w:widowControl w:val="0"/>
        <w:rPr>
          <w:kern w:val="2"/>
          <w:szCs w:val="24"/>
        </w:rPr>
      </w:pPr>
      <w:bookmarkStart w:id="56" w:name="_Toc92139426"/>
      <w:r>
        <w:rPr>
          <w:kern w:val="2"/>
          <w:szCs w:val="24"/>
        </w:rPr>
        <w:t>系统设置</w:t>
      </w:r>
      <w:bookmarkEnd w:id="56"/>
    </w:p>
    <w:p w14:paraId="79C00783" w14:textId="77777777" w:rsidR="0021395D" w:rsidRDefault="00F8095B">
      <w:pPr>
        <w:pStyle w:val="2"/>
        <w:widowControl w:val="0"/>
        <w:rPr>
          <w:kern w:val="2"/>
        </w:rPr>
      </w:pPr>
      <w:bookmarkStart w:id="57" w:name="_Toc92139427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1395D" w14:paraId="20252FFD" w14:textId="77777777">
        <w:tc>
          <w:tcPr>
            <w:tcW w:w="1131" w:type="dxa"/>
            <w:shd w:val="clear" w:color="auto" w:fill="E6E6E6"/>
            <w:vAlign w:val="center"/>
          </w:tcPr>
          <w:p w14:paraId="56ED36E8" w14:textId="77777777" w:rsidR="0021395D" w:rsidRDefault="00F8095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0481B" w14:textId="77777777" w:rsidR="0021395D" w:rsidRDefault="00F8095B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BB2E3E" w14:textId="77777777" w:rsidR="0021395D" w:rsidRDefault="00F8095B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E9D2B8" w14:textId="77777777" w:rsidR="0021395D" w:rsidRDefault="00F8095B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145C0A7" w14:textId="77777777" w:rsidR="0021395D" w:rsidRDefault="00F8095B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FC780C" w14:textId="77777777" w:rsidR="0021395D" w:rsidRDefault="00F8095B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F9632BC" w14:textId="77777777" w:rsidR="0021395D" w:rsidRDefault="00F8095B">
            <w:pPr>
              <w:jc w:val="center"/>
            </w:pPr>
            <w:r>
              <w:t>包含的房间</w:t>
            </w:r>
          </w:p>
        </w:tc>
      </w:tr>
      <w:tr w:rsidR="0021395D" w14:paraId="4E7FA6C9" w14:textId="77777777">
        <w:tc>
          <w:tcPr>
            <w:tcW w:w="1131" w:type="dxa"/>
            <w:vAlign w:val="center"/>
          </w:tcPr>
          <w:p w14:paraId="4DAEC0A5" w14:textId="77777777" w:rsidR="0021395D" w:rsidRDefault="00F8095B">
            <w:r>
              <w:t>默认</w:t>
            </w:r>
          </w:p>
        </w:tc>
        <w:tc>
          <w:tcPr>
            <w:tcW w:w="1131" w:type="dxa"/>
            <w:vAlign w:val="center"/>
          </w:tcPr>
          <w:p w14:paraId="44215B93" w14:textId="77777777" w:rsidR="0021395D" w:rsidRDefault="00F8095B">
            <w:r>
              <w:t>无</w:t>
            </w:r>
          </w:p>
        </w:tc>
        <w:tc>
          <w:tcPr>
            <w:tcW w:w="1528" w:type="dxa"/>
            <w:vAlign w:val="center"/>
          </w:tcPr>
          <w:p w14:paraId="4EC2E3E1" w14:textId="77777777" w:rsidR="0021395D" w:rsidRDefault="00F8095B">
            <w:r>
              <w:t>--</w:t>
            </w:r>
          </w:p>
        </w:tc>
        <w:tc>
          <w:tcPr>
            <w:tcW w:w="1018" w:type="dxa"/>
            <w:vAlign w:val="center"/>
          </w:tcPr>
          <w:p w14:paraId="25AD0189" w14:textId="77777777" w:rsidR="0021395D" w:rsidRDefault="00F8095B">
            <w:r>
              <w:t>--</w:t>
            </w:r>
          </w:p>
        </w:tc>
        <w:tc>
          <w:tcPr>
            <w:tcW w:w="735" w:type="dxa"/>
            <w:vAlign w:val="center"/>
          </w:tcPr>
          <w:p w14:paraId="7920B397" w14:textId="77777777" w:rsidR="0021395D" w:rsidRDefault="00F8095B">
            <w:r>
              <w:t>--</w:t>
            </w:r>
          </w:p>
        </w:tc>
        <w:tc>
          <w:tcPr>
            <w:tcW w:w="956" w:type="dxa"/>
            <w:vAlign w:val="center"/>
          </w:tcPr>
          <w:p w14:paraId="7696AB5A" w14:textId="77777777" w:rsidR="0021395D" w:rsidRDefault="00F8095B">
            <w:r>
              <w:t>2789.96</w:t>
            </w:r>
          </w:p>
        </w:tc>
        <w:tc>
          <w:tcPr>
            <w:tcW w:w="2830" w:type="dxa"/>
            <w:vAlign w:val="center"/>
          </w:tcPr>
          <w:p w14:paraId="0D389382" w14:textId="77777777" w:rsidR="0021395D" w:rsidRDefault="00F8095B">
            <w:r>
              <w:t>1059,1058,1057,1015,1112,1002,1125,1033,1038,1032,1098,1097,1037,1084,1083,1118,1120,1126,1034,1110,1013,2031,2026,2013,2014,2017,2018,2019,2036,2012,2024,2006,2010,2011,2007,2004,2033,2035,2034,2037,2027,2009,2030,2008,2025,2005,3093,3067,3066,3065,3134,3</w:t>
            </w:r>
            <w:r>
              <w:t>107,3133,3047,3050,3051,3090,3046,3106,3010,3132,3089,3092,3009,3115,3114,3069,3022,4095,4071,4072,4109,4070,4031,4137,4053,4054,4052,4055,4012,4135,4136,4091,4094,4108</w:t>
            </w:r>
          </w:p>
        </w:tc>
      </w:tr>
      <w:tr w:rsidR="0021395D" w14:paraId="7CE87487" w14:textId="77777777">
        <w:tc>
          <w:tcPr>
            <w:tcW w:w="1131" w:type="dxa"/>
            <w:vAlign w:val="center"/>
          </w:tcPr>
          <w:p w14:paraId="122E4E94" w14:textId="77777777" w:rsidR="0021395D" w:rsidRDefault="00F8095B">
            <w:r>
              <w:t>Sys</w:t>
            </w:r>
          </w:p>
        </w:tc>
        <w:tc>
          <w:tcPr>
            <w:tcW w:w="1131" w:type="dxa"/>
            <w:vAlign w:val="center"/>
          </w:tcPr>
          <w:p w14:paraId="15894A47" w14:textId="77777777" w:rsidR="0021395D" w:rsidRDefault="00F8095B">
            <w:r>
              <w:t>全热回收</w:t>
            </w:r>
          </w:p>
        </w:tc>
        <w:tc>
          <w:tcPr>
            <w:tcW w:w="1528" w:type="dxa"/>
            <w:vAlign w:val="center"/>
          </w:tcPr>
          <w:p w14:paraId="4EF33659" w14:textId="77777777" w:rsidR="0021395D" w:rsidRDefault="00F8095B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378C2C8" w14:textId="77777777" w:rsidR="0021395D" w:rsidRDefault="00F8095B">
            <w:r>
              <w:t>冷</w:t>
            </w:r>
            <w:r>
              <w:t xml:space="preserve">:0.20,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2AD55351" w14:textId="77777777" w:rsidR="0021395D" w:rsidRDefault="00F8095B">
            <w:r>
              <w:t>1.00</w:t>
            </w:r>
          </w:p>
        </w:tc>
        <w:tc>
          <w:tcPr>
            <w:tcW w:w="956" w:type="dxa"/>
            <w:vAlign w:val="center"/>
          </w:tcPr>
          <w:p w14:paraId="54EA0A0A" w14:textId="77777777" w:rsidR="0021395D" w:rsidRDefault="00F8095B">
            <w:r>
              <w:t>3297.42</w:t>
            </w:r>
          </w:p>
        </w:tc>
        <w:tc>
          <w:tcPr>
            <w:tcW w:w="2830" w:type="dxa"/>
            <w:vAlign w:val="center"/>
          </w:tcPr>
          <w:p w14:paraId="319003A4" w14:textId="77777777" w:rsidR="0021395D" w:rsidRDefault="00F8095B">
            <w:r>
              <w:t>1016,1018,1019,1014,1123,1124,1017,1035,1036,1122,1119,1121,1020,1099,1039,1001,1100,1096,2020,2021,2028,2022,2023,2016,2015,2032,2001,</w:t>
            </w:r>
            <w:r>
              <w:lastRenderedPageBreak/>
              <w:t>2002,2003,2029,3068,3048,3049,3007,3008,3113,3076,3077,4030,4028,4026,4029,4024,4025,4023,4027,4011,4117,4116</w:t>
            </w:r>
          </w:p>
        </w:tc>
      </w:tr>
    </w:tbl>
    <w:p w14:paraId="7CCB69F5" w14:textId="77777777" w:rsidR="0021395D" w:rsidRDefault="00F8095B">
      <w:pPr>
        <w:pStyle w:val="2"/>
        <w:widowControl w:val="0"/>
        <w:rPr>
          <w:kern w:val="2"/>
        </w:rPr>
      </w:pPr>
      <w:bookmarkStart w:id="58" w:name="_Toc92139428"/>
      <w:r>
        <w:rPr>
          <w:kern w:val="2"/>
        </w:rPr>
        <w:lastRenderedPageBreak/>
        <w:t>运行时间表</w:t>
      </w:r>
      <w:bookmarkEnd w:id="58"/>
    </w:p>
    <w:p w14:paraId="22ACD338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B2FBE85" w14:textId="77777777" w:rsidR="0021395D" w:rsidRDefault="00F8095B">
      <w:pPr>
        <w:pStyle w:val="1"/>
        <w:widowControl w:val="0"/>
        <w:rPr>
          <w:kern w:val="2"/>
          <w:szCs w:val="24"/>
        </w:rPr>
      </w:pPr>
      <w:bookmarkStart w:id="59" w:name="_Toc92139429"/>
      <w:r>
        <w:rPr>
          <w:kern w:val="2"/>
          <w:szCs w:val="24"/>
        </w:rPr>
        <w:t>计算结果</w:t>
      </w:r>
      <w:bookmarkEnd w:id="59"/>
    </w:p>
    <w:p w14:paraId="51ACD07A" w14:textId="77777777" w:rsidR="0021395D" w:rsidRDefault="00F8095B">
      <w:pPr>
        <w:pStyle w:val="2"/>
        <w:widowControl w:val="0"/>
        <w:rPr>
          <w:kern w:val="2"/>
        </w:rPr>
      </w:pPr>
      <w:bookmarkStart w:id="60" w:name="_Toc92139430"/>
      <w:r>
        <w:rPr>
          <w:kern w:val="2"/>
        </w:rPr>
        <w:t>模拟周期</w:t>
      </w:r>
      <w:bookmarkEnd w:id="60"/>
    </w:p>
    <w:p w14:paraId="6DC6C231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7D14C4E3" w14:textId="77777777" w:rsidR="0021395D" w:rsidRDefault="00F8095B">
      <w:pPr>
        <w:pStyle w:val="2"/>
        <w:widowControl w:val="0"/>
        <w:rPr>
          <w:kern w:val="2"/>
        </w:rPr>
      </w:pPr>
      <w:bookmarkStart w:id="61" w:name="_Toc92139431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1395D" w14:paraId="1775B68E" w14:textId="77777777">
        <w:tc>
          <w:tcPr>
            <w:tcW w:w="1975" w:type="dxa"/>
            <w:shd w:val="clear" w:color="auto" w:fill="E6E6E6"/>
            <w:vAlign w:val="center"/>
          </w:tcPr>
          <w:p w14:paraId="20D238AB" w14:textId="77777777" w:rsidR="0021395D" w:rsidRDefault="00F8095B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BD4C9DE" w14:textId="77777777" w:rsidR="0021395D" w:rsidRDefault="00F8095B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512A01" w14:textId="77777777" w:rsidR="0021395D" w:rsidRDefault="00F8095B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C558D4" w14:textId="77777777" w:rsidR="0021395D" w:rsidRDefault="00F8095B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6EDAF94" w14:textId="77777777" w:rsidR="0021395D" w:rsidRDefault="00F8095B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1395D" w14:paraId="2FB00AFF" w14:textId="77777777">
        <w:tc>
          <w:tcPr>
            <w:tcW w:w="1975" w:type="dxa"/>
            <w:shd w:val="clear" w:color="auto" w:fill="E6E6E6"/>
            <w:vAlign w:val="center"/>
          </w:tcPr>
          <w:p w14:paraId="19E92DBF" w14:textId="77777777" w:rsidR="0021395D" w:rsidRDefault="00F8095B">
            <w:r>
              <w:t>Sys</w:t>
            </w:r>
          </w:p>
        </w:tc>
        <w:tc>
          <w:tcPr>
            <w:tcW w:w="1839" w:type="dxa"/>
            <w:vAlign w:val="center"/>
          </w:tcPr>
          <w:p w14:paraId="218CA8CB" w14:textId="77777777" w:rsidR="0021395D" w:rsidRDefault="00F8095B">
            <w:r>
              <w:t>29819</w:t>
            </w:r>
          </w:p>
        </w:tc>
        <w:tc>
          <w:tcPr>
            <w:tcW w:w="1839" w:type="dxa"/>
            <w:vAlign w:val="center"/>
          </w:tcPr>
          <w:p w14:paraId="2C343443" w14:textId="77777777" w:rsidR="0021395D" w:rsidRDefault="00F8095B">
            <w:r>
              <w:t>9</w:t>
            </w:r>
          </w:p>
        </w:tc>
        <w:tc>
          <w:tcPr>
            <w:tcW w:w="1839" w:type="dxa"/>
            <w:vAlign w:val="center"/>
          </w:tcPr>
          <w:p w14:paraId="69C5B0E0" w14:textId="77777777" w:rsidR="0021395D" w:rsidRDefault="00F8095B">
            <w:r>
              <w:t>60320</w:t>
            </w:r>
          </w:p>
        </w:tc>
        <w:tc>
          <w:tcPr>
            <w:tcW w:w="1839" w:type="dxa"/>
            <w:vAlign w:val="center"/>
          </w:tcPr>
          <w:p w14:paraId="601F669A" w14:textId="77777777" w:rsidR="0021395D" w:rsidRDefault="00F8095B">
            <w:r>
              <w:t>18</w:t>
            </w:r>
          </w:p>
        </w:tc>
      </w:tr>
      <w:tr w:rsidR="0021395D" w14:paraId="53BDB81E" w14:textId="77777777">
        <w:tc>
          <w:tcPr>
            <w:tcW w:w="1975" w:type="dxa"/>
            <w:shd w:val="clear" w:color="auto" w:fill="E6E6E6"/>
            <w:vAlign w:val="center"/>
          </w:tcPr>
          <w:p w14:paraId="0FA2A571" w14:textId="77777777" w:rsidR="0021395D" w:rsidRDefault="00F8095B">
            <w:r>
              <w:t>默认系统</w:t>
            </w:r>
          </w:p>
        </w:tc>
        <w:tc>
          <w:tcPr>
            <w:tcW w:w="1839" w:type="dxa"/>
            <w:vAlign w:val="center"/>
          </w:tcPr>
          <w:p w14:paraId="6DB19A7E" w14:textId="77777777" w:rsidR="0021395D" w:rsidRDefault="00F8095B">
            <w:r>
              <w:t>43172</w:t>
            </w:r>
          </w:p>
        </w:tc>
        <w:tc>
          <w:tcPr>
            <w:tcW w:w="1839" w:type="dxa"/>
            <w:vAlign w:val="center"/>
          </w:tcPr>
          <w:p w14:paraId="5180C7B0" w14:textId="77777777" w:rsidR="0021395D" w:rsidRDefault="00F8095B">
            <w:r>
              <w:t>15</w:t>
            </w:r>
          </w:p>
        </w:tc>
        <w:tc>
          <w:tcPr>
            <w:tcW w:w="1839" w:type="dxa"/>
            <w:vAlign w:val="center"/>
          </w:tcPr>
          <w:p w14:paraId="547984C7" w14:textId="77777777" w:rsidR="0021395D" w:rsidRDefault="00F8095B">
            <w:r>
              <w:t>203073</w:t>
            </w:r>
          </w:p>
        </w:tc>
        <w:tc>
          <w:tcPr>
            <w:tcW w:w="1839" w:type="dxa"/>
            <w:vAlign w:val="center"/>
          </w:tcPr>
          <w:p w14:paraId="54E797F7" w14:textId="77777777" w:rsidR="0021395D" w:rsidRDefault="00F8095B">
            <w:r>
              <w:t>73</w:t>
            </w:r>
          </w:p>
        </w:tc>
      </w:tr>
      <w:tr w:rsidR="0021395D" w14:paraId="58AE2D93" w14:textId="77777777">
        <w:tc>
          <w:tcPr>
            <w:tcW w:w="1975" w:type="dxa"/>
            <w:shd w:val="clear" w:color="auto" w:fill="E6E6E6"/>
            <w:vAlign w:val="center"/>
          </w:tcPr>
          <w:p w14:paraId="304D4B7D" w14:textId="77777777" w:rsidR="0021395D" w:rsidRDefault="00F8095B">
            <w:r>
              <w:t>总计</w:t>
            </w:r>
          </w:p>
        </w:tc>
        <w:tc>
          <w:tcPr>
            <w:tcW w:w="1839" w:type="dxa"/>
            <w:vAlign w:val="center"/>
          </w:tcPr>
          <w:p w14:paraId="2055C62A" w14:textId="77777777" w:rsidR="0021395D" w:rsidRDefault="00F8095B">
            <w:r>
              <w:t>72991</w:t>
            </w:r>
          </w:p>
        </w:tc>
        <w:tc>
          <w:tcPr>
            <w:tcW w:w="1839" w:type="dxa"/>
            <w:vAlign w:val="center"/>
          </w:tcPr>
          <w:p w14:paraId="15A0053D" w14:textId="77777777" w:rsidR="0021395D" w:rsidRDefault="00F8095B">
            <w:r>
              <w:t>12</w:t>
            </w:r>
          </w:p>
        </w:tc>
        <w:tc>
          <w:tcPr>
            <w:tcW w:w="1839" w:type="dxa"/>
            <w:vAlign w:val="center"/>
          </w:tcPr>
          <w:p w14:paraId="36F5AFAE" w14:textId="77777777" w:rsidR="0021395D" w:rsidRDefault="00F8095B">
            <w:r>
              <w:t>263392</w:t>
            </w:r>
          </w:p>
        </w:tc>
        <w:tc>
          <w:tcPr>
            <w:tcW w:w="1839" w:type="dxa"/>
            <w:vAlign w:val="center"/>
          </w:tcPr>
          <w:p w14:paraId="0A617ABC" w14:textId="77777777" w:rsidR="0021395D" w:rsidRDefault="00F8095B">
            <w:r>
              <w:t>43</w:t>
            </w:r>
          </w:p>
        </w:tc>
      </w:tr>
    </w:tbl>
    <w:p w14:paraId="2D1751D8" w14:textId="77777777" w:rsidR="0021395D" w:rsidRDefault="00F8095B">
      <w:r>
        <w:rPr>
          <w:noProof/>
        </w:rPr>
        <w:drawing>
          <wp:inline distT="0" distB="0" distL="0" distR="0" wp14:anchorId="4CC1068B" wp14:editId="2424ECAC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A574" w14:textId="77777777" w:rsidR="0021395D" w:rsidRDefault="0021395D"/>
    <w:p w14:paraId="3DF7591D" w14:textId="77777777" w:rsidR="0021395D" w:rsidRDefault="00F8095B">
      <w:pPr>
        <w:pStyle w:val="2"/>
        <w:widowControl w:val="0"/>
        <w:rPr>
          <w:kern w:val="2"/>
        </w:rPr>
      </w:pPr>
      <w:bookmarkStart w:id="62" w:name="_Toc92139432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1395D" w14:paraId="0A718D34" w14:textId="77777777">
        <w:tc>
          <w:tcPr>
            <w:tcW w:w="1641" w:type="dxa"/>
            <w:shd w:val="clear" w:color="auto" w:fill="E6E6E6"/>
            <w:vAlign w:val="center"/>
          </w:tcPr>
          <w:p w14:paraId="55227EAE" w14:textId="77777777" w:rsidR="0021395D" w:rsidRDefault="00F8095B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62CE8D" w14:textId="77777777" w:rsidR="0021395D" w:rsidRDefault="00F8095B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9ABBEF" w14:textId="77777777" w:rsidR="0021395D" w:rsidRDefault="00F8095B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F2888F5" w14:textId="77777777" w:rsidR="0021395D" w:rsidRDefault="00F8095B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1ADD46" w14:textId="77777777" w:rsidR="0021395D" w:rsidRDefault="00F8095B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A777BC" w14:textId="77777777" w:rsidR="0021395D" w:rsidRDefault="00F8095B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A92EB5" w14:textId="77777777" w:rsidR="0021395D" w:rsidRDefault="00F8095B">
            <w:pPr>
              <w:jc w:val="center"/>
            </w:pPr>
            <w:r>
              <w:t>合计</w:t>
            </w:r>
          </w:p>
        </w:tc>
      </w:tr>
      <w:tr w:rsidR="0021395D" w14:paraId="32B3AA00" w14:textId="77777777">
        <w:tc>
          <w:tcPr>
            <w:tcW w:w="1641" w:type="dxa"/>
            <w:shd w:val="clear" w:color="auto" w:fill="E6E6E6"/>
            <w:vAlign w:val="center"/>
          </w:tcPr>
          <w:p w14:paraId="4142C740" w14:textId="77777777" w:rsidR="0021395D" w:rsidRDefault="00F8095B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9E2C767" w14:textId="77777777" w:rsidR="0021395D" w:rsidRDefault="00F8095B">
            <w:r>
              <w:t>-84492</w:t>
            </w:r>
          </w:p>
        </w:tc>
        <w:tc>
          <w:tcPr>
            <w:tcW w:w="1415" w:type="dxa"/>
            <w:vAlign w:val="center"/>
          </w:tcPr>
          <w:p w14:paraId="4C089C80" w14:textId="77777777" w:rsidR="0021395D" w:rsidRDefault="00F8095B">
            <w:r>
              <w:t>61630</w:t>
            </w:r>
          </w:p>
        </w:tc>
        <w:tc>
          <w:tcPr>
            <w:tcW w:w="1301" w:type="dxa"/>
            <w:vAlign w:val="center"/>
          </w:tcPr>
          <w:p w14:paraId="0168AB6D" w14:textId="77777777" w:rsidR="0021395D" w:rsidRDefault="00F8095B">
            <w:r>
              <w:t>7401</w:t>
            </w:r>
          </w:p>
        </w:tc>
        <w:tc>
          <w:tcPr>
            <w:tcW w:w="1409" w:type="dxa"/>
            <w:vAlign w:val="center"/>
          </w:tcPr>
          <w:p w14:paraId="27852EAB" w14:textId="77777777" w:rsidR="0021395D" w:rsidRDefault="00F8095B">
            <w:r>
              <w:t>-57531</w:t>
            </w:r>
          </w:p>
        </w:tc>
        <w:tc>
          <w:tcPr>
            <w:tcW w:w="1018" w:type="dxa"/>
            <w:vAlign w:val="center"/>
          </w:tcPr>
          <w:p w14:paraId="3B5C2732" w14:textId="77777777" w:rsidR="0021395D" w:rsidRDefault="00F8095B">
            <w:r>
              <w:t>0</w:t>
            </w:r>
          </w:p>
        </w:tc>
        <w:tc>
          <w:tcPr>
            <w:tcW w:w="1131" w:type="dxa"/>
            <w:vAlign w:val="center"/>
          </w:tcPr>
          <w:p w14:paraId="59587CAC" w14:textId="77777777" w:rsidR="0021395D" w:rsidRDefault="00F8095B">
            <w:r>
              <w:t>-72991</w:t>
            </w:r>
          </w:p>
        </w:tc>
      </w:tr>
      <w:tr w:rsidR="0021395D" w14:paraId="5B51C2C8" w14:textId="77777777">
        <w:tc>
          <w:tcPr>
            <w:tcW w:w="1641" w:type="dxa"/>
            <w:shd w:val="clear" w:color="auto" w:fill="E6E6E6"/>
            <w:vAlign w:val="center"/>
          </w:tcPr>
          <w:p w14:paraId="318DA1D6" w14:textId="77777777" w:rsidR="0021395D" w:rsidRDefault="00F8095B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1864E6F" w14:textId="77777777" w:rsidR="0021395D" w:rsidRDefault="00F8095B">
            <w:r>
              <w:t>36386</w:t>
            </w:r>
          </w:p>
        </w:tc>
        <w:tc>
          <w:tcPr>
            <w:tcW w:w="1415" w:type="dxa"/>
            <w:vAlign w:val="center"/>
          </w:tcPr>
          <w:p w14:paraId="387BBAF0" w14:textId="77777777" w:rsidR="0021395D" w:rsidRDefault="00F8095B">
            <w:r>
              <w:t>102371</w:t>
            </w:r>
          </w:p>
        </w:tc>
        <w:tc>
          <w:tcPr>
            <w:tcW w:w="1301" w:type="dxa"/>
            <w:vAlign w:val="center"/>
          </w:tcPr>
          <w:p w14:paraId="7DBF4F04" w14:textId="77777777" w:rsidR="0021395D" w:rsidRDefault="00F8095B">
            <w:r>
              <w:t>20769</w:t>
            </w:r>
          </w:p>
        </w:tc>
        <w:tc>
          <w:tcPr>
            <w:tcW w:w="1409" w:type="dxa"/>
            <w:vAlign w:val="center"/>
          </w:tcPr>
          <w:p w14:paraId="2F4757BF" w14:textId="77777777" w:rsidR="0021395D" w:rsidRDefault="00F8095B">
            <w:r>
              <w:t>106716</w:t>
            </w:r>
          </w:p>
        </w:tc>
        <w:tc>
          <w:tcPr>
            <w:tcW w:w="1018" w:type="dxa"/>
            <w:vAlign w:val="center"/>
          </w:tcPr>
          <w:p w14:paraId="5EFE07A3" w14:textId="77777777" w:rsidR="0021395D" w:rsidRDefault="00F8095B">
            <w:r>
              <w:t>2849</w:t>
            </w:r>
          </w:p>
        </w:tc>
        <w:tc>
          <w:tcPr>
            <w:tcW w:w="1131" w:type="dxa"/>
            <w:vAlign w:val="center"/>
          </w:tcPr>
          <w:p w14:paraId="5277DC78" w14:textId="77777777" w:rsidR="0021395D" w:rsidRDefault="00F8095B">
            <w:r>
              <w:t>263392</w:t>
            </w:r>
          </w:p>
        </w:tc>
      </w:tr>
    </w:tbl>
    <w:p w14:paraId="6AAA4EAA" w14:textId="77777777" w:rsidR="0021395D" w:rsidRDefault="00F8095B">
      <w:r>
        <w:rPr>
          <w:noProof/>
        </w:rPr>
        <w:lastRenderedPageBreak/>
        <w:drawing>
          <wp:inline distT="0" distB="0" distL="0" distR="0" wp14:anchorId="379844B9" wp14:editId="6791368F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D20F" w14:textId="77777777" w:rsidR="0021395D" w:rsidRDefault="0021395D"/>
    <w:p w14:paraId="5BBF5E6B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E7057C" wp14:editId="61CA3159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07F6" w14:textId="77777777" w:rsidR="0021395D" w:rsidRDefault="00F8095B">
      <w:pPr>
        <w:pStyle w:val="2"/>
        <w:widowControl w:val="0"/>
        <w:rPr>
          <w:kern w:val="2"/>
        </w:rPr>
      </w:pPr>
      <w:bookmarkStart w:id="63" w:name="_Toc92139433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1395D" w14:paraId="3867B4C7" w14:textId="77777777">
        <w:tc>
          <w:tcPr>
            <w:tcW w:w="854" w:type="dxa"/>
            <w:shd w:val="clear" w:color="auto" w:fill="E6E6E6"/>
            <w:vAlign w:val="center"/>
          </w:tcPr>
          <w:p w14:paraId="31BC4115" w14:textId="77777777" w:rsidR="0021395D" w:rsidRDefault="00F8095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99EDE" w14:textId="77777777" w:rsidR="0021395D" w:rsidRDefault="00F8095B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07520" w14:textId="77777777" w:rsidR="0021395D" w:rsidRDefault="00F8095B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A3B98" w14:textId="77777777" w:rsidR="0021395D" w:rsidRDefault="00F8095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5D106E" w14:textId="77777777" w:rsidR="0021395D" w:rsidRDefault="00F8095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C4079" w14:textId="77777777" w:rsidR="0021395D" w:rsidRDefault="00F8095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524D2D" w14:textId="77777777" w:rsidR="0021395D" w:rsidRDefault="00F8095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1395D" w14:paraId="4E5CCCF3" w14:textId="77777777">
        <w:tc>
          <w:tcPr>
            <w:tcW w:w="854" w:type="dxa"/>
            <w:shd w:val="clear" w:color="auto" w:fill="E6E6E6"/>
            <w:vAlign w:val="center"/>
          </w:tcPr>
          <w:p w14:paraId="7D8F12AD" w14:textId="77777777" w:rsidR="0021395D" w:rsidRDefault="00F8095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CC75A0" w14:textId="77777777" w:rsidR="0021395D" w:rsidRDefault="00F8095B">
            <w:pPr>
              <w:jc w:val="right"/>
            </w:pPr>
            <w:r>
              <w:t>30792</w:t>
            </w:r>
          </w:p>
        </w:tc>
        <w:tc>
          <w:tcPr>
            <w:tcW w:w="1188" w:type="dxa"/>
            <w:vAlign w:val="center"/>
          </w:tcPr>
          <w:p w14:paraId="62C961DA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BBC33B" w14:textId="77777777" w:rsidR="0021395D" w:rsidRDefault="00F8095B">
            <w:pPr>
              <w:jc w:val="right"/>
            </w:pPr>
            <w:r>
              <w:rPr>
                <w:color w:val="FF0000"/>
              </w:rPr>
              <w:t>617.391</w:t>
            </w:r>
          </w:p>
        </w:tc>
        <w:tc>
          <w:tcPr>
            <w:tcW w:w="1862" w:type="dxa"/>
            <w:vAlign w:val="center"/>
          </w:tcPr>
          <w:p w14:paraId="583DA2DF" w14:textId="77777777" w:rsidR="0021395D" w:rsidRDefault="00F8095B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F9E2931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9F1106" w14:textId="77777777" w:rsidR="0021395D" w:rsidRDefault="00F8095B">
            <w:r>
              <w:t>--</w:t>
            </w:r>
          </w:p>
        </w:tc>
      </w:tr>
      <w:tr w:rsidR="0021395D" w14:paraId="6294FC7D" w14:textId="77777777">
        <w:tc>
          <w:tcPr>
            <w:tcW w:w="854" w:type="dxa"/>
            <w:shd w:val="clear" w:color="auto" w:fill="E6E6E6"/>
            <w:vAlign w:val="center"/>
          </w:tcPr>
          <w:p w14:paraId="592F61D7" w14:textId="77777777" w:rsidR="0021395D" w:rsidRDefault="00F8095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C95910" w14:textId="77777777" w:rsidR="0021395D" w:rsidRDefault="00F8095B">
            <w:pPr>
              <w:jc w:val="right"/>
            </w:pPr>
            <w:r>
              <w:t>16948</w:t>
            </w:r>
          </w:p>
        </w:tc>
        <w:tc>
          <w:tcPr>
            <w:tcW w:w="1188" w:type="dxa"/>
            <w:vAlign w:val="center"/>
          </w:tcPr>
          <w:p w14:paraId="0C6A7A21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DC0A1E" w14:textId="77777777" w:rsidR="0021395D" w:rsidRDefault="00F8095B">
            <w:pPr>
              <w:jc w:val="right"/>
            </w:pPr>
            <w:r>
              <w:t>349.626</w:t>
            </w:r>
          </w:p>
        </w:tc>
        <w:tc>
          <w:tcPr>
            <w:tcW w:w="1862" w:type="dxa"/>
            <w:vAlign w:val="center"/>
          </w:tcPr>
          <w:p w14:paraId="737D21B3" w14:textId="77777777" w:rsidR="0021395D" w:rsidRDefault="00F8095B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82B329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1FEB5D" w14:textId="77777777" w:rsidR="0021395D" w:rsidRDefault="00F8095B">
            <w:r>
              <w:t>--</w:t>
            </w:r>
          </w:p>
        </w:tc>
      </w:tr>
      <w:tr w:rsidR="0021395D" w14:paraId="3A039A21" w14:textId="77777777">
        <w:tc>
          <w:tcPr>
            <w:tcW w:w="854" w:type="dxa"/>
            <w:shd w:val="clear" w:color="auto" w:fill="E6E6E6"/>
            <w:vAlign w:val="center"/>
          </w:tcPr>
          <w:p w14:paraId="08A73FF9" w14:textId="77777777" w:rsidR="0021395D" w:rsidRDefault="00F8095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4DF0E7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1F7F4C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6354FC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C0213C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69C7E4E5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A506D3" w14:textId="77777777" w:rsidR="0021395D" w:rsidRDefault="00F8095B">
            <w:r>
              <w:t>--</w:t>
            </w:r>
          </w:p>
        </w:tc>
      </w:tr>
      <w:tr w:rsidR="0021395D" w14:paraId="6EBEAD06" w14:textId="77777777">
        <w:tc>
          <w:tcPr>
            <w:tcW w:w="854" w:type="dxa"/>
            <w:shd w:val="clear" w:color="auto" w:fill="E6E6E6"/>
            <w:vAlign w:val="center"/>
          </w:tcPr>
          <w:p w14:paraId="373CB6C9" w14:textId="77777777" w:rsidR="0021395D" w:rsidRDefault="00F8095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3D0BD8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FC3A9B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611DAF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BC8017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608AD110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83436E" w14:textId="77777777" w:rsidR="0021395D" w:rsidRDefault="00F8095B">
            <w:r>
              <w:t>--</w:t>
            </w:r>
          </w:p>
        </w:tc>
      </w:tr>
      <w:tr w:rsidR="0021395D" w14:paraId="7CBFAEAE" w14:textId="77777777">
        <w:tc>
          <w:tcPr>
            <w:tcW w:w="854" w:type="dxa"/>
            <w:shd w:val="clear" w:color="auto" w:fill="E6E6E6"/>
            <w:vAlign w:val="center"/>
          </w:tcPr>
          <w:p w14:paraId="2400A5C2" w14:textId="77777777" w:rsidR="0021395D" w:rsidRDefault="00F8095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E3D094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C59416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CECD0E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9D93B6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03389040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02A6A4" w14:textId="77777777" w:rsidR="0021395D" w:rsidRDefault="00F8095B">
            <w:r>
              <w:t>--</w:t>
            </w:r>
          </w:p>
        </w:tc>
      </w:tr>
      <w:tr w:rsidR="0021395D" w14:paraId="172570A3" w14:textId="77777777">
        <w:tc>
          <w:tcPr>
            <w:tcW w:w="854" w:type="dxa"/>
            <w:shd w:val="clear" w:color="auto" w:fill="E6E6E6"/>
            <w:vAlign w:val="center"/>
          </w:tcPr>
          <w:p w14:paraId="609D3688" w14:textId="77777777" w:rsidR="0021395D" w:rsidRDefault="00F8095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41D9D9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4F1687" w14:textId="77777777" w:rsidR="0021395D" w:rsidRDefault="00F8095B">
            <w:pPr>
              <w:jc w:val="right"/>
            </w:pPr>
            <w:r>
              <w:t>65870</w:t>
            </w:r>
          </w:p>
        </w:tc>
        <w:tc>
          <w:tcPr>
            <w:tcW w:w="1188" w:type="dxa"/>
            <w:vAlign w:val="center"/>
          </w:tcPr>
          <w:p w14:paraId="441FF177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7F3375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62E5BF15" w14:textId="77777777" w:rsidR="0021395D" w:rsidRDefault="00F8095B">
            <w:pPr>
              <w:jc w:val="right"/>
            </w:pPr>
            <w:r>
              <w:t>734.934</w:t>
            </w:r>
          </w:p>
        </w:tc>
        <w:tc>
          <w:tcPr>
            <w:tcW w:w="1862" w:type="dxa"/>
            <w:vAlign w:val="center"/>
          </w:tcPr>
          <w:p w14:paraId="22E06F95" w14:textId="77777777" w:rsidR="0021395D" w:rsidRDefault="00F8095B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1395D" w14:paraId="408E7077" w14:textId="77777777">
        <w:tc>
          <w:tcPr>
            <w:tcW w:w="854" w:type="dxa"/>
            <w:shd w:val="clear" w:color="auto" w:fill="E6E6E6"/>
            <w:vAlign w:val="center"/>
          </w:tcPr>
          <w:p w14:paraId="125ED7F6" w14:textId="77777777" w:rsidR="0021395D" w:rsidRDefault="00F8095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8FBB6D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16343E" w14:textId="77777777" w:rsidR="0021395D" w:rsidRDefault="00F8095B">
            <w:pPr>
              <w:jc w:val="right"/>
            </w:pPr>
            <w:r>
              <w:t>106762</w:t>
            </w:r>
          </w:p>
        </w:tc>
        <w:tc>
          <w:tcPr>
            <w:tcW w:w="1188" w:type="dxa"/>
            <w:vAlign w:val="center"/>
          </w:tcPr>
          <w:p w14:paraId="52DEFABA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4580FE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38727ECB" w14:textId="77777777" w:rsidR="0021395D" w:rsidRDefault="00F8095B">
            <w:pPr>
              <w:jc w:val="right"/>
            </w:pPr>
            <w:r>
              <w:rPr>
                <w:color w:val="0000FF"/>
              </w:rPr>
              <w:t>809.159</w:t>
            </w:r>
          </w:p>
        </w:tc>
        <w:tc>
          <w:tcPr>
            <w:tcW w:w="1862" w:type="dxa"/>
            <w:vAlign w:val="center"/>
          </w:tcPr>
          <w:p w14:paraId="1B770884" w14:textId="77777777" w:rsidR="0021395D" w:rsidRDefault="00F8095B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21395D" w14:paraId="2B1FFC2A" w14:textId="77777777">
        <w:tc>
          <w:tcPr>
            <w:tcW w:w="854" w:type="dxa"/>
            <w:shd w:val="clear" w:color="auto" w:fill="E6E6E6"/>
            <w:vAlign w:val="center"/>
          </w:tcPr>
          <w:p w14:paraId="337D6E22" w14:textId="77777777" w:rsidR="0021395D" w:rsidRDefault="00F8095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6CD37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2BA008" w14:textId="77777777" w:rsidR="0021395D" w:rsidRDefault="00F8095B">
            <w:pPr>
              <w:jc w:val="right"/>
            </w:pPr>
            <w:r>
              <w:t>90760</w:t>
            </w:r>
          </w:p>
        </w:tc>
        <w:tc>
          <w:tcPr>
            <w:tcW w:w="1188" w:type="dxa"/>
            <w:vAlign w:val="center"/>
          </w:tcPr>
          <w:p w14:paraId="14A71FDC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7E034D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7F518CA4" w14:textId="77777777" w:rsidR="0021395D" w:rsidRDefault="00F8095B">
            <w:pPr>
              <w:jc w:val="right"/>
            </w:pPr>
            <w:r>
              <w:t>783.354</w:t>
            </w:r>
          </w:p>
        </w:tc>
        <w:tc>
          <w:tcPr>
            <w:tcW w:w="1862" w:type="dxa"/>
            <w:vAlign w:val="center"/>
          </w:tcPr>
          <w:p w14:paraId="768D7074" w14:textId="77777777" w:rsidR="0021395D" w:rsidRDefault="00F8095B">
            <w:r>
              <w:t>08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1395D" w14:paraId="44F44646" w14:textId="77777777">
        <w:tc>
          <w:tcPr>
            <w:tcW w:w="854" w:type="dxa"/>
            <w:shd w:val="clear" w:color="auto" w:fill="E6E6E6"/>
            <w:vAlign w:val="center"/>
          </w:tcPr>
          <w:p w14:paraId="0519B200" w14:textId="77777777" w:rsidR="0021395D" w:rsidRDefault="00F8095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CE5C34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B40532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37FB85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B90B88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10FC6808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2FA5B1" w14:textId="77777777" w:rsidR="0021395D" w:rsidRDefault="00F8095B">
            <w:r>
              <w:t>--</w:t>
            </w:r>
          </w:p>
        </w:tc>
      </w:tr>
      <w:tr w:rsidR="0021395D" w14:paraId="350E0361" w14:textId="77777777">
        <w:tc>
          <w:tcPr>
            <w:tcW w:w="854" w:type="dxa"/>
            <w:shd w:val="clear" w:color="auto" w:fill="E6E6E6"/>
            <w:vAlign w:val="center"/>
          </w:tcPr>
          <w:p w14:paraId="6A38D680" w14:textId="77777777" w:rsidR="0021395D" w:rsidRDefault="00F8095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89DBFF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C983E7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D60C96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AD9DE6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0A8F5E5E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3FF82" w14:textId="77777777" w:rsidR="0021395D" w:rsidRDefault="00F8095B">
            <w:r>
              <w:t>--</w:t>
            </w:r>
          </w:p>
        </w:tc>
      </w:tr>
      <w:tr w:rsidR="0021395D" w14:paraId="476F4AFE" w14:textId="77777777">
        <w:tc>
          <w:tcPr>
            <w:tcW w:w="854" w:type="dxa"/>
            <w:shd w:val="clear" w:color="auto" w:fill="E6E6E6"/>
            <w:vAlign w:val="center"/>
          </w:tcPr>
          <w:p w14:paraId="75A48251" w14:textId="77777777" w:rsidR="0021395D" w:rsidRDefault="00F8095B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2854B6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46AA8C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09B44C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568FC4" w14:textId="77777777" w:rsidR="0021395D" w:rsidRDefault="00F8095B">
            <w:r>
              <w:t>--</w:t>
            </w:r>
          </w:p>
        </w:tc>
        <w:tc>
          <w:tcPr>
            <w:tcW w:w="1188" w:type="dxa"/>
            <w:vAlign w:val="center"/>
          </w:tcPr>
          <w:p w14:paraId="39D628F9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EE98F8" w14:textId="77777777" w:rsidR="0021395D" w:rsidRDefault="00F8095B">
            <w:r>
              <w:t>--</w:t>
            </w:r>
          </w:p>
        </w:tc>
      </w:tr>
      <w:tr w:rsidR="0021395D" w14:paraId="121F9938" w14:textId="77777777">
        <w:tc>
          <w:tcPr>
            <w:tcW w:w="854" w:type="dxa"/>
            <w:shd w:val="clear" w:color="auto" w:fill="E6E6E6"/>
            <w:vAlign w:val="center"/>
          </w:tcPr>
          <w:p w14:paraId="139CD781" w14:textId="77777777" w:rsidR="0021395D" w:rsidRDefault="00F8095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04328E" w14:textId="77777777" w:rsidR="0021395D" w:rsidRDefault="00F8095B">
            <w:pPr>
              <w:jc w:val="right"/>
            </w:pPr>
            <w:r>
              <w:t>25252</w:t>
            </w:r>
          </w:p>
        </w:tc>
        <w:tc>
          <w:tcPr>
            <w:tcW w:w="1188" w:type="dxa"/>
            <w:vAlign w:val="center"/>
          </w:tcPr>
          <w:p w14:paraId="53141806" w14:textId="77777777" w:rsidR="0021395D" w:rsidRDefault="00F809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EA7EFD" w14:textId="77777777" w:rsidR="0021395D" w:rsidRDefault="00F8095B">
            <w:pPr>
              <w:jc w:val="right"/>
            </w:pPr>
            <w:r>
              <w:t>423.842</w:t>
            </w:r>
          </w:p>
        </w:tc>
        <w:tc>
          <w:tcPr>
            <w:tcW w:w="1862" w:type="dxa"/>
            <w:vAlign w:val="center"/>
          </w:tcPr>
          <w:p w14:paraId="73169476" w14:textId="77777777" w:rsidR="0021395D" w:rsidRDefault="00F8095B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4A69EE" w14:textId="77777777" w:rsidR="0021395D" w:rsidRDefault="00F809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CE9B10" w14:textId="77777777" w:rsidR="0021395D" w:rsidRDefault="00F8095B">
            <w:r>
              <w:t>--</w:t>
            </w:r>
          </w:p>
        </w:tc>
      </w:tr>
    </w:tbl>
    <w:p w14:paraId="6145BC1A" w14:textId="77777777" w:rsidR="0021395D" w:rsidRDefault="00F8095B">
      <w:r>
        <w:rPr>
          <w:noProof/>
        </w:rPr>
        <w:drawing>
          <wp:inline distT="0" distB="0" distL="0" distR="0" wp14:anchorId="24D4123A" wp14:editId="76CC0E5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E2B94" w14:textId="77777777" w:rsidR="0021395D" w:rsidRDefault="0021395D"/>
    <w:p w14:paraId="10EAA975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D4E0BB3" wp14:editId="06239697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9512" w14:textId="77777777" w:rsidR="0021395D" w:rsidRDefault="0021395D">
      <w:pPr>
        <w:widowControl w:val="0"/>
        <w:rPr>
          <w:kern w:val="2"/>
          <w:szCs w:val="24"/>
          <w:lang w:val="en-US"/>
        </w:rPr>
      </w:pPr>
    </w:p>
    <w:p w14:paraId="0E2A836C" w14:textId="77777777" w:rsidR="0021395D" w:rsidRDefault="0021395D">
      <w:pPr>
        <w:sectPr w:rsidR="0021395D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0007C56" w14:textId="77777777" w:rsidR="0021395D" w:rsidRDefault="00F8095B">
      <w:pPr>
        <w:pStyle w:val="1"/>
        <w:widowControl w:val="0"/>
        <w:rPr>
          <w:kern w:val="2"/>
          <w:szCs w:val="24"/>
        </w:rPr>
      </w:pPr>
      <w:bookmarkStart w:id="64" w:name="_Toc92139434"/>
      <w:r>
        <w:rPr>
          <w:kern w:val="2"/>
          <w:szCs w:val="24"/>
        </w:rPr>
        <w:lastRenderedPageBreak/>
        <w:t>附录</w:t>
      </w:r>
      <w:bookmarkEnd w:id="64"/>
    </w:p>
    <w:p w14:paraId="7DAEA842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079F4F2" w14:textId="77777777" w:rsidR="0021395D" w:rsidRDefault="0021395D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620AE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6C34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D58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D703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7108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0D78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8B4B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9176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2FB1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6C4A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3B9E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E93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2456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C83D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999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D51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0EA9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3CA8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CFD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43EA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3B8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26B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E5E0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9BA1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5AB4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873D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395D" w14:paraId="29BEFE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DB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2C4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7F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C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8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BE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E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A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4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05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B4F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A0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1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15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6A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D35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54D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0B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A51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38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836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2D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8E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00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20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59FE17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5F2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1C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98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A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28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E7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24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8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E5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AF5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4F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C0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52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32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55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86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D75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1DD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6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E9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8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76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E5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21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1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38975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D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B2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7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7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BD9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85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9D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3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AB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81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6F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E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1EE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BD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C4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297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C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4A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E3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61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01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50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F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4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23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BDC3A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BF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5D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02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88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E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66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68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1A9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4C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720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CF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D1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01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C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7D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721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F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AE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7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C7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D4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4E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7B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8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CE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51E467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0E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8BB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68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A9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3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5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C82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74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4F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D0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DB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BB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BC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2E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5A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04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76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6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0D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EF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6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3A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0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2D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0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241DD5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5C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63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23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7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1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78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98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4F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74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3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47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1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63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06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8F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C8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19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A1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53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E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89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0D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29E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D7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4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D8589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D2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BF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06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7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BC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87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A1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8E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35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2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F7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B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F11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89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907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E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1E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313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6C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07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42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18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5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B4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31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D650F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4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C4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69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2D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2D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89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DB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8C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4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C9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BE7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93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B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E5E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2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91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67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B0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C2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03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8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6F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0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F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ED11C3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CF2D40" w14:textId="77777777" w:rsidR="0021395D" w:rsidRDefault="0021395D">
      <w:pPr>
        <w:widowControl w:val="0"/>
        <w:rPr>
          <w:kern w:val="2"/>
          <w:szCs w:val="24"/>
          <w:lang w:val="en-US"/>
        </w:rPr>
      </w:pPr>
    </w:p>
    <w:p w14:paraId="1B07A7B3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FB94164" w14:textId="77777777" w:rsidR="0021395D" w:rsidRDefault="0021395D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CD9B9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E581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5758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D661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2FA3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6ED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5CE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8FF6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BDF7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90DD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56F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E5B1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88E5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9806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0301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0893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CCD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B902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649B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6BCA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F73C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AA7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FDC8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C46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D98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2B52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395D" w14:paraId="6E09E9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25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5E9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71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00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CE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09B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85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F4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7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F6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B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2D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32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1A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0D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2C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49F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9F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E2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E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31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C8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0A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90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395D" w14:paraId="5A92FB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FE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09F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5C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C9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5C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10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F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4F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5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611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59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859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37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2F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A4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B2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76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F2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C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7A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A8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636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86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36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BE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5B7B19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9D3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7A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4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45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6B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A65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3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9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C8C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B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C2B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C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C50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65F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43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47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C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A3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5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D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20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4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CC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89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E3C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395D" w14:paraId="587814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76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82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6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6D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0B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29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630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5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F3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11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BA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3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2D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A7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5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9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26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2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B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667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6B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7F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0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F6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8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3FF9A6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270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F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CD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9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C4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6B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1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867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A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5A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6E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4F3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09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90E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3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ACC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0F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C11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08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C5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6E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47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0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E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35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395D" w14:paraId="491FE8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FE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3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1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9B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F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0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1F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A01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FF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DB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906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A0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D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3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7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E3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A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C24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C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9A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44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E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6F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6F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8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395D" w14:paraId="59B911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BB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40E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5C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9C0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0D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C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77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61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EE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27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6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1E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A5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D8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C2C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679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0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79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6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B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B5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28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6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F8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09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AC5D75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A38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A7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58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A3F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5E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D3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03D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D9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D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F8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5B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5CC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8B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E3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3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79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FA1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07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2F4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9E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6E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1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AC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D9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094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2E205D5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4069A31" w14:textId="77777777" w:rsidR="0021395D" w:rsidRDefault="0021395D">
      <w:pPr>
        <w:widowControl w:val="0"/>
        <w:rPr>
          <w:kern w:val="2"/>
          <w:szCs w:val="24"/>
          <w:lang w:val="en-US"/>
        </w:rPr>
      </w:pPr>
    </w:p>
    <w:p w14:paraId="2C560D2A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C43C30B" w14:textId="77777777" w:rsidR="0021395D" w:rsidRDefault="0021395D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9D8DC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E85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211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4E0C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F65C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0E5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2E84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6863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71D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65E1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3D0E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0F06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4514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ED5C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CFE8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425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C94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DF2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B50C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7584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2A88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761B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C5ED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ED1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5C18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D499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395D" w14:paraId="4E8A64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C2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A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A8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0A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EB6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57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B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4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440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4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96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D0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F06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55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31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9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91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67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F8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1F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0E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68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3E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56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D1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52BD34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9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15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C2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28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A8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61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54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5E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0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E60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7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2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4C0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C1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3C0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A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F0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1C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D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FBC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9C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D1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225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91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61B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6D3AA7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A8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0D4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46E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A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5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D8E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5C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0B7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01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9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A2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5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1CD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B1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92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4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5B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1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3A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8D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3A0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D8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F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41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F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50116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24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8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0E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F5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98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70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C9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3D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35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82A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DC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6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444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A9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5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B8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B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5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7B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3B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57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A0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30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6B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7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3AB443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D5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13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4E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24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ADF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33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C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6D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8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A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64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14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0B2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3F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A3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E3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AA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2B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F4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BE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5F5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9A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0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8D2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5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141F8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08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C91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F66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FA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48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0A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F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0F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AA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3D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EF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2E9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84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11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586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74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88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C1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E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9EF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AB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8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43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9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39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7D4BCF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47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42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C2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0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C0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96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93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44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20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5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29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71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2C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AB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C59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3C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69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28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5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A4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1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B6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6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5FE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EE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060EF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92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C8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A6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27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6DA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41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76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36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3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0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8F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72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BF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8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07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AB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5E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F0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49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46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F0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61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C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72C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E0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799C02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262D6FD" w14:textId="77777777" w:rsidR="0021395D" w:rsidRDefault="0021395D">
      <w:pPr>
        <w:widowControl w:val="0"/>
        <w:rPr>
          <w:kern w:val="2"/>
          <w:szCs w:val="24"/>
          <w:lang w:val="en-US"/>
        </w:rPr>
      </w:pPr>
    </w:p>
    <w:p w14:paraId="64DE6EB7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44A5545" w14:textId="77777777" w:rsidR="0021395D" w:rsidRDefault="00F809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6AF92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1C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6C30D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ACCE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271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FE08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6201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A0C4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5549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9D3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8694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AA3A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50A9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53E2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DD6B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45E5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3FA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686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7937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131D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2F2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3A0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EF5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0AF4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1921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F09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395D" w14:paraId="4734D9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2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E9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15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31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3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0B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79B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5C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AD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73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99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6DF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9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83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1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3D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6C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73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CC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7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60E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7E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107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0C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FC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561170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D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3E3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A2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9F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C0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C7C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61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2C7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82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8D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85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79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2B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B44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2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3A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E7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3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55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D7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E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F9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D0F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19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96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23D191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1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4E3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07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F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11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C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80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CB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159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C2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75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1E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4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A9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B2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FD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4F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4E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D0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3C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6E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A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82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54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2E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04CD8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49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D7C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4E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E9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9E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56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2B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A5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01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3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9F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0C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F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811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A5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C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8F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7F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D89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37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0D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D0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6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53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07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4E53FE" w14:textId="77777777" w:rsidR="0021395D" w:rsidRDefault="00F8095B">
      <w:r>
        <w:t>供冷期：</w:t>
      </w:r>
    </w:p>
    <w:p w14:paraId="08F912D7" w14:textId="77777777" w:rsidR="0021395D" w:rsidRDefault="0021395D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F992A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474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BE9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B6DD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14BD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8272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353D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45A4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940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3FE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CD2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6897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4B26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D3C9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B1E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1F87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5F6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D1E2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97D7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E9E1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38EC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86E0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132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D932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4081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7B6B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395D" w14:paraId="4C3AF3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F9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B8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86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DE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87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23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4B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50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6F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2D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1D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FD7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27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1A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DA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5D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6F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BC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CA2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95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68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DFC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C4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ED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42D8E9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53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153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CD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34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57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DC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23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590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D5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03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66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06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2F5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01B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B7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77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59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CC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FD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4B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44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92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378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6FB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D5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395D" w14:paraId="464741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E5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52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69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AD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99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9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9F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D6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9B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4A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95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84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2A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305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C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B0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82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DB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9FF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A5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04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F3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8322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F6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F6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74DBF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6F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15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B6A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E9D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05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369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78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E81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20C6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8AF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4C0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4679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8D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C1B0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A27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35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7E3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B808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934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8FA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6A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AC1B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58CE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E3C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F71D" w14:textId="77777777" w:rsidR="001211D7" w:rsidRDefault="00F8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286B8E" w14:textId="77777777" w:rsidR="0021395D" w:rsidRDefault="00F8095B">
      <w:r>
        <w:rPr>
          <w:color w:val="000000"/>
          <w:sz w:val="18"/>
          <w:szCs w:val="18"/>
        </w:rPr>
        <w:t>注：上行：工作日；下行：节假日</w:t>
      </w:r>
    </w:p>
    <w:p w14:paraId="4AB2D69D" w14:textId="77777777" w:rsidR="0021395D" w:rsidRDefault="0021395D"/>
    <w:p w14:paraId="49E02F6F" w14:textId="77777777" w:rsidR="0021395D" w:rsidRDefault="0021395D"/>
    <w:sectPr w:rsidR="0021395D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C7A2" w14:textId="77777777" w:rsidR="00F8095B" w:rsidRDefault="00F8095B" w:rsidP="00DD1B15">
      <w:r>
        <w:separator/>
      </w:r>
    </w:p>
  </w:endnote>
  <w:endnote w:type="continuationSeparator" w:id="0">
    <w:p w14:paraId="5AB7D687" w14:textId="77777777" w:rsidR="00F8095B" w:rsidRDefault="00F8095B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8B2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6472668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3D3B9B0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8D2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FAE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543307"/>
      <w:docPartObj>
        <w:docPartGallery w:val="Page Numbers (Bottom of Page)"/>
        <w:docPartUnique/>
      </w:docPartObj>
    </w:sdtPr>
    <w:sdtEndPr/>
    <w:sdtContent>
      <w:p w14:paraId="05DBD94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E2B7B9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21C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E2E4" w14:textId="77777777" w:rsidR="00F8095B" w:rsidRDefault="00F8095B" w:rsidP="00DD1B15">
      <w:r>
        <w:separator/>
      </w:r>
    </w:p>
  </w:footnote>
  <w:footnote w:type="continuationSeparator" w:id="0">
    <w:p w14:paraId="3A946F97" w14:textId="77777777" w:rsidR="00F8095B" w:rsidRDefault="00F8095B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390F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1FDD553" wp14:editId="01ED912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CE13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3A7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1E5F091" wp14:editId="3D4AB70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0BD4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377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186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42D6E37" wp14:editId="6DEA22C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4A4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1395D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0BC1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095B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5C36EA"/>
  <w15:chartTrackingRefBased/>
  <w15:docId w15:val="{18513212-EA7C-4C5D-8F9F-88BDEC1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12</Pages>
  <Words>1475</Words>
  <Characters>8411</Characters>
  <Application>Microsoft Office Word</Application>
  <DocSecurity>0</DocSecurity>
  <Lines>70</Lines>
  <Paragraphs>19</Paragraphs>
  <ScaleCrop>false</ScaleCrop>
  <Company>ths</Company>
  <LinksUpToDate>false</LinksUpToDate>
  <CharactersWithSpaces>9867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孤 痞</cp:lastModifiedBy>
  <cp:revision>1</cp:revision>
  <cp:lastPrinted>1899-12-31T16:00:00Z</cp:lastPrinted>
  <dcterms:created xsi:type="dcterms:W3CDTF">2022-01-03T13:56:00Z</dcterms:created>
  <dcterms:modified xsi:type="dcterms:W3CDTF">2022-01-03T13:57:00Z</dcterms:modified>
</cp:coreProperties>
</file>