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A4C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3CEA76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29F9F197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4B6046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D38F08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022CE98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988ED65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25C68E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E31049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6F641CC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07F0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9FF4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25F452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0D2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972B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CDFE0A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ED5F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8246B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38108F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BB32E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F9C8AA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4064E6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4261D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5B175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D8440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FBAE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5F449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D5B3A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2B5B5B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0087DF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2021年12月14日</w:t>
              </w:r>
            </w:smartTag>
            <w:bookmarkEnd w:id="6"/>
          </w:p>
        </w:tc>
      </w:tr>
    </w:tbl>
    <w:p w14:paraId="415A646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3CB0050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EC9BAD6" wp14:editId="0C1170B2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5DD7D3AE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1DC6D6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E09327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7A09F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42096E3D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5D85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ED44F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7DA9634D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ED6EB87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616A44A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BB4A0C8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653788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44DBE5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T17346206180</w:t>
            </w:r>
            <w:bookmarkEnd w:id="10"/>
          </w:p>
        </w:tc>
      </w:tr>
    </w:tbl>
    <w:p w14:paraId="2B88E22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D59200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F2D896D" w14:textId="77777777" w:rsidR="00C912D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406442" w:history="1">
        <w:r w:rsidR="00C912D4" w:rsidRPr="00EA1392">
          <w:rPr>
            <w:rStyle w:val="a7"/>
          </w:rPr>
          <w:t>1</w:t>
        </w:r>
        <w:r w:rsidR="00C912D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912D4" w:rsidRPr="00EA1392">
          <w:rPr>
            <w:rStyle w:val="a7"/>
          </w:rPr>
          <w:t>建筑概况</w:t>
        </w:r>
        <w:r w:rsidR="00C912D4">
          <w:rPr>
            <w:webHidden/>
          </w:rPr>
          <w:tab/>
        </w:r>
        <w:r w:rsidR="00C912D4">
          <w:rPr>
            <w:webHidden/>
          </w:rPr>
          <w:fldChar w:fldCharType="begin"/>
        </w:r>
        <w:r w:rsidR="00C912D4">
          <w:rPr>
            <w:webHidden/>
          </w:rPr>
          <w:instrText xml:space="preserve"> PAGEREF _Toc90406442 \h </w:instrText>
        </w:r>
        <w:r w:rsidR="00C912D4">
          <w:rPr>
            <w:webHidden/>
          </w:rPr>
        </w:r>
        <w:r w:rsidR="00C912D4">
          <w:rPr>
            <w:webHidden/>
          </w:rPr>
          <w:fldChar w:fldCharType="separate"/>
        </w:r>
        <w:r w:rsidR="00C912D4">
          <w:rPr>
            <w:webHidden/>
          </w:rPr>
          <w:t>1</w:t>
        </w:r>
        <w:r w:rsidR="00C912D4">
          <w:rPr>
            <w:webHidden/>
          </w:rPr>
          <w:fldChar w:fldCharType="end"/>
        </w:r>
      </w:hyperlink>
    </w:p>
    <w:p w14:paraId="30FDE3E1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43" w:history="1">
        <w:r w:rsidRPr="00EA139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1BFAF1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44" w:history="1">
        <w:r w:rsidRPr="00EA1392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776BEFA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45" w:history="1">
        <w:r w:rsidRPr="00EA1392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18944FB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46" w:history="1">
        <w:r w:rsidRPr="00EA1392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280196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47" w:history="1">
        <w:r w:rsidRPr="00EA1392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BD1BE5E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48" w:history="1">
        <w:r w:rsidRPr="00EA139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881050C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49" w:history="1">
        <w:r w:rsidRPr="00EA139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8AB8297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50" w:history="1">
        <w:r w:rsidRPr="00EA139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6BD9D8C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51" w:history="1">
        <w:r w:rsidRPr="00EA1392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51AA4C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52" w:history="1">
        <w:r w:rsidRPr="00EA139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FF066A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53" w:history="1">
        <w:r w:rsidRPr="00EA1392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A6046B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54" w:history="1">
        <w:r w:rsidRPr="00EA139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凸窗顶板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047D00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55" w:history="1">
        <w:r w:rsidRPr="00EA1392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凸窗顶板构造一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B3C33DB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56" w:history="1">
        <w:r w:rsidRPr="00EA1392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凸窗底板构造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9E1DA5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57" w:history="1">
        <w:r w:rsidRPr="00EA1392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凸窗底板构造一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E4088E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58" w:history="1">
        <w:r w:rsidRPr="00EA1392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28D93F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59" w:history="1">
        <w:r w:rsidRPr="00EA1392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231F6D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0" w:history="1">
        <w:r w:rsidRPr="00EA1392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7974C2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61" w:history="1">
        <w:r w:rsidRPr="00EA1392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81205A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2" w:history="1">
        <w:r w:rsidRPr="00EA1392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C2E980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63" w:history="1">
        <w:r w:rsidRPr="00EA1392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848DF2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4" w:history="1">
        <w:r w:rsidRPr="00EA1392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464A77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65" w:history="1">
        <w:r w:rsidRPr="00EA1392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A390FE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6" w:history="1">
        <w:r w:rsidRPr="00EA1392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FE5156" w14:textId="77777777" w:rsidR="00C912D4" w:rsidRDefault="00C912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06467" w:history="1">
        <w:r w:rsidRPr="00EA1392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835430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8" w:history="1">
        <w:r w:rsidRPr="00EA1392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41B0B2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69" w:history="1">
        <w:r w:rsidRPr="00EA1392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246EC9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70" w:history="1">
        <w:r w:rsidRPr="00EA139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BAF1DB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1" w:history="1">
        <w:r w:rsidRPr="00EA139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DD3A6C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2" w:history="1">
        <w:r w:rsidRPr="00EA1392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B170F3C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73" w:history="1">
        <w:r w:rsidRPr="00EA139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B04E01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4" w:history="1">
        <w:r w:rsidRPr="00EA1392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AD7B10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5" w:history="1">
        <w:r w:rsidRPr="00EA1392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571B03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76" w:history="1">
        <w:r w:rsidRPr="00EA139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B401DA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7" w:history="1">
        <w:r w:rsidRPr="00EA139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B7F823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8" w:history="1">
        <w:r w:rsidRPr="00EA139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6B73EF1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79" w:history="1">
        <w:r w:rsidRPr="00EA1392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EF67081" w14:textId="77777777" w:rsidR="00C912D4" w:rsidRDefault="00C912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06480" w:history="1">
        <w:r w:rsidRPr="00EA1392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392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46CD3F" w14:textId="77777777" w:rsidR="00C912D4" w:rsidRDefault="00C912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06481" w:history="1">
        <w:r w:rsidRPr="00EA139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392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_Toc90406481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3CAF31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519EBAE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0406442"/>
      <w:r>
        <w:rPr>
          <w:kern w:val="2"/>
          <w:szCs w:val="24"/>
        </w:rPr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AC96C73" w14:textId="77777777" w:rsidTr="00432A98">
        <w:tc>
          <w:tcPr>
            <w:tcW w:w="2831" w:type="dxa"/>
            <w:shd w:val="clear" w:color="auto" w:fill="E6E6E6"/>
            <w:vAlign w:val="center"/>
          </w:tcPr>
          <w:p w14:paraId="4E7335DF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4E686AD" w14:textId="77777777"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南平</w:t>
            </w:r>
            <w:bookmarkEnd w:id="13"/>
          </w:p>
        </w:tc>
      </w:tr>
      <w:tr w:rsidR="00432A98" w14:paraId="718B8CCE" w14:textId="77777777" w:rsidTr="00432A98">
        <w:tc>
          <w:tcPr>
            <w:tcW w:w="2831" w:type="dxa"/>
            <w:shd w:val="clear" w:color="auto" w:fill="E6E6E6"/>
            <w:vAlign w:val="center"/>
          </w:tcPr>
          <w:p w14:paraId="6C5223D5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6359B17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6825EC63" w14:textId="77777777" w:rsidTr="00432A98">
        <w:tc>
          <w:tcPr>
            <w:tcW w:w="2831" w:type="dxa"/>
            <w:shd w:val="clear" w:color="auto" w:fill="E6E6E6"/>
            <w:vAlign w:val="center"/>
          </w:tcPr>
          <w:p w14:paraId="11A5B7AB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D83E647" w14:textId="77777777" w:rsidR="00432A98" w:rsidRDefault="00432A98" w:rsidP="00025AFE">
            <w:bookmarkStart w:id="15" w:name="纬度"/>
            <w:r>
              <w:t>26.65</w:t>
            </w:r>
            <w:bookmarkEnd w:id="15"/>
          </w:p>
        </w:tc>
      </w:tr>
      <w:tr w:rsidR="00432A98" w14:paraId="67396135" w14:textId="77777777" w:rsidTr="00432A98">
        <w:tc>
          <w:tcPr>
            <w:tcW w:w="2831" w:type="dxa"/>
            <w:shd w:val="clear" w:color="auto" w:fill="E6E6E6"/>
            <w:vAlign w:val="center"/>
          </w:tcPr>
          <w:p w14:paraId="11EA6D75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975CCA9" w14:textId="77777777" w:rsidR="00432A98" w:rsidRDefault="00432A98" w:rsidP="00025AFE">
            <w:bookmarkStart w:id="16" w:name="经度"/>
            <w:r>
              <w:t>118.17</w:t>
            </w:r>
            <w:bookmarkEnd w:id="16"/>
          </w:p>
        </w:tc>
      </w:tr>
      <w:tr w:rsidR="00432A98" w14:paraId="675ACAA8" w14:textId="77777777" w:rsidTr="00432A98">
        <w:tc>
          <w:tcPr>
            <w:tcW w:w="2831" w:type="dxa"/>
            <w:shd w:val="clear" w:color="auto" w:fill="E6E6E6"/>
            <w:vAlign w:val="center"/>
          </w:tcPr>
          <w:p w14:paraId="1F532B16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4A8B5FF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0CD4DABA" w14:textId="77777777" w:rsidTr="00432A98">
        <w:tc>
          <w:tcPr>
            <w:tcW w:w="2831" w:type="dxa"/>
            <w:shd w:val="clear" w:color="auto" w:fill="E6E6E6"/>
            <w:vAlign w:val="center"/>
          </w:tcPr>
          <w:p w14:paraId="211D72C3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1C8739E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02082089" w14:textId="77777777" w:rsidR="00432A98" w:rsidRDefault="00432A98" w:rsidP="00025AFE"/>
        </w:tc>
      </w:tr>
      <w:tr w:rsidR="00432A98" w14:paraId="127EDA70" w14:textId="77777777" w:rsidTr="00432A98">
        <w:tc>
          <w:tcPr>
            <w:tcW w:w="2831" w:type="dxa"/>
            <w:shd w:val="clear" w:color="auto" w:fill="E6E6E6"/>
            <w:vAlign w:val="center"/>
          </w:tcPr>
          <w:p w14:paraId="5CD7C976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D58996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479.04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B024E3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4F5A654" w14:textId="77777777" w:rsidTr="00432A98">
        <w:tc>
          <w:tcPr>
            <w:tcW w:w="2831" w:type="dxa"/>
            <w:shd w:val="clear" w:color="auto" w:fill="E6E6E6"/>
            <w:vAlign w:val="center"/>
          </w:tcPr>
          <w:p w14:paraId="278EC159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A9C31D3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12.45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53031DC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F105929" w14:textId="77777777" w:rsidTr="00432A98">
        <w:tc>
          <w:tcPr>
            <w:tcW w:w="2831" w:type="dxa"/>
            <w:shd w:val="clear" w:color="auto" w:fill="E6E6E6"/>
            <w:vAlign w:val="center"/>
          </w:tcPr>
          <w:p w14:paraId="3EFAC37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3528F1F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ED651E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27C67982" w14:textId="77777777" w:rsidTr="00432A98">
        <w:tc>
          <w:tcPr>
            <w:tcW w:w="2831" w:type="dxa"/>
            <w:shd w:val="clear" w:color="auto" w:fill="E6E6E6"/>
            <w:vAlign w:val="center"/>
          </w:tcPr>
          <w:p w14:paraId="31398915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74CC8F8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04303889" w14:textId="77777777" w:rsidR="00467D84" w:rsidRDefault="00CA6DD4" w:rsidP="00070074">
      <w:pPr>
        <w:pStyle w:val="1"/>
      </w:pPr>
      <w:bookmarkStart w:id="25" w:name="_Toc90406443"/>
      <w:r>
        <w:rPr>
          <w:rFonts w:hint="eastAsia"/>
        </w:rPr>
        <w:t>气象</w:t>
      </w:r>
      <w:r>
        <w:t>数据</w:t>
      </w:r>
      <w:bookmarkEnd w:id="25"/>
    </w:p>
    <w:p w14:paraId="48F59E1C" w14:textId="77777777" w:rsidR="00033DE7" w:rsidRDefault="00033DE7" w:rsidP="00033DE7">
      <w:pPr>
        <w:pStyle w:val="2"/>
      </w:pPr>
      <w:bookmarkStart w:id="26" w:name="_Toc90406444"/>
      <w:r>
        <w:rPr>
          <w:rFonts w:hint="eastAsia"/>
        </w:rPr>
        <w:t>气象地点</w:t>
      </w:r>
      <w:bookmarkEnd w:id="26"/>
    </w:p>
    <w:p w14:paraId="11BF76CF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南平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793DA67B" w14:textId="77777777" w:rsidR="00640E36" w:rsidRDefault="009C2673" w:rsidP="00640E36">
      <w:pPr>
        <w:pStyle w:val="2"/>
      </w:pPr>
      <w:bookmarkStart w:id="28" w:name="_Toc9040644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D28C13B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8408EE4" wp14:editId="5FB6BC9C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DAB6" w14:textId="77777777" w:rsidR="00F25477" w:rsidRDefault="00615FD8" w:rsidP="00615FD8">
      <w:pPr>
        <w:pStyle w:val="2"/>
      </w:pPr>
      <w:bookmarkStart w:id="30" w:name="日最小干球温度变化表"/>
      <w:bookmarkStart w:id="31" w:name="_Toc90406446"/>
      <w:bookmarkEnd w:id="30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6984FA2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006E8936" wp14:editId="2B929C9C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D9B0" w14:textId="77777777" w:rsidR="00615FD8" w:rsidRDefault="00A71379" w:rsidP="00A71379">
      <w:pPr>
        <w:pStyle w:val="2"/>
      </w:pPr>
      <w:bookmarkStart w:id="33" w:name="_Toc90406447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427D5" w14:paraId="0D309DAB" w14:textId="77777777">
        <w:tc>
          <w:tcPr>
            <w:tcW w:w="1131" w:type="dxa"/>
            <w:shd w:val="clear" w:color="auto" w:fill="E6E6E6"/>
            <w:vAlign w:val="center"/>
          </w:tcPr>
          <w:p w14:paraId="5C32F4A0" w14:textId="77777777" w:rsidR="00C427D5" w:rsidRDefault="00481A9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9DF871A" w14:textId="77777777" w:rsidR="00C427D5" w:rsidRDefault="00481A9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4EB646" w14:textId="77777777" w:rsidR="00C427D5" w:rsidRDefault="00481A9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B3A6BA" w14:textId="77777777" w:rsidR="00C427D5" w:rsidRDefault="00481A9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0FD475" w14:textId="77777777" w:rsidR="00C427D5" w:rsidRDefault="00481A9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5670C3" w14:textId="77777777" w:rsidR="00C427D5" w:rsidRDefault="00481A94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C427D5" w14:paraId="460A918F" w14:textId="77777777">
        <w:tc>
          <w:tcPr>
            <w:tcW w:w="1131" w:type="dxa"/>
            <w:shd w:val="clear" w:color="auto" w:fill="E6E6E6"/>
            <w:vAlign w:val="center"/>
          </w:tcPr>
          <w:p w14:paraId="1D1D5EC6" w14:textId="77777777" w:rsidR="00C427D5" w:rsidRDefault="00481A94">
            <w:r>
              <w:t>最大值</w:t>
            </w:r>
          </w:p>
        </w:tc>
        <w:tc>
          <w:tcPr>
            <w:tcW w:w="1975" w:type="dxa"/>
            <w:vAlign w:val="center"/>
          </w:tcPr>
          <w:p w14:paraId="0AC98782" w14:textId="77777777" w:rsidR="00C427D5" w:rsidRDefault="00481A94">
            <w:r>
              <w:t>07</w:t>
            </w:r>
            <w:r>
              <w:t>月</w:t>
            </w:r>
            <w:r>
              <w:t>26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06034D4" w14:textId="77777777" w:rsidR="00C427D5" w:rsidRDefault="00481A94">
            <w:r>
              <w:t>39.4</w:t>
            </w:r>
          </w:p>
        </w:tc>
        <w:tc>
          <w:tcPr>
            <w:tcW w:w="1556" w:type="dxa"/>
            <w:vAlign w:val="center"/>
          </w:tcPr>
          <w:p w14:paraId="35D7A878" w14:textId="77777777" w:rsidR="00C427D5" w:rsidRDefault="00481A94">
            <w:r>
              <w:t>27.2</w:t>
            </w:r>
          </w:p>
        </w:tc>
        <w:tc>
          <w:tcPr>
            <w:tcW w:w="1556" w:type="dxa"/>
            <w:vAlign w:val="center"/>
          </w:tcPr>
          <w:p w14:paraId="2D66DC63" w14:textId="77777777" w:rsidR="00C427D5" w:rsidRDefault="00481A94">
            <w:r>
              <w:t>18.2</w:t>
            </w:r>
          </w:p>
        </w:tc>
        <w:tc>
          <w:tcPr>
            <w:tcW w:w="1556" w:type="dxa"/>
            <w:vAlign w:val="center"/>
          </w:tcPr>
          <w:p w14:paraId="5E217ECE" w14:textId="77777777" w:rsidR="00C427D5" w:rsidRDefault="00481A94">
            <w:r>
              <w:t>86.5</w:t>
            </w:r>
          </w:p>
        </w:tc>
      </w:tr>
      <w:tr w:rsidR="00C427D5" w14:paraId="44D7ECF6" w14:textId="77777777">
        <w:tc>
          <w:tcPr>
            <w:tcW w:w="1131" w:type="dxa"/>
            <w:shd w:val="clear" w:color="auto" w:fill="E6E6E6"/>
            <w:vAlign w:val="center"/>
          </w:tcPr>
          <w:p w14:paraId="1E7EE3EF" w14:textId="77777777" w:rsidR="00C427D5" w:rsidRDefault="00481A94">
            <w:r>
              <w:t>最小值</w:t>
            </w:r>
          </w:p>
        </w:tc>
        <w:tc>
          <w:tcPr>
            <w:tcW w:w="1975" w:type="dxa"/>
            <w:vAlign w:val="center"/>
          </w:tcPr>
          <w:p w14:paraId="04FAF828" w14:textId="77777777" w:rsidR="00C427D5" w:rsidRDefault="00481A94">
            <w:r>
              <w:t>01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B0ED014" w14:textId="77777777" w:rsidR="00C427D5" w:rsidRDefault="00481A94">
            <w:r>
              <w:t>2.8</w:t>
            </w:r>
          </w:p>
        </w:tc>
        <w:tc>
          <w:tcPr>
            <w:tcW w:w="1556" w:type="dxa"/>
            <w:vAlign w:val="center"/>
          </w:tcPr>
          <w:p w14:paraId="725155EC" w14:textId="77777777" w:rsidR="00C427D5" w:rsidRDefault="00481A94">
            <w:r>
              <w:t>0.6</w:t>
            </w:r>
          </w:p>
        </w:tc>
        <w:tc>
          <w:tcPr>
            <w:tcW w:w="1556" w:type="dxa"/>
            <w:vAlign w:val="center"/>
          </w:tcPr>
          <w:p w14:paraId="355A2397" w14:textId="77777777" w:rsidR="00C427D5" w:rsidRDefault="00481A94">
            <w:r>
              <w:t>2.8</w:t>
            </w:r>
          </w:p>
        </w:tc>
        <w:tc>
          <w:tcPr>
            <w:tcW w:w="1556" w:type="dxa"/>
            <w:vAlign w:val="center"/>
          </w:tcPr>
          <w:p w14:paraId="5E141E36" w14:textId="77777777" w:rsidR="00C427D5" w:rsidRDefault="00481A94">
            <w:r>
              <w:t>9.8</w:t>
            </w:r>
          </w:p>
        </w:tc>
      </w:tr>
    </w:tbl>
    <w:p w14:paraId="2AAA7010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799CF5B" w14:textId="77777777" w:rsidR="00A71379" w:rsidRDefault="001C5FD8" w:rsidP="000843B1">
      <w:pPr>
        <w:pStyle w:val="1"/>
      </w:pPr>
      <w:bookmarkStart w:id="35" w:name="_Toc9040644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12B4C315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BACBB1F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C935A78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C028F00" w14:textId="77777777" w:rsidR="00BC2B16" w:rsidRDefault="00BC2B16" w:rsidP="00BC2B16">
      <w:pPr>
        <w:pStyle w:val="1"/>
      </w:pPr>
      <w:bookmarkStart w:id="37" w:name="_Toc90406449"/>
      <w:r>
        <w:rPr>
          <w:rFonts w:hint="eastAsia"/>
        </w:rPr>
        <w:t>围护</w:t>
      </w:r>
      <w:r>
        <w:t>结构</w:t>
      </w:r>
      <w:bookmarkEnd w:id="37"/>
    </w:p>
    <w:p w14:paraId="3934D1EF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0406450"/>
      <w:bookmarkEnd w:id="38"/>
      <w:r>
        <w:rPr>
          <w:kern w:val="2"/>
        </w:rPr>
        <w:t>屋顶构造</w:t>
      </w:r>
      <w:bookmarkEnd w:id="39"/>
    </w:p>
    <w:p w14:paraId="3A669D0F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40" w:name="_Toc90406451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62C237C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A41D1F" w14:textId="77777777" w:rsidR="00C427D5" w:rsidRDefault="00481A9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FDEB7A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3F9086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98190E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0606A6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3A02F8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90B6D0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4D94C62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E2D4FD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11C5E0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E105A7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A2CB5C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604D49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819A3A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065918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12154918" w14:textId="77777777">
        <w:tc>
          <w:tcPr>
            <w:tcW w:w="3345" w:type="dxa"/>
            <w:vAlign w:val="center"/>
          </w:tcPr>
          <w:p w14:paraId="5F81ED14" w14:textId="77777777" w:rsidR="00C427D5" w:rsidRDefault="00481A9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670F33B" w14:textId="77777777" w:rsidR="00C427D5" w:rsidRDefault="00481A94">
            <w:r>
              <w:t>30</w:t>
            </w:r>
          </w:p>
        </w:tc>
        <w:tc>
          <w:tcPr>
            <w:tcW w:w="1075" w:type="dxa"/>
            <w:vAlign w:val="center"/>
          </w:tcPr>
          <w:p w14:paraId="062FE58B" w14:textId="77777777" w:rsidR="00C427D5" w:rsidRDefault="00481A94">
            <w:r>
              <w:t>1.510</w:t>
            </w:r>
          </w:p>
        </w:tc>
        <w:tc>
          <w:tcPr>
            <w:tcW w:w="1075" w:type="dxa"/>
            <w:vAlign w:val="center"/>
          </w:tcPr>
          <w:p w14:paraId="7685C76E" w14:textId="77777777" w:rsidR="00C427D5" w:rsidRDefault="00481A94">
            <w:r>
              <w:t>15.360</w:t>
            </w:r>
          </w:p>
        </w:tc>
        <w:tc>
          <w:tcPr>
            <w:tcW w:w="848" w:type="dxa"/>
            <w:vAlign w:val="center"/>
          </w:tcPr>
          <w:p w14:paraId="0540C12C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203F725A" w14:textId="77777777" w:rsidR="00C427D5" w:rsidRDefault="00481A94">
            <w:r>
              <w:t>0.020</w:t>
            </w:r>
          </w:p>
        </w:tc>
        <w:tc>
          <w:tcPr>
            <w:tcW w:w="1064" w:type="dxa"/>
            <w:vAlign w:val="center"/>
          </w:tcPr>
          <w:p w14:paraId="3D12B778" w14:textId="77777777" w:rsidR="00C427D5" w:rsidRDefault="00481A94">
            <w:r>
              <w:t>0.305</w:t>
            </w:r>
          </w:p>
        </w:tc>
      </w:tr>
      <w:tr w:rsidR="00C427D5" w14:paraId="5D570A0B" w14:textId="77777777">
        <w:tc>
          <w:tcPr>
            <w:tcW w:w="3345" w:type="dxa"/>
            <w:vAlign w:val="center"/>
          </w:tcPr>
          <w:p w14:paraId="55A1D0AB" w14:textId="77777777" w:rsidR="00C427D5" w:rsidRDefault="00481A9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BCF1DBE" w14:textId="77777777" w:rsidR="00C427D5" w:rsidRDefault="00481A94">
            <w:r>
              <w:t>50</w:t>
            </w:r>
          </w:p>
        </w:tc>
        <w:tc>
          <w:tcPr>
            <w:tcW w:w="1075" w:type="dxa"/>
            <w:vAlign w:val="center"/>
          </w:tcPr>
          <w:p w14:paraId="13B4D1E6" w14:textId="77777777" w:rsidR="00C427D5" w:rsidRDefault="00481A94">
            <w:r>
              <w:t>0.030</w:t>
            </w:r>
          </w:p>
        </w:tc>
        <w:tc>
          <w:tcPr>
            <w:tcW w:w="1075" w:type="dxa"/>
            <w:vAlign w:val="center"/>
          </w:tcPr>
          <w:p w14:paraId="1AE53029" w14:textId="77777777" w:rsidR="00C427D5" w:rsidRDefault="00481A94">
            <w:r>
              <w:t>0.340</w:t>
            </w:r>
          </w:p>
        </w:tc>
        <w:tc>
          <w:tcPr>
            <w:tcW w:w="848" w:type="dxa"/>
            <w:vAlign w:val="center"/>
          </w:tcPr>
          <w:p w14:paraId="657552EF" w14:textId="77777777" w:rsidR="00C427D5" w:rsidRDefault="00481A94">
            <w:r>
              <w:t>1.20</w:t>
            </w:r>
          </w:p>
        </w:tc>
        <w:tc>
          <w:tcPr>
            <w:tcW w:w="1075" w:type="dxa"/>
            <w:vAlign w:val="center"/>
          </w:tcPr>
          <w:p w14:paraId="60FB83F2" w14:textId="77777777" w:rsidR="00C427D5" w:rsidRDefault="00481A94">
            <w:r>
              <w:t>1.389</w:t>
            </w:r>
          </w:p>
        </w:tc>
        <w:tc>
          <w:tcPr>
            <w:tcW w:w="1064" w:type="dxa"/>
            <w:vAlign w:val="center"/>
          </w:tcPr>
          <w:p w14:paraId="2C01D50C" w14:textId="77777777" w:rsidR="00C427D5" w:rsidRDefault="00481A94">
            <w:r>
              <w:t>0.567</w:t>
            </w:r>
          </w:p>
        </w:tc>
      </w:tr>
      <w:tr w:rsidR="00C427D5" w14:paraId="2A5D5321" w14:textId="77777777">
        <w:tc>
          <w:tcPr>
            <w:tcW w:w="3345" w:type="dxa"/>
            <w:vAlign w:val="center"/>
          </w:tcPr>
          <w:p w14:paraId="6F293C48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1BFA92C4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76DD1F60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1C098C3B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35556BB5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2911C20B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294DD7D2" w14:textId="77777777" w:rsidR="00C427D5" w:rsidRDefault="00481A94">
            <w:r>
              <w:t>0.245</w:t>
            </w:r>
          </w:p>
        </w:tc>
      </w:tr>
      <w:tr w:rsidR="00C427D5" w14:paraId="506DC255" w14:textId="77777777">
        <w:tc>
          <w:tcPr>
            <w:tcW w:w="3345" w:type="dxa"/>
            <w:vAlign w:val="center"/>
          </w:tcPr>
          <w:p w14:paraId="594AE989" w14:textId="77777777" w:rsidR="00C427D5" w:rsidRDefault="00481A9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29EE10BA" w14:textId="77777777" w:rsidR="00C427D5" w:rsidRDefault="00481A94">
            <w:r>
              <w:t>80</w:t>
            </w:r>
          </w:p>
        </w:tc>
        <w:tc>
          <w:tcPr>
            <w:tcW w:w="1075" w:type="dxa"/>
            <w:vAlign w:val="center"/>
          </w:tcPr>
          <w:p w14:paraId="2D046EE3" w14:textId="77777777" w:rsidR="00C427D5" w:rsidRDefault="00481A94">
            <w:r>
              <w:t>0.180</w:t>
            </w:r>
          </w:p>
        </w:tc>
        <w:tc>
          <w:tcPr>
            <w:tcW w:w="1075" w:type="dxa"/>
            <w:vAlign w:val="center"/>
          </w:tcPr>
          <w:p w14:paraId="1E1EC09A" w14:textId="77777777" w:rsidR="00C427D5" w:rsidRDefault="00481A94">
            <w:r>
              <w:t>3.100</w:t>
            </w:r>
          </w:p>
        </w:tc>
        <w:tc>
          <w:tcPr>
            <w:tcW w:w="848" w:type="dxa"/>
            <w:vAlign w:val="center"/>
          </w:tcPr>
          <w:p w14:paraId="1CCF8806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60A20ADF" w14:textId="77777777" w:rsidR="00C427D5" w:rsidRDefault="00481A94">
            <w:r>
              <w:t>0.444</w:t>
            </w:r>
          </w:p>
        </w:tc>
        <w:tc>
          <w:tcPr>
            <w:tcW w:w="1064" w:type="dxa"/>
            <w:vAlign w:val="center"/>
          </w:tcPr>
          <w:p w14:paraId="4387EBCC" w14:textId="77777777" w:rsidR="00C427D5" w:rsidRDefault="00481A94">
            <w:r>
              <w:t>1.378</w:t>
            </w:r>
          </w:p>
        </w:tc>
      </w:tr>
      <w:tr w:rsidR="00C427D5" w14:paraId="30143480" w14:textId="77777777">
        <w:tc>
          <w:tcPr>
            <w:tcW w:w="3345" w:type="dxa"/>
            <w:vAlign w:val="center"/>
          </w:tcPr>
          <w:p w14:paraId="1DC50CD3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89BB3E" w14:textId="77777777" w:rsidR="00C427D5" w:rsidRDefault="00481A94">
            <w:r>
              <w:t>120</w:t>
            </w:r>
          </w:p>
        </w:tc>
        <w:tc>
          <w:tcPr>
            <w:tcW w:w="1075" w:type="dxa"/>
            <w:vAlign w:val="center"/>
          </w:tcPr>
          <w:p w14:paraId="5DE10307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1C3E04A7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12453DBB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055DF838" w14:textId="77777777" w:rsidR="00C427D5" w:rsidRDefault="00481A94">
            <w:r>
              <w:t>0.069</w:t>
            </w:r>
          </w:p>
        </w:tc>
        <w:tc>
          <w:tcPr>
            <w:tcW w:w="1064" w:type="dxa"/>
            <w:vAlign w:val="center"/>
          </w:tcPr>
          <w:p w14:paraId="01082230" w14:textId="77777777" w:rsidR="00C427D5" w:rsidRDefault="00481A94">
            <w:r>
              <w:t>1.186</w:t>
            </w:r>
          </w:p>
        </w:tc>
      </w:tr>
      <w:tr w:rsidR="00C427D5" w14:paraId="3ED96C58" w14:textId="77777777">
        <w:tc>
          <w:tcPr>
            <w:tcW w:w="3345" w:type="dxa"/>
            <w:vAlign w:val="center"/>
          </w:tcPr>
          <w:p w14:paraId="122EDAA9" w14:textId="77777777" w:rsidR="00C427D5" w:rsidRDefault="00481A94">
            <w:r>
              <w:t>石灰砂浆</w:t>
            </w:r>
          </w:p>
        </w:tc>
        <w:tc>
          <w:tcPr>
            <w:tcW w:w="848" w:type="dxa"/>
            <w:vAlign w:val="center"/>
          </w:tcPr>
          <w:p w14:paraId="2A87414D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21E0F623" w14:textId="77777777" w:rsidR="00C427D5" w:rsidRDefault="00481A94">
            <w:r>
              <w:t>0.810</w:t>
            </w:r>
          </w:p>
        </w:tc>
        <w:tc>
          <w:tcPr>
            <w:tcW w:w="1075" w:type="dxa"/>
            <w:vAlign w:val="center"/>
          </w:tcPr>
          <w:p w14:paraId="4E4F5FAA" w14:textId="77777777" w:rsidR="00C427D5" w:rsidRDefault="00481A94">
            <w:r>
              <w:t>10.070</w:t>
            </w:r>
          </w:p>
        </w:tc>
        <w:tc>
          <w:tcPr>
            <w:tcW w:w="848" w:type="dxa"/>
            <w:vAlign w:val="center"/>
          </w:tcPr>
          <w:p w14:paraId="5615CEC4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1DAA1ACF" w14:textId="77777777" w:rsidR="00C427D5" w:rsidRDefault="00481A94">
            <w:r>
              <w:t>0.025</w:t>
            </w:r>
          </w:p>
        </w:tc>
        <w:tc>
          <w:tcPr>
            <w:tcW w:w="1064" w:type="dxa"/>
            <w:vAlign w:val="center"/>
          </w:tcPr>
          <w:p w14:paraId="21D3365E" w14:textId="77777777" w:rsidR="00C427D5" w:rsidRDefault="00481A94">
            <w:r>
              <w:t>0.249</w:t>
            </w:r>
          </w:p>
        </w:tc>
      </w:tr>
      <w:tr w:rsidR="00C427D5" w14:paraId="49B07D50" w14:textId="77777777">
        <w:tc>
          <w:tcPr>
            <w:tcW w:w="3345" w:type="dxa"/>
            <w:vAlign w:val="center"/>
          </w:tcPr>
          <w:p w14:paraId="361E4EA6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BC189C" w14:textId="77777777" w:rsidR="00C427D5" w:rsidRDefault="00481A94">
            <w:r>
              <w:t>320</w:t>
            </w:r>
          </w:p>
        </w:tc>
        <w:tc>
          <w:tcPr>
            <w:tcW w:w="1075" w:type="dxa"/>
            <w:vAlign w:val="center"/>
          </w:tcPr>
          <w:p w14:paraId="2208FE80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4E184892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14A4DB3D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137B709B" w14:textId="77777777" w:rsidR="00C427D5" w:rsidRDefault="00481A94">
            <w:r>
              <w:t>1.968</w:t>
            </w:r>
          </w:p>
        </w:tc>
        <w:tc>
          <w:tcPr>
            <w:tcW w:w="1064" w:type="dxa"/>
            <w:vAlign w:val="center"/>
          </w:tcPr>
          <w:p w14:paraId="019B9BB1" w14:textId="77777777" w:rsidR="00C427D5" w:rsidRDefault="00481A94">
            <w:r>
              <w:t>3.929</w:t>
            </w:r>
          </w:p>
        </w:tc>
      </w:tr>
      <w:tr w:rsidR="00C427D5" w14:paraId="4A9C3CAD" w14:textId="77777777">
        <w:tc>
          <w:tcPr>
            <w:tcW w:w="3345" w:type="dxa"/>
            <w:shd w:val="clear" w:color="auto" w:fill="E6E6E6"/>
            <w:vAlign w:val="center"/>
          </w:tcPr>
          <w:p w14:paraId="12C43FC2" w14:textId="77777777" w:rsidR="00C427D5" w:rsidRDefault="00481A9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DCE9E51" w14:textId="77777777" w:rsidR="00C427D5" w:rsidRDefault="00481A9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427D5" w14:paraId="574EF381" w14:textId="77777777">
        <w:tc>
          <w:tcPr>
            <w:tcW w:w="3345" w:type="dxa"/>
            <w:shd w:val="clear" w:color="auto" w:fill="E6E6E6"/>
            <w:vAlign w:val="center"/>
          </w:tcPr>
          <w:p w14:paraId="66D09BFA" w14:textId="77777777" w:rsidR="00C427D5" w:rsidRDefault="00481A9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BFCAB92" w14:textId="77777777" w:rsidR="00C427D5" w:rsidRDefault="00481A94">
            <w:pPr>
              <w:jc w:val="center"/>
            </w:pPr>
            <w:r>
              <w:t>0.47</w:t>
            </w:r>
          </w:p>
        </w:tc>
      </w:tr>
    </w:tbl>
    <w:p w14:paraId="0AE07242" w14:textId="77777777" w:rsidR="00C427D5" w:rsidRDefault="00481A94">
      <w:pPr>
        <w:pStyle w:val="2"/>
        <w:widowControl w:val="0"/>
        <w:rPr>
          <w:kern w:val="2"/>
        </w:rPr>
      </w:pPr>
      <w:bookmarkStart w:id="41" w:name="_Toc90406452"/>
      <w:r>
        <w:rPr>
          <w:kern w:val="2"/>
        </w:rPr>
        <w:t>外墙构造</w:t>
      </w:r>
      <w:bookmarkEnd w:id="41"/>
    </w:p>
    <w:p w14:paraId="5F8C1203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42" w:name="_Toc90406453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2A1E599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B9BD43C" w14:textId="77777777" w:rsidR="00C427D5" w:rsidRDefault="00481A9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29BECA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91FAE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116F2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2A3FB9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DB4EC9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6A3FCB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2BC9977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5FBFA8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488D04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68508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3A4EB0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E9740E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1606D1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104F93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300DE8B9" w14:textId="77777777">
        <w:tc>
          <w:tcPr>
            <w:tcW w:w="3345" w:type="dxa"/>
            <w:vAlign w:val="center"/>
          </w:tcPr>
          <w:p w14:paraId="6FC47AA2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5FA180DA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51D90987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0E4F742F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1928F762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53A728F1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4EDA842F" w14:textId="77777777" w:rsidR="00C427D5" w:rsidRDefault="00481A94">
            <w:r>
              <w:t>0.245</w:t>
            </w:r>
          </w:p>
        </w:tc>
      </w:tr>
      <w:tr w:rsidR="00C427D5" w14:paraId="29B106EF" w14:textId="77777777">
        <w:tc>
          <w:tcPr>
            <w:tcW w:w="3345" w:type="dxa"/>
            <w:vAlign w:val="center"/>
          </w:tcPr>
          <w:p w14:paraId="20A5DF65" w14:textId="77777777" w:rsidR="00C427D5" w:rsidRDefault="00481A9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677E588" w14:textId="77777777" w:rsidR="00C427D5" w:rsidRDefault="00481A94">
            <w:r>
              <w:t>40</w:t>
            </w:r>
          </w:p>
        </w:tc>
        <w:tc>
          <w:tcPr>
            <w:tcW w:w="1075" w:type="dxa"/>
            <w:vAlign w:val="center"/>
          </w:tcPr>
          <w:p w14:paraId="10AD62F5" w14:textId="77777777" w:rsidR="00C427D5" w:rsidRDefault="00481A94">
            <w:r>
              <w:t>0.030</w:t>
            </w:r>
          </w:p>
        </w:tc>
        <w:tc>
          <w:tcPr>
            <w:tcW w:w="1075" w:type="dxa"/>
            <w:vAlign w:val="center"/>
          </w:tcPr>
          <w:p w14:paraId="66BA0E98" w14:textId="77777777" w:rsidR="00C427D5" w:rsidRDefault="00481A94">
            <w:r>
              <w:t>0.340</w:t>
            </w:r>
          </w:p>
        </w:tc>
        <w:tc>
          <w:tcPr>
            <w:tcW w:w="848" w:type="dxa"/>
            <w:vAlign w:val="center"/>
          </w:tcPr>
          <w:p w14:paraId="0ACEC2E6" w14:textId="77777777" w:rsidR="00C427D5" w:rsidRDefault="00481A94">
            <w:r>
              <w:t>1.20</w:t>
            </w:r>
          </w:p>
        </w:tc>
        <w:tc>
          <w:tcPr>
            <w:tcW w:w="1075" w:type="dxa"/>
            <w:vAlign w:val="center"/>
          </w:tcPr>
          <w:p w14:paraId="3917B7B0" w14:textId="77777777" w:rsidR="00C427D5" w:rsidRDefault="00481A94">
            <w:r>
              <w:t>1.111</w:t>
            </w:r>
          </w:p>
        </w:tc>
        <w:tc>
          <w:tcPr>
            <w:tcW w:w="1064" w:type="dxa"/>
            <w:vAlign w:val="center"/>
          </w:tcPr>
          <w:p w14:paraId="5DEEB560" w14:textId="77777777" w:rsidR="00C427D5" w:rsidRDefault="00481A94">
            <w:r>
              <w:t>0.453</w:t>
            </w:r>
          </w:p>
        </w:tc>
      </w:tr>
      <w:tr w:rsidR="00C427D5" w14:paraId="0EAE25A7" w14:textId="77777777">
        <w:tc>
          <w:tcPr>
            <w:tcW w:w="3345" w:type="dxa"/>
            <w:vAlign w:val="center"/>
          </w:tcPr>
          <w:p w14:paraId="0763B740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1779BD1D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3458B11E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498F8C7D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230D60EB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534BD21D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1EC88BF6" w14:textId="77777777" w:rsidR="00C427D5" w:rsidRDefault="00481A94">
            <w:r>
              <w:t>0.245</w:t>
            </w:r>
          </w:p>
        </w:tc>
      </w:tr>
      <w:tr w:rsidR="00C427D5" w14:paraId="6292326F" w14:textId="77777777">
        <w:tc>
          <w:tcPr>
            <w:tcW w:w="3345" w:type="dxa"/>
            <w:vAlign w:val="center"/>
          </w:tcPr>
          <w:p w14:paraId="49E71D82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263D3A7" w14:textId="77777777" w:rsidR="00C427D5" w:rsidRDefault="00481A94">
            <w:r>
              <w:t>200</w:t>
            </w:r>
          </w:p>
        </w:tc>
        <w:tc>
          <w:tcPr>
            <w:tcW w:w="1075" w:type="dxa"/>
            <w:vAlign w:val="center"/>
          </w:tcPr>
          <w:p w14:paraId="0ABB75D4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54A3F66B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31314DC0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4B808149" w14:textId="77777777" w:rsidR="00C427D5" w:rsidRDefault="00481A94">
            <w:r>
              <w:t>0.115</w:t>
            </w:r>
          </w:p>
        </w:tc>
        <w:tc>
          <w:tcPr>
            <w:tcW w:w="1064" w:type="dxa"/>
            <w:vAlign w:val="center"/>
          </w:tcPr>
          <w:p w14:paraId="1BECB2C0" w14:textId="77777777" w:rsidR="00C427D5" w:rsidRDefault="00481A94">
            <w:r>
              <w:t>1.977</w:t>
            </w:r>
          </w:p>
        </w:tc>
      </w:tr>
      <w:tr w:rsidR="00C427D5" w14:paraId="5720EC3A" w14:textId="77777777">
        <w:tc>
          <w:tcPr>
            <w:tcW w:w="3345" w:type="dxa"/>
            <w:vAlign w:val="center"/>
          </w:tcPr>
          <w:p w14:paraId="1DA5BF7E" w14:textId="77777777" w:rsidR="00C427D5" w:rsidRDefault="00481A94">
            <w:r>
              <w:t>石灰砂浆</w:t>
            </w:r>
          </w:p>
        </w:tc>
        <w:tc>
          <w:tcPr>
            <w:tcW w:w="848" w:type="dxa"/>
            <w:vAlign w:val="center"/>
          </w:tcPr>
          <w:p w14:paraId="7AAFFF37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4CDED4E5" w14:textId="77777777" w:rsidR="00C427D5" w:rsidRDefault="00481A94">
            <w:r>
              <w:t>0.810</w:t>
            </w:r>
          </w:p>
        </w:tc>
        <w:tc>
          <w:tcPr>
            <w:tcW w:w="1075" w:type="dxa"/>
            <w:vAlign w:val="center"/>
          </w:tcPr>
          <w:p w14:paraId="1B9A2F08" w14:textId="77777777" w:rsidR="00C427D5" w:rsidRDefault="00481A94">
            <w:r>
              <w:t>10.070</w:t>
            </w:r>
          </w:p>
        </w:tc>
        <w:tc>
          <w:tcPr>
            <w:tcW w:w="848" w:type="dxa"/>
            <w:vAlign w:val="center"/>
          </w:tcPr>
          <w:p w14:paraId="050B1795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15946228" w14:textId="77777777" w:rsidR="00C427D5" w:rsidRDefault="00481A94">
            <w:r>
              <w:t>0.025</w:t>
            </w:r>
          </w:p>
        </w:tc>
        <w:tc>
          <w:tcPr>
            <w:tcW w:w="1064" w:type="dxa"/>
            <w:vAlign w:val="center"/>
          </w:tcPr>
          <w:p w14:paraId="788666C1" w14:textId="77777777" w:rsidR="00C427D5" w:rsidRDefault="00481A94">
            <w:r>
              <w:t>0.249</w:t>
            </w:r>
          </w:p>
        </w:tc>
      </w:tr>
      <w:tr w:rsidR="00C427D5" w14:paraId="52E99BDE" w14:textId="77777777">
        <w:tc>
          <w:tcPr>
            <w:tcW w:w="3345" w:type="dxa"/>
            <w:vAlign w:val="center"/>
          </w:tcPr>
          <w:p w14:paraId="25135F7D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342FFE5" w14:textId="77777777" w:rsidR="00C427D5" w:rsidRDefault="00481A94">
            <w:r>
              <w:t>300</w:t>
            </w:r>
          </w:p>
        </w:tc>
        <w:tc>
          <w:tcPr>
            <w:tcW w:w="1075" w:type="dxa"/>
            <w:vAlign w:val="center"/>
          </w:tcPr>
          <w:p w14:paraId="6C5FEAF3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36C568BC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4E4FC2E5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64F4B9C9" w14:textId="77777777" w:rsidR="00C427D5" w:rsidRDefault="00481A94">
            <w:r>
              <w:t>1.294</w:t>
            </w:r>
          </w:p>
        </w:tc>
        <w:tc>
          <w:tcPr>
            <w:tcW w:w="1064" w:type="dxa"/>
            <w:vAlign w:val="center"/>
          </w:tcPr>
          <w:p w14:paraId="1B8831C2" w14:textId="77777777" w:rsidR="00C427D5" w:rsidRDefault="00481A94">
            <w:r>
              <w:t>3.168</w:t>
            </w:r>
          </w:p>
        </w:tc>
      </w:tr>
      <w:tr w:rsidR="00C427D5" w14:paraId="07210280" w14:textId="77777777">
        <w:tc>
          <w:tcPr>
            <w:tcW w:w="3345" w:type="dxa"/>
            <w:shd w:val="clear" w:color="auto" w:fill="E6E6E6"/>
            <w:vAlign w:val="center"/>
          </w:tcPr>
          <w:p w14:paraId="670D7CEC" w14:textId="77777777" w:rsidR="00C427D5" w:rsidRDefault="00481A9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B7E4B72" w14:textId="77777777" w:rsidR="00C427D5" w:rsidRDefault="00481A9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427D5" w14:paraId="0B71F475" w14:textId="77777777">
        <w:tc>
          <w:tcPr>
            <w:tcW w:w="3345" w:type="dxa"/>
            <w:shd w:val="clear" w:color="auto" w:fill="E6E6E6"/>
            <w:vAlign w:val="center"/>
          </w:tcPr>
          <w:p w14:paraId="186990D0" w14:textId="77777777" w:rsidR="00C427D5" w:rsidRDefault="00481A9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4E54AC4" w14:textId="77777777" w:rsidR="00C427D5" w:rsidRDefault="00481A94">
            <w:pPr>
              <w:jc w:val="center"/>
            </w:pPr>
            <w:r>
              <w:t>0.69</w:t>
            </w:r>
          </w:p>
        </w:tc>
      </w:tr>
    </w:tbl>
    <w:p w14:paraId="2DBBE946" w14:textId="77777777" w:rsidR="00C427D5" w:rsidRDefault="00481A94">
      <w:pPr>
        <w:pStyle w:val="2"/>
        <w:widowControl w:val="0"/>
        <w:rPr>
          <w:kern w:val="2"/>
        </w:rPr>
      </w:pPr>
      <w:bookmarkStart w:id="43" w:name="_Toc90406454"/>
      <w:r>
        <w:rPr>
          <w:kern w:val="2"/>
        </w:rPr>
        <w:t>凸窗顶板</w:t>
      </w:r>
      <w:bookmarkEnd w:id="43"/>
    </w:p>
    <w:p w14:paraId="1CF0E1D2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44" w:name="_Toc90406455"/>
      <w:r>
        <w:rPr>
          <w:kern w:val="2"/>
          <w:szCs w:val="24"/>
        </w:rPr>
        <w:t>凸窗顶板构造一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73F89C8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0140263" w14:textId="77777777" w:rsidR="00C427D5" w:rsidRDefault="00481A9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AC8CA4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9C795F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E90CDA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ECAC8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62E5B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BD086A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22725DB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9AC975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2F4747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CE23FE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479FC4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C8E989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B4039C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FB6585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53A67CC7" w14:textId="77777777">
        <w:tc>
          <w:tcPr>
            <w:tcW w:w="3345" w:type="dxa"/>
            <w:vAlign w:val="center"/>
          </w:tcPr>
          <w:p w14:paraId="1882B48A" w14:textId="77777777" w:rsidR="00C427D5" w:rsidRDefault="00481A94">
            <w:r>
              <w:t>保温砂浆</w:t>
            </w:r>
            <w:r>
              <w:t>(K=0.06)</w:t>
            </w:r>
          </w:p>
        </w:tc>
        <w:tc>
          <w:tcPr>
            <w:tcW w:w="848" w:type="dxa"/>
            <w:vAlign w:val="center"/>
          </w:tcPr>
          <w:p w14:paraId="6954D14C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75EE2F2A" w14:textId="77777777" w:rsidR="00C427D5" w:rsidRDefault="00481A94">
            <w:r>
              <w:t>0.060</w:t>
            </w:r>
          </w:p>
        </w:tc>
        <w:tc>
          <w:tcPr>
            <w:tcW w:w="1075" w:type="dxa"/>
            <w:vAlign w:val="center"/>
          </w:tcPr>
          <w:p w14:paraId="4D94674D" w14:textId="77777777" w:rsidR="00C427D5" w:rsidRDefault="00481A94">
            <w:r>
              <w:t>0.950</w:t>
            </w:r>
          </w:p>
        </w:tc>
        <w:tc>
          <w:tcPr>
            <w:tcW w:w="848" w:type="dxa"/>
            <w:vAlign w:val="center"/>
          </w:tcPr>
          <w:p w14:paraId="514BD75A" w14:textId="77777777" w:rsidR="00C427D5" w:rsidRDefault="00481A94">
            <w:r>
              <w:t>1.15</w:t>
            </w:r>
          </w:p>
        </w:tc>
        <w:tc>
          <w:tcPr>
            <w:tcW w:w="1075" w:type="dxa"/>
            <w:vAlign w:val="center"/>
          </w:tcPr>
          <w:p w14:paraId="6591847D" w14:textId="77777777" w:rsidR="00C427D5" w:rsidRDefault="00481A94">
            <w:r>
              <w:t>0.290</w:t>
            </w:r>
          </w:p>
        </w:tc>
        <w:tc>
          <w:tcPr>
            <w:tcW w:w="1064" w:type="dxa"/>
            <w:vAlign w:val="center"/>
          </w:tcPr>
          <w:p w14:paraId="1A94A5B9" w14:textId="77777777" w:rsidR="00C427D5" w:rsidRDefault="00481A94">
            <w:r>
              <w:t>0.317</w:t>
            </w:r>
          </w:p>
        </w:tc>
      </w:tr>
      <w:tr w:rsidR="00C427D5" w14:paraId="30CA94D3" w14:textId="77777777">
        <w:tc>
          <w:tcPr>
            <w:tcW w:w="3345" w:type="dxa"/>
            <w:vAlign w:val="center"/>
          </w:tcPr>
          <w:p w14:paraId="350DBE94" w14:textId="77777777" w:rsidR="00C427D5" w:rsidRDefault="00481A94">
            <w:r>
              <w:t>自保温混凝土复合砌块（</w:t>
            </w:r>
            <w:proofErr w:type="spellStart"/>
            <w:r>
              <w:t>Ⅰa</w:t>
            </w:r>
            <w:proofErr w:type="spellEnd"/>
            <w:r>
              <w:t>）</w:t>
            </w:r>
          </w:p>
        </w:tc>
        <w:tc>
          <w:tcPr>
            <w:tcW w:w="848" w:type="dxa"/>
            <w:vAlign w:val="center"/>
          </w:tcPr>
          <w:p w14:paraId="6B54F6E6" w14:textId="77777777" w:rsidR="00C427D5" w:rsidRDefault="00481A94">
            <w:r>
              <w:t>180</w:t>
            </w:r>
          </w:p>
        </w:tc>
        <w:tc>
          <w:tcPr>
            <w:tcW w:w="1075" w:type="dxa"/>
            <w:vAlign w:val="center"/>
          </w:tcPr>
          <w:p w14:paraId="3590CC2B" w14:textId="77777777" w:rsidR="00C427D5" w:rsidRDefault="00481A94">
            <w:r>
              <w:t>0.310</w:t>
            </w:r>
          </w:p>
        </w:tc>
        <w:tc>
          <w:tcPr>
            <w:tcW w:w="1075" w:type="dxa"/>
            <w:vAlign w:val="center"/>
          </w:tcPr>
          <w:p w14:paraId="0EF555C8" w14:textId="77777777" w:rsidR="00C427D5" w:rsidRDefault="00481A94">
            <w:r>
              <w:t>4.390</w:t>
            </w:r>
          </w:p>
        </w:tc>
        <w:tc>
          <w:tcPr>
            <w:tcW w:w="848" w:type="dxa"/>
            <w:vAlign w:val="center"/>
          </w:tcPr>
          <w:p w14:paraId="74E88A0F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18054854" w14:textId="77777777" w:rsidR="00C427D5" w:rsidRDefault="00481A94">
            <w:r>
              <w:t>0.581</w:t>
            </w:r>
          </w:p>
        </w:tc>
        <w:tc>
          <w:tcPr>
            <w:tcW w:w="1064" w:type="dxa"/>
            <w:vAlign w:val="center"/>
          </w:tcPr>
          <w:p w14:paraId="1DB48121" w14:textId="77777777" w:rsidR="00C427D5" w:rsidRDefault="00481A94">
            <w:r>
              <w:t>2.549</w:t>
            </w:r>
          </w:p>
        </w:tc>
      </w:tr>
      <w:tr w:rsidR="00C427D5" w14:paraId="7F0B6F7D" w14:textId="77777777">
        <w:tc>
          <w:tcPr>
            <w:tcW w:w="3345" w:type="dxa"/>
            <w:vAlign w:val="center"/>
          </w:tcPr>
          <w:p w14:paraId="66BC2137" w14:textId="77777777" w:rsidR="00C427D5" w:rsidRDefault="00481A94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A532E85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442C819A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7A74D040" w14:textId="77777777" w:rsidR="00C427D5" w:rsidRDefault="00481A94">
            <w:r>
              <w:t>10.112</w:t>
            </w:r>
          </w:p>
        </w:tc>
        <w:tc>
          <w:tcPr>
            <w:tcW w:w="848" w:type="dxa"/>
            <w:vAlign w:val="center"/>
          </w:tcPr>
          <w:p w14:paraId="6E662940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60495BC8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7952F845" w14:textId="77777777" w:rsidR="00C427D5" w:rsidRDefault="00481A94">
            <w:r>
              <w:t>0.217</w:t>
            </w:r>
          </w:p>
        </w:tc>
      </w:tr>
      <w:tr w:rsidR="00C427D5" w14:paraId="15126F03" w14:textId="77777777">
        <w:tc>
          <w:tcPr>
            <w:tcW w:w="3345" w:type="dxa"/>
            <w:vAlign w:val="center"/>
          </w:tcPr>
          <w:p w14:paraId="74C11B7F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48D88A" w14:textId="77777777" w:rsidR="00C427D5" w:rsidRDefault="00481A94">
            <w:r>
              <w:t>220</w:t>
            </w:r>
          </w:p>
        </w:tc>
        <w:tc>
          <w:tcPr>
            <w:tcW w:w="1075" w:type="dxa"/>
            <w:vAlign w:val="center"/>
          </w:tcPr>
          <w:p w14:paraId="18A7F449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7E53594D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5E95D56F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3529E3E8" w14:textId="77777777" w:rsidR="00C427D5" w:rsidRDefault="00481A94">
            <w:r>
              <w:t>0.892</w:t>
            </w:r>
          </w:p>
        </w:tc>
        <w:tc>
          <w:tcPr>
            <w:tcW w:w="1064" w:type="dxa"/>
            <w:vAlign w:val="center"/>
          </w:tcPr>
          <w:p w14:paraId="23191A4B" w14:textId="77777777" w:rsidR="00C427D5" w:rsidRDefault="00481A94">
            <w:r>
              <w:t>3.083</w:t>
            </w:r>
          </w:p>
        </w:tc>
      </w:tr>
      <w:tr w:rsidR="00C427D5" w14:paraId="4408128B" w14:textId="77777777">
        <w:tc>
          <w:tcPr>
            <w:tcW w:w="3345" w:type="dxa"/>
            <w:shd w:val="clear" w:color="auto" w:fill="E6E6E6"/>
            <w:vAlign w:val="center"/>
          </w:tcPr>
          <w:p w14:paraId="7F398FAA" w14:textId="77777777" w:rsidR="00C427D5" w:rsidRDefault="00481A9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497B32" w14:textId="77777777" w:rsidR="00C427D5" w:rsidRDefault="00481A9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427D5" w14:paraId="3D8965D9" w14:textId="77777777">
        <w:tc>
          <w:tcPr>
            <w:tcW w:w="3345" w:type="dxa"/>
            <w:shd w:val="clear" w:color="auto" w:fill="E6E6E6"/>
            <w:vAlign w:val="center"/>
          </w:tcPr>
          <w:p w14:paraId="04BC2F1F" w14:textId="77777777" w:rsidR="00C427D5" w:rsidRDefault="00481A9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2687CD2" w14:textId="77777777" w:rsidR="00C427D5" w:rsidRDefault="00481A94">
            <w:pPr>
              <w:jc w:val="center"/>
            </w:pPr>
            <w:r>
              <w:t>0.96</w:t>
            </w:r>
          </w:p>
        </w:tc>
      </w:tr>
      <w:tr w:rsidR="00C427D5" w14:paraId="504D1F21" w14:textId="77777777">
        <w:tc>
          <w:tcPr>
            <w:tcW w:w="3345" w:type="dxa"/>
            <w:shd w:val="clear" w:color="auto" w:fill="E6E6E6"/>
            <w:vAlign w:val="center"/>
          </w:tcPr>
          <w:p w14:paraId="5B14FC57" w14:textId="77777777" w:rsidR="00C427D5" w:rsidRDefault="00481A94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F216C86" w14:textId="77777777" w:rsidR="00C427D5" w:rsidRDefault="00481A94">
            <w:pPr>
              <w:jc w:val="center"/>
            </w:pPr>
            <w:r>
              <w:t>K =</w:t>
            </w:r>
            <w:r>
              <w:t xml:space="preserve"> 1.54, D = 2.75</w:t>
            </w:r>
          </w:p>
        </w:tc>
      </w:tr>
      <w:tr w:rsidR="00C427D5" w14:paraId="03365962" w14:textId="77777777">
        <w:tc>
          <w:tcPr>
            <w:tcW w:w="3345" w:type="dxa"/>
            <w:shd w:val="clear" w:color="auto" w:fill="E6E6E6"/>
            <w:vAlign w:val="center"/>
          </w:tcPr>
          <w:p w14:paraId="39B015A6" w14:textId="77777777" w:rsidR="00C427D5" w:rsidRDefault="00481A94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333B40EB" w14:textId="77777777" w:rsidR="00C427D5" w:rsidRDefault="00C427D5"/>
        </w:tc>
      </w:tr>
    </w:tbl>
    <w:p w14:paraId="570FA831" w14:textId="77777777" w:rsidR="00C427D5" w:rsidRDefault="00481A94">
      <w:pPr>
        <w:pStyle w:val="2"/>
        <w:widowControl w:val="0"/>
        <w:rPr>
          <w:kern w:val="2"/>
        </w:rPr>
      </w:pPr>
      <w:bookmarkStart w:id="45" w:name="_Toc90406456"/>
      <w:r>
        <w:rPr>
          <w:kern w:val="2"/>
        </w:rPr>
        <w:t>凸窗底板构造</w:t>
      </w:r>
      <w:bookmarkEnd w:id="45"/>
    </w:p>
    <w:p w14:paraId="0EB4445C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46" w:name="_Toc90406457"/>
      <w:r>
        <w:rPr>
          <w:kern w:val="2"/>
          <w:szCs w:val="24"/>
        </w:rPr>
        <w:t>凸窗底板构造一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43BA210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AF3EC3" w14:textId="77777777" w:rsidR="00C427D5" w:rsidRDefault="00481A9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07814D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F8453C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84D59B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0367BD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AF7BA0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268B48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25DC77E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92A5AC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EA88EE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93FD50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699A49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50D382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CF1F21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EA2D67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128C7BBC" w14:textId="77777777">
        <w:tc>
          <w:tcPr>
            <w:tcW w:w="3345" w:type="dxa"/>
            <w:vAlign w:val="center"/>
          </w:tcPr>
          <w:p w14:paraId="15F178B8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B0F878" w14:textId="77777777" w:rsidR="00C427D5" w:rsidRDefault="00481A94">
            <w:r>
              <w:t>50</w:t>
            </w:r>
          </w:p>
        </w:tc>
        <w:tc>
          <w:tcPr>
            <w:tcW w:w="1075" w:type="dxa"/>
            <w:vAlign w:val="center"/>
          </w:tcPr>
          <w:p w14:paraId="7F38F453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4702012C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32F3D9EA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4FFBB32F" w14:textId="77777777" w:rsidR="00C427D5" w:rsidRDefault="00481A94">
            <w:r>
              <w:t>0.029</w:t>
            </w:r>
          </w:p>
        </w:tc>
        <w:tc>
          <w:tcPr>
            <w:tcW w:w="1064" w:type="dxa"/>
            <w:vAlign w:val="center"/>
          </w:tcPr>
          <w:p w14:paraId="0615EF5D" w14:textId="77777777" w:rsidR="00C427D5" w:rsidRDefault="00481A94">
            <w:r>
              <w:t>0.494</w:t>
            </w:r>
          </w:p>
        </w:tc>
      </w:tr>
      <w:tr w:rsidR="00C427D5" w14:paraId="48F233CD" w14:textId="77777777">
        <w:tc>
          <w:tcPr>
            <w:tcW w:w="3345" w:type="dxa"/>
            <w:vAlign w:val="center"/>
          </w:tcPr>
          <w:p w14:paraId="32739092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7E1080" w14:textId="77777777" w:rsidR="00C427D5" w:rsidRDefault="00481A94">
            <w:r>
              <w:t>50</w:t>
            </w:r>
          </w:p>
        </w:tc>
        <w:tc>
          <w:tcPr>
            <w:tcW w:w="1075" w:type="dxa"/>
            <w:vAlign w:val="center"/>
          </w:tcPr>
          <w:p w14:paraId="7D4BC1B5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5E533A55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39F1B934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095AD011" w14:textId="77777777" w:rsidR="00C427D5" w:rsidRDefault="00481A94">
            <w:r>
              <w:t>0.029</w:t>
            </w:r>
          </w:p>
        </w:tc>
        <w:tc>
          <w:tcPr>
            <w:tcW w:w="1064" w:type="dxa"/>
            <w:vAlign w:val="center"/>
          </w:tcPr>
          <w:p w14:paraId="7BECDD49" w14:textId="77777777" w:rsidR="00C427D5" w:rsidRDefault="00481A94">
            <w:r>
              <w:t>0.494</w:t>
            </w:r>
          </w:p>
        </w:tc>
      </w:tr>
      <w:tr w:rsidR="00C427D5" w14:paraId="3AEF2432" w14:textId="77777777">
        <w:tc>
          <w:tcPr>
            <w:tcW w:w="3345" w:type="dxa"/>
            <w:shd w:val="clear" w:color="auto" w:fill="E6E6E6"/>
            <w:vAlign w:val="center"/>
          </w:tcPr>
          <w:p w14:paraId="0EBA2A19" w14:textId="77777777" w:rsidR="00C427D5" w:rsidRDefault="00481A9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6EDC6C5" w14:textId="77777777" w:rsidR="00C427D5" w:rsidRDefault="00481A94">
            <w:pPr>
              <w:jc w:val="center"/>
            </w:pPr>
            <w:r>
              <w:t>5.60</w:t>
            </w:r>
          </w:p>
        </w:tc>
      </w:tr>
    </w:tbl>
    <w:p w14:paraId="034C6796" w14:textId="77777777" w:rsidR="00C427D5" w:rsidRDefault="00481A94">
      <w:pPr>
        <w:pStyle w:val="2"/>
        <w:widowControl w:val="0"/>
        <w:rPr>
          <w:kern w:val="2"/>
        </w:rPr>
      </w:pPr>
      <w:bookmarkStart w:id="47" w:name="_Toc90406458"/>
      <w:r>
        <w:rPr>
          <w:kern w:val="2"/>
        </w:rPr>
        <w:t>户墙构造</w:t>
      </w:r>
      <w:bookmarkEnd w:id="47"/>
    </w:p>
    <w:p w14:paraId="252E9BAB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48" w:name="_Toc90406459"/>
      <w:r>
        <w:rPr>
          <w:kern w:val="2"/>
          <w:szCs w:val="24"/>
        </w:rPr>
        <w:t>楼梯间隔墙构造一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5E94F88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16AF1E" w14:textId="77777777" w:rsidR="00C427D5" w:rsidRDefault="00481A9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48BAA8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DB80B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FA3EE2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4B497C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EC44F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CDCF42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69F0050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0F6648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D388B6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307C92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27A756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B4DDC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F6AC91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4700A2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5EDF10BF" w14:textId="77777777">
        <w:tc>
          <w:tcPr>
            <w:tcW w:w="3345" w:type="dxa"/>
            <w:vAlign w:val="center"/>
          </w:tcPr>
          <w:p w14:paraId="37FE47B2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31114331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7E4B8C3C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334FC70B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1693C48B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3DE7D047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012E0E16" w14:textId="77777777" w:rsidR="00C427D5" w:rsidRDefault="00481A94">
            <w:r>
              <w:t>0.245</w:t>
            </w:r>
          </w:p>
        </w:tc>
      </w:tr>
      <w:tr w:rsidR="00C427D5" w14:paraId="65031F76" w14:textId="77777777">
        <w:tc>
          <w:tcPr>
            <w:tcW w:w="3345" w:type="dxa"/>
            <w:vAlign w:val="center"/>
          </w:tcPr>
          <w:p w14:paraId="2E92566A" w14:textId="77777777" w:rsidR="00C427D5" w:rsidRDefault="00481A9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3F09FC72" w14:textId="77777777" w:rsidR="00C427D5" w:rsidRDefault="00481A94">
            <w:r>
              <w:t>190</w:t>
            </w:r>
          </w:p>
        </w:tc>
        <w:tc>
          <w:tcPr>
            <w:tcW w:w="1075" w:type="dxa"/>
            <w:vAlign w:val="center"/>
          </w:tcPr>
          <w:p w14:paraId="7D267661" w14:textId="77777777" w:rsidR="00C427D5" w:rsidRDefault="00481A94">
            <w:r>
              <w:t>0.750</w:t>
            </w:r>
          </w:p>
        </w:tc>
        <w:tc>
          <w:tcPr>
            <w:tcW w:w="1075" w:type="dxa"/>
            <w:vAlign w:val="center"/>
          </w:tcPr>
          <w:p w14:paraId="479866B1" w14:textId="77777777" w:rsidR="00C427D5" w:rsidRDefault="00481A94">
            <w:r>
              <w:t>7.490</w:t>
            </w:r>
          </w:p>
        </w:tc>
        <w:tc>
          <w:tcPr>
            <w:tcW w:w="848" w:type="dxa"/>
            <w:vAlign w:val="center"/>
          </w:tcPr>
          <w:p w14:paraId="3CA86D17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246DEE90" w14:textId="77777777" w:rsidR="00C427D5" w:rsidRDefault="00481A94">
            <w:r>
              <w:t>0.253</w:t>
            </w:r>
          </w:p>
        </w:tc>
        <w:tc>
          <w:tcPr>
            <w:tcW w:w="1064" w:type="dxa"/>
            <w:vAlign w:val="center"/>
          </w:tcPr>
          <w:p w14:paraId="2865D0AC" w14:textId="77777777" w:rsidR="00C427D5" w:rsidRDefault="00481A94">
            <w:r>
              <w:t>1.897</w:t>
            </w:r>
          </w:p>
        </w:tc>
      </w:tr>
      <w:tr w:rsidR="00C427D5" w14:paraId="16074F1E" w14:textId="77777777">
        <w:tc>
          <w:tcPr>
            <w:tcW w:w="3345" w:type="dxa"/>
            <w:vAlign w:val="center"/>
          </w:tcPr>
          <w:p w14:paraId="43DAEEEC" w14:textId="77777777" w:rsidR="00C427D5" w:rsidRDefault="00481A94">
            <w:r>
              <w:t>石灰砂浆</w:t>
            </w:r>
          </w:p>
        </w:tc>
        <w:tc>
          <w:tcPr>
            <w:tcW w:w="848" w:type="dxa"/>
            <w:vAlign w:val="center"/>
          </w:tcPr>
          <w:p w14:paraId="410CB3A5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1F54879A" w14:textId="77777777" w:rsidR="00C427D5" w:rsidRDefault="00481A94">
            <w:r>
              <w:t>0.810</w:t>
            </w:r>
          </w:p>
        </w:tc>
        <w:tc>
          <w:tcPr>
            <w:tcW w:w="1075" w:type="dxa"/>
            <w:vAlign w:val="center"/>
          </w:tcPr>
          <w:p w14:paraId="08E2DD70" w14:textId="77777777" w:rsidR="00C427D5" w:rsidRDefault="00481A94">
            <w:r>
              <w:t>10.070</w:t>
            </w:r>
          </w:p>
        </w:tc>
        <w:tc>
          <w:tcPr>
            <w:tcW w:w="848" w:type="dxa"/>
            <w:vAlign w:val="center"/>
          </w:tcPr>
          <w:p w14:paraId="0255D7E6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32484D99" w14:textId="77777777" w:rsidR="00C427D5" w:rsidRDefault="00481A94">
            <w:r>
              <w:t>0.025</w:t>
            </w:r>
          </w:p>
        </w:tc>
        <w:tc>
          <w:tcPr>
            <w:tcW w:w="1064" w:type="dxa"/>
            <w:vAlign w:val="center"/>
          </w:tcPr>
          <w:p w14:paraId="1AD5C585" w14:textId="77777777" w:rsidR="00C427D5" w:rsidRDefault="00481A94">
            <w:r>
              <w:t>0.249</w:t>
            </w:r>
          </w:p>
        </w:tc>
      </w:tr>
      <w:tr w:rsidR="00C427D5" w14:paraId="122B64AD" w14:textId="77777777">
        <w:tc>
          <w:tcPr>
            <w:tcW w:w="3345" w:type="dxa"/>
            <w:vAlign w:val="center"/>
          </w:tcPr>
          <w:p w14:paraId="3172F689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68A7EF" w14:textId="77777777" w:rsidR="00C427D5" w:rsidRDefault="00481A94">
            <w:r>
              <w:t>230</w:t>
            </w:r>
          </w:p>
        </w:tc>
        <w:tc>
          <w:tcPr>
            <w:tcW w:w="1075" w:type="dxa"/>
            <w:vAlign w:val="center"/>
          </w:tcPr>
          <w:p w14:paraId="23FF3E36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120274E9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034BD994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0FE6A875" w14:textId="77777777" w:rsidR="00C427D5" w:rsidRDefault="00481A94">
            <w:r>
              <w:t>0.300</w:t>
            </w:r>
          </w:p>
        </w:tc>
        <w:tc>
          <w:tcPr>
            <w:tcW w:w="1064" w:type="dxa"/>
            <w:vAlign w:val="center"/>
          </w:tcPr>
          <w:p w14:paraId="1ED951FF" w14:textId="77777777" w:rsidR="00C427D5" w:rsidRDefault="00481A94">
            <w:r>
              <w:t>2.391</w:t>
            </w:r>
          </w:p>
        </w:tc>
      </w:tr>
      <w:tr w:rsidR="00C427D5" w14:paraId="0AF04BDF" w14:textId="77777777">
        <w:tc>
          <w:tcPr>
            <w:tcW w:w="3345" w:type="dxa"/>
            <w:shd w:val="clear" w:color="auto" w:fill="E6E6E6"/>
            <w:vAlign w:val="center"/>
          </w:tcPr>
          <w:p w14:paraId="25C20DCD" w14:textId="77777777" w:rsidR="00C427D5" w:rsidRDefault="00481A9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09839DB" w14:textId="77777777" w:rsidR="00C427D5" w:rsidRDefault="00481A94">
            <w:pPr>
              <w:jc w:val="center"/>
            </w:pPr>
            <w:r>
              <w:t>1.93</w:t>
            </w:r>
          </w:p>
        </w:tc>
      </w:tr>
    </w:tbl>
    <w:p w14:paraId="3F9B5E2A" w14:textId="77777777" w:rsidR="00C427D5" w:rsidRDefault="00481A94">
      <w:pPr>
        <w:pStyle w:val="2"/>
        <w:widowControl w:val="0"/>
        <w:rPr>
          <w:kern w:val="2"/>
        </w:rPr>
      </w:pPr>
      <w:bookmarkStart w:id="49" w:name="_Toc90406460"/>
      <w:r>
        <w:rPr>
          <w:kern w:val="2"/>
        </w:rPr>
        <w:t>分户墙构造</w:t>
      </w:r>
      <w:bookmarkEnd w:id="49"/>
    </w:p>
    <w:p w14:paraId="467834EB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50" w:name="_Toc90406461"/>
      <w:r>
        <w:rPr>
          <w:kern w:val="2"/>
          <w:szCs w:val="24"/>
        </w:rPr>
        <w:t>户间隔墙构造一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39A2B33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92F60A" w14:textId="77777777" w:rsidR="00C427D5" w:rsidRDefault="00481A9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F588DD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907F11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7A7E3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A07AEC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985FD6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A1861B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595998B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1C14288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222C2D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05B335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8D191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C954C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08547C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9DE4A7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0053F331" w14:textId="77777777">
        <w:tc>
          <w:tcPr>
            <w:tcW w:w="3345" w:type="dxa"/>
            <w:vAlign w:val="center"/>
          </w:tcPr>
          <w:p w14:paraId="5D4440E0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1E79CB83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418116EA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1058DCF0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3C209311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48B6CFA3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28487F9A" w14:textId="77777777" w:rsidR="00C427D5" w:rsidRDefault="00481A94">
            <w:r>
              <w:t>0.245</w:t>
            </w:r>
          </w:p>
        </w:tc>
      </w:tr>
      <w:tr w:rsidR="00C427D5" w14:paraId="79F05E18" w14:textId="77777777">
        <w:tc>
          <w:tcPr>
            <w:tcW w:w="3345" w:type="dxa"/>
            <w:vAlign w:val="center"/>
          </w:tcPr>
          <w:p w14:paraId="2FA553C7" w14:textId="77777777" w:rsidR="00C427D5" w:rsidRDefault="00481A9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48BBCE0" w14:textId="77777777" w:rsidR="00C427D5" w:rsidRDefault="00481A94">
            <w:r>
              <w:t>190</w:t>
            </w:r>
          </w:p>
        </w:tc>
        <w:tc>
          <w:tcPr>
            <w:tcW w:w="1075" w:type="dxa"/>
            <w:vAlign w:val="center"/>
          </w:tcPr>
          <w:p w14:paraId="2FD9E5D2" w14:textId="77777777" w:rsidR="00C427D5" w:rsidRDefault="00481A94">
            <w:r>
              <w:t>0.750</w:t>
            </w:r>
          </w:p>
        </w:tc>
        <w:tc>
          <w:tcPr>
            <w:tcW w:w="1075" w:type="dxa"/>
            <w:vAlign w:val="center"/>
          </w:tcPr>
          <w:p w14:paraId="55527A49" w14:textId="77777777" w:rsidR="00C427D5" w:rsidRDefault="00481A94">
            <w:r>
              <w:t>7.490</w:t>
            </w:r>
          </w:p>
        </w:tc>
        <w:tc>
          <w:tcPr>
            <w:tcW w:w="848" w:type="dxa"/>
            <w:vAlign w:val="center"/>
          </w:tcPr>
          <w:p w14:paraId="582A29EB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64970FAF" w14:textId="77777777" w:rsidR="00C427D5" w:rsidRDefault="00481A94">
            <w:r>
              <w:t>0.253</w:t>
            </w:r>
          </w:p>
        </w:tc>
        <w:tc>
          <w:tcPr>
            <w:tcW w:w="1064" w:type="dxa"/>
            <w:vAlign w:val="center"/>
          </w:tcPr>
          <w:p w14:paraId="12419B52" w14:textId="77777777" w:rsidR="00C427D5" w:rsidRDefault="00481A94">
            <w:r>
              <w:t>1.897</w:t>
            </w:r>
          </w:p>
        </w:tc>
      </w:tr>
      <w:tr w:rsidR="00C427D5" w14:paraId="4485BF13" w14:textId="77777777">
        <w:tc>
          <w:tcPr>
            <w:tcW w:w="3345" w:type="dxa"/>
            <w:vAlign w:val="center"/>
          </w:tcPr>
          <w:p w14:paraId="1556BF99" w14:textId="77777777" w:rsidR="00C427D5" w:rsidRDefault="00481A94">
            <w:r>
              <w:t>石灰砂浆</w:t>
            </w:r>
          </w:p>
        </w:tc>
        <w:tc>
          <w:tcPr>
            <w:tcW w:w="848" w:type="dxa"/>
            <w:vAlign w:val="center"/>
          </w:tcPr>
          <w:p w14:paraId="3C01143E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10726931" w14:textId="77777777" w:rsidR="00C427D5" w:rsidRDefault="00481A94">
            <w:r>
              <w:t>0.810</w:t>
            </w:r>
          </w:p>
        </w:tc>
        <w:tc>
          <w:tcPr>
            <w:tcW w:w="1075" w:type="dxa"/>
            <w:vAlign w:val="center"/>
          </w:tcPr>
          <w:p w14:paraId="103A280A" w14:textId="77777777" w:rsidR="00C427D5" w:rsidRDefault="00481A94">
            <w:r>
              <w:t>10.070</w:t>
            </w:r>
          </w:p>
        </w:tc>
        <w:tc>
          <w:tcPr>
            <w:tcW w:w="848" w:type="dxa"/>
            <w:vAlign w:val="center"/>
          </w:tcPr>
          <w:p w14:paraId="221EB3B1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0EE05FA6" w14:textId="77777777" w:rsidR="00C427D5" w:rsidRDefault="00481A94">
            <w:r>
              <w:t>0.025</w:t>
            </w:r>
          </w:p>
        </w:tc>
        <w:tc>
          <w:tcPr>
            <w:tcW w:w="1064" w:type="dxa"/>
            <w:vAlign w:val="center"/>
          </w:tcPr>
          <w:p w14:paraId="50C22EAF" w14:textId="77777777" w:rsidR="00C427D5" w:rsidRDefault="00481A94">
            <w:r>
              <w:t>0.249</w:t>
            </w:r>
          </w:p>
        </w:tc>
      </w:tr>
      <w:tr w:rsidR="00C427D5" w14:paraId="21E5FFFD" w14:textId="77777777">
        <w:tc>
          <w:tcPr>
            <w:tcW w:w="3345" w:type="dxa"/>
            <w:vAlign w:val="center"/>
          </w:tcPr>
          <w:p w14:paraId="5A000B06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B3DE30" w14:textId="77777777" w:rsidR="00C427D5" w:rsidRDefault="00481A94">
            <w:r>
              <w:t>230</w:t>
            </w:r>
          </w:p>
        </w:tc>
        <w:tc>
          <w:tcPr>
            <w:tcW w:w="1075" w:type="dxa"/>
            <w:vAlign w:val="center"/>
          </w:tcPr>
          <w:p w14:paraId="655FBEB0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25234B51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560D330C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536C3E48" w14:textId="77777777" w:rsidR="00C427D5" w:rsidRDefault="00481A94">
            <w:r>
              <w:t>0.300</w:t>
            </w:r>
          </w:p>
        </w:tc>
        <w:tc>
          <w:tcPr>
            <w:tcW w:w="1064" w:type="dxa"/>
            <w:vAlign w:val="center"/>
          </w:tcPr>
          <w:p w14:paraId="7A9E31B6" w14:textId="77777777" w:rsidR="00C427D5" w:rsidRDefault="00481A94">
            <w:r>
              <w:t>2.391</w:t>
            </w:r>
          </w:p>
        </w:tc>
      </w:tr>
      <w:tr w:rsidR="00C427D5" w14:paraId="1EB741C8" w14:textId="77777777">
        <w:tc>
          <w:tcPr>
            <w:tcW w:w="3345" w:type="dxa"/>
            <w:shd w:val="clear" w:color="auto" w:fill="E6E6E6"/>
            <w:vAlign w:val="center"/>
          </w:tcPr>
          <w:p w14:paraId="0F9A63E8" w14:textId="77777777" w:rsidR="00C427D5" w:rsidRDefault="00481A9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0F76A56" w14:textId="77777777" w:rsidR="00C427D5" w:rsidRDefault="00481A94">
            <w:pPr>
              <w:jc w:val="center"/>
            </w:pPr>
            <w:r>
              <w:t>1.93</w:t>
            </w:r>
          </w:p>
        </w:tc>
      </w:tr>
    </w:tbl>
    <w:p w14:paraId="776355A4" w14:textId="77777777" w:rsidR="00C427D5" w:rsidRDefault="00481A94">
      <w:pPr>
        <w:pStyle w:val="2"/>
        <w:widowControl w:val="0"/>
        <w:rPr>
          <w:kern w:val="2"/>
        </w:rPr>
      </w:pPr>
      <w:bookmarkStart w:id="51" w:name="_Toc90406462"/>
      <w:r>
        <w:rPr>
          <w:kern w:val="2"/>
        </w:rPr>
        <w:t>楼板构造</w:t>
      </w:r>
      <w:bookmarkEnd w:id="51"/>
    </w:p>
    <w:p w14:paraId="38D9796D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52" w:name="_Toc90406463"/>
      <w:r>
        <w:rPr>
          <w:kern w:val="2"/>
          <w:szCs w:val="24"/>
        </w:rPr>
        <w:t>控温房间楼板构造一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2C6D4A9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142663" w14:textId="77777777" w:rsidR="00C427D5" w:rsidRDefault="00481A9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16AFF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4299F8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9970F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4FDBA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6BC43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B11B33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5A50860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D3859A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B963BA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3396EF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229CA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79F17D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3230B6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8389F7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346C4847" w14:textId="77777777">
        <w:tc>
          <w:tcPr>
            <w:tcW w:w="3345" w:type="dxa"/>
            <w:vAlign w:val="center"/>
          </w:tcPr>
          <w:p w14:paraId="5E325DFC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4D4C632A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06851B34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3B713E4E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02701AD2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21C18DA8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196435AF" w14:textId="77777777" w:rsidR="00C427D5" w:rsidRDefault="00481A94">
            <w:r>
              <w:t>0.245</w:t>
            </w:r>
          </w:p>
        </w:tc>
      </w:tr>
      <w:tr w:rsidR="00C427D5" w14:paraId="18378837" w14:textId="77777777">
        <w:tc>
          <w:tcPr>
            <w:tcW w:w="3345" w:type="dxa"/>
            <w:vAlign w:val="center"/>
          </w:tcPr>
          <w:p w14:paraId="391D8D22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BC13D0" w14:textId="77777777" w:rsidR="00C427D5" w:rsidRDefault="00481A94">
            <w:r>
              <w:t>120</w:t>
            </w:r>
          </w:p>
        </w:tc>
        <w:tc>
          <w:tcPr>
            <w:tcW w:w="1075" w:type="dxa"/>
            <w:vAlign w:val="center"/>
          </w:tcPr>
          <w:p w14:paraId="7350F0D2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03339577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6CF99C5E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3EF0AD73" w14:textId="77777777" w:rsidR="00C427D5" w:rsidRDefault="00481A94">
            <w:r>
              <w:t>0.069</w:t>
            </w:r>
          </w:p>
        </w:tc>
        <w:tc>
          <w:tcPr>
            <w:tcW w:w="1064" w:type="dxa"/>
            <w:vAlign w:val="center"/>
          </w:tcPr>
          <w:p w14:paraId="323AE387" w14:textId="77777777" w:rsidR="00C427D5" w:rsidRDefault="00481A94">
            <w:r>
              <w:t>1.186</w:t>
            </w:r>
          </w:p>
        </w:tc>
      </w:tr>
      <w:tr w:rsidR="00C427D5" w14:paraId="636311DE" w14:textId="77777777">
        <w:tc>
          <w:tcPr>
            <w:tcW w:w="3345" w:type="dxa"/>
            <w:vAlign w:val="center"/>
          </w:tcPr>
          <w:p w14:paraId="2571551D" w14:textId="77777777" w:rsidR="00C427D5" w:rsidRDefault="00481A94">
            <w:r>
              <w:t>保温砂浆</w:t>
            </w:r>
            <w:r>
              <w:t>(K=0.06)</w:t>
            </w:r>
          </w:p>
        </w:tc>
        <w:tc>
          <w:tcPr>
            <w:tcW w:w="848" w:type="dxa"/>
            <w:vAlign w:val="center"/>
          </w:tcPr>
          <w:p w14:paraId="07DAF6AE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76362D13" w14:textId="77777777" w:rsidR="00C427D5" w:rsidRDefault="00481A94">
            <w:r>
              <w:t>0.060</w:t>
            </w:r>
          </w:p>
        </w:tc>
        <w:tc>
          <w:tcPr>
            <w:tcW w:w="1075" w:type="dxa"/>
            <w:vAlign w:val="center"/>
          </w:tcPr>
          <w:p w14:paraId="176C3721" w14:textId="77777777" w:rsidR="00C427D5" w:rsidRDefault="00481A94">
            <w:r>
              <w:t>0.950</w:t>
            </w:r>
          </w:p>
        </w:tc>
        <w:tc>
          <w:tcPr>
            <w:tcW w:w="848" w:type="dxa"/>
            <w:vAlign w:val="center"/>
          </w:tcPr>
          <w:p w14:paraId="2D8B9EF8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605E497D" w14:textId="77777777" w:rsidR="00C427D5" w:rsidRDefault="00481A94">
            <w:r>
              <w:t>0.333</w:t>
            </w:r>
          </w:p>
        </w:tc>
        <w:tc>
          <w:tcPr>
            <w:tcW w:w="1064" w:type="dxa"/>
            <w:vAlign w:val="center"/>
          </w:tcPr>
          <w:p w14:paraId="1C361F7F" w14:textId="77777777" w:rsidR="00C427D5" w:rsidRDefault="00481A94">
            <w:r>
              <w:t>0.317</w:t>
            </w:r>
          </w:p>
        </w:tc>
      </w:tr>
      <w:tr w:rsidR="00C427D5" w14:paraId="72F90F34" w14:textId="77777777">
        <w:tc>
          <w:tcPr>
            <w:tcW w:w="3345" w:type="dxa"/>
            <w:vAlign w:val="center"/>
          </w:tcPr>
          <w:p w14:paraId="6AB15D78" w14:textId="77777777" w:rsidR="00C427D5" w:rsidRDefault="00481A94">
            <w:r>
              <w:t>石灰砂浆</w:t>
            </w:r>
          </w:p>
        </w:tc>
        <w:tc>
          <w:tcPr>
            <w:tcW w:w="848" w:type="dxa"/>
            <w:vAlign w:val="center"/>
          </w:tcPr>
          <w:p w14:paraId="315BAD0C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250A60C8" w14:textId="77777777" w:rsidR="00C427D5" w:rsidRDefault="00481A94">
            <w:r>
              <w:t>0.810</w:t>
            </w:r>
          </w:p>
        </w:tc>
        <w:tc>
          <w:tcPr>
            <w:tcW w:w="1075" w:type="dxa"/>
            <w:vAlign w:val="center"/>
          </w:tcPr>
          <w:p w14:paraId="1A2F8DB5" w14:textId="77777777" w:rsidR="00C427D5" w:rsidRDefault="00481A94">
            <w:r>
              <w:t>10.070</w:t>
            </w:r>
          </w:p>
        </w:tc>
        <w:tc>
          <w:tcPr>
            <w:tcW w:w="848" w:type="dxa"/>
            <w:vAlign w:val="center"/>
          </w:tcPr>
          <w:p w14:paraId="2D5C234F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42C35D46" w14:textId="77777777" w:rsidR="00C427D5" w:rsidRDefault="00481A94">
            <w:r>
              <w:t>0.025</w:t>
            </w:r>
          </w:p>
        </w:tc>
        <w:tc>
          <w:tcPr>
            <w:tcW w:w="1064" w:type="dxa"/>
            <w:vAlign w:val="center"/>
          </w:tcPr>
          <w:p w14:paraId="5BDE1C85" w14:textId="77777777" w:rsidR="00C427D5" w:rsidRDefault="00481A94">
            <w:r>
              <w:t>0.249</w:t>
            </w:r>
          </w:p>
        </w:tc>
      </w:tr>
      <w:tr w:rsidR="00C427D5" w14:paraId="5A9ADEE6" w14:textId="77777777">
        <w:tc>
          <w:tcPr>
            <w:tcW w:w="3345" w:type="dxa"/>
            <w:vAlign w:val="center"/>
          </w:tcPr>
          <w:p w14:paraId="57C92584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B11AE2" w14:textId="77777777" w:rsidR="00C427D5" w:rsidRDefault="00481A94">
            <w:r>
              <w:t>180</w:t>
            </w:r>
          </w:p>
        </w:tc>
        <w:tc>
          <w:tcPr>
            <w:tcW w:w="1075" w:type="dxa"/>
            <w:vAlign w:val="center"/>
          </w:tcPr>
          <w:p w14:paraId="57613973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47E5D974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57D40776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7C2F2F47" w14:textId="77777777" w:rsidR="00C427D5" w:rsidRDefault="00481A94">
            <w:r>
              <w:t>0.448</w:t>
            </w:r>
          </w:p>
        </w:tc>
        <w:tc>
          <w:tcPr>
            <w:tcW w:w="1064" w:type="dxa"/>
            <w:vAlign w:val="center"/>
          </w:tcPr>
          <w:p w14:paraId="3935A8D6" w14:textId="77777777" w:rsidR="00C427D5" w:rsidRDefault="00481A94">
            <w:r>
              <w:t>1.996</w:t>
            </w:r>
          </w:p>
        </w:tc>
      </w:tr>
      <w:tr w:rsidR="00C427D5" w14:paraId="5B08ED8C" w14:textId="77777777">
        <w:tc>
          <w:tcPr>
            <w:tcW w:w="3345" w:type="dxa"/>
            <w:shd w:val="clear" w:color="auto" w:fill="E6E6E6"/>
            <w:vAlign w:val="center"/>
          </w:tcPr>
          <w:p w14:paraId="02661080" w14:textId="77777777" w:rsidR="00C427D5" w:rsidRDefault="00481A9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093A40B" w14:textId="77777777" w:rsidR="00C427D5" w:rsidRDefault="00481A94">
            <w:pPr>
              <w:jc w:val="center"/>
            </w:pPr>
            <w:r>
              <w:t>1.50</w:t>
            </w:r>
          </w:p>
        </w:tc>
      </w:tr>
    </w:tbl>
    <w:p w14:paraId="008E0382" w14:textId="77777777" w:rsidR="00C427D5" w:rsidRDefault="00481A94">
      <w:pPr>
        <w:pStyle w:val="2"/>
        <w:widowControl w:val="0"/>
        <w:rPr>
          <w:kern w:val="2"/>
        </w:rPr>
      </w:pPr>
      <w:bookmarkStart w:id="53" w:name="_Toc90406464"/>
      <w:r>
        <w:rPr>
          <w:kern w:val="2"/>
        </w:rPr>
        <w:t>周边地面构造</w:t>
      </w:r>
      <w:bookmarkEnd w:id="53"/>
    </w:p>
    <w:p w14:paraId="63293810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54" w:name="_Toc90406465"/>
      <w:r>
        <w:rPr>
          <w:kern w:val="2"/>
          <w:szCs w:val="24"/>
        </w:rPr>
        <w:t>周边地面构造一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62BEF32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F58B39A" w14:textId="77777777" w:rsidR="00C427D5" w:rsidRDefault="00481A9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EEEE91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42FF6E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4DCEC4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020AB3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61322A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CE7DDA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6356D4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2821825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E53781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F3790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537822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34B50D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128192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01B3AD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38C13583" w14:textId="77777777">
        <w:tc>
          <w:tcPr>
            <w:tcW w:w="3345" w:type="dxa"/>
            <w:vAlign w:val="center"/>
          </w:tcPr>
          <w:p w14:paraId="15261EB7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72750A00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0F0D92B2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16C17156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1625AC56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3E512CA5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4B2A81C5" w14:textId="77777777" w:rsidR="00C427D5" w:rsidRDefault="00481A94">
            <w:r>
              <w:t>0.245</w:t>
            </w:r>
          </w:p>
        </w:tc>
      </w:tr>
      <w:tr w:rsidR="00C427D5" w14:paraId="014EEC6F" w14:textId="77777777">
        <w:tc>
          <w:tcPr>
            <w:tcW w:w="3345" w:type="dxa"/>
            <w:vAlign w:val="center"/>
          </w:tcPr>
          <w:p w14:paraId="672EBF59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076FB498" w14:textId="77777777" w:rsidR="00C427D5" w:rsidRDefault="00481A94">
            <w:r>
              <w:t>120</w:t>
            </w:r>
          </w:p>
        </w:tc>
        <w:tc>
          <w:tcPr>
            <w:tcW w:w="1075" w:type="dxa"/>
            <w:vAlign w:val="center"/>
          </w:tcPr>
          <w:p w14:paraId="636FD6FA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549711A8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428D35E5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3E596031" w14:textId="77777777" w:rsidR="00C427D5" w:rsidRDefault="00481A94">
            <w:r>
              <w:t>0.069</w:t>
            </w:r>
          </w:p>
        </w:tc>
        <w:tc>
          <w:tcPr>
            <w:tcW w:w="1064" w:type="dxa"/>
            <w:vAlign w:val="center"/>
          </w:tcPr>
          <w:p w14:paraId="05CC1504" w14:textId="77777777" w:rsidR="00C427D5" w:rsidRDefault="00481A94">
            <w:r>
              <w:t>1.186</w:t>
            </w:r>
          </w:p>
        </w:tc>
      </w:tr>
      <w:tr w:rsidR="00C427D5" w14:paraId="2F528998" w14:textId="77777777">
        <w:tc>
          <w:tcPr>
            <w:tcW w:w="3345" w:type="dxa"/>
            <w:vAlign w:val="center"/>
          </w:tcPr>
          <w:p w14:paraId="4BD117B8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87CCEE" w14:textId="77777777" w:rsidR="00C427D5" w:rsidRDefault="00481A94">
            <w:r>
              <w:t>140</w:t>
            </w:r>
          </w:p>
        </w:tc>
        <w:tc>
          <w:tcPr>
            <w:tcW w:w="1075" w:type="dxa"/>
            <w:vAlign w:val="center"/>
          </w:tcPr>
          <w:p w14:paraId="07CD98A9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756648D5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7005117B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0D7C9080" w14:textId="77777777" w:rsidR="00C427D5" w:rsidRDefault="00481A94">
            <w:r>
              <w:t>0.090</w:t>
            </w:r>
          </w:p>
        </w:tc>
        <w:tc>
          <w:tcPr>
            <w:tcW w:w="1064" w:type="dxa"/>
            <w:vAlign w:val="center"/>
          </w:tcPr>
          <w:p w14:paraId="7EC038DE" w14:textId="77777777" w:rsidR="00C427D5" w:rsidRDefault="00481A94">
            <w:r>
              <w:t>1.431</w:t>
            </w:r>
          </w:p>
        </w:tc>
      </w:tr>
      <w:tr w:rsidR="00C427D5" w14:paraId="59F2EB87" w14:textId="77777777">
        <w:tc>
          <w:tcPr>
            <w:tcW w:w="3345" w:type="dxa"/>
            <w:shd w:val="clear" w:color="auto" w:fill="E6E6E6"/>
            <w:vAlign w:val="center"/>
          </w:tcPr>
          <w:p w14:paraId="0C756A42" w14:textId="77777777" w:rsidR="00C427D5" w:rsidRDefault="00481A9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F7A17E2" w14:textId="77777777" w:rsidR="00C427D5" w:rsidRDefault="00481A94">
            <w:pPr>
              <w:jc w:val="center"/>
            </w:pPr>
            <w:r>
              <w:t>0.52</w:t>
            </w:r>
          </w:p>
        </w:tc>
      </w:tr>
      <w:tr w:rsidR="00C427D5" w14:paraId="4DD0BC47" w14:textId="77777777">
        <w:tc>
          <w:tcPr>
            <w:tcW w:w="3345" w:type="dxa"/>
            <w:vAlign w:val="center"/>
          </w:tcPr>
          <w:p w14:paraId="57427D3F" w14:textId="77777777" w:rsidR="00C427D5" w:rsidRDefault="00C427D5"/>
        </w:tc>
        <w:tc>
          <w:tcPr>
            <w:tcW w:w="848" w:type="dxa"/>
            <w:vAlign w:val="center"/>
          </w:tcPr>
          <w:p w14:paraId="2CCBC69C" w14:textId="77777777" w:rsidR="00C427D5" w:rsidRDefault="00C427D5"/>
        </w:tc>
        <w:tc>
          <w:tcPr>
            <w:tcW w:w="1075" w:type="dxa"/>
            <w:vAlign w:val="center"/>
          </w:tcPr>
          <w:p w14:paraId="208F17A7" w14:textId="77777777" w:rsidR="00C427D5" w:rsidRDefault="00C427D5"/>
        </w:tc>
        <w:tc>
          <w:tcPr>
            <w:tcW w:w="1075" w:type="dxa"/>
            <w:vAlign w:val="center"/>
          </w:tcPr>
          <w:p w14:paraId="2C8B385D" w14:textId="77777777" w:rsidR="00C427D5" w:rsidRDefault="00C427D5"/>
        </w:tc>
        <w:tc>
          <w:tcPr>
            <w:tcW w:w="848" w:type="dxa"/>
            <w:vAlign w:val="center"/>
          </w:tcPr>
          <w:p w14:paraId="73FE0154" w14:textId="77777777" w:rsidR="00C427D5" w:rsidRDefault="00C427D5"/>
        </w:tc>
        <w:tc>
          <w:tcPr>
            <w:tcW w:w="1075" w:type="dxa"/>
            <w:vAlign w:val="center"/>
          </w:tcPr>
          <w:p w14:paraId="7285E089" w14:textId="77777777" w:rsidR="00C427D5" w:rsidRDefault="00C427D5"/>
        </w:tc>
        <w:tc>
          <w:tcPr>
            <w:tcW w:w="1064" w:type="dxa"/>
            <w:vAlign w:val="center"/>
          </w:tcPr>
          <w:p w14:paraId="1503CCB3" w14:textId="77777777" w:rsidR="00C427D5" w:rsidRDefault="00C427D5"/>
        </w:tc>
      </w:tr>
    </w:tbl>
    <w:p w14:paraId="5BD3D40C" w14:textId="77777777" w:rsidR="00C427D5" w:rsidRDefault="00481A94">
      <w:pPr>
        <w:pStyle w:val="2"/>
        <w:widowControl w:val="0"/>
        <w:rPr>
          <w:kern w:val="2"/>
        </w:rPr>
      </w:pPr>
      <w:bookmarkStart w:id="55" w:name="_Toc90406466"/>
      <w:r>
        <w:rPr>
          <w:kern w:val="2"/>
        </w:rPr>
        <w:t>非周边地面构造</w:t>
      </w:r>
      <w:bookmarkEnd w:id="55"/>
    </w:p>
    <w:p w14:paraId="687AAB8C" w14:textId="77777777" w:rsidR="00C427D5" w:rsidRDefault="00481A94">
      <w:pPr>
        <w:pStyle w:val="3"/>
        <w:widowControl w:val="0"/>
        <w:rPr>
          <w:kern w:val="2"/>
          <w:szCs w:val="24"/>
        </w:rPr>
      </w:pPr>
      <w:bookmarkStart w:id="56" w:name="_Toc90406467"/>
      <w:r>
        <w:rPr>
          <w:kern w:val="2"/>
          <w:szCs w:val="24"/>
        </w:rPr>
        <w:t>非周边地面构造一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427D5" w14:paraId="320DFED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13F5DF" w14:textId="77777777" w:rsidR="00C427D5" w:rsidRDefault="00481A9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CC47F3" w14:textId="77777777" w:rsidR="00C427D5" w:rsidRDefault="00481A9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F10A40" w14:textId="77777777" w:rsidR="00C427D5" w:rsidRDefault="00481A9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22EBF9" w14:textId="77777777" w:rsidR="00C427D5" w:rsidRDefault="00481A9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C3AE89" w14:textId="77777777" w:rsidR="00C427D5" w:rsidRDefault="00481A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0B9A02" w14:textId="77777777" w:rsidR="00C427D5" w:rsidRDefault="00481A9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200934" w14:textId="77777777" w:rsidR="00C427D5" w:rsidRDefault="00481A94">
            <w:pPr>
              <w:jc w:val="center"/>
            </w:pPr>
            <w:r>
              <w:t>热惰性指标</w:t>
            </w:r>
          </w:p>
        </w:tc>
      </w:tr>
      <w:tr w:rsidR="00C427D5" w14:paraId="72536AE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DF71822" w14:textId="77777777" w:rsidR="00C427D5" w:rsidRDefault="00C427D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65C4DD" w14:textId="77777777" w:rsidR="00C427D5" w:rsidRDefault="00481A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E3D6F" w14:textId="77777777" w:rsidR="00C427D5" w:rsidRDefault="00481A9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C79B94" w14:textId="77777777" w:rsidR="00C427D5" w:rsidRDefault="00481A9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A81E7D" w14:textId="77777777" w:rsidR="00C427D5" w:rsidRDefault="00481A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A64AD9" w14:textId="77777777" w:rsidR="00C427D5" w:rsidRDefault="00481A9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9236F7" w14:textId="77777777" w:rsidR="00C427D5" w:rsidRDefault="00481A94">
            <w:pPr>
              <w:jc w:val="center"/>
            </w:pPr>
            <w:r>
              <w:t>D=R*S</w:t>
            </w:r>
          </w:p>
        </w:tc>
      </w:tr>
      <w:tr w:rsidR="00C427D5" w14:paraId="48016447" w14:textId="77777777">
        <w:tc>
          <w:tcPr>
            <w:tcW w:w="3345" w:type="dxa"/>
            <w:vAlign w:val="center"/>
          </w:tcPr>
          <w:p w14:paraId="053A3E6D" w14:textId="77777777" w:rsidR="00C427D5" w:rsidRDefault="00481A94">
            <w:r>
              <w:t>水泥砂浆</w:t>
            </w:r>
          </w:p>
        </w:tc>
        <w:tc>
          <w:tcPr>
            <w:tcW w:w="848" w:type="dxa"/>
            <w:vAlign w:val="center"/>
          </w:tcPr>
          <w:p w14:paraId="267988C8" w14:textId="77777777" w:rsidR="00C427D5" w:rsidRDefault="00481A94">
            <w:r>
              <w:t>20</w:t>
            </w:r>
          </w:p>
        </w:tc>
        <w:tc>
          <w:tcPr>
            <w:tcW w:w="1075" w:type="dxa"/>
            <w:vAlign w:val="center"/>
          </w:tcPr>
          <w:p w14:paraId="1F812871" w14:textId="77777777" w:rsidR="00C427D5" w:rsidRDefault="00481A94">
            <w:r>
              <w:t>0.930</w:t>
            </w:r>
          </w:p>
        </w:tc>
        <w:tc>
          <w:tcPr>
            <w:tcW w:w="1075" w:type="dxa"/>
            <w:vAlign w:val="center"/>
          </w:tcPr>
          <w:p w14:paraId="38F92AFA" w14:textId="77777777" w:rsidR="00C427D5" w:rsidRDefault="00481A94">
            <w:r>
              <w:t>11.370</w:t>
            </w:r>
          </w:p>
        </w:tc>
        <w:tc>
          <w:tcPr>
            <w:tcW w:w="848" w:type="dxa"/>
            <w:vAlign w:val="center"/>
          </w:tcPr>
          <w:p w14:paraId="49F28DF0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793C1736" w14:textId="77777777" w:rsidR="00C427D5" w:rsidRDefault="00481A94">
            <w:r>
              <w:t>0.022</w:t>
            </w:r>
          </w:p>
        </w:tc>
        <w:tc>
          <w:tcPr>
            <w:tcW w:w="1064" w:type="dxa"/>
            <w:vAlign w:val="center"/>
          </w:tcPr>
          <w:p w14:paraId="11536975" w14:textId="77777777" w:rsidR="00C427D5" w:rsidRDefault="00481A94">
            <w:r>
              <w:t>0.245</w:t>
            </w:r>
          </w:p>
        </w:tc>
      </w:tr>
      <w:tr w:rsidR="00C427D5" w14:paraId="755D4C4A" w14:textId="77777777">
        <w:tc>
          <w:tcPr>
            <w:tcW w:w="3345" w:type="dxa"/>
            <w:vAlign w:val="center"/>
          </w:tcPr>
          <w:p w14:paraId="7870C929" w14:textId="77777777" w:rsidR="00C427D5" w:rsidRDefault="00481A94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E23424" w14:textId="77777777" w:rsidR="00C427D5" w:rsidRDefault="00481A94">
            <w:r>
              <w:t>120</w:t>
            </w:r>
          </w:p>
        </w:tc>
        <w:tc>
          <w:tcPr>
            <w:tcW w:w="1075" w:type="dxa"/>
            <w:vAlign w:val="center"/>
          </w:tcPr>
          <w:p w14:paraId="15F70181" w14:textId="77777777" w:rsidR="00C427D5" w:rsidRDefault="00481A94">
            <w:r>
              <w:t>1.740</w:t>
            </w:r>
          </w:p>
        </w:tc>
        <w:tc>
          <w:tcPr>
            <w:tcW w:w="1075" w:type="dxa"/>
            <w:vAlign w:val="center"/>
          </w:tcPr>
          <w:p w14:paraId="40015CB9" w14:textId="77777777" w:rsidR="00C427D5" w:rsidRDefault="00481A94">
            <w:r>
              <w:t>17.200</w:t>
            </w:r>
          </w:p>
        </w:tc>
        <w:tc>
          <w:tcPr>
            <w:tcW w:w="848" w:type="dxa"/>
            <w:vAlign w:val="center"/>
          </w:tcPr>
          <w:p w14:paraId="0F4EFB27" w14:textId="77777777" w:rsidR="00C427D5" w:rsidRDefault="00481A94">
            <w:r>
              <w:t>1.00</w:t>
            </w:r>
          </w:p>
        </w:tc>
        <w:tc>
          <w:tcPr>
            <w:tcW w:w="1075" w:type="dxa"/>
            <w:vAlign w:val="center"/>
          </w:tcPr>
          <w:p w14:paraId="6405C7C1" w14:textId="77777777" w:rsidR="00C427D5" w:rsidRDefault="00481A94">
            <w:r>
              <w:t>0.069</w:t>
            </w:r>
          </w:p>
        </w:tc>
        <w:tc>
          <w:tcPr>
            <w:tcW w:w="1064" w:type="dxa"/>
            <w:vAlign w:val="center"/>
          </w:tcPr>
          <w:p w14:paraId="4CCD26FB" w14:textId="77777777" w:rsidR="00C427D5" w:rsidRDefault="00481A94">
            <w:r>
              <w:t>1.186</w:t>
            </w:r>
          </w:p>
        </w:tc>
      </w:tr>
      <w:tr w:rsidR="00C427D5" w14:paraId="629A5FF1" w14:textId="77777777">
        <w:tc>
          <w:tcPr>
            <w:tcW w:w="3345" w:type="dxa"/>
            <w:vAlign w:val="center"/>
          </w:tcPr>
          <w:p w14:paraId="17449C4F" w14:textId="77777777" w:rsidR="00C427D5" w:rsidRDefault="00481A9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2D4C0E" w14:textId="77777777" w:rsidR="00C427D5" w:rsidRDefault="00481A94">
            <w:r>
              <w:t>140</w:t>
            </w:r>
          </w:p>
        </w:tc>
        <w:tc>
          <w:tcPr>
            <w:tcW w:w="1075" w:type="dxa"/>
            <w:vAlign w:val="center"/>
          </w:tcPr>
          <w:p w14:paraId="6ACB8841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1D371748" w14:textId="77777777" w:rsidR="00C427D5" w:rsidRDefault="00481A94">
            <w:r>
              <w:t>－</w:t>
            </w:r>
          </w:p>
        </w:tc>
        <w:tc>
          <w:tcPr>
            <w:tcW w:w="848" w:type="dxa"/>
            <w:vAlign w:val="center"/>
          </w:tcPr>
          <w:p w14:paraId="6584EDC3" w14:textId="77777777" w:rsidR="00C427D5" w:rsidRDefault="00481A94">
            <w:r>
              <w:t>－</w:t>
            </w:r>
          </w:p>
        </w:tc>
        <w:tc>
          <w:tcPr>
            <w:tcW w:w="1075" w:type="dxa"/>
            <w:vAlign w:val="center"/>
          </w:tcPr>
          <w:p w14:paraId="37A22C0E" w14:textId="77777777" w:rsidR="00C427D5" w:rsidRDefault="00481A94">
            <w:r>
              <w:t>0.090</w:t>
            </w:r>
          </w:p>
        </w:tc>
        <w:tc>
          <w:tcPr>
            <w:tcW w:w="1064" w:type="dxa"/>
            <w:vAlign w:val="center"/>
          </w:tcPr>
          <w:p w14:paraId="6380E33C" w14:textId="77777777" w:rsidR="00C427D5" w:rsidRDefault="00481A94">
            <w:r>
              <w:t>1.431</w:t>
            </w:r>
          </w:p>
        </w:tc>
      </w:tr>
      <w:tr w:rsidR="00C427D5" w14:paraId="3ED57BA0" w14:textId="77777777">
        <w:tc>
          <w:tcPr>
            <w:tcW w:w="3345" w:type="dxa"/>
            <w:shd w:val="clear" w:color="auto" w:fill="E6E6E6"/>
            <w:vAlign w:val="center"/>
          </w:tcPr>
          <w:p w14:paraId="575F9703" w14:textId="77777777" w:rsidR="00C427D5" w:rsidRDefault="00481A9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9312E9A" w14:textId="77777777" w:rsidR="00C427D5" w:rsidRDefault="00481A94">
            <w:pPr>
              <w:jc w:val="center"/>
            </w:pPr>
            <w:r>
              <w:t>0.30</w:t>
            </w:r>
          </w:p>
        </w:tc>
      </w:tr>
      <w:tr w:rsidR="00C427D5" w14:paraId="7D448A79" w14:textId="77777777">
        <w:tc>
          <w:tcPr>
            <w:tcW w:w="3345" w:type="dxa"/>
            <w:vAlign w:val="center"/>
          </w:tcPr>
          <w:p w14:paraId="1EF46D03" w14:textId="77777777" w:rsidR="00C427D5" w:rsidRDefault="00C427D5"/>
        </w:tc>
        <w:tc>
          <w:tcPr>
            <w:tcW w:w="848" w:type="dxa"/>
            <w:vAlign w:val="center"/>
          </w:tcPr>
          <w:p w14:paraId="2206D54C" w14:textId="77777777" w:rsidR="00C427D5" w:rsidRDefault="00C427D5"/>
        </w:tc>
        <w:tc>
          <w:tcPr>
            <w:tcW w:w="1075" w:type="dxa"/>
            <w:vAlign w:val="center"/>
          </w:tcPr>
          <w:p w14:paraId="7B3189D7" w14:textId="77777777" w:rsidR="00C427D5" w:rsidRDefault="00C427D5"/>
        </w:tc>
        <w:tc>
          <w:tcPr>
            <w:tcW w:w="1075" w:type="dxa"/>
            <w:vAlign w:val="center"/>
          </w:tcPr>
          <w:p w14:paraId="3681F704" w14:textId="77777777" w:rsidR="00C427D5" w:rsidRDefault="00C427D5"/>
        </w:tc>
        <w:tc>
          <w:tcPr>
            <w:tcW w:w="848" w:type="dxa"/>
            <w:vAlign w:val="center"/>
          </w:tcPr>
          <w:p w14:paraId="32EE1C4F" w14:textId="77777777" w:rsidR="00C427D5" w:rsidRDefault="00C427D5"/>
        </w:tc>
        <w:tc>
          <w:tcPr>
            <w:tcW w:w="1075" w:type="dxa"/>
            <w:vAlign w:val="center"/>
          </w:tcPr>
          <w:p w14:paraId="73C0E3F4" w14:textId="77777777" w:rsidR="00C427D5" w:rsidRDefault="00C427D5"/>
        </w:tc>
        <w:tc>
          <w:tcPr>
            <w:tcW w:w="1064" w:type="dxa"/>
            <w:vAlign w:val="center"/>
          </w:tcPr>
          <w:p w14:paraId="49F5FF00" w14:textId="77777777" w:rsidR="00C427D5" w:rsidRDefault="00C427D5"/>
        </w:tc>
      </w:tr>
    </w:tbl>
    <w:p w14:paraId="49813E3D" w14:textId="77777777" w:rsidR="00C427D5" w:rsidRDefault="00481A94">
      <w:pPr>
        <w:pStyle w:val="2"/>
        <w:widowControl w:val="0"/>
        <w:rPr>
          <w:kern w:val="2"/>
        </w:rPr>
      </w:pPr>
      <w:bookmarkStart w:id="57" w:name="_Toc90406468"/>
      <w:r>
        <w:rPr>
          <w:kern w:val="2"/>
        </w:rPr>
        <w:t>门构造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427D5" w14:paraId="19F25923" w14:textId="77777777">
        <w:tc>
          <w:tcPr>
            <w:tcW w:w="645" w:type="dxa"/>
            <w:shd w:val="clear" w:color="auto" w:fill="E6E6E6"/>
            <w:vAlign w:val="center"/>
          </w:tcPr>
          <w:p w14:paraId="7E3D94C8" w14:textId="77777777" w:rsidR="00C427D5" w:rsidRDefault="00481A9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B81A8B5" w14:textId="77777777" w:rsidR="00C427D5" w:rsidRDefault="00481A9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831D888" w14:textId="77777777" w:rsidR="00C427D5" w:rsidRDefault="00481A9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B4CBCC4" w14:textId="77777777" w:rsidR="00C427D5" w:rsidRDefault="00481A94">
            <w:pPr>
              <w:jc w:val="center"/>
            </w:pPr>
            <w:r>
              <w:t>备注</w:t>
            </w:r>
          </w:p>
        </w:tc>
      </w:tr>
      <w:tr w:rsidR="00C427D5" w14:paraId="7CB1D960" w14:textId="77777777">
        <w:tc>
          <w:tcPr>
            <w:tcW w:w="645" w:type="dxa"/>
            <w:shd w:val="clear" w:color="auto" w:fill="E6E6E6"/>
            <w:vAlign w:val="center"/>
          </w:tcPr>
          <w:p w14:paraId="01525475" w14:textId="77777777" w:rsidR="00C427D5" w:rsidRDefault="00481A94">
            <w:r>
              <w:t>1</w:t>
            </w:r>
          </w:p>
        </w:tc>
        <w:tc>
          <w:tcPr>
            <w:tcW w:w="3667" w:type="dxa"/>
            <w:vAlign w:val="center"/>
          </w:tcPr>
          <w:p w14:paraId="4E7EBD95" w14:textId="77777777" w:rsidR="00C427D5" w:rsidRDefault="00481A9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6F3BD5FE" w14:textId="77777777" w:rsidR="00C427D5" w:rsidRDefault="00481A94">
            <w:r>
              <w:t>1.972</w:t>
            </w:r>
          </w:p>
        </w:tc>
        <w:tc>
          <w:tcPr>
            <w:tcW w:w="3560" w:type="dxa"/>
            <w:vAlign w:val="center"/>
          </w:tcPr>
          <w:p w14:paraId="658D66E9" w14:textId="77777777" w:rsidR="00C427D5" w:rsidRDefault="00C427D5"/>
        </w:tc>
      </w:tr>
      <w:tr w:rsidR="00C427D5" w14:paraId="7C2F8D99" w14:textId="77777777">
        <w:tc>
          <w:tcPr>
            <w:tcW w:w="645" w:type="dxa"/>
            <w:shd w:val="clear" w:color="auto" w:fill="E6E6E6"/>
            <w:vAlign w:val="center"/>
          </w:tcPr>
          <w:p w14:paraId="4DED24D2" w14:textId="77777777" w:rsidR="00C427D5" w:rsidRDefault="00481A94">
            <w:r>
              <w:t>2</w:t>
            </w:r>
          </w:p>
        </w:tc>
        <w:tc>
          <w:tcPr>
            <w:tcW w:w="3667" w:type="dxa"/>
            <w:vAlign w:val="center"/>
          </w:tcPr>
          <w:p w14:paraId="1DAA6A54" w14:textId="77777777" w:rsidR="00C427D5" w:rsidRDefault="00481A9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DBDCA6B" w14:textId="77777777" w:rsidR="00C427D5" w:rsidRDefault="00481A94">
            <w:r>
              <w:t>1.972</w:t>
            </w:r>
          </w:p>
        </w:tc>
        <w:tc>
          <w:tcPr>
            <w:tcW w:w="3560" w:type="dxa"/>
            <w:vAlign w:val="center"/>
          </w:tcPr>
          <w:p w14:paraId="650B43A9" w14:textId="77777777" w:rsidR="00C427D5" w:rsidRDefault="00C427D5"/>
        </w:tc>
      </w:tr>
      <w:tr w:rsidR="00C427D5" w14:paraId="34786C0F" w14:textId="77777777">
        <w:tc>
          <w:tcPr>
            <w:tcW w:w="645" w:type="dxa"/>
            <w:shd w:val="clear" w:color="auto" w:fill="E6E6E6"/>
            <w:vAlign w:val="center"/>
          </w:tcPr>
          <w:p w14:paraId="4758134E" w14:textId="77777777" w:rsidR="00C427D5" w:rsidRDefault="00481A94">
            <w:r>
              <w:t>3</w:t>
            </w:r>
          </w:p>
        </w:tc>
        <w:tc>
          <w:tcPr>
            <w:tcW w:w="3667" w:type="dxa"/>
            <w:vAlign w:val="center"/>
          </w:tcPr>
          <w:p w14:paraId="18E96065" w14:textId="77777777" w:rsidR="00C427D5" w:rsidRDefault="00481A94">
            <w:r>
              <w:t>单层实体门</w:t>
            </w:r>
          </w:p>
        </w:tc>
        <w:tc>
          <w:tcPr>
            <w:tcW w:w="1460" w:type="dxa"/>
            <w:vAlign w:val="center"/>
          </w:tcPr>
          <w:p w14:paraId="4C23B9FD" w14:textId="77777777" w:rsidR="00C427D5" w:rsidRDefault="00481A94">
            <w:r>
              <w:t>2.303</w:t>
            </w:r>
          </w:p>
        </w:tc>
        <w:tc>
          <w:tcPr>
            <w:tcW w:w="3560" w:type="dxa"/>
            <w:vAlign w:val="center"/>
          </w:tcPr>
          <w:p w14:paraId="11A2FAB3" w14:textId="77777777" w:rsidR="00C427D5" w:rsidRDefault="00C427D5"/>
        </w:tc>
      </w:tr>
    </w:tbl>
    <w:p w14:paraId="0AD65CC9" w14:textId="77777777" w:rsidR="00C427D5" w:rsidRDefault="00481A94">
      <w:pPr>
        <w:pStyle w:val="2"/>
      </w:pPr>
      <w:bookmarkStart w:id="58" w:name="_Toc90406469"/>
      <w:r>
        <w:t>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427D5" w14:paraId="32F68ECA" w14:textId="77777777">
        <w:tc>
          <w:tcPr>
            <w:tcW w:w="905" w:type="dxa"/>
            <w:shd w:val="clear" w:color="auto" w:fill="E6E6E6"/>
            <w:vAlign w:val="center"/>
          </w:tcPr>
          <w:p w14:paraId="5CB23C9F" w14:textId="77777777" w:rsidR="00C427D5" w:rsidRDefault="00481A9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CCC830B" w14:textId="77777777" w:rsidR="00C427D5" w:rsidRDefault="00481A9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CCC0A53" w14:textId="77777777" w:rsidR="00C427D5" w:rsidRDefault="00481A9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AB4D704" w14:textId="77777777" w:rsidR="00C427D5" w:rsidRDefault="00481A9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6A96528" w14:textId="77777777" w:rsidR="00C427D5" w:rsidRDefault="00481A9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B9A8BEB" w14:textId="77777777" w:rsidR="00C427D5" w:rsidRDefault="00481A94">
            <w:pPr>
              <w:jc w:val="center"/>
            </w:pPr>
            <w:r>
              <w:t>备注</w:t>
            </w:r>
          </w:p>
        </w:tc>
      </w:tr>
      <w:tr w:rsidR="00C427D5" w14:paraId="4D80D672" w14:textId="77777777">
        <w:tc>
          <w:tcPr>
            <w:tcW w:w="905" w:type="dxa"/>
            <w:shd w:val="clear" w:color="auto" w:fill="E6E6E6"/>
            <w:vAlign w:val="center"/>
          </w:tcPr>
          <w:p w14:paraId="37D09BBF" w14:textId="77777777" w:rsidR="00C427D5" w:rsidRDefault="00481A94">
            <w:r>
              <w:t>1</w:t>
            </w:r>
          </w:p>
        </w:tc>
        <w:tc>
          <w:tcPr>
            <w:tcW w:w="2694" w:type="dxa"/>
            <w:vAlign w:val="center"/>
          </w:tcPr>
          <w:p w14:paraId="58F3C959" w14:textId="77777777" w:rsidR="00C427D5" w:rsidRDefault="00481A94">
            <w:r>
              <w:t>铝塑共挤窗</w:t>
            </w:r>
            <w:r>
              <w:t>--6</w:t>
            </w:r>
            <w:r>
              <w:t>高透光单银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32" w:type="dxa"/>
            <w:vAlign w:val="center"/>
          </w:tcPr>
          <w:p w14:paraId="1B8048CE" w14:textId="77777777" w:rsidR="00C427D5" w:rsidRDefault="00481A94">
            <w:r>
              <w:t>2.270</w:t>
            </w:r>
          </w:p>
        </w:tc>
        <w:tc>
          <w:tcPr>
            <w:tcW w:w="956" w:type="dxa"/>
            <w:vAlign w:val="center"/>
          </w:tcPr>
          <w:p w14:paraId="2375C8C6" w14:textId="77777777" w:rsidR="00C427D5" w:rsidRDefault="00481A94">
            <w:r>
              <w:t>0.540</w:t>
            </w:r>
          </w:p>
        </w:tc>
        <w:tc>
          <w:tcPr>
            <w:tcW w:w="956" w:type="dxa"/>
            <w:vAlign w:val="center"/>
          </w:tcPr>
          <w:p w14:paraId="78A427C5" w14:textId="77777777" w:rsidR="00C427D5" w:rsidRDefault="00481A94">
            <w:r>
              <w:t>0.800</w:t>
            </w:r>
          </w:p>
        </w:tc>
        <w:tc>
          <w:tcPr>
            <w:tcW w:w="2988" w:type="dxa"/>
            <w:vAlign w:val="center"/>
          </w:tcPr>
          <w:p w14:paraId="4C96BA95" w14:textId="77777777" w:rsidR="00C427D5" w:rsidRDefault="00C427D5"/>
        </w:tc>
      </w:tr>
      <w:tr w:rsidR="00C427D5" w14:paraId="1B1C19C2" w14:textId="77777777">
        <w:tc>
          <w:tcPr>
            <w:tcW w:w="905" w:type="dxa"/>
            <w:shd w:val="clear" w:color="auto" w:fill="E6E6E6"/>
            <w:vAlign w:val="center"/>
          </w:tcPr>
          <w:p w14:paraId="62AFB7F7" w14:textId="77777777" w:rsidR="00C427D5" w:rsidRDefault="00481A94">
            <w:r>
              <w:t>2</w:t>
            </w:r>
          </w:p>
        </w:tc>
        <w:tc>
          <w:tcPr>
            <w:tcW w:w="2694" w:type="dxa"/>
            <w:vAlign w:val="center"/>
          </w:tcPr>
          <w:p w14:paraId="0A3175CC" w14:textId="77777777" w:rsidR="00C427D5" w:rsidRDefault="00481A94">
            <w:r>
              <w:t>铝塑共挤窗</w:t>
            </w:r>
            <w:r>
              <w:t>--6</w:t>
            </w:r>
            <w:r>
              <w:t>中透光双银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32" w:type="dxa"/>
            <w:vAlign w:val="center"/>
          </w:tcPr>
          <w:p w14:paraId="2680B847" w14:textId="77777777" w:rsidR="00C427D5" w:rsidRDefault="00481A94">
            <w:r>
              <w:t>2.150</w:t>
            </w:r>
          </w:p>
        </w:tc>
        <w:tc>
          <w:tcPr>
            <w:tcW w:w="956" w:type="dxa"/>
            <w:vAlign w:val="center"/>
          </w:tcPr>
          <w:p w14:paraId="332A32DE" w14:textId="77777777" w:rsidR="00C427D5" w:rsidRDefault="00481A94">
            <w:r>
              <w:t>0.240</w:t>
            </w:r>
          </w:p>
        </w:tc>
        <w:tc>
          <w:tcPr>
            <w:tcW w:w="956" w:type="dxa"/>
            <w:vAlign w:val="center"/>
          </w:tcPr>
          <w:p w14:paraId="74EE3587" w14:textId="77777777" w:rsidR="00C427D5" w:rsidRDefault="00481A94">
            <w:r>
              <w:t>1.000</w:t>
            </w:r>
          </w:p>
        </w:tc>
        <w:tc>
          <w:tcPr>
            <w:tcW w:w="2988" w:type="dxa"/>
            <w:vAlign w:val="center"/>
          </w:tcPr>
          <w:p w14:paraId="718875CC" w14:textId="77777777" w:rsidR="00C427D5" w:rsidRDefault="00C427D5"/>
        </w:tc>
      </w:tr>
    </w:tbl>
    <w:p w14:paraId="2014EAB1" w14:textId="77777777" w:rsidR="00C427D5" w:rsidRDefault="00481A94">
      <w:pPr>
        <w:pStyle w:val="1"/>
      </w:pPr>
      <w:bookmarkStart w:id="59" w:name="_Toc90406470"/>
      <w:r>
        <w:t>房间类型</w:t>
      </w:r>
      <w:bookmarkEnd w:id="59"/>
    </w:p>
    <w:p w14:paraId="5D7C3927" w14:textId="77777777" w:rsidR="00C427D5" w:rsidRDefault="00481A94">
      <w:pPr>
        <w:pStyle w:val="2"/>
        <w:widowControl w:val="0"/>
        <w:rPr>
          <w:kern w:val="2"/>
        </w:rPr>
      </w:pPr>
      <w:bookmarkStart w:id="60" w:name="_Toc90406471"/>
      <w:r>
        <w:rPr>
          <w:kern w:val="2"/>
        </w:rPr>
        <w:t>房间表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427D5" w14:paraId="0E389143" w14:textId="77777777">
        <w:tc>
          <w:tcPr>
            <w:tcW w:w="1862" w:type="dxa"/>
            <w:shd w:val="clear" w:color="auto" w:fill="E6E6E6"/>
            <w:vAlign w:val="center"/>
          </w:tcPr>
          <w:p w14:paraId="01A9777F" w14:textId="77777777" w:rsidR="00C427D5" w:rsidRDefault="00481A9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59ECF2" w14:textId="77777777" w:rsidR="00C427D5" w:rsidRDefault="00481A9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E3E764" w14:textId="77777777" w:rsidR="00C427D5" w:rsidRDefault="00481A9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B30C6B7" w14:textId="77777777" w:rsidR="00C427D5" w:rsidRDefault="00481A9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94416B8" w14:textId="77777777" w:rsidR="00C427D5" w:rsidRDefault="00481A9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428928B" w14:textId="77777777" w:rsidR="00C427D5" w:rsidRDefault="00481A9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38AC872" w14:textId="77777777" w:rsidR="00C427D5" w:rsidRDefault="00481A9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427D5" w14:paraId="3542E8FD" w14:textId="77777777">
        <w:tc>
          <w:tcPr>
            <w:tcW w:w="1862" w:type="dxa"/>
            <w:shd w:val="clear" w:color="auto" w:fill="E6E6E6"/>
            <w:vAlign w:val="center"/>
          </w:tcPr>
          <w:p w14:paraId="2B2974A2" w14:textId="77777777" w:rsidR="00C427D5" w:rsidRDefault="00481A94">
            <w:r>
              <w:t>主卧室</w:t>
            </w:r>
          </w:p>
        </w:tc>
        <w:tc>
          <w:tcPr>
            <w:tcW w:w="781" w:type="dxa"/>
            <w:vAlign w:val="center"/>
          </w:tcPr>
          <w:p w14:paraId="706C34A7" w14:textId="77777777" w:rsidR="00C427D5" w:rsidRDefault="00481A9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22CE7A7" w14:textId="77777777" w:rsidR="00C427D5" w:rsidRDefault="00481A9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FBFA43F" w14:textId="77777777" w:rsidR="00C427D5" w:rsidRDefault="00481A9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0CCFAB" w14:textId="77777777" w:rsidR="00C427D5" w:rsidRDefault="00481A94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87A83D" w14:textId="77777777" w:rsidR="00C427D5" w:rsidRDefault="00481A94">
            <w:pPr>
              <w:jc w:val="center"/>
            </w:pPr>
            <w:r>
              <w:t>2(W/m^2)</w:t>
            </w:r>
          </w:p>
        </w:tc>
        <w:tc>
          <w:tcPr>
            <w:tcW w:w="1550" w:type="dxa"/>
            <w:vAlign w:val="center"/>
          </w:tcPr>
          <w:p w14:paraId="134E1331" w14:textId="77777777" w:rsidR="00C427D5" w:rsidRDefault="00481A94">
            <w:pPr>
              <w:jc w:val="center"/>
            </w:pPr>
            <w:r>
              <w:t>4.3(W/m^2)</w:t>
            </w:r>
          </w:p>
        </w:tc>
      </w:tr>
      <w:tr w:rsidR="00C427D5" w14:paraId="70439C04" w14:textId="77777777">
        <w:tc>
          <w:tcPr>
            <w:tcW w:w="1862" w:type="dxa"/>
            <w:shd w:val="clear" w:color="auto" w:fill="E6E6E6"/>
            <w:vAlign w:val="center"/>
          </w:tcPr>
          <w:p w14:paraId="62F0EF80" w14:textId="77777777" w:rsidR="00C427D5" w:rsidRDefault="00481A94">
            <w:r>
              <w:t>卫生间</w:t>
            </w:r>
          </w:p>
        </w:tc>
        <w:tc>
          <w:tcPr>
            <w:tcW w:w="781" w:type="dxa"/>
            <w:vAlign w:val="center"/>
          </w:tcPr>
          <w:p w14:paraId="5020E72D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95195D9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9EE59E8" w14:textId="77777777" w:rsidR="00C427D5" w:rsidRDefault="00481A9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7FBFC55" w14:textId="77777777" w:rsidR="00C427D5" w:rsidRDefault="00481A9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90C4E07" w14:textId="77777777" w:rsidR="00C427D5" w:rsidRDefault="00481A9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81A33D8" w14:textId="77777777" w:rsidR="00C427D5" w:rsidRDefault="00481A94">
            <w:pPr>
              <w:jc w:val="center"/>
            </w:pPr>
            <w:r>
              <w:t>0(W/m^2)</w:t>
            </w:r>
          </w:p>
        </w:tc>
      </w:tr>
      <w:tr w:rsidR="00C427D5" w14:paraId="3617F564" w14:textId="77777777">
        <w:tc>
          <w:tcPr>
            <w:tcW w:w="1862" w:type="dxa"/>
            <w:shd w:val="clear" w:color="auto" w:fill="E6E6E6"/>
            <w:vAlign w:val="center"/>
          </w:tcPr>
          <w:p w14:paraId="6CC52848" w14:textId="77777777" w:rsidR="00C427D5" w:rsidRDefault="00481A94">
            <w:r>
              <w:t>厨房</w:t>
            </w:r>
          </w:p>
        </w:tc>
        <w:tc>
          <w:tcPr>
            <w:tcW w:w="781" w:type="dxa"/>
            <w:vAlign w:val="center"/>
          </w:tcPr>
          <w:p w14:paraId="62A74279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5AE0096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F595229" w14:textId="77777777" w:rsidR="00C427D5" w:rsidRDefault="00481A9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0B1B64D" w14:textId="77777777" w:rsidR="00C427D5" w:rsidRDefault="00481A9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AB85C9" w14:textId="77777777" w:rsidR="00C427D5" w:rsidRDefault="00481A9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B383360" w14:textId="77777777" w:rsidR="00C427D5" w:rsidRDefault="00481A94">
            <w:pPr>
              <w:jc w:val="center"/>
            </w:pPr>
            <w:r>
              <w:t>24(W/m^2)</w:t>
            </w:r>
          </w:p>
        </w:tc>
      </w:tr>
      <w:tr w:rsidR="00C427D5" w14:paraId="627A800F" w14:textId="77777777">
        <w:tc>
          <w:tcPr>
            <w:tcW w:w="1862" w:type="dxa"/>
            <w:shd w:val="clear" w:color="auto" w:fill="E6E6E6"/>
            <w:vAlign w:val="center"/>
          </w:tcPr>
          <w:p w14:paraId="502DDF8F" w14:textId="77777777" w:rsidR="00C427D5" w:rsidRDefault="00481A94">
            <w:r>
              <w:t>封闭阳台</w:t>
            </w:r>
          </w:p>
        </w:tc>
        <w:tc>
          <w:tcPr>
            <w:tcW w:w="781" w:type="dxa"/>
            <w:vAlign w:val="center"/>
          </w:tcPr>
          <w:p w14:paraId="0AE64FD0" w14:textId="77777777" w:rsidR="00C427D5" w:rsidRDefault="00481A9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0909064" w14:textId="77777777" w:rsidR="00C427D5" w:rsidRDefault="00481A9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5001E27" w14:textId="77777777" w:rsidR="00C427D5" w:rsidRDefault="00481A9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0917F21" w14:textId="77777777" w:rsidR="00C427D5" w:rsidRDefault="00481A94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C70156" w14:textId="77777777" w:rsidR="00C427D5" w:rsidRDefault="00481A9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58B0CE5" w14:textId="77777777" w:rsidR="00C427D5" w:rsidRDefault="00481A94">
            <w:pPr>
              <w:jc w:val="center"/>
            </w:pPr>
            <w:r>
              <w:t>5(W/m^2)</w:t>
            </w:r>
          </w:p>
        </w:tc>
      </w:tr>
      <w:tr w:rsidR="00C427D5" w14:paraId="58FE1CD4" w14:textId="77777777">
        <w:tc>
          <w:tcPr>
            <w:tcW w:w="1862" w:type="dxa"/>
            <w:shd w:val="clear" w:color="auto" w:fill="E6E6E6"/>
            <w:vAlign w:val="center"/>
          </w:tcPr>
          <w:p w14:paraId="108FBB9C" w14:textId="77777777" w:rsidR="00C427D5" w:rsidRDefault="00481A94">
            <w:r>
              <w:t>楼梯间</w:t>
            </w:r>
          </w:p>
        </w:tc>
        <w:tc>
          <w:tcPr>
            <w:tcW w:w="781" w:type="dxa"/>
            <w:vAlign w:val="center"/>
          </w:tcPr>
          <w:p w14:paraId="751D0252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4EEFBE5" w14:textId="77777777" w:rsidR="00C427D5" w:rsidRDefault="00481A9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F4286FE" w14:textId="77777777" w:rsidR="00C427D5" w:rsidRDefault="00481A9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416910" w14:textId="77777777" w:rsidR="00C427D5" w:rsidRDefault="00481A9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68336D" w14:textId="77777777" w:rsidR="00C427D5" w:rsidRDefault="00481A94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3689A14F" w14:textId="77777777" w:rsidR="00C427D5" w:rsidRDefault="00481A94">
            <w:pPr>
              <w:jc w:val="center"/>
            </w:pPr>
            <w:r>
              <w:t>0(W/m^2)</w:t>
            </w:r>
          </w:p>
        </w:tc>
      </w:tr>
      <w:tr w:rsidR="00C427D5" w14:paraId="350082AB" w14:textId="77777777">
        <w:tc>
          <w:tcPr>
            <w:tcW w:w="1862" w:type="dxa"/>
            <w:shd w:val="clear" w:color="auto" w:fill="E6E6E6"/>
            <w:vAlign w:val="center"/>
          </w:tcPr>
          <w:p w14:paraId="27A4D5A5" w14:textId="77777777" w:rsidR="00C427D5" w:rsidRDefault="00481A94">
            <w:r>
              <w:t>次卧室</w:t>
            </w:r>
          </w:p>
        </w:tc>
        <w:tc>
          <w:tcPr>
            <w:tcW w:w="781" w:type="dxa"/>
            <w:vAlign w:val="center"/>
          </w:tcPr>
          <w:p w14:paraId="79A4F29B" w14:textId="77777777" w:rsidR="00C427D5" w:rsidRDefault="00481A9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7FC1214" w14:textId="77777777" w:rsidR="00C427D5" w:rsidRDefault="00481A9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C4E6727" w14:textId="77777777" w:rsidR="00C427D5" w:rsidRDefault="00481A9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6D80D7F" w14:textId="77777777" w:rsidR="00C427D5" w:rsidRDefault="00481A94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8AA22B" w14:textId="77777777" w:rsidR="00C427D5" w:rsidRDefault="00481A94">
            <w:pPr>
              <w:jc w:val="center"/>
            </w:pPr>
            <w:r>
              <w:t>2(W/m^2)</w:t>
            </w:r>
          </w:p>
        </w:tc>
        <w:tc>
          <w:tcPr>
            <w:tcW w:w="1550" w:type="dxa"/>
            <w:vAlign w:val="center"/>
          </w:tcPr>
          <w:p w14:paraId="167C2E14" w14:textId="77777777" w:rsidR="00C427D5" w:rsidRDefault="00481A94">
            <w:pPr>
              <w:jc w:val="center"/>
            </w:pPr>
            <w:r>
              <w:t>4.3(W/m^2)</w:t>
            </w:r>
          </w:p>
        </w:tc>
      </w:tr>
      <w:tr w:rsidR="00C427D5" w14:paraId="3DAFCCDF" w14:textId="77777777">
        <w:tc>
          <w:tcPr>
            <w:tcW w:w="1862" w:type="dxa"/>
            <w:shd w:val="clear" w:color="auto" w:fill="E6E6E6"/>
            <w:vAlign w:val="center"/>
          </w:tcPr>
          <w:p w14:paraId="6FA1A5F2" w14:textId="77777777" w:rsidR="00C427D5" w:rsidRDefault="00481A94">
            <w:r>
              <w:t>起居室</w:t>
            </w:r>
          </w:p>
        </w:tc>
        <w:tc>
          <w:tcPr>
            <w:tcW w:w="781" w:type="dxa"/>
            <w:vAlign w:val="center"/>
          </w:tcPr>
          <w:p w14:paraId="27682E3A" w14:textId="77777777" w:rsidR="00C427D5" w:rsidRDefault="00481A9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2C21D8B" w14:textId="77777777" w:rsidR="00C427D5" w:rsidRDefault="00481A9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BF4395C" w14:textId="77777777" w:rsidR="00C427D5" w:rsidRDefault="00481A9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3494C6B" w14:textId="77777777" w:rsidR="00C427D5" w:rsidRDefault="00481A94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E05A872" w14:textId="77777777" w:rsidR="00C427D5" w:rsidRDefault="00481A94">
            <w:pPr>
              <w:jc w:val="center"/>
            </w:pPr>
            <w:r>
              <w:t>2(W/m^2)</w:t>
            </w:r>
          </w:p>
        </w:tc>
        <w:tc>
          <w:tcPr>
            <w:tcW w:w="1550" w:type="dxa"/>
            <w:vAlign w:val="center"/>
          </w:tcPr>
          <w:p w14:paraId="1A1BF5C2" w14:textId="77777777" w:rsidR="00C427D5" w:rsidRDefault="00481A94">
            <w:pPr>
              <w:jc w:val="center"/>
            </w:pPr>
            <w:r>
              <w:t>4.3(W/m^2)</w:t>
            </w:r>
          </w:p>
        </w:tc>
      </w:tr>
    </w:tbl>
    <w:p w14:paraId="1C536619" w14:textId="77777777" w:rsidR="00C427D5" w:rsidRDefault="00481A94">
      <w:pPr>
        <w:pStyle w:val="2"/>
        <w:widowControl w:val="0"/>
        <w:rPr>
          <w:kern w:val="2"/>
        </w:rPr>
      </w:pPr>
      <w:bookmarkStart w:id="61" w:name="_Toc90406472"/>
      <w:r>
        <w:rPr>
          <w:kern w:val="2"/>
        </w:rPr>
        <w:t>作息时间表</w:t>
      </w:r>
      <w:bookmarkEnd w:id="61"/>
    </w:p>
    <w:p w14:paraId="468093D0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DB37E62" w14:textId="77777777" w:rsidR="00C427D5" w:rsidRDefault="00481A94">
      <w:pPr>
        <w:pStyle w:val="1"/>
        <w:widowControl w:val="0"/>
        <w:rPr>
          <w:kern w:val="2"/>
          <w:szCs w:val="24"/>
        </w:rPr>
      </w:pPr>
      <w:bookmarkStart w:id="62" w:name="_Toc90406473"/>
      <w:r>
        <w:rPr>
          <w:kern w:val="2"/>
          <w:szCs w:val="24"/>
        </w:rPr>
        <w:t>系统设置</w:t>
      </w:r>
      <w:bookmarkEnd w:id="62"/>
    </w:p>
    <w:p w14:paraId="7A045E0C" w14:textId="77777777" w:rsidR="00C427D5" w:rsidRDefault="00481A94">
      <w:pPr>
        <w:pStyle w:val="2"/>
        <w:widowControl w:val="0"/>
        <w:rPr>
          <w:kern w:val="2"/>
        </w:rPr>
      </w:pPr>
      <w:bookmarkStart w:id="63" w:name="_Toc90406474"/>
      <w:r>
        <w:rPr>
          <w:kern w:val="2"/>
        </w:rPr>
        <w:t>系统划分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427D5" w14:paraId="24E8DD39" w14:textId="77777777">
        <w:tc>
          <w:tcPr>
            <w:tcW w:w="1131" w:type="dxa"/>
            <w:shd w:val="clear" w:color="auto" w:fill="E6E6E6"/>
            <w:vAlign w:val="center"/>
          </w:tcPr>
          <w:p w14:paraId="1498FA82" w14:textId="77777777" w:rsidR="00C427D5" w:rsidRDefault="00481A9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CF025A" w14:textId="77777777" w:rsidR="00C427D5" w:rsidRDefault="00481A9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F9A0837" w14:textId="77777777" w:rsidR="00C427D5" w:rsidRDefault="00481A9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3A17CC" w14:textId="77777777" w:rsidR="00C427D5" w:rsidRDefault="00481A9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AFC393" w14:textId="77777777" w:rsidR="00C427D5" w:rsidRDefault="00481A9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FEECFC5" w14:textId="77777777" w:rsidR="00C427D5" w:rsidRDefault="00481A9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7A58B95" w14:textId="77777777" w:rsidR="00C427D5" w:rsidRDefault="00481A94">
            <w:pPr>
              <w:jc w:val="center"/>
            </w:pPr>
            <w:r>
              <w:t>包含的房间</w:t>
            </w:r>
          </w:p>
        </w:tc>
      </w:tr>
      <w:tr w:rsidR="00C427D5" w14:paraId="2390F903" w14:textId="77777777">
        <w:tc>
          <w:tcPr>
            <w:tcW w:w="1131" w:type="dxa"/>
            <w:vAlign w:val="center"/>
          </w:tcPr>
          <w:p w14:paraId="147BA48F" w14:textId="77777777" w:rsidR="00C427D5" w:rsidRDefault="00481A94">
            <w:r>
              <w:t>默认</w:t>
            </w:r>
          </w:p>
        </w:tc>
        <w:tc>
          <w:tcPr>
            <w:tcW w:w="1131" w:type="dxa"/>
            <w:vAlign w:val="center"/>
          </w:tcPr>
          <w:p w14:paraId="6664B50C" w14:textId="77777777" w:rsidR="00C427D5" w:rsidRDefault="00481A94">
            <w:r>
              <w:t>无</w:t>
            </w:r>
          </w:p>
        </w:tc>
        <w:tc>
          <w:tcPr>
            <w:tcW w:w="1528" w:type="dxa"/>
            <w:vAlign w:val="center"/>
          </w:tcPr>
          <w:p w14:paraId="408288EB" w14:textId="77777777" w:rsidR="00C427D5" w:rsidRDefault="00481A94">
            <w:r>
              <w:t>--</w:t>
            </w:r>
          </w:p>
        </w:tc>
        <w:tc>
          <w:tcPr>
            <w:tcW w:w="1018" w:type="dxa"/>
            <w:vAlign w:val="center"/>
          </w:tcPr>
          <w:p w14:paraId="6ACB6700" w14:textId="77777777" w:rsidR="00C427D5" w:rsidRDefault="00481A94">
            <w:r>
              <w:t>--</w:t>
            </w:r>
          </w:p>
        </w:tc>
        <w:tc>
          <w:tcPr>
            <w:tcW w:w="735" w:type="dxa"/>
            <w:vAlign w:val="center"/>
          </w:tcPr>
          <w:p w14:paraId="183B5DB8" w14:textId="77777777" w:rsidR="00C427D5" w:rsidRDefault="00481A94">
            <w:r>
              <w:t>--</w:t>
            </w:r>
          </w:p>
        </w:tc>
        <w:tc>
          <w:tcPr>
            <w:tcW w:w="956" w:type="dxa"/>
            <w:vAlign w:val="center"/>
          </w:tcPr>
          <w:p w14:paraId="388712EB" w14:textId="77777777" w:rsidR="00C427D5" w:rsidRDefault="00481A94">
            <w:r>
              <w:t>329.46</w:t>
            </w:r>
          </w:p>
        </w:tc>
        <w:tc>
          <w:tcPr>
            <w:tcW w:w="2830" w:type="dxa"/>
            <w:vAlign w:val="center"/>
          </w:tcPr>
          <w:p w14:paraId="30ED8841" w14:textId="77777777" w:rsidR="00C427D5" w:rsidRDefault="00481A94">
            <w:r>
              <w:t>所有房间</w:t>
            </w:r>
          </w:p>
        </w:tc>
      </w:tr>
    </w:tbl>
    <w:p w14:paraId="0BADA1F0" w14:textId="77777777" w:rsidR="00C427D5" w:rsidRDefault="00481A94">
      <w:pPr>
        <w:pStyle w:val="2"/>
        <w:widowControl w:val="0"/>
        <w:rPr>
          <w:kern w:val="2"/>
        </w:rPr>
      </w:pPr>
      <w:bookmarkStart w:id="64" w:name="_Toc90406475"/>
      <w:r>
        <w:rPr>
          <w:kern w:val="2"/>
        </w:rPr>
        <w:t>运行时间表</w:t>
      </w:r>
      <w:bookmarkEnd w:id="64"/>
    </w:p>
    <w:p w14:paraId="1F2A305B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08DE76E" w14:textId="77777777" w:rsidR="00C427D5" w:rsidRDefault="00481A94">
      <w:pPr>
        <w:pStyle w:val="1"/>
        <w:widowControl w:val="0"/>
        <w:rPr>
          <w:kern w:val="2"/>
          <w:szCs w:val="24"/>
        </w:rPr>
      </w:pPr>
      <w:bookmarkStart w:id="65" w:name="_Toc90406476"/>
      <w:r>
        <w:rPr>
          <w:kern w:val="2"/>
          <w:szCs w:val="24"/>
        </w:rPr>
        <w:t>计算结果</w:t>
      </w:r>
      <w:bookmarkEnd w:id="65"/>
    </w:p>
    <w:p w14:paraId="4EF42EAB" w14:textId="77777777" w:rsidR="00C427D5" w:rsidRDefault="00481A94">
      <w:pPr>
        <w:pStyle w:val="2"/>
        <w:widowControl w:val="0"/>
        <w:rPr>
          <w:kern w:val="2"/>
        </w:rPr>
      </w:pPr>
      <w:bookmarkStart w:id="66" w:name="_Toc90406477"/>
      <w:r>
        <w:rPr>
          <w:kern w:val="2"/>
        </w:rPr>
        <w:t>模拟周期</w:t>
      </w:r>
      <w:bookmarkEnd w:id="66"/>
    </w:p>
    <w:p w14:paraId="08AF2972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2D5AD4A" w14:textId="77777777" w:rsidR="00C427D5" w:rsidRDefault="00481A94">
      <w:pPr>
        <w:pStyle w:val="2"/>
        <w:widowControl w:val="0"/>
        <w:rPr>
          <w:kern w:val="2"/>
        </w:rPr>
      </w:pPr>
      <w:bookmarkStart w:id="67" w:name="_Toc90406478"/>
      <w:r>
        <w:rPr>
          <w:kern w:val="2"/>
        </w:rPr>
        <w:t>全年冷暖需求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427D5" w14:paraId="7ECB2225" w14:textId="77777777">
        <w:tc>
          <w:tcPr>
            <w:tcW w:w="1975" w:type="dxa"/>
            <w:shd w:val="clear" w:color="auto" w:fill="E6E6E6"/>
            <w:vAlign w:val="center"/>
          </w:tcPr>
          <w:p w14:paraId="1A65D68A" w14:textId="77777777" w:rsidR="00C427D5" w:rsidRDefault="00481A9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FE419C3" w14:textId="77777777" w:rsidR="00C427D5" w:rsidRDefault="00481A9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CBD3F6E" w14:textId="77777777" w:rsidR="00C427D5" w:rsidRDefault="00481A9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33746E4" w14:textId="77777777" w:rsidR="00C427D5" w:rsidRDefault="00481A9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AA749E7" w14:textId="77777777" w:rsidR="00C427D5" w:rsidRDefault="00481A9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427D5" w14:paraId="6EEC1AB0" w14:textId="77777777">
        <w:tc>
          <w:tcPr>
            <w:tcW w:w="1975" w:type="dxa"/>
            <w:shd w:val="clear" w:color="auto" w:fill="E6E6E6"/>
            <w:vAlign w:val="center"/>
          </w:tcPr>
          <w:p w14:paraId="51E9E6B1" w14:textId="77777777" w:rsidR="00C427D5" w:rsidRDefault="00481A94">
            <w:r>
              <w:t>默认系统</w:t>
            </w:r>
          </w:p>
        </w:tc>
        <w:tc>
          <w:tcPr>
            <w:tcW w:w="1839" w:type="dxa"/>
            <w:vAlign w:val="center"/>
          </w:tcPr>
          <w:p w14:paraId="1543FAE1" w14:textId="77777777" w:rsidR="00C427D5" w:rsidRDefault="00481A94">
            <w:r>
              <w:t>7284</w:t>
            </w:r>
          </w:p>
        </w:tc>
        <w:tc>
          <w:tcPr>
            <w:tcW w:w="1839" w:type="dxa"/>
            <w:vAlign w:val="center"/>
          </w:tcPr>
          <w:p w14:paraId="6BFC56C3" w14:textId="77777777" w:rsidR="00C427D5" w:rsidRDefault="00481A94">
            <w:r>
              <w:t>22</w:t>
            </w:r>
          </w:p>
        </w:tc>
        <w:tc>
          <w:tcPr>
            <w:tcW w:w="1839" w:type="dxa"/>
            <w:vAlign w:val="center"/>
          </w:tcPr>
          <w:p w14:paraId="4A996C8D" w14:textId="77777777" w:rsidR="00C427D5" w:rsidRDefault="00481A94">
            <w:r>
              <w:t>59417</w:t>
            </w:r>
          </w:p>
        </w:tc>
        <w:tc>
          <w:tcPr>
            <w:tcW w:w="1839" w:type="dxa"/>
            <w:vAlign w:val="center"/>
          </w:tcPr>
          <w:p w14:paraId="7AE644D8" w14:textId="77777777" w:rsidR="00C427D5" w:rsidRDefault="00481A94">
            <w:r>
              <w:t>180</w:t>
            </w:r>
          </w:p>
        </w:tc>
      </w:tr>
      <w:tr w:rsidR="00C427D5" w14:paraId="1FCE98F5" w14:textId="77777777">
        <w:tc>
          <w:tcPr>
            <w:tcW w:w="1975" w:type="dxa"/>
            <w:shd w:val="clear" w:color="auto" w:fill="E6E6E6"/>
            <w:vAlign w:val="center"/>
          </w:tcPr>
          <w:p w14:paraId="72C8B477" w14:textId="77777777" w:rsidR="00C427D5" w:rsidRDefault="00481A94">
            <w:r>
              <w:t>总计</w:t>
            </w:r>
          </w:p>
        </w:tc>
        <w:tc>
          <w:tcPr>
            <w:tcW w:w="1839" w:type="dxa"/>
            <w:vAlign w:val="center"/>
          </w:tcPr>
          <w:p w14:paraId="18C0340A" w14:textId="77777777" w:rsidR="00C427D5" w:rsidRDefault="00481A94">
            <w:r>
              <w:t>7284</w:t>
            </w:r>
          </w:p>
        </w:tc>
        <w:tc>
          <w:tcPr>
            <w:tcW w:w="1839" w:type="dxa"/>
            <w:vAlign w:val="center"/>
          </w:tcPr>
          <w:p w14:paraId="20993262" w14:textId="77777777" w:rsidR="00C427D5" w:rsidRDefault="00481A94">
            <w:r>
              <w:t>22</w:t>
            </w:r>
          </w:p>
        </w:tc>
        <w:tc>
          <w:tcPr>
            <w:tcW w:w="1839" w:type="dxa"/>
            <w:vAlign w:val="center"/>
          </w:tcPr>
          <w:p w14:paraId="302EAFC5" w14:textId="77777777" w:rsidR="00C427D5" w:rsidRDefault="00481A94">
            <w:r>
              <w:t>59417</w:t>
            </w:r>
          </w:p>
        </w:tc>
        <w:tc>
          <w:tcPr>
            <w:tcW w:w="1839" w:type="dxa"/>
            <w:vAlign w:val="center"/>
          </w:tcPr>
          <w:p w14:paraId="0A19EE10" w14:textId="77777777" w:rsidR="00C427D5" w:rsidRDefault="00481A94">
            <w:r>
              <w:t>180</w:t>
            </w:r>
          </w:p>
        </w:tc>
      </w:tr>
    </w:tbl>
    <w:p w14:paraId="53CEAADF" w14:textId="77777777" w:rsidR="00C427D5" w:rsidRDefault="00481A94">
      <w:r>
        <w:rPr>
          <w:noProof/>
        </w:rPr>
        <w:drawing>
          <wp:inline distT="0" distB="0" distL="0" distR="0" wp14:anchorId="328EC4CC" wp14:editId="2A2086F6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0BDF" w14:textId="77777777" w:rsidR="00C427D5" w:rsidRDefault="00C427D5"/>
    <w:p w14:paraId="109A4235" w14:textId="77777777" w:rsidR="00C427D5" w:rsidRDefault="00481A94">
      <w:pPr>
        <w:pStyle w:val="2"/>
        <w:widowControl w:val="0"/>
        <w:rPr>
          <w:kern w:val="2"/>
        </w:rPr>
      </w:pPr>
      <w:bookmarkStart w:id="68" w:name="_Toc90406479"/>
      <w:r>
        <w:rPr>
          <w:kern w:val="2"/>
        </w:rPr>
        <w:t>能耗分项统计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427D5" w14:paraId="6D1DA0F9" w14:textId="77777777">
        <w:tc>
          <w:tcPr>
            <w:tcW w:w="1641" w:type="dxa"/>
            <w:shd w:val="clear" w:color="auto" w:fill="E6E6E6"/>
            <w:vAlign w:val="center"/>
          </w:tcPr>
          <w:p w14:paraId="08EA96B7" w14:textId="77777777" w:rsidR="00C427D5" w:rsidRDefault="00481A9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A4AB72" w14:textId="77777777" w:rsidR="00C427D5" w:rsidRDefault="00481A9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A51FA67" w14:textId="77777777" w:rsidR="00C427D5" w:rsidRDefault="00481A9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5FFE78F" w14:textId="77777777" w:rsidR="00C427D5" w:rsidRDefault="00481A9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5631DE2" w14:textId="77777777" w:rsidR="00C427D5" w:rsidRDefault="00481A9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7E4524" w14:textId="77777777" w:rsidR="00C427D5" w:rsidRDefault="00481A9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2F27FB" w14:textId="77777777" w:rsidR="00C427D5" w:rsidRDefault="00481A94">
            <w:pPr>
              <w:jc w:val="center"/>
            </w:pPr>
            <w:r>
              <w:t>合计</w:t>
            </w:r>
          </w:p>
        </w:tc>
      </w:tr>
      <w:tr w:rsidR="00C427D5" w14:paraId="47642907" w14:textId="77777777">
        <w:tc>
          <w:tcPr>
            <w:tcW w:w="1641" w:type="dxa"/>
            <w:shd w:val="clear" w:color="auto" w:fill="E6E6E6"/>
            <w:vAlign w:val="center"/>
          </w:tcPr>
          <w:p w14:paraId="24B553AA" w14:textId="77777777" w:rsidR="00C427D5" w:rsidRDefault="00481A9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B57671D" w14:textId="77777777" w:rsidR="00C427D5" w:rsidRDefault="00481A94">
            <w:r>
              <w:t>-8997</w:t>
            </w:r>
          </w:p>
        </w:tc>
        <w:tc>
          <w:tcPr>
            <w:tcW w:w="1415" w:type="dxa"/>
            <w:vAlign w:val="center"/>
          </w:tcPr>
          <w:p w14:paraId="431BB2E1" w14:textId="77777777" w:rsidR="00C427D5" w:rsidRDefault="00481A94">
            <w:r>
              <w:t>2704</w:t>
            </w:r>
          </w:p>
        </w:tc>
        <w:tc>
          <w:tcPr>
            <w:tcW w:w="1301" w:type="dxa"/>
            <w:vAlign w:val="center"/>
          </w:tcPr>
          <w:p w14:paraId="18AA386F" w14:textId="77777777" w:rsidR="00C427D5" w:rsidRDefault="00481A94">
            <w:r>
              <w:t>2381</w:t>
            </w:r>
          </w:p>
        </w:tc>
        <w:tc>
          <w:tcPr>
            <w:tcW w:w="1409" w:type="dxa"/>
            <w:vAlign w:val="center"/>
          </w:tcPr>
          <w:p w14:paraId="5543B3DE" w14:textId="77777777" w:rsidR="00C427D5" w:rsidRDefault="00481A94">
            <w:r>
              <w:t>-3371</w:t>
            </w:r>
          </w:p>
        </w:tc>
        <w:tc>
          <w:tcPr>
            <w:tcW w:w="1018" w:type="dxa"/>
            <w:vAlign w:val="center"/>
          </w:tcPr>
          <w:p w14:paraId="215838AC" w14:textId="77777777" w:rsidR="00C427D5" w:rsidRDefault="00481A94">
            <w:r>
              <w:t>0</w:t>
            </w:r>
          </w:p>
        </w:tc>
        <w:tc>
          <w:tcPr>
            <w:tcW w:w="1131" w:type="dxa"/>
            <w:vAlign w:val="center"/>
          </w:tcPr>
          <w:p w14:paraId="5082DCF9" w14:textId="77777777" w:rsidR="00C427D5" w:rsidRDefault="00481A94">
            <w:r>
              <w:t>-7284</w:t>
            </w:r>
          </w:p>
        </w:tc>
      </w:tr>
      <w:tr w:rsidR="00C427D5" w14:paraId="05F153AF" w14:textId="77777777">
        <w:tc>
          <w:tcPr>
            <w:tcW w:w="1641" w:type="dxa"/>
            <w:shd w:val="clear" w:color="auto" w:fill="E6E6E6"/>
            <w:vAlign w:val="center"/>
          </w:tcPr>
          <w:p w14:paraId="6886D2F3" w14:textId="77777777" w:rsidR="00C427D5" w:rsidRDefault="00481A9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7579337" w14:textId="77777777" w:rsidR="00C427D5" w:rsidRDefault="00481A94">
            <w:r>
              <w:t>15219</w:t>
            </w:r>
          </w:p>
        </w:tc>
        <w:tc>
          <w:tcPr>
            <w:tcW w:w="1415" w:type="dxa"/>
            <w:vAlign w:val="center"/>
          </w:tcPr>
          <w:p w14:paraId="15B75DC7" w14:textId="77777777" w:rsidR="00C427D5" w:rsidRDefault="00481A94">
            <w:r>
              <w:t>6330</w:t>
            </w:r>
          </w:p>
        </w:tc>
        <w:tc>
          <w:tcPr>
            <w:tcW w:w="1301" w:type="dxa"/>
            <w:vAlign w:val="center"/>
          </w:tcPr>
          <w:p w14:paraId="369568FF" w14:textId="77777777" w:rsidR="00C427D5" w:rsidRDefault="00481A94">
            <w:r>
              <w:t>16326</w:t>
            </w:r>
          </w:p>
        </w:tc>
        <w:tc>
          <w:tcPr>
            <w:tcW w:w="1409" w:type="dxa"/>
            <w:vAlign w:val="center"/>
          </w:tcPr>
          <w:p w14:paraId="1CE9BFFA" w14:textId="77777777" w:rsidR="00C427D5" w:rsidRDefault="00481A94">
            <w:r>
              <w:t>21542</w:t>
            </w:r>
          </w:p>
        </w:tc>
        <w:tc>
          <w:tcPr>
            <w:tcW w:w="1018" w:type="dxa"/>
            <w:vAlign w:val="center"/>
          </w:tcPr>
          <w:p w14:paraId="4E769C48" w14:textId="77777777" w:rsidR="00C427D5" w:rsidRDefault="00481A94">
            <w:r>
              <w:t>0</w:t>
            </w:r>
          </w:p>
        </w:tc>
        <w:tc>
          <w:tcPr>
            <w:tcW w:w="1131" w:type="dxa"/>
            <w:vAlign w:val="center"/>
          </w:tcPr>
          <w:p w14:paraId="3756546B" w14:textId="77777777" w:rsidR="00C427D5" w:rsidRDefault="00481A94">
            <w:r>
              <w:t>59417</w:t>
            </w:r>
          </w:p>
        </w:tc>
      </w:tr>
    </w:tbl>
    <w:p w14:paraId="162406A4" w14:textId="77777777" w:rsidR="00C427D5" w:rsidRDefault="00481A94">
      <w:r>
        <w:rPr>
          <w:noProof/>
        </w:rPr>
        <w:drawing>
          <wp:inline distT="0" distB="0" distL="0" distR="0" wp14:anchorId="3CE65A14" wp14:editId="6C1A9721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7F8A" w14:textId="77777777" w:rsidR="00C427D5" w:rsidRDefault="00C427D5"/>
    <w:p w14:paraId="766CD9A6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324B7AF" wp14:editId="42A7A797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B3B5" w14:textId="77777777" w:rsidR="00C427D5" w:rsidRDefault="00481A94">
      <w:pPr>
        <w:pStyle w:val="2"/>
        <w:widowControl w:val="0"/>
        <w:rPr>
          <w:kern w:val="2"/>
        </w:rPr>
      </w:pPr>
      <w:bookmarkStart w:id="69" w:name="_Toc90406480"/>
      <w:r>
        <w:rPr>
          <w:kern w:val="2"/>
        </w:rPr>
        <w:t>逐月负荷表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427D5" w14:paraId="391B26D9" w14:textId="77777777">
        <w:tc>
          <w:tcPr>
            <w:tcW w:w="854" w:type="dxa"/>
            <w:shd w:val="clear" w:color="auto" w:fill="E6E6E6"/>
            <w:vAlign w:val="center"/>
          </w:tcPr>
          <w:p w14:paraId="55891113" w14:textId="77777777" w:rsidR="00C427D5" w:rsidRDefault="00481A9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60FC71" w14:textId="77777777" w:rsidR="00C427D5" w:rsidRDefault="00481A9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C13C2A" w14:textId="77777777" w:rsidR="00C427D5" w:rsidRDefault="00481A9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2DEB2D" w14:textId="77777777" w:rsidR="00C427D5" w:rsidRDefault="00481A9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5A407F8" w14:textId="77777777" w:rsidR="00C427D5" w:rsidRDefault="00481A9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D2A137" w14:textId="77777777" w:rsidR="00C427D5" w:rsidRDefault="00481A9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B7F98F2" w14:textId="77777777" w:rsidR="00C427D5" w:rsidRDefault="00481A9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427D5" w14:paraId="15139C4E" w14:textId="77777777">
        <w:tc>
          <w:tcPr>
            <w:tcW w:w="854" w:type="dxa"/>
            <w:shd w:val="clear" w:color="auto" w:fill="E6E6E6"/>
            <w:vAlign w:val="center"/>
          </w:tcPr>
          <w:p w14:paraId="61AE2FBE" w14:textId="77777777" w:rsidR="00C427D5" w:rsidRDefault="00481A9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6A6EDA" w14:textId="77777777" w:rsidR="00C427D5" w:rsidRDefault="00481A94">
            <w:pPr>
              <w:jc w:val="right"/>
            </w:pPr>
            <w:r>
              <w:t>1737</w:t>
            </w:r>
          </w:p>
        </w:tc>
        <w:tc>
          <w:tcPr>
            <w:tcW w:w="1188" w:type="dxa"/>
            <w:vAlign w:val="center"/>
          </w:tcPr>
          <w:p w14:paraId="782B916F" w14:textId="77777777" w:rsidR="00C427D5" w:rsidRDefault="00481A94">
            <w:pPr>
              <w:jc w:val="right"/>
            </w:pPr>
            <w:r>
              <w:t>126</w:t>
            </w:r>
          </w:p>
        </w:tc>
        <w:tc>
          <w:tcPr>
            <w:tcW w:w="1188" w:type="dxa"/>
            <w:vAlign w:val="center"/>
          </w:tcPr>
          <w:p w14:paraId="3A77536C" w14:textId="77777777" w:rsidR="00C427D5" w:rsidRDefault="00481A94">
            <w:pPr>
              <w:jc w:val="right"/>
            </w:pPr>
            <w:r>
              <w:rPr>
                <w:color w:val="FF0000"/>
              </w:rPr>
              <w:t>11.526</w:t>
            </w:r>
          </w:p>
        </w:tc>
        <w:tc>
          <w:tcPr>
            <w:tcW w:w="1862" w:type="dxa"/>
            <w:vAlign w:val="center"/>
          </w:tcPr>
          <w:p w14:paraId="0EC83911" w14:textId="77777777" w:rsidR="00C427D5" w:rsidRDefault="00481A9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2420B0E" w14:textId="77777777" w:rsidR="00C427D5" w:rsidRDefault="00481A94">
            <w:pPr>
              <w:jc w:val="right"/>
            </w:pPr>
            <w:r>
              <w:t>2.623</w:t>
            </w:r>
          </w:p>
        </w:tc>
        <w:tc>
          <w:tcPr>
            <w:tcW w:w="1862" w:type="dxa"/>
            <w:vAlign w:val="center"/>
          </w:tcPr>
          <w:p w14:paraId="2AAEF5AC" w14:textId="77777777" w:rsidR="00C427D5" w:rsidRDefault="00481A94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08ACF48B" w14:textId="77777777">
        <w:tc>
          <w:tcPr>
            <w:tcW w:w="854" w:type="dxa"/>
            <w:shd w:val="clear" w:color="auto" w:fill="E6E6E6"/>
            <w:vAlign w:val="center"/>
          </w:tcPr>
          <w:p w14:paraId="2C60277E" w14:textId="77777777" w:rsidR="00C427D5" w:rsidRDefault="00481A9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D7C75D" w14:textId="77777777" w:rsidR="00C427D5" w:rsidRDefault="00481A94">
            <w:pPr>
              <w:jc w:val="right"/>
            </w:pPr>
            <w:r>
              <w:t>2000</w:t>
            </w:r>
          </w:p>
        </w:tc>
        <w:tc>
          <w:tcPr>
            <w:tcW w:w="1188" w:type="dxa"/>
            <w:vAlign w:val="center"/>
          </w:tcPr>
          <w:p w14:paraId="14083CA4" w14:textId="77777777" w:rsidR="00C427D5" w:rsidRDefault="00481A94">
            <w:pPr>
              <w:jc w:val="right"/>
            </w:pPr>
            <w:r>
              <w:t>57</w:t>
            </w:r>
          </w:p>
        </w:tc>
        <w:tc>
          <w:tcPr>
            <w:tcW w:w="1188" w:type="dxa"/>
            <w:vAlign w:val="center"/>
          </w:tcPr>
          <w:p w14:paraId="1B0B0AD0" w14:textId="77777777" w:rsidR="00C427D5" w:rsidRDefault="00481A94">
            <w:pPr>
              <w:jc w:val="right"/>
            </w:pPr>
            <w:r>
              <w:t>8.864</w:t>
            </w:r>
          </w:p>
        </w:tc>
        <w:tc>
          <w:tcPr>
            <w:tcW w:w="1862" w:type="dxa"/>
            <w:vAlign w:val="center"/>
          </w:tcPr>
          <w:p w14:paraId="11AA9FFD" w14:textId="77777777" w:rsidR="00C427D5" w:rsidRDefault="00481A94">
            <w:r>
              <w:t>02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9C858E4" w14:textId="77777777" w:rsidR="00C427D5" w:rsidRDefault="00481A94">
            <w:pPr>
              <w:jc w:val="right"/>
            </w:pPr>
            <w:r>
              <w:t>2.016</w:t>
            </w:r>
          </w:p>
        </w:tc>
        <w:tc>
          <w:tcPr>
            <w:tcW w:w="1862" w:type="dxa"/>
            <w:vAlign w:val="center"/>
          </w:tcPr>
          <w:p w14:paraId="76071491" w14:textId="77777777" w:rsidR="00C427D5" w:rsidRDefault="00481A94">
            <w:r>
              <w:t>02</w:t>
            </w:r>
            <w:r>
              <w:t>月</w:t>
            </w:r>
            <w:r>
              <w:t>10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C427D5" w14:paraId="6806DC52" w14:textId="77777777">
        <w:tc>
          <w:tcPr>
            <w:tcW w:w="854" w:type="dxa"/>
            <w:shd w:val="clear" w:color="auto" w:fill="E6E6E6"/>
            <w:vAlign w:val="center"/>
          </w:tcPr>
          <w:p w14:paraId="6E2E2154" w14:textId="77777777" w:rsidR="00C427D5" w:rsidRDefault="00481A9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C1937D" w14:textId="77777777" w:rsidR="00C427D5" w:rsidRDefault="00481A94">
            <w:pPr>
              <w:jc w:val="right"/>
            </w:pPr>
            <w:r>
              <w:t>1728</w:t>
            </w:r>
          </w:p>
        </w:tc>
        <w:tc>
          <w:tcPr>
            <w:tcW w:w="1188" w:type="dxa"/>
            <w:vAlign w:val="center"/>
          </w:tcPr>
          <w:p w14:paraId="6F442BE7" w14:textId="77777777" w:rsidR="00C427D5" w:rsidRDefault="00481A94">
            <w:pPr>
              <w:jc w:val="right"/>
            </w:pPr>
            <w:r>
              <w:t>300</w:t>
            </w:r>
          </w:p>
        </w:tc>
        <w:tc>
          <w:tcPr>
            <w:tcW w:w="1188" w:type="dxa"/>
            <w:vAlign w:val="center"/>
          </w:tcPr>
          <w:p w14:paraId="255522BF" w14:textId="77777777" w:rsidR="00C427D5" w:rsidRDefault="00481A94">
            <w:pPr>
              <w:jc w:val="right"/>
            </w:pPr>
            <w:r>
              <w:t>8.184</w:t>
            </w:r>
          </w:p>
        </w:tc>
        <w:tc>
          <w:tcPr>
            <w:tcW w:w="1862" w:type="dxa"/>
            <w:vAlign w:val="center"/>
          </w:tcPr>
          <w:p w14:paraId="4E22CD88" w14:textId="77777777" w:rsidR="00C427D5" w:rsidRDefault="00481A94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833B393" w14:textId="77777777" w:rsidR="00C427D5" w:rsidRDefault="00481A94">
            <w:pPr>
              <w:jc w:val="right"/>
            </w:pPr>
            <w:r>
              <w:t>5.803</w:t>
            </w:r>
          </w:p>
        </w:tc>
        <w:tc>
          <w:tcPr>
            <w:tcW w:w="1862" w:type="dxa"/>
            <w:vAlign w:val="center"/>
          </w:tcPr>
          <w:p w14:paraId="627CC7B9" w14:textId="77777777" w:rsidR="00C427D5" w:rsidRDefault="00481A94">
            <w:r>
              <w:t>03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427D5" w14:paraId="1B89E4A0" w14:textId="77777777">
        <w:tc>
          <w:tcPr>
            <w:tcW w:w="854" w:type="dxa"/>
            <w:shd w:val="clear" w:color="auto" w:fill="E6E6E6"/>
            <w:vAlign w:val="center"/>
          </w:tcPr>
          <w:p w14:paraId="6A3F2701" w14:textId="77777777" w:rsidR="00C427D5" w:rsidRDefault="00481A9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C83CD0" w14:textId="77777777" w:rsidR="00C427D5" w:rsidRDefault="00481A94">
            <w:pPr>
              <w:jc w:val="right"/>
            </w:pPr>
            <w:r>
              <w:t>381</w:t>
            </w:r>
          </w:p>
        </w:tc>
        <w:tc>
          <w:tcPr>
            <w:tcW w:w="1188" w:type="dxa"/>
            <w:vAlign w:val="center"/>
          </w:tcPr>
          <w:p w14:paraId="03D1BD2D" w14:textId="77777777" w:rsidR="00C427D5" w:rsidRDefault="00481A94">
            <w:pPr>
              <w:jc w:val="right"/>
            </w:pPr>
            <w:r>
              <w:t>812</w:t>
            </w:r>
          </w:p>
        </w:tc>
        <w:tc>
          <w:tcPr>
            <w:tcW w:w="1188" w:type="dxa"/>
            <w:vAlign w:val="center"/>
          </w:tcPr>
          <w:p w14:paraId="20531103" w14:textId="77777777" w:rsidR="00C427D5" w:rsidRDefault="00481A94">
            <w:pPr>
              <w:jc w:val="right"/>
            </w:pPr>
            <w:r>
              <w:t>3.655</w:t>
            </w:r>
          </w:p>
        </w:tc>
        <w:tc>
          <w:tcPr>
            <w:tcW w:w="1862" w:type="dxa"/>
            <w:vAlign w:val="center"/>
          </w:tcPr>
          <w:p w14:paraId="2DC05344" w14:textId="77777777" w:rsidR="00C427D5" w:rsidRDefault="00481A94">
            <w:r>
              <w:t>04</w:t>
            </w:r>
            <w:r>
              <w:t>月</w:t>
            </w:r>
            <w:r>
              <w:t>06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64733DD" w14:textId="77777777" w:rsidR="00C427D5" w:rsidRDefault="00481A94">
            <w:pPr>
              <w:jc w:val="right"/>
            </w:pPr>
            <w:r>
              <w:t>10.712</w:t>
            </w:r>
          </w:p>
        </w:tc>
        <w:tc>
          <w:tcPr>
            <w:tcW w:w="1862" w:type="dxa"/>
            <w:vAlign w:val="center"/>
          </w:tcPr>
          <w:p w14:paraId="349D8F29" w14:textId="77777777" w:rsidR="00C427D5" w:rsidRDefault="00481A94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427D5" w14:paraId="548A7C9C" w14:textId="77777777">
        <w:tc>
          <w:tcPr>
            <w:tcW w:w="854" w:type="dxa"/>
            <w:shd w:val="clear" w:color="auto" w:fill="E6E6E6"/>
            <w:vAlign w:val="center"/>
          </w:tcPr>
          <w:p w14:paraId="1414819B" w14:textId="77777777" w:rsidR="00C427D5" w:rsidRDefault="00481A9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BCC29D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8300C9" w14:textId="77777777" w:rsidR="00C427D5" w:rsidRDefault="00481A94">
            <w:pPr>
              <w:jc w:val="right"/>
            </w:pPr>
            <w:r>
              <w:t>1506</w:t>
            </w:r>
          </w:p>
        </w:tc>
        <w:tc>
          <w:tcPr>
            <w:tcW w:w="1188" w:type="dxa"/>
            <w:vAlign w:val="center"/>
          </w:tcPr>
          <w:p w14:paraId="49C213AF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79F35F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227A5257" w14:textId="77777777" w:rsidR="00C427D5" w:rsidRDefault="00481A94">
            <w:pPr>
              <w:jc w:val="right"/>
            </w:pPr>
            <w:r>
              <w:t>12.489</w:t>
            </w:r>
          </w:p>
        </w:tc>
        <w:tc>
          <w:tcPr>
            <w:tcW w:w="1862" w:type="dxa"/>
            <w:vAlign w:val="center"/>
          </w:tcPr>
          <w:p w14:paraId="49B58A61" w14:textId="77777777" w:rsidR="00C427D5" w:rsidRDefault="00481A94">
            <w:r>
              <w:t>05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70C24A2B" w14:textId="77777777">
        <w:tc>
          <w:tcPr>
            <w:tcW w:w="854" w:type="dxa"/>
            <w:shd w:val="clear" w:color="auto" w:fill="E6E6E6"/>
            <w:vAlign w:val="center"/>
          </w:tcPr>
          <w:p w14:paraId="5FDB508D" w14:textId="77777777" w:rsidR="00C427D5" w:rsidRDefault="00481A9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AE0FEE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A60E14" w14:textId="77777777" w:rsidR="00C427D5" w:rsidRDefault="00481A94">
            <w:pPr>
              <w:jc w:val="right"/>
            </w:pPr>
            <w:r>
              <w:t>7229</w:t>
            </w:r>
          </w:p>
        </w:tc>
        <w:tc>
          <w:tcPr>
            <w:tcW w:w="1188" w:type="dxa"/>
            <w:vAlign w:val="center"/>
          </w:tcPr>
          <w:p w14:paraId="0076EF69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CB2FF6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26FBDFA4" w14:textId="77777777" w:rsidR="00C427D5" w:rsidRDefault="00481A94">
            <w:pPr>
              <w:jc w:val="right"/>
            </w:pPr>
            <w:r>
              <w:t>24.701</w:t>
            </w:r>
          </w:p>
        </w:tc>
        <w:tc>
          <w:tcPr>
            <w:tcW w:w="1862" w:type="dxa"/>
            <w:vAlign w:val="center"/>
          </w:tcPr>
          <w:p w14:paraId="27BF4B8E" w14:textId="77777777" w:rsidR="00C427D5" w:rsidRDefault="00481A94">
            <w:r>
              <w:t>06</w:t>
            </w:r>
            <w:r>
              <w:t>月</w:t>
            </w:r>
            <w:r>
              <w:t>25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427D5" w14:paraId="3E5CB56D" w14:textId="77777777">
        <w:tc>
          <w:tcPr>
            <w:tcW w:w="854" w:type="dxa"/>
            <w:shd w:val="clear" w:color="auto" w:fill="E6E6E6"/>
            <w:vAlign w:val="center"/>
          </w:tcPr>
          <w:p w14:paraId="68A44DAD" w14:textId="77777777" w:rsidR="00C427D5" w:rsidRDefault="00481A9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44E202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9F1961" w14:textId="77777777" w:rsidR="00C427D5" w:rsidRDefault="00481A94">
            <w:pPr>
              <w:jc w:val="right"/>
            </w:pPr>
            <w:r>
              <w:t>14371</w:t>
            </w:r>
          </w:p>
        </w:tc>
        <w:tc>
          <w:tcPr>
            <w:tcW w:w="1188" w:type="dxa"/>
            <w:vAlign w:val="center"/>
          </w:tcPr>
          <w:p w14:paraId="1D9D6FFD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DE0DE9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50C864AE" w14:textId="77777777" w:rsidR="00C427D5" w:rsidRDefault="00481A94">
            <w:pPr>
              <w:jc w:val="right"/>
            </w:pPr>
            <w:r>
              <w:rPr>
                <w:color w:val="0000FF"/>
              </w:rPr>
              <w:t>28.512</w:t>
            </w:r>
          </w:p>
        </w:tc>
        <w:tc>
          <w:tcPr>
            <w:tcW w:w="1862" w:type="dxa"/>
            <w:vAlign w:val="center"/>
          </w:tcPr>
          <w:p w14:paraId="32CB5A87" w14:textId="77777777" w:rsidR="00C427D5" w:rsidRDefault="00481A94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427D5" w14:paraId="443761AA" w14:textId="77777777">
        <w:tc>
          <w:tcPr>
            <w:tcW w:w="854" w:type="dxa"/>
            <w:shd w:val="clear" w:color="auto" w:fill="E6E6E6"/>
            <w:vAlign w:val="center"/>
          </w:tcPr>
          <w:p w14:paraId="05A8DBE9" w14:textId="77777777" w:rsidR="00C427D5" w:rsidRDefault="00481A9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092DCC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2EAEC6" w14:textId="77777777" w:rsidR="00C427D5" w:rsidRDefault="00481A94">
            <w:pPr>
              <w:jc w:val="right"/>
            </w:pPr>
            <w:r>
              <w:t>13039</w:t>
            </w:r>
          </w:p>
        </w:tc>
        <w:tc>
          <w:tcPr>
            <w:tcW w:w="1188" w:type="dxa"/>
            <w:vAlign w:val="center"/>
          </w:tcPr>
          <w:p w14:paraId="52F3963B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D72707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0A013055" w14:textId="77777777" w:rsidR="00C427D5" w:rsidRDefault="00481A94">
            <w:pPr>
              <w:jc w:val="right"/>
            </w:pPr>
            <w:r>
              <w:t>27.436</w:t>
            </w:r>
          </w:p>
        </w:tc>
        <w:tc>
          <w:tcPr>
            <w:tcW w:w="1862" w:type="dxa"/>
            <w:vAlign w:val="center"/>
          </w:tcPr>
          <w:p w14:paraId="6AA7D8DC" w14:textId="77777777" w:rsidR="00C427D5" w:rsidRDefault="00481A94">
            <w:r>
              <w:t>08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1F3DC0CF" w14:textId="77777777">
        <w:tc>
          <w:tcPr>
            <w:tcW w:w="854" w:type="dxa"/>
            <w:shd w:val="clear" w:color="auto" w:fill="E6E6E6"/>
            <w:vAlign w:val="center"/>
          </w:tcPr>
          <w:p w14:paraId="1BAA8642" w14:textId="77777777" w:rsidR="00C427D5" w:rsidRDefault="00481A9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ED6119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B2F517" w14:textId="77777777" w:rsidR="00C427D5" w:rsidRDefault="00481A94">
            <w:pPr>
              <w:jc w:val="right"/>
            </w:pPr>
            <w:r>
              <w:t>10912</w:t>
            </w:r>
          </w:p>
        </w:tc>
        <w:tc>
          <w:tcPr>
            <w:tcW w:w="1188" w:type="dxa"/>
            <w:vAlign w:val="center"/>
          </w:tcPr>
          <w:p w14:paraId="34715AAF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B0B18E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44988773" w14:textId="77777777" w:rsidR="00C427D5" w:rsidRDefault="00481A94">
            <w:pPr>
              <w:jc w:val="right"/>
            </w:pPr>
            <w:r>
              <w:t>23.138</w:t>
            </w:r>
          </w:p>
        </w:tc>
        <w:tc>
          <w:tcPr>
            <w:tcW w:w="1862" w:type="dxa"/>
            <w:vAlign w:val="center"/>
          </w:tcPr>
          <w:p w14:paraId="2A913227" w14:textId="77777777" w:rsidR="00C427D5" w:rsidRDefault="00481A94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748BF911" w14:textId="77777777">
        <w:tc>
          <w:tcPr>
            <w:tcW w:w="854" w:type="dxa"/>
            <w:shd w:val="clear" w:color="auto" w:fill="E6E6E6"/>
            <w:vAlign w:val="center"/>
          </w:tcPr>
          <w:p w14:paraId="1F1A9959" w14:textId="77777777" w:rsidR="00C427D5" w:rsidRDefault="00481A9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799E22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B45E0A" w14:textId="77777777" w:rsidR="00C427D5" w:rsidRDefault="00481A94">
            <w:pPr>
              <w:jc w:val="right"/>
            </w:pPr>
            <w:r>
              <w:t>7728</w:t>
            </w:r>
          </w:p>
        </w:tc>
        <w:tc>
          <w:tcPr>
            <w:tcW w:w="1188" w:type="dxa"/>
            <w:vAlign w:val="center"/>
          </w:tcPr>
          <w:p w14:paraId="50885762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8D3BD2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5A3CAC5F" w14:textId="77777777" w:rsidR="00C427D5" w:rsidRDefault="00481A94">
            <w:pPr>
              <w:jc w:val="right"/>
            </w:pPr>
            <w:r>
              <w:t>25.527</w:t>
            </w:r>
          </w:p>
        </w:tc>
        <w:tc>
          <w:tcPr>
            <w:tcW w:w="1862" w:type="dxa"/>
            <w:vAlign w:val="center"/>
          </w:tcPr>
          <w:p w14:paraId="64ADA47B" w14:textId="77777777" w:rsidR="00C427D5" w:rsidRDefault="00481A94">
            <w:r>
              <w:t>10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5DFE45D3" w14:textId="77777777">
        <w:tc>
          <w:tcPr>
            <w:tcW w:w="854" w:type="dxa"/>
            <w:shd w:val="clear" w:color="auto" w:fill="E6E6E6"/>
            <w:vAlign w:val="center"/>
          </w:tcPr>
          <w:p w14:paraId="38DF0114" w14:textId="77777777" w:rsidR="00C427D5" w:rsidRDefault="00481A9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393880" w14:textId="77777777" w:rsidR="00C427D5" w:rsidRDefault="00481A9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397757" w14:textId="77777777" w:rsidR="00C427D5" w:rsidRDefault="00481A94">
            <w:pPr>
              <w:jc w:val="right"/>
            </w:pPr>
            <w:r>
              <w:t>3157</w:t>
            </w:r>
          </w:p>
        </w:tc>
        <w:tc>
          <w:tcPr>
            <w:tcW w:w="1188" w:type="dxa"/>
            <w:vAlign w:val="center"/>
          </w:tcPr>
          <w:p w14:paraId="3BA43393" w14:textId="77777777" w:rsidR="00C427D5" w:rsidRDefault="00481A9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5B689E" w14:textId="77777777" w:rsidR="00C427D5" w:rsidRDefault="00481A94">
            <w:r>
              <w:t>--</w:t>
            </w:r>
          </w:p>
        </w:tc>
        <w:tc>
          <w:tcPr>
            <w:tcW w:w="1188" w:type="dxa"/>
            <w:vAlign w:val="center"/>
          </w:tcPr>
          <w:p w14:paraId="3EC9438D" w14:textId="77777777" w:rsidR="00C427D5" w:rsidRDefault="00481A94">
            <w:pPr>
              <w:jc w:val="right"/>
            </w:pPr>
            <w:r>
              <w:t>22.748</w:t>
            </w:r>
          </w:p>
        </w:tc>
        <w:tc>
          <w:tcPr>
            <w:tcW w:w="1862" w:type="dxa"/>
            <w:vAlign w:val="center"/>
          </w:tcPr>
          <w:p w14:paraId="4A313D02" w14:textId="77777777" w:rsidR="00C427D5" w:rsidRDefault="00481A94">
            <w:r>
              <w:t>11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427D5" w14:paraId="3FBFB7CE" w14:textId="77777777">
        <w:tc>
          <w:tcPr>
            <w:tcW w:w="854" w:type="dxa"/>
            <w:shd w:val="clear" w:color="auto" w:fill="E6E6E6"/>
            <w:vAlign w:val="center"/>
          </w:tcPr>
          <w:p w14:paraId="7EC99028" w14:textId="77777777" w:rsidR="00C427D5" w:rsidRDefault="00481A9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AC4CF0" w14:textId="77777777" w:rsidR="00C427D5" w:rsidRDefault="00481A94">
            <w:pPr>
              <w:jc w:val="right"/>
            </w:pPr>
            <w:r>
              <w:t>1438</w:t>
            </w:r>
          </w:p>
        </w:tc>
        <w:tc>
          <w:tcPr>
            <w:tcW w:w="1188" w:type="dxa"/>
            <w:vAlign w:val="center"/>
          </w:tcPr>
          <w:p w14:paraId="0E105727" w14:textId="77777777" w:rsidR="00C427D5" w:rsidRDefault="00481A94">
            <w:pPr>
              <w:jc w:val="right"/>
            </w:pPr>
            <w:r>
              <w:t>180</w:t>
            </w:r>
          </w:p>
        </w:tc>
        <w:tc>
          <w:tcPr>
            <w:tcW w:w="1188" w:type="dxa"/>
            <w:vAlign w:val="center"/>
          </w:tcPr>
          <w:p w14:paraId="23EC1CFB" w14:textId="77777777" w:rsidR="00C427D5" w:rsidRDefault="00481A94">
            <w:pPr>
              <w:jc w:val="right"/>
            </w:pPr>
            <w:r>
              <w:t>8.246</w:t>
            </w:r>
          </w:p>
        </w:tc>
        <w:tc>
          <w:tcPr>
            <w:tcW w:w="1862" w:type="dxa"/>
            <w:vAlign w:val="center"/>
          </w:tcPr>
          <w:p w14:paraId="34208A4C" w14:textId="77777777" w:rsidR="00C427D5" w:rsidRDefault="00481A94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665987" w14:textId="77777777" w:rsidR="00C427D5" w:rsidRDefault="00481A94">
            <w:pPr>
              <w:jc w:val="right"/>
            </w:pPr>
            <w:r>
              <w:t>2.321</w:t>
            </w:r>
          </w:p>
        </w:tc>
        <w:tc>
          <w:tcPr>
            <w:tcW w:w="1862" w:type="dxa"/>
            <w:vAlign w:val="center"/>
          </w:tcPr>
          <w:p w14:paraId="74857AAA" w14:textId="77777777" w:rsidR="00C427D5" w:rsidRDefault="00481A94">
            <w:r>
              <w:t>12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38FB30FA" w14:textId="77777777" w:rsidR="00C427D5" w:rsidRDefault="00481A94">
      <w:r>
        <w:rPr>
          <w:noProof/>
        </w:rPr>
        <w:drawing>
          <wp:inline distT="0" distB="0" distL="0" distR="0" wp14:anchorId="34D51EBA" wp14:editId="6F089B5C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2CA2E" w14:textId="77777777" w:rsidR="00C427D5" w:rsidRDefault="00C427D5"/>
    <w:p w14:paraId="7562F4A4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83D17CD" wp14:editId="1AC6E539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01EAD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p w14:paraId="4CB5D0A7" w14:textId="77777777" w:rsidR="00C427D5" w:rsidRDefault="00C427D5">
      <w:pPr>
        <w:sectPr w:rsidR="00C427D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6126F9B" w14:textId="77777777" w:rsidR="00C427D5" w:rsidRDefault="00481A94">
      <w:pPr>
        <w:pStyle w:val="1"/>
        <w:widowControl w:val="0"/>
        <w:rPr>
          <w:kern w:val="2"/>
          <w:szCs w:val="24"/>
        </w:rPr>
      </w:pPr>
      <w:bookmarkStart w:id="70" w:name="_Toc90406481"/>
      <w:r>
        <w:rPr>
          <w:kern w:val="2"/>
          <w:szCs w:val="24"/>
        </w:rPr>
        <w:t>附录</w:t>
      </w:r>
      <w:bookmarkEnd w:id="70"/>
    </w:p>
    <w:p w14:paraId="3C507E73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70FE667" w14:textId="77777777" w:rsidR="00C427D5" w:rsidRDefault="00C427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A998D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6FB7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E9325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CD2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925C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A50F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073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95E8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BA4B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B450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395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385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7AF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5871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C75B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BD63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546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3821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303B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1DC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A234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8AA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750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4F3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F21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7E50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427D5" w14:paraId="10EC89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6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A17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A0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57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5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B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35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8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E0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C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D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FC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E7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56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0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E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11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24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BA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4F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4F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5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8E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A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59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A322B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E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81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4D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F46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9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135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01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A4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DC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F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9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E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DDE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61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E96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E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0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1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C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C2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4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C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B5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BF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0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0A996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D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5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D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72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2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1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04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0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6E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EF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BE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9F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84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9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DAB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84F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D9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6C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7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4B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8F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2C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30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D9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15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420D08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E76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CD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96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B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1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8B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92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E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97A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1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C5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28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5BC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C7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5E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87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C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B2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B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A6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4B8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7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28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F0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154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4332E5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A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3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E29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2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38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4E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9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40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7D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6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01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7E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4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3D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DE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4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487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96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2D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9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74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57D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02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17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B1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7C4B60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2D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F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1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8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DB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9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CF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3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F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0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5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0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832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99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C7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5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1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4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B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5B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61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C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2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98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2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12C14B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DA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72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4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950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58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C6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C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4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0E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11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A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F1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AC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F00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43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7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E6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4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8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4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89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3D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05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D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4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C427D5" w14:paraId="5EF128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6A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B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96F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8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9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60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5B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31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1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91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6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0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47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B66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2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71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6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5E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F5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3F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EF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C1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6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4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CE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C427D5" w14:paraId="682ABF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D4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7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5B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C5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A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FA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37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8A1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A27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8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69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13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4D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4F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F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0E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B3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90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4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59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0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B8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E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B4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E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D365B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BB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0C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3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02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4A2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F30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E6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9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F0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B2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83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04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21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1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47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C1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40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98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A8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A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C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9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97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A1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AB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13F005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5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D94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0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B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7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03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5C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4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D5A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B1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C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40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B1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3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F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E7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F9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96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F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2B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D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27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6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749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6A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38E89C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FFD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0B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E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DE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D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B4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49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3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D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FD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E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C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5E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E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E2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3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E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764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3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29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90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D4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FD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86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20C0A9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6F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4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D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9FF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44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F6D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70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2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2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3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1D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C8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5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B5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F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7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28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94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E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3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25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6F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3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D66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489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69B6D0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CF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4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3E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E7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AE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6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0E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96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A6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36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71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285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0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DC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C6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71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BC6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FA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0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0B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4A6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712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5E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C5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C3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B14583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2C46206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p w14:paraId="12F132D6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A37E720" w14:textId="77777777" w:rsidR="00C427D5" w:rsidRDefault="00C427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BB5EA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A96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6F0BA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ED1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3479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D51F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DD4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C216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9645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B89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9546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8776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A29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78D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E1E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79F0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D8A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D422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036B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F4B2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377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7E2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B262D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5FD4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2C2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B08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427D5" w14:paraId="012D73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42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5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A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6A8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CE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1A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5C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54C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5D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676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1F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51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E0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03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F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6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E2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F8C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1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6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B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5C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F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A1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5E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382C12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5F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278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63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F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4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05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A4D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20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A1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9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DA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6BE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6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A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49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3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5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7D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A8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DA7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F0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7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2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A9B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5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67020C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20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F76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E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60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37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9B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D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D0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E8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CB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8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B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EE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16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7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05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4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6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D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D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4B3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BA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9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0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3FE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348661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49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D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7B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F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2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D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41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E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EB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01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E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F3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EB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B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B4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E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98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03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7E0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2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05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0D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87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8C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7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35220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B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5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24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70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73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04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D1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B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6D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67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B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EAE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CC1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B0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60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B3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569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5F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75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2D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8B5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6C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50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A4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BE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4A19B9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F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C5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19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8C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C5F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8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3E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54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AA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9F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78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50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2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7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E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57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2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95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9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8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E1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21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11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83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4CE0E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3CE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C2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BA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4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B0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6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1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BC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5F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0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CA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7B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3F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A6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DA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C9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1B7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72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0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4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9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58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704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C8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1F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427D5" w14:paraId="6502C2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EF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1C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8A3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C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0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7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F0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E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C07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4C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C9D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4B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5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3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B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3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A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57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22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A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75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80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BE5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326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4E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427D5" w14:paraId="303A90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A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C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1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DB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D0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C1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E3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B10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2D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AF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396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4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F0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7C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A5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2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71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25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6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88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2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5C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802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07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7B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62130C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7B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1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71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2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B1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9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F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0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F1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E8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7E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9B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B5C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A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A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36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51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4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5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5FA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D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80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17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D2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5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0B94A6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4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3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94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63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F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13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D94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C6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BB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4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DAC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AA3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9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9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B9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E0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34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BB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BC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F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8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4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97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92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9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7D8578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5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66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7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B3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E1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A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F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D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24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E48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B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C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3C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842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A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2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2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9A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E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7D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45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490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3D9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0F4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B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427D5" w14:paraId="2F68FE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1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6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03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3C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E2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7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0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16B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8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E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5B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10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46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D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8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C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E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3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623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4D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77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27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91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03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8C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EDA9B6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87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C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E48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53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9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4A4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3D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9F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90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16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C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D9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1E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C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4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4A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8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DAE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E2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7C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7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051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0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62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07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892533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F64DA64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p w14:paraId="2B1ADF08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0EB124B" w14:textId="77777777" w:rsidR="00C427D5" w:rsidRDefault="00C427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0A87E26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99FA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DEFD1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169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E9D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66F6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C1A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200D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8076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11AE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25F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3BD5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333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A1BF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F11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3BA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96F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9BC7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328C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175A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B433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F3E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FFA4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0E0F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32A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3BC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427D5" w14:paraId="4AC613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5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1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2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472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61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9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A0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9E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99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4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E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9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A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4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7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C9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0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AF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A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94F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1BF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6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F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9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BD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5CC558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3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8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C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B8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10A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A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CA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CE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85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94D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4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7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E9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B3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AE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D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A9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E6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1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00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737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33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B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F0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9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48B62C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39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5B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BEB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FA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2C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9CA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7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09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7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1F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5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9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7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95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7A6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32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B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E0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985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9CB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36F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8C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29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C4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B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704FC9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9C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1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A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9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D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9D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0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8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30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7A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FF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88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D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13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6A8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70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D8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2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E6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9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2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4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5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42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7F7C31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C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3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0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CE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7D9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B1A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B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E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E0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6C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A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5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CD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D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0C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0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7B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4E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FB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6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9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62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E10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59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3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07B9A4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DF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2BA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B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D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4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9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C0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ED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8CE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F0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0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DD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74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3A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FC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E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3B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3D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F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17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4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1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D63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FA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5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4A8C45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05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D5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05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3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E1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26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52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9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B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4B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FE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86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2F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5E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1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5B3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18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25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AD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C06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1A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8D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1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E9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F6C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427D5" w14:paraId="015033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5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CB1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CEA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E5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1C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C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C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40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97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7C4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8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2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41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2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C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20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8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4F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4C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90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64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0D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6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67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F8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427D5" w14:paraId="6A8720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2F8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3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4A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D8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1C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0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27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81F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C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C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B6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9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209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F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54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4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CE5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2E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526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6B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C9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6A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C1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78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0B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4D6E29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EA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C6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DE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A5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DE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F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CF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40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FC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FD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92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6A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75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B1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C0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1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15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4E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CC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D0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81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D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44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4A5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F4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0B4430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91D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35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A2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4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6F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07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6E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6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1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5E1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8E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82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3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7B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628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A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131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0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F8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26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CC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37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E8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F0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72E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26D513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3B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7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DB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3C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C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8D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05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B9F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63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6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F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5D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14F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E1C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3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C0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8B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A5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03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3BB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982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8A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286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27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66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427D5" w14:paraId="25A4F8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52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A3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9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A1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A6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E2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81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D1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7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87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2F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2A7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C77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2E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87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5B4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A8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2B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C3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52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C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3F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106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9B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A3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56D94AD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B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9F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49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8D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A5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9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60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BE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2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CB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19B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8A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C6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B4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B2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2A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18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DB8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37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5E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E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8A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77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B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05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919C84A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D25AE14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p w14:paraId="4993FE05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D84EDF7" w14:textId="77777777" w:rsidR="00C427D5" w:rsidRDefault="00C427D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1D9E3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A090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2830E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8B09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C2E5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A4EA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8BD2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D627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8A07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0D8A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4A6A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A5E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B30B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8FD4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95EF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DF3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B8B3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8D81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6775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C488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71E5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2B09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E50C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E932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102DD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77FC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427D5" w14:paraId="7DA056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117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DF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2DC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BB8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59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DB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26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ED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15D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CC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7D1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7E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7B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49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18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C1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A0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64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BC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A9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B4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CC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2B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773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E0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5A05B4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2B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09E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1F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E56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B2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4C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044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043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D30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433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748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C2F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7A0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2B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9C2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71B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1D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072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C3A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B61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575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C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057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889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E12" w14:textId="77777777" w:rsidR="001211D7" w:rsidRDefault="00481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3D9E133" w14:textId="77777777" w:rsidR="00C427D5" w:rsidRDefault="00481A9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8A11C6B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p w14:paraId="37CC2C3C" w14:textId="77777777" w:rsidR="00C427D5" w:rsidRDefault="00C427D5">
      <w:pPr>
        <w:widowControl w:val="0"/>
        <w:rPr>
          <w:kern w:val="2"/>
          <w:szCs w:val="24"/>
          <w:lang w:val="en-US"/>
        </w:rPr>
      </w:pPr>
    </w:p>
    <w:sectPr w:rsidR="00C427D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4178" w14:textId="77777777" w:rsidR="00481A94" w:rsidRDefault="00481A94" w:rsidP="00DD1B15">
      <w:r>
        <w:separator/>
      </w:r>
    </w:p>
  </w:endnote>
  <w:endnote w:type="continuationSeparator" w:id="0">
    <w:p w14:paraId="5B50D186" w14:textId="77777777" w:rsidR="00481A94" w:rsidRDefault="00481A94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50D6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563DF14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15D15E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87D0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E73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12939"/>
      <w:docPartObj>
        <w:docPartGallery w:val="Page Numbers (Bottom of Page)"/>
        <w:docPartUnique/>
      </w:docPartObj>
    </w:sdtPr>
    <w:sdtEndPr/>
    <w:sdtContent>
      <w:p w14:paraId="189F16DE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A3D1479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D743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0519" w14:textId="77777777" w:rsidR="00481A94" w:rsidRDefault="00481A94" w:rsidP="00DD1B15">
      <w:r>
        <w:separator/>
      </w:r>
    </w:p>
  </w:footnote>
  <w:footnote w:type="continuationSeparator" w:id="0">
    <w:p w14:paraId="4DC6B1B1" w14:textId="77777777" w:rsidR="00481A94" w:rsidRDefault="00481A94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7165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5A3DDDE3" wp14:editId="127640C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C1A5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C4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DA00109" wp14:editId="5E54A1F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912A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399C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6C99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659EE60" wp14:editId="231ABAA9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F1B8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D4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1A94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427D5"/>
    <w:rsid w:val="00C55236"/>
    <w:rsid w:val="00C63237"/>
    <w:rsid w:val="00C912D4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FD57510"/>
  <w15:chartTrackingRefBased/>
  <w15:docId w15:val="{5BACA796-1CF2-458A-8B0F-60C11CE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38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4</TotalTime>
  <Pages>1</Pages>
  <Words>1730</Words>
  <Characters>9866</Characters>
  <Application>Microsoft Office Word</Application>
  <DocSecurity>0</DocSecurity>
  <Lines>82</Lines>
  <Paragraphs>23</Paragraphs>
  <ScaleCrop>false</ScaleCrop>
  <Company>ths</Company>
  <LinksUpToDate>false</LinksUpToDate>
  <CharactersWithSpaces>11573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钱浩瀚</dc:creator>
  <cp:keywords/>
  <dc:description/>
  <cp:lastModifiedBy>钱 浩瀚</cp:lastModifiedBy>
  <cp:revision>2</cp:revision>
  <cp:lastPrinted>1899-12-31T16:00:00Z</cp:lastPrinted>
  <dcterms:created xsi:type="dcterms:W3CDTF">2021-12-14T12:33:00Z</dcterms:created>
  <dcterms:modified xsi:type="dcterms:W3CDTF">2021-12-14T12:37:00Z</dcterms:modified>
</cp:coreProperties>
</file>