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54FA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727B93C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9FA1865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A86E69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48C0C3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17E27E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131937B7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58B3BE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F47429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6539820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7B33C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7D6FD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沈阳</w:t>
            </w:r>
            <w:bookmarkEnd w:id="1"/>
          </w:p>
        </w:tc>
      </w:tr>
      <w:tr w:rsidR="00D6136B" w14:paraId="6FDE57D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3EDD8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C45AD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0D7F8F9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D2D4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1F940E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7E6B7BC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457A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93FD5C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3D85241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78547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F4D24AF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73D207B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C764D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758DE8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285DDAA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801E0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0BCA5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7F7135E2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39AD06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38CF30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352D09F3" w14:textId="77777777" w:rsidR="00D6136B" w:rsidRDefault="00D6136B">
      <w:pPr>
        <w:rPr>
          <w:rFonts w:ascii="宋体" w:hAnsi="宋体"/>
          <w:lang w:val="en-US"/>
        </w:rPr>
      </w:pPr>
    </w:p>
    <w:p w14:paraId="1BE38A05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949402B" wp14:editId="1A2F9AC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9406" w14:textId="77777777" w:rsidR="00F5770A" w:rsidRDefault="00F5770A">
      <w:pPr>
        <w:jc w:val="center"/>
        <w:rPr>
          <w:rFonts w:ascii="宋体" w:hAnsi="宋体"/>
          <w:lang w:val="en-US"/>
        </w:rPr>
      </w:pPr>
    </w:p>
    <w:p w14:paraId="4665521E" w14:textId="77777777" w:rsidR="00D6136B" w:rsidRDefault="00D6136B">
      <w:pPr>
        <w:rPr>
          <w:rFonts w:ascii="宋体" w:hAnsi="宋体"/>
          <w:lang w:val="en-US"/>
        </w:rPr>
      </w:pPr>
    </w:p>
    <w:p w14:paraId="380C1B9F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6C73CA7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8C819F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005588F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5186B15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2AF83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8806A9B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49A393F2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E728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CA50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4C210A0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F90AB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0DBD3A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T18840630586</w:t>
            </w:r>
            <w:bookmarkEnd w:id="9"/>
          </w:p>
        </w:tc>
      </w:tr>
    </w:tbl>
    <w:p w14:paraId="2A8A6B9C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B4F1AF0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4C925CE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BC27A6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144A0704" w14:textId="77777777" w:rsidR="0043304C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43919" w:history="1">
        <w:r w:rsidR="0043304C" w:rsidRPr="006612A7">
          <w:rPr>
            <w:rStyle w:val="a4"/>
            <w:noProof/>
          </w:rPr>
          <w:t>1</w:t>
        </w:r>
        <w:r w:rsidR="0043304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43304C" w:rsidRPr="006612A7">
          <w:rPr>
            <w:rStyle w:val="a4"/>
            <w:noProof/>
          </w:rPr>
          <w:t>住区概况</w:t>
        </w:r>
        <w:r w:rsidR="0043304C">
          <w:rPr>
            <w:noProof/>
            <w:webHidden/>
          </w:rPr>
          <w:tab/>
        </w:r>
        <w:r w:rsidR="0043304C">
          <w:rPr>
            <w:noProof/>
            <w:webHidden/>
          </w:rPr>
          <w:fldChar w:fldCharType="begin"/>
        </w:r>
        <w:r w:rsidR="0043304C">
          <w:rPr>
            <w:noProof/>
            <w:webHidden/>
          </w:rPr>
          <w:instrText xml:space="preserve"> PAGEREF _Toc91943919 \h </w:instrText>
        </w:r>
        <w:r w:rsidR="0043304C">
          <w:rPr>
            <w:noProof/>
            <w:webHidden/>
          </w:rPr>
        </w:r>
        <w:r w:rsidR="0043304C">
          <w:rPr>
            <w:noProof/>
            <w:webHidden/>
          </w:rPr>
          <w:fldChar w:fldCharType="separate"/>
        </w:r>
        <w:r w:rsidR="0043304C">
          <w:rPr>
            <w:noProof/>
            <w:webHidden/>
          </w:rPr>
          <w:t>3</w:t>
        </w:r>
        <w:r w:rsidR="0043304C">
          <w:rPr>
            <w:noProof/>
            <w:webHidden/>
          </w:rPr>
          <w:fldChar w:fldCharType="end"/>
        </w:r>
      </w:hyperlink>
    </w:p>
    <w:p w14:paraId="76FBD3BB" w14:textId="77777777" w:rsidR="0043304C" w:rsidRDefault="0043304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43920" w:history="1">
        <w:r w:rsidRPr="006612A7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612A7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F69E60" w14:textId="77777777" w:rsidR="0043304C" w:rsidRDefault="0043304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43921" w:history="1">
        <w:r w:rsidRPr="006612A7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612A7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26A303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22" w:history="1">
        <w:r w:rsidRPr="006612A7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4897A2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23" w:history="1">
        <w:r w:rsidRPr="006612A7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EE111F" w14:textId="77777777" w:rsidR="0043304C" w:rsidRDefault="0043304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43924" w:history="1">
        <w:r w:rsidRPr="006612A7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612A7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13A1FC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25" w:history="1">
        <w:r w:rsidRPr="006612A7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3A2493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26" w:history="1">
        <w:r w:rsidRPr="006612A7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9A080D" w14:textId="77777777" w:rsidR="0043304C" w:rsidRDefault="0043304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43927" w:history="1">
        <w:r w:rsidRPr="006612A7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612A7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339CBC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28" w:history="1">
        <w:r w:rsidRPr="006612A7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10B31C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29" w:history="1">
        <w:r w:rsidRPr="006612A7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B418B5" w14:textId="77777777" w:rsidR="0043304C" w:rsidRDefault="0043304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43930" w:history="1">
        <w:r w:rsidRPr="006612A7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612A7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24A1F0" w14:textId="77777777" w:rsidR="0043304C" w:rsidRDefault="0043304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43931" w:history="1">
        <w:r w:rsidRPr="006612A7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612A7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_Toc91943931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6520EB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EACC212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49DF931" w14:textId="77777777" w:rsidR="00D6136B" w:rsidRDefault="00D6136B">
      <w:pPr>
        <w:pStyle w:val="1"/>
      </w:pPr>
      <w:bookmarkStart w:id="11" w:name="_Toc401318136"/>
      <w:bookmarkStart w:id="12" w:name="_Toc91943919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5BBAFFCE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2B6D9FA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7935F4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32915C89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FF479F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0F7194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沈阳</w:t>
            </w:r>
            <w:bookmarkEnd w:id="14"/>
          </w:p>
        </w:tc>
      </w:tr>
      <w:tr w:rsidR="006B02AD" w14:paraId="33DF765E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0D97BFE6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1A9A303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7CEB8036" w14:textId="77777777" w:rsidTr="00ED046A">
        <w:tc>
          <w:tcPr>
            <w:tcW w:w="2841" w:type="dxa"/>
            <w:shd w:val="clear" w:color="auto" w:fill="E6E6E6"/>
          </w:tcPr>
          <w:p w14:paraId="1ECCCA8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182FA8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41.80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8D20A8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123.42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71A29246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04D26E9C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D9AB5C6" wp14:editId="133C4EA4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0ECC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09465D76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B7C37EE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BA197AA" wp14:editId="5143FD12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8AEB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3300ABF" w14:textId="77777777" w:rsidR="00D6136B" w:rsidRDefault="00D6136B">
      <w:pPr>
        <w:pStyle w:val="1"/>
      </w:pPr>
      <w:bookmarkStart w:id="20" w:name="_Toc9194392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7519361F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633E4350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66A93E3C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05C56C67" w14:textId="77777777" w:rsidR="00D6136B" w:rsidRDefault="00D6136B">
      <w:pPr>
        <w:pStyle w:val="1"/>
      </w:pPr>
      <w:bookmarkStart w:id="22" w:name="_Toc91943921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01DC4E6A" w14:textId="77777777" w:rsidR="00D6136B" w:rsidRDefault="00D6136B">
      <w:pPr>
        <w:pStyle w:val="2"/>
      </w:pPr>
      <w:bookmarkStart w:id="23" w:name="_Toc91943922"/>
      <w:r>
        <w:rPr>
          <w:rFonts w:hint="eastAsia"/>
        </w:rPr>
        <w:t>规范要求</w:t>
      </w:r>
      <w:bookmarkEnd w:id="23"/>
    </w:p>
    <w:p w14:paraId="7BB8E55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7F421FBA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26C8287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7C54DD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74857E6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D60D2C5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16829C98" w14:textId="77777777" w:rsidR="001872C8" w:rsidRDefault="001872C8" w:rsidP="0083719F">
      <w:pPr>
        <w:pStyle w:val="2"/>
      </w:pPr>
      <w:bookmarkStart w:id="24" w:name="_Toc91943923"/>
      <w:r>
        <w:rPr>
          <w:rFonts w:hint="eastAsia"/>
        </w:rPr>
        <w:t>计算方法</w:t>
      </w:r>
      <w:bookmarkEnd w:id="24"/>
    </w:p>
    <w:p w14:paraId="2BBE4292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3D0C9C3A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7D237F6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6B99881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91C7949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465B8F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3D76A916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C418F68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A273729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5D7C0A7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AA97620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225AB1A" w14:textId="77777777" w:rsidR="00D6136B" w:rsidRDefault="00D6136B">
      <w:pPr>
        <w:pStyle w:val="1"/>
      </w:pPr>
      <w:bookmarkStart w:id="25" w:name="_Toc401318141"/>
      <w:bookmarkStart w:id="26" w:name="_Toc91943924"/>
      <w:r>
        <w:rPr>
          <w:rFonts w:hint="eastAsia"/>
        </w:rPr>
        <w:t>指标概览</w:t>
      </w:r>
      <w:bookmarkEnd w:id="25"/>
      <w:bookmarkEnd w:id="26"/>
    </w:p>
    <w:p w14:paraId="0A21D97E" w14:textId="77777777" w:rsidR="00D6136B" w:rsidRDefault="00D6136B">
      <w:pPr>
        <w:pStyle w:val="2"/>
      </w:pPr>
      <w:bookmarkStart w:id="27" w:name="_Toc91943925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F5770A" w14:paraId="23D44FAF" w14:textId="77777777">
        <w:tc>
          <w:tcPr>
            <w:tcW w:w="3118" w:type="dxa"/>
            <w:shd w:val="clear" w:color="auto" w:fill="E6E6E6"/>
            <w:vAlign w:val="center"/>
          </w:tcPr>
          <w:p w14:paraId="4FA17078" w14:textId="77777777" w:rsidR="00F5770A" w:rsidRDefault="00024499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F64802F" w14:textId="77777777" w:rsidR="00F5770A" w:rsidRDefault="00024499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D968E0C" w14:textId="77777777" w:rsidR="00F5770A" w:rsidRDefault="00024499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F5770A" w14:paraId="680CB545" w14:textId="77777777">
        <w:tc>
          <w:tcPr>
            <w:tcW w:w="3118" w:type="dxa"/>
            <w:shd w:val="clear" w:color="auto" w:fill="E6E6E6"/>
            <w:vAlign w:val="center"/>
          </w:tcPr>
          <w:p w14:paraId="2301A094" w14:textId="77777777" w:rsidR="00F5770A" w:rsidRDefault="00F5770A"/>
        </w:tc>
        <w:tc>
          <w:tcPr>
            <w:tcW w:w="3107" w:type="dxa"/>
            <w:vAlign w:val="center"/>
          </w:tcPr>
          <w:p w14:paraId="107A037E" w14:textId="77777777" w:rsidR="00F5770A" w:rsidRDefault="00024499">
            <w:r>
              <w:t>1340.4</w:t>
            </w:r>
          </w:p>
        </w:tc>
        <w:tc>
          <w:tcPr>
            <w:tcW w:w="3107" w:type="dxa"/>
            <w:vAlign w:val="center"/>
          </w:tcPr>
          <w:p w14:paraId="33E4B551" w14:textId="77777777" w:rsidR="00F5770A" w:rsidRDefault="00024499">
            <w:r>
              <w:t>9.0</w:t>
            </w:r>
          </w:p>
        </w:tc>
      </w:tr>
      <w:tr w:rsidR="00F5770A" w14:paraId="62640BEF" w14:textId="77777777">
        <w:tc>
          <w:tcPr>
            <w:tcW w:w="3118" w:type="dxa"/>
            <w:shd w:val="clear" w:color="auto" w:fill="E6E6E6"/>
            <w:vAlign w:val="center"/>
          </w:tcPr>
          <w:p w14:paraId="4A9317E5" w14:textId="77777777" w:rsidR="00F5770A" w:rsidRDefault="00024499">
            <w:r>
              <w:t>户型</w:t>
            </w:r>
            <w:r>
              <w:t>-1</w:t>
            </w:r>
          </w:p>
        </w:tc>
        <w:tc>
          <w:tcPr>
            <w:tcW w:w="3107" w:type="dxa"/>
            <w:vAlign w:val="center"/>
          </w:tcPr>
          <w:p w14:paraId="08088163" w14:textId="77777777" w:rsidR="00F5770A" w:rsidRDefault="00024499">
            <w:r>
              <w:t>823.6</w:t>
            </w:r>
          </w:p>
        </w:tc>
        <w:tc>
          <w:tcPr>
            <w:tcW w:w="3107" w:type="dxa"/>
            <w:vAlign w:val="center"/>
          </w:tcPr>
          <w:p w14:paraId="49587A99" w14:textId="77777777" w:rsidR="00F5770A" w:rsidRDefault="00024499">
            <w:r>
              <w:t>16.0</w:t>
            </w:r>
          </w:p>
        </w:tc>
      </w:tr>
    </w:tbl>
    <w:p w14:paraId="332AAD30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0742CA5B" w14:textId="77777777" w:rsidR="00D6136B" w:rsidRDefault="00D6136B">
      <w:pPr>
        <w:pStyle w:val="2"/>
      </w:pPr>
      <w:bookmarkStart w:id="29" w:name="_Toc91943926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F5770A" w14:paraId="4233C2D4" w14:textId="77777777">
        <w:tc>
          <w:tcPr>
            <w:tcW w:w="5093" w:type="dxa"/>
            <w:shd w:val="clear" w:color="auto" w:fill="E6E6E6"/>
            <w:vAlign w:val="center"/>
          </w:tcPr>
          <w:p w14:paraId="2859B637" w14:textId="77777777" w:rsidR="00F5770A" w:rsidRDefault="00024499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14B01574" w14:textId="77777777" w:rsidR="00F5770A" w:rsidRDefault="00024499">
            <w:pPr>
              <w:jc w:val="center"/>
            </w:pPr>
            <w:r>
              <w:t>值</w:t>
            </w:r>
          </w:p>
        </w:tc>
      </w:tr>
      <w:tr w:rsidR="00F5770A" w14:paraId="0DAC4DBE" w14:textId="77777777">
        <w:tc>
          <w:tcPr>
            <w:tcW w:w="5093" w:type="dxa"/>
            <w:shd w:val="clear" w:color="auto" w:fill="E6E6E6"/>
            <w:vAlign w:val="center"/>
          </w:tcPr>
          <w:p w14:paraId="56C627FD" w14:textId="77777777" w:rsidR="00F5770A" w:rsidRDefault="00024499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AF9011C" w14:textId="77777777" w:rsidR="00F5770A" w:rsidRDefault="00024499">
            <w:r>
              <w:t>64658</w:t>
            </w:r>
          </w:p>
        </w:tc>
      </w:tr>
      <w:tr w:rsidR="00F5770A" w14:paraId="4D8C96DA" w14:textId="77777777">
        <w:tc>
          <w:tcPr>
            <w:tcW w:w="5093" w:type="dxa"/>
            <w:shd w:val="clear" w:color="auto" w:fill="E6E6E6"/>
            <w:vAlign w:val="center"/>
          </w:tcPr>
          <w:p w14:paraId="262F18D7" w14:textId="77777777" w:rsidR="00F5770A" w:rsidRDefault="00024499">
            <w:r>
              <w:lastRenderedPageBreak/>
              <w:t>建筑密度</w:t>
            </w:r>
          </w:p>
        </w:tc>
        <w:tc>
          <w:tcPr>
            <w:tcW w:w="4239" w:type="dxa"/>
            <w:vAlign w:val="center"/>
          </w:tcPr>
          <w:p w14:paraId="77D8A706" w14:textId="77777777" w:rsidR="00F5770A" w:rsidRDefault="00024499">
            <w:r>
              <w:t>0.03</w:t>
            </w:r>
          </w:p>
        </w:tc>
      </w:tr>
      <w:tr w:rsidR="00F5770A" w14:paraId="08098152" w14:textId="77777777">
        <w:tc>
          <w:tcPr>
            <w:tcW w:w="5093" w:type="dxa"/>
            <w:shd w:val="clear" w:color="auto" w:fill="E6E6E6"/>
            <w:vAlign w:val="center"/>
          </w:tcPr>
          <w:p w14:paraId="258404D6" w14:textId="77777777" w:rsidR="00F5770A" w:rsidRDefault="00024499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4BA3ED6" w14:textId="77777777" w:rsidR="00F5770A" w:rsidRDefault="00024499">
            <w:r>
              <w:t>62494</w:t>
            </w:r>
          </w:p>
        </w:tc>
      </w:tr>
      <w:tr w:rsidR="00F5770A" w14:paraId="2D81A62B" w14:textId="77777777">
        <w:tc>
          <w:tcPr>
            <w:tcW w:w="5093" w:type="dxa"/>
            <w:shd w:val="clear" w:color="auto" w:fill="E6E6E6"/>
            <w:vAlign w:val="center"/>
          </w:tcPr>
          <w:p w14:paraId="6FB2D7A4" w14:textId="77777777" w:rsidR="00F5770A" w:rsidRDefault="00024499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B0798E7" w14:textId="77777777" w:rsidR="00F5770A" w:rsidRDefault="00024499">
            <w:r>
              <w:t>11915</w:t>
            </w:r>
          </w:p>
        </w:tc>
      </w:tr>
      <w:tr w:rsidR="00F5770A" w14:paraId="59C3206F" w14:textId="77777777">
        <w:tc>
          <w:tcPr>
            <w:tcW w:w="5093" w:type="dxa"/>
            <w:shd w:val="clear" w:color="auto" w:fill="E6E6E6"/>
            <w:vAlign w:val="center"/>
          </w:tcPr>
          <w:p w14:paraId="61D087B3" w14:textId="77777777" w:rsidR="00F5770A" w:rsidRDefault="00024499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7F2D431" w14:textId="77777777" w:rsidR="00F5770A" w:rsidRDefault="00024499">
            <w:r>
              <w:t>8425</w:t>
            </w:r>
          </w:p>
        </w:tc>
      </w:tr>
      <w:tr w:rsidR="00F5770A" w14:paraId="59B4BE6B" w14:textId="77777777">
        <w:tc>
          <w:tcPr>
            <w:tcW w:w="5093" w:type="dxa"/>
            <w:shd w:val="clear" w:color="auto" w:fill="E6E6E6"/>
            <w:vAlign w:val="center"/>
          </w:tcPr>
          <w:p w14:paraId="2DC02ADA" w14:textId="77777777" w:rsidR="00F5770A" w:rsidRDefault="00024499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038AF95" w14:textId="77777777" w:rsidR="00F5770A" w:rsidRDefault="00024499">
            <w:r>
              <w:t>0</w:t>
            </w:r>
          </w:p>
        </w:tc>
      </w:tr>
      <w:tr w:rsidR="00F5770A" w14:paraId="09BC198E" w14:textId="77777777">
        <w:tc>
          <w:tcPr>
            <w:tcW w:w="5093" w:type="dxa"/>
            <w:shd w:val="clear" w:color="auto" w:fill="E6E6E6"/>
            <w:vAlign w:val="center"/>
          </w:tcPr>
          <w:p w14:paraId="05FA002B" w14:textId="77777777" w:rsidR="00F5770A" w:rsidRDefault="00024499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2E5174F" w14:textId="77777777" w:rsidR="00F5770A" w:rsidRDefault="00024499">
            <w:r>
              <w:t>53</w:t>
            </w:r>
          </w:p>
        </w:tc>
      </w:tr>
    </w:tbl>
    <w:p w14:paraId="102D06A0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2A63D7C8" w14:textId="77777777" w:rsidR="00D6136B" w:rsidRDefault="00D6136B" w:rsidP="00876CF9">
      <w:pPr>
        <w:pStyle w:val="1"/>
      </w:pPr>
      <w:bookmarkStart w:id="31" w:name="_Toc91943927"/>
      <w:r>
        <w:rPr>
          <w:rFonts w:hint="eastAsia"/>
        </w:rPr>
        <w:t>计算结果</w:t>
      </w:r>
      <w:bookmarkEnd w:id="31"/>
    </w:p>
    <w:p w14:paraId="5359DB36" w14:textId="77777777" w:rsidR="008D092F" w:rsidRPr="008D092F" w:rsidRDefault="008D092F" w:rsidP="008D092F">
      <w:pPr>
        <w:pStyle w:val="2"/>
      </w:pPr>
      <w:bookmarkStart w:id="32" w:name="_Toc91943928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F5770A" w14:paraId="7398429F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393B925D" w14:textId="77777777" w:rsidR="00F5770A" w:rsidRDefault="00024499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3D6ADB44" w14:textId="77777777" w:rsidR="00F5770A" w:rsidRDefault="00024499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76AA59B" w14:textId="77777777" w:rsidR="00F5770A" w:rsidRDefault="00024499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1600658" w14:textId="77777777" w:rsidR="00F5770A" w:rsidRDefault="00024499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BE05268" w14:textId="77777777" w:rsidR="00F5770A" w:rsidRDefault="00024499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7C643F6" w14:textId="77777777" w:rsidR="00F5770A" w:rsidRDefault="00024499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C2A0895" w14:textId="77777777" w:rsidR="00F5770A" w:rsidRDefault="00024499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F5770A" w14:paraId="6F3EACA6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3340CFC3" w14:textId="77777777" w:rsidR="00F5770A" w:rsidRDefault="00F5770A"/>
        </w:tc>
        <w:tc>
          <w:tcPr>
            <w:tcW w:w="1165" w:type="dxa"/>
            <w:shd w:val="clear" w:color="auto" w:fill="E6E6E6"/>
            <w:vAlign w:val="center"/>
          </w:tcPr>
          <w:p w14:paraId="586F4B5F" w14:textId="77777777" w:rsidR="00F5770A" w:rsidRDefault="00024499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AB6C0E" w14:textId="77777777" w:rsidR="00F5770A" w:rsidRDefault="00024499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5D282F" w14:textId="77777777" w:rsidR="00F5770A" w:rsidRDefault="00024499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0FDB5769" w14:textId="77777777" w:rsidR="00F5770A" w:rsidRDefault="00F5770A"/>
        </w:tc>
        <w:tc>
          <w:tcPr>
            <w:tcW w:w="1165" w:type="dxa"/>
            <w:vMerge/>
            <w:shd w:val="clear" w:color="auto" w:fill="E6E6E6"/>
            <w:vAlign w:val="center"/>
          </w:tcPr>
          <w:p w14:paraId="6CB523CB" w14:textId="77777777" w:rsidR="00F5770A" w:rsidRDefault="00F5770A"/>
        </w:tc>
        <w:tc>
          <w:tcPr>
            <w:tcW w:w="1165" w:type="dxa"/>
            <w:vMerge/>
            <w:shd w:val="clear" w:color="auto" w:fill="E6E6E6"/>
            <w:vAlign w:val="center"/>
          </w:tcPr>
          <w:p w14:paraId="7C2B1BFA" w14:textId="77777777" w:rsidR="00F5770A" w:rsidRDefault="00F5770A"/>
        </w:tc>
        <w:tc>
          <w:tcPr>
            <w:tcW w:w="1165" w:type="dxa"/>
            <w:vMerge/>
            <w:shd w:val="clear" w:color="auto" w:fill="E6E6E6"/>
            <w:vAlign w:val="center"/>
          </w:tcPr>
          <w:p w14:paraId="1CDD4221" w14:textId="77777777" w:rsidR="00F5770A" w:rsidRDefault="00F5770A"/>
        </w:tc>
      </w:tr>
      <w:tr w:rsidR="00F5770A" w14:paraId="5DF9C74C" w14:textId="77777777">
        <w:tc>
          <w:tcPr>
            <w:tcW w:w="1171" w:type="dxa"/>
            <w:shd w:val="clear" w:color="auto" w:fill="E6E6E6"/>
            <w:vAlign w:val="center"/>
          </w:tcPr>
          <w:p w14:paraId="52725324" w14:textId="77777777" w:rsidR="00F5770A" w:rsidRDefault="00024499">
            <w:r>
              <w:t>游憩场</w:t>
            </w:r>
          </w:p>
        </w:tc>
        <w:tc>
          <w:tcPr>
            <w:tcW w:w="1165" w:type="dxa"/>
            <w:vAlign w:val="center"/>
          </w:tcPr>
          <w:p w14:paraId="06EC6938" w14:textId="77777777" w:rsidR="00F5770A" w:rsidRDefault="00024499">
            <w:r>
              <w:t>635.7</w:t>
            </w:r>
          </w:p>
        </w:tc>
        <w:tc>
          <w:tcPr>
            <w:tcW w:w="1165" w:type="dxa"/>
            <w:vAlign w:val="center"/>
          </w:tcPr>
          <w:p w14:paraId="368D345A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621E4493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3E399A1D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42DA14CA" w14:textId="77777777" w:rsidR="00F5770A" w:rsidRDefault="00024499">
            <w:r>
              <w:t>630.4</w:t>
            </w:r>
          </w:p>
        </w:tc>
        <w:tc>
          <w:tcPr>
            <w:tcW w:w="1165" w:type="dxa"/>
            <w:vAlign w:val="center"/>
          </w:tcPr>
          <w:p w14:paraId="435C6372" w14:textId="77777777" w:rsidR="00F5770A" w:rsidRDefault="00024499">
            <w:r>
              <w:t>3639.3</w:t>
            </w:r>
          </w:p>
        </w:tc>
        <w:tc>
          <w:tcPr>
            <w:tcW w:w="1165" w:type="dxa"/>
            <w:vAlign w:val="center"/>
          </w:tcPr>
          <w:p w14:paraId="4A5FF2FE" w14:textId="77777777" w:rsidR="00F5770A" w:rsidRDefault="00024499">
            <w:r>
              <w:t>17.3</w:t>
            </w:r>
          </w:p>
        </w:tc>
      </w:tr>
      <w:tr w:rsidR="00F5770A" w14:paraId="1EAC01D7" w14:textId="77777777">
        <w:tc>
          <w:tcPr>
            <w:tcW w:w="1171" w:type="dxa"/>
            <w:shd w:val="clear" w:color="auto" w:fill="E6E6E6"/>
            <w:vAlign w:val="center"/>
          </w:tcPr>
          <w:p w14:paraId="525FA452" w14:textId="77777777" w:rsidR="00F5770A" w:rsidRDefault="00024499">
            <w:r>
              <w:t>人行道</w:t>
            </w:r>
          </w:p>
        </w:tc>
        <w:tc>
          <w:tcPr>
            <w:tcW w:w="1165" w:type="dxa"/>
            <w:vAlign w:val="center"/>
          </w:tcPr>
          <w:p w14:paraId="3A2FC557" w14:textId="77777777" w:rsidR="00F5770A" w:rsidRDefault="00024499">
            <w:r>
              <w:t>344.9</w:t>
            </w:r>
          </w:p>
        </w:tc>
        <w:tc>
          <w:tcPr>
            <w:tcW w:w="1165" w:type="dxa"/>
            <w:vAlign w:val="center"/>
          </w:tcPr>
          <w:p w14:paraId="55B2757E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3A524947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01D1EEDB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6DC4F4AA" w14:textId="77777777" w:rsidR="00F5770A" w:rsidRDefault="00024499">
            <w:r>
              <w:t>309.2</w:t>
            </w:r>
          </w:p>
        </w:tc>
        <w:tc>
          <w:tcPr>
            <w:tcW w:w="1165" w:type="dxa"/>
            <w:vAlign w:val="center"/>
          </w:tcPr>
          <w:p w14:paraId="37EB04F0" w14:textId="77777777" w:rsidR="00F5770A" w:rsidRDefault="00024499">
            <w:r>
              <w:t>1297.1</w:t>
            </w:r>
          </w:p>
        </w:tc>
        <w:tc>
          <w:tcPr>
            <w:tcW w:w="1165" w:type="dxa"/>
            <w:vAlign w:val="center"/>
          </w:tcPr>
          <w:p w14:paraId="4E293A3C" w14:textId="77777777" w:rsidR="00F5770A" w:rsidRDefault="00024499">
            <w:r>
              <w:t>23.8</w:t>
            </w:r>
          </w:p>
        </w:tc>
      </w:tr>
      <w:tr w:rsidR="00F5770A" w14:paraId="6FF98002" w14:textId="77777777">
        <w:tc>
          <w:tcPr>
            <w:tcW w:w="1171" w:type="dxa"/>
            <w:shd w:val="clear" w:color="auto" w:fill="E6E6E6"/>
            <w:vAlign w:val="center"/>
          </w:tcPr>
          <w:p w14:paraId="47CF5A1D" w14:textId="77777777" w:rsidR="00F5770A" w:rsidRDefault="00024499">
            <w:r>
              <w:t>合计</w:t>
            </w:r>
          </w:p>
        </w:tc>
        <w:tc>
          <w:tcPr>
            <w:tcW w:w="1165" w:type="dxa"/>
            <w:vAlign w:val="center"/>
          </w:tcPr>
          <w:p w14:paraId="78C0EF89" w14:textId="77777777" w:rsidR="00F5770A" w:rsidRDefault="00024499">
            <w:r>
              <w:t>980.6</w:t>
            </w:r>
          </w:p>
        </w:tc>
        <w:tc>
          <w:tcPr>
            <w:tcW w:w="1165" w:type="dxa"/>
            <w:vAlign w:val="center"/>
          </w:tcPr>
          <w:p w14:paraId="1CB25548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007E5E09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0AEA3F90" w14:textId="77777777" w:rsidR="00F5770A" w:rsidRDefault="00024499">
            <w:r>
              <w:t>0.0</w:t>
            </w:r>
          </w:p>
        </w:tc>
        <w:tc>
          <w:tcPr>
            <w:tcW w:w="1165" w:type="dxa"/>
            <w:vAlign w:val="center"/>
          </w:tcPr>
          <w:p w14:paraId="579524F2" w14:textId="77777777" w:rsidR="00F5770A" w:rsidRDefault="00024499">
            <w:r>
              <w:t>939.7</w:t>
            </w:r>
          </w:p>
        </w:tc>
        <w:tc>
          <w:tcPr>
            <w:tcW w:w="1165" w:type="dxa"/>
            <w:vAlign w:val="center"/>
          </w:tcPr>
          <w:p w14:paraId="0FB72EA6" w14:textId="77777777" w:rsidR="00F5770A" w:rsidRDefault="00024499">
            <w:r>
              <w:t>4936.4</w:t>
            </w:r>
          </w:p>
        </w:tc>
        <w:tc>
          <w:tcPr>
            <w:tcW w:w="1165" w:type="dxa"/>
            <w:vAlign w:val="center"/>
          </w:tcPr>
          <w:p w14:paraId="0185401E" w14:textId="77777777" w:rsidR="00F5770A" w:rsidRDefault="00024499">
            <w:r>
              <w:t>19.0</w:t>
            </w:r>
          </w:p>
        </w:tc>
      </w:tr>
    </w:tbl>
    <w:p w14:paraId="51B0C703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05CF8DE4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38506ABD" wp14:editId="001BAE47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32877" w14:textId="77777777" w:rsidR="00F5770A" w:rsidRDefault="00F5770A">
      <w:pPr>
        <w:pStyle w:val="a0"/>
        <w:ind w:firstLine="420"/>
        <w:jc w:val="center"/>
        <w:rPr>
          <w:lang w:val="en-US"/>
        </w:rPr>
      </w:pPr>
    </w:p>
    <w:p w14:paraId="70B41F64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49252814" w14:textId="77777777" w:rsidR="00D6136B" w:rsidRDefault="00546220" w:rsidP="00165490">
      <w:pPr>
        <w:pStyle w:val="2"/>
      </w:pPr>
      <w:bookmarkStart w:id="35" w:name="_Toc91943929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317F5EB5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5770A" w14:paraId="062B2909" w14:textId="77777777">
        <w:tc>
          <w:tcPr>
            <w:tcW w:w="1866" w:type="dxa"/>
            <w:shd w:val="clear" w:color="auto" w:fill="E6E6E6"/>
            <w:vAlign w:val="center"/>
          </w:tcPr>
          <w:p w14:paraId="7E611E9E" w14:textId="77777777" w:rsidR="00F5770A" w:rsidRDefault="00024499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E07D92" w14:textId="77777777" w:rsidR="00F5770A" w:rsidRDefault="00024499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3E32B7" w14:textId="77777777" w:rsidR="00F5770A" w:rsidRDefault="00024499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2C66E1" w14:textId="77777777" w:rsidR="00F5770A" w:rsidRDefault="00024499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739BC1" w14:textId="77777777" w:rsidR="00F5770A" w:rsidRDefault="00024499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F5770A" w14:paraId="3BF1C073" w14:textId="77777777">
        <w:tc>
          <w:tcPr>
            <w:tcW w:w="1866" w:type="dxa"/>
            <w:vAlign w:val="center"/>
          </w:tcPr>
          <w:p w14:paraId="40D203BA" w14:textId="77777777" w:rsidR="00F5770A" w:rsidRDefault="00024499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53E5DF05" w14:textId="77777777" w:rsidR="00F5770A" w:rsidRDefault="00024499">
            <w:r>
              <w:t>43.0</w:t>
            </w:r>
          </w:p>
        </w:tc>
        <w:tc>
          <w:tcPr>
            <w:tcW w:w="1866" w:type="dxa"/>
            <w:vAlign w:val="center"/>
          </w:tcPr>
          <w:p w14:paraId="34A9A499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6B1C5CFE" w14:textId="77777777" w:rsidR="00F5770A" w:rsidRDefault="00024499">
            <w:r>
              <w:t>43.0</w:t>
            </w:r>
          </w:p>
        </w:tc>
        <w:tc>
          <w:tcPr>
            <w:tcW w:w="1866" w:type="dxa"/>
            <w:vAlign w:val="center"/>
          </w:tcPr>
          <w:p w14:paraId="3A286D31" w14:textId="77777777" w:rsidR="00F5770A" w:rsidRDefault="00024499">
            <w:r>
              <w:t>43.0</w:t>
            </w:r>
          </w:p>
        </w:tc>
      </w:tr>
      <w:tr w:rsidR="00F5770A" w14:paraId="0F42FD42" w14:textId="77777777">
        <w:tc>
          <w:tcPr>
            <w:tcW w:w="1866" w:type="dxa"/>
            <w:vAlign w:val="center"/>
          </w:tcPr>
          <w:p w14:paraId="4470D8D7" w14:textId="77777777" w:rsidR="00F5770A" w:rsidRDefault="00024499">
            <w:r>
              <w:t>车道</w:t>
            </w:r>
            <w:r>
              <w:t>10</w:t>
            </w:r>
          </w:p>
        </w:tc>
        <w:tc>
          <w:tcPr>
            <w:tcW w:w="1866" w:type="dxa"/>
            <w:vAlign w:val="center"/>
          </w:tcPr>
          <w:p w14:paraId="383B7A83" w14:textId="77777777" w:rsidR="00F5770A" w:rsidRDefault="00024499">
            <w:r>
              <w:t>60.5</w:t>
            </w:r>
          </w:p>
        </w:tc>
        <w:tc>
          <w:tcPr>
            <w:tcW w:w="1866" w:type="dxa"/>
            <w:vAlign w:val="center"/>
          </w:tcPr>
          <w:p w14:paraId="5CD7B53A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5A505067" w14:textId="77777777" w:rsidR="00F5770A" w:rsidRDefault="00024499">
            <w:r>
              <w:t>60.5</w:t>
            </w:r>
          </w:p>
        </w:tc>
        <w:tc>
          <w:tcPr>
            <w:tcW w:w="1866" w:type="dxa"/>
            <w:vAlign w:val="center"/>
          </w:tcPr>
          <w:p w14:paraId="5629738E" w14:textId="77777777" w:rsidR="00F5770A" w:rsidRDefault="00024499">
            <w:r>
              <w:t>60.5</w:t>
            </w:r>
          </w:p>
        </w:tc>
      </w:tr>
      <w:tr w:rsidR="00F5770A" w14:paraId="4ED06E20" w14:textId="77777777">
        <w:tc>
          <w:tcPr>
            <w:tcW w:w="1866" w:type="dxa"/>
            <w:vAlign w:val="center"/>
          </w:tcPr>
          <w:p w14:paraId="17FA8B52" w14:textId="77777777" w:rsidR="00F5770A" w:rsidRDefault="00024499">
            <w:r>
              <w:t>车道</w:t>
            </w:r>
            <w:r>
              <w:t>11</w:t>
            </w:r>
          </w:p>
        </w:tc>
        <w:tc>
          <w:tcPr>
            <w:tcW w:w="1866" w:type="dxa"/>
            <w:vAlign w:val="center"/>
          </w:tcPr>
          <w:p w14:paraId="01BF8110" w14:textId="77777777" w:rsidR="00F5770A" w:rsidRDefault="00024499">
            <w:r>
              <w:t>183.0</w:t>
            </w:r>
          </w:p>
        </w:tc>
        <w:tc>
          <w:tcPr>
            <w:tcW w:w="1866" w:type="dxa"/>
            <w:vAlign w:val="center"/>
          </w:tcPr>
          <w:p w14:paraId="2AC7061A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3041CB45" w14:textId="77777777" w:rsidR="00F5770A" w:rsidRDefault="00024499">
            <w:r>
              <w:t>183.0</w:t>
            </w:r>
          </w:p>
        </w:tc>
        <w:tc>
          <w:tcPr>
            <w:tcW w:w="1866" w:type="dxa"/>
            <w:vAlign w:val="center"/>
          </w:tcPr>
          <w:p w14:paraId="671FECE8" w14:textId="77777777" w:rsidR="00F5770A" w:rsidRDefault="00024499">
            <w:r>
              <w:t>183.0</w:t>
            </w:r>
          </w:p>
        </w:tc>
      </w:tr>
      <w:tr w:rsidR="00F5770A" w14:paraId="0C246E97" w14:textId="77777777">
        <w:tc>
          <w:tcPr>
            <w:tcW w:w="1866" w:type="dxa"/>
            <w:vAlign w:val="center"/>
          </w:tcPr>
          <w:p w14:paraId="2D1DA668" w14:textId="77777777" w:rsidR="00F5770A" w:rsidRDefault="00024499">
            <w:r>
              <w:t>车道</w:t>
            </w:r>
            <w:r>
              <w:t>12</w:t>
            </w:r>
          </w:p>
        </w:tc>
        <w:tc>
          <w:tcPr>
            <w:tcW w:w="1866" w:type="dxa"/>
            <w:vAlign w:val="center"/>
          </w:tcPr>
          <w:p w14:paraId="6585A305" w14:textId="77777777" w:rsidR="00F5770A" w:rsidRDefault="00024499">
            <w:r>
              <w:t>43.0</w:t>
            </w:r>
          </w:p>
        </w:tc>
        <w:tc>
          <w:tcPr>
            <w:tcW w:w="1866" w:type="dxa"/>
            <w:vAlign w:val="center"/>
          </w:tcPr>
          <w:p w14:paraId="52CBDC58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71D0FA87" w14:textId="77777777" w:rsidR="00F5770A" w:rsidRDefault="00024499">
            <w:r>
              <w:t>43.0</w:t>
            </w:r>
          </w:p>
        </w:tc>
        <w:tc>
          <w:tcPr>
            <w:tcW w:w="1866" w:type="dxa"/>
            <w:vAlign w:val="center"/>
          </w:tcPr>
          <w:p w14:paraId="7927EFB8" w14:textId="77777777" w:rsidR="00F5770A" w:rsidRDefault="00024499">
            <w:r>
              <w:t>43.0</w:t>
            </w:r>
          </w:p>
        </w:tc>
      </w:tr>
      <w:tr w:rsidR="00F5770A" w14:paraId="1A2A93EF" w14:textId="77777777">
        <w:tc>
          <w:tcPr>
            <w:tcW w:w="1866" w:type="dxa"/>
            <w:vAlign w:val="center"/>
          </w:tcPr>
          <w:p w14:paraId="6CB35D5C" w14:textId="77777777" w:rsidR="00F5770A" w:rsidRDefault="00024499">
            <w:r>
              <w:t>车道</w:t>
            </w:r>
            <w:r>
              <w:t>13</w:t>
            </w:r>
          </w:p>
        </w:tc>
        <w:tc>
          <w:tcPr>
            <w:tcW w:w="1866" w:type="dxa"/>
            <w:vAlign w:val="center"/>
          </w:tcPr>
          <w:p w14:paraId="38118FB4" w14:textId="77777777" w:rsidR="00F5770A" w:rsidRDefault="00024499">
            <w:r>
              <w:t>40.9</w:t>
            </w:r>
          </w:p>
        </w:tc>
        <w:tc>
          <w:tcPr>
            <w:tcW w:w="1866" w:type="dxa"/>
            <w:vAlign w:val="center"/>
          </w:tcPr>
          <w:p w14:paraId="14C2BAD8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0D86AAC4" w14:textId="77777777" w:rsidR="00F5770A" w:rsidRDefault="00024499">
            <w:r>
              <w:t>40.9</w:t>
            </w:r>
          </w:p>
        </w:tc>
        <w:tc>
          <w:tcPr>
            <w:tcW w:w="1866" w:type="dxa"/>
            <w:vAlign w:val="center"/>
          </w:tcPr>
          <w:p w14:paraId="0251E0D2" w14:textId="77777777" w:rsidR="00F5770A" w:rsidRDefault="00024499">
            <w:r>
              <w:t>40.9</w:t>
            </w:r>
          </w:p>
        </w:tc>
      </w:tr>
      <w:tr w:rsidR="00F5770A" w14:paraId="766255B4" w14:textId="77777777">
        <w:tc>
          <w:tcPr>
            <w:tcW w:w="1866" w:type="dxa"/>
            <w:vAlign w:val="center"/>
          </w:tcPr>
          <w:p w14:paraId="6E7A01C7" w14:textId="77777777" w:rsidR="00F5770A" w:rsidRDefault="00024499">
            <w:r>
              <w:t>车道</w:t>
            </w:r>
            <w:r>
              <w:t>14</w:t>
            </w:r>
          </w:p>
        </w:tc>
        <w:tc>
          <w:tcPr>
            <w:tcW w:w="1866" w:type="dxa"/>
            <w:vAlign w:val="center"/>
          </w:tcPr>
          <w:p w14:paraId="59A32AD9" w14:textId="77777777" w:rsidR="00F5770A" w:rsidRDefault="00024499">
            <w:r>
              <w:t>183.0</w:t>
            </w:r>
          </w:p>
        </w:tc>
        <w:tc>
          <w:tcPr>
            <w:tcW w:w="1866" w:type="dxa"/>
            <w:vAlign w:val="center"/>
          </w:tcPr>
          <w:p w14:paraId="63AFB4E6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66BBD53C" w14:textId="77777777" w:rsidR="00F5770A" w:rsidRDefault="00024499">
            <w:r>
              <w:t>183.0</w:t>
            </w:r>
          </w:p>
        </w:tc>
        <w:tc>
          <w:tcPr>
            <w:tcW w:w="1866" w:type="dxa"/>
            <w:vAlign w:val="center"/>
          </w:tcPr>
          <w:p w14:paraId="4EF05E66" w14:textId="77777777" w:rsidR="00F5770A" w:rsidRDefault="00024499">
            <w:r>
              <w:t>183.0</w:t>
            </w:r>
          </w:p>
        </w:tc>
      </w:tr>
      <w:tr w:rsidR="00F5770A" w14:paraId="2F1F4843" w14:textId="77777777">
        <w:tc>
          <w:tcPr>
            <w:tcW w:w="1866" w:type="dxa"/>
            <w:vAlign w:val="center"/>
          </w:tcPr>
          <w:p w14:paraId="357ED4C0" w14:textId="77777777" w:rsidR="00F5770A" w:rsidRDefault="00024499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5DB4950D" w14:textId="77777777" w:rsidR="00F5770A" w:rsidRDefault="00024499">
            <w:r>
              <w:t>183.0</w:t>
            </w:r>
          </w:p>
        </w:tc>
        <w:tc>
          <w:tcPr>
            <w:tcW w:w="1866" w:type="dxa"/>
            <w:vAlign w:val="center"/>
          </w:tcPr>
          <w:p w14:paraId="73C7029D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34BC3AA5" w14:textId="77777777" w:rsidR="00F5770A" w:rsidRDefault="00024499">
            <w:r>
              <w:t>183.0</w:t>
            </w:r>
          </w:p>
        </w:tc>
        <w:tc>
          <w:tcPr>
            <w:tcW w:w="1866" w:type="dxa"/>
            <w:vAlign w:val="center"/>
          </w:tcPr>
          <w:p w14:paraId="34229E4A" w14:textId="77777777" w:rsidR="00F5770A" w:rsidRDefault="00024499">
            <w:r>
              <w:t>183.0</w:t>
            </w:r>
          </w:p>
        </w:tc>
      </w:tr>
      <w:tr w:rsidR="00F5770A" w14:paraId="6BD0F280" w14:textId="77777777">
        <w:tc>
          <w:tcPr>
            <w:tcW w:w="1866" w:type="dxa"/>
            <w:vAlign w:val="center"/>
          </w:tcPr>
          <w:p w14:paraId="5E2401D6" w14:textId="77777777" w:rsidR="00F5770A" w:rsidRDefault="00024499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2667643B" w14:textId="77777777" w:rsidR="00F5770A" w:rsidRDefault="00024499">
            <w:r>
              <w:t>348.9</w:t>
            </w:r>
          </w:p>
        </w:tc>
        <w:tc>
          <w:tcPr>
            <w:tcW w:w="1866" w:type="dxa"/>
            <w:vAlign w:val="center"/>
          </w:tcPr>
          <w:p w14:paraId="677CFE14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412C2C84" w14:textId="77777777" w:rsidR="00F5770A" w:rsidRDefault="00024499">
            <w:r>
              <w:t>348.9</w:t>
            </w:r>
          </w:p>
        </w:tc>
        <w:tc>
          <w:tcPr>
            <w:tcW w:w="1866" w:type="dxa"/>
            <w:vAlign w:val="center"/>
          </w:tcPr>
          <w:p w14:paraId="56B4A954" w14:textId="77777777" w:rsidR="00F5770A" w:rsidRDefault="00024499">
            <w:r>
              <w:t>348.9</w:t>
            </w:r>
          </w:p>
        </w:tc>
      </w:tr>
      <w:tr w:rsidR="00F5770A" w14:paraId="4A01A196" w14:textId="77777777">
        <w:tc>
          <w:tcPr>
            <w:tcW w:w="1866" w:type="dxa"/>
            <w:vAlign w:val="center"/>
          </w:tcPr>
          <w:p w14:paraId="49F4036C" w14:textId="77777777" w:rsidR="00F5770A" w:rsidRDefault="00024499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313427DE" w14:textId="77777777" w:rsidR="00F5770A" w:rsidRDefault="00024499">
            <w:r>
              <w:t>64.5</w:t>
            </w:r>
          </w:p>
        </w:tc>
        <w:tc>
          <w:tcPr>
            <w:tcW w:w="1866" w:type="dxa"/>
            <w:vAlign w:val="center"/>
          </w:tcPr>
          <w:p w14:paraId="38EA3D20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0D37C76D" w14:textId="77777777" w:rsidR="00F5770A" w:rsidRDefault="00024499">
            <w:r>
              <w:t>64.5</w:t>
            </w:r>
          </w:p>
        </w:tc>
        <w:tc>
          <w:tcPr>
            <w:tcW w:w="1866" w:type="dxa"/>
            <w:vAlign w:val="center"/>
          </w:tcPr>
          <w:p w14:paraId="2FEA490F" w14:textId="77777777" w:rsidR="00F5770A" w:rsidRDefault="00024499">
            <w:r>
              <w:t>64.5</w:t>
            </w:r>
          </w:p>
        </w:tc>
      </w:tr>
      <w:tr w:rsidR="00F5770A" w14:paraId="129AA445" w14:textId="77777777">
        <w:tc>
          <w:tcPr>
            <w:tcW w:w="1866" w:type="dxa"/>
            <w:vAlign w:val="center"/>
          </w:tcPr>
          <w:p w14:paraId="3BA0C8DD" w14:textId="77777777" w:rsidR="00F5770A" w:rsidRDefault="00024499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2246AA2B" w14:textId="77777777" w:rsidR="00F5770A" w:rsidRDefault="00024499">
            <w:r>
              <w:t>118.5</w:t>
            </w:r>
          </w:p>
        </w:tc>
        <w:tc>
          <w:tcPr>
            <w:tcW w:w="1866" w:type="dxa"/>
            <w:vAlign w:val="center"/>
          </w:tcPr>
          <w:p w14:paraId="0BFAEBF8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343B5359" w14:textId="77777777" w:rsidR="00F5770A" w:rsidRDefault="00024499">
            <w:r>
              <w:t>118.5</w:t>
            </w:r>
          </w:p>
        </w:tc>
        <w:tc>
          <w:tcPr>
            <w:tcW w:w="1866" w:type="dxa"/>
            <w:vAlign w:val="center"/>
          </w:tcPr>
          <w:p w14:paraId="62F95765" w14:textId="77777777" w:rsidR="00F5770A" w:rsidRDefault="00024499">
            <w:r>
              <w:t>118.5</w:t>
            </w:r>
          </w:p>
        </w:tc>
      </w:tr>
      <w:tr w:rsidR="00F5770A" w14:paraId="6D7CCEA7" w14:textId="77777777">
        <w:tc>
          <w:tcPr>
            <w:tcW w:w="1866" w:type="dxa"/>
            <w:vAlign w:val="center"/>
          </w:tcPr>
          <w:p w14:paraId="519CB818" w14:textId="77777777" w:rsidR="00F5770A" w:rsidRDefault="00024499">
            <w:r>
              <w:t>车道</w:t>
            </w:r>
            <w:r>
              <w:t>6</w:t>
            </w:r>
          </w:p>
        </w:tc>
        <w:tc>
          <w:tcPr>
            <w:tcW w:w="1866" w:type="dxa"/>
            <w:vAlign w:val="center"/>
          </w:tcPr>
          <w:p w14:paraId="044F4012" w14:textId="77777777" w:rsidR="00F5770A" w:rsidRDefault="00024499">
            <w:r>
              <w:t>118.5</w:t>
            </w:r>
          </w:p>
        </w:tc>
        <w:tc>
          <w:tcPr>
            <w:tcW w:w="1866" w:type="dxa"/>
            <w:vAlign w:val="center"/>
          </w:tcPr>
          <w:p w14:paraId="6F59B3B9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5F50C175" w14:textId="77777777" w:rsidR="00F5770A" w:rsidRDefault="00024499">
            <w:r>
              <w:t>118.5</w:t>
            </w:r>
          </w:p>
        </w:tc>
        <w:tc>
          <w:tcPr>
            <w:tcW w:w="1866" w:type="dxa"/>
            <w:vAlign w:val="center"/>
          </w:tcPr>
          <w:p w14:paraId="381A8C15" w14:textId="77777777" w:rsidR="00F5770A" w:rsidRDefault="00024499">
            <w:r>
              <w:t>118.5</w:t>
            </w:r>
          </w:p>
        </w:tc>
      </w:tr>
      <w:tr w:rsidR="00F5770A" w14:paraId="447273EC" w14:textId="77777777">
        <w:tc>
          <w:tcPr>
            <w:tcW w:w="1866" w:type="dxa"/>
            <w:vAlign w:val="center"/>
          </w:tcPr>
          <w:p w14:paraId="6810D261" w14:textId="77777777" w:rsidR="00F5770A" w:rsidRDefault="00024499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14:paraId="6863BADD" w14:textId="77777777" w:rsidR="00F5770A" w:rsidRDefault="00024499">
            <w:r>
              <w:t>47.6</w:t>
            </w:r>
          </w:p>
        </w:tc>
        <w:tc>
          <w:tcPr>
            <w:tcW w:w="1866" w:type="dxa"/>
            <w:vAlign w:val="center"/>
          </w:tcPr>
          <w:p w14:paraId="55049224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2B675176" w14:textId="77777777" w:rsidR="00F5770A" w:rsidRDefault="00024499">
            <w:r>
              <w:t>47.6</w:t>
            </w:r>
          </w:p>
        </w:tc>
        <w:tc>
          <w:tcPr>
            <w:tcW w:w="1866" w:type="dxa"/>
            <w:vAlign w:val="center"/>
          </w:tcPr>
          <w:p w14:paraId="35ACE24D" w14:textId="77777777" w:rsidR="00F5770A" w:rsidRDefault="00024499">
            <w:r>
              <w:t>47.6</w:t>
            </w:r>
          </w:p>
        </w:tc>
      </w:tr>
      <w:tr w:rsidR="00F5770A" w14:paraId="0AE38D60" w14:textId="77777777">
        <w:tc>
          <w:tcPr>
            <w:tcW w:w="1866" w:type="dxa"/>
            <w:vAlign w:val="center"/>
          </w:tcPr>
          <w:p w14:paraId="75D5F74D" w14:textId="77777777" w:rsidR="00F5770A" w:rsidRDefault="00024499">
            <w:r>
              <w:t>车道</w:t>
            </w:r>
            <w:r>
              <w:t>8</w:t>
            </w:r>
          </w:p>
        </w:tc>
        <w:tc>
          <w:tcPr>
            <w:tcW w:w="1866" w:type="dxa"/>
            <w:vAlign w:val="center"/>
          </w:tcPr>
          <w:p w14:paraId="2C7D4B9F" w14:textId="77777777" w:rsidR="00F5770A" w:rsidRDefault="00024499">
            <w:r>
              <w:t>47.5</w:t>
            </w:r>
          </w:p>
        </w:tc>
        <w:tc>
          <w:tcPr>
            <w:tcW w:w="1866" w:type="dxa"/>
            <w:vAlign w:val="center"/>
          </w:tcPr>
          <w:p w14:paraId="5DCAD5F9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497F88AC" w14:textId="77777777" w:rsidR="00F5770A" w:rsidRDefault="00024499">
            <w:r>
              <w:t>47.5</w:t>
            </w:r>
          </w:p>
        </w:tc>
        <w:tc>
          <w:tcPr>
            <w:tcW w:w="1866" w:type="dxa"/>
            <w:vAlign w:val="center"/>
          </w:tcPr>
          <w:p w14:paraId="3CAB18CF" w14:textId="77777777" w:rsidR="00F5770A" w:rsidRDefault="00024499">
            <w:r>
              <w:t>47.5</w:t>
            </w:r>
          </w:p>
        </w:tc>
      </w:tr>
      <w:tr w:rsidR="00F5770A" w14:paraId="1182144D" w14:textId="77777777">
        <w:tc>
          <w:tcPr>
            <w:tcW w:w="1866" w:type="dxa"/>
            <w:vAlign w:val="center"/>
          </w:tcPr>
          <w:p w14:paraId="56B35CFD" w14:textId="77777777" w:rsidR="00F5770A" w:rsidRDefault="00024499">
            <w:r>
              <w:t>车道</w:t>
            </w:r>
            <w:r>
              <w:t>9</w:t>
            </w:r>
          </w:p>
        </w:tc>
        <w:tc>
          <w:tcPr>
            <w:tcW w:w="1866" w:type="dxa"/>
            <w:vAlign w:val="center"/>
          </w:tcPr>
          <w:p w14:paraId="3A0329D5" w14:textId="77777777" w:rsidR="00F5770A" w:rsidRDefault="00024499">
            <w:r>
              <w:t>262.9</w:t>
            </w:r>
          </w:p>
        </w:tc>
        <w:tc>
          <w:tcPr>
            <w:tcW w:w="1866" w:type="dxa"/>
            <w:vAlign w:val="center"/>
          </w:tcPr>
          <w:p w14:paraId="266894A4" w14:textId="77777777" w:rsidR="00F5770A" w:rsidRDefault="00024499">
            <w:r>
              <w:t>0.00</w:t>
            </w:r>
          </w:p>
        </w:tc>
        <w:tc>
          <w:tcPr>
            <w:tcW w:w="1866" w:type="dxa"/>
            <w:vAlign w:val="center"/>
          </w:tcPr>
          <w:p w14:paraId="151B1D44" w14:textId="77777777" w:rsidR="00F5770A" w:rsidRDefault="00024499">
            <w:r>
              <w:t>262.9</w:t>
            </w:r>
          </w:p>
        </w:tc>
        <w:tc>
          <w:tcPr>
            <w:tcW w:w="1866" w:type="dxa"/>
            <w:vAlign w:val="center"/>
          </w:tcPr>
          <w:p w14:paraId="4C3E6A55" w14:textId="77777777" w:rsidR="00F5770A" w:rsidRDefault="00024499">
            <w:r>
              <w:t>262.9</w:t>
            </w:r>
          </w:p>
        </w:tc>
      </w:tr>
      <w:tr w:rsidR="00F5770A" w14:paraId="2F6CA92D" w14:textId="77777777">
        <w:tc>
          <w:tcPr>
            <w:tcW w:w="1866" w:type="dxa"/>
            <w:vAlign w:val="center"/>
          </w:tcPr>
          <w:p w14:paraId="46518425" w14:textId="77777777" w:rsidR="00F5770A" w:rsidRDefault="00024499">
            <w:r>
              <w:t>合计</w:t>
            </w:r>
          </w:p>
        </w:tc>
        <w:tc>
          <w:tcPr>
            <w:tcW w:w="1866" w:type="dxa"/>
            <w:vAlign w:val="center"/>
          </w:tcPr>
          <w:p w14:paraId="404765CB" w14:textId="77777777" w:rsidR="00F5770A" w:rsidRDefault="00024499">
            <w:r>
              <w:t>1744.7</w:t>
            </w:r>
          </w:p>
        </w:tc>
        <w:tc>
          <w:tcPr>
            <w:tcW w:w="1866" w:type="dxa"/>
            <w:vAlign w:val="center"/>
          </w:tcPr>
          <w:p w14:paraId="0E18FB3C" w14:textId="77777777" w:rsidR="00F5770A" w:rsidRDefault="00F5770A"/>
        </w:tc>
        <w:tc>
          <w:tcPr>
            <w:tcW w:w="1866" w:type="dxa"/>
            <w:vAlign w:val="center"/>
          </w:tcPr>
          <w:p w14:paraId="6F6AE225" w14:textId="77777777" w:rsidR="00F5770A" w:rsidRDefault="00024499">
            <w:r>
              <w:t>1744.7</w:t>
            </w:r>
          </w:p>
        </w:tc>
        <w:tc>
          <w:tcPr>
            <w:tcW w:w="1866" w:type="dxa"/>
            <w:vAlign w:val="center"/>
          </w:tcPr>
          <w:p w14:paraId="72728BDE" w14:textId="77777777" w:rsidR="00F5770A" w:rsidRDefault="00024499">
            <w:r>
              <w:t>1744.7</w:t>
            </w:r>
          </w:p>
        </w:tc>
      </w:tr>
      <w:tr w:rsidR="00F5770A" w14:paraId="392440B7" w14:textId="77777777">
        <w:tc>
          <w:tcPr>
            <w:tcW w:w="1866" w:type="dxa"/>
            <w:vAlign w:val="center"/>
          </w:tcPr>
          <w:p w14:paraId="76A301FB" w14:textId="77777777" w:rsidR="00F5770A" w:rsidRDefault="00024499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668FE3D5" w14:textId="77777777" w:rsidR="00F5770A" w:rsidRDefault="00024499">
            <w:r>
              <w:t>100.0</w:t>
            </w:r>
          </w:p>
        </w:tc>
      </w:tr>
    </w:tbl>
    <w:p w14:paraId="3ED37A42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5205FE48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40F9968F" wp14:editId="4211D1B4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F4DC" w14:textId="77777777" w:rsidR="00F5770A" w:rsidRDefault="00F5770A">
      <w:pPr>
        <w:pStyle w:val="a0"/>
        <w:ind w:firstLine="420"/>
        <w:jc w:val="center"/>
        <w:rPr>
          <w:lang w:val="en-US"/>
        </w:rPr>
      </w:pPr>
    </w:p>
    <w:p w14:paraId="4BD67A8E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lastRenderedPageBreak/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7E28833B" w14:textId="77777777" w:rsidR="009976FB" w:rsidRDefault="008C6910" w:rsidP="009976FB">
      <w:pPr>
        <w:pStyle w:val="2"/>
      </w:pPr>
      <w:bookmarkStart w:id="38" w:name="_Toc91943930"/>
      <w:r>
        <w:rPr>
          <w:rFonts w:hint="eastAsia"/>
        </w:rPr>
        <w:t>屋顶热环境</w:t>
      </w:r>
      <w:r>
        <w:t>指标</w:t>
      </w:r>
      <w:bookmarkEnd w:id="38"/>
    </w:p>
    <w:p w14:paraId="733F72FB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F5770A" w14:paraId="12D0BE62" w14:textId="77777777">
        <w:tc>
          <w:tcPr>
            <w:tcW w:w="1555" w:type="dxa"/>
            <w:shd w:val="clear" w:color="auto" w:fill="E6E6E6"/>
            <w:vAlign w:val="center"/>
          </w:tcPr>
          <w:p w14:paraId="642AED75" w14:textId="77777777" w:rsidR="00F5770A" w:rsidRDefault="00024499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DE49F75" w14:textId="77777777" w:rsidR="00F5770A" w:rsidRDefault="00024499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6C6324F" w14:textId="77777777" w:rsidR="00F5770A" w:rsidRDefault="00024499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C84BC45" w14:textId="77777777" w:rsidR="00F5770A" w:rsidRDefault="00024499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B37660E" w14:textId="77777777" w:rsidR="00F5770A" w:rsidRDefault="00024499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752E967" w14:textId="77777777" w:rsidR="00F5770A" w:rsidRDefault="00024499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F5770A" w14:paraId="42BB23B2" w14:textId="77777777">
        <w:tc>
          <w:tcPr>
            <w:tcW w:w="1555" w:type="dxa"/>
            <w:vAlign w:val="center"/>
          </w:tcPr>
          <w:p w14:paraId="6D245E49" w14:textId="77777777" w:rsidR="00F5770A" w:rsidRDefault="00F5770A"/>
        </w:tc>
        <w:tc>
          <w:tcPr>
            <w:tcW w:w="1555" w:type="dxa"/>
            <w:vAlign w:val="center"/>
          </w:tcPr>
          <w:p w14:paraId="27420890" w14:textId="77777777" w:rsidR="00F5770A" w:rsidRDefault="00024499">
            <w:r>
              <w:t>1340.4</w:t>
            </w:r>
          </w:p>
        </w:tc>
        <w:tc>
          <w:tcPr>
            <w:tcW w:w="1555" w:type="dxa"/>
            <w:vAlign w:val="center"/>
          </w:tcPr>
          <w:p w14:paraId="2B4F4179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1A8F8B89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0FE8D2AD" w14:textId="77777777" w:rsidR="00F5770A" w:rsidRDefault="00024499">
            <w:r>
              <w:t>1340.4</w:t>
            </w:r>
          </w:p>
        </w:tc>
        <w:tc>
          <w:tcPr>
            <w:tcW w:w="1555" w:type="dxa"/>
            <w:vAlign w:val="center"/>
          </w:tcPr>
          <w:p w14:paraId="71E6EA65" w14:textId="77777777" w:rsidR="00F5770A" w:rsidRDefault="00024499">
            <w:r>
              <w:t>100.0</w:t>
            </w:r>
          </w:p>
        </w:tc>
      </w:tr>
      <w:tr w:rsidR="00F5770A" w14:paraId="655C19D8" w14:textId="77777777">
        <w:tc>
          <w:tcPr>
            <w:tcW w:w="1555" w:type="dxa"/>
            <w:vAlign w:val="center"/>
          </w:tcPr>
          <w:p w14:paraId="20553902" w14:textId="77777777" w:rsidR="00F5770A" w:rsidRDefault="00024499">
            <w:r>
              <w:t>户型</w:t>
            </w:r>
            <w:r>
              <w:t>-1</w:t>
            </w:r>
          </w:p>
        </w:tc>
        <w:tc>
          <w:tcPr>
            <w:tcW w:w="1555" w:type="dxa"/>
            <w:vAlign w:val="center"/>
          </w:tcPr>
          <w:p w14:paraId="0078D74D" w14:textId="77777777" w:rsidR="00F5770A" w:rsidRDefault="00024499">
            <w:r>
              <w:t>823.6</w:t>
            </w:r>
          </w:p>
        </w:tc>
        <w:tc>
          <w:tcPr>
            <w:tcW w:w="1555" w:type="dxa"/>
            <w:vAlign w:val="center"/>
          </w:tcPr>
          <w:p w14:paraId="36E842B8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07546AF5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4C97FD57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7DDEBF41" w14:textId="77777777" w:rsidR="00F5770A" w:rsidRDefault="00024499">
            <w:r>
              <w:t>0.0</w:t>
            </w:r>
          </w:p>
        </w:tc>
      </w:tr>
      <w:tr w:rsidR="00F5770A" w14:paraId="2EE35C4A" w14:textId="77777777">
        <w:tc>
          <w:tcPr>
            <w:tcW w:w="1555" w:type="dxa"/>
            <w:vAlign w:val="center"/>
          </w:tcPr>
          <w:p w14:paraId="19586FC7" w14:textId="77777777" w:rsidR="00F5770A" w:rsidRDefault="00024499">
            <w:r>
              <w:t>合计</w:t>
            </w:r>
          </w:p>
        </w:tc>
        <w:tc>
          <w:tcPr>
            <w:tcW w:w="1555" w:type="dxa"/>
            <w:vAlign w:val="center"/>
          </w:tcPr>
          <w:p w14:paraId="70C4E5E1" w14:textId="77777777" w:rsidR="00F5770A" w:rsidRDefault="00024499">
            <w:r>
              <w:t>2164.0</w:t>
            </w:r>
          </w:p>
        </w:tc>
        <w:tc>
          <w:tcPr>
            <w:tcW w:w="1555" w:type="dxa"/>
            <w:vAlign w:val="center"/>
          </w:tcPr>
          <w:p w14:paraId="4CB3D89B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2A89937E" w14:textId="77777777" w:rsidR="00F5770A" w:rsidRDefault="00024499">
            <w:r>
              <w:t>0.0</w:t>
            </w:r>
          </w:p>
        </w:tc>
        <w:tc>
          <w:tcPr>
            <w:tcW w:w="1555" w:type="dxa"/>
            <w:vAlign w:val="center"/>
          </w:tcPr>
          <w:p w14:paraId="7AEC12CD" w14:textId="77777777" w:rsidR="00F5770A" w:rsidRDefault="00024499">
            <w:r>
              <w:t>1340.4</w:t>
            </w:r>
          </w:p>
        </w:tc>
        <w:tc>
          <w:tcPr>
            <w:tcW w:w="1555" w:type="dxa"/>
            <w:vAlign w:val="center"/>
          </w:tcPr>
          <w:p w14:paraId="4D9A2DFF" w14:textId="77777777" w:rsidR="00F5770A" w:rsidRDefault="00024499">
            <w:r>
              <w:t>61.9</w:t>
            </w:r>
          </w:p>
        </w:tc>
      </w:tr>
    </w:tbl>
    <w:p w14:paraId="635855C0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4EDEA2E8" w14:textId="77777777" w:rsidR="00D32BD4" w:rsidRPr="0068672A" w:rsidRDefault="00D32BD4" w:rsidP="009F2FC7">
      <w:pPr>
        <w:pStyle w:val="1"/>
      </w:pPr>
      <w:bookmarkStart w:id="40" w:name="_Toc91943931"/>
      <w:r w:rsidRPr="0068672A">
        <w:rPr>
          <w:rFonts w:hint="eastAsia"/>
        </w:rPr>
        <w:t>评价结论</w:t>
      </w:r>
      <w:bookmarkEnd w:id="40"/>
    </w:p>
    <w:p w14:paraId="4E1C774C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7D9B0DBB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3519705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BF8336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BD959F9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0C5D97F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0E4AFD1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06AB193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582B2AF2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B1B57E4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076E5E" w14:textId="77777777" w:rsidR="003002CB" w:rsidRDefault="003002CB" w:rsidP="00CB2EB5">
            <w:bookmarkStart w:id="41" w:name="活动场地遮阴率值"/>
            <w:r>
              <w:t>19.0%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3F21C9E4" w14:textId="77777777" w:rsidR="003002CB" w:rsidRDefault="003002CB" w:rsidP="00CB2EB5">
            <w:bookmarkStart w:id="42" w:name="活动场地遮阴率得分"/>
            <w:r>
              <w:t>0</w:t>
            </w:r>
            <w:bookmarkEnd w:id="42"/>
          </w:p>
        </w:tc>
      </w:tr>
      <w:tr w:rsidR="003002CB" w14:paraId="1C51FDED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DDBCC84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441E582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0E61F4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D08A2F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7F7CD6DC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0872034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AEB19B9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4695D7" w14:textId="77777777" w:rsidR="003002CB" w:rsidRDefault="003002CB" w:rsidP="00CB2EB5">
            <w:bookmarkStart w:id="45" w:name="屋顶遮阴率值"/>
            <w:r>
              <w:t>61.9%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EF2575" w14:textId="77777777" w:rsidR="003002CB" w:rsidRDefault="003002CB" w:rsidP="00CB2EB5">
            <w:bookmarkStart w:id="46" w:name="屋顶遮阴得分"/>
            <w:r>
              <w:t>0</w:t>
            </w:r>
            <w:bookmarkEnd w:id="46"/>
          </w:p>
        </w:tc>
      </w:tr>
      <w:tr w:rsidR="003002CB" w14:paraId="4547B5CB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734BC28F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C73E5E7" w14:textId="77777777" w:rsidR="003002CB" w:rsidRDefault="003002CB" w:rsidP="00CB2EB5">
            <w:bookmarkStart w:id="47" w:name="降热措施总得分"/>
            <w:r>
              <w:t>3</w:t>
            </w:r>
            <w:bookmarkEnd w:id="47"/>
          </w:p>
        </w:tc>
      </w:tr>
    </w:tbl>
    <w:p w14:paraId="6B1615A5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9C9B" w14:textId="77777777" w:rsidR="00024499" w:rsidRDefault="00024499">
      <w:r>
        <w:separator/>
      </w:r>
    </w:p>
  </w:endnote>
  <w:endnote w:type="continuationSeparator" w:id="0">
    <w:p w14:paraId="5B724686" w14:textId="77777777" w:rsidR="00024499" w:rsidRDefault="0002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9DF4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87E6A43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26F8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5796EBEF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C2C4" w14:textId="77777777" w:rsidR="00024499" w:rsidRDefault="00024499">
      <w:r>
        <w:separator/>
      </w:r>
    </w:p>
  </w:footnote>
  <w:footnote w:type="continuationSeparator" w:id="0">
    <w:p w14:paraId="0D16B9D0" w14:textId="77777777" w:rsidR="00024499" w:rsidRDefault="0002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313B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148FC3A2" wp14:editId="6A50C8DC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4C"/>
    <w:rsid w:val="0000545C"/>
    <w:rsid w:val="000104FD"/>
    <w:rsid w:val="00013084"/>
    <w:rsid w:val="0001409C"/>
    <w:rsid w:val="00024499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3304C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0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E6B2E2F"/>
  <w15:chartTrackingRefBased/>
  <w15:docId w15:val="{595FC64C-DC5D-4E4D-8C83-F0999B46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KPU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8</Pages>
  <Words>585</Words>
  <Characters>3341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/>
  <Company>ths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pinkpurple</dc:creator>
  <cp:keywords/>
  <dc:description/>
  <cp:lastModifiedBy>刘 笑丹</cp:lastModifiedBy>
  <cp:revision>1</cp:revision>
  <cp:lastPrinted>1899-12-31T16:00:00Z</cp:lastPrinted>
  <dcterms:created xsi:type="dcterms:W3CDTF">2022-01-01T07:38:00Z</dcterms:created>
  <dcterms:modified xsi:type="dcterms:W3CDTF">2022-01-01T07:40:00Z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