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7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E32B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0B01AAC9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5A01A368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0BE6A414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1CC50DD0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A3137D5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3D37B26E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14:paraId="2893F88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AFB4F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5BE1763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福州</w:t>
            </w:r>
            <w:bookmarkEnd w:id="1"/>
          </w:p>
        </w:tc>
      </w:tr>
      <w:tr w:rsidR="00F87D86" w:rsidRPr="00497D0F" w14:paraId="348FF02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B1F21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8A0314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604E50A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FCBCD9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E5788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26AD074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79D111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756594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187B5BF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FC6DD4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2D0E4BB6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6EC7F64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83B3D9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0A97709D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31437D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3FC0F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10DA55A4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84D0EA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AFF778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4EB59CCC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62B6B23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F3826FD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83C773A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2022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03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04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15DF4F55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B7B6423" wp14:editId="67BD497C">
            <wp:extent cx="1514634" cy="1514634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32C92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46378D51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601BBD3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B8F5EDF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97D0F" w:rsidRPr="00D40158" w14:paraId="25D12906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354373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269899E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20200606</w:t>
            </w:r>
            <w:bookmarkEnd w:id="8"/>
          </w:p>
        </w:tc>
      </w:tr>
      <w:tr w:rsidR="00497D0F" w:rsidRPr="00D40158" w14:paraId="3E7199CA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1F8E9E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F2029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1DAF87E4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25AC82" w14:textId="77777777"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57ADB2" w14:textId="77777777" w:rsidR="00497D0F" w:rsidRPr="00D40158" w:rsidRDefault="00497D0F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T17346206180</w:t>
            </w:r>
            <w:bookmarkEnd w:id="9"/>
          </w:p>
        </w:tc>
      </w:tr>
    </w:tbl>
    <w:p w14:paraId="71FD03FA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128E78F9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7EC39257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2FD2020D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26A57CAC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35ACA50E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3B44EA5F" w14:textId="77777777" w:rsidR="00B86D77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97274179" w:history="1">
        <w:r w:rsidR="00B86D77" w:rsidRPr="00CF21DF">
          <w:rPr>
            <w:rStyle w:val="a7"/>
            <w:rFonts w:ascii="黑体" w:hAnsi="黑体"/>
            <w:noProof/>
            <w:kern w:val="32"/>
          </w:rPr>
          <w:t>1.</w:t>
        </w:r>
        <w:r w:rsidR="00B86D7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86D77" w:rsidRPr="00CF21DF">
          <w:rPr>
            <w:rStyle w:val="a7"/>
            <w:rFonts w:ascii="黑体" w:hAnsi="黑体"/>
            <w:noProof/>
            <w:kern w:val="32"/>
          </w:rPr>
          <w:t>项目概况</w:t>
        </w:r>
        <w:r w:rsidR="00B86D77">
          <w:rPr>
            <w:noProof/>
            <w:webHidden/>
          </w:rPr>
          <w:tab/>
        </w:r>
        <w:r w:rsidR="00B86D77">
          <w:rPr>
            <w:noProof/>
            <w:webHidden/>
          </w:rPr>
          <w:fldChar w:fldCharType="begin"/>
        </w:r>
        <w:r w:rsidR="00B86D77">
          <w:rPr>
            <w:noProof/>
            <w:webHidden/>
          </w:rPr>
          <w:instrText xml:space="preserve"> PAGEREF _Toc97274179 \h </w:instrText>
        </w:r>
        <w:r w:rsidR="00B86D77">
          <w:rPr>
            <w:noProof/>
            <w:webHidden/>
          </w:rPr>
        </w:r>
        <w:r w:rsidR="00B86D77">
          <w:rPr>
            <w:noProof/>
            <w:webHidden/>
          </w:rPr>
          <w:fldChar w:fldCharType="separate"/>
        </w:r>
        <w:r w:rsidR="00B86D77">
          <w:rPr>
            <w:noProof/>
            <w:webHidden/>
          </w:rPr>
          <w:t>3</w:t>
        </w:r>
        <w:r w:rsidR="00B86D77">
          <w:rPr>
            <w:noProof/>
            <w:webHidden/>
          </w:rPr>
          <w:fldChar w:fldCharType="end"/>
        </w:r>
      </w:hyperlink>
    </w:p>
    <w:p w14:paraId="5DE001A5" w14:textId="77777777" w:rsidR="00B86D77" w:rsidRDefault="00B86D77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274180" w:history="1">
        <w:r w:rsidRPr="00CF21DF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F21DF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AC0D8D" w14:textId="77777777" w:rsidR="00B86D77" w:rsidRDefault="00B86D77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274181" w:history="1">
        <w:r w:rsidRPr="00CF21DF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F21DF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490C8AA" w14:textId="77777777" w:rsidR="00B86D77" w:rsidRDefault="00B86D77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274182" w:history="1">
        <w:r w:rsidRPr="00CF21DF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F21DF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16F1812" w14:textId="77777777" w:rsidR="00B86D77" w:rsidRDefault="00B86D7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74183" w:history="1">
        <w:r w:rsidRPr="00CF21DF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F21DF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FB3D1C" w14:textId="77777777" w:rsidR="00B86D77" w:rsidRDefault="00B86D7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74184" w:history="1">
        <w:r w:rsidRPr="00CF21DF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F21DF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A643B74" w14:textId="77777777" w:rsidR="00B86D77" w:rsidRDefault="00B86D7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74185" w:history="1">
        <w:r w:rsidRPr="00CF21DF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F21DF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49BAA4" w14:textId="77777777" w:rsidR="00B86D77" w:rsidRDefault="00B86D7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74186" w:history="1">
        <w:r w:rsidRPr="00CF21DF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F21DF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189F5D5" w14:textId="77777777" w:rsidR="00B86D77" w:rsidRDefault="00B86D77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274187" w:history="1">
        <w:r w:rsidRPr="00CF21DF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F21DF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4A88E19" w14:textId="77777777" w:rsidR="00B86D77" w:rsidRDefault="00B86D77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274188" w:history="1">
        <w:r w:rsidRPr="00CF21DF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F21DF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16024E1" w14:textId="77777777" w:rsidR="00B86D77" w:rsidRDefault="00B86D7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74189" w:history="1">
        <w:r w:rsidRPr="00CF21DF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F21DF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73C23E" w14:textId="77777777" w:rsidR="00B86D77" w:rsidRDefault="00B86D7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74190" w:history="1">
        <w:r w:rsidRPr="00CF21DF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F21DF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3EF6F02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53827931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F7021FE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1BD4FB45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54B8526B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E3EB03B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05FBADB7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343F6A3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015984B0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624413A0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97274179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68B1CA19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97274180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30E6F262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07A318B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6F90DF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6B986CA7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18D32E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6E556C" w:rsidRPr="00497D0F" w14:paraId="035764F1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26ED55F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A08DA8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40B50E91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CFCA51E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6E556C" w:rsidRPr="00497D0F" w14:paraId="610D729F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4AC81A8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9AEE151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4506E1AD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40C906D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5BF33379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1C0A9083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3" w:name="_Toc97274181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3"/>
    </w:p>
    <w:p w14:paraId="5C56A61D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032F8D0B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52427EB1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4" w:name="平面图"/>
      <w:bookmarkEnd w:id="14"/>
      <w:r>
        <w:rPr>
          <w:noProof/>
        </w:rPr>
        <w:drawing>
          <wp:inline distT="0" distB="0" distL="0" distR="0" wp14:anchorId="6BC002F1" wp14:editId="403DD5F5">
            <wp:extent cx="5667375" cy="40957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31FC6" w14:textId="77777777" w:rsidR="00022F36" w:rsidRDefault="007F7E61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14:paraId="7EE6C6BE" w14:textId="77777777" w:rsidR="00022F36" w:rsidRDefault="007F7E61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1F45DBF7" wp14:editId="561462E7">
            <wp:extent cx="5667375" cy="458152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362BA" w14:textId="77777777" w:rsidR="00022F36" w:rsidRDefault="007F7E61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14:paraId="5DCF7593" w14:textId="77777777" w:rsidR="00022F36" w:rsidRDefault="007F7E61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67231F64" wp14:editId="4978399C">
            <wp:extent cx="5667375" cy="416242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E79EA" w14:textId="77777777" w:rsidR="00022F36" w:rsidRDefault="007F7E61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3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14:paraId="43F80D54" w14:textId="77777777" w:rsidR="00022F36" w:rsidRDefault="00022F36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1E242B28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6C9856A0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5" w:name="_Toc97274182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5"/>
    </w:p>
    <w:p w14:paraId="2B4021B3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4874BFB8" w14:textId="77777777" w:rsidTr="00785457">
        <w:tc>
          <w:tcPr>
            <w:tcW w:w="8277" w:type="dxa"/>
          </w:tcPr>
          <w:p w14:paraId="5659A751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</w:t>
            </w:r>
            <w:r>
              <w:t>[</w:t>
            </w:r>
            <w:r>
              <w:t>模型观察</w:t>
            </w:r>
            <w:r>
              <w:t>]</w:t>
            </w:r>
            <w:r>
              <w:t>命令中保存图片！</w:t>
            </w:r>
            <w:bookmarkEnd w:id="16"/>
          </w:p>
        </w:tc>
      </w:tr>
    </w:tbl>
    <w:p w14:paraId="41EBC1E5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0C7A560C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7" w:name="_Toc97274183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7"/>
    </w:p>
    <w:p w14:paraId="4C43B465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《绿色建筑评价标准》</w:t>
      </w:r>
      <w:r w:rsidRPr="00497D0F">
        <w:rPr>
          <w:rFonts w:ascii="Times New Roman" w:hAnsi="Times New Roman"/>
        </w:rPr>
        <w:t>GB50378-2019</w:t>
      </w:r>
    </w:p>
    <w:p w14:paraId="5C6C5CB5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442D79AC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1FA1A73C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179963EB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729AEDE8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3CA5DEAF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425CADBA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97274184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18"/>
    </w:p>
    <w:p w14:paraId="78817D5A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本项目主要依据《绿色建筑评价标准》，对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64E0F68B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1AB2DC29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5AB4CB1D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22710A89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255F18A0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4C407BB4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60D69077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469581D9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65ADF36C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5D606547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561A35F9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591F758D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70A34D5A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43DB68A3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534A0144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26ED98FC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0412D192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33D7B7FF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60FE6F3B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1BFE162F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7DA5C430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5B6471B4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376AE16E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1A57070A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17B5C874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688F417F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75BA91C4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11770E22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1F65E0A1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226755C2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151C213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6A68DDEA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5AD082DF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3987C5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1A537B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0B015108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4C8E4DFD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0A52B197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217396B2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54163D23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74344D77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335D48BD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158CC1B3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53EFA00E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2ADC237C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5A4A2330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6934CBCA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297AFF0B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6E9709BB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3E3F7685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1CBC539A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7FE005B8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50486EAF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05CB1FBF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5C8D92A4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78DBB158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23B29719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155B5833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536641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86C1A0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BEF444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AD7FB6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4D094CFF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3E0FF4E7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1F2F6D97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798BEDA1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0828270A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076E4D54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2D9946D0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6C3E7559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3328C4BA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2B2A6F3E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053319E3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1474D662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1513AED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44E8153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2C3FDDB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3EE96F2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3219A55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5FA787D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44ED1A84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97274185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19"/>
    </w:p>
    <w:p w14:paraId="571F2241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6071EB75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0D62CB29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2447004C" wp14:editId="52E3294B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8ADB3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27CC82A5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14:paraId="6BBCCCE1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450CC4E1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15E9D05F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45EB7DD1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76468254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0A02D4B1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29A64DAA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6BFE318C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97274186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0"/>
    </w:p>
    <w:p w14:paraId="11BFA9F2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00E7538D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1" w:name="_Toc97274187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1"/>
    </w:p>
    <w:p w14:paraId="457D0943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68D91C4A" w14:textId="77777777" w:rsidR="00E575FD" w:rsidRPr="00A25651" w:rsidRDefault="00E575FD" w:rsidP="00C5217A">
      <w:pPr>
        <w:ind w:leftChars="-17" w:left="-36" w:firstLineChars="200" w:firstLine="420"/>
        <w:rPr>
          <w:rFonts w:ascii="宋体" w:hAnsi="宋体" w:cs="Times New Roman"/>
          <w:lang w:val="x-none"/>
        </w:rPr>
      </w:pPr>
      <w:bookmarkStart w:id="22" w:name="渗透风量"/>
      <w:r>
        <w:t>本项目忽略渗透风量的影响。</w:t>
      </w:r>
      <w:bookmarkEnd w:id="22"/>
    </w:p>
    <w:p w14:paraId="6C1F3D17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3" w:name="房间及渗透风量表"/>
      <w:bookmarkEnd w:id="23"/>
    </w:p>
    <w:p w14:paraId="05777F04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4" w:name="_Toc97274188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4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5450600B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022F36" w14:paraId="04D1D662" w14:textId="77777777">
        <w:tc>
          <w:tcPr>
            <w:tcW w:w="1647" w:type="dxa"/>
            <w:shd w:val="clear" w:color="auto" w:fill="E6E6E6"/>
            <w:vAlign w:val="center"/>
          </w:tcPr>
          <w:p w14:paraId="2A816A8D" w14:textId="77777777" w:rsidR="00022F36" w:rsidRDefault="007F7E61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41E173EC" w14:textId="77777777" w:rsidR="00022F36" w:rsidRDefault="007F7E61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128F044" w14:textId="77777777" w:rsidR="00022F36" w:rsidRDefault="007F7E61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9617C7" w14:textId="77777777" w:rsidR="00022F36" w:rsidRDefault="007F7E61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1AF42E" w14:textId="77777777" w:rsidR="00022F36" w:rsidRDefault="007F7E61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16413F" w14:textId="77777777" w:rsidR="00022F36" w:rsidRDefault="007F7E61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022F36" w14:paraId="463FCD17" w14:textId="77777777">
        <w:tc>
          <w:tcPr>
            <w:tcW w:w="1647" w:type="dxa"/>
            <w:vAlign w:val="center"/>
          </w:tcPr>
          <w:p w14:paraId="011A2A2F" w14:textId="77777777" w:rsidR="00022F36" w:rsidRDefault="007F7E61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1647" w:type="dxa"/>
            <w:vAlign w:val="center"/>
          </w:tcPr>
          <w:p w14:paraId="63D10E39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661B8B4B" w14:textId="77777777" w:rsidR="00022F36" w:rsidRDefault="007F7E61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49BB9D21" w14:textId="77777777" w:rsidR="00022F36" w:rsidRDefault="007F7E61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14:paraId="3D87CF82" w14:textId="77777777" w:rsidR="00022F36" w:rsidRDefault="007F7E61">
            <w:pPr>
              <w:jc w:val="center"/>
            </w:pPr>
            <w:r>
              <w:t>0.011</w:t>
            </w:r>
          </w:p>
        </w:tc>
        <w:tc>
          <w:tcPr>
            <w:tcW w:w="1188" w:type="dxa"/>
            <w:vAlign w:val="center"/>
          </w:tcPr>
          <w:p w14:paraId="1E3083DF" w14:textId="77777777" w:rsidR="00022F36" w:rsidRDefault="007F7E61">
            <w:pPr>
              <w:jc w:val="center"/>
            </w:pPr>
            <w:r>
              <w:t>0.041</w:t>
            </w:r>
          </w:p>
        </w:tc>
      </w:tr>
      <w:tr w:rsidR="00022F36" w14:paraId="42823E38" w14:textId="77777777">
        <w:tc>
          <w:tcPr>
            <w:tcW w:w="1647" w:type="dxa"/>
            <w:vAlign w:val="center"/>
          </w:tcPr>
          <w:p w14:paraId="18ABC559" w14:textId="77777777" w:rsidR="00022F36" w:rsidRDefault="007F7E61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1647" w:type="dxa"/>
            <w:vAlign w:val="center"/>
          </w:tcPr>
          <w:p w14:paraId="10BEA095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14:paraId="7C231EE9" w14:textId="77777777" w:rsidR="00022F36" w:rsidRDefault="007F7E61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6A65C5FB" w14:textId="77777777" w:rsidR="00022F36" w:rsidRDefault="007F7E61">
            <w:pPr>
              <w:jc w:val="center"/>
            </w:pPr>
            <w:r>
              <w:t>0.015</w:t>
            </w:r>
          </w:p>
        </w:tc>
        <w:tc>
          <w:tcPr>
            <w:tcW w:w="1188" w:type="dxa"/>
            <w:vAlign w:val="center"/>
          </w:tcPr>
          <w:p w14:paraId="5D691968" w14:textId="77777777" w:rsidR="00022F36" w:rsidRDefault="007F7E61">
            <w:pPr>
              <w:jc w:val="center"/>
            </w:pPr>
            <w:r>
              <w:t>0.019</w:t>
            </w:r>
          </w:p>
        </w:tc>
        <w:tc>
          <w:tcPr>
            <w:tcW w:w="1188" w:type="dxa"/>
            <w:vAlign w:val="center"/>
          </w:tcPr>
          <w:p w14:paraId="240081DA" w14:textId="77777777" w:rsidR="00022F36" w:rsidRDefault="007F7E61">
            <w:pPr>
              <w:jc w:val="center"/>
            </w:pPr>
            <w:r>
              <w:t>0.062</w:t>
            </w:r>
          </w:p>
        </w:tc>
      </w:tr>
      <w:tr w:rsidR="00022F36" w14:paraId="591E1DF9" w14:textId="77777777">
        <w:tc>
          <w:tcPr>
            <w:tcW w:w="1647" w:type="dxa"/>
            <w:vAlign w:val="center"/>
          </w:tcPr>
          <w:p w14:paraId="1999C2C3" w14:textId="77777777" w:rsidR="00022F36" w:rsidRDefault="007F7E61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1647" w:type="dxa"/>
            <w:vAlign w:val="center"/>
          </w:tcPr>
          <w:p w14:paraId="3AD17334" w14:textId="77777777" w:rsidR="00022F36" w:rsidRDefault="007F7E61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103D6CDB" w14:textId="77777777" w:rsidR="00022F36" w:rsidRDefault="007F7E61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1F85D4AB" w14:textId="77777777" w:rsidR="00022F36" w:rsidRDefault="007F7E61">
            <w:pPr>
              <w:jc w:val="center"/>
            </w:pPr>
            <w:r>
              <w:t>0.011</w:t>
            </w:r>
          </w:p>
        </w:tc>
        <w:tc>
          <w:tcPr>
            <w:tcW w:w="1188" w:type="dxa"/>
            <w:vAlign w:val="center"/>
          </w:tcPr>
          <w:p w14:paraId="6C3C660E" w14:textId="77777777" w:rsidR="00022F36" w:rsidRDefault="007F7E61">
            <w:pPr>
              <w:jc w:val="center"/>
            </w:pPr>
            <w:r>
              <w:t>0.016</w:t>
            </w:r>
          </w:p>
        </w:tc>
        <w:tc>
          <w:tcPr>
            <w:tcW w:w="1188" w:type="dxa"/>
            <w:vAlign w:val="center"/>
          </w:tcPr>
          <w:p w14:paraId="6424214B" w14:textId="77777777" w:rsidR="00022F36" w:rsidRDefault="007F7E61">
            <w:pPr>
              <w:jc w:val="center"/>
            </w:pPr>
            <w:r>
              <w:t>0.051</w:t>
            </w:r>
          </w:p>
        </w:tc>
      </w:tr>
    </w:tbl>
    <w:p w14:paraId="7370D097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5" w:name="装修材料表"/>
      <w:bookmarkEnd w:id="25"/>
    </w:p>
    <w:p w14:paraId="49FF29B7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5CF02ADE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022F36" w14:paraId="7E397EF1" w14:textId="77777777">
        <w:tc>
          <w:tcPr>
            <w:tcW w:w="452" w:type="dxa"/>
            <w:shd w:val="clear" w:color="auto" w:fill="E6E6E6"/>
            <w:vAlign w:val="center"/>
          </w:tcPr>
          <w:p w14:paraId="04A97B3E" w14:textId="77777777" w:rsidR="00022F36" w:rsidRDefault="007F7E61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4E99EE9" w14:textId="77777777" w:rsidR="00022F36" w:rsidRDefault="007F7E61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18242FC" w14:textId="77777777" w:rsidR="00022F36" w:rsidRDefault="007F7E61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D509E94" w14:textId="77777777" w:rsidR="00022F36" w:rsidRDefault="007F7E61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8E07638" w14:textId="77777777" w:rsidR="00022F36" w:rsidRDefault="007F7E61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624361C" w14:textId="77777777" w:rsidR="00022F36" w:rsidRDefault="007F7E61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63C9C00" w14:textId="77777777" w:rsidR="00022F36" w:rsidRDefault="007F7E61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022F36" w14:paraId="6DAFE6AC" w14:textId="77777777">
        <w:tc>
          <w:tcPr>
            <w:tcW w:w="452" w:type="dxa"/>
            <w:vMerge w:val="restart"/>
            <w:vAlign w:val="center"/>
          </w:tcPr>
          <w:p w14:paraId="7EC7E6AC" w14:textId="77777777" w:rsidR="00022F36" w:rsidRDefault="007F7E61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55E94FE4" w14:textId="77777777" w:rsidR="00022F36" w:rsidRDefault="007F7E61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72AABDF5" w14:textId="77777777" w:rsidR="00022F36" w:rsidRDefault="007F7E61">
            <w:pPr>
              <w:jc w:val="center"/>
            </w:pPr>
            <w:r>
              <w:t>起居室</w:t>
            </w:r>
          </w:p>
        </w:tc>
        <w:tc>
          <w:tcPr>
            <w:tcW w:w="1528" w:type="dxa"/>
            <w:vMerge w:val="restart"/>
            <w:vAlign w:val="center"/>
          </w:tcPr>
          <w:p w14:paraId="1B4661EF" w14:textId="77777777" w:rsidR="00022F36" w:rsidRDefault="007F7E61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7627C019" w14:textId="77777777" w:rsidR="00022F36" w:rsidRDefault="007F7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E017AB6" w14:textId="77777777" w:rsidR="00022F36" w:rsidRDefault="007F7E61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9CD8D3B" w14:textId="77777777" w:rsidR="00022F36" w:rsidRDefault="007F7E61">
            <w:pPr>
              <w:jc w:val="center"/>
            </w:pPr>
            <w:r>
              <w:t>29.0</w:t>
            </w:r>
          </w:p>
        </w:tc>
      </w:tr>
      <w:tr w:rsidR="00022F36" w14:paraId="286C9476" w14:textId="77777777">
        <w:tc>
          <w:tcPr>
            <w:tcW w:w="452" w:type="dxa"/>
            <w:vMerge/>
            <w:vAlign w:val="center"/>
          </w:tcPr>
          <w:p w14:paraId="10315750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FEF513B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B0C34FA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E592DEB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E4354B6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8157068" w14:textId="77777777" w:rsidR="00022F36" w:rsidRDefault="007F7E61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798618A6" w14:textId="77777777" w:rsidR="00022F36" w:rsidRDefault="007F7E61">
            <w:pPr>
              <w:jc w:val="center"/>
            </w:pPr>
            <w:r>
              <w:t>16.1</w:t>
            </w:r>
          </w:p>
        </w:tc>
      </w:tr>
      <w:tr w:rsidR="00022F36" w14:paraId="5A8F7C43" w14:textId="77777777">
        <w:tc>
          <w:tcPr>
            <w:tcW w:w="452" w:type="dxa"/>
            <w:vMerge/>
            <w:vAlign w:val="center"/>
          </w:tcPr>
          <w:p w14:paraId="68884BF4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FD6CEB8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EC54514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0F8011B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54F57ED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FED0752" w14:textId="77777777" w:rsidR="00022F36" w:rsidRDefault="007F7E61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33EC81B" w14:textId="77777777" w:rsidR="00022F36" w:rsidRDefault="007F7E61">
            <w:pPr>
              <w:jc w:val="center"/>
            </w:pPr>
            <w:r>
              <w:t>51.6</w:t>
            </w:r>
          </w:p>
        </w:tc>
      </w:tr>
      <w:tr w:rsidR="00022F36" w14:paraId="465F88AC" w14:textId="77777777">
        <w:tc>
          <w:tcPr>
            <w:tcW w:w="452" w:type="dxa"/>
            <w:vMerge/>
            <w:vAlign w:val="center"/>
          </w:tcPr>
          <w:p w14:paraId="4D9F08FB" w14:textId="77777777" w:rsidR="00022F36" w:rsidRDefault="007F7E61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69285B93" w14:textId="77777777" w:rsidR="00022F36" w:rsidRDefault="007F7E61">
            <w:pPr>
              <w:jc w:val="center"/>
            </w:pPr>
            <w:r>
              <w:t>1002</w:t>
            </w:r>
          </w:p>
        </w:tc>
        <w:tc>
          <w:tcPr>
            <w:tcW w:w="1358" w:type="dxa"/>
            <w:vMerge w:val="restart"/>
            <w:vAlign w:val="center"/>
          </w:tcPr>
          <w:p w14:paraId="4C4E00CD" w14:textId="77777777" w:rsidR="00022F36" w:rsidRDefault="007F7E61">
            <w:pPr>
              <w:jc w:val="center"/>
            </w:pPr>
            <w:r>
              <w:t>起居室</w:t>
            </w:r>
          </w:p>
        </w:tc>
        <w:tc>
          <w:tcPr>
            <w:tcW w:w="1528" w:type="dxa"/>
            <w:vMerge w:val="restart"/>
            <w:vAlign w:val="center"/>
          </w:tcPr>
          <w:p w14:paraId="67818F9D" w14:textId="77777777" w:rsidR="00022F36" w:rsidRDefault="007F7E61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706F5D63" w14:textId="77777777" w:rsidR="00022F36" w:rsidRDefault="007F7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B5E999F" w14:textId="77777777" w:rsidR="00022F36" w:rsidRDefault="007F7E61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7384FEF" w14:textId="77777777" w:rsidR="00022F36" w:rsidRDefault="007F7E61">
            <w:pPr>
              <w:jc w:val="center"/>
            </w:pPr>
            <w:r>
              <w:t>29.0</w:t>
            </w:r>
          </w:p>
        </w:tc>
      </w:tr>
      <w:tr w:rsidR="00022F36" w14:paraId="3F21E096" w14:textId="77777777">
        <w:tc>
          <w:tcPr>
            <w:tcW w:w="452" w:type="dxa"/>
            <w:vMerge/>
            <w:vAlign w:val="center"/>
          </w:tcPr>
          <w:p w14:paraId="5A0B0A45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495E675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5B71E33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D0E6291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BE83EED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7C2D34D" w14:textId="77777777" w:rsidR="00022F36" w:rsidRDefault="007F7E61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68311C91" w14:textId="77777777" w:rsidR="00022F36" w:rsidRDefault="007F7E61">
            <w:pPr>
              <w:jc w:val="center"/>
            </w:pPr>
            <w:r>
              <w:t>16.1</w:t>
            </w:r>
          </w:p>
        </w:tc>
      </w:tr>
      <w:tr w:rsidR="00022F36" w14:paraId="41E87FEA" w14:textId="77777777">
        <w:tc>
          <w:tcPr>
            <w:tcW w:w="452" w:type="dxa"/>
            <w:vMerge/>
            <w:vAlign w:val="center"/>
          </w:tcPr>
          <w:p w14:paraId="11B1A247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6AB31B7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09F34F6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6BFA866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1ABFB2B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DCF573F" w14:textId="77777777" w:rsidR="00022F36" w:rsidRDefault="007F7E61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5652CF53" w14:textId="77777777" w:rsidR="00022F36" w:rsidRDefault="007F7E61">
            <w:pPr>
              <w:jc w:val="center"/>
            </w:pPr>
            <w:r>
              <w:t>51.6</w:t>
            </w:r>
          </w:p>
        </w:tc>
      </w:tr>
      <w:tr w:rsidR="00022F36" w14:paraId="772CB247" w14:textId="77777777">
        <w:tc>
          <w:tcPr>
            <w:tcW w:w="452" w:type="dxa"/>
            <w:vMerge/>
            <w:vAlign w:val="center"/>
          </w:tcPr>
          <w:p w14:paraId="0F8008E8" w14:textId="77777777" w:rsidR="00022F36" w:rsidRDefault="007F7E61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3DE2580A" w14:textId="77777777" w:rsidR="00022F36" w:rsidRDefault="007F7E61">
            <w:pPr>
              <w:jc w:val="center"/>
            </w:pPr>
            <w:r>
              <w:t>1003</w:t>
            </w:r>
          </w:p>
        </w:tc>
        <w:tc>
          <w:tcPr>
            <w:tcW w:w="1358" w:type="dxa"/>
            <w:vMerge w:val="restart"/>
            <w:vAlign w:val="center"/>
          </w:tcPr>
          <w:p w14:paraId="2F585478" w14:textId="77777777" w:rsidR="00022F36" w:rsidRDefault="007F7E61">
            <w:pPr>
              <w:jc w:val="center"/>
            </w:pPr>
            <w:r>
              <w:t>厨房</w:t>
            </w:r>
          </w:p>
        </w:tc>
        <w:tc>
          <w:tcPr>
            <w:tcW w:w="1528" w:type="dxa"/>
            <w:vMerge w:val="restart"/>
            <w:vAlign w:val="center"/>
          </w:tcPr>
          <w:p w14:paraId="6AAD5B74" w14:textId="77777777" w:rsidR="00022F36" w:rsidRDefault="007F7E61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179A6582" w14:textId="77777777" w:rsidR="00022F36" w:rsidRDefault="007F7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934E314" w14:textId="77777777" w:rsidR="00022F36" w:rsidRDefault="007F7E61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CF8283F" w14:textId="77777777" w:rsidR="00022F36" w:rsidRDefault="007F7E61">
            <w:pPr>
              <w:jc w:val="center"/>
            </w:pPr>
            <w:r>
              <w:t>3.1</w:t>
            </w:r>
          </w:p>
        </w:tc>
      </w:tr>
      <w:tr w:rsidR="00022F36" w14:paraId="00174989" w14:textId="77777777">
        <w:tc>
          <w:tcPr>
            <w:tcW w:w="452" w:type="dxa"/>
            <w:vMerge/>
            <w:vAlign w:val="center"/>
          </w:tcPr>
          <w:p w14:paraId="08C0533E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5463854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1EBE14F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12F51AA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F5CC8EB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594A7E7" w14:textId="77777777" w:rsidR="00022F36" w:rsidRDefault="007F7E61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72FA1C29" w14:textId="77777777" w:rsidR="00022F36" w:rsidRDefault="007F7E61">
            <w:pPr>
              <w:jc w:val="center"/>
            </w:pPr>
            <w:r>
              <w:t>1.7</w:t>
            </w:r>
          </w:p>
        </w:tc>
      </w:tr>
      <w:tr w:rsidR="00022F36" w14:paraId="64707944" w14:textId="77777777">
        <w:tc>
          <w:tcPr>
            <w:tcW w:w="452" w:type="dxa"/>
            <w:vMerge/>
            <w:vAlign w:val="center"/>
          </w:tcPr>
          <w:p w14:paraId="186CAAF8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BE7A74B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109960C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7CE1BA9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907D8F2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D1A7862" w14:textId="77777777" w:rsidR="00022F36" w:rsidRDefault="007F7E61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B89117B" w14:textId="77777777" w:rsidR="00022F36" w:rsidRDefault="007F7E61">
            <w:pPr>
              <w:jc w:val="center"/>
            </w:pPr>
            <w:r>
              <w:t>5.6</w:t>
            </w:r>
          </w:p>
        </w:tc>
      </w:tr>
      <w:tr w:rsidR="00022F36" w14:paraId="56F4EFCA" w14:textId="77777777">
        <w:tc>
          <w:tcPr>
            <w:tcW w:w="452" w:type="dxa"/>
            <w:vMerge/>
            <w:vAlign w:val="center"/>
          </w:tcPr>
          <w:p w14:paraId="49E920E3" w14:textId="77777777" w:rsidR="00022F36" w:rsidRDefault="007F7E61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F9F6F9F" w14:textId="77777777" w:rsidR="00022F36" w:rsidRDefault="007F7E61">
            <w:pPr>
              <w:jc w:val="center"/>
            </w:pPr>
            <w:r>
              <w:t>1004</w:t>
            </w:r>
          </w:p>
        </w:tc>
        <w:tc>
          <w:tcPr>
            <w:tcW w:w="1358" w:type="dxa"/>
            <w:vMerge w:val="restart"/>
            <w:vAlign w:val="center"/>
          </w:tcPr>
          <w:p w14:paraId="7289E15A" w14:textId="77777777" w:rsidR="00022F36" w:rsidRDefault="007F7E61">
            <w:pPr>
              <w:jc w:val="center"/>
            </w:pPr>
            <w:r>
              <w:t>厨房</w:t>
            </w:r>
          </w:p>
        </w:tc>
        <w:tc>
          <w:tcPr>
            <w:tcW w:w="1528" w:type="dxa"/>
            <w:vMerge w:val="restart"/>
            <w:vAlign w:val="center"/>
          </w:tcPr>
          <w:p w14:paraId="2E973B8C" w14:textId="77777777" w:rsidR="00022F36" w:rsidRDefault="007F7E61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7AD43B74" w14:textId="77777777" w:rsidR="00022F36" w:rsidRDefault="007F7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AF9C9ED" w14:textId="77777777" w:rsidR="00022F36" w:rsidRDefault="007F7E61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BC45B72" w14:textId="77777777" w:rsidR="00022F36" w:rsidRDefault="007F7E61">
            <w:pPr>
              <w:jc w:val="center"/>
            </w:pPr>
            <w:r>
              <w:t>3.1</w:t>
            </w:r>
          </w:p>
        </w:tc>
      </w:tr>
      <w:tr w:rsidR="00022F36" w14:paraId="3A354453" w14:textId="77777777">
        <w:tc>
          <w:tcPr>
            <w:tcW w:w="452" w:type="dxa"/>
            <w:vMerge/>
            <w:vAlign w:val="center"/>
          </w:tcPr>
          <w:p w14:paraId="0DA00E40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04F5603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EA383BD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201AA8D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4F8A23E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174CEC8" w14:textId="77777777" w:rsidR="00022F36" w:rsidRDefault="007F7E61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092DB995" w14:textId="77777777" w:rsidR="00022F36" w:rsidRDefault="007F7E61">
            <w:pPr>
              <w:jc w:val="center"/>
            </w:pPr>
            <w:r>
              <w:t>1.7</w:t>
            </w:r>
          </w:p>
        </w:tc>
      </w:tr>
      <w:tr w:rsidR="00022F36" w14:paraId="1F8CF674" w14:textId="77777777">
        <w:tc>
          <w:tcPr>
            <w:tcW w:w="452" w:type="dxa"/>
            <w:vMerge/>
            <w:vAlign w:val="center"/>
          </w:tcPr>
          <w:p w14:paraId="288AEAA9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4592C4F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C05C784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4C3CD53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6A8AFBD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06A9D2F" w14:textId="77777777" w:rsidR="00022F36" w:rsidRDefault="007F7E61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51CDE67" w14:textId="77777777" w:rsidR="00022F36" w:rsidRDefault="007F7E61">
            <w:pPr>
              <w:jc w:val="center"/>
            </w:pPr>
            <w:r>
              <w:t>5.6</w:t>
            </w:r>
          </w:p>
        </w:tc>
      </w:tr>
      <w:tr w:rsidR="00022F36" w14:paraId="46BB5C6E" w14:textId="77777777">
        <w:tc>
          <w:tcPr>
            <w:tcW w:w="452" w:type="dxa"/>
            <w:vMerge w:val="restart"/>
            <w:vAlign w:val="center"/>
          </w:tcPr>
          <w:p w14:paraId="7DD77C3B" w14:textId="77777777" w:rsidR="00022F36" w:rsidRDefault="007F7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4EC5D732" w14:textId="77777777" w:rsidR="00022F36" w:rsidRDefault="007F7E61">
            <w:pPr>
              <w:jc w:val="center"/>
            </w:pPr>
            <w:r>
              <w:t>2001</w:t>
            </w:r>
          </w:p>
        </w:tc>
        <w:tc>
          <w:tcPr>
            <w:tcW w:w="1358" w:type="dxa"/>
            <w:vMerge w:val="restart"/>
            <w:vAlign w:val="center"/>
          </w:tcPr>
          <w:p w14:paraId="16DD8B6F" w14:textId="77777777" w:rsidR="00022F36" w:rsidRDefault="007F7E61">
            <w:pPr>
              <w:jc w:val="center"/>
            </w:pPr>
            <w:r>
              <w:t>主卧室</w:t>
            </w:r>
          </w:p>
        </w:tc>
        <w:tc>
          <w:tcPr>
            <w:tcW w:w="1528" w:type="dxa"/>
            <w:vMerge w:val="restart"/>
            <w:vAlign w:val="center"/>
          </w:tcPr>
          <w:p w14:paraId="4C3AD4E0" w14:textId="77777777" w:rsidR="00022F36" w:rsidRDefault="007F7E61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08056E05" w14:textId="77777777" w:rsidR="00022F36" w:rsidRDefault="007F7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35A64B8" w14:textId="77777777" w:rsidR="00022F36" w:rsidRDefault="007F7E61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DD6DBCE" w14:textId="77777777" w:rsidR="00022F36" w:rsidRDefault="007F7E61">
            <w:pPr>
              <w:jc w:val="center"/>
            </w:pPr>
            <w:r>
              <w:t>10.2</w:t>
            </w:r>
          </w:p>
        </w:tc>
      </w:tr>
      <w:tr w:rsidR="00022F36" w14:paraId="28F6763A" w14:textId="77777777">
        <w:tc>
          <w:tcPr>
            <w:tcW w:w="452" w:type="dxa"/>
            <w:vMerge/>
            <w:vAlign w:val="center"/>
          </w:tcPr>
          <w:p w14:paraId="1CD5C5B3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00E206B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8FE9225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9397725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C9CC13F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4AE82EE" w14:textId="77777777" w:rsidR="00022F36" w:rsidRDefault="007F7E61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35E18D4C" w14:textId="77777777" w:rsidR="00022F36" w:rsidRDefault="007F7E61">
            <w:pPr>
              <w:jc w:val="center"/>
            </w:pPr>
            <w:r>
              <w:t>5.7</w:t>
            </w:r>
          </w:p>
        </w:tc>
      </w:tr>
      <w:tr w:rsidR="00022F36" w14:paraId="6527033E" w14:textId="77777777">
        <w:tc>
          <w:tcPr>
            <w:tcW w:w="452" w:type="dxa"/>
            <w:vMerge/>
            <w:vAlign w:val="center"/>
          </w:tcPr>
          <w:p w14:paraId="12224BD7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8C4367F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A6B733D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730C179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47B48C1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8A2C917" w14:textId="77777777" w:rsidR="00022F36" w:rsidRDefault="007F7E61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8093AF2" w14:textId="77777777" w:rsidR="00022F36" w:rsidRDefault="007F7E61">
            <w:pPr>
              <w:jc w:val="center"/>
            </w:pPr>
            <w:r>
              <w:t>18.1</w:t>
            </w:r>
          </w:p>
        </w:tc>
      </w:tr>
      <w:tr w:rsidR="00022F36" w14:paraId="0D8670E5" w14:textId="77777777">
        <w:tc>
          <w:tcPr>
            <w:tcW w:w="452" w:type="dxa"/>
            <w:vMerge/>
            <w:vAlign w:val="center"/>
          </w:tcPr>
          <w:p w14:paraId="24B45D9B" w14:textId="77777777" w:rsidR="00022F36" w:rsidRDefault="007F7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3677D55B" w14:textId="77777777" w:rsidR="00022F36" w:rsidRDefault="007F7E61">
            <w:pPr>
              <w:jc w:val="center"/>
            </w:pPr>
            <w:r>
              <w:t>2002</w:t>
            </w:r>
          </w:p>
        </w:tc>
        <w:tc>
          <w:tcPr>
            <w:tcW w:w="1358" w:type="dxa"/>
            <w:vMerge w:val="restart"/>
            <w:vAlign w:val="center"/>
          </w:tcPr>
          <w:p w14:paraId="2E40D9EE" w14:textId="77777777" w:rsidR="00022F36" w:rsidRDefault="007F7E61">
            <w:pPr>
              <w:jc w:val="center"/>
            </w:pPr>
            <w:r>
              <w:t>主卧室</w:t>
            </w:r>
          </w:p>
        </w:tc>
        <w:tc>
          <w:tcPr>
            <w:tcW w:w="1528" w:type="dxa"/>
            <w:vMerge w:val="restart"/>
            <w:vAlign w:val="center"/>
          </w:tcPr>
          <w:p w14:paraId="08F53916" w14:textId="77777777" w:rsidR="00022F36" w:rsidRDefault="007F7E61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429BA841" w14:textId="77777777" w:rsidR="00022F36" w:rsidRDefault="007F7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892A658" w14:textId="77777777" w:rsidR="00022F36" w:rsidRDefault="007F7E61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5D046AEA" w14:textId="77777777" w:rsidR="00022F36" w:rsidRDefault="007F7E61">
            <w:pPr>
              <w:jc w:val="center"/>
            </w:pPr>
            <w:r>
              <w:t>10.2</w:t>
            </w:r>
          </w:p>
        </w:tc>
      </w:tr>
      <w:tr w:rsidR="00022F36" w14:paraId="65DC0CE2" w14:textId="77777777">
        <w:tc>
          <w:tcPr>
            <w:tcW w:w="452" w:type="dxa"/>
            <w:vMerge/>
            <w:vAlign w:val="center"/>
          </w:tcPr>
          <w:p w14:paraId="79A5CB84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87D8E59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3CACEDD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66EC8A9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3149CBC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8CDD1FB" w14:textId="77777777" w:rsidR="00022F36" w:rsidRDefault="007F7E61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7AFD636B" w14:textId="77777777" w:rsidR="00022F36" w:rsidRDefault="007F7E61">
            <w:pPr>
              <w:jc w:val="center"/>
            </w:pPr>
            <w:r>
              <w:t>5.7</w:t>
            </w:r>
          </w:p>
        </w:tc>
      </w:tr>
      <w:tr w:rsidR="00022F36" w14:paraId="4D3EB1A6" w14:textId="77777777">
        <w:tc>
          <w:tcPr>
            <w:tcW w:w="452" w:type="dxa"/>
            <w:vMerge/>
            <w:vAlign w:val="center"/>
          </w:tcPr>
          <w:p w14:paraId="45E7349C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1DA1DD6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7B77A6D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4E07FB7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3905A56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3E65A53" w14:textId="77777777" w:rsidR="00022F36" w:rsidRDefault="007F7E61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47240E20" w14:textId="77777777" w:rsidR="00022F36" w:rsidRDefault="007F7E61">
            <w:pPr>
              <w:jc w:val="center"/>
            </w:pPr>
            <w:r>
              <w:t>18.1</w:t>
            </w:r>
          </w:p>
        </w:tc>
      </w:tr>
      <w:tr w:rsidR="00022F36" w14:paraId="1F4D00A4" w14:textId="77777777">
        <w:tc>
          <w:tcPr>
            <w:tcW w:w="452" w:type="dxa"/>
            <w:vMerge/>
            <w:vAlign w:val="center"/>
          </w:tcPr>
          <w:p w14:paraId="793206D7" w14:textId="77777777" w:rsidR="00022F36" w:rsidRDefault="007F7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0F3D68A2" w14:textId="77777777" w:rsidR="00022F36" w:rsidRDefault="007F7E61">
            <w:pPr>
              <w:jc w:val="center"/>
            </w:pPr>
            <w:r>
              <w:t>2003</w:t>
            </w:r>
          </w:p>
        </w:tc>
        <w:tc>
          <w:tcPr>
            <w:tcW w:w="1358" w:type="dxa"/>
            <w:vMerge w:val="restart"/>
            <w:vAlign w:val="center"/>
          </w:tcPr>
          <w:p w14:paraId="41E3D283" w14:textId="77777777" w:rsidR="00022F36" w:rsidRDefault="007F7E61">
            <w:pPr>
              <w:jc w:val="center"/>
            </w:pPr>
            <w:r>
              <w:t>起居室</w:t>
            </w:r>
          </w:p>
        </w:tc>
        <w:tc>
          <w:tcPr>
            <w:tcW w:w="1528" w:type="dxa"/>
            <w:vMerge w:val="restart"/>
            <w:vAlign w:val="center"/>
          </w:tcPr>
          <w:p w14:paraId="5C0FC640" w14:textId="77777777" w:rsidR="00022F36" w:rsidRDefault="007F7E61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64357D35" w14:textId="77777777" w:rsidR="00022F36" w:rsidRDefault="007F7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3115309" w14:textId="77777777" w:rsidR="00022F36" w:rsidRDefault="007F7E61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7AAB78FA" w14:textId="77777777" w:rsidR="00022F36" w:rsidRDefault="007F7E61">
            <w:pPr>
              <w:jc w:val="center"/>
            </w:pPr>
            <w:r>
              <w:t>8.9</w:t>
            </w:r>
          </w:p>
        </w:tc>
      </w:tr>
      <w:tr w:rsidR="00022F36" w14:paraId="2148724F" w14:textId="77777777">
        <w:tc>
          <w:tcPr>
            <w:tcW w:w="452" w:type="dxa"/>
            <w:vMerge/>
            <w:vAlign w:val="center"/>
          </w:tcPr>
          <w:p w14:paraId="681E43C1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C1A3B72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56779AD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DB3C607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4C0CEC3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3C8EEF9" w14:textId="77777777" w:rsidR="00022F36" w:rsidRDefault="007F7E61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5E84A205" w14:textId="77777777" w:rsidR="00022F36" w:rsidRDefault="007F7E61">
            <w:pPr>
              <w:jc w:val="center"/>
            </w:pPr>
            <w:r>
              <w:t>4.9</w:t>
            </w:r>
          </w:p>
        </w:tc>
      </w:tr>
      <w:tr w:rsidR="00022F36" w14:paraId="1D775BA1" w14:textId="77777777">
        <w:tc>
          <w:tcPr>
            <w:tcW w:w="452" w:type="dxa"/>
            <w:vMerge/>
            <w:vAlign w:val="center"/>
          </w:tcPr>
          <w:p w14:paraId="73560807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67EF1C0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F0D1A4F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4B70E16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DA41D1B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BFDA114" w14:textId="77777777" w:rsidR="00022F36" w:rsidRDefault="007F7E61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C1930F0" w14:textId="77777777" w:rsidR="00022F36" w:rsidRDefault="007F7E61">
            <w:pPr>
              <w:jc w:val="center"/>
            </w:pPr>
            <w:r>
              <w:t>15.8</w:t>
            </w:r>
          </w:p>
        </w:tc>
      </w:tr>
      <w:tr w:rsidR="00022F36" w14:paraId="684995E6" w14:textId="77777777">
        <w:tc>
          <w:tcPr>
            <w:tcW w:w="452" w:type="dxa"/>
            <w:vMerge/>
            <w:vAlign w:val="center"/>
          </w:tcPr>
          <w:p w14:paraId="0702ED75" w14:textId="77777777" w:rsidR="00022F36" w:rsidRDefault="007F7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165C5D4D" w14:textId="77777777" w:rsidR="00022F36" w:rsidRDefault="007F7E61">
            <w:pPr>
              <w:jc w:val="center"/>
            </w:pPr>
            <w:r>
              <w:t>2004</w:t>
            </w:r>
          </w:p>
        </w:tc>
        <w:tc>
          <w:tcPr>
            <w:tcW w:w="1358" w:type="dxa"/>
            <w:vMerge w:val="restart"/>
            <w:vAlign w:val="center"/>
          </w:tcPr>
          <w:p w14:paraId="7074047F" w14:textId="77777777" w:rsidR="00022F36" w:rsidRDefault="007F7E61">
            <w:pPr>
              <w:jc w:val="center"/>
            </w:pPr>
            <w:r>
              <w:t>起居室</w:t>
            </w:r>
          </w:p>
        </w:tc>
        <w:tc>
          <w:tcPr>
            <w:tcW w:w="1528" w:type="dxa"/>
            <w:vMerge w:val="restart"/>
            <w:vAlign w:val="center"/>
          </w:tcPr>
          <w:p w14:paraId="2DDD7ED0" w14:textId="77777777" w:rsidR="00022F36" w:rsidRDefault="007F7E61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2556C303" w14:textId="77777777" w:rsidR="00022F36" w:rsidRDefault="007F7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C840E94" w14:textId="77777777" w:rsidR="00022F36" w:rsidRDefault="007F7E61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412FF7FE" w14:textId="77777777" w:rsidR="00022F36" w:rsidRDefault="007F7E61">
            <w:pPr>
              <w:jc w:val="center"/>
            </w:pPr>
            <w:r>
              <w:t>8.9</w:t>
            </w:r>
          </w:p>
        </w:tc>
      </w:tr>
      <w:tr w:rsidR="00022F36" w14:paraId="4016DAC7" w14:textId="77777777">
        <w:tc>
          <w:tcPr>
            <w:tcW w:w="452" w:type="dxa"/>
            <w:vMerge/>
            <w:vAlign w:val="center"/>
          </w:tcPr>
          <w:p w14:paraId="6A089575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65AA1D6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DFF8401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E77FE79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C6A0ED9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7BC858B8" w14:textId="77777777" w:rsidR="00022F36" w:rsidRDefault="007F7E61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50008C65" w14:textId="77777777" w:rsidR="00022F36" w:rsidRDefault="007F7E61">
            <w:pPr>
              <w:jc w:val="center"/>
            </w:pPr>
            <w:r>
              <w:t>4.9</w:t>
            </w:r>
          </w:p>
        </w:tc>
      </w:tr>
      <w:tr w:rsidR="00022F36" w14:paraId="1D469FE5" w14:textId="77777777">
        <w:tc>
          <w:tcPr>
            <w:tcW w:w="452" w:type="dxa"/>
            <w:vMerge/>
            <w:vAlign w:val="center"/>
          </w:tcPr>
          <w:p w14:paraId="47D3E733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7596060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AD31C57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FF30ACC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9F2221B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9133229" w14:textId="77777777" w:rsidR="00022F36" w:rsidRDefault="007F7E61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0782C42" w14:textId="77777777" w:rsidR="00022F36" w:rsidRDefault="007F7E61">
            <w:pPr>
              <w:jc w:val="center"/>
            </w:pPr>
            <w:r>
              <w:t>15.8</w:t>
            </w:r>
          </w:p>
        </w:tc>
      </w:tr>
      <w:tr w:rsidR="00022F36" w14:paraId="708CBC20" w14:textId="77777777">
        <w:tc>
          <w:tcPr>
            <w:tcW w:w="452" w:type="dxa"/>
            <w:vMerge/>
            <w:vAlign w:val="center"/>
          </w:tcPr>
          <w:p w14:paraId="3970C559" w14:textId="77777777" w:rsidR="00022F36" w:rsidRDefault="007F7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364FAC4E" w14:textId="77777777" w:rsidR="00022F36" w:rsidRDefault="007F7E61">
            <w:pPr>
              <w:jc w:val="center"/>
            </w:pPr>
            <w:r>
              <w:t>2005</w:t>
            </w:r>
          </w:p>
        </w:tc>
        <w:tc>
          <w:tcPr>
            <w:tcW w:w="1358" w:type="dxa"/>
            <w:vMerge w:val="restart"/>
            <w:vAlign w:val="center"/>
          </w:tcPr>
          <w:p w14:paraId="2991FAB6" w14:textId="77777777" w:rsidR="00022F36" w:rsidRDefault="007F7E61">
            <w:pPr>
              <w:jc w:val="center"/>
            </w:pPr>
            <w:r>
              <w:t>次卧室</w:t>
            </w:r>
          </w:p>
        </w:tc>
        <w:tc>
          <w:tcPr>
            <w:tcW w:w="1528" w:type="dxa"/>
            <w:vMerge w:val="restart"/>
            <w:vAlign w:val="center"/>
          </w:tcPr>
          <w:p w14:paraId="604BF1CE" w14:textId="77777777" w:rsidR="00022F36" w:rsidRDefault="007F7E61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5C8855EF" w14:textId="77777777" w:rsidR="00022F36" w:rsidRDefault="007F7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5559374" w14:textId="77777777" w:rsidR="00022F36" w:rsidRDefault="007F7E61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F06BCFA" w14:textId="77777777" w:rsidR="00022F36" w:rsidRDefault="007F7E61">
            <w:pPr>
              <w:jc w:val="center"/>
            </w:pPr>
            <w:r>
              <w:t>7.7</w:t>
            </w:r>
          </w:p>
        </w:tc>
      </w:tr>
      <w:tr w:rsidR="00022F36" w14:paraId="06F652E1" w14:textId="77777777">
        <w:tc>
          <w:tcPr>
            <w:tcW w:w="452" w:type="dxa"/>
            <w:vMerge/>
            <w:vAlign w:val="center"/>
          </w:tcPr>
          <w:p w14:paraId="621A1AD3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E83EC97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61831D3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93C44BE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82605BE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5B6FFE6" w14:textId="77777777" w:rsidR="00022F36" w:rsidRDefault="007F7E61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4883E509" w14:textId="77777777" w:rsidR="00022F36" w:rsidRDefault="007F7E61">
            <w:pPr>
              <w:jc w:val="center"/>
            </w:pPr>
            <w:r>
              <w:t>4.3</w:t>
            </w:r>
          </w:p>
        </w:tc>
      </w:tr>
      <w:tr w:rsidR="00022F36" w14:paraId="01BCE48A" w14:textId="77777777">
        <w:tc>
          <w:tcPr>
            <w:tcW w:w="452" w:type="dxa"/>
            <w:vMerge/>
            <w:vAlign w:val="center"/>
          </w:tcPr>
          <w:p w14:paraId="32D63597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ED2B001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3B70183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EC1CEB1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C231672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920EB74" w14:textId="77777777" w:rsidR="00022F36" w:rsidRDefault="007F7E61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EF5AB64" w14:textId="77777777" w:rsidR="00022F36" w:rsidRDefault="007F7E61">
            <w:pPr>
              <w:jc w:val="center"/>
            </w:pPr>
            <w:r>
              <w:t>13.7</w:t>
            </w:r>
          </w:p>
        </w:tc>
      </w:tr>
      <w:tr w:rsidR="00022F36" w14:paraId="17C331A1" w14:textId="77777777">
        <w:tc>
          <w:tcPr>
            <w:tcW w:w="452" w:type="dxa"/>
            <w:vMerge/>
            <w:vAlign w:val="center"/>
          </w:tcPr>
          <w:p w14:paraId="46982101" w14:textId="77777777" w:rsidR="00022F36" w:rsidRDefault="007F7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5536F6E9" w14:textId="77777777" w:rsidR="00022F36" w:rsidRDefault="007F7E61">
            <w:pPr>
              <w:jc w:val="center"/>
            </w:pPr>
            <w:r>
              <w:t>2006</w:t>
            </w:r>
          </w:p>
        </w:tc>
        <w:tc>
          <w:tcPr>
            <w:tcW w:w="1358" w:type="dxa"/>
            <w:vMerge w:val="restart"/>
            <w:vAlign w:val="center"/>
          </w:tcPr>
          <w:p w14:paraId="38AB276E" w14:textId="77777777" w:rsidR="00022F36" w:rsidRDefault="007F7E61">
            <w:pPr>
              <w:jc w:val="center"/>
            </w:pPr>
            <w:r>
              <w:t>次卧室</w:t>
            </w:r>
          </w:p>
        </w:tc>
        <w:tc>
          <w:tcPr>
            <w:tcW w:w="1528" w:type="dxa"/>
            <w:vMerge w:val="restart"/>
            <w:vAlign w:val="center"/>
          </w:tcPr>
          <w:p w14:paraId="19147830" w14:textId="77777777" w:rsidR="00022F36" w:rsidRDefault="007F7E61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41537904" w14:textId="77777777" w:rsidR="00022F36" w:rsidRDefault="007F7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A567568" w14:textId="77777777" w:rsidR="00022F36" w:rsidRDefault="007F7E61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21E2E04A" w14:textId="77777777" w:rsidR="00022F36" w:rsidRDefault="007F7E61">
            <w:pPr>
              <w:jc w:val="center"/>
            </w:pPr>
            <w:r>
              <w:t>7.7</w:t>
            </w:r>
          </w:p>
        </w:tc>
      </w:tr>
      <w:tr w:rsidR="00022F36" w14:paraId="24B51AAD" w14:textId="77777777">
        <w:tc>
          <w:tcPr>
            <w:tcW w:w="452" w:type="dxa"/>
            <w:vMerge/>
            <w:vAlign w:val="center"/>
          </w:tcPr>
          <w:p w14:paraId="3653B08D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3A8DA81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FD35311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926829A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56D161A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04F5BA37" w14:textId="77777777" w:rsidR="00022F36" w:rsidRDefault="007F7E61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61F5907E" w14:textId="77777777" w:rsidR="00022F36" w:rsidRDefault="007F7E61">
            <w:pPr>
              <w:jc w:val="center"/>
            </w:pPr>
            <w:r>
              <w:t>4.3</w:t>
            </w:r>
          </w:p>
        </w:tc>
      </w:tr>
      <w:tr w:rsidR="00022F36" w14:paraId="7338F786" w14:textId="77777777">
        <w:tc>
          <w:tcPr>
            <w:tcW w:w="452" w:type="dxa"/>
            <w:vMerge/>
            <w:vAlign w:val="center"/>
          </w:tcPr>
          <w:p w14:paraId="52CD1DB6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1F9B82B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41B166D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E380E0B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77F898B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2CC99A0" w14:textId="77777777" w:rsidR="00022F36" w:rsidRDefault="007F7E61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E2E59D5" w14:textId="77777777" w:rsidR="00022F36" w:rsidRDefault="007F7E61">
            <w:pPr>
              <w:jc w:val="center"/>
            </w:pPr>
            <w:r>
              <w:t>13.7</w:t>
            </w:r>
          </w:p>
        </w:tc>
      </w:tr>
      <w:tr w:rsidR="00022F36" w14:paraId="329B9FB7" w14:textId="77777777">
        <w:tc>
          <w:tcPr>
            <w:tcW w:w="452" w:type="dxa"/>
            <w:vMerge w:val="restart"/>
            <w:vAlign w:val="center"/>
          </w:tcPr>
          <w:p w14:paraId="6B7CC3E4" w14:textId="77777777" w:rsidR="00022F36" w:rsidRDefault="007F7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2C73F78B" w14:textId="77777777" w:rsidR="00022F36" w:rsidRDefault="007F7E61">
            <w:pPr>
              <w:jc w:val="center"/>
            </w:pPr>
            <w:r>
              <w:t>3001</w:t>
            </w:r>
          </w:p>
        </w:tc>
        <w:tc>
          <w:tcPr>
            <w:tcW w:w="1358" w:type="dxa"/>
            <w:vMerge w:val="restart"/>
            <w:vAlign w:val="center"/>
          </w:tcPr>
          <w:p w14:paraId="77EC50C1" w14:textId="77777777" w:rsidR="00022F36" w:rsidRDefault="007F7E61">
            <w:pPr>
              <w:jc w:val="center"/>
            </w:pPr>
            <w:r>
              <w:t>次卧室</w:t>
            </w:r>
          </w:p>
        </w:tc>
        <w:tc>
          <w:tcPr>
            <w:tcW w:w="1528" w:type="dxa"/>
            <w:vMerge w:val="restart"/>
            <w:vAlign w:val="center"/>
          </w:tcPr>
          <w:p w14:paraId="3FE30455" w14:textId="77777777" w:rsidR="00022F36" w:rsidRDefault="007F7E61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032A136A" w14:textId="77777777" w:rsidR="00022F36" w:rsidRDefault="007F7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0377785" w14:textId="77777777" w:rsidR="00022F36" w:rsidRDefault="007F7E61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6AF0CAA9" w14:textId="77777777" w:rsidR="00022F36" w:rsidRDefault="007F7E61">
            <w:pPr>
              <w:jc w:val="center"/>
            </w:pPr>
            <w:r>
              <w:t>10.2</w:t>
            </w:r>
          </w:p>
        </w:tc>
      </w:tr>
      <w:tr w:rsidR="00022F36" w14:paraId="5C5D39C0" w14:textId="77777777">
        <w:tc>
          <w:tcPr>
            <w:tcW w:w="452" w:type="dxa"/>
            <w:vMerge/>
            <w:vAlign w:val="center"/>
          </w:tcPr>
          <w:p w14:paraId="174AEF8C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0D48CF3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5301DDE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1F6B474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07581B5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6FDE61A" w14:textId="77777777" w:rsidR="00022F36" w:rsidRDefault="007F7E61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35717333" w14:textId="77777777" w:rsidR="00022F36" w:rsidRDefault="007F7E61">
            <w:pPr>
              <w:jc w:val="center"/>
            </w:pPr>
            <w:r>
              <w:t>5.7</w:t>
            </w:r>
          </w:p>
        </w:tc>
      </w:tr>
      <w:tr w:rsidR="00022F36" w14:paraId="077617C5" w14:textId="77777777">
        <w:tc>
          <w:tcPr>
            <w:tcW w:w="452" w:type="dxa"/>
            <w:vMerge/>
            <w:vAlign w:val="center"/>
          </w:tcPr>
          <w:p w14:paraId="7F7D6CDD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9C64CA1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7767729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6C61BFD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92C864F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6C2976E3" w14:textId="77777777" w:rsidR="00022F36" w:rsidRDefault="007F7E61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0DC2DBC7" w14:textId="77777777" w:rsidR="00022F36" w:rsidRDefault="007F7E61">
            <w:pPr>
              <w:jc w:val="center"/>
            </w:pPr>
            <w:r>
              <w:t>18.1</w:t>
            </w:r>
          </w:p>
        </w:tc>
      </w:tr>
      <w:tr w:rsidR="00022F36" w14:paraId="22D7D41B" w14:textId="77777777">
        <w:tc>
          <w:tcPr>
            <w:tcW w:w="452" w:type="dxa"/>
            <w:vMerge/>
            <w:vAlign w:val="center"/>
          </w:tcPr>
          <w:p w14:paraId="587A9610" w14:textId="77777777" w:rsidR="00022F36" w:rsidRDefault="007F7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71DBD82C" w14:textId="77777777" w:rsidR="00022F36" w:rsidRDefault="007F7E61">
            <w:pPr>
              <w:jc w:val="center"/>
            </w:pPr>
            <w:r>
              <w:t>3002</w:t>
            </w:r>
          </w:p>
        </w:tc>
        <w:tc>
          <w:tcPr>
            <w:tcW w:w="1358" w:type="dxa"/>
            <w:vMerge w:val="restart"/>
            <w:vAlign w:val="center"/>
          </w:tcPr>
          <w:p w14:paraId="1A011390" w14:textId="77777777" w:rsidR="00022F36" w:rsidRDefault="007F7E61">
            <w:pPr>
              <w:jc w:val="center"/>
            </w:pPr>
            <w:r>
              <w:t>次卧室</w:t>
            </w:r>
          </w:p>
        </w:tc>
        <w:tc>
          <w:tcPr>
            <w:tcW w:w="1528" w:type="dxa"/>
            <w:vMerge w:val="restart"/>
            <w:vAlign w:val="center"/>
          </w:tcPr>
          <w:p w14:paraId="36582D4A" w14:textId="77777777" w:rsidR="00022F36" w:rsidRDefault="007F7E61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6FCE4FA3" w14:textId="77777777" w:rsidR="00022F36" w:rsidRDefault="007F7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8D225A9" w14:textId="77777777" w:rsidR="00022F36" w:rsidRDefault="007F7E61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10FBB191" w14:textId="77777777" w:rsidR="00022F36" w:rsidRDefault="007F7E61">
            <w:pPr>
              <w:jc w:val="center"/>
            </w:pPr>
            <w:r>
              <w:t>10.2</w:t>
            </w:r>
          </w:p>
        </w:tc>
      </w:tr>
      <w:tr w:rsidR="00022F36" w14:paraId="58064AA1" w14:textId="77777777">
        <w:tc>
          <w:tcPr>
            <w:tcW w:w="452" w:type="dxa"/>
            <w:vMerge/>
            <w:vAlign w:val="center"/>
          </w:tcPr>
          <w:p w14:paraId="4CF0CDC6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D130716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E03AEE1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E58F06A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50BE3F4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434F27D" w14:textId="77777777" w:rsidR="00022F36" w:rsidRDefault="007F7E61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3E478000" w14:textId="77777777" w:rsidR="00022F36" w:rsidRDefault="007F7E61">
            <w:pPr>
              <w:jc w:val="center"/>
            </w:pPr>
            <w:r>
              <w:t>5.7</w:t>
            </w:r>
          </w:p>
        </w:tc>
      </w:tr>
      <w:tr w:rsidR="00022F36" w14:paraId="1F8C4B0D" w14:textId="77777777">
        <w:tc>
          <w:tcPr>
            <w:tcW w:w="452" w:type="dxa"/>
            <w:vMerge/>
            <w:vAlign w:val="center"/>
          </w:tcPr>
          <w:p w14:paraId="0469D909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BB7D9E0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72E5BA4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87E6066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344D6E9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42F588C7" w14:textId="77777777" w:rsidR="00022F36" w:rsidRDefault="007F7E61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608D15DB" w14:textId="77777777" w:rsidR="00022F36" w:rsidRDefault="007F7E61">
            <w:pPr>
              <w:jc w:val="center"/>
            </w:pPr>
            <w:r>
              <w:t>18.1</w:t>
            </w:r>
          </w:p>
        </w:tc>
      </w:tr>
      <w:tr w:rsidR="00022F36" w14:paraId="65EC66F3" w14:textId="77777777">
        <w:tc>
          <w:tcPr>
            <w:tcW w:w="452" w:type="dxa"/>
            <w:vMerge/>
            <w:vAlign w:val="center"/>
          </w:tcPr>
          <w:p w14:paraId="6427F90D" w14:textId="77777777" w:rsidR="00022F36" w:rsidRDefault="007F7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6C8A64ED" w14:textId="77777777" w:rsidR="00022F36" w:rsidRDefault="007F7E61">
            <w:pPr>
              <w:jc w:val="center"/>
            </w:pPr>
            <w:r>
              <w:t>3005</w:t>
            </w:r>
          </w:p>
        </w:tc>
        <w:tc>
          <w:tcPr>
            <w:tcW w:w="1358" w:type="dxa"/>
            <w:vMerge w:val="restart"/>
            <w:vAlign w:val="center"/>
          </w:tcPr>
          <w:p w14:paraId="144EC5F2" w14:textId="77777777" w:rsidR="00022F36" w:rsidRDefault="007F7E61">
            <w:pPr>
              <w:jc w:val="center"/>
            </w:pPr>
            <w:r>
              <w:t>次卧室</w:t>
            </w:r>
          </w:p>
        </w:tc>
        <w:tc>
          <w:tcPr>
            <w:tcW w:w="1528" w:type="dxa"/>
            <w:vMerge w:val="restart"/>
            <w:vAlign w:val="center"/>
          </w:tcPr>
          <w:p w14:paraId="2D0C937B" w14:textId="77777777" w:rsidR="00022F36" w:rsidRDefault="007F7E61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5682A2DC" w14:textId="77777777" w:rsidR="00022F36" w:rsidRDefault="007F7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CAEAF35" w14:textId="77777777" w:rsidR="00022F36" w:rsidRDefault="007F7E61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04846391" w14:textId="77777777" w:rsidR="00022F36" w:rsidRDefault="007F7E61">
            <w:pPr>
              <w:jc w:val="center"/>
            </w:pPr>
            <w:r>
              <w:t>4.8</w:t>
            </w:r>
          </w:p>
        </w:tc>
      </w:tr>
      <w:tr w:rsidR="00022F36" w14:paraId="05E0A8E2" w14:textId="77777777">
        <w:tc>
          <w:tcPr>
            <w:tcW w:w="452" w:type="dxa"/>
            <w:vMerge/>
            <w:vAlign w:val="center"/>
          </w:tcPr>
          <w:p w14:paraId="393657BD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4D0B0DE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51E323B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279C564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49683DD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5D4D9CE9" w14:textId="77777777" w:rsidR="00022F36" w:rsidRDefault="007F7E61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05897881" w14:textId="77777777" w:rsidR="00022F36" w:rsidRDefault="007F7E61">
            <w:pPr>
              <w:jc w:val="center"/>
            </w:pPr>
            <w:r>
              <w:t>2.7</w:t>
            </w:r>
          </w:p>
        </w:tc>
      </w:tr>
      <w:tr w:rsidR="00022F36" w14:paraId="48365817" w14:textId="77777777">
        <w:tc>
          <w:tcPr>
            <w:tcW w:w="452" w:type="dxa"/>
            <w:vMerge/>
            <w:vAlign w:val="center"/>
          </w:tcPr>
          <w:p w14:paraId="16BBAC89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8D6D3B8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4850C6B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F3A1ECB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3BC14E3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3179F25A" w14:textId="77777777" w:rsidR="00022F36" w:rsidRDefault="007F7E61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2E532EC7" w14:textId="77777777" w:rsidR="00022F36" w:rsidRDefault="007F7E61">
            <w:pPr>
              <w:jc w:val="center"/>
            </w:pPr>
            <w:r>
              <w:t>8.5</w:t>
            </w:r>
          </w:p>
        </w:tc>
      </w:tr>
      <w:tr w:rsidR="00022F36" w14:paraId="3CFBAB66" w14:textId="77777777">
        <w:tc>
          <w:tcPr>
            <w:tcW w:w="452" w:type="dxa"/>
            <w:vMerge/>
            <w:vAlign w:val="center"/>
          </w:tcPr>
          <w:p w14:paraId="67DE555A" w14:textId="77777777" w:rsidR="00022F36" w:rsidRDefault="007F7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14:paraId="577D4638" w14:textId="77777777" w:rsidR="00022F36" w:rsidRDefault="007F7E61">
            <w:pPr>
              <w:jc w:val="center"/>
            </w:pPr>
            <w:r>
              <w:t>3006</w:t>
            </w:r>
          </w:p>
        </w:tc>
        <w:tc>
          <w:tcPr>
            <w:tcW w:w="1358" w:type="dxa"/>
            <w:vMerge w:val="restart"/>
            <w:vAlign w:val="center"/>
          </w:tcPr>
          <w:p w14:paraId="7BFBBB17" w14:textId="77777777" w:rsidR="00022F36" w:rsidRDefault="007F7E61">
            <w:pPr>
              <w:jc w:val="center"/>
            </w:pPr>
            <w:r>
              <w:t>次卧室</w:t>
            </w:r>
          </w:p>
        </w:tc>
        <w:tc>
          <w:tcPr>
            <w:tcW w:w="1528" w:type="dxa"/>
            <w:vMerge w:val="restart"/>
            <w:vAlign w:val="center"/>
          </w:tcPr>
          <w:p w14:paraId="03455F04" w14:textId="77777777" w:rsidR="00022F36" w:rsidRDefault="007F7E61">
            <w:pPr>
              <w:jc w:val="center"/>
            </w:pPr>
            <w:r>
              <w:t>（居建）卧室方案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14:paraId="175AC119" w14:textId="77777777" w:rsidR="00022F36" w:rsidRDefault="007F7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FAE88BF" w14:textId="77777777" w:rsidR="00022F36" w:rsidRDefault="007F7E61">
            <w:pPr>
              <w:jc w:val="center"/>
            </w:pPr>
            <w:r>
              <w:t>乳胶漆</w:t>
            </w:r>
            <w:r>
              <w:t>2</w:t>
            </w:r>
          </w:p>
        </w:tc>
        <w:tc>
          <w:tcPr>
            <w:tcW w:w="962" w:type="dxa"/>
            <w:vAlign w:val="center"/>
          </w:tcPr>
          <w:p w14:paraId="35C0B565" w14:textId="77777777" w:rsidR="00022F36" w:rsidRDefault="007F7E61">
            <w:pPr>
              <w:jc w:val="center"/>
            </w:pPr>
            <w:r>
              <w:t>4.8</w:t>
            </w:r>
          </w:p>
        </w:tc>
      </w:tr>
      <w:tr w:rsidR="00022F36" w14:paraId="04BE7BE3" w14:textId="77777777">
        <w:tc>
          <w:tcPr>
            <w:tcW w:w="452" w:type="dxa"/>
            <w:vMerge/>
            <w:vAlign w:val="center"/>
          </w:tcPr>
          <w:p w14:paraId="1DEB3B61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451AB1D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C1E5E30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4102B6F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B5F0C8E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28716526" w14:textId="77777777" w:rsidR="00022F36" w:rsidRDefault="007F7E61">
            <w:pPr>
              <w:jc w:val="center"/>
            </w:pPr>
            <w:r>
              <w:t>家具</w:t>
            </w:r>
            <w:r>
              <w:t>3</w:t>
            </w:r>
          </w:p>
        </w:tc>
        <w:tc>
          <w:tcPr>
            <w:tcW w:w="962" w:type="dxa"/>
            <w:vAlign w:val="center"/>
          </w:tcPr>
          <w:p w14:paraId="21423A2C" w14:textId="77777777" w:rsidR="00022F36" w:rsidRDefault="007F7E61">
            <w:pPr>
              <w:jc w:val="center"/>
            </w:pPr>
            <w:r>
              <w:t>2.7</w:t>
            </w:r>
          </w:p>
        </w:tc>
      </w:tr>
      <w:tr w:rsidR="00022F36" w14:paraId="7745DDC1" w14:textId="77777777">
        <w:tc>
          <w:tcPr>
            <w:tcW w:w="452" w:type="dxa"/>
            <w:vMerge/>
            <w:vAlign w:val="center"/>
          </w:tcPr>
          <w:p w14:paraId="1AA35509" w14:textId="77777777" w:rsidR="00022F36" w:rsidRDefault="00022F3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701FC23" w14:textId="77777777" w:rsidR="00022F36" w:rsidRDefault="00022F3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232713A" w14:textId="77777777" w:rsidR="00022F36" w:rsidRDefault="00022F3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42EA5D9" w14:textId="77777777" w:rsidR="00022F36" w:rsidRDefault="00022F3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C9D3F56" w14:textId="77777777" w:rsidR="00022F36" w:rsidRDefault="007F7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14:paraId="1793A75A" w14:textId="77777777" w:rsidR="00022F36" w:rsidRDefault="007F7E61">
            <w:pPr>
              <w:jc w:val="center"/>
            </w:pPr>
            <w:r>
              <w:t>木地板</w:t>
            </w:r>
            <w:r>
              <w:t>1</w:t>
            </w:r>
          </w:p>
        </w:tc>
        <w:tc>
          <w:tcPr>
            <w:tcW w:w="962" w:type="dxa"/>
            <w:vAlign w:val="center"/>
          </w:tcPr>
          <w:p w14:paraId="1687EAC2" w14:textId="77777777" w:rsidR="00022F36" w:rsidRDefault="007F7E61">
            <w:pPr>
              <w:jc w:val="center"/>
            </w:pPr>
            <w:r>
              <w:t>8.5</w:t>
            </w:r>
          </w:p>
        </w:tc>
      </w:tr>
    </w:tbl>
    <w:p w14:paraId="4E5927AE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6" w:name="装修材料清单表"/>
      <w:bookmarkEnd w:id="26"/>
    </w:p>
    <w:p w14:paraId="4D540DB6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7" w:name="_Toc97274189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7"/>
    </w:p>
    <w:p w14:paraId="2C9ECE3E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635AF32B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4A4EF215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332F9FE0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45151364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5495B3F3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0E255C34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00841E74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51A9FC80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0148916C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57FF8452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63FDDA44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6790ECDA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DB678D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52050EF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63CDA9F4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32C35180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1CAB60BC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5AAD3B3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5887E34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05E5440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4DD30067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569F60AE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0A1A6C6D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2BE4BAB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69B031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699362B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EBFFED0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3B4CDB70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0E8B2491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</w:p>
    <w:tbl>
      <w:tblPr>
        <w:tblW w:w="8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132"/>
        <w:gridCol w:w="1342"/>
        <w:gridCol w:w="984"/>
        <w:gridCol w:w="984"/>
        <w:gridCol w:w="984"/>
        <w:gridCol w:w="1059"/>
        <w:gridCol w:w="1059"/>
      </w:tblGrid>
      <w:tr w:rsidR="00022F36" w14:paraId="07017D5A" w14:textId="77777777">
        <w:tc>
          <w:tcPr>
            <w:tcW w:w="679" w:type="dxa"/>
            <w:shd w:val="clear" w:color="auto" w:fill="E6E6E6"/>
            <w:vAlign w:val="center"/>
          </w:tcPr>
          <w:p w14:paraId="0B069017" w14:textId="77777777" w:rsidR="00022F36" w:rsidRDefault="007F7E61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D28BCA" w14:textId="77777777" w:rsidR="00022F36" w:rsidRDefault="007F7E61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9497828" w14:textId="77777777" w:rsidR="00022F36" w:rsidRDefault="007F7E61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2938414" w14:textId="77777777" w:rsidR="00022F36" w:rsidRDefault="007F7E61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03EBC2D" w14:textId="77777777" w:rsidR="00022F36" w:rsidRDefault="007F7E61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1C5B3B5" w14:textId="77777777" w:rsidR="00022F36" w:rsidRDefault="007F7E61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288C0AC9" w14:textId="77777777" w:rsidR="00022F36" w:rsidRDefault="007F7E61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1F86874E" w14:textId="77777777" w:rsidR="00022F36" w:rsidRDefault="007F7E61">
            <w:pPr>
              <w:jc w:val="center"/>
            </w:pPr>
            <w:r>
              <w:rPr>
                <w:b/>
              </w:rPr>
              <w:t>评分项</w:t>
            </w:r>
          </w:p>
        </w:tc>
      </w:tr>
      <w:tr w:rsidR="00022F36" w14:paraId="4F1DE48B" w14:textId="77777777">
        <w:tc>
          <w:tcPr>
            <w:tcW w:w="679" w:type="dxa"/>
            <w:vMerge w:val="restart"/>
            <w:vAlign w:val="center"/>
          </w:tcPr>
          <w:p w14:paraId="5F329A25" w14:textId="77777777" w:rsidR="00022F36" w:rsidRDefault="007F7E6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3505CFA" w14:textId="77777777" w:rsidR="00022F36" w:rsidRDefault="007F7E61">
            <w:pPr>
              <w:jc w:val="center"/>
            </w:pPr>
            <w:r>
              <w:t>1001</w:t>
            </w:r>
          </w:p>
        </w:tc>
        <w:tc>
          <w:tcPr>
            <w:tcW w:w="1341" w:type="dxa"/>
            <w:vAlign w:val="center"/>
          </w:tcPr>
          <w:p w14:paraId="2D0BAD00" w14:textId="77777777" w:rsidR="00022F36" w:rsidRDefault="007F7E61">
            <w:pPr>
              <w:jc w:val="center"/>
            </w:pPr>
            <w:r>
              <w:t>起居室</w:t>
            </w:r>
          </w:p>
        </w:tc>
        <w:tc>
          <w:tcPr>
            <w:tcW w:w="984" w:type="dxa"/>
            <w:vAlign w:val="center"/>
          </w:tcPr>
          <w:p w14:paraId="33F8AC19" w14:textId="77777777" w:rsidR="00022F36" w:rsidRDefault="007F7E61">
            <w:pPr>
              <w:jc w:val="center"/>
            </w:pPr>
            <w:r>
              <w:t>0.066</w:t>
            </w:r>
          </w:p>
        </w:tc>
        <w:tc>
          <w:tcPr>
            <w:tcW w:w="984" w:type="dxa"/>
            <w:vAlign w:val="center"/>
          </w:tcPr>
          <w:p w14:paraId="65EEFF6A" w14:textId="77777777" w:rsidR="00022F36" w:rsidRDefault="007F7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14:paraId="1CC97886" w14:textId="77777777" w:rsidR="00022F36" w:rsidRDefault="007F7E61">
            <w:pPr>
              <w:jc w:val="center"/>
            </w:pPr>
            <w:r>
              <w:t>0.330</w:t>
            </w:r>
          </w:p>
        </w:tc>
        <w:tc>
          <w:tcPr>
            <w:tcW w:w="1058" w:type="dxa"/>
            <w:vAlign w:val="center"/>
          </w:tcPr>
          <w:p w14:paraId="78217F8C" w14:textId="77777777" w:rsidR="00022F36" w:rsidRDefault="007F7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8271A04" w14:textId="77777777" w:rsidR="00022F36" w:rsidRDefault="007F7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022F36" w14:paraId="2EBED58B" w14:textId="77777777">
        <w:tc>
          <w:tcPr>
            <w:tcW w:w="679" w:type="dxa"/>
            <w:vMerge/>
            <w:vAlign w:val="center"/>
          </w:tcPr>
          <w:p w14:paraId="48D58136" w14:textId="77777777" w:rsidR="00022F36" w:rsidRDefault="007F7E6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1CAD0DB" w14:textId="77777777" w:rsidR="00022F36" w:rsidRDefault="007F7E61">
            <w:pPr>
              <w:jc w:val="center"/>
            </w:pPr>
            <w:r>
              <w:t>1002</w:t>
            </w:r>
          </w:p>
        </w:tc>
        <w:tc>
          <w:tcPr>
            <w:tcW w:w="1341" w:type="dxa"/>
            <w:vAlign w:val="center"/>
          </w:tcPr>
          <w:p w14:paraId="1CBB2C0A" w14:textId="77777777" w:rsidR="00022F36" w:rsidRDefault="007F7E61">
            <w:pPr>
              <w:jc w:val="center"/>
            </w:pPr>
            <w:r>
              <w:t>起居室</w:t>
            </w:r>
          </w:p>
        </w:tc>
        <w:tc>
          <w:tcPr>
            <w:tcW w:w="984" w:type="dxa"/>
            <w:vAlign w:val="center"/>
          </w:tcPr>
          <w:p w14:paraId="5395443D" w14:textId="77777777" w:rsidR="00022F36" w:rsidRDefault="007F7E61">
            <w:pPr>
              <w:jc w:val="center"/>
            </w:pPr>
            <w:r>
              <w:t>0.066</w:t>
            </w:r>
          </w:p>
        </w:tc>
        <w:tc>
          <w:tcPr>
            <w:tcW w:w="984" w:type="dxa"/>
            <w:vAlign w:val="center"/>
          </w:tcPr>
          <w:p w14:paraId="2067B260" w14:textId="77777777" w:rsidR="00022F36" w:rsidRDefault="007F7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14:paraId="4532DB06" w14:textId="77777777" w:rsidR="00022F36" w:rsidRDefault="007F7E61">
            <w:pPr>
              <w:jc w:val="center"/>
            </w:pPr>
            <w:r>
              <w:t>0.330</w:t>
            </w:r>
          </w:p>
        </w:tc>
        <w:tc>
          <w:tcPr>
            <w:tcW w:w="1058" w:type="dxa"/>
            <w:vAlign w:val="center"/>
          </w:tcPr>
          <w:p w14:paraId="4B096054" w14:textId="77777777" w:rsidR="00022F36" w:rsidRDefault="007F7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1C1469D" w14:textId="77777777" w:rsidR="00022F36" w:rsidRDefault="007F7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022F36" w14:paraId="7E326894" w14:textId="77777777">
        <w:tc>
          <w:tcPr>
            <w:tcW w:w="679" w:type="dxa"/>
            <w:vMerge/>
            <w:vAlign w:val="center"/>
          </w:tcPr>
          <w:p w14:paraId="6A130D89" w14:textId="77777777" w:rsidR="00022F36" w:rsidRDefault="007F7E6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7FB2B04" w14:textId="77777777" w:rsidR="00022F36" w:rsidRDefault="007F7E61">
            <w:pPr>
              <w:jc w:val="center"/>
            </w:pPr>
            <w:r>
              <w:t>1003</w:t>
            </w:r>
          </w:p>
        </w:tc>
        <w:tc>
          <w:tcPr>
            <w:tcW w:w="1341" w:type="dxa"/>
            <w:vAlign w:val="center"/>
          </w:tcPr>
          <w:p w14:paraId="79AE2805" w14:textId="77777777" w:rsidR="00022F36" w:rsidRDefault="007F7E61">
            <w:pPr>
              <w:jc w:val="center"/>
            </w:pPr>
            <w:r>
              <w:t>厨房</w:t>
            </w:r>
          </w:p>
        </w:tc>
        <w:tc>
          <w:tcPr>
            <w:tcW w:w="984" w:type="dxa"/>
            <w:vAlign w:val="center"/>
          </w:tcPr>
          <w:p w14:paraId="2942337D" w14:textId="77777777" w:rsidR="00022F36" w:rsidRDefault="007F7E61">
            <w:pPr>
              <w:jc w:val="center"/>
            </w:pPr>
            <w:r>
              <w:t>0.066</w:t>
            </w:r>
          </w:p>
        </w:tc>
        <w:tc>
          <w:tcPr>
            <w:tcW w:w="984" w:type="dxa"/>
            <w:vAlign w:val="center"/>
          </w:tcPr>
          <w:p w14:paraId="6BBE1CFF" w14:textId="77777777" w:rsidR="00022F36" w:rsidRDefault="007F7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14:paraId="776B53A0" w14:textId="77777777" w:rsidR="00022F36" w:rsidRDefault="007F7E61">
            <w:pPr>
              <w:jc w:val="center"/>
            </w:pPr>
            <w:r>
              <w:t>0.330</w:t>
            </w:r>
          </w:p>
        </w:tc>
        <w:tc>
          <w:tcPr>
            <w:tcW w:w="1058" w:type="dxa"/>
            <w:vAlign w:val="center"/>
          </w:tcPr>
          <w:p w14:paraId="6B741E07" w14:textId="77777777" w:rsidR="00022F36" w:rsidRDefault="007F7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60B0EAF3" w14:textId="77777777" w:rsidR="00022F36" w:rsidRDefault="007F7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022F36" w14:paraId="6E3DE603" w14:textId="77777777">
        <w:tc>
          <w:tcPr>
            <w:tcW w:w="679" w:type="dxa"/>
            <w:vMerge/>
            <w:vAlign w:val="center"/>
          </w:tcPr>
          <w:p w14:paraId="6EE30314" w14:textId="77777777" w:rsidR="00022F36" w:rsidRDefault="007F7E6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5FA0649" w14:textId="77777777" w:rsidR="00022F36" w:rsidRDefault="007F7E61">
            <w:pPr>
              <w:jc w:val="center"/>
            </w:pPr>
            <w:r>
              <w:t>1004</w:t>
            </w:r>
          </w:p>
        </w:tc>
        <w:tc>
          <w:tcPr>
            <w:tcW w:w="1341" w:type="dxa"/>
            <w:vAlign w:val="center"/>
          </w:tcPr>
          <w:p w14:paraId="33CFE747" w14:textId="77777777" w:rsidR="00022F36" w:rsidRDefault="007F7E61">
            <w:pPr>
              <w:jc w:val="center"/>
            </w:pPr>
            <w:r>
              <w:t>厨房</w:t>
            </w:r>
          </w:p>
        </w:tc>
        <w:tc>
          <w:tcPr>
            <w:tcW w:w="984" w:type="dxa"/>
            <w:vAlign w:val="center"/>
          </w:tcPr>
          <w:p w14:paraId="49E85094" w14:textId="77777777" w:rsidR="00022F36" w:rsidRDefault="007F7E61">
            <w:pPr>
              <w:jc w:val="center"/>
            </w:pPr>
            <w:r>
              <w:t>0.066</w:t>
            </w:r>
          </w:p>
        </w:tc>
        <w:tc>
          <w:tcPr>
            <w:tcW w:w="984" w:type="dxa"/>
            <w:vAlign w:val="center"/>
          </w:tcPr>
          <w:p w14:paraId="70682A09" w14:textId="77777777" w:rsidR="00022F36" w:rsidRDefault="007F7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14:paraId="6721872A" w14:textId="77777777" w:rsidR="00022F36" w:rsidRDefault="007F7E61">
            <w:pPr>
              <w:jc w:val="center"/>
            </w:pPr>
            <w:r>
              <w:t>0.330</w:t>
            </w:r>
          </w:p>
        </w:tc>
        <w:tc>
          <w:tcPr>
            <w:tcW w:w="1058" w:type="dxa"/>
            <w:vAlign w:val="center"/>
          </w:tcPr>
          <w:p w14:paraId="0C4B45AE" w14:textId="77777777" w:rsidR="00022F36" w:rsidRDefault="007F7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EBCDB82" w14:textId="77777777" w:rsidR="00022F36" w:rsidRDefault="007F7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022F36" w14:paraId="0F2F64B6" w14:textId="77777777">
        <w:tc>
          <w:tcPr>
            <w:tcW w:w="679" w:type="dxa"/>
            <w:vMerge w:val="restart"/>
            <w:vAlign w:val="center"/>
          </w:tcPr>
          <w:p w14:paraId="57ADEE7C" w14:textId="77777777" w:rsidR="00022F36" w:rsidRDefault="007F7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6A2EC61" w14:textId="77777777" w:rsidR="00022F36" w:rsidRDefault="007F7E61">
            <w:pPr>
              <w:jc w:val="center"/>
            </w:pPr>
            <w:r>
              <w:t>2001</w:t>
            </w:r>
          </w:p>
        </w:tc>
        <w:tc>
          <w:tcPr>
            <w:tcW w:w="1341" w:type="dxa"/>
            <w:vAlign w:val="center"/>
          </w:tcPr>
          <w:p w14:paraId="73531D34" w14:textId="77777777" w:rsidR="00022F36" w:rsidRDefault="007F7E61">
            <w:pPr>
              <w:jc w:val="center"/>
            </w:pPr>
            <w:r>
              <w:t>主卧室</w:t>
            </w:r>
          </w:p>
        </w:tc>
        <w:tc>
          <w:tcPr>
            <w:tcW w:w="984" w:type="dxa"/>
            <w:vAlign w:val="center"/>
          </w:tcPr>
          <w:p w14:paraId="5694372B" w14:textId="77777777" w:rsidR="00022F36" w:rsidRDefault="007F7E61">
            <w:pPr>
              <w:jc w:val="center"/>
            </w:pPr>
            <w:r>
              <w:t>0.076</w:t>
            </w:r>
          </w:p>
        </w:tc>
        <w:tc>
          <w:tcPr>
            <w:tcW w:w="984" w:type="dxa"/>
            <w:vAlign w:val="center"/>
          </w:tcPr>
          <w:p w14:paraId="0F156063" w14:textId="77777777" w:rsidR="00022F36" w:rsidRDefault="007F7E61">
            <w:pPr>
              <w:jc w:val="center"/>
            </w:pPr>
            <w:r>
              <w:t>0.083</w:t>
            </w:r>
          </w:p>
        </w:tc>
        <w:tc>
          <w:tcPr>
            <w:tcW w:w="984" w:type="dxa"/>
            <w:vAlign w:val="center"/>
          </w:tcPr>
          <w:p w14:paraId="421F81CB" w14:textId="77777777" w:rsidR="00022F36" w:rsidRDefault="007F7E61">
            <w:pPr>
              <w:jc w:val="center"/>
            </w:pPr>
            <w:r>
              <w:t>0.380</w:t>
            </w:r>
          </w:p>
        </w:tc>
        <w:tc>
          <w:tcPr>
            <w:tcW w:w="1058" w:type="dxa"/>
            <w:vAlign w:val="center"/>
          </w:tcPr>
          <w:p w14:paraId="4DC31BB1" w14:textId="77777777" w:rsidR="00022F36" w:rsidRDefault="007F7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10A3210" w14:textId="77777777" w:rsidR="00022F36" w:rsidRDefault="007F7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022F36" w14:paraId="078EE1BC" w14:textId="77777777">
        <w:tc>
          <w:tcPr>
            <w:tcW w:w="679" w:type="dxa"/>
            <w:vMerge/>
            <w:vAlign w:val="center"/>
          </w:tcPr>
          <w:p w14:paraId="283745E1" w14:textId="77777777" w:rsidR="00022F36" w:rsidRDefault="007F7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B807F35" w14:textId="77777777" w:rsidR="00022F36" w:rsidRDefault="007F7E61">
            <w:pPr>
              <w:jc w:val="center"/>
            </w:pPr>
            <w:r>
              <w:t>2002</w:t>
            </w:r>
          </w:p>
        </w:tc>
        <w:tc>
          <w:tcPr>
            <w:tcW w:w="1341" w:type="dxa"/>
            <w:vAlign w:val="center"/>
          </w:tcPr>
          <w:p w14:paraId="3B9D167B" w14:textId="77777777" w:rsidR="00022F36" w:rsidRDefault="007F7E61">
            <w:pPr>
              <w:jc w:val="center"/>
            </w:pPr>
            <w:r>
              <w:t>主卧室</w:t>
            </w:r>
          </w:p>
        </w:tc>
        <w:tc>
          <w:tcPr>
            <w:tcW w:w="984" w:type="dxa"/>
            <w:vAlign w:val="center"/>
          </w:tcPr>
          <w:p w14:paraId="14743AD6" w14:textId="77777777" w:rsidR="00022F36" w:rsidRDefault="007F7E61">
            <w:pPr>
              <w:jc w:val="center"/>
            </w:pPr>
            <w:r>
              <w:t>0.076</w:t>
            </w:r>
          </w:p>
        </w:tc>
        <w:tc>
          <w:tcPr>
            <w:tcW w:w="984" w:type="dxa"/>
            <w:vAlign w:val="center"/>
          </w:tcPr>
          <w:p w14:paraId="4A01E887" w14:textId="77777777" w:rsidR="00022F36" w:rsidRDefault="007F7E61">
            <w:pPr>
              <w:jc w:val="center"/>
            </w:pPr>
            <w:r>
              <w:t>0.083</w:t>
            </w:r>
          </w:p>
        </w:tc>
        <w:tc>
          <w:tcPr>
            <w:tcW w:w="984" w:type="dxa"/>
            <w:vAlign w:val="center"/>
          </w:tcPr>
          <w:p w14:paraId="46425324" w14:textId="77777777" w:rsidR="00022F36" w:rsidRDefault="007F7E61">
            <w:pPr>
              <w:jc w:val="center"/>
            </w:pPr>
            <w:r>
              <w:t>0.380</w:t>
            </w:r>
          </w:p>
        </w:tc>
        <w:tc>
          <w:tcPr>
            <w:tcW w:w="1058" w:type="dxa"/>
            <w:vAlign w:val="center"/>
          </w:tcPr>
          <w:p w14:paraId="797C6C95" w14:textId="77777777" w:rsidR="00022F36" w:rsidRDefault="007F7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355E8E89" w14:textId="77777777" w:rsidR="00022F36" w:rsidRDefault="007F7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022F36" w14:paraId="6FF0A106" w14:textId="77777777">
        <w:tc>
          <w:tcPr>
            <w:tcW w:w="679" w:type="dxa"/>
            <w:vMerge/>
            <w:vAlign w:val="center"/>
          </w:tcPr>
          <w:p w14:paraId="0F76931C" w14:textId="77777777" w:rsidR="00022F36" w:rsidRDefault="007F7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2F65A49" w14:textId="77777777" w:rsidR="00022F36" w:rsidRDefault="007F7E61">
            <w:pPr>
              <w:jc w:val="center"/>
            </w:pPr>
            <w:r>
              <w:t>2003</w:t>
            </w:r>
          </w:p>
        </w:tc>
        <w:tc>
          <w:tcPr>
            <w:tcW w:w="1341" w:type="dxa"/>
            <w:vAlign w:val="center"/>
          </w:tcPr>
          <w:p w14:paraId="4FF27670" w14:textId="77777777" w:rsidR="00022F36" w:rsidRDefault="007F7E61">
            <w:pPr>
              <w:jc w:val="center"/>
            </w:pPr>
            <w:r>
              <w:t>起居室</w:t>
            </w:r>
          </w:p>
        </w:tc>
        <w:tc>
          <w:tcPr>
            <w:tcW w:w="984" w:type="dxa"/>
            <w:vAlign w:val="center"/>
          </w:tcPr>
          <w:p w14:paraId="23B69150" w14:textId="77777777" w:rsidR="00022F36" w:rsidRDefault="007F7E61">
            <w:pPr>
              <w:jc w:val="center"/>
            </w:pPr>
            <w:r>
              <w:t>0.076</w:t>
            </w:r>
          </w:p>
        </w:tc>
        <w:tc>
          <w:tcPr>
            <w:tcW w:w="984" w:type="dxa"/>
            <w:vAlign w:val="center"/>
          </w:tcPr>
          <w:p w14:paraId="2DF16FBF" w14:textId="77777777" w:rsidR="00022F36" w:rsidRDefault="007F7E61">
            <w:pPr>
              <w:jc w:val="center"/>
            </w:pPr>
            <w:r>
              <w:t>0.083</w:t>
            </w:r>
          </w:p>
        </w:tc>
        <w:tc>
          <w:tcPr>
            <w:tcW w:w="984" w:type="dxa"/>
            <w:vAlign w:val="center"/>
          </w:tcPr>
          <w:p w14:paraId="2258C961" w14:textId="77777777" w:rsidR="00022F36" w:rsidRDefault="007F7E61">
            <w:pPr>
              <w:jc w:val="center"/>
            </w:pPr>
            <w:r>
              <w:t>0.380</w:t>
            </w:r>
          </w:p>
        </w:tc>
        <w:tc>
          <w:tcPr>
            <w:tcW w:w="1058" w:type="dxa"/>
            <w:vAlign w:val="center"/>
          </w:tcPr>
          <w:p w14:paraId="433263A8" w14:textId="77777777" w:rsidR="00022F36" w:rsidRDefault="007F7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7F260090" w14:textId="77777777" w:rsidR="00022F36" w:rsidRDefault="007F7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022F36" w14:paraId="32B1D532" w14:textId="77777777">
        <w:tc>
          <w:tcPr>
            <w:tcW w:w="679" w:type="dxa"/>
            <w:vMerge/>
            <w:vAlign w:val="center"/>
          </w:tcPr>
          <w:p w14:paraId="7D5E682D" w14:textId="77777777" w:rsidR="00022F36" w:rsidRDefault="007F7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9CF7013" w14:textId="77777777" w:rsidR="00022F36" w:rsidRDefault="007F7E61">
            <w:pPr>
              <w:jc w:val="center"/>
            </w:pPr>
            <w:r>
              <w:t>2004</w:t>
            </w:r>
          </w:p>
        </w:tc>
        <w:tc>
          <w:tcPr>
            <w:tcW w:w="1341" w:type="dxa"/>
            <w:vAlign w:val="center"/>
          </w:tcPr>
          <w:p w14:paraId="160B47C5" w14:textId="77777777" w:rsidR="00022F36" w:rsidRDefault="007F7E61">
            <w:pPr>
              <w:jc w:val="center"/>
            </w:pPr>
            <w:r>
              <w:t>起居室</w:t>
            </w:r>
          </w:p>
        </w:tc>
        <w:tc>
          <w:tcPr>
            <w:tcW w:w="984" w:type="dxa"/>
            <w:vAlign w:val="center"/>
          </w:tcPr>
          <w:p w14:paraId="49CD1341" w14:textId="77777777" w:rsidR="00022F36" w:rsidRDefault="007F7E61">
            <w:pPr>
              <w:jc w:val="center"/>
            </w:pPr>
            <w:r>
              <w:t>0.076</w:t>
            </w:r>
          </w:p>
        </w:tc>
        <w:tc>
          <w:tcPr>
            <w:tcW w:w="984" w:type="dxa"/>
            <w:vAlign w:val="center"/>
          </w:tcPr>
          <w:p w14:paraId="5B68716A" w14:textId="77777777" w:rsidR="00022F36" w:rsidRDefault="007F7E61">
            <w:pPr>
              <w:jc w:val="center"/>
            </w:pPr>
            <w:r>
              <w:t>0.083</w:t>
            </w:r>
          </w:p>
        </w:tc>
        <w:tc>
          <w:tcPr>
            <w:tcW w:w="984" w:type="dxa"/>
            <w:vAlign w:val="center"/>
          </w:tcPr>
          <w:p w14:paraId="50D3D051" w14:textId="77777777" w:rsidR="00022F36" w:rsidRDefault="007F7E61">
            <w:pPr>
              <w:jc w:val="center"/>
            </w:pPr>
            <w:r>
              <w:t>0.380</w:t>
            </w:r>
          </w:p>
        </w:tc>
        <w:tc>
          <w:tcPr>
            <w:tcW w:w="1058" w:type="dxa"/>
            <w:vAlign w:val="center"/>
          </w:tcPr>
          <w:p w14:paraId="68EB80F9" w14:textId="77777777" w:rsidR="00022F36" w:rsidRDefault="007F7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DBFD096" w14:textId="77777777" w:rsidR="00022F36" w:rsidRDefault="007F7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022F36" w14:paraId="02FFF549" w14:textId="77777777">
        <w:tc>
          <w:tcPr>
            <w:tcW w:w="679" w:type="dxa"/>
            <w:vMerge/>
            <w:vAlign w:val="center"/>
          </w:tcPr>
          <w:p w14:paraId="6B4CBCAC" w14:textId="77777777" w:rsidR="00022F36" w:rsidRDefault="007F7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9EF06B2" w14:textId="77777777" w:rsidR="00022F36" w:rsidRDefault="007F7E61">
            <w:pPr>
              <w:jc w:val="center"/>
            </w:pPr>
            <w:r>
              <w:t>2005</w:t>
            </w:r>
          </w:p>
        </w:tc>
        <w:tc>
          <w:tcPr>
            <w:tcW w:w="1341" w:type="dxa"/>
            <w:vAlign w:val="center"/>
          </w:tcPr>
          <w:p w14:paraId="61E0D060" w14:textId="77777777" w:rsidR="00022F36" w:rsidRDefault="007F7E61">
            <w:pPr>
              <w:jc w:val="center"/>
            </w:pPr>
            <w:r>
              <w:t>次卧室</w:t>
            </w:r>
          </w:p>
        </w:tc>
        <w:tc>
          <w:tcPr>
            <w:tcW w:w="984" w:type="dxa"/>
            <w:vAlign w:val="center"/>
          </w:tcPr>
          <w:p w14:paraId="08A6DA81" w14:textId="77777777" w:rsidR="00022F36" w:rsidRDefault="007F7E61">
            <w:pPr>
              <w:jc w:val="center"/>
            </w:pPr>
            <w:r>
              <w:t>0.076</w:t>
            </w:r>
          </w:p>
        </w:tc>
        <w:tc>
          <w:tcPr>
            <w:tcW w:w="984" w:type="dxa"/>
            <w:vAlign w:val="center"/>
          </w:tcPr>
          <w:p w14:paraId="0419425C" w14:textId="77777777" w:rsidR="00022F36" w:rsidRDefault="007F7E61">
            <w:pPr>
              <w:jc w:val="center"/>
            </w:pPr>
            <w:r>
              <w:t>0.083</w:t>
            </w:r>
          </w:p>
        </w:tc>
        <w:tc>
          <w:tcPr>
            <w:tcW w:w="984" w:type="dxa"/>
            <w:vAlign w:val="center"/>
          </w:tcPr>
          <w:p w14:paraId="58137F70" w14:textId="77777777" w:rsidR="00022F36" w:rsidRDefault="007F7E61">
            <w:pPr>
              <w:jc w:val="center"/>
            </w:pPr>
            <w:r>
              <w:t>0.380</w:t>
            </w:r>
          </w:p>
        </w:tc>
        <w:tc>
          <w:tcPr>
            <w:tcW w:w="1058" w:type="dxa"/>
            <w:vAlign w:val="center"/>
          </w:tcPr>
          <w:p w14:paraId="7F0CD87B" w14:textId="77777777" w:rsidR="00022F36" w:rsidRDefault="007F7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AD9DCFF" w14:textId="77777777" w:rsidR="00022F36" w:rsidRDefault="007F7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022F36" w14:paraId="367A7CC4" w14:textId="77777777">
        <w:tc>
          <w:tcPr>
            <w:tcW w:w="679" w:type="dxa"/>
            <w:vMerge/>
            <w:vAlign w:val="center"/>
          </w:tcPr>
          <w:p w14:paraId="3071B269" w14:textId="77777777" w:rsidR="00022F36" w:rsidRDefault="007F7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4D6252A" w14:textId="77777777" w:rsidR="00022F36" w:rsidRDefault="007F7E61">
            <w:pPr>
              <w:jc w:val="center"/>
            </w:pPr>
            <w:r>
              <w:t>2006</w:t>
            </w:r>
          </w:p>
        </w:tc>
        <w:tc>
          <w:tcPr>
            <w:tcW w:w="1341" w:type="dxa"/>
            <w:vAlign w:val="center"/>
          </w:tcPr>
          <w:p w14:paraId="765C7D84" w14:textId="77777777" w:rsidR="00022F36" w:rsidRDefault="007F7E61">
            <w:pPr>
              <w:jc w:val="center"/>
            </w:pPr>
            <w:r>
              <w:t>次卧室</w:t>
            </w:r>
          </w:p>
        </w:tc>
        <w:tc>
          <w:tcPr>
            <w:tcW w:w="984" w:type="dxa"/>
            <w:vAlign w:val="center"/>
          </w:tcPr>
          <w:p w14:paraId="5548392C" w14:textId="77777777" w:rsidR="00022F36" w:rsidRDefault="007F7E61">
            <w:pPr>
              <w:jc w:val="center"/>
            </w:pPr>
            <w:r>
              <w:t>0.076</w:t>
            </w:r>
          </w:p>
        </w:tc>
        <w:tc>
          <w:tcPr>
            <w:tcW w:w="984" w:type="dxa"/>
            <w:vAlign w:val="center"/>
          </w:tcPr>
          <w:p w14:paraId="4EC62F84" w14:textId="77777777" w:rsidR="00022F36" w:rsidRDefault="007F7E61">
            <w:pPr>
              <w:jc w:val="center"/>
            </w:pPr>
            <w:r>
              <w:t>0.083</w:t>
            </w:r>
          </w:p>
        </w:tc>
        <w:tc>
          <w:tcPr>
            <w:tcW w:w="984" w:type="dxa"/>
            <w:vAlign w:val="center"/>
          </w:tcPr>
          <w:p w14:paraId="2419AF53" w14:textId="77777777" w:rsidR="00022F36" w:rsidRDefault="007F7E61">
            <w:pPr>
              <w:jc w:val="center"/>
            </w:pPr>
            <w:r>
              <w:t>0.380</w:t>
            </w:r>
          </w:p>
        </w:tc>
        <w:tc>
          <w:tcPr>
            <w:tcW w:w="1058" w:type="dxa"/>
            <w:vAlign w:val="center"/>
          </w:tcPr>
          <w:p w14:paraId="0867CADD" w14:textId="77777777" w:rsidR="00022F36" w:rsidRDefault="007F7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10DE2D3F" w14:textId="77777777" w:rsidR="00022F36" w:rsidRDefault="007F7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022F36" w14:paraId="013D5F49" w14:textId="77777777">
        <w:tc>
          <w:tcPr>
            <w:tcW w:w="679" w:type="dxa"/>
            <w:vMerge w:val="restart"/>
            <w:vAlign w:val="center"/>
          </w:tcPr>
          <w:p w14:paraId="14112B7F" w14:textId="77777777" w:rsidR="00022F36" w:rsidRDefault="007F7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1BE54C4" w14:textId="77777777" w:rsidR="00022F36" w:rsidRDefault="007F7E61">
            <w:pPr>
              <w:jc w:val="center"/>
            </w:pPr>
            <w:r>
              <w:t>3001</w:t>
            </w:r>
          </w:p>
        </w:tc>
        <w:tc>
          <w:tcPr>
            <w:tcW w:w="1341" w:type="dxa"/>
            <w:vAlign w:val="center"/>
          </w:tcPr>
          <w:p w14:paraId="2DC6D4CC" w14:textId="77777777" w:rsidR="00022F36" w:rsidRDefault="007F7E61">
            <w:pPr>
              <w:jc w:val="center"/>
            </w:pPr>
            <w:r>
              <w:t>次卧室</w:t>
            </w:r>
          </w:p>
        </w:tc>
        <w:tc>
          <w:tcPr>
            <w:tcW w:w="984" w:type="dxa"/>
            <w:vAlign w:val="center"/>
          </w:tcPr>
          <w:p w14:paraId="3FDE57AC" w14:textId="77777777" w:rsidR="00022F36" w:rsidRDefault="007F7E61">
            <w:pPr>
              <w:jc w:val="center"/>
            </w:pPr>
            <w:r>
              <w:t>0.050</w:t>
            </w:r>
          </w:p>
        </w:tc>
        <w:tc>
          <w:tcPr>
            <w:tcW w:w="984" w:type="dxa"/>
            <w:vAlign w:val="center"/>
          </w:tcPr>
          <w:p w14:paraId="4FD638DA" w14:textId="77777777" w:rsidR="00022F36" w:rsidRDefault="007F7E61">
            <w:pPr>
              <w:jc w:val="center"/>
            </w:pPr>
            <w:r>
              <w:t>0.054</w:t>
            </w:r>
          </w:p>
        </w:tc>
        <w:tc>
          <w:tcPr>
            <w:tcW w:w="984" w:type="dxa"/>
            <w:vAlign w:val="center"/>
          </w:tcPr>
          <w:p w14:paraId="684FD517" w14:textId="77777777" w:rsidR="00022F36" w:rsidRDefault="007F7E61">
            <w:pPr>
              <w:jc w:val="center"/>
            </w:pPr>
            <w:r>
              <w:t>0.247</w:t>
            </w:r>
          </w:p>
        </w:tc>
        <w:tc>
          <w:tcPr>
            <w:tcW w:w="1058" w:type="dxa"/>
            <w:vAlign w:val="center"/>
          </w:tcPr>
          <w:p w14:paraId="59AEC1A6" w14:textId="77777777" w:rsidR="00022F36" w:rsidRDefault="007F7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2047E588" w14:textId="77777777" w:rsidR="00022F36" w:rsidRDefault="007F7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022F36" w14:paraId="3306D59F" w14:textId="77777777">
        <w:tc>
          <w:tcPr>
            <w:tcW w:w="679" w:type="dxa"/>
            <w:vMerge/>
            <w:vAlign w:val="center"/>
          </w:tcPr>
          <w:p w14:paraId="2A7D34EF" w14:textId="77777777" w:rsidR="00022F36" w:rsidRDefault="007F7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0647E42" w14:textId="77777777" w:rsidR="00022F36" w:rsidRDefault="007F7E61">
            <w:pPr>
              <w:jc w:val="center"/>
            </w:pPr>
            <w:r>
              <w:t>3002</w:t>
            </w:r>
          </w:p>
        </w:tc>
        <w:tc>
          <w:tcPr>
            <w:tcW w:w="1341" w:type="dxa"/>
            <w:vAlign w:val="center"/>
          </w:tcPr>
          <w:p w14:paraId="4A4C6941" w14:textId="77777777" w:rsidR="00022F36" w:rsidRDefault="007F7E61">
            <w:pPr>
              <w:jc w:val="center"/>
            </w:pPr>
            <w:r>
              <w:t>次卧室</w:t>
            </w:r>
          </w:p>
        </w:tc>
        <w:tc>
          <w:tcPr>
            <w:tcW w:w="984" w:type="dxa"/>
            <w:vAlign w:val="center"/>
          </w:tcPr>
          <w:p w14:paraId="706EB871" w14:textId="77777777" w:rsidR="00022F36" w:rsidRDefault="007F7E61">
            <w:pPr>
              <w:jc w:val="center"/>
            </w:pPr>
            <w:r>
              <w:t>0.050</w:t>
            </w:r>
          </w:p>
        </w:tc>
        <w:tc>
          <w:tcPr>
            <w:tcW w:w="984" w:type="dxa"/>
            <w:vAlign w:val="center"/>
          </w:tcPr>
          <w:p w14:paraId="62A6B6B1" w14:textId="77777777" w:rsidR="00022F36" w:rsidRDefault="007F7E61">
            <w:pPr>
              <w:jc w:val="center"/>
            </w:pPr>
            <w:r>
              <w:t>0.054</w:t>
            </w:r>
          </w:p>
        </w:tc>
        <w:tc>
          <w:tcPr>
            <w:tcW w:w="984" w:type="dxa"/>
            <w:vAlign w:val="center"/>
          </w:tcPr>
          <w:p w14:paraId="30BB9704" w14:textId="77777777" w:rsidR="00022F36" w:rsidRDefault="007F7E61">
            <w:pPr>
              <w:jc w:val="center"/>
            </w:pPr>
            <w:r>
              <w:t>0.247</w:t>
            </w:r>
          </w:p>
        </w:tc>
        <w:tc>
          <w:tcPr>
            <w:tcW w:w="1058" w:type="dxa"/>
            <w:vAlign w:val="center"/>
          </w:tcPr>
          <w:p w14:paraId="279D51D1" w14:textId="77777777" w:rsidR="00022F36" w:rsidRDefault="007F7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59587ED7" w14:textId="77777777" w:rsidR="00022F36" w:rsidRDefault="007F7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022F36" w14:paraId="385BF602" w14:textId="77777777">
        <w:tc>
          <w:tcPr>
            <w:tcW w:w="679" w:type="dxa"/>
            <w:vMerge/>
            <w:vAlign w:val="center"/>
          </w:tcPr>
          <w:p w14:paraId="283E1499" w14:textId="77777777" w:rsidR="00022F36" w:rsidRDefault="007F7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0A8F145" w14:textId="77777777" w:rsidR="00022F36" w:rsidRDefault="007F7E61">
            <w:pPr>
              <w:jc w:val="center"/>
            </w:pPr>
            <w:r>
              <w:t>3005</w:t>
            </w:r>
          </w:p>
        </w:tc>
        <w:tc>
          <w:tcPr>
            <w:tcW w:w="1341" w:type="dxa"/>
            <w:vAlign w:val="center"/>
          </w:tcPr>
          <w:p w14:paraId="1C3CCD0B" w14:textId="77777777" w:rsidR="00022F36" w:rsidRDefault="007F7E61">
            <w:pPr>
              <w:jc w:val="center"/>
            </w:pPr>
            <w:r>
              <w:t>次卧室</w:t>
            </w:r>
          </w:p>
        </w:tc>
        <w:tc>
          <w:tcPr>
            <w:tcW w:w="984" w:type="dxa"/>
            <w:vAlign w:val="center"/>
          </w:tcPr>
          <w:p w14:paraId="6392E4E7" w14:textId="77777777" w:rsidR="00022F36" w:rsidRDefault="007F7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14:paraId="15645DD1" w14:textId="77777777" w:rsidR="00022F36" w:rsidRDefault="007F7E61">
            <w:pPr>
              <w:jc w:val="center"/>
            </w:pPr>
            <w:r>
              <w:t>0.068</w:t>
            </w:r>
          </w:p>
        </w:tc>
        <w:tc>
          <w:tcPr>
            <w:tcW w:w="984" w:type="dxa"/>
            <w:vAlign w:val="center"/>
          </w:tcPr>
          <w:p w14:paraId="466FE3FB" w14:textId="77777777" w:rsidR="00022F36" w:rsidRDefault="007F7E61">
            <w:pPr>
              <w:jc w:val="center"/>
            </w:pPr>
            <w:r>
              <w:t>0.313</w:t>
            </w:r>
          </w:p>
        </w:tc>
        <w:tc>
          <w:tcPr>
            <w:tcW w:w="1058" w:type="dxa"/>
            <w:vAlign w:val="center"/>
          </w:tcPr>
          <w:p w14:paraId="4D89F1D8" w14:textId="77777777" w:rsidR="00022F36" w:rsidRDefault="007F7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400FC742" w14:textId="77777777" w:rsidR="00022F36" w:rsidRDefault="007F7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022F36" w14:paraId="36843F66" w14:textId="77777777">
        <w:tc>
          <w:tcPr>
            <w:tcW w:w="679" w:type="dxa"/>
            <w:vMerge/>
            <w:vAlign w:val="center"/>
          </w:tcPr>
          <w:p w14:paraId="3AF98C0F" w14:textId="77777777" w:rsidR="00022F36" w:rsidRDefault="007F7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27EF36B" w14:textId="77777777" w:rsidR="00022F36" w:rsidRDefault="007F7E61">
            <w:pPr>
              <w:jc w:val="center"/>
            </w:pPr>
            <w:r>
              <w:t>3006</w:t>
            </w:r>
          </w:p>
        </w:tc>
        <w:tc>
          <w:tcPr>
            <w:tcW w:w="1341" w:type="dxa"/>
            <w:vAlign w:val="center"/>
          </w:tcPr>
          <w:p w14:paraId="2B4D0CCA" w14:textId="77777777" w:rsidR="00022F36" w:rsidRDefault="007F7E61">
            <w:pPr>
              <w:jc w:val="center"/>
            </w:pPr>
            <w:r>
              <w:t>次卧室</w:t>
            </w:r>
          </w:p>
        </w:tc>
        <w:tc>
          <w:tcPr>
            <w:tcW w:w="984" w:type="dxa"/>
            <w:vAlign w:val="center"/>
          </w:tcPr>
          <w:p w14:paraId="45F06EB5" w14:textId="77777777" w:rsidR="00022F36" w:rsidRDefault="007F7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14:paraId="33D400FA" w14:textId="77777777" w:rsidR="00022F36" w:rsidRDefault="007F7E61">
            <w:pPr>
              <w:jc w:val="center"/>
            </w:pPr>
            <w:r>
              <w:t>0.069</w:t>
            </w:r>
          </w:p>
        </w:tc>
        <w:tc>
          <w:tcPr>
            <w:tcW w:w="984" w:type="dxa"/>
            <w:vAlign w:val="center"/>
          </w:tcPr>
          <w:p w14:paraId="67364DE3" w14:textId="77777777" w:rsidR="00022F36" w:rsidRDefault="007F7E61">
            <w:pPr>
              <w:jc w:val="center"/>
            </w:pPr>
            <w:r>
              <w:t>0.314</w:t>
            </w:r>
          </w:p>
        </w:tc>
        <w:tc>
          <w:tcPr>
            <w:tcW w:w="1058" w:type="dxa"/>
            <w:vAlign w:val="center"/>
          </w:tcPr>
          <w:p w14:paraId="2956D9DA" w14:textId="77777777" w:rsidR="00022F36" w:rsidRDefault="007F7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14:paraId="03F0589D" w14:textId="77777777" w:rsidR="00022F36" w:rsidRDefault="007F7E61">
            <w:pPr>
              <w:jc w:val="center"/>
            </w:pPr>
            <w:r>
              <w:rPr>
                <w:b/>
              </w:rPr>
              <w:t>6</w:t>
            </w:r>
          </w:p>
        </w:tc>
      </w:tr>
    </w:tbl>
    <w:p w14:paraId="0A810705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28" w:name="室内VOC达标判定表"/>
      <w:bookmarkEnd w:id="28"/>
    </w:p>
    <w:p w14:paraId="12F711ED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2B777309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2084F41E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29" w:name="有机物达标判定图"/>
      <w:bookmarkEnd w:id="29"/>
      <w:r>
        <w:rPr>
          <w:noProof/>
        </w:rPr>
        <w:drawing>
          <wp:inline distT="0" distB="0" distL="0" distR="0" wp14:anchorId="6FB3F93C" wp14:editId="666D6E94">
            <wp:extent cx="5667375" cy="347662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5E031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3BC6819B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0" w:name="_Toc97274190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0"/>
    </w:p>
    <w:p w14:paraId="4966EDED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5F112E50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0CC2760A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B37286A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2E1628A0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23214BDB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4F67E035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724A09F0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312AA3D5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4BDBE40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4DC74BCA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71B3522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1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1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0763B73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2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2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1778044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61D18E69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1D6C21B8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5856481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01196A30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70B6B42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1C1EA92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3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5F4D25B9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2DAD0625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4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299C722F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3F512B3C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27F47584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84CFED3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6CD8D57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558331B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25182050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1D535BC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19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1F27" w14:textId="77777777" w:rsidR="007F7E61" w:rsidRDefault="007F7E61" w:rsidP="00AB7079">
      <w:r>
        <w:separator/>
      </w:r>
    </w:p>
  </w:endnote>
  <w:endnote w:type="continuationSeparator" w:id="0">
    <w:p w14:paraId="72A0CC67" w14:textId="77777777" w:rsidR="007F7E61" w:rsidRDefault="007F7E61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08B0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2CEC" w14:textId="77777777" w:rsidR="00A22F3F" w:rsidRDefault="007F7E61" w:rsidP="00A22F3F">
    <w:pPr>
      <w:pStyle w:val="a5"/>
    </w:pPr>
    <w:hyperlink r:id="rId1" w:history="1">
      <w:r w:rsidR="00A22F3F" w:rsidRPr="00DD785C">
        <w:rPr>
          <w:rStyle w:val="a7"/>
          <w:rFonts w:ascii="宋体" w:hAnsi="宋体"/>
          <w:sz w:val="20"/>
        </w:rPr>
        <w:t>http://www.gbsware.cn/</w:t>
      </w:r>
    </w:hyperlink>
    <w:r w:rsidR="00A22F3F">
      <w:rPr>
        <w:rFonts w:ascii="宋体" w:hAnsi="宋体"/>
        <w:color w:val="0000FF"/>
        <w:sz w:val="20"/>
      </w:rPr>
      <w:t xml:space="preserve">               </w:t>
    </w:r>
    <w:r w:rsidR="00A22F3F" w:rsidRPr="00A22F3F">
      <w:rPr>
        <w:rFonts w:ascii="宋体" w:hAnsi="宋体"/>
        <w:sz w:val="20"/>
        <w:szCs w:val="20"/>
      </w:rPr>
      <w:t>第</w:t>
    </w:r>
    <w:sdt>
      <w:sdtPr>
        <w:rPr>
          <w:rFonts w:ascii="宋体" w:hAnsi="宋体"/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sdt>
          <w:sdtPr>
            <w:rPr>
              <w:rFonts w:ascii="宋体" w:hAnsi="宋体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18"/>
              <w:szCs w:val="18"/>
            </w:rPr>
          </w:sdtEndPr>
          <w:sdtContent>
            <w:r w:rsidR="00A22F3F" w:rsidRPr="00A22F3F">
              <w:rPr>
                <w:rFonts w:ascii="宋体" w:hAnsi="宋体"/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E235B1">
              <w:rPr>
                <w:rFonts w:ascii="宋体" w:hAnsi="宋体"/>
                <w:bCs/>
                <w:noProof/>
                <w:sz w:val="20"/>
                <w:szCs w:val="20"/>
              </w:rPr>
              <w:t>3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 w:rsidRP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共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E235B1">
              <w:rPr>
                <w:rFonts w:ascii="宋体" w:hAnsi="宋体"/>
                <w:bCs/>
                <w:noProof/>
                <w:sz w:val="20"/>
                <w:szCs w:val="20"/>
              </w:rPr>
              <w:t>6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rFonts w:ascii="宋体" w:hAnsi="宋体"/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rFonts w:ascii="宋体" w:hAnsi="宋体"/>
                <w:bCs/>
                <w:sz w:val="20"/>
                <w:szCs w:val="20"/>
              </w:rPr>
              <w:t>VENT2020</w:t>
            </w:r>
          </w:sdtContent>
        </w:sdt>
      </w:sdtContent>
    </w:sdt>
  </w:p>
  <w:p w14:paraId="40541A2C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595B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0BDB" w14:textId="77777777" w:rsidR="007F7E61" w:rsidRDefault="007F7E61" w:rsidP="00AB7079">
      <w:r>
        <w:separator/>
      </w:r>
    </w:p>
  </w:footnote>
  <w:footnote w:type="continuationSeparator" w:id="0">
    <w:p w14:paraId="11C3F16C" w14:textId="77777777" w:rsidR="007F7E61" w:rsidRDefault="007F7E61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9E88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A18D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502EA747" wp14:editId="28D43B4A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</w:t>
    </w:r>
    <w:r w:rsidR="00027662">
      <w:rPr>
        <w:rFonts w:hint="eastAsia"/>
      </w:rPr>
      <w:t>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1C5D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30858699" wp14:editId="0D8977F9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</w:t>
    </w:r>
    <w:r>
      <w:rPr>
        <w:rFonts w:hint="eastAsia"/>
      </w:rPr>
      <w:t>-</w:t>
    </w:r>
    <w:r>
      <w:rPr>
        <w:rFonts w:hint="eastAsia"/>
      </w:rPr>
      <w:t>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77"/>
    <w:rsid w:val="00011B45"/>
    <w:rsid w:val="000136EE"/>
    <w:rsid w:val="00022F36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6157"/>
    <w:rsid w:val="007A08D3"/>
    <w:rsid w:val="007C33DC"/>
    <w:rsid w:val="007C387A"/>
    <w:rsid w:val="007C420F"/>
    <w:rsid w:val="007C4F02"/>
    <w:rsid w:val="007D5933"/>
    <w:rsid w:val="007E023C"/>
    <w:rsid w:val="007F7E61"/>
    <w:rsid w:val="00812565"/>
    <w:rsid w:val="008245C2"/>
    <w:rsid w:val="00847726"/>
    <w:rsid w:val="008521A5"/>
    <w:rsid w:val="00856BA7"/>
    <w:rsid w:val="0086589E"/>
    <w:rsid w:val="00870343"/>
    <w:rsid w:val="00880815"/>
    <w:rsid w:val="0089054F"/>
    <w:rsid w:val="00890992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73CE5"/>
    <w:rsid w:val="00981B40"/>
    <w:rsid w:val="009945E4"/>
    <w:rsid w:val="009A627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6D77"/>
    <w:rsid w:val="00B8745D"/>
    <w:rsid w:val="00BB295F"/>
    <w:rsid w:val="00BB3FDF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56E7"/>
    <w:rsid w:val="00F53983"/>
    <w:rsid w:val="00F56B42"/>
    <w:rsid w:val="00F56FFA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36052"/>
  <w15:docId w15:val="{3A8538FE-F536-4429-971C-8D3F13B0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487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03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57A3-98BA-49C0-BA57-E110D025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1</Pages>
  <Words>760</Words>
  <Characters>4338</Characters>
  <Application>Microsoft Office Word</Application>
  <DocSecurity>0</DocSecurity>
  <Lines>36</Lines>
  <Paragraphs>10</Paragraphs>
  <ScaleCrop>false</ScaleCrop>
  <Company>Microsoft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钱浩瀚</dc:creator>
  <cp:lastModifiedBy>钱 浩瀚</cp:lastModifiedBy>
  <cp:revision>2</cp:revision>
  <dcterms:created xsi:type="dcterms:W3CDTF">2022-03-04T00:16:00Z</dcterms:created>
  <dcterms:modified xsi:type="dcterms:W3CDTF">2022-03-04T00:16:00Z</dcterms:modified>
</cp:coreProperties>
</file>